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1017" w14:textId="77777777" w:rsidR="00D40158" w:rsidRDefault="00144ED2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B5E48B5" w14:textId="77777777" w:rsidR="00D40158" w:rsidRPr="00A22524" w:rsidRDefault="00144ED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3B17EF18" w14:textId="77777777" w:rsidR="00D40158" w:rsidRPr="008D04AA" w:rsidRDefault="00144ED2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203C2D0F" w14:textId="77777777" w:rsidR="00D40158" w:rsidRPr="00E547DE" w:rsidRDefault="00144ED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F995AE9" w14:textId="77777777" w:rsidR="00D40158" w:rsidRDefault="00144ED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9417AE7" w14:textId="77777777" w:rsidR="00E547DE" w:rsidRPr="00E547DE" w:rsidRDefault="00144ED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3D2C7DC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014DD16" w14:textId="77777777" w:rsidR="00D40158" w:rsidRPr="00D40158" w:rsidRDefault="00144ED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B7287DC" w14:textId="77777777" w:rsidR="00D40158" w:rsidRPr="00D40158" w:rsidRDefault="00144ED2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6517AD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49FA99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91F717B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07A9C3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E246F3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C89EA3" w14:textId="77777777" w:rsidR="00D40158" w:rsidRPr="00D40158" w:rsidRDefault="00144ED2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43D0F4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C700DB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78B178" w14:textId="77777777" w:rsidR="00D40158" w:rsidRPr="00D40158" w:rsidRDefault="00144ED2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27782B9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7EEF1A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1A7A52A" w14:textId="77777777" w:rsidR="00D40158" w:rsidRPr="00D40158" w:rsidRDefault="00144ED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1F21C4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2D89A3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6061220" w14:textId="77777777" w:rsidR="00D40158" w:rsidRPr="00D40158" w:rsidRDefault="00144ED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BC2040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33DB03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065C84D" w14:textId="77777777" w:rsidR="00D40158" w:rsidRPr="00D40158" w:rsidRDefault="00144ED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FA7215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D2109AF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77D5EB5" w14:textId="77777777" w:rsidR="00D40158" w:rsidRPr="00D40158" w:rsidRDefault="00144ED2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6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49B5F8EA" w14:textId="77777777" w:rsidR="00D40158" w:rsidRDefault="00144ED2" w:rsidP="005E36B7">
      <w:pPr>
        <w:jc w:val="center"/>
        <w:rPr>
          <w:rFonts w:ascii="宋体" w:hAnsi="宋体"/>
          <w:lang w:val="en-US"/>
        </w:rPr>
      </w:pPr>
    </w:p>
    <w:p w14:paraId="651B16C7" w14:textId="77777777" w:rsidR="00D40158" w:rsidRDefault="00144ED2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518F89E1" wp14:editId="0AA96BC9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B45AE1A" w14:textId="77777777" w:rsidR="00D40158" w:rsidRDefault="00144ED2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C46B904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B35052C" w14:textId="77777777" w:rsidR="00D40158" w:rsidRPr="00D40158" w:rsidRDefault="00144ED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1427C6" w14:textId="77777777" w:rsidR="00D40158" w:rsidRPr="00D40158" w:rsidRDefault="00144ED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26D20DC1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0347904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8134886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039DEC7A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3666D1E" w14:textId="77777777" w:rsidR="000D77BD" w:rsidRPr="00D40158" w:rsidRDefault="00144ED2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B750717" w14:textId="77777777" w:rsidR="000D77BD" w:rsidRPr="00D40158" w:rsidRDefault="00144ED2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586E30F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C85C62E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310C5F4" w14:textId="77777777" w:rsidR="00D40158" w:rsidRPr="00D40158" w:rsidRDefault="00144ED2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T13298120994</w:t>
            </w:r>
            <w:bookmarkEnd w:id="9"/>
          </w:p>
        </w:tc>
      </w:tr>
    </w:tbl>
    <w:p w14:paraId="22C15985" w14:textId="77777777" w:rsidR="00D40158" w:rsidRDefault="00144ED2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6E93F717" w14:textId="77777777" w:rsidR="00D40158" w:rsidRDefault="00144ED2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D7B1AE7" w14:textId="77777777" w:rsidR="00776EEB" w:rsidRDefault="00144E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90121" w:history="1">
        <w:r w:rsidR="00776EEB" w:rsidRPr="003C52D2">
          <w:rPr>
            <w:rStyle w:val="a7"/>
          </w:rPr>
          <w:t>1</w:t>
        </w:r>
        <w:r w:rsidR="00776EE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76EEB" w:rsidRPr="003C52D2">
          <w:rPr>
            <w:rStyle w:val="a7"/>
          </w:rPr>
          <w:t>建筑概况</w:t>
        </w:r>
        <w:r w:rsidR="00776EEB">
          <w:rPr>
            <w:webHidden/>
          </w:rPr>
          <w:tab/>
        </w:r>
        <w:r w:rsidR="00776EEB">
          <w:rPr>
            <w:webHidden/>
          </w:rPr>
          <w:fldChar w:fldCharType="begin"/>
        </w:r>
        <w:r w:rsidR="00776EEB">
          <w:rPr>
            <w:webHidden/>
          </w:rPr>
          <w:instrText xml:space="preserve"> PAGEREF _Toc92390121 \h </w:instrText>
        </w:r>
        <w:r w:rsidR="00776EEB">
          <w:rPr>
            <w:webHidden/>
          </w:rPr>
        </w:r>
        <w:r w:rsidR="00776EEB">
          <w:rPr>
            <w:webHidden/>
          </w:rPr>
          <w:fldChar w:fldCharType="separate"/>
        </w:r>
        <w:r w:rsidR="00776EEB">
          <w:rPr>
            <w:webHidden/>
          </w:rPr>
          <w:t>1</w:t>
        </w:r>
        <w:r w:rsidR="00776EEB">
          <w:rPr>
            <w:webHidden/>
          </w:rPr>
          <w:fldChar w:fldCharType="end"/>
        </w:r>
      </w:hyperlink>
    </w:p>
    <w:p w14:paraId="36C3D8F9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22" w:history="1">
        <w:r w:rsidRPr="003C52D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267A61F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23" w:history="1">
        <w:r w:rsidRPr="003C52D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D5CA8B0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24" w:history="1">
        <w:r w:rsidRPr="003C52D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6C02EF8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25" w:history="1">
        <w:r w:rsidRPr="003C52D2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5D6C16D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26" w:history="1">
        <w:r w:rsidRPr="003C52D2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AC74A90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27" w:history="1">
        <w:r w:rsidRPr="003C52D2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A845999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28" w:history="1">
        <w:r w:rsidRPr="003C52D2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6DE98C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29" w:history="1">
        <w:r w:rsidRPr="003C52D2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A564B9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30" w:history="1">
        <w:r w:rsidRPr="003C52D2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15BDE8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31" w:history="1">
        <w:r w:rsidRPr="003C52D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237007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32" w:history="1">
        <w:r w:rsidRPr="003C52D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8DBB65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33" w:history="1">
        <w:r w:rsidRPr="003C52D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5AFF77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34" w:history="1">
        <w:r w:rsidRPr="003C52D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E072FAE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35" w:history="1">
        <w:r w:rsidRPr="003C52D2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BCE993" w14:textId="77777777" w:rsidR="00776EEB" w:rsidRDefault="00776E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136" w:history="1">
        <w:r w:rsidRPr="003C52D2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52D2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597994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37" w:history="1">
        <w:r w:rsidRPr="003C52D2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9A000D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38" w:history="1">
        <w:r w:rsidRPr="003C52D2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00D209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39" w:history="1">
        <w:r w:rsidRPr="003C52D2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86588C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40" w:history="1">
        <w:r w:rsidRPr="003C52D2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房间热负荷汇总表</w:t>
        </w:r>
        <w:r w:rsidRPr="003C52D2">
          <w:rPr>
            <w:rStyle w:val="a7"/>
          </w:rPr>
          <w:t>(</w:t>
        </w:r>
        <w:r w:rsidRPr="003C52D2">
          <w:rPr>
            <w:rStyle w:val="a7"/>
          </w:rPr>
          <w:t>按系统</w:t>
        </w:r>
        <w:r w:rsidRPr="003C52D2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FFABF4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41" w:history="1">
        <w:r w:rsidRPr="003C52D2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房间热负荷汇总表</w:t>
        </w:r>
        <w:r w:rsidRPr="003C52D2">
          <w:rPr>
            <w:rStyle w:val="a7"/>
          </w:rPr>
          <w:t>(</w:t>
        </w:r>
        <w:r w:rsidRPr="003C52D2">
          <w:rPr>
            <w:rStyle w:val="a7"/>
          </w:rPr>
          <w:t>按楼层</w:t>
        </w:r>
        <w:r w:rsidRPr="003C52D2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5749937" w14:textId="77777777" w:rsidR="00776EEB" w:rsidRDefault="00776E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142" w:history="1">
        <w:r w:rsidRPr="003C52D2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52D2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_Toc92390142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526AA45" w14:textId="77777777" w:rsidR="009C4D39" w:rsidRDefault="00144ED2" w:rsidP="009C4D39">
      <w:pPr>
        <w:pStyle w:val="TOC1"/>
      </w:pPr>
      <w:r>
        <w:fldChar w:fldCharType="end"/>
      </w:r>
    </w:p>
    <w:p w14:paraId="675F0A5B" w14:textId="77777777" w:rsidR="00413E13" w:rsidRPr="00413E13" w:rsidRDefault="00144ED2" w:rsidP="00413E13">
      <w:pPr>
        <w:rPr>
          <w:lang w:val="en-US"/>
        </w:rPr>
      </w:pPr>
    </w:p>
    <w:p w14:paraId="441D3779" w14:textId="77777777" w:rsidR="009C4D39" w:rsidRPr="009C4D39" w:rsidRDefault="00144ED2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FE604CF" w14:textId="77777777" w:rsidR="00137789" w:rsidRPr="006B14A7" w:rsidRDefault="00144ED2" w:rsidP="006B14A7">
      <w:pPr>
        <w:pStyle w:val="1"/>
        <w:tabs>
          <w:tab w:val="left" w:pos="2950"/>
        </w:tabs>
        <w:rPr>
          <w:szCs w:val="24"/>
        </w:rPr>
      </w:pPr>
      <w:bookmarkStart w:id="10" w:name="_Toc92390121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C96D73" w14:paraId="515D0380" w14:textId="77777777">
        <w:tc>
          <w:tcPr>
            <w:tcW w:w="2830" w:type="dxa"/>
            <w:shd w:val="clear" w:color="auto" w:fill="E6E6E6"/>
            <w:vAlign w:val="center"/>
          </w:tcPr>
          <w:p w14:paraId="26534999" w14:textId="77777777" w:rsidR="00C96D73" w:rsidRDefault="00144ED2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43B4899" w14:textId="77777777" w:rsidR="00C96D73" w:rsidRDefault="00144ED2">
            <w:r>
              <w:t>河南</w:t>
            </w:r>
            <w:r>
              <w:t>-</w:t>
            </w:r>
            <w:r>
              <w:t>郑州</w:t>
            </w:r>
          </w:p>
        </w:tc>
      </w:tr>
      <w:tr w:rsidR="00C96D73" w14:paraId="61F23F20" w14:textId="77777777">
        <w:tc>
          <w:tcPr>
            <w:tcW w:w="2830" w:type="dxa"/>
            <w:shd w:val="clear" w:color="auto" w:fill="E6E6E6"/>
            <w:vAlign w:val="center"/>
          </w:tcPr>
          <w:p w14:paraId="785C313E" w14:textId="77777777" w:rsidR="00C96D73" w:rsidRDefault="00144ED2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3DA1F5F" w14:textId="77777777" w:rsidR="00C96D73" w:rsidRDefault="00144ED2">
            <w:r>
              <w:t>35.00</w:t>
            </w:r>
          </w:p>
        </w:tc>
      </w:tr>
      <w:tr w:rsidR="00C96D73" w14:paraId="708FA363" w14:textId="77777777">
        <w:tc>
          <w:tcPr>
            <w:tcW w:w="2830" w:type="dxa"/>
            <w:shd w:val="clear" w:color="auto" w:fill="E6E6E6"/>
            <w:vAlign w:val="center"/>
          </w:tcPr>
          <w:p w14:paraId="256C90A2" w14:textId="77777777" w:rsidR="00C96D73" w:rsidRDefault="00144ED2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0F560CE" w14:textId="77777777" w:rsidR="00C96D73" w:rsidRDefault="00144ED2">
            <w:r>
              <w:t>113.65</w:t>
            </w:r>
          </w:p>
        </w:tc>
      </w:tr>
      <w:tr w:rsidR="00C96D73" w14:paraId="027D0BD9" w14:textId="77777777">
        <w:tc>
          <w:tcPr>
            <w:tcW w:w="2830" w:type="dxa"/>
            <w:shd w:val="clear" w:color="auto" w:fill="E6E6E6"/>
            <w:vAlign w:val="center"/>
          </w:tcPr>
          <w:p w14:paraId="517C0406" w14:textId="77777777" w:rsidR="00C96D73" w:rsidRDefault="00144ED2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DB34C26" w14:textId="77777777" w:rsidR="00C96D73" w:rsidRDefault="00144ED2">
            <w:r>
              <w:t>新建项目</w:t>
            </w:r>
          </w:p>
        </w:tc>
      </w:tr>
      <w:tr w:rsidR="00C96D73" w14:paraId="2AEF69CE" w14:textId="77777777">
        <w:tc>
          <w:tcPr>
            <w:tcW w:w="2830" w:type="dxa"/>
            <w:shd w:val="clear" w:color="auto" w:fill="E6E6E6"/>
            <w:vAlign w:val="center"/>
          </w:tcPr>
          <w:p w14:paraId="123C4699" w14:textId="77777777" w:rsidR="00C96D73" w:rsidRDefault="00144ED2">
            <w:r>
              <w:t>建筑面积</w:t>
            </w:r>
          </w:p>
        </w:tc>
        <w:tc>
          <w:tcPr>
            <w:tcW w:w="3101" w:type="dxa"/>
            <w:vAlign w:val="center"/>
          </w:tcPr>
          <w:p w14:paraId="2D6D08FE" w14:textId="77777777" w:rsidR="00C96D73" w:rsidRDefault="00144ED2">
            <w:r>
              <w:t>地上</w:t>
            </w:r>
            <w:r>
              <w:t xml:space="preserve"> 12697.33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AFEC599" w14:textId="77777777" w:rsidR="00C96D73" w:rsidRDefault="00144ED2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C96D73" w14:paraId="5F92207A" w14:textId="77777777">
        <w:tc>
          <w:tcPr>
            <w:tcW w:w="2830" w:type="dxa"/>
            <w:shd w:val="clear" w:color="auto" w:fill="E6E6E6"/>
            <w:vAlign w:val="center"/>
          </w:tcPr>
          <w:p w14:paraId="3DBADAE7" w14:textId="77777777" w:rsidR="00C96D73" w:rsidRDefault="00144ED2">
            <w:r>
              <w:t>建筑高度</w:t>
            </w:r>
          </w:p>
        </w:tc>
        <w:tc>
          <w:tcPr>
            <w:tcW w:w="3101" w:type="dxa"/>
            <w:vAlign w:val="center"/>
          </w:tcPr>
          <w:p w14:paraId="446CAC4E" w14:textId="77777777" w:rsidR="00C96D73" w:rsidRDefault="00144ED2">
            <w:r>
              <w:t>地上</w:t>
            </w:r>
            <w:r>
              <w:t xml:space="preserve"> 21.90 m</w:t>
            </w:r>
          </w:p>
        </w:tc>
        <w:tc>
          <w:tcPr>
            <w:tcW w:w="3395" w:type="dxa"/>
            <w:vAlign w:val="center"/>
          </w:tcPr>
          <w:p w14:paraId="181B04C1" w14:textId="77777777" w:rsidR="00C96D73" w:rsidRDefault="00144ED2">
            <w:r>
              <w:t>地下</w:t>
            </w:r>
            <w:r>
              <w:t xml:space="preserve"> 0.00 m</w:t>
            </w:r>
          </w:p>
        </w:tc>
      </w:tr>
      <w:tr w:rsidR="00C96D73" w14:paraId="46E8C171" w14:textId="77777777">
        <w:tc>
          <w:tcPr>
            <w:tcW w:w="2830" w:type="dxa"/>
            <w:shd w:val="clear" w:color="auto" w:fill="E6E6E6"/>
            <w:vAlign w:val="center"/>
          </w:tcPr>
          <w:p w14:paraId="03F4C34A" w14:textId="77777777" w:rsidR="00C96D73" w:rsidRDefault="00144ED2">
            <w:r>
              <w:t>建筑层数</w:t>
            </w:r>
          </w:p>
        </w:tc>
        <w:tc>
          <w:tcPr>
            <w:tcW w:w="3101" w:type="dxa"/>
            <w:vAlign w:val="center"/>
          </w:tcPr>
          <w:p w14:paraId="5FF48EA0" w14:textId="77777777" w:rsidR="00C96D73" w:rsidRDefault="00144ED2">
            <w:r>
              <w:t>地上</w:t>
            </w:r>
            <w:r>
              <w:t xml:space="preserve"> 6</w:t>
            </w:r>
          </w:p>
        </w:tc>
        <w:tc>
          <w:tcPr>
            <w:tcW w:w="3395" w:type="dxa"/>
            <w:vAlign w:val="center"/>
          </w:tcPr>
          <w:p w14:paraId="4410786D" w14:textId="77777777" w:rsidR="00C96D73" w:rsidRDefault="00144ED2">
            <w:r>
              <w:t>地下</w:t>
            </w:r>
            <w:r>
              <w:t xml:space="preserve"> 0</w:t>
            </w:r>
          </w:p>
        </w:tc>
      </w:tr>
      <w:tr w:rsidR="00C96D73" w14:paraId="2DFF9091" w14:textId="77777777">
        <w:tc>
          <w:tcPr>
            <w:tcW w:w="2830" w:type="dxa"/>
            <w:shd w:val="clear" w:color="auto" w:fill="E6E6E6"/>
            <w:vAlign w:val="center"/>
          </w:tcPr>
          <w:p w14:paraId="6A51EFB4" w14:textId="77777777" w:rsidR="00C96D73" w:rsidRDefault="00144ED2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465BC8E" w14:textId="77777777" w:rsidR="00C96D73" w:rsidRDefault="00144ED2">
            <w:r>
              <w:t>90°</w:t>
            </w:r>
          </w:p>
        </w:tc>
      </w:tr>
    </w:tbl>
    <w:p w14:paraId="4059E39E" w14:textId="77777777" w:rsidR="00C96D73" w:rsidRDefault="00144ED2">
      <w:pPr>
        <w:pStyle w:val="1"/>
      </w:pPr>
      <w:bookmarkStart w:id="11" w:name="_Toc92390122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C96D73" w14:paraId="33AE0FBF" w14:textId="77777777">
        <w:tc>
          <w:tcPr>
            <w:tcW w:w="4697" w:type="dxa"/>
            <w:shd w:val="clear" w:color="auto" w:fill="E6E6E6"/>
            <w:vAlign w:val="center"/>
          </w:tcPr>
          <w:p w14:paraId="537DEF2D" w14:textId="77777777" w:rsidR="00C96D73" w:rsidRDefault="00144ED2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214D75D4" w14:textId="77777777" w:rsidR="00C96D73" w:rsidRDefault="00144ED2">
            <w:r>
              <w:t>5</w:t>
            </w:r>
          </w:p>
        </w:tc>
      </w:tr>
      <w:tr w:rsidR="00C96D73" w14:paraId="21E09749" w14:textId="77777777">
        <w:tc>
          <w:tcPr>
            <w:tcW w:w="4697" w:type="dxa"/>
            <w:shd w:val="clear" w:color="auto" w:fill="E6E6E6"/>
            <w:vAlign w:val="center"/>
          </w:tcPr>
          <w:p w14:paraId="379EE209" w14:textId="77777777" w:rsidR="00C96D73" w:rsidRDefault="00144ED2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65525054" w14:textId="77777777" w:rsidR="00C96D73" w:rsidRDefault="00144ED2">
            <w:r>
              <w:t>-5.0</w:t>
            </w:r>
          </w:p>
        </w:tc>
      </w:tr>
      <w:tr w:rsidR="00C96D73" w14:paraId="640FB36C" w14:textId="77777777">
        <w:tc>
          <w:tcPr>
            <w:tcW w:w="4697" w:type="dxa"/>
            <w:shd w:val="clear" w:color="auto" w:fill="E6E6E6"/>
            <w:vAlign w:val="center"/>
          </w:tcPr>
          <w:p w14:paraId="40188D28" w14:textId="77777777" w:rsidR="00C96D73" w:rsidRDefault="00144ED2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08EC15DF" w14:textId="77777777" w:rsidR="00C96D73" w:rsidRDefault="00144ED2">
            <w:r>
              <w:t>23.0</w:t>
            </w:r>
          </w:p>
        </w:tc>
      </w:tr>
      <w:tr w:rsidR="00C96D73" w14:paraId="351E3066" w14:textId="77777777">
        <w:tc>
          <w:tcPr>
            <w:tcW w:w="4697" w:type="dxa"/>
            <w:shd w:val="clear" w:color="auto" w:fill="E6E6E6"/>
            <w:vAlign w:val="center"/>
          </w:tcPr>
          <w:p w14:paraId="496324E7" w14:textId="77777777" w:rsidR="00C96D73" w:rsidRDefault="00144ED2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B8B969E" w14:textId="77777777" w:rsidR="00C96D73" w:rsidRDefault="00144ED2">
            <w:r>
              <w:t>8.7</w:t>
            </w:r>
          </w:p>
        </w:tc>
      </w:tr>
    </w:tbl>
    <w:p w14:paraId="62337C6A" w14:textId="77777777" w:rsidR="00C96D73" w:rsidRDefault="00144ED2">
      <w:pPr>
        <w:pStyle w:val="1"/>
      </w:pPr>
      <w:bookmarkStart w:id="12" w:name="_Toc92390123"/>
      <w:r>
        <w:t>计算依据</w:t>
      </w:r>
      <w:bookmarkEnd w:id="12"/>
    </w:p>
    <w:p w14:paraId="6C38D3A9" w14:textId="77777777" w:rsidR="00C96D73" w:rsidRDefault="00144ED2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5B1CDC79" w14:textId="77777777" w:rsidR="00C96D73" w:rsidRDefault="00144ED2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7D430550" w14:textId="77777777" w:rsidR="00C96D73" w:rsidRDefault="00144ED2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0F2FDBD5" w14:textId="77777777" w:rsidR="00C96D73" w:rsidRDefault="00144ED2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3A1120F8" w14:textId="77777777" w:rsidR="00C96D73" w:rsidRDefault="00144ED2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3E2A927A" w14:textId="77777777" w:rsidR="00C96D73" w:rsidRDefault="00144ED2">
      <w:pPr>
        <w:pStyle w:val="1"/>
      </w:pPr>
      <w:bookmarkStart w:id="13" w:name="_Toc92390124"/>
      <w:r>
        <w:t>计算原理</w:t>
      </w:r>
      <w:bookmarkEnd w:id="13"/>
    </w:p>
    <w:p w14:paraId="024217A2" w14:textId="77777777" w:rsidR="00D619B4" w:rsidRPr="00881825" w:rsidRDefault="00144ED2" w:rsidP="00D619B4">
      <w:pPr>
        <w:pStyle w:val="2"/>
      </w:pPr>
      <w:bookmarkStart w:id="14" w:name="围护结构"/>
      <w:bookmarkStart w:id="15" w:name="_Toc496014720"/>
      <w:bookmarkStart w:id="16" w:name="_Toc92390125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3C915601" w14:textId="77777777" w:rsidR="00D619B4" w:rsidRPr="00881825" w:rsidRDefault="00144ED2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2E9D2807" w14:textId="77777777" w:rsidR="00D619B4" w:rsidRPr="00881825" w:rsidRDefault="00144ED2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5E155FD8" w14:textId="0740F9DB" w:rsidR="00D619B4" w:rsidRDefault="00144ED2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893B70">
        <w:rPr>
          <w:noProof/>
          <w:color w:val="000000"/>
        </w:rPr>
        <w:drawing>
          <wp:inline distT="0" distB="0" distL="0" distR="0" wp14:anchorId="2098B8D7" wp14:editId="2BF59424">
            <wp:extent cx="113538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750AD05C" w14:textId="77777777" w:rsidR="00D619B4" w:rsidRDefault="00144ED2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AE85308" w14:textId="77777777" w:rsidR="00D619B4" w:rsidRPr="00881825" w:rsidRDefault="00144ED2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7DC62C40" w14:textId="77777777" w:rsidR="00D619B4" w:rsidRPr="00881825" w:rsidRDefault="00144ED2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369C84FE" w14:textId="77777777" w:rsidR="00D619B4" w:rsidRPr="002A0AE9" w:rsidRDefault="00144ED2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2DA6D3EC" w14:textId="77777777" w:rsidR="00D619B4" w:rsidRPr="002A0AE9" w:rsidRDefault="00144ED2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741CE1CB" w14:textId="77777777" w:rsidR="00D619B4" w:rsidRPr="002A0AE9" w:rsidRDefault="00144ED2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130F1984" w14:textId="77777777" w:rsidR="00D619B4" w:rsidRPr="002A0AE9" w:rsidRDefault="00144ED2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45529EAA" w14:textId="77777777" w:rsidR="00D619B4" w:rsidRDefault="00144ED2" w:rsidP="00D619B4">
      <w:pPr>
        <w:pStyle w:val="2"/>
      </w:pPr>
      <w:bookmarkStart w:id="17" w:name="_Toc496014721"/>
      <w:bookmarkStart w:id="18" w:name="_Toc92390126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0D9DC510" w14:textId="77777777" w:rsidR="00D619B4" w:rsidRPr="00881825" w:rsidRDefault="00144ED2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789DC077" w14:textId="224A75C7" w:rsidR="00D619B4" w:rsidRPr="00881825" w:rsidRDefault="00144ED2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893B70">
        <w:rPr>
          <w:noProof/>
          <w:color w:val="000000"/>
          <w:position w:val="-6"/>
        </w:rPr>
        <w:drawing>
          <wp:inline distT="0" distB="0" distL="0" distR="0" wp14:anchorId="1DF7DA23" wp14:editId="4600A86F">
            <wp:extent cx="152400" cy="14478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893B70">
        <w:rPr>
          <w:noProof/>
          <w:color w:val="000000"/>
          <w:position w:val="-6"/>
        </w:rPr>
        <w:drawing>
          <wp:inline distT="0" distB="0" distL="0" distR="0" wp14:anchorId="487835E0" wp14:editId="5C7F05E6">
            <wp:extent cx="152400" cy="14478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893B70">
        <w:rPr>
          <w:noProof/>
          <w:color w:val="000000"/>
          <w:position w:val="-6"/>
        </w:rPr>
        <w:drawing>
          <wp:inline distT="0" distB="0" distL="0" distR="0" wp14:anchorId="46B79EF4" wp14:editId="4B826211">
            <wp:extent cx="152400" cy="14478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893B70">
        <w:rPr>
          <w:noProof/>
          <w:color w:val="000000"/>
          <w:position w:val="-6"/>
        </w:rPr>
        <w:drawing>
          <wp:inline distT="0" distB="0" distL="0" distR="0" wp14:anchorId="0D59C28C" wp14:editId="107EE611">
            <wp:extent cx="152400" cy="1447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893B70">
        <w:rPr>
          <w:noProof/>
          <w:color w:val="000000"/>
          <w:position w:val="-6"/>
        </w:rPr>
        <w:drawing>
          <wp:inline distT="0" distB="0" distL="0" distR="0" wp14:anchorId="47892869" wp14:editId="63BB3E92">
            <wp:extent cx="152400" cy="1447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893B70">
        <w:rPr>
          <w:noProof/>
          <w:color w:val="000000"/>
          <w:position w:val="-6"/>
        </w:rPr>
        <w:drawing>
          <wp:inline distT="0" distB="0" distL="0" distR="0" wp14:anchorId="73E01CC8" wp14:editId="39C3E3BF">
            <wp:extent cx="152400" cy="1447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893B70">
        <w:rPr>
          <w:noProof/>
          <w:color w:val="000000"/>
          <w:position w:val="-6"/>
        </w:rPr>
        <w:drawing>
          <wp:inline distT="0" distB="0" distL="0" distR="0" wp14:anchorId="77BD2049" wp14:editId="6DF9609B">
            <wp:extent cx="152400" cy="1447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893B70">
        <w:rPr>
          <w:noProof/>
          <w:color w:val="000000"/>
          <w:position w:val="-6"/>
        </w:rPr>
        <w:drawing>
          <wp:inline distT="0" distB="0" distL="0" distR="0" wp14:anchorId="2D8C85A2" wp14:editId="76A62F2B">
            <wp:extent cx="152400" cy="144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56ED8446" w14:textId="77777777" w:rsidR="00D619B4" w:rsidRDefault="00144ED2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0F852C2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018BDACF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6D55F443" w14:textId="77777777" w:rsidR="00D619B4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1588AFF8" w14:textId="77777777" w:rsidR="00D619B4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37D38540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48ABBF04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7FCBE353" w14:textId="77777777" w:rsidR="00D619B4" w:rsidRPr="00881825" w:rsidRDefault="00144ED2" w:rsidP="00D619B4">
      <w:pPr>
        <w:pStyle w:val="2"/>
      </w:pPr>
      <w:bookmarkStart w:id="19" w:name="_Toc496014722"/>
      <w:bookmarkStart w:id="20" w:name="_Toc92390127"/>
      <w:r w:rsidRPr="00881825">
        <w:rPr>
          <w:rFonts w:hint="eastAsia"/>
        </w:rPr>
        <w:t>冷风渗入耗热量</w:t>
      </w:r>
      <w:bookmarkEnd w:id="19"/>
      <w:bookmarkEnd w:id="20"/>
    </w:p>
    <w:p w14:paraId="4BDCF66A" w14:textId="77777777" w:rsidR="00D619B4" w:rsidRPr="00881825" w:rsidRDefault="00144ED2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76E625BC" w14:textId="77777777" w:rsidR="00D619B4" w:rsidRPr="00881825" w:rsidRDefault="00144ED2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76428658" w14:textId="77777777" w:rsidR="00D619B4" w:rsidRPr="00881825" w:rsidRDefault="00144ED2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7128D148" w14:textId="1E56D99F" w:rsidR="00D619B4" w:rsidRDefault="00893B70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02EF6E19" wp14:editId="73BFC0DD">
            <wp:extent cx="1531620" cy="2362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A5FA" w14:textId="77777777" w:rsidR="00D619B4" w:rsidRPr="002D5496" w:rsidRDefault="00144ED2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6279342C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5ED35958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6D176B3E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367A2767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07467A41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35CCCF4E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0D39A5F3" w14:textId="546E3C42" w:rsidR="00D619B4" w:rsidRPr="00177F22" w:rsidRDefault="00893B70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365F6B2E" wp14:editId="3DD5F6EA">
            <wp:extent cx="678180" cy="2362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0211C" w14:textId="77777777" w:rsidR="00D619B4" w:rsidRPr="002D5496" w:rsidRDefault="00144ED2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5231419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3DC6F6B2" w14:textId="77777777" w:rsidR="00D619B4" w:rsidRPr="002D5496" w:rsidRDefault="00144ED2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14F2EEEC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46C4888F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7CB7B1F5" w14:textId="77777777" w:rsidR="00D619B4" w:rsidRPr="00881825" w:rsidRDefault="00144ED2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2E33064E" w14:textId="77777777" w:rsidR="00D619B4" w:rsidRPr="00881825" w:rsidRDefault="00144ED2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7685B360" w14:textId="103835BA" w:rsidR="00D619B4" w:rsidRPr="002D5496" w:rsidRDefault="00893B70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59FA31A" wp14:editId="061935F9">
            <wp:extent cx="563880" cy="160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704D" w14:textId="77777777" w:rsidR="00D619B4" w:rsidRDefault="00144ED2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6C3E85A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34B5AF3F" w14:textId="77777777" w:rsidR="00D619B4" w:rsidRPr="002D5496" w:rsidRDefault="00144ED2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3910D99B" w14:textId="77777777" w:rsidR="00D619B4" w:rsidRPr="00881825" w:rsidRDefault="00144ED2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5678E15B" w14:textId="77777777" w:rsidR="00D619B4" w:rsidRPr="00881825" w:rsidRDefault="00144ED2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5912F0CE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766A35EC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63A3A514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1800E455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75445237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3F228171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6ACED2C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73137EC2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4DF2C725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5CEBB38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16F138F3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4FC77030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29CCAA9D" w14:textId="77777777" w:rsidR="00D619B4" w:rsidRPr="00177F22" w:rsidRDefault="00144ED2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BBA055B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1A6C3001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37A55D4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473B7A16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7B0F3C4A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127C53E" w14:textId="77777777" w:rsidR="00D619B4" w:rsidRPr="00177F22" w:rsidRDefault="00144ED2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DC6B343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2AD80614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3C6E06F5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640DA8BD" w14:textId="77777777" w:rsidR="00D619B4" w:rsidRPr="00177F22" w:rsidRDefault="00144ED2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1288D6BA" w14:textId="77777777" w:rsidR="00D619B4" w:rsidRPr="00881825" w:rsidRDefault="00144ED2" w:rsidP="00D619B4">
      <w:pPr>
        <w:pStyle w:val="2"/>
      </w:pPr>
      <w:bookmarkStart w:id="21" w:name="_Toc496014723"/>
      <w:bookmarkStart w:id="22" w:name="_Toc92390128"/>
      <w:r w:rsidRPr="00881825">
        <w:rPr>
          <w:rFonts w:hint="eastAsia"/>
        </w:rPr>
        <w:t>新风耗热量</w:t>
      </w:r>
      <w:bookmarkEnd w:id="21"/>
      <w:bookmarkEnd w:id="22"/>
    </w:p>
    <w:p w14:paraId="26A24A28" w14:textId="77777777" w:rsidR="00D619B4" w:rsidRPr="00881825" w:rsidRDefault="00144ED2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3B0396EE" w14:textId="7E790A6A" w:rsidR="00D619B4" w:rsidRDefault="00144ED2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893B70">
        <w:rPr>
          <w:noProof/>
          <w:color w:val="000000"/>
          <w:position w:val="-12"/>
        </w:rPr>
        <w:drawing>
          <wp:inline distT="0" distB="0" distL="0" distR="0" wp14:anchorId="5840C954" wp14:editId="3E9F4078">
            <wp:extent cx="373380" cy="23622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4D2D12BB" wp14:editId="553473E3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584EB124" wp14:editId="5DEE9E93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13C1FD5C" w14:textId="77777777" w:rsidR="00D619B4" w:rsidRDefault="00144ED2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4215E2F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5F26E78C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728DC1B8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434DA435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14A1628B" w14:textId="77777777" w:rsidR="00D619B4" w:rsidRPr="00881825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0E4E2772" w14:textId="77777777" w:rsidR="00D619B4" w:rsidRPr="00881825" w:rsidRDefault="00144ED2" w:rsidP="00D619B4">
      <w:pPr>
        <w:pStyle w:val="2"/>
      </w:pPr>
      <w:bookmarkStart w:id="23" w:name="_Toc496014724"/>
      <w:bookmarkStart w:id="24" w:name="_Toc92390129"/>
      <w:r w:rsidRPr="00881825">
        <w:rPr>
          <w:rFonts w:hint="eastAsia"/>
        </w:rPr>
        <w:t>通过其他途径的耗热量</w:t>
      </w:r>
      <w:bookmarkEnd w:id="23"/>
      <w:bookmarkEnd w:id="24"/>
    </w:p>
    <w:p w14:paraId="674BF5B0" w14:textId="77777777" w:rsidR="00D619B4" w:rsidRPr="00881825" w:rsidRDefault="00144ED2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681D4065" w14:textId="77777777" w:rsidR="00D619B4" w:rsidRPr="00881825" w:rsidRDefault="00144ED2" w:rsidP="00D619B4">
      <w:pPr>
        <w:pStyle w:val="2"/>
      </w:pPr>
      <w:bookmarkStart w:id="25" w:name="_Toc496014725"/>
      <w:bookmarkStart w:id="26" w:name="_Toc92390130"/>
      <w:r w:rsidRPr="00881825">
        <w:rPr>
          <w:rFonts w:hint="eastAsia"/>
        </w:rPr>
        <w:t>分户计量和间歇采暖热负荷</w:t>
      </w:r>
      <w:bookmarkEnd w:id="25"/>
      <w:bookmarkEnd w:id="26"/>
    </w:p>
    <w:p w14:paraId="453C4C44" w14:textId="71E5F8DD" w:rsidR="00D619B4" w:rsidRPr="00177F22" w:rsidRDefault="00893B70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054EC2CD" wp14:editId="10DC639B">
            <wp:extent cx="1074420" cy="23622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A3EC" w14:textId="77777777" w:rsidR="00D619B4" w:rsidRPr="002D5496" w:rsidRDefault="00144ED2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20B58B1" w14:textId="77777777" w:rsidR="00D619B4" w:rsidRPr="00691615" w:rsidRDefault="00144ED2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385674D7" w14:textId="77777777" w:rsidR="00D619B4" w:rsidRPr="00691615" w:rsidRDefault="00144ED2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67CD1D5E" w14:textId="77777777" w:rsidR="00D619B4" w:rsidRPr="00691615" w:rsidRDefault="00144ED2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42EC8101" w14:textId="77777777" w:rsidR="00D619B4" w:rsidRPr="002D5496" w:rsidRDefault="00144ED2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061DE5BF" w14:textId="255FF917" w:rsidR="00D619B4" w:rsidRPr="002D5496" w:rsidRDefault="00893B7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993E892" wp14:editId="6A99B274">
            <wp:extent cx="800100" cy="23622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96D2" w14:textId="77777777" w:rsidR="00D619B4" w:rsidRDefault="00144ED2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8BDC63D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036AE4BC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36D5BA38" w14:textId="77777777" w:rsidR="00D619B4" w:rsidRPr="002D5496" w:rsidRDefault="00144ED2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4055B97B" w14:textId="71D011C7" w:rsidR="00D619B4" w:rsidRPr="002D5496" w:rsidRDefault="00893B7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4E086B" wp14:editId="11EAA531">
            <wp:extent cx="1493520" cy="426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73EF" w14:textId="77777777" w:rsidR="00D619B4" w:rsidRDefault="00144ED2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6CA15FE7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05E91715" w14:textId="77777777" w:rsidR="00D619B4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5A274556" w14:textId="77777777" w:rsidR="00D619B4" w:rsidRPr="00691615" w:rsidRDefault="00144ED2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2F9BE3BD" w14:textId="77777777" w:rsidR="00D619B4" w:rsidRPr="002D5496" w:rsidRDefault="00144ED2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0A7C87EE" w14:textId="77777777" w:rsidR="00BC2B16" w:rsidRPr="00D619B4" w:rsidRDefault="00144ED2" w:rsidP="00412DEF">
      <w:pPr>
        <w:rPr>
          <w:lang w:val="en-US"/>
        </w:rPr>
      </w:pPr>
    </w:p>
    <w:p w14:paraId="667766C3" w14:textId="77777777" w:rsidR="00C96D73" w:rsidRDefault="00144ED2">
      <w:pPr>
        <w:pStyle w:val="1"/>
      </w:pPr>
      <w:bookmarkStart w:id="27" w:name="_Toc92390131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96D73" w14:paraId="7EA8B267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0DAE349D" w14:textId="77777777" w:rsidR="00C96D73" w:rsidRDefault="00144ED2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6F25227B" w14:textId="77777777" w:rsidR="00C96D73" w:rsidRDefault="00144ED2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96D73" w14:paraId="745ECCF6" w14:textId="77777777">
        <w:trPr>
          <w:jc w:val="center"/>
        </w:trPr>
        <w:tc>
          <w:tcPr>
            <w:tcW w:w="3395" w:type="dxa"/>
            <w:vAlign w:val="center"/>
          </w:tcPr>
          <w:p w14:paraId="28D12503" w14:textId="77777777" w:rsidR="00C96D73" w:rsidRDefault="00144ED2">
            <w:r>
              <w:t>屋顶构造一</w:t>
            </w:r>
          </w:p>
        </w:tc>
        <w:tc>
          <w:tcPr>
            <w:tcW w:w="5931" w:type="dxa"/>
            <w:vAlign w:val="center"/>
          </w:tcPr>
          <w:p w14:paraId="7A85A6D9" w14:textId="77777777" w:rsidR="00C96D73" w:rsidRDefault="00144ED2">
            <w:r>
              <w:t>0.4</w:t>
            </w:r>
          </w:p>
        </w:tc>
      </w:tr>
      <w:tr w:rsidR="00C96D73" w14:paraId="5EBBB614" w14:textId="77777777">
        <w:trPr>
          <w:jc w:val="center"/>
        </w:trPr>
        <w:tc>
          <w:tcPr>
            <w:tcW w:w="3395" w:type="dxa"/>
            <w:vAlign w:val="center"/>
          </w:tcPr>
          <w:p w14:paraId="73E9FC90" w14:textId="77777777" w:rsidR="00C96D73" w:rsidRDefault="00144ED2">
            <w:r>
              <w:t>外墙构造一</w:t>
            </w:r>
          </w:p>
        </w:tc>
        <w:tc>
          <w:tcPr>
            <w:tcW w:w="5931" w:type="dxa"/>
            <w:vAlign w:val="center"/>
          </w:tcPr>
          <w:p w14:paraId="728B229C" w14:textId="77777777" w:rsidR="00C96D73" w:rsidRDefault="00144ED2">
            <w:r>
              <w:t>0.41(</w:t>
            </w:r>
            <w:r>
              <w:t>修正前：</w:t>
            </w:r>
            <w:r>
              <w:t>0.407)</w:t>
            </w:r>
          </w:p>
        </w:tc>
      </w:tr>
      <w:tr w:rsidR="00C96D73" w14:paraId="7BA93EE3" w14:textId="77777777">
        <w:trPr>
          <w:jc w:val="center"/>
        </w:trPr>
        <w:tc>
          <w:tcPr>
            <w:tcW w:w="3395" w:type="dxa"/>
            <w:vAlign w:val="center"/>
          </w:tcPr>
          <w:p w14:paraId="6244FD66" w14:textId="77777777" w:rsidR="00C96D73" w:rsidRDefault="00144ED2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0BBA0D9F" w14:textId="77777777" w:rsidR="00C96D73" w:rsidRDefault="00144ED2">
            <w:r>
              <w:t>0.45(</w:t>
            </w:r>
            <w:r>
              <w:t>修正前：</w:t>
            </w:r>
            <w:r>
              <w:t>0.452)</w:t>
            </w:r>
          </w:p>
        </w:tc>
      </w:tr>
    </w:tbl>
    <w:p w14:paraId="26DE7829" w14:textId="77777777" w:rsidR="00C96D73" w:rsidRDefault="00144ED2">
      <w:pPr>
        <w:pStyle w:val="1"/>
      </w:pPr>
      <w:bookmarkStart w:id="28" w:name="_Toc92390132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96D73" w14:paraId="152B26D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3FB493BD" w14:textId="77777777" w:rsidR="00C96D73" w:rsidRDefault="00144ED2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D948125" w14:textId="77777777" w:rsidR="00C96D73" w:rsidRDefault="00144ED2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96D73" w14:paraId="560B1CCB" w14:textId="77777777">
        <w:trPr>
          <w:jc w:val="center"/>
        </w:trPr>
        <w:tc>
          <w:tcPr>
            <w:tcW w:w="3395" w:type="dxa"/>
            <w:vAlign w:val="center"/>
          </w:tcPr>
          <w:p w14:paraId="337E852A" w14:textId="77777777" w:rsidR="00C96D73" w:rsidRDefault="00144ED2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17C75B6D" w14:textId="77777777" w:rsidR="00C96D73" w:rsidRDefault="00144ED2">
            <w:r>
              <w:t>0.46(</w:t>
            </w:r>
            <w:r>
              <w:t>修正前：</w:t>
            </w:r>
            <w:r>
              <w:t>0.447)</w:t>
            </w:r>
          </w:p>
        </w:tc>
      </w:tr>
      <w:tr w:rsidR="00C96D73" w14:paraId="3AA448BF" w14:textId="77777777">
        <w:trPr>
          <w:jc w:val="center"/>
        </w:trPr>
        <w:tc>
          <w:tcPr>
            <w:tcW w:w="3395" w:type="dxa"/>
            <w:vAlign w:val="center"/>
          </w:tcPr>
          <w:p w14:paraId="035C7A6E" w14:textId="77777777" w:rsidR="00C96D73" w:rsidRDefault="00144ED2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0DD189E8" w14:textId="77777777" w:rsidR="00C96D73" w:rsidRDefault="00144ED2">
            <w:r>
              <w:t>0.42(</w:t>
            </w:r>
            <w:r>
              <w:t>修正前：</w:t>
            </w:r>
            <w:r>
              <w:t>0.412)</w:t>
            </w:r>
          </w:p>
        </w:tc>
      </w:tr>
    </w:tbl>
    <w:p w14:paraId="4B879B75" w14:textId="77777777" w:rsidR="00C96D73" w:rsidRDefault="00144ED2">
      <w:pPr>
        <w:pStyle w:val="1"/>
      </w:pPr>
      <w:bookmarkStart w:id="29" w:name="_Toc92390133"/>
      <w:r>
        <w:t>封闭阳台构造</w:t>
      </w:r>
      <w:bookmarkEnd w:id="29"/>
    </w:p>
    <w:p w14:paraId="2C63A9B4" w14:textId="77777777" w:rsidR="00C96D73" w:rsidRDefault="00144ED2">
      <w:r>
        <w:t>本工程无此项内容</w:t>
      </w:r>
    </w:p>
    <w:p w14:paraId="06721BD6" w14:textId="77777777" w:rsidR="00C96D73" w:rsidRDefault="00144ED2">
      <w:pPr>
        <w:pStyle w:val="1"/>
      </w:pPr>
      <w:bookmarkStart w:id="30" w:name="_Toc92390134"/>
      <w:r>
        <w:t>地下围护构造</w:t>
      </w:r>
      <w:bookmarkEnd w:id="30"/>
    </w:p>
    <w:p w14:paraId="62A2921E" w14:textId="77777777" w:rsidR="00C96D73" w:rsidRDefault="00144ED2">
      <w:pPr>
        <w:pStyle w:val="2"/>
      </w:pPr>
      <w:bookmarkStart w:id="31" w:name="_Toc92390135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96D73" w14:paraId="34F51B04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11CC7DA4" w14:textId="77777777" w:rsidR="00C96D73" w:rsidRDefault="00144ED2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6CFCAFE7" w14:textId="77777777" w:rsidR="00C96D73" w:rsidRDefault="00144ED2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C96D73" w14:paraId="10F3FD65" w14:textId="77777777">
        <w:trPr>
          <w:jc w:val="center"/>
        </w:trPr>
        <w:tc>
          <w:tcPr>
            <w:tcW w:w="3395" w:type="dxa"/>
            <w:vAlign w:val="center"/>
          </w:tcPr>
          <w:p w14:paraId="3A1A4A16" w14:textId="77777777" w:rsidR="00C96D73" w:rsidRDefault="00144ED2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1D98FB78" w14:textId="77777777" w:rsidR="00C96D73" w:rsidRDefault="00144ED2">
            <w:r>
              <w:t>0.328</w:t>
            </w:r>
          </w:p>
        </w:tc>
      </w:tr>
    </w:tbl>
    <w:p w14:paraId="7B4CB426" w14:textId="77777777" w:rsidR="00C96D73" w:rsidRDefault="00144ED2">
      <w:pPr>
        <w:pStyle w:val="2"/>
      </w:pPr>
      <w:bookmarkStart w:id="32" w:name="_Toc92390136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96D73" w14:paraId="63A86181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48A8194E" w14:textId="77777777" w:rsidR="00C96D73" w:rsidRDefault="00144ED2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3DF96C8" w14:textId="77777777" w:rsidR="00C96D73" w:rsidRDefault="00144ED2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C96D73" w14:paraId="5D3EF7E3" w14:textId="77777777">
        <w:trPr>
          <w:jc w:val="center"/>
        </w:trPr>
        <w:tc>
          <w:tcPr>
            <w:tcW w:w="3395" w:type="dxa"/>
            <w:vAlign w:val="center"/>
          </w:tcPr>
          <w:p w14:paraId="4DB16C9A" w14:textId="77777777" w:rsidR="00C96D73" w:rsidRDefault="00144ED2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2AA02883" w14:textId="77777777" w:rsidR="00C96D73" w:rsidRDefault="00144ED2">
            <w:r>
              <w:t>0.203</w:t>
            </w:r>
          </w:p>
        </w:tc>
      </w:tr>
    </w:tbl>
    <w:p w14:paraId="53B8B88C" w14:textId="77777777" w:rsidR="00C96D73" w:rsidRDefault="00144ED2">
      <w:pPr>
        <w:pStyle w:val="1"/>
      </w:pPr>
      <w:bookmarkStart w:id="33" w:name="_Toc92390137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C96D73" w14:paraId="2C7C69FE" w14:textId="77777777">
        <w:tc>
          <w:tcPr>
            <w:tcW w:w="4799" w:type="dxa"/>
            <w:shd w:val="clear" w:color="auto" w:fill="E6E6E6"/>
            <w:vAlign w:val="center"/>
          </w:tcPr>
          <w:p w14:paraId="708CC114" w14:textId="77777777" w:rsidR="00C96D73" w:rsidRDefault="00144ED2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2D7FD85" w14:textId="77777777" w:rsidR="00C96D73" w:rsidRDefault="00144ED2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325CED5" w14:textId="77777777" w:rsidR="00C96D73" w:rsidRDefault="00144ED2">
            <w:pPr>
              <w:jc w:val="center"/>
            </w:pPr>
            <w:r>
              <w:t>遮阳系数</w:t>
            </w:r>
          </w:p>
        </w:tc>
      </w:tr>
      <w:tr w:rsidR="00C96D73" w14:paraId="54B9D5FC" w14:textId="77777777">
        <w:tc>
          <w:tcPr>
            <w:tcW w:w="4799" w:type="dxa"/>
            <w:vAlign w:val="center"/>
          </w:tcPr>
          <w:p w14:paraId="3BFAF9FC" w14:textId="77777777" w:rsidR="00C96D73" w:rsidRDefault="00144ED2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2" w:type="dxa"/>
            <w:vAlign w:val="center"/>
          </w:tcPr>
          <w:p w14:paraId="265501AE" w14:textId="77777777" w:rsidR="00C96D73" w:rsidRDefault="00144ED2">
            <w:r>
              <w:t>2.30</w:t>
            </w:r>
          </w:p>
        </w:tc>
        <w:tc>
          <w:tcPr>
            <w:tcW w:w="1415" w:type="dxa"/>
            <w:vAlign w:val="center"/>
          </w:tcPr>
          <w:p w14:paraId="262E2E7A" w14:textId="77777777" w:rsidR="00C96D73" w:rsidRDefault="00144ED2">
            <w:r>
              <w:t>0.50</w:t>
            </w:r>
          </w:p>
        </w:tc>
      </w:tr>
    </w:tbl>
    <w:p w14:paraId="78531250" w14:textId="77777777" w:rsidR="00C96D73" w:rsidRDefault="00144ED2">
      <w:pPr>
        <w:pStyle w:val="1"/>
      </w:pPr>
      <w:bookmarkStart w:id="34" w:name="_Toc92390138"/>
      <w:r>
        <w:lastRenderedPageBreak/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C96D73" w14:paraId="436DE178" w14:textId="77777777">
        <w:tc>
          <w:tcPr>
            <w:tcW w:w="5507" w:type="dxa"/>
            <w:shd w:val="clear" w:color="auto" w:fill="E6E6E6"/>
            <w:vAlign w:val="center"/>
          </w:tcPr>
          <w:p w14:paraId="25F28B3D" w14:textId="77777777" w:rsidR="00C96D73" w:rsidRDefault="00144ED2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4D46685" w14:textId="77777777" w:rsidR="00C96D73" w:rsidRDefault="00144ED2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C96D73" w14:paraId="4B9CF900" w14:textId="77777777">
        <w:tc>
          <w:tcPr>
            <w:tcW w:w="5507" w:type="dxa"/>
            <w:vAlign w:val="center"/>
          </w:tcPr>
          <w:p w14:paraId="696F9AAC" w14:textId="77777777" w:rsidR="00C96D73" w:rsidRDefault="00144ED2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798DAFC4" w14:textId="77777777" w:rsidR="00C96D73" w:rsidRDefault="00144ED2">
            <w:r>
              <w:t>1.97</w:t>
            </w:r>
          </w:p>
        </w:tc>
      </w:tr>
      <w:tr w:rsidR="00C96D73" w14:paraId="29D9335E" w14:textId="77777777">
        <w:tc>
          <w:tcPr>
            <w:tcW w:w="5507" w:type="dxa"/>
            <w:vAlign w:val="center"/>
          </w:tcPr>
          <w:p w14:paraId="60094625" w14:textId="77777777" w:rsidR="00C96D73" w:rsidRDefault="00144ED2">
            <w:r>
              <w:t>内门</w:t>
            </w:r>
          </w:p>
        </w:tc>
        <w:tc>
          <w:tcPr>
            <w:tcW w:w="3820" w:type="dxa"/>
            <w:vAlign w:val="center"/>
          </w:tcPr>
          <w:p w14:paraId="5ED4EEC7" w14:textId="77777777" w:rsidR="00C96D73" w:rsidRDefault="00144ED2">
            <w:r>
              <w:t>3.00</w:t>
            </w:r>
          </w:p>
        </w:tc>
      </w:tr>
    </w:tbl>
    <w:p w14:paraId="0C946648" w14:textId="77777777" w:rsidR="00C96D73" w:rsidRDefault="00144ED2">
      <w:pPr>
        <w:pStyle w:val="1"/>
      </w:pPr>
      <w:bookmarkStart w:id="35" w:name="_Toc92390139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C96D73" w14:paraId="716DA309" w14:textId="77777777">
        <w:tc>
          <w:tcPr>
            <w:tcW w:w="3112" w:type="dxa"/>
            <w:shd w:val="clear" w:color="auto" w:fill="E6E6E6"/>
            <w:vAlign w:val="center"/>
          </w:tcPr>
          <w:p w14:paraId="3424966C" w14:textId="77777777" w:rsidR="00C96D73" w:rsidRDefault="00144ED2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AAB84E6" w14:textId="77777777" w:rsidR="00C96D73" w:rsidRDefault="00144ED2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1165954" w14:textId="77777777" w:rsidR="00C96D73" w:rsidRDefault="00144ED2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96D73" w14:paraId="6A78BBFD" w14:textId="77777777">
        <w:tc>
          <w:tcPr>
            <w:tcW w:w="3112" w:type="dxa"/>
            <w:vMerge w:val="restart"/>
            <w:vAlign w:val="center"/>
          </w:tcPr>
          <w:p w14:paraId="161480F7" w14:textId="77777777" w:rsidR="00C96D73" w:rsidRDefault="00144ED2">
            <w:pPr>
              <w:jc w:val="center"/>
            </w:pPr>
            <w:r>
              <w:t>203424</w:t>
            </w:r>
          </w:p>
        </w:tc>
        <w:tc>
          <w:tcPr>
            <w:tcW w:w="3112" w:type="dxa"/>
            <w:vAlign w:val="center"/>
          </w:tcPr>
          <w:p w14:paraId="2BA43E67" w14:textId="77777777" w:rsidR="00C96D73" w:rsidRDefault="00144ED2">
            <w:r>
              <w:t>12697.33</w:t>
            </w:r>
          </w:p>
        </w:tc>
        <w:tc>
          <w:tcPr>
            <w:tcW w:w="3101" w:type="dxa"/>
            <w:vAlign w:val="center"/>
          </w:tcPr>
          <w:p w14:paraId="56FAB182" w14:textId="77777777" w:rsidR="00C96D73" w:rsidRDefault="00144ED2">
            <w:r>
              <w:t>16.02</w:t>
            </w:r>
          </w:p>
        </w:tc>
      </w:tr>
      <w:tr w:rsidR="00C96D73" w14:paraId="6E088B3F" w14:textId="77777777">
        <w:tc>
          <w:tcPr>
            <w:tcW w:w="3112" w:type="dxa"/>
            <w:vMerge/>
            <w:vAlign w:val="center"/>
          </w:tcPr>
          <w:p w14:paraId="34D0CB1A" w14:textId="77777777" w:rsidR="00C96D73" w:rsidRDefault="00C96D73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490C7764" w14:textId="77777777" w:rsidR="00C96D73" w:rsidRDefault="00144ED2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E4D1416" w14:textId="77777777" w:rsidR="00C96D73" w:rsidRDefault="00144ED2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96D73" w14:paraId="72B15941" w14:textId="77777777">
        <w:tc>
          <w:tcPr>
            <w:tcW w:w="3112" w:type="dxa"/>
            <w:vMerge/>
            <w:vAlign w:val="center"/>
          </w:tcPr>
          <w:p w14:paraId="58D2E872" w14:textId="77777777" w:rsidR="00C96D73" w:rsidRDefault="00C96D73">
            <w:pPr>
              <w:jc w:val="center"/>
            </w:pPr>
          </w:p>
        </w:tc>
        <w:tc>
          <w:tcPr>
            <w:tcW w:w="3112" w:type="dxa"/>
            <w:vAlign w:val="center"/>
          </w:tcPr>
          <w:p w14:paraId="2E2C414B" w14:textId="77777777" w:rsidR="00C96D73" w:rsidRDefault="00144ED2">
            <w:r>
              <w:t>12505.01</w:t>
            </w:r>
          </w:p>
        </w:tc>
        <w:tc>
          <w:tcPr>
            <w:tcW w:w="3101" w:type="dxa"/>
            <w:vAlign w:val="center"/>
          </w:tcPr>
          <w:p w14:paraId="72D1B8F4" w14:textId="77777777" w:rsidR="00C96D73" w:rsidRDefault="00144ED2">
            <w:r>
              <w:t>16.27</w:t>
            </w:r>
          </w:p>
        </w:tc>
      </w:tr>
    </w:tbl>
    <w:p w14:paraId="18BA131E" w14:textId="77777777" w:rsidR="00C96D73" w:rsidRDefault="00144ED2">
      <w:pPr>
        <w:pStyle w:val="1"/>
      </w:pPr>
      <w:bookmarkStart w:id="36" w:name="_Toc92390140"/>
      <w:r>
        <w:t>房间热负荷汇总表</w:t>
      </w:r>
      <w:r>
        <w:t>(</w:t>
      </w:r>
      <w:r>
        <w:t>按系统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C96D73" w14:paraId="3B610CB5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357C2D28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77DD2767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3D8C61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3F7015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BB9F6E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AE03BF1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68657E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B0A5D8E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B3CEB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80D991F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CB809E8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C96D73" w14:paraId="36BD2DAC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531464F" w14:textId="77777777" w:rsidR="00C96D73" w:rsidRDefault="00C96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1E631447" w14:textId="77777777" w:rsidR="00C96D73" w:rsidRDefault="00C96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0D9785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7ABE3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DFB88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AB681CF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9EC49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E84E90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1ABA43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6686EE8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F73C0EE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C96D73" w14:paraId="209D969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28DF6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546" w:type="dxa"/>
            <w:vAlign w:val="center"/>
          </w:tcPr>
          <w:p w14:paraId="6B3E1B5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AC1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14:paraId="0DB5FB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758E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</w:t>
            </w:r>
          </w:p>
        </w:tc>
        <w:tc>
          <w:tcPr>
            <w:tcW w:w="854" w:type="dxa"/>
            <w:vAlign w:val="center"/>
          </w:tcPr>
          <w:p w14:paraId="4DE068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35252C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2348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A6B4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67E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</w:t>
            </w:r>
          </w:p>
        </w:tc>
        <w:tc>
          <w:tcPr>
            <w:tcW w:w="713" w:type="dxa"/>
            <w:vAlign w:val="center"/>
          </w:tcPr>
          <w:p w14:paraId="54F045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:rsidR="00C96D73" w14:paraId="487C01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A81A9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1101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8595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7" w:type="dxa"/>
            <w:vAlign w:val="center"/>
          </w:tcPr>
          <w:p w14:paraId="2EC947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CBE4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854" w:type="dxa"/>
            <w:vAlign w:val="center"/>
          </w:tcPr>
          <w:p w14:paraId="7B1016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334807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4CD1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0BA5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E97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2456</w:t>
            </w:r>
          </w:p>
        </w:tc>
        <w:tc>
          <w:tcPr>
            <w:tcW w:w="713" w:type="dxa"/>
            <w:vAlign w:val="center"/>
          </w:tcPr>
          <w:p w14:paraId="1BDB55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7DF392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57F8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EACCC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BDB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73261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F8AF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854" w:type="dxa"/>
            <w:vAlign w:val="center"/>
          </w:tcPr>
          <w:p w14:paraId="5D7A2F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3376DB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E292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2432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C484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13" w:type="dxa"/>
            <w:vAlign w:val="center"/>
          </w:tcPr>
          <w:p w14:paraId="151266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</w:tr>
      <w:tr w:rsidR="00C96D73" w14:paraId="40F7E7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4AC2D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2220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5513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7" w:type="dxa"/>
            <w:vAlign w:val="center"/>
          </w:tcPr>
          <w:p w14:paraId="4DD966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3EDA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2982</w:t>
            </w:r>
          </w:p>
        </w:tc>
        <w:tc>
          <w:tcPr>
            <w:tcW w:w="854" w:type="dxa"/>
            <w:vAlign w:val="center"/>
          </w:tcPr>
          <w:p w14:paraId="0E4E6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70CBCE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AC85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B31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C55D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</w:t>
            </w:r>
          </w:p>
        </w:tc>
        <w:tc>
          <w:tcPr>
            <w:tcW w:w="713" w:type="dxa"/>
            <w:vAlign w:val="center"/>
          </w:tcPr>
          <w:p w14:paraId="20A3A4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96D73" w14:paraId="71E84E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7935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0370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宴会厅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F4A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07" w:type="dxa"/>
            <w:vAlign w:val="center"/>
          </w:tcPr>
          <w:p w14:paraId="5D4752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3A39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7547</w:t>
            </w:r>
          </w:p>
        </w:tc>
        <w:tc>
          <w:tcPr>
            <w:tcW w:w="854" w:type="dxa"/>
            <w:vAlign w:val="center"/>
          </w:tcPr>
          <w:p w14:paraId="18B792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7" w:type="dxa"/>
            <w:vAlign w:val="center"/>
          </w:tcPr>
          <w:p w14:paraId="556FD0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8D0D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5D79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10A2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7676</w:t>
            </w:r>
          </w:p>
        </w:tc>
        <w:tc>
          <w:tcPr>
            <w:tcW w:w="713" w:type="dxa"/>
            <w:vAlign w:val="center"/>
          </w:tcPr>
          <w:p w14:paraId="013BE5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C96D73" w14:paraId="6118D2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0C3D7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9EBBE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9B2C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7816D5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1C21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854" w:type="dxa"/>
            <w:vAlign w:val="center"/>
          </w:tcPr>
          <w:p w14:paraId="1541F0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1DC4A8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7134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008A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C0D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13" w:type="dxa"/>
            <w:vAlign w:val="center"/>
          </w:tcPr>
          <w:p w14:paraId="422D5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96D73" w14:paraId="05D4A1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51DA9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3BA0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7FCF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7" w:type="dxa"/>
            <w:vAlign w:val="center"/>
          </w:tcPr>
          <w:p w14:paraId="4B53E4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7CA9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tcW w:w="854" w:type="dxa"/>
            <w:vAlign w:val="center"/>
          </w:tcPr>
          <w:p w14:paraId="057C4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0B1A2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FFCB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3C8E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39DE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</w:t>
            </w:r>
          </w:p>
        </w:tc>
        <w:tc>
          <w:tcPr>
            <w:tcW w:w="713" w:type="dxa"/>
            <w:vAlign w:val="center"/>
          </w:tcPr>
          <w:p w14:paraId="060B98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96D73" w14:paraId="1F7456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4D64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17DC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6596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4B5D50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E834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854" w:type="dxa"/>
            <w:vAlign w:val="center"/>
          </w:tcPr>
          <w:p w14:paraId="483B6E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2B0E07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4823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8C87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4742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713" w:type="dxa"/>
            <w:vAlign w:val="center"/>
          </w:tcPr>
          <w:p w14:paraId="68DA72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C96D73" w14:paraId="37597B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2F24D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A5F4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9702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 w14:paraId="7549BE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2C87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</w:t>
            </w:r>
          </w:p>
        </w:tc>
        <w:tc>
          <w:tcPr>
            <w:tcW w:w="854" w:type="dxa"/>
            <w:vAlign w:val="center"/>
          </w:tcPr>
          <w:p w14:paraId="2C58B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62522F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EF2F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10E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B1E2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</w:t>
            </w:r>
          </w:p>
        </w:tc>
        <w:tc>
          <w:tcPr>
            <w:tcW w:w="713" w:type="dxa"/>
            <w:vAlign w:val="center"/>
          </w:tcPr>
          <w:p w14:paraId="0147B7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C96D73" w14:paraId="48FB99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D68C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E03B7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5624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3B25F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148A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4" w:type="dxa"/>
            <w:vAlign w:val="center"/>
          </w:tcPr>
          <w:p w14:paraId="0808F2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3F66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5BEC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80A4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2E3C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3" w:type="dxa"/>
            <w:vAlign w:val="center"/>
          </w:tcPr>
          <w:p w14:paraId="4CDCAD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7ACAC8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3C86B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08CB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6D66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63F6A9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C0B2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54" w:type="dxa"/>
            <w:vAlign w:val="center"/>
          </w:tcPr>
          <w:p w14:paraId="638494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4D67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78E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9309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DA58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13" w:type="dxa"/>
            <w:vAlign w:val="center"/>
          </w:tcPr>
          <w:p w14:paraId="087B3C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C96D73" w14:paraId="518A49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7B47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6EC6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C6FF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1549A7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BD9E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tcW w:w="854" w:type="dxa"/>
            <w:vAlign w:val="center"/>
          </w:tcPr>
          <w:p w14:paraId="1682D4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34176B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7202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DD68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FE3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</w:t>
            </w:r>
          </w:p>
        </w:tc>
        <w:tc>
          <w:tcPr>
            <w:tcW w:w="713" w:type="dxa"/>
            <w:vAlign w:val="center"/>
          </w:tcPr>
          <w:p w14:paraId="1138F7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:rsidR="00C96D73" w14:paraId="0F213C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3A07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3B7C9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28B7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40035F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60E8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</w:t>
            </w:r>
          </w:p>
        </w:tc>
        <w:tc>
          <w:tcPr>
            <w:tcW w:w="854" w:type="dxa"/>
            <w:vAlign w:val="center"/>
          </w:tcPr>
          <w:p w14:paraId="0CC484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6A2430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73FD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DAC3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78F5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</w:t>
            </w:r>
          </w:p>
        </w:tc>
        <w:tc>
          <w:tcPr>
            <w:tcW w:w="713" w:type="dxa"/>
            <w:vAlign w:val="center"/>
          </w:tcPr>
          <w:p w14:paraId="3B74E9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C96D73" w14:paraId="7BC719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22D24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E8F4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E6D0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7E2C9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65F5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54" w:type="dxa"/>
            <w:vAlign w:val="center"/>
          </w:tcPr>
          <w:p w14:paraId="0C7AAD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596EA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1D72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CCFC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0D0C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713" w:type="dxa"/>
            <w:vAlign w:val="center"/>
          </w:tcPr>
          <w:p w14:paraId="789B60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C96D73" w14:paraId="6C3200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1A4B9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D3B22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6686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7" w:type="dxa"/>
            <w:vAlign w:val="center"/>
          </w:tcPr>
          <w:p w14:paraId="3F4261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92CC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4" w:type="dxa"/>
            <w:vAlign w:val="center"/>
          </w:tcPr>
          <w:p w14:paraId="4ABD1A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53ADA6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D71B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3413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D899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713" w:type="dxa"/>
            <w:vAlign w:val="center"/>
          </w:tcPr>
          <w:p w14:paraId="0A9409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96D73" w14:paraId="1813F6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3BF5F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56CD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0670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7" w:type="dxa"/>
            <w:vAlign w:val="center"/>
          </w:tcPr>
          <w:p w14:paraId="532052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A0D20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7706</w:t>
            </w:r>
          </w:p>
        </w:tc>
        <w:tc>
          <w:tcPr>
            <w:tcW w:w="854" w:type="dxa"/>
            <w:vAlign w:val="center"/>
          </w:tcPr>
          <w:p w14:paraId="049F11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655E49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CB0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54F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5684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7791</w:t>
            </w:r>
          </w:p>
        </w:tc>
        <w:tc>
          <w:tcPr>
            <w:tcW w:w="713" w:type="dxa"/>
            <w:vAlign w:val="center"/>
          </w:tcPr>
          <w:p w14:paraId="591F1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C96D73" w14:paraId="61517A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DA2C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ECAF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16F4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2E9EB7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E8E2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854" w:type="dxa"/>
            <w:vAlign w:val="center"/>
          </w:tcPr>
          <w:p w14:paraId="163A9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5FDD4C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C775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EB4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46EA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13" w:type="dxa"/>
            <w:vAlign w:val="center"/>
          </w:tcPr>
          <w:p w14:paraId="78A4B2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96D73" w14:paraId="7FE637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D3299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EED5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7410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68A849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26C3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54" w:type="dxa"/>
            <w:vAlign w:val="center"/>
          </w:tcPr>
          <w:p w14:paraId="3917CD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33C0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7B4A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EA18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B96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13" w:type="dxa"/>
            <w:vAlign w:val="center"/>
          </w:tcPr>
          <w:p w14:paraId="279450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C96D73" w14:paraId="5CF4C6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E0DCB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80716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8B98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7" w:type="dxa"/>
            <w:vAlign w:val="center"/>
          </w:tcPr>
          <w:p w14:paraId="5E68E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941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854" w:type="dxa"/>
            <w:vAlign w:val="center"/>
          </w:tcPr>
          <w:p w14:paraId="6380BE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5D12D2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1774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D0C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79BB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713" w:type="dxa"/>
            <w:vAlign w:val="center"/>
          </w:tcPr>
          <w:p w14:paraId="492CF6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C96D73" w14:paraId="7DC61E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71C4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8C1B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旅馆办公室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0B7F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6E3265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7E78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</w:t>
            </w:r>
          </w:p>
        </w:tc>
        <w:tc>
          <w:tcPr>
            <w:tcW w:w="854" w:type="dxa"/>
            <w:vAlign w:val="center"/>
          </w:tcPr>
          <w:p w14:paraId="74E8EE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27145F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9903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1FDA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FE84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</w:t>
            </w:r>
          </w:p>
        </w:tc>
        <w:tc>
          <w:tcPr>
            <w:tcW w:w="713" w:type="dxa"/>
            <w:vAlign w:val="center"/>
          </w:tcPr>
          <w:p w14:paraId="4F334A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C96D73" w14:paraId="3E4830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95B4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27CD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FFBA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B55C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A46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54" w:type="dxa"/>
            <w:vAlign w:val="center"/>
          </w:tcPr>
          <w:p w14:paraId="1EF807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3739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B66C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4F7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5824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3" w:type="dxa"/>
            <w:vAlign w:val="center"/>
          </w:tcPr>
          <w:p w14:paraId="34766D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7FEAEB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80D71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C91A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1305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B56F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715F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54" w:type="dxa"/>
            <w:vAlign w:val="center"/>
          </w:tcPr>
          <w:p w14:paraId="6461B4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6341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D471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446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0E4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3" w:type="dxa"/>
            <w:vAlign w:val="center"/>
          </w:tcPr>
          <w:p w14:paraId="406F10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66F8E6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5DA0A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E81C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8BD7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72CA0A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F14D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vAlign w:val="center"/>
          </w:tcPr>
          <w:p w14:paraId="034A1A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E40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248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F39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46BA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3" w:type="dxa"/>
            <w:vAlign w:val="center"/>
          </w:tcPr>
          <w:p w14:paraId="5B8060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7454BE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A8895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A8C4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9058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7290E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207D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854" w:type="dxa"/>
            <w:vAlign w:val="center"/>
          </w:tcPr>
          <w:p w14:paraId="228007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24AB3D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6C6F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0CB3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54C7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713" w:type="dxa"/>
            <w:vAlign w:val="center"/>
          </w:tcPr>
          <w:p w14:paraId="34852E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96D73" w14:paraId="0724F5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0D1B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E7984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C935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081C36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6325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4" w:type="dxa"/>
            <w:vAlign w:val="center"/>
          </w:tcPr>
          <w:p w14:paraId="1FAC87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CB95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3ED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D877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6E5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3" w:type="dxa"/>
            <w:vAlign w:val="center"/>
          </w:tcPr>
          <w:p w14:paraId="59D2CD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238CA4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E6BC4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D16C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44BD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A358E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AE40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vAlign w:val="center"/>
          </w:tcPr>
          <w:p w14:paraId="5EE6E8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6E83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CA99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711D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742E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13" w:type="dxa"/>
            <w:vAlign w:val="center"/>
          </w:tcPr>
          <w:p w14:paraId="26158B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69FC54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95FC5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FEE6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DAEC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0FB811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8DF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54" w:type="dxa"/>
            <w:vAlign w:val="center"/>
          </w:tcPr>
          <w:p w14:paraId="18DC1E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93E0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2A7F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7029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FA82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3" w:type="dxa"/>
            <w:vAlign w:val="center"/>
          </w:tcPr>
          <w:p w14:paraId="1E5CD2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541413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3CB0A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51B3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690E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96066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59A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4" w:type="dxa"/>
            <w:vAlign w:val="center"/>
          </w:tcPr>
          <w:p w14:paraId="547341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A215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27F7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5D49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E82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13" w:type="dxa"/>
            <w:vAlign w:val="center"/>
          </w:tcPr>
          <w:p w14:paraId="7A240D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6ABB92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3116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2F216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20B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7" w:type="dxa"/>
            <w:vAlign w:val="center"/>
          </w:tcPr>
          <w:p w14:paraId="6D04D0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BB5C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</w:t>
            </w:r>
          </w:p>
        </w:tc>
        <w:tc>
          <w:tcPr>
            <w:tcW w:w="854" w:type="dxa"/>
            <w:vAlign w:val="center"/>
          </w:tcPr>
          <w:p w14:paraId="6AE121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59D545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D2A2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B99E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F9C2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3230</w:t>
            </w:r>
          </w:p>
        </w:tc>
        <w:tc>
          <w:tcPr>
            <w:tcW w:w="713" w:type="dxa"/>
            <w:vAlign w:val="center"/>
          </w:tcPr>
          <w:p w14:paraId="2396C9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C96D73" w14:paraId="0A31DC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DEE2E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B46EA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0593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43079D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403A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vAlign w:val="center"/>
          </w:tcPr>
          <w:p w14:paraId="390657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613F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D4FB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A28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93A6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3" w:type="dxa"/>
            <w:vAlign w:val="center"/>
          </w:tcPr>
          <w:p w14:paraId="4A611A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5E798A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E27B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A8839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CC0F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A80E8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6D4C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  <w:vAlign w:val="center"/>
          </w:tcPr>
          <w:p w14:paraId="721669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9D0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1255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5CB1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01C3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14:paraId="46C714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1BBBFE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BBA8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3C32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64B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ED946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720B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854" w:type="dxa"/>
            <w:vAlign w:val="center"/>
          </w:tcPr>
          <w:p w14:paraId="122152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2360C8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FE31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B00B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BD6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13" w:type="dxa"/>
            <w:vAlign w:val="center"/>
          </w:tcPr>
          <w:p w14:paraId="655C2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96D73" w14:paraId="02A201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1D7A5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EB190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2CB9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C5E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819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54" w:type="dxa"/>
            <w:vAlign w:val="center"/>
          </w:tcPr>
          <w:p w14:paraId="3D02B5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FFED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5206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C66A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F5E1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13" w:type="dxa"/>
            <w:vAlign w:val="center"/>
          </w:tcPr>
          <w:p w14:paraId="62DAE5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56735E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118B2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152E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B0EC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168F5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9BDB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854" w:type="dxa"/>
            <w:vAlign w:val="center"/>
          </w:tcPr>
          <w:p w14:paraId="304DBC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314046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D40F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7192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1AF7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13" w:type="dxa"/>
            <w:vAlign w:val="center"/>
          </w:tcPr>
          <w:p w14:paraId="649F83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:rsidR="00C96D73" w14:paraId="79D81E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0485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7E26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8650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2CC0D8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38C4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4" w:type="dxa"/>
            <w:vAlign w:val="center"/>
          </w:tcPr>
          <w:p w14:paraId="05CE61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7230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BB40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133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5047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3" w:type="dxa"/>
            <w:vAlign w:val="center"/>
          </w:tcPr>
          <w:p w14:paraId="2FE185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6D6C8E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09E6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D52F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82A0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6C4B07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67C4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854" w:type="dxa"/>
            <w:vAlign w:val="center"/>
          </w:tcPr>
          <w:p w14:paraId="48F69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36A699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4BD1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9E28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8EEE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13" w:type="dxa"/>
            <w:vAlign w:val="center"/>
          </w:tcPr>
          <w:p w14:paraId="3B6A05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96D73" w14:paraId="15135D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AFB4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AC84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73EC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7A5564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F17D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54" w:type="dxa"/>
            <w:vAlign w:val="center"/>
          </w:tcPr>
          <w:p w14:paraId="23700F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1242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81DF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62C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9BC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13" w:type="dxa"/>
            <w:vAlign w:val="center"/>
          </w:tcPr>
          <w:p w14:paraId="758547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96D73" w14:paraId="5F4D7F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0606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4407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F34B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DA832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8B3C2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854" w:type="dxa"/>
            <w:vAlign w:val="center"/>
          </w:tcPr>
          <w:p w14:paraId="532EB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41B5F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9AD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6E60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82CA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713" w:type="dxa"/>
            <w:vAlign w:val="center"/>
          </w:tcPr>
          <w:p w14:paraId="66AB93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C96D73" w14:paraId="236C06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273D2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60E0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2002,2003,2006,2007[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8F5D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D10C9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8042C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03285B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3E3A41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D05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376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99B0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3C0B95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7DF44F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5110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FB76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F933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23FFC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BB9B7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0EBA73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1DB63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823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F4C6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78F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3" w:type="dxa"/>
            <w:vAlign w:val="center"/>
          </w:tcPr>
          <w:p w14:paraId="2696B0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78E54C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A85E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48A0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320A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9C65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8AE5E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854" w:type="dxa"/>
            <w:vAlign w:val="center"/>
          </w:tcPr>
          <w:p w14:paraId="146E63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9F581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7175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A735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B77B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63FCEB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24942B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AC01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B9F7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6098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DC14D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BCC9F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854" w:type="dxa"/>
            <w:vAlign w:val="center"/>
          </w:tcPr>
          <w:p w14:paraId="741046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F5D06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CFD8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FA2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1E12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7DAE58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762672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4327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57B3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9E95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3D9C9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50306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601BB7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2654D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5F6C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097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6312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3" w:type="dxa"/>
            <w:vAlign w:val="center"/>
          </w:tcPr>
          <w:p w14:paraId="4ACEA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2BC264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F37A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A2F5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B3F1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642B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930E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854" w:type="dxa"/>
            <w:vAlign w:val="center"/>
          </w:tcPr>
          <w:p w14:paraId="650EAF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7F81BD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47DE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2749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430D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387641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164311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96C7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644E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3220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70CC2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F8C5E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372206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F5219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95D5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3B4A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B311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3" w:type="dxa"/>
            <w:vAlign w:val="center"/>
          </w:tcPr>
          <w:p w14:paraId="07A66A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113029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F93E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DBEF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7371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4D837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5C74E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854" w:type="dxa"/>
            <w:vAlign w:val="center"/>
          </w:tcPr>
          <w:p w14:paraId="7A1274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3116A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8487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4C96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42EC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13" w:type="dxa"/>
            <w:vAlign w:val="center"/>
          </w:tcPr>
          <w:p w14:paraId="2E8722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:rsidR="00C96D73" w14:paraId="2BCA6E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C621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0D621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79DC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30FDF5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9BEA1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854" w:type="dxa"/>
            <w:vAlign w:val="center"/>
          </w:tcPr>
          <w:p w14:paraId="413C4D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822E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44B3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B2B8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566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713" w:type="dxa"/>
            <w:vAlign w:val="center"/>
          </w:tcPr>
          <w:p w14:paraId="3DCE3B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:rsidR="00C96D73" w14:paraId="5A4453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F1D3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5141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4011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FE0E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2A92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  <w:vAlign w:val="center"/>
          </w:tcPr>
          <w:p w14:paraId="03541D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04BA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64D3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01E6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E927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  <w:vAlign w:val="center"/>
          </w:tcPr>
          <w:p w14:paraId="1E8E75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C96D73" w14:paraId="7004EF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49C1D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9D902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2015,2018,2021,2024,2027,2030[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];2065,2066,2067,2068,2069,3065,3066,3067,3068,3069[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];3015,3018,3021,3024,3027,3030[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B0BD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6794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BB58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A4551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4F5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61B6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A65D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525D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4CA4D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B4B0C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76EB3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2B5D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2016,2017,2019,2020,2022,2023,2025,2026,2028,2029,2031,2040,2041,2043,2044,2046,2048,2049,2051[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B299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0DBCE1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108E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02FD6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458F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916E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52ED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5EFC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E089B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5D5F3A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26CE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DE98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8E08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31E502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8C9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4" w:type="dxa"/>
            <w:vAlign w:val="center"/>
          </w:tcPr>
          <w:p w14:paraId="611B5C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BB62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B111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EA60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7676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3" w:type="dxa"/>
            <w:vAlign w:val="center"/>
          </w:tcPr>
          <w:p w14:paraId="14A372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343569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5435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9F5DF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E3D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07" w:type="dxa"/>
            <w:vAlign w:val="center"/>
          </w:tcPr>
          <w:p w14:paraId="5A3561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EAB9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854" w:type="dxa"/>
            <w:vAlign w:val="center"/>
          </w:tcPr>
          <w:p w14:paraId="63E5E3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054E0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E069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3847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0E2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13" w:type="dxa"/>
            <w:vAlign w:val="center"/>
          </w:tcPr>
          <w:p w14:paraId="0533ED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C96D73" w14:paraId="07E4DD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0BB9F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EA12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E59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5A10A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206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B59B2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3191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A6C0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32C2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6C66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2AAA7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C96D73" w14:paraId="3585B4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1740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1A23B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2035,2036,2037,2038,2042,2047,2050[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D8F3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80B15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3215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877F0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50B6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D2C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310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30C9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EBAF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B0F7C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61655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790C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D116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A5773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F200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A153A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6670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030E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4728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F198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763CF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C96D73" w14:paraId="0411A6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1FEA4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6BF6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E6AD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BAA0B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7D6C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7AE34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220D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5DE4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217E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0A3E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3169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0F6B44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3573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A857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3506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374F39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55250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854" w:type="dxa"/>
            <w:vAlign w:val="center"/>
          </w:tcPr>
          <w:p w14:paraId="71FA4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2A374F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CC9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00D2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A5B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14:paraId="507ABB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:rsidR="00C96D73" w14:paraId="439F28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3580F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A0D2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BE2B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A96E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B1747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854" w:type="dxa"/>
            <w:vAlign w:val="center"/>
          </w:tcPr>
          <w:p w14:paraId="171FB2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62000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BB00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1F3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B53E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13" w:type="dxa"/>
            <w:vAlign w:val="center"/>
          </w:tcPr>
          <w:p w14:paraId="0C3761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96D73" w14:paraId="6F8292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E6FF1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D4AA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AB98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61108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692FE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54" w:type="dxa"/>
            <w:vAlign w:val="center"/>
          </w:tcPr>
          <w:p w14:paraId="10364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0D6C64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462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CB6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603B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13" w:type="dxa"/>
            <w:vAlign w:val="center"/>
          </w:tcPr>
          <w:p w14:paraId="44D9B8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C96D73" w14:paraId="45DD34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34E3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FC31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153A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165B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61ECF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854" w:type="dxa"/>
            <w:vAlign w:val="center"/>
          </w:tcPr>
          <w:p w14:paraId="270BB0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06776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BA0E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B6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8100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2605C1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C96D73" w14:paraId="412F63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41518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E0B8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14C8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E53F1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55584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6CC27D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C569D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DF62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D3D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F91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3" w:type="dxa"/>
            <w:vAlign w:val="center"/>
          </w:tcPr>
          <w:p w14:paraId="1E4B13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96D73" w14:paraId="3C3B2E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094E7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13F5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C60F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B5606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E412B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854" w:type="dxa"/>
            <w:vAlign w:val="center"/>
          </w:tcPr>
          <w:p w14:paraId="352A39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FF64A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A247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97AC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C720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0D2AC1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C96D73" w14:paraId="30318C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8566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C9E6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A7A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8BE74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D8C1E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Align w:val="center"/>
          </w:tcPr>
          <w:p w14:paraId="238D06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44FB5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F0C0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0AC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0407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13" w:type="dxa"/>
            <w:vAlign w:val="center"/>
          </w:tcPr>
          <w:p w14:paraId="64A530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C96D73" w14:paraId="7D6331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E5681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D859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E9E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BA85F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563CA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854" w:type="dxa"/>
            <w:vAlign w:val="center"/>
          </w:tcPr>
          <w:p w14:paraId="205B67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6D917C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6682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A49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B7D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13" w:type="dxa"/>
            <w:vAlign w:val="center"/>
          </w:tcPr>
          <w:p w14:paraId="2DF725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C96D73" w14:paraId="587E54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5F3A8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558B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2060,2061[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CD50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09533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6F15D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854" w:type="dxa"/>
            <w:vAlign w:val="center"/>
          </w:tcPr>
          <w:p w14:paraId="04A82D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42E78C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0F9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9A18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A204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14:paraId="64958E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96D73" w14:paraId="779648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83A2F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0F3B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6164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6C504B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695D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4" w:type="dxa"/>
            <w:vAlign w:val="center"/>
          </w:tcPr>
          <w:p w14:paraId="6829B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386F0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BE17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8E41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6FAF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13" w:type="dxa"/>
            <w:vAlign w:val="center"/>
          </w:tcPr>
          <w:p w14:paraId="54A922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C96D73" w14:paraId="09A630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70F67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AC067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8148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3CAB3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59FB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854" w:type="dxa"/>
            <w:vAlign w:val="center"/>
          </w:tcPr>
          <w:p w14:paraId="41032F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25246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76E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B25C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992E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13" w:type="dxa"/>
            <w:vAlign w:val="center"/>
          </w:tcPr>
          <w:p w14:paraId="709B1C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C96D73" w14:paraId="162655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91C5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4E98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337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9CC3B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010C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3FE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943B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BCB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D070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7B5C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79264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7B45C5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B452A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D3E1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8A6F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BE2AA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AA55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4" w:type="dxa"/>
            <w:vAlign w:val="center"/>
          </w:tcPr>
          <w:p w14:paraId="7EA9AF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B128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644C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D675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62DA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14:paraId="14577C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C96D73" w14:paraId="08C4AB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B729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CE56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E51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084789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7056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854" w:type="dxa"/>
            <w:vAlign w:val="center"/>
          </w:tcPr>
          <w:p w14:paraId="5FB6D4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041405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26E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2203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EDE0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</w:t>
            </w:r>
          </w:p>
        </w:tc>
        <w:tc>
          <w:tcPr>
            <w:tcW w:w="713" w:type="dxa"/>
            <w:vAlign w:val="center"/>
          </w:tcPr>
          <w:p w14:paraId="02BC3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:rsidR="00C96D73" w14:paraId="586616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01EA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7B9D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486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DE10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262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854" w:type="dxa"/>
            <w:vAlign w:val="center"/>
          </w:tcPr>
          <w:p w14:paraId="5DF1CF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20ABB8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C5C7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8DFB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069C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13" w:type="dxa"/>
            <w:vAlign w:val="center"/>
          </w:tcPr>
          <w:p w14:paraId="2EBB09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C96D73" w14:paraId="6AF890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6BE74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9448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BC17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07" w:type="dxa"/>
            <w:vAlign w:val="center"/>
          </w:tcPr>
          <w:p w14:paraId="42D8EC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F300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tcW w:w="854" w:type="dxa"/>
            <w:vAlign w:val="center"/>
          </w:tcPr>
          <w:p w14:paraId="037234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4F54FA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209E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7059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1EA8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  <w:tc>
          <w:tcPr>
            <w:tcW w:w="713" w:type="dxa"/>
            <w:vAlign w:val="center"/>
          </w:tcPr>
          <w:p w14:paraId="6020F2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:rsidR="00C96D73" w14:paraId="778932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D32A3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086D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2075[</w:t>
            </w:r>
            <w:r>
              <w:rPr>
                <w:sz w:val="18"/>
                <w:szCs w:val="18"/>
              </w:rPr>
              <w:t>会议厅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B4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5FE3F1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6C637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854" w:type="dxa"/>
            <w:vAlign w:val="center"/>
          </w:tcPr>
          <w:p w14:paraId="3D536C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44772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CA6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D6D2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506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13" w:type="dxa"/>
            <w:vAlign w:val="center"/>
          </w:tcPr>
          <w:p w14:paraId="0D9A6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C96D73" w14:paraId="6861C4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61E3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5E07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503A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7" w:type="dxa"/>
            <w:vAlign w:val="center"/>
          </w:tcPr>
          <w:p w14:paraId="39EC2E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CD2D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3969</w:t>
            </w:r>
          </w:p>
        </w:tc>
        <w:tc>
          <w:tcPr>
            <w:tcW w:w="854" w:type="dxa"/>
            <w:vAlign w:val="center"/>
          </w:tcPr>
          <w:p w14:paraId="3E5AEA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40F61D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C7D1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C1D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4D64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</w:t>
            </w:r>
          </w:p>
        </w:tc>
        <w:tc>
          <w:tcPr>
            <w:tcW w:w="713" w:type="dxa"/>
            <w:vAlign w:val="center"/>
          </w:tcPr>
          <w:p w14:paraId="541FF0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C96D73" w14:paraId="25618C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C28C1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8542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54C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35E735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060B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854" w:type="dxa"/>
            <w:vAlign w:val="center"/>
          </w:tcPr>
          <w:p w14:paraId="3CFD88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5589F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EA22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3477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E54B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13" w:type="dxa"/>
            <w:vAlign w:val="center"/>
          </w:tcPr>
          <w:p w14:paraId="0A882E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C96D73" w14:paraId="109E4B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62B33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8227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386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14:paraId="58E298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0EDD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854" w:type="dxa"/>
            <w:vAlign w:val="center"/>
          </w:tcPr>
          <w:p w14:paraId="3D593B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23538C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3D3C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5937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B54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713" w:type="dxa"/>
            <w:vAlign w:val="center"/>
          </w:tcPr>
          <w:p w14:paraId="74CA51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C96D73" w14:paraId="47DACA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CAB93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304CB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FD06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2BDF7D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EC7B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64AAC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D308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FA68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8B9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E15E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62FABA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DF033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85B24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1452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AF33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950E4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489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54" w:type="dxa"/>
            <w:vAlign w:val="center"/>
          </w:tcPr>
          <w:p w14:paraId="6DF33A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71954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BAC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81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9F4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13" w:type="dxa"/>
            <w:vAlign w:val="center"/>
          </w:tcPr>
          <w:p w14:paraId="4B35E7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96D73" w14:paraId="071826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F697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15ED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334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B3C3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4FA3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043C3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FAD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C972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3173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1A2C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82ED1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B37BA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8E24E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2ACA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9DB7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2D8D7B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B4C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854" w:type="dxa"/>
            <w:vAlign w:val="center"/>
          </w:tcPr>
          <w:p w14:paraId="5E8917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4C63C7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EC4F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9FDC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CEFC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3" w:type="dxa"/>
            <w:vAlign w:val="center"/>
          </w:tcPr>
          <w:p w14:paraId="08C5E6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C96D73" w14:paraId="6907A3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FBB6F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A801F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05C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DD569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F415B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854" w:type="dxa"/>
            <w:vAlign w:val="center"/>
          </w:tcPr>
          <w:p w14:paraId="49619D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0D555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3ED6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B467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E3BB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713" w:type="dxa"/>
            <w:vAlign w:val="center"/>
          </w:tcPr>
          <w:p w14:paraId="7E9303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96D73" w14:paraId="02256D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0DCA9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224A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3002,3003,3006,3007[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89C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C8F64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415F3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4933E6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72C5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8257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770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5402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52F453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0F3436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F3463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DA85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3C98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8C2E9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896F2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61E82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22CFA7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6A87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E835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690A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13" w:type="dxa"/>
            <w:vAlign w:val="center"/>
          </w:tcPr>
          <w:p w14:paraId="7BB94F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4BB095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0EA78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3D975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E3F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FCA48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E4B0D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54" w:type="dxa"/>
            <w:vAlign w:val="center"/>
          </w:tcPr>
          <w:p w14:paraId="704AC1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EF40C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8B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6949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380C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483245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C96D73" w14:paraId="25D5EC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5E36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5AA4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721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54759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D30F0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54" w:type="dxa"/>
            <w:vAlign w:val="center"/>
          </w:tcPr>
          <w:p w14:paraId="69961D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EEE7E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A18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311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FFA0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66B0C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C96D73" w14:paraId="28D333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E8846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2D1B0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735F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B30B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7AB56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231213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78EBE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226C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B7FE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A004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13" w:type="dxa"/>
            <w:vAlign w:val="center"/>
          </w:tcPr>
          <w:p w14:paraId="3BD9AD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3BF4C3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5BAF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55954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4D7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3321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40E81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54" w:type="dxa"/>
            <w:vAlign w:val="center"/>
          </w:tcPr>
          <w:p w14:paraId="5B82F6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A36BD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11AC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1936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4D5A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4A947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C96D73" w14:paraId="579E90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FC5A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28639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80C3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DC718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A0F0C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5E5F3B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677B5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89B7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601A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E8E3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13" w:type="dxa"/>
            <w:vAlign w:val="center"/>
          </w:tcPr>
          <w:p w14:paraId="29630A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48B354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11DB6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1B79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19B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F9234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700FD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7C0F0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6F988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EBD9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0152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BEA7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13" w:type="dxa"/>
            <w:vAlign w:val="center"/>
          </w:tcPr>
          <w:p w14:paraId="323F7D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96D73" w14:paraId="68B6D1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BC168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B8DC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EF57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1302ED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265B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4" w:type="dxa"/>
            <w:vAlign w:val="center"/>
          </w:tcPr>
          <w:p w14:paraId="4322E1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C2AAA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D170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C47B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C8F3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713" w:type="dxa"/>
            <w:vAlign w:val="center"/>
          </w:tcPr>
          <w:p w14:paraId="203693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C96D73" w14:paraId="71991F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9E280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72BA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3014,3016,3017,3019,3020,3022,3026,3028,3029,3031,3044,3047,3049,3050,3052[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7573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6D77A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8142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vAlign w:val="center"/>
          </w:tcPr>
          <w:p w14:paraId="50D0CB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0912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158F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3D9D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C888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3" w:type="dxa"/>
            <w:vAlign w:val="center"/>
          </w:tcPr>
          <w:p w14:paraId="44364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96D73" w14:paraId="2ECAE6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4D716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03C8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3023,3025[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3AE7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2DC0F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3CF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  <w:vAlign w:val="center"/>
          </w:tcPr>
          <w:p w14:paraId="419EEF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66D8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95F1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4E50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5FF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13" w:type="dxa"/>
            <w:vAlign w:val="center"/>
          </w:tcPr>
          <w:p w14:paraId="6EC5A1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 w:rsidR="00C96D73" w14:paraId="4C5A0D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F259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72167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D4ED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E9CE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76CC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54" w:type="dxa"/>
            <w:vAlign w:val="center"/>
          </w:tcPr>
          <w:p w14:paraId="098CDA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ADC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CB88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3F6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D8DB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13" w:type="dxa"/>
            <w:vAlign w:val="center"/>
          </w:tcPr>
          <w:p w14:paraId="3361D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C96D73" w14:paraId="5112BB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C832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4327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5085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071DFA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2424D3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854" w:type="dxa"/>
            <w:vAlign w:val="center"/>
          </w:tcPr>
          <w:p w14:paraId="33DC17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79F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45DD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4834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1EAE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13" w:type="dxa"/>
            <w:vAlign w:val="center"/>
          </w:tcPr>
          <w:p w14:paraId="4A198B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C96D73" w14:paraId="142EA9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B7033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040CC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3034,3035,3036,3037,3038,3043,3048,3051[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6A40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B4889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DF2E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  <w:vAlign w:val="center"/>
          </w:tcPr>
          <w:p w14:paraId="34FFE9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9EA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5E8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0498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693B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3" w:type="dxa"/>
            <w:vAlign w:val="center"/>
          </w:tcPr>
          <w:p w14:paraId="0922B9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96D73" w14:paraId="5930A3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1C6B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5307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5942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D4E53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D90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vAlign w:val="center"/>
          </w:tcPr>
          <w:p w14:paraId="10CF45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A6D5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9F2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892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B8CC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  <w:vAlign w:val="center"/>
          </w:tcPr>
          <w:p w14:paraId="4F85C0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96D73" w14:paraId="06F58C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F55E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31379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2EDC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CCAEE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1A77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  <w:vAlign w:val="center"/>
          </w:tcPr>
          <w:p w14:paraId="32701E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E6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1F3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983A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04D8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3" w:type="dxa"/>
            <w:vAlign w:val="center"/>
          </w:tcPr>
          <w:p w14:paraId="4CF5A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96D73" w14:paraId="1D7C1B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1732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F02A0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];3042[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8A1C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26B84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BFFD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vAlign w:val="center"/>
          </w:tcPr>
          <w:p w14:paraId="0D7D59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E016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704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C8D0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F66C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  <w:vAlign w:val="center"/>
          </w:tcPr>
          <w:p w14:paraId="249FB1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96D73" w14:paraId="16143B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4A940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1D7F3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A68D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7996C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F56A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  <w:vAlign w:val="center"/>
          </w:tcPr>
          <w:p w14:paraId="090216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167F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3075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1377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EDBF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3" w:type="dxa"/>
            <w:vAlign w:val="center"/>
          </w:tcPr>
          <w:p w14:paraId="6CDA84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C96D73" w14:paraId="5E15E0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3795A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7489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C7D9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6E4A7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F27D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vAlign w:val="center"/>
          </w:tcPr>
          <w:p w14:paraId="4DD7A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1D2F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B56D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3EE2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7A39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  <w:vAlign w:val="center"/>
          </w:tcPr>
          <w:p w14:paraId="01F98F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C96D73" w14:paraId="59064C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436E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E134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9F35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6DD721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12F97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49CE7C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18F6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1FEC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CA90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1026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13" w:type="dxa"/>
            <w:vAlign w:val="center"/>
          </w:tcPr>
          <w:p w14:paraId="78A124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C96D73" w14:paraId="2598AF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9FEDA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6E02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5299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DCDF9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1F7E7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854" w:type="dxa"/>
            <w:vAlign w:val="center"/>
          </w:tcPr>
          <w:p w14:paraId="5E69E3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1F5341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F167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15E2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A0F7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13" w:type="dxa"/>
            <w:vAlign w:val="center"/>
          </w:tcPr>
          <w:p w14:paraId="0F3CAB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:rsidR="00C96D73" w14:paraId="5398AB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9EC46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E1F3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3055,3056[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3E73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FD2D9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6E760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 w14:paraId="257D30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4EA903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0254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5DE0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8670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299EFE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C96D73" w14:paraId="123EB4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F0DD1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D5EFB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DF40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2B7CE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0668A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854" w:type="dxa"/>
            <w:vAlign w:val="center"/>
          </w:tcPr>
          <w:p w14:paraId="58CEBD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E555F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448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B33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475B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13" w:type="dxa"/>
            <w:vAlign w:val="center"/>
          </w:tcPr>
          <w:p w14:paraId="508B7C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C96D73" w14:paraId="2219F9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A967D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019C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DD4B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C9874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FC7A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 w14:paraId="08989C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1B334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EF7D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A72A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1AF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13" w:type="dxa"/>
            <w:vAlign w:val="center"/>
          </w:tcPr>
          <w:p w14:paraId="158ECB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C96D73" w14:paraId="4634DE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867E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AF886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11C9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97CD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664EE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  <w:vAlign w:val="center"/>
          </w:tcPr>
          <w:p w14:paraId="290FD9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018E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DF8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B40A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0347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13" w:type="dxa"/>
            <w:vAlign w:val="center"/>
          </w:tcPr>
          <w:p w14:paraId="37CCC8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C96D73" w14:paraId="7DCEA0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59BA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6184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1883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D796E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68213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854" w:type="dxa"/>
            <w:vAlign w:val="center"/>
          </w:tcPr>
          <w:p w14:paraId="572921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5FE47B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52AC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A8A7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1C22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713" w:type="dxa"/>
            <w:vAlign w:val="center"/>
          </w:tcPr>
          <w:p w14:paraId="445B4E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C96D73" w14:paraId="759985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0205C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A5CD9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3061,3062[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CBCE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BBAF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FE955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 w14:paraId="4584D4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13D9F6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D7C2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5BE8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EB1B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7D8515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C96D73" w14:paraId="109DF5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B60F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8924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382A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59CB5F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A2949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54" w:type="dxa"/>
            <w:vAlign w:val="center"/>
          </w:tcPr>
          <w:p w14:paraId="4CEDC2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5843C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514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EC3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4AA4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3" w:type="dxa"/>
            <w:vAlign w:val="center"/>
          </w:tcPr>
          <w:p w14:paraId="7CA2E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C96D73" w14:paraId="5EA96D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D344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E72B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6A5F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77E8D3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FAF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Align w:val="center"/>
          </w:tcPr>
          <w:p w14:paraId="6C9720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7CD22E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489F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24F1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49D0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713" w:type="dxa"/>
            <w:vAlign w:val="center"/>
          </w:tcPr>
          <w:p w14:paraId="21C005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</w:tr>
      <w:tr w:rsidR="00C96D73" w14:paraId="06F899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EC870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05F44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786F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35889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8EEF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4" w:type="dxa"/>
            <w:vAlign w:val="center"/>
          </w:tcPr>
          <w:p w14:paraId="14767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05E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6590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6401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A4A2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13" w:type="dxa"/>
            <w:vAlign w:val="center"/>
          </w:tcPr>
          <w:p w14:paraId="6AFD00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C96D73" w14:paraId="02D745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339FB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82B6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958F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2BDAF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05E9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54" w:type="dxa"/>
            <w:vAlign w:val="center"/>
          </w:tcPr>
          <w:p w14:paraId="47D056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8C4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87FD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0E66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7813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13" w:type="dxa"/>
            <w:vAlign w:val="center"/>
          </w:tcPr>
          <w:p w14:paraId="6A8B7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96D73" w14:paraId="4A90A5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9069D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38B91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20A3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83AEA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5106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854" w:type="dxa"/>
            <w:vAlign w:val="center"/>
          </w:tcPr>
          <w:p w14:paraId="0A645A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46F4B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3D3E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99FD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ACD5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713" w:type="dxa"/>
            <w:vAlign w:val="center"/>
          </w:tcPr>
          <w:p w14:paraId="4D8D8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</w:tr>
      <w:tr w:rsidR="00C96D73" w14:paraId="2F7D00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32B23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EB42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5DE2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07" w:type="dxa"/>
            <w:vAlign w:val="center"/>
          </w:tcPr>
          <w:p w14:paraId="75D82C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013C0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</w:t>
            </w:r>
          </w:p>
        </w:tc>
        <w:tc>
          <w:tcPr>
            <w:tcW w:w="854" w:type="dxa"/>
            <w:vAlign w:val="center"/>
          </w:tcPr>
          <w:p w14:paraId="77986C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D825C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DB1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0FD2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0866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</w:t>
            </w:r>
          </w:p>
        </w:tc>
        <w:tc>
          <w:tcPr>
            <w:tcW w:w="713" w:type="dxa"/>
            <w:vAlign w:val="center"/>
          </w:tcPr>
          <w:p w14:paraId="345EA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7758C5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9968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4ADF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3076[</w:t>
            </w:r>
            <w:r>
              <w:rPr>
                <w:sz w:val="18"/>
                <w:szCs w:val="18"/>
              </w:rPr>
              <w:t>会议厅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71D0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 w14:paraId="3567BD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EC2E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854" w:type="dxa"/>
            <w:vAlign w:val="center"/>
          </w:tcPr>
          <w:p w14:paraId="6AC9E5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E8474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7080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FFA1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D3FE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tcW w:w="713" w:type="dxa"/>
            <w:vAlign w:val="center"/>
          </w:tcPr>
          <w:p w14:paraId="2CDEB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C96D73" w14:paraId="536321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8CEA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075C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664B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07" w:type="dxa"/>
            <w:vAlign w:val="center"/>
          </w:tcPr>
          <w:p w14:paraId="206110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46BCC7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</w:t>
            </w:r>
          </w:p>
        </w:tc>
        <w:tc>
          <w:tcPr>
            <w:tcW w:w="854" w:type="dxa"/>
            <w:vAlign w:val="center"/>
          </w:tcPr>
          <w:p w14:paraId="5347EB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0910B3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CCB3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9A9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92A1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7022</w:t>
            </w:r>
          </w:p>
        </w:tc>
        <w:tc>
          <w:tcPr>
            <w:tcW w:w="713" w:type="dxa"/>
            <w:vAlign w:val="center"/>
          </w:tcPr>
          <w:p w14:paraId="433E98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C96D73" w14:paraId="4E943B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1912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E118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6953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6EABED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CEE8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854" w:type="dxa"/>
            <w:vAlign w:val="center"/>
          </w:tcPr>
          <w:p w14:paraId="20AA25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5A53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BF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E43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16F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13" w:type="dxa"/>
            <w:vAlign w:val="center"/>
          </w:tcPr>
          <w:p w14:paraId="1B4C06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C96D73" w14:paraId="7D81F7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CB59A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3A0BE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E70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2B4D94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3C7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54" w:type="dxa"/>
            <w:vAlign w:val="center"/>
          </w:tcPr>
          <w:p w14:paraId="5BE4B6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2DDD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A97C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17AC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4486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13" w:type="dxa"/>
            <w:vAlign w:val="center"/>
          </w:tcPr>
          <w:p w14:paraId="25D87E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96D73" w14:paraId="41D02A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EF1C3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194A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4A4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FD622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F665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854" w:type="dxa"/>
            <w:vAlign w:val="center"/>
          </w:tcPr>
          <w:p w14:paraId="5BABAF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47205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3C88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524B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2EE9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713" w:type="dxa"/>
            <w:vAlign w:val="center"/>
          </w:tcPr>
          <w:p w14:paraId="40B6D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96D73" w14:paraId="47AAAF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E84FD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4BBF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EC33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8C2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6E64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54" w:type="dxa"/>
            <w:vAlign w:val="center"/>
          </w:tcPr>
          <w:p w14:paraId="260B00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105B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90A3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D0E2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8D6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13" w:type="dxa"/>
            <w:vAlign w:val="center"/>
          </w:tcPr>
          <w:p w14:paraId="576137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6F0985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2AE49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9167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4EAE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40996A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8658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54" w:type="dxa"/>
            <w:vAlign w:val="center"/>
          </w:tcPr>
          <w:p w14:paraId="34F0AB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ED7D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055E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0211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5E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vAlign w:val="center"/>
          </w:tcPr>
          <w:p w14:paraId="0BF5C8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C96D73" w14:paraId="06FA77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4E93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6E6D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7B94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3AFEF0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694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854" w:type="dxa"/>
            <w:vAlign w:val="center"/>
          </w:tcPr>
          <w:p w14:paraId="1E7A0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4A8B7D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5C57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A020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1317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13" w:type="dxa"/>
            <w:vAlign w:val="center"/>
          </w:tcPr>
          <w:p w14:paraId="16744E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C96D73" w14:paraId="48C265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BD7B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2AB4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5A8B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1E9FFB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85B2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54" w:type="dxa"/>
            <w:vAlign w:val="center"/>
          </w:tcPr>
          <w:p w14:paraId="761E8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B3061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212D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D986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102B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13" w:type="dxa"/>
            <w:vAlign w:val="center"/>
          </w:tcPr>
          <w:p w14:paraId="1863D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 w:rsidR="00C96D73" w14:paraId="0521F9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C73D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814A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4001@4,4001@5,4001@6[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0A27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990D6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488CA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854" w:type="dxa"/>
            <w:vAlign w:val="center"/>
          </w:tcPr>
          <w:p w14:paraId="3EDC8C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43E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E5C0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262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673F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13" w:type="dxa"/>
            <w:vAlign w:val="center"/>
          </w:tcPr>
          <w:p w14:paraId="2DFE05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C96D73" w14:paraId="658405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70E0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4F8C5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4002@4,4003@4,4006@4,4007@4,4002@5,4003@5,4006@5,4007@5,4002@6,4003@6,4006@6,4007@6[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C8B6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90D7F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5E8C8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7E6FF5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43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278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A361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DBD9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122D0E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5EA888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C256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8CC8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4004@4,4004@5,4004@6[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058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0A760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0284C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54FCD2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18A4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5C4E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3911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650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5548A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7B3F6D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89201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A0F5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4005@4,4005@5,4005@6[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01FB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211F3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5A97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71D9ED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6CF9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F13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828D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873F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489445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4AD554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53F7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5684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4008@4,4008@5,4008@6[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246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0CBC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39F9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7BDCA0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0143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8BB5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BDE2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9B0F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15AA8C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697A27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145CA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33F71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4009@4,4009@5,4009@6[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9C22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5E171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4DEA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5CD9AE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F65B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1A40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2EA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5583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50B27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355C60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383F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F2FE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4010@4,4010@5,4010@6[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0F97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0261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F41AF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75EAAB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964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1A48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4DB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AB18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11DBB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1784C7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E8FE1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6978D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4011@4,4011@5,4011@6[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4D0B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7C96B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53176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15A341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0C7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4A4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1AB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7DD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085DF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1F38A4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E32C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21138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4012@4,4012@5,4012@6[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F61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D12BB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2BF2F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854" w:type="dxa"/>
            <w:vAlign w:val="center"/>
          </w:tcPr>
          <w:p w14:paraId="1B8F7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009B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64E7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33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79F0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13" w:type="dxa"/>
            <w:vAlign w:val="center"/>
          </w:tcPr>
          <w:p w14:paraId="380E7F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C96D73" w14:paraId="05FAB2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1E83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A507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4013@4,4013@5,4013@6[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0B5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285D98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9B2AA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854" w:type="dxa"/>
            <w:vAlign w:val="center"/>
          </w:tcPr>
          <w:p w14:paraId="464690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734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346E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7948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D7D6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29503B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96D73" w14:paraId="0561C7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8E21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95BD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4032@4,4032@5,4032@6[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9DF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670A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2660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4" w:type="dxa"/>
            <w:vAlign w:val="center"/>
          </w:tcPr>
          <w:p w14:paraId="0A555C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D113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DB11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4B8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B923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13" w:type="dxa"/>
            <w:vAlign w:val="center"/>
          </w:tcPr>
          <w:p w14:paraId="7BA50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C96D73" w14:paraId="0BD1AF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210A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A9A9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D3CE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40B22D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8382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</w:t>
            </w:r>
          </w:p>
        </w:tc>
        <w:tc>
          <w:tcPr>
            <w:tcW w:w="854" w:type="dxa"/>
            <w:vAlign w:val="center"/>
          </w:tcPr>
          <w:p w14:paraId="663660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4F12BA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873C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27A3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A54E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713" w:type="dxa"/>
            <w:vAlign w:val="center"/>
          </w:tcPr>
          <w:p w14:paraId="02B8EF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</w:tr>
      <w:tr w:rsidR="00C96D73" w14:paraId="31F517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346E1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6F80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ACDB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6730B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67DCD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54" w:type="dxa"/>
            <w:vAlign w:val="center"/>
          </w:tcPr>
          <w:p w14:paraId="7335CE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723E29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C853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3371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A19C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13" w:type="dxa"/>
            <w:vAlign w:val="center"/>
          </w:tcPr>
          <w:p w14:paraId="2C0AB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C96D73" w14:paraId="3012DB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9EBD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DD4A0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6EA9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260F5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CA932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720643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75479A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0C4F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462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E579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14:paraId="62855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C96D73" w14:paraId="48FD6E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8C917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B5E8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B31D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47459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E9CC4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2F3C7D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3EB07E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0008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4883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E58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14:paraId="78E6CA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C96D73" w14:paraId="75F9BA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8EF31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10F2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25B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2501C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6661C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854" w:type="dxa"/>
            <w:vAlign w:val="center"/>
          </w:tcPr>
          <w:p w14:paraId="065F81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18E61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B70B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4D84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D0D8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13" w:type="dxa"/>
            <w:vAlign w:val="center"/>
          </w:tcPr>
          <w:p w14:paraId="5116E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C96D73" w14:paraId="35EE2F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665C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0501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181B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0E371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094E5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54" w:type="dxa"/>
            <w:vAlign w:val="center"/>
          </w:tcPr>
          <w:p w14:paraId="4B30CB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9F135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A804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B255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7C6E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14:paraId="05AC16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C96D73" w14:paraId="015689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AFA6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9170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8A60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B9EE7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A263F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08688A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D9D1E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A3C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E496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C88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13" w:type="dxa"/>
            <w:vAlign w:val="center"/>
          </w:tcPr>
          <w:p w14:paraId="0AC9F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C96D73" w14:paraId="28DC3D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EC707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A43F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270F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09854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936E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29C237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AD19A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234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B19D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F1CC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3" w:type="dxa"/>
            <w:vAlign w:val="center"/>
          </w:tcPr>
          <w:p w14:paraId="383373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C96D73" w14:paraId="2233EF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24A5A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F375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FAD8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C44BB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3E46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854" w:type="dxa"/>
            <w:vAlign w:val="center"/>
          </w:tcPr>
          <w:p w14:paraId="5CE7E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85C7C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2F60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A4B1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2E7E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06BD2B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C96D73" w14:paraId="002515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783EB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09FE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4062@4,4063@4[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07A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EDCE9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BE9ED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783676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C6C70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26B4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ED45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A09E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14:paraId="53EB2C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C96D73" w14:paraId="693795F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C986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46D0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BCAA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66DCA6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F703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54" w:type="dxa"/>
            <w:vAlign w:val="center"/>
          </w:tcPr>
          <w:p w14:paraId="54484C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749CEC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1B37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21AC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F383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13" w:type="dxa"/>
            <w:vAlign w:val="center"/>
          </w:tcPr>
          <w:p w14:paraId="1D15D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C96D73" w14:paraId="0BE124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80045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3228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4EAC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643DF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D6FD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16C5EE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2618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9002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B1E9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578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13" w:type="dxa"/>
            <w:vAlign w:val="center"/>
          </w:tcPr>
          <w:p w14:paraId="49F30A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96D73" w14:paraId="5B27AF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42C58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A0A34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4072@4,4072@5,4072@6[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A405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76C2B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C011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54" w:type="dxa"/>
            <w:vAlign w:val="center"/>
          </w:tcPr>
          <w:p w14:paraId="227C38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8859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DE95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29E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E85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13" w:type="dxa"/>
            <w:vAlign w:val="center"/>
          </w:tcPr>
          <w:p w14:paraId="2F368F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C96D73" w14:paraId="01DB4B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7D94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8C68A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B6A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61DD9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569B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854" w:type="dxa"/>
            <w:vAlign w:val="center"/>
          </w:tcPr>
          <w:p w14:paraId="4E88A8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BA7E8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8DE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DF86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436B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713" w:type="dxa"/>
            <w:vAlign w:val="center"/>
          </w:tcPr>
          <w:p w14:paraId="5B7064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:rsidR="00C96D73" w14:paraId="41DD89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E2E0F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DC5F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4054@5,4054@6[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5091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8F060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8B4D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54" w:type="dxa"/>
            <w:vAlign w:val="center"/>
          </w:tcPr>
          <w:p w14:paraId="4C2273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B795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F13E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F008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7E6D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13" w:type="dxa"/>
            <w:vAlign w:val="center"/>
          </w:tcPr>
          <w:p w14:paraId="6E3D54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C96D73" w14:paraId="237630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E870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2A83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4055@5,4055@6[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08C9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02234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B45F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455E73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8D58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8B6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AF99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AB58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14:paraId="4563DF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C96D73" w14:paraId="213A7C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3E8F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1C47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4056@5,4056@6[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E0B8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E1934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7F20F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2C49E4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15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AB5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3578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6F2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14:paraId="50EFF9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1C8DD1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C8CE5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A0C4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4057@5,4057@6[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9AC9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025B5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1ADA8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854" w:type="dxa"/>
            <w:vAlign w:val="center"/>
          </w:tcPr>
          <w:p w14:paraId="3E2366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2592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942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199B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73AA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13" w:type="dxa"/>
            <w:vAlign w:val="center"/>
          </w:tcPr>
          <w:p w14:paraId="715D1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0E9F5D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B6AC1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F5E4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4058@5,4058@6[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47ED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3679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74285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54" w:type="dxa"/>
            <w:vAlign w:val="center"/>
          </w:tcPr>
          <w:p w14:paraId="7E0EDC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233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16A8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5971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527A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13" w:type="dxa"/>
            <w:vAlign w:val="center"/>
          </w:tcPr>
          <w:p w14:paraId="632E9F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96D73" w14:paraId="5E979A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DE19E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946E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4059@5,4059@6[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6534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F8E03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61B99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1BEDF4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CE16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38B9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1FB7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CB03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14:paraId="6C3F9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C96D73" w14:paraId="175027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15A61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9229A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4060@5,4060@6[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55EA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730B64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71B16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0540FF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9B79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9A0E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2F9D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C41D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14:paraId="1CBCF0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C96D73" w14:paraId="2E4745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FD1C1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2B26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4061@5,4061@6[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7D3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14E80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BADD2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854" w:type="dxa"/>
            <w:vAlign w:val="center"/>
          </w:tcPr>
          <w:p w14:paraId="66683A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ABF6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1380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2DA5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2660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13" w:type="dxa"/>
            <w:vAlign w:val="center"/>
          </w:tcPr>
          <w:p w14:paraId="1B4B2E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C96D73" w14:paraId="1D2DB3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34AB0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921E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4062@5,4063@5,4062@6,4063@6[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B3C6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DD61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99CEF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748AF4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C730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A629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8239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E6E8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14:paraId="096906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1903F4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448D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03C2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4064@5,4064@6[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518F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0CEE30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BFB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54" w:type="dxa"/>
            <w:vAlign w:val="center"/>
          </w:tcPr>
          <w:p w14:paraId="5F0E88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8B6D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F7C6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7F0A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D324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13" w:type="dxa"/>
            <w:vAlign w:val="center"/>
          </w:tcPr>
          <w:p w14:paraId="252F0C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4D49B6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D4EE7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CC35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4065@5,4065@6[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1CF3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70B412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2B8B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6C932D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4841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FA82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6085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E9F1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7EE90A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C96D73" w14:paraId="588C53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F2E6B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8AC8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2F9A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0C472D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A435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854" w:type="dxa"/>
            <w:vAlign w:val="center"/>
          </w:tcPr>
          <w:p w14:paraId="339A05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DA71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3C9B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139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8E5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713" w:type="dxa"/>
            <w:vAlign w:val="center"/>
          </w:tcPr>
          <w:p w14:paraId="0A397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:rsidR="00C96D73" w14:paraId="0936C4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6679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412A12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6F7DA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9273</w:t>
            </w:r>
          </w:p>
        </w:tc>
        <w:tc>
          <w:tcPr>
            <w:tcW w:w="707" w:type="dxa"/>
            <w:vAlign w:val="center"/>
          </w:tcPr>
          <w:p w14:paraId="0D953B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114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140876</w:t>
            </w:r>
          </w:p>
        </w:tc>
        <w:tc>
          <w:tcPr>
            <w:tcW w:w="854" w:type="dxa"/>
            <w:vAlign w:val="center"/>
          </w:tcPr>
          <w:p w14:paraId="7EFB5D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1745</w:t>
            </w:r>
          </w:p>
        </w:tc>
        <w:tc>
          <w:tcPr>
            <w:tcW w:w="707" w:type="dxa"/>
            <w:vAlign w:val="center"/>
          </w:tcPr>
          <w:p w14:paraId="0C3951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F8E6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A919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3AAC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142621</w:t>
            </w:r>
          </w:p>
        </w:tc>
        <w:tc>
          <w:tcPr>
            <w:tcW w:w="713" w:type="dxa"/>
            <w:vAlign w:val="center"/>
          </w:tcPr>
          <w:p w14:paraId="6FF0F012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</w:t>
            </w:r>
          </w:p>
        </w:tc>
      </w:tr>
      <w:tr w:rsidR="00C96D73" w14:paraId="243A033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51099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Sys0</w:t>
            </w:r>
          </w:p>
        </w:tc>
        <w:tc>
          <w:tcPr>
            <w:tcW w:w="2546" w:type="dxa"/>
            <w:vAlign w:val="center"/>
          </w:tcPr>
          <w:p w14:paraId="38DEF6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淋浴间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A4B0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14:paraId="3512EF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799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854" w:type="dxa"/>
            <w:vAlign w:val="center"/>
          </w:tcPr>
          <w:p w14:paraId="7E7390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8290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EF1D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47BF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7D00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7E8DE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26EA4E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98FD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444ED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9133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2065DB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A7A0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</w:t>
            </w:r>
          </w:p>
        </w:tc>
        <w:tc>
          <w:tcPr>
            <w:tcW w:w="854" w:type="dxa"/>
            <w:vAlign w:val="center"/>
          </w:tcPr>
          <w:p w14:paraId="7FD2C4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53CC4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92E9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2742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1C42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</w:t>
            </w:r>
          </w:p>
        </w:tc>
        <w:tc>
          <w:tcPr>
            <w:tcW w:w="713" w:type="dxa"/>
            <w:vAlign w:val="center"/>
          </w:tcPr>
          <w:p w14:paraId="6D27B2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C96D73" w14:paraId="21B3E6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D321C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C2B0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E69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7" w:type="dxa"/>
            <w:vAlign w:val="center"/>
          </w:tcPr>
          <w:p w14:paraId="3C231C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9FA67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11497</w:t>
            </w:r>
          </w:p>
        </w:tc>
        <w:tc>
          <w:tcPr>
            <w:tcW w:w="854" w:type="dxa"/>
            <w:vAlign w:val="center"/>
          </w:tcPr>
          <w:p w14:paraId="0650C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vAlign w:val="center"/>
          </w:tcPr>
          <w:p w14:paraId="649D81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806B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9591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0A2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11639</w:t>
            </w:r>
          </w:p>
        </w:tc>
        <w:tc>
          <w:tcPr>
            <w:tcW w:w="713" w:type="dxa"/>
            <w:vAlign w:val="center"/>
          </w:tcPr>
          <w:p w14:paraId="7F3B51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96D73" w14:paraId="5F819D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9C1F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695A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C02F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7CD897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3CBF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9084</w:t>
            </w:r>
          </w:p>
        </w:tc>
        <w:tc>
          <w:tcPr>
            <w:tcW w:w="854" w:type="dxa"/>
            <w:vAlign w:val="center"/>
          </w:tcPr>
          <w:p w14:paraId="6179E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1D02B1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6ADF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FC0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665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9196</w:t>
            </w:r>
          </w:p>
        </w:tc>
        <w:tc>
          <w:tcPr>
            <w:tcW w:w="713" w:type="dxa"/>
            <w:vAlign w:val="center"/>
          </w:tcPr>
          <w:p w14:paraId="152FA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96D73" w14:paraId="64D491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729E0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25C6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4909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7B0FC1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7234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854" w:type="dxa"/>
            <w:vAlign w:val="center"/>
          </w:tcPr>
          <w:p w14:paraId="0661C1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6F5470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706D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380C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3BCE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713" w:type="dxa"/>
            <w:vAlign w:val="center"/>
          </w:tcPr>
          <w:p w14:paraId="6B66E1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C96D73" w14:paraId="54C07D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E1BD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27E0F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EEC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3B0432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0794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5CE8B7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6D5FD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6B05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C185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25F3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000181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C96D73" w14:paraId="3BD8921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95D7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7101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2080[</w:t>
            </w:r>
            <w:r>
              <w:rPr>
                <w:sz w:val="18"/>
                <w:szCs w:val="18"/>
              </w:rPr>
              <w:t>财务办公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4BFB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3A09D7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9672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854" w:type="dxa"/>
            <w:vAlign w:val="center"/>
          </w:tcPr>
          <w:p w14:paraId="74A71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4A642B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D4C8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15E4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FA65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713" w:type="dxa"/>
            <w:vAlign w:val="center"/>
          </w:tcPr>
          <w:p w14:paraId="2417B0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</w:tr>
      <w:tr w:rsidR="00C96D73" w14:paraId="13C7C7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68D7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1FC88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2081[</w:t>
            </w:r>
            <w:r>
              <w:rPr>
                <w:sz w:val="18"/>
                <w:szCs w:val="18"/>
              </w:rPr>
              <w:t>储藏室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5CAF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33B613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199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FF9D6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AEA5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08B3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D8FD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9120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68913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E1B29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3F506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FC53A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2082[</w:t>
            </w:r>
            <w:r>
              <w:rPr>
                <w:sz w:val="18"/>
                <w:szCs w:val="18"/>
              </w:rPr>
              <w:t>表演空间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2174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07" w:type="dxa"/>
            <w:vAlign w:val="center"/>
          </w:tcPr>
          <w:p w14:paraId="467955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E121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</w:t>
            </w:r>
          </w:p>
        </w:tc>
        <w:tc>
          <w:tcPr>
            <w:tcW w:w="854" w:type="dxa"/>
            <w:vAlign w:val="center"/>
          </w:tcPr>
          <w:p w14:paraId="52D61B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7ADE71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B742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797A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6E60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14:paraId="7B6F0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:rsidR="00C96D73" w14:paraId="201029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02588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0BCC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B8C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9C56C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DD13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D327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45EA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4A75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9335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6888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E5C9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60593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1141F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1C69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0D61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217318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74E2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A26FC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B195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B9FD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42A0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1E2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C885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7F2C2C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F1F6C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93F9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D922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B0DC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8B3C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854" w:type="dxa"/>
            <w:vAlign w:val="center"/>
          </w:tcPr>
          <w:p w14:paraId="47A0AA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9A880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63F3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871A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FE0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713" w:type="dxa"/>
            <w:vAlign w:val="center"/>
          </w:tcPr>
          <w:p w14:paraId="0F9917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C96D73" w14:paraId="6406C0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B96F6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F3F5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154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7" w:type="dxa"/>
            <w:vAlign w:val="center"/>
          </w:tcPr>
          <w:p w14:paraId="5D785C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8D0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2668</w:t>
            </w:r>
          </w:p>
        </w:tc>
        <w:tc>
          <w:tcPr>
            <w:tcW w:w="854" w:type="dxa"/>
            <w:vAlign w:val="center"/>
          </w:tcPr>
          <w:p w14:paraId="56BCE0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270E93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2B82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293F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7072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</w:t>
            </w:r>
          </w:p>
        </w:tc>
        <w:tc>
          <w:tcPr>
            <w:tcW w:w="713" w:type="dxa"/>
            <w:vAlign w:val="center"/>
          </w:tcPr>
          <w:p w14:paraId="62D36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C96D73" w14:paraId="16F7DF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009C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73BA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2091[</w:t>
            </w:r>
            <w:r>
              <w:rPr>
                <w:sz w:val="18"/>
                <w:szCs w:val="18"/>
              </w:rPr>
              <w:t>观影室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D0E4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7" w:type="dxa"/>
            <w:vAlign w:val="center"/>
          </w:tcPr>
          <w:p w14:paraId="4ED5CA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D7E6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854" w:type="dxa"/>
            <w:vAlign w:val="center"/>
          </w:tcPr>
          <w:p w14:paraId="47B4AF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79B7D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4818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D954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89EA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13" w:type="dxa"/>
            <w:vAlign w:val="center"/>
          </w:tcPr>
          <w:p w14:paraId="7AF4A8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C96D73" w14:paraId="456105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4D8A6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C369F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C5B6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2A0475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1E90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79820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1C47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F75F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06DC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37A6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5F64F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150DBA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2873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E3A9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F5E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5E157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F84A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854" w:type="dxa"/>
            <w:vAlign w:val="center"/>
          </w:tcPr>
          <w:p w14:paraId="10571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887DC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1FEA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E9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B2D9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13" w:type="dxa"/>
            <w:vAlign w:val="center"/>
          </w:tcPr>
          <w:p w14:paraId="244C0F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C96D73" w14:paraId="522037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B94B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9F7AE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3ADD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53436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5BEC51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854" w:type="dxa"/>
            <w:vAlign w:val="center"/>
          </w:tcPr>
          <w:p w14:paraId="140DE0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7379F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44E6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46C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E46B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13" w:type="dxa"/>
            <w:vAlign w:val="center"/>
          </w:tcPr>
          <w:p w14:paraId="41F43E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96D73" w14:paraId="324AF6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07155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CB8A7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</w:t>
            </w:r>
            <w:r>
              <w:rPr>
                <w:sz w:val="18"/>
                <w:szCs w:val="18"/>
              </w:rPr>
              <w:t>休闲室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8BF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7" w:type="dxa"/>
            <w:vAlign w:val="center"/>
          </w:tcPr>
          <w:p w14:paraId="7A893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0476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854" w:type="dxa"/>
            <w:vAlign w:val="center"/>
          </w:tcPr>
          <w:p w14:paraId="525247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39831E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2EBD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01A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B67A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713" w:type="dxa"/>
            <w:vAlign w:val="center"/>
          </w:tcPr>
          <w:p w14:paraId="3F90D5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C96D73" w14:paraId="1C990F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EE83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3713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3079[</w:t>
            </w:r>
            <w:r>
              <w:rPr>
                <w:sz w:val="18"/>
                <w:szCs w:val="18"/>
              </w:rPr>
              <w:t>文化沙龙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E670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7" w:type="dxa"/>
            <w:vAlign w:val="center"/>
          </w:tcPr>
          <w:p w14:paraId="136D05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6DF1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5756</w:t>
            </w:r>
          </w:p>
        </w:tc>
        <w:tc>
          <w:tcPr>
            <w:tcW w:w="854" w:type="dxa"/>
            <w:vAlign w:val="center"/>
          </w:tcPr>
          <w:p w14:paraId="0CC8A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08394D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639E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B942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29BA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5773</w:t>
            </w:r>
          </w:p>
        </w:tc>
        <w:tc>
          <w:tcPr>
            <w:tcW w:w="713" w:type="dxa"/>
            <w:vAlign w:val="center"/>
          </w:tcPr>
          <w:p w14:paraId="46D2B5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C96D73" w14:paraId="24C971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E5040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D95B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AAB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07" w:type="dxa"/>
            <w:vAlign w:val="center"/>
          </w:tcPr>
          <w:p w14:paraId="632DF1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A6A8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7234</w:t>
            </w:r>
          </w:p>
        </w:tc>
        <w:tc>
          <w:tcPr>
            <w:tcW w:w="854" w:type="dxa"/>
            <w:vAlign w:val="center"/>
          </w:tcPr>
          <w:p w14:paraId="389FDD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7FA22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FCEE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E8C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52B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7268</w:t>
            </w:r>
          </w:p>
        </w:tc>
        <w:tc>
          <w:tcPr>
            <w:tcW w:w="713" w:type="dxa"/>
            <w:vAlign w:val="center"/>
          </w:tcPr>
          <w:p w14:paraId="05979F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C96D73" w14:paraId="64B9C2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0E56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2786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57F0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07" w:type="dxa"/>
            <w:vAlign w:val="center"/>
          </w:tcPr>
          <w:p w14:paraId="37C243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9183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8799</w:t>
            </w:r>
          </w:p>
        </w:tc>
        <w:tc>
          <w:tcPr>
            <w:tcW w:w="854" w:type="dxa"/>
            <w:vAlign w:val="center"/>
          </w:tcPr>
          <w:p w14:paraId="13628B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469436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FC7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604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C74A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8859</w:t>
            </w:r>
          </w:p>
        </w:tc>
        <w:tc>
          <w:tcPr>
            <w:tcW w:w="713" w:type="dxa"/>
            <w:vAlign w:val="center"/>
          </w:tcPr>
          <w:p w14:paraId="297767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C96D73" w14:paraId="01F0C3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63D1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62F4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4459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151C82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B46E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54" w:type="dxa"/>
            <w:vAlign w:val="center"/>
          </w:tcPr>
          <w:p w14:paraId="021153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BDD6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3A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254D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12F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13" w:type="dxa"/>
            <w:vAlign w:val="center"/>
          </w:tcPr>
          <w:p w14:paraId="51B403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C96D73" w14:paraId="4B6F6E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89B7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6028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FFA2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AFE16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B681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14:paraId="648CCD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B990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E29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B331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7F5A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13" w:type="dxa"/>
            <w:vAlign w:val="center"/>
          </w:tcPr>
          <w:p w14:paraId="56C7D6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C96D73" w14:paraId="45F92E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EC71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BC48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3F67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26DE3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C0A1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854" w:type="dxa"/>
            <w:vAlign w:val="center"/>
          </w:tcPr>
          <w:p w14:paraId="450CEC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BCE44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2608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1B9D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861A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713" w:type="dxa"/>
            <w:vAlign w:val="center"/>
          </w:tcPr>
          <w:p w14:paraId="16BF5A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C96D73" w14:paraId="39CDC4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70DA2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6E79F1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848C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</w:t>
            </w:r>
          </w:p>
        </w:tc>
        <w:tc>
          <w:tcPr>
            <w:tcW w:w="707" w:type="dxa"/>
            <w:vAlign w:val="center"/>
          </w:tcPr>
          <w:p w14:paraId="1C51BB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9925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60178</w:t>
            </w:r>
          </w:p>
        </w:tc>
        <w:tc>
          <w:tcPr>
            <w:tcW w:w="854" w:type="dxa"/>
            <w:vAlign w:val="center"/>
          </w:tcPr>
          <w:p w14:paraId="3C416B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</w:t>
            </w:r>
          </w:p>
        </w:tc>
        <w:tc>
          <w:tcPr>
            <w:tcW w:w="707" w:type="dxa"/>
            <w:vAlign w:val="center"/>
          </w:tcPr>
          <w:p w14:paraId="34C34E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A481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8D1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2790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60803</w:t>
            </w:r>
          </w:p>
        </w:tc>
        <w:tc>
          <w:tcPr>
            <w:tcW w:w="713" w:type="dxa"/>
            <w:vAlign w:val="center"/>
          </w:tcPr>
          <w:p w14:paraId="50F09D42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21.9</w:t>
            </w:r>
          </w:p>
        </w:tc>
      </w:tr>
      <w:tr w:rsidR="00C96D73" w14:paraId="2B22FEC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60375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</w:t>
            </w:r>
          </w:p>
        </w:tc>
        <w:tc>
          <w:tcPr>
            <w:tcW w:w="2546" w:type="dxa"/>
            <w:vAlign w:val="center"/>
          </w:tcPr>
          <w:p w14:paraId="6DAFC8E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4014@4,4016@4,4017@4,4019@4,4020@4,4022@4,4023@4,4025@4,4026@4,4028@4,4029@4,4031@4,4041@4,4044@4,4045@4,4047@4,4049@4,4050@4,4052@4,4014@5,4016@5,4017@5,4019@5,4020@5,4022@5,4023@5,4025@5,4026@5,4028@5,4029@5,4031@5,4041@5,4044@5,4045@5,4047@5,4049@5,4050</w:t>
            </w:r>
            <w:r>
              <w:rPr>
                <w:sz w:val="18"/>
                <w:szCs w:val="18"/>
              </w:rPr>
              <w:t>@5,4052@5,4014@6,4016@6,4017@6,4019@6,4020@6,4022@6,4023@6,4025@6,4026@6,4028@6,4029@6,4031@6,4041@6,4044@6,4045@6,4047@6,4049@6,4050@6,4052@6[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];4042@4,4042@5,4042@6[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BBF0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3FAFF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2651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C2068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510E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2C0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9732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8496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6905B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134626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9582F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CE3A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4015@4,4018@4,4021@4,4024@4,4027@4,4030@4,4066@4,4067@4,4068@4,4069@4,4070@4,4015@5,4018@5,4021@5,4024@5,4027@5,4030@5,4066@5,4067@5,4068@5,4069@5,4070@5,4015@6,4018@6,4021@6,4024@6,4027@6,4030@6,4066@6,4067@6,4068@6,4069@6,4070@6[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9552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82FE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5A48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5A658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A0E3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41DF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2C25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AE85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604006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4A84C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46B4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7FFF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4034@4,4035@4,4036@4,403</w:t>
            </w:r>
            <w:r>
              <w:rPr>
                <w:sz w:val="18"/>
                <w:szCs w:val="18"/>
              </w:rPr>
              <w:lastRenderedPageBreak/>
              <w:t>7@4,4038@4,4040@4,4043@4,4048@4,4051@4,4034@5,4035@5,4036@5,4037@5,4038@5,4040@5,4043@5,4048@5,4051@5,4034@6,4035@6,4036@6,4037@6,4038@6,4040@6,4043@6,4048@6,4051@6[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67C8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7" w:type="dxa"/>
            <w:vAlign w:val="center"/>
          </w:tcPr>
          <w:p w14:paraId="5193D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E988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D1726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2B4E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73BD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3595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C63E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96AE3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0235C4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9801C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8857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4039@4,4039@5,4039@6[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9C41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F7BBF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6969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BFA1F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85C1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6DDE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0F8E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CF77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A2540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3D30F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B23D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F0CF2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4046@4,4046@5,4046@6[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46DB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5557A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3AAB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4CBE5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2873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E57A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9F4C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5549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1ECC8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81E40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06FAB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CD2E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4053@4,4053@5,4053@6[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7ACD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928F4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44E4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5083F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7F33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DA23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8559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B56B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65E39D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B2047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AA764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88A3D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4071@4,4071@5,4071@6[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032A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292B7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9803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FBC9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B48B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4B72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8579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9681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6EE32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A1B42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7069E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9CA81B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BE9C2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</w:t>
            </w:r>
          </w:p>
        </w:tc>
        <w:tc>
          <w:tcPr>
            <w:tcW w:w="707" w:type="dxa"/>
            <w:vAlign w:val="center"/>
          </w:tcPr>
          <w:p w14:paraId="41DFB5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32AE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96B0B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AB0E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631E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8E04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60D9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D74EFAB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C96D73" w14:paraId="52DD39ED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72CC1D67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1B90D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12505</w:t>
            </w:r>
          </w:p>
        </w:tc>
        <w:tc>
          <w:tcPr>
            <w:tcW w:w="707" w:type="dxa"/>
            <w:vAlign w:val="center"/>
          </w:tcPr>
          <w:p w14:paraId="1F436F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2087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201054</w:t>
            </w:r>
          </w:p>
        </w:tc>
        <w:tc>
          <w:tcPr>
            <w:tcW w:w="854" w:type="dxa"/>
            <w:vAlign w:val="center"/>
          </w:tcPr>
          <w:p w14:paraId="6FE829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</w:t>
            </w:r>
          </w:p>
        </w:tc>
        <w:tc>
          <w:tcPr>
            <w:tcW w:w="707" w:type="dxa"/>
            <w:vAlign w:val="center"/>
          </w:tcPr>
          <w:p w14:paraId="389D26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DF33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D3D0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8F307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203424</w:t>
            </w:r>
          </w:p>
        </w:tc>
        <w:tc>
          <w:tcPr>
            <w:tcW w:w="713" w:type="dxa"/>
            <w:vAlign w:val="center"/>
          </w:tcPr>
          <w:p w14:paraId="2E74D35C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</w:t>
            </w:r>
          </w:p>
        </w:tc>
      </w:tr>
    </w:tbl>
    <w:p w14:paraId="0C041A35" w14:textId="77777777" w:rsidR="00C96D73" w:rsidRDefault="00144ED2">
      <w:r>
        <w:t>说明：上表中合计和总计面积为采暖面积。</w:t>
      </w:r>
    </w:p>
    <w:p w14:paraId="146E2651" w14:textId="77777777" w:rsidR="00C96D73" w:rsidRDefault="00144ED2">
      <w:pPr>
        <w:pStyle w:val="1"/>
      </w:pPr>
      <w:bookmarkStart w:id="37" w:name="_Toc92390141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C96D73" w14:paraId="516C1181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60C0BAB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5CC77DF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37EF6D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E9171E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28B0BD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1113081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7EA9A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3EDE42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E1501C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9CB1C9B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0156FBB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C96D73" w14:paraId="3F8173C0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39E86106" w14:textId="77777777" w:rsidR="00C96D73" w:rsidRDefault="00C96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2DEFE85" w14:textId="77777777" w:rsidR="00C96D73" w:rsidRDefault="00C96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FD6F7E6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F12C9D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4958C1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FDEB628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FF18C3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65D0F9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0EBC05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74FE44E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EF67208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C96D73" w14:paraId="6339597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44254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FA640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FA3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14:paraId="260B72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42B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</w:t>
            </w:r>
          </w:p>
        </w:tc>
        <w:tc>
          <w:tcPr>
            <w:tcW w:w="854" w:type="dxa"/>
            <w:vAlign w:val="center"/>
          </w:tcPr>
          <w:p w14:paraId="39EFCA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3F40D7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8AB2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F3C4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D663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</w:t>
            </w:r>
          </w:p>
        </w:tc>
        <w:tc>
          <w:tcPr>
            <w:tcW w:w="713" w:type="dxa"/>
            <w:vAlign w:val="center"/>
          </w:tcPr>
          <w:p w14:paraId="59C485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:rsidR="00C96D73" w14:paraId="366ADD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2938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7477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08D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7" w:type="dxa"/>
            <w:vAlign w:val="center"/>
          </w:tcPr>
          <w:p w14:paraId="3B456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FA77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854" w:type="dxa"/>
            <w:vAlign w:val="center"/>
          </w:tcPr>
          <w:p w14:paraId="53BFE4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03ADAB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875C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EF9C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455B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2456</w:t>
            </w:r>
          </w:p>
        </w:tc>
        <w:tc>
          <w:tcPr>
            <w:tcW w:w="713" w:type="dxa"/>
            <w:vAlign w:val="center"/>
          </w:tcPr>
          <w:p w14:paraId="69E2A1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412AF0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B436F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AE0C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1068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2880D9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2CBC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854" w:type="dxa"/>
            <w:vAlign w:val="center"/>
          </w:tcPr>
          <w:p w14:paraId="3946C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6C60E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9833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C8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3958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713" w:type="dxa"/>
            <w:vAlign w:val="center"/>
          </w:tcPr>
          <w:p w14:paraId="31F5E3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</w:tr>
      <w:tr w:rsidR="00C96D73" w14:paraId="7AB715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5E397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CF501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3F5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7" w:type="dxa"/>
            <w:vAlign w:val="center"/>
          </w:tcPr>
          <w:p w14:paraId="1988F8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A699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2982</w:t>
            </w:r>
          </w:p>
        </w:tc>
        <w:tc>
          <w:tcPr>
            <w:tcW w:w="854" w:type="dxa"/>
            <w:vAlign w:val="center"/>
          </w:tcPr>
          <w:p w14:paraId="3067AE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149438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568D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7643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129C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</w:t>
            </w:r>
          </w:p>
        </w:tc>
        <w:tc>
          <w:tcPr>
            <w:tcW w:w="713" w:type="dxa"/>
            <w:vAlign w:val="center"/>
          </w:tcPr>
          <w:p w14:paraId="3D1571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96D73" w14:paraId="42751B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D0E6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1F59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淋浴间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BB91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14:paraId="6CB777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6AD8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854" w:type="dxa"/>
            <w:vAlign w:val="center"/>
          </w:tcPr>
          <w:p w14:paraId="7F05E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3080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C56B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C75F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A626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14:paraId="2C2C81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6EF812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A947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2A3C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宴会厅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4E53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07" w:type="dxa"/>
            <w:vAlign w:val="center"/>
          </w:tcPr>
          <w:p w14:paraId="50EDF4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D684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7547</w:t>
            </w:r>
          </w:p>
        </w:tc>
        <w:tc>
          <w:tcPr>
            <w:tcW w:w="854" w:type="dxa"/>
            <w:vAlign w:val="center"/>
          </w:tcPr>
          <w:p w14:paraId="67A2C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7" w:type="dxa"/>
            <w:vAlign w:val="center"/>
          </w:tcPr>
          <w:p w14:paraId="6B7BA8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EEC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C720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343C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7676</w:t>
            </w:r>
          </w:p>
        </w:tc>
        <w:tc>
          <w:tcPr>
            <w:tcW w:w="713" w:type="dxa"/>
            <w:vAlign w:val="center"/>
          </w:tcPr>
          <w:p w14:paraId="500BC7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C96D73" w14:paraId="554100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EDDD0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4656E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8096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420F7B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0558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854" w:type="dxa"/>
            <w:vAlign w:val="center"/>
          </w:tcPr>
          <w:p w14:paraId="531673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1F479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AEA9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BC67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CE93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13" w:type="dxa"/>
            <w:vAlign w:val="center"/>
          </w:tcPr>
          <w:p w14:paraId="0004D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96D73" w14:paraId="218AA5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B39D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BA71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A80B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7" w:type="dxa"/>
            <w:vAlign w:val="center"/>
          </w:tcPr>
          <w:p w14:paraId="52D6F7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F018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tcW w:w="854" w:type="dxa"/>
            <w:vAlign w:val="center"/>
          </w:tcPr>
          <w:p w14:paraId="64E035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08793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9BAC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4727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D51D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</w:t>
            </w:r>
          </w:p>
        </w:tc>
        <w:tc>
          <w:tcPr>
            <w:tcW w:w="713" w:type="dxa"/>
            <w:vAlign w:val="center"/>
          </w:tcPr>
          <w:p w14:paraId="46D2D6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C96D73" w14:paraId="6EEFDA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F41E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427EF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0ED1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638640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6B4D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</w:t>
            </w:r>
          </w:p>
        </w:tc>
        <w:tc>
          <w:tcPr>
            <w:tcW w:w="854" w:type="dxa"/>
            <w:vAlign w:val="center"/>
          </w:tcPr>
          <w:p w14:paraId="1F9BBE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34E420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299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7CC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3D29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</w:t>
            </w:r>
          </w:p>
        </w:tc>
        <w:tc>
          <w:tcPr>
            <w:tcW w:w="713" w:type="dxa"/>
            <w:vAlign w:val="center"/>
          </w:tcPr>
          <w:p w14:paraId="42707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C96D73" w14:paraId="0DF5A3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952F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4689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02C8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0EC45F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9160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854" w:type="dxa"/>
            <w:vAlign w:val="center"/>
          </w:tcPr>
          <w:p w14:paraId="4A38E9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047437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8D2D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220C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4B2E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713" w:type="dxa"/>
            <w:vAlign w:val="center"/>
          </w:tcPr>
          <w:p w14:paraId="1836EB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C96D73" w14:paraId="56426C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8B9E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4EA7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7C7A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 w14:paraId="448463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5F01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</w:t>
            </w:r>
          </w:p>
        </w:tc>
        <w:tc>
          <w:tcPr>
            <w:tcW w:w="854" w:type="dxa"/>
            <w:vAlign w:val="center"/>
          </w:tcPr>
          <w:p w14:paraId="07F5CB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7B913C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D91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E107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E9F9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</w:t>
            </w:r>
          </w:p>
        </w:tc>
        <w:tc>
          <w:tcPr>
            <w:tcW w:w="713" w:type="dxa"/>
            <w:vAlign w:val="center"/>
          </w:tcPr>
          <w:p w14:paraId="450E72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C96D73" w14:paraId="68E8D6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4478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C696E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98F4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5DDA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6770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4" w:type="dxa"/>
            <w:vAlign w:val="center"/>
          </w:tcPr>
          <w:p w14:paraId="7F6288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2E0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F07F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6994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76A4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3" w:type="dxa"/>
            <w:vAlign w:val="center"/>
          </w:tcPr>
          <w:p w14:paraId="258135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6BFBC2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8167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695E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5254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C7558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D52C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54" w:type="dxa"/>
            <w:vAlign w:val="center"/>
          </w:tcPr>
          <w:p w14:paraId="192AE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E650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B761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16FF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4E95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13" w:type="dxa"/>
            <w:vAlign w:val="center"/>
          </w:tcPr>
          <w:p w14:paraId="23BEDB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C96D73" w14:paraId="11F43F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6EA3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8DAB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FA80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713311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3AC4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</w:t>
            </w:r>
          </w:p>
        </w:tc>
        <w:tc>
          <w:tcPr>
            <w:tcW w:w="854" w:type="dxa"/>
            <w:vAlign w:val="center"/>
          </w:tcPr>
          <w:p w14:paraId="1C9D2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55400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4BB7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D4B8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BCED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</w:t>
            </w:r>
          </w:p>
        </w:tc>
        <w:tc>
          <w:tcPr>
            <w:tcW w:w="713" w:type="dxa"/>
            <w:vAlign w:val="center"/>
          </w:tcPr>
          <w:p w14:paraId="48F249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:rsidR="00C96D73" w14:paraId="5BE7FE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3BF57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43B3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57E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0059C9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8231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</w:t>
            </w:r>
          </w:p>
        </w:tc>
        <w:tc>
          <w:tcPr>
            <w:tcW w:w="854" w:type="dxa"/>
            <w:vAlign w:val="center"/>
          </w:tcPr>
          <w:p w14:paraId="10AF87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38E88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4181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0A52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02F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</w:t>
            </w:r>
          </w:p>
        </w:tc>
        <w:tc>
          <w:tcPr>
            <w:tcW w:w="713" w:type="dxa"/>
            <w:vAlign w:val="center"/>
          </w:tcPr>
          <w:p w14:paraId="7C0160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C96D73" w14:paraId="315294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2AED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E87A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B5AA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5861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ADE5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854" w:type="dxa"/>
            <w:vAlign w:val="center"/>
          </w:tcPr>
          <w:p w14:paraId="574541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16FA62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B268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64C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5A83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713" w:type="dxa"/>
            <w:vAlign w:val="center"/>
          </w:tcPr>
          <w:p w14:paraId="7481C4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C96D73" w14:paraId="59AB54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1BD18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4306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6AEA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7" w:type="dxa"/>
            <w:vAlign w:val="center"/>
          </w:tcPr>
          <w:p w14:paraId="4CAC92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7FE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4" w:type="dxa"/>
            <w:vAlign w:val="center"/>
          </w:tcPr>
          <w:p w14:paraId="2CD262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1E1246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2A08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9B0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B5E5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713" w:type="dxa"/>
            <w:vAlign w:val="center"/>
          </w:tcPr>
          <w:p w14:paraId="30341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96D73" w14:paraId="10BEFA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DBF1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C4CD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1BA9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7" w:type="dxa"/>
            <w:vAlign w:val="center"/>
          </w:tcPr>
          <w:p w14:paraId="71426F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CAE71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7706</w:t>
            </w:r>
          </w:p>
        </w:tc>
        <w:tc>
          <w:tcPr>
            <w:tcW w:w="854" w:type="dxa"/>
            <w:vAlign w:val="center"/>
          </w:tcPr>
          <w:p w14:paraId="6B388E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73C79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8E98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7DB8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1CCB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7791</w:t>
            </w:r>
          </w:p>
        </w:tc>
        <w:tc>
          <w:tcPr>
            <w:tcW w:w="713" w:type="dxa"/>
            <w:vAlign w:val="center"/>
          </w:tcPr>
          <w:p w14:paraId="4DC4C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C96D73" w14:paraId="5584A4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9E429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6D9F7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8BF8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0BC8C6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6876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854" w:type="dxa"/>
            <w:vAlign w:val="center"/>
          </w:tcPr>
          <w:p w14:paraId="32A491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6E76F1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16A5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E461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6DE6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13" w:type="dxa"/>
            <w:vAlign w:val="center"/>
          </w:tcPr>
          <w:p w14:paraId="424113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C96D73" w14:paraId="6ADD16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A4C71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774B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85F4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54FFE6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4326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854" w:type="dxa"/>
            <w:vAlign w:val="center"/>
          </w:tcPr>
          <w:p w14:paraId="431DF2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DDE5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C6BE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8E93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D075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13" w:type="dxa"/>
            <w:vAlign w:val="center"/>
          </w:tcPr>
          <w:p w14:paraId="403C78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C96D73" w14:paraId="57D9FB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B10B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22E7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0A80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7" w:type="dxa"/>
            <w:vAlign w:val="center"/>
          </w:tcPr>
          <w:p w14:paraId="1CE379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DAD0D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11497</w:t>
            </w:r>
          </w:p>
        </w:tc>
        <w:tc>
          <w:tcPr>
            <w:tcW w:w="854" w:type="dxa"/>
            <w:vAlign w:val="center"/>
          </w:tcPr>
          <w:p w14:paraId="52ED3E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7" w:type="dxa"/>
            <w:vAlign w:val="center"/>
          </w:tcPr>
          <w:p w14:paraId="728666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0E28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4302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B27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11639</w:t>
            </w:r>
          </w:p>
        </w:tc>
        <w:tc>
          <w:tcPr>
            <w:tcW w:w="713" w:type="dxa"/>
            <w:vAlign w:val="center"/>
          </w:tcPr>
          <w:p w14:paraId="227404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96D73" w14:paraId="2EAAC4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9E92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6D42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9917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7" w:type="dxa"/>
            <w:vAlign w:val="center"/>
          </w:tcPr>
          <w:p w14:paraId="0C1BD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54DD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854" w:type="dxa"/>
            <w:vAlign w:val="center"/>
          </w:tcPr>
          <w:p w14:paraId="09D4F0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490E5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D682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52F5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B294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713" w:type="dxa"/>
            <w:vAlign w:val="center"/>
          </w:tcPr>
          <w:p w14:paraId="3BEDD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C96D73" w14:paraId="64387A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329B0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7307A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旅馆办公室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F897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2ED47A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59EF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</w:t>
            </w:r>
          </w:p>
        </w:tc>
        <w:tc>
          <w:tcPr>
            <w:tcW w:w="854" w:type="dxa"/>
            <w:vAlign w:val="center"/>
          </w:tcPr>
          <w:p w14:paraId="1D47D6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680F1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0260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3A0A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A016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</w:t>
            </w:r>
          </w:p>
        </w:tc>
        <w:tc>
          <w:tcPr>
            <w:tcW w:w="713" w:type="dxa"/>
            <w:vAlign w:val="center"/>
          </w:tcPr>
          <w:p w14:paraId="7A9293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C96D73" w14:paraId="76F55E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B466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CFAE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637F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0E5F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6458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54" w:type="dxa"/>
            <w:vAlign w:val="center"/>
          </w:tcPr>
          <w:p w14:paraId="78A0DC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29E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9C7F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E84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9C7D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3" w:type="dxa"/>
            <w:vAlign w:val="center"/>
          </w:tcPr>
          <w:p w14:paraId="6B7B5E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14BBC3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306C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BB3B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DC06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EF3B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D2DD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54" w:type="dxa"/>
            <w:vAlign w:val="center"/>
          </w:tcPr>
          <w:p w14:paraId="128A7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0493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9FF2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3883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20B2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3" w:type="dxa"/>
            <w:vAlign w:val="center"/>
          </w:tcPr>
          <w:p w14:paraId="3A7E27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7923F8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4D16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6FFD4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555C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4EC975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A257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4" w:type="dxa"/>
            <w:vAlign w:val="center"/>
          </w:tcPr>
          <w:p w14:paraId="6C0E72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408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145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7833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6542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3" w:type="dxa"/>
            <w:vAlign w:val="center"/>
          </w:tcPr>
          <w:p w14:paraId="00A29B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6F83D9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1076F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B06D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656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32687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28EC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854" w:type="dxa"/>
            <w:vAlign w:val="center"/>
          </w:tcPr>
          <w:p w14:paraId="55F4E0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2E5956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4BDB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255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BED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713" w:type="dxa"/>
            <w:vAlign w:val="center"/>
          </w:tcPr>
          <w:p w14:paraId="4186E8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96D73" w14:paraId="5B78C7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42E20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E6A7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ADE1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8A2C8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E7D1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4" w:type="dxa"/>
            <w:vAlign w:val="center"/>
          </w:tcPr>
          <w:p w14:paraId="13574E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72FD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675A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FA43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FBE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3" w:type="dxa"/>
            <w:vAlign w:val="center"/>
          </w:tcPr>
          <w:p w14:paraId="2E610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49E27F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92840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E0FF5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B0F9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064AE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8008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vAlign w:val="center"/>
          </w:tcPr>
          <w:p w14:paraId="17CC73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770C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1FBE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EBE1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41C0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13" w:type="dxa"/>
            <w:vAlign w:val="center"/>
          </w:tcPr>
          <w:p w14:paraId="7882B8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57FC9F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3225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DFA1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4668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711B70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C5B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54" w:type="dxa"/>
            <w:vAlign w:val="center"/>
          </w:tcPr>
          <w:p w14:paraId="71397E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A5C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A82B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A940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2D39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3" w:type="dxa"/>
            <w:vAlign w:val="center"/>
          </w:tcPr>
          <w:p w14:paraId="4BFD85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2B36C9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8195D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5DA2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4078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64E35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552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4" w:type="dxa"/>
            <w:vAlign w:val="center"/>
          </w:tcPr>
          <w:p w14:paraId="3A6A51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B484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5A04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6A8F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0700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13" w:type="dxa"/>
            <w:vAlign w:val="center"/>
          </w:tcPr>
          <w:p w14:paraId="39AC89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3E9E53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E24F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0DE0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7B37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7" w:type="dxa"/>
            <w:vAlign w:val="center"/>
          </w:tcPr>
          <w:p w14:paraId="3CFAA0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FA4D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</w:t>
            </w:r>
          </w:p>
        </w:tc>
        <w:tc>
          <w:tcPr>
            <w:tcW w:w="854" w:type="dxa"/>
            <w:vAlign w:val="center"/>
          </w:tcPr>
          <w:p w14:paraId="1E80B8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4B4473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2065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CF8E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9265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3230</w:t>
            </w:r>
          </w:p>
        </w:tc>
        <w:tc>
          <w:tcPr>
            <w:tcW w:w="713" w:type="dxa"/>
            <w:vAlign w:val="center"/>
          </w:tcPr>
          <w:p w14:paraId="355951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C96D73" w14:paraId="37E879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E7DC3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BF767B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53C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031FFC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26C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vAlign w:val="center"/>
          </w:tcPr>
          <w:p w14:paraId="53E085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6F67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DDD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A1AB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2F0D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3" w:type="dxa"/>
            <w:vAlign w:val="center"/>
          </w:tcPr>
          <w:p w14:paraId="46153D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1294CA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849E6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BDC96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E47B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D633D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3C8E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  <w:vAlign w:val="center"/>
          </w:tcPr>
          <w:p w14:paraId="65398D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F0E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52BB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F3A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D2B4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14:paraId="7354AD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76963E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27B85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D84A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A87F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23470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D13B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854" w:type="dxa"/>
            <w:vAlign w:val="center"/>
          </w:tcPr>
          <w:p w14:paraId="65DC2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4A3E6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3D5B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A5C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292F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13" w:type="dxa"/>
            <w:vAlign w:val="center"/>
          </w:tcPr>
          <w:p w14:paraId="2516CB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96D73" w14:paraId="6E6703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EFA20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27DA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F494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EBC5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09FD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54" w:type="dxa"/>
            <w:vAlign w:val="center"/>
          </w:tcPr>
          <w:p w14:paraId="4260E1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B0D2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89EA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F504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C780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13" w:type="dxa"/>
            <w:vAlign w:val="center"/>
          </w:tcPr>
          <w:p w14:paraId="629E4F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02AD23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03AAE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C14C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92FF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062E7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5041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854" w:type="dxa"/>
            <w:vAlign w:val="center"/>
          </w:tcPr>
          <w:p w14:paraId="0ADD64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6A7679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163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4FB7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3E90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13" w:type="dxa"/>
            <w:vAlign w:val="center"/>
          </w:tcPr>
          <w:p w14:paraId="7A3FF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:rsidR="00C96D73" w14:paraId="50ED97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3103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675D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72D5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367070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8B95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4" w:type="dxa"/>
            <w:vAlign w:val="center"/>
          </w:tcPr>
          <w:p w14:paraId="0FFDFF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2DCC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1A3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F374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C1C1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3" w:type="dxa"/>
            <w:vAlign w:val="center"/>
          </w:tcPr>
          <w:p w14:paraId="771DE5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701D59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D75E0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402C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E60C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6E8592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44A3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854" w:type="dxa"/>
            <w:vAlign w:val="center"/>
          </w:tcPr>
          <w:p w14:paraId="054CF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744009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C346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66DE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67E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13" w:type="dxa"/>
            <w:vAlign w:val="center"/>
          </w:tcPr>
          <w:p w14:paraId="006CF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:rsidR="00C96D73" w14:paraId="2F6E95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0678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3F0C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CCBD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627FE3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4BF5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54" w:type="dxa"/>
            <w:vAlign w:val="center"/>
          </w:tcPr>
          <w:p w14:paraId="00120B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4064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62E2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A631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C971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13" w:type="dxa"/>
            <w:vAlign w:val="center"/>
          </w:tcPr>
          <w:p w14:paraId="150301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:rsidR="00C96D73" w14:paraId="172940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61A2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90D8B3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BD651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3319</w:t>
            </w:r>
          </w:p>
        </w:tc>
        <w:tc>
          <w:tcPr>
            <w:tcW w:w="707" w:type="dxa"/>
            <w:vAlign w:val="center"/>
          </w:tcPr>
          <w:p w14:paraId="47F3FE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659A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61959</w:t>
            </w:r>
          </w:p>
        </w:tc>
        <w:tc>
          <w:tcPr>
            <w:tcW w:w="854" w:type="dxa"/>
            <w:vAlign w:val="center"/>
          </w:tcPr>
          <w:p w14:paraId="32DD5F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1007</w:t>
            </w:r>
          </w:p>
        </w:tc>
        <w:tc>
          <w:tcPr>
            <w:tcW w:w="707" w:type="dxa"/>
            <w:vAlign w:val="center"/>
          </w:tcPr>
          <w:p w14:paraId="71A78D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EC22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018CE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787BB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62965</w:t>
            </w:r>
          </w:p>
        </w:tc>
        <w:tc>
          <w:tcPr>
            <w:tcW w:w="713" w:type="dxa"/>
            <w:vAlign w:val="center"/>
          </w:tcPr>
          <w:p w14:paraId="6D37F7C5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</w:t>
            </w:r>
          </w:p>
        </w:tc>
      </w:tr>
      <w:tr w:rsidR="00C96D73" w14:paraId="6055A7CE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49DF7A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B319A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0F76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14EEC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BD0CE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854" w:type="dxa"/>
            <w:vAlign w:val="center"/>
          </w:tcPr>
          <w:p w14:paraId="24952B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09A04D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C0D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70D0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03BE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713" w:type="dxa"/>
            <w:vAlign w:val="center"/>
          </w:tcPr>
          <w:p w14:paraId="3AB582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C96D73" w14:paraId="6CAA0A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137B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676D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2002,2003,2006,2007[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CF0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D5265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D105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37ACE9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7F8CE4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35D9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DCE8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DD19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5119FA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7DA42A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600DE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03652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4CBF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E6895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D2F42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2905C5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5D7FB5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5F37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D32A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0619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3" w:type="dxa"/>
            <w:vAlign w:val="center"/>
          </w:tcPr>
          <w:p w14:paraId="7F01A8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1497AD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03793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4E05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23B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6A6A3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1CCF6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854" w:type="dxa"/>
            <w:vAlign w:val="center"/>
          </w:tcPr>
          <w:p w14:paraId="2F20A5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27F47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D53F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0118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0DE8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64AB2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677196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E93C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CDA0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96BC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BBE5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00A51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854" w:type="dxa"/>
            <w:vAlign w:val="center"/>
          </w:tcPr>
          <w:p w14:paraId="46EF5B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79E45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EB6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EE48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66BC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215F7E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431C1B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981D9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B401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B99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C19F0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A22D9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75F3C0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31FD3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F001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65F2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1890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3" w:type="dxa"/>
            <w:vAlign w:val="center"/>
          </w:tcPr>
          <w:p w14:paraId="735947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439513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55585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2B452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095F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2A5A7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80B82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854" w:type="dxa"/>
            <w:vAlign w:val="center"/>
          </w:tcPr>
          <w:p w14:paraId="4CA5CC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0F9BEA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8907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F8B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E44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14:paraId="4344DB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76F493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0918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F4BF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56C5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FF64E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71B67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014D9D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99EB1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D0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31F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EAFD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3" w:type="dxa"/>
            <w:vAlign w:val="center"/>
          </w:tcPr>
          <w:p w14:paraId="590384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C96D73" w14:paraId="53C775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C91EE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B28C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D295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EC62D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3BA42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854" w:type="dxa"/>
            <w:vAlign w:val="center"/>
          </w:tcPr>
          <w:p w14:paraId="4B85DF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9E08F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C0F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4D98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EAA3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13" w:type="dxa"/>
            <w:vAlign w:val="center"/>
          </w:tcPr>
          <w:p w14:paraId="2E998D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:rsidR="00C96D73" w14:paraId="3E2F53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F601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B5FC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9FF0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63C90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16868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854" w:type="dxa"/>
            <w:vAlign w:val="center"/>
          </w:tcPr>
          <w:p w14:paraId="0D7099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C279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860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2363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A1BE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713" w:type="dxa"/>
            <w:vAlign w:val="center"/>
          </w:tcPr>
          <w:p w14:paraId="3004AB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:rsidR="00C96D73" w14:paraId="2E06C0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A7DB1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8DFE5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6428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169F4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CC0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  <w:vAlign w:val="center"/>
          </w:tcPr>
          <w:p w14:paraId="46499C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0338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A6C8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5BEB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6961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  <w:vAlign w:val="center"/>
          </w:tcPr>
          <w:p w14:paraId="12CBC3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C96D73" w14:paraId="7A14F6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218A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C804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2015,2018,2021,2024,2027,2030[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];2065,2066,2067,2068,2069[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556C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37B8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AF51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5DF7D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E625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C1C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5EFF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8B0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AE6F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1C97C3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3AFAA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AE1E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2016,2017,2019,2020,2022,2023,2025,2026,2028,2029,2031,2040,2041,2043,2044,2046,2048,2049,2051[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D2F6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04556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2737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E87F7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3640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4AE5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5C30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AAF7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9EC62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A545D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42E51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5C30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BD63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5D9997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5852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4" w:type="dxa"/>
            <w:vAlign w:val="center"/>
          </w:tcPr>
          <w:p w14:paraId="1F683E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F4F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0DEB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019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1063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3" w:type="dxa"/>
            <w:vAlign w:val="center"/>
          </w:tcPr>
          <w:p w14:paraId="2AB69A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4E03E0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A34D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E96D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252E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07" w:type="dxa"/>
            <w:vAlign w:val="center"/>
          </w:tcPr>
          <w:p w14:paraId="2B6D42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9BD1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854" w:type="dxa"/>
            <w:vAlign w:val="center"/>
          </w:tcPr>
          <w:p w14:paraId="09BDD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26A54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2A4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049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F9DF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713" w:type="dxa"/>
            <w:vAlign w:val="center"/>
          </w:tcPr>
          <w:p w14:paraId="720893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C96D73" w14:paraId="49BDB2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D980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21A22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55AA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679BF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BAE9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89E85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6D25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4A5E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1703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EF15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A0696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C96D73" w14:paraId="479F10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7C19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DE78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2035,2036,2037,2038,2042,2047,2050[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C7D6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68702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6F5F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FA6A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98A5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079D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1FF2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99AF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CEE28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06CDA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364C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1C36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5ACE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1B20C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9A3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55D5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DBA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A34D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DB23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F857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B5394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C96D73" w14:paraId="33780A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150D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A2917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B3C2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5F367F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C82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1A60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4AE9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EA6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8F8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B4FD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87B0B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0F5140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46129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44BF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6D50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12AA04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F72C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854" w:type="dxa"/>
            <w:vAlign w:val="center"/>
          </w:tcPr>
          <w:p w14:paraId="120F6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73D00D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BD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7F1D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99F2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14:paraId="5F02F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:rsidR="00C96D73" w14:paraId="1D3FD2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1698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E1231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0B55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1D0D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34362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854" w:type="dxa"/>
            <w:vAlign w:val="center"/>
          </w:tcPr>
          <w:p w14:paraId="1B354E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6716E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E59C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C154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CF27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13" w:type="dxa"/>
            <w:vAlign w:val="center"/>
          </w:tcPr>
          <w:p w14:paraId="27204D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96D73" w14:paraId="392024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6D4C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14F9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BAEA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0D00C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86F0A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54" w:type="dxa"/>
            <w:vAlign w:val="center"/>
          </w:tcPr>
          <w:p w14:paraId="46E0DB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B481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237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94F5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A58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13" w:type="dxa"/>
            <w:vAlign w:val="center"/>
          </w:tcPr>
          <w:p w14:paraId="3DCB3E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C96D73" w14:paraId="69BF62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2AB06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BE06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0A82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436C9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4E980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854" w:type="dxa"/>
            <w:vAlign w:val="center"/>
          </w:tcPr>
          <w:p w14:paraId="3CF31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4D386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D6F0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5D5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3946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7151CA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C96D73" w14:paraId="66FA45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3B55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57B0A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21CB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B9AA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79D45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578EB0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181C41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FB3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00EE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CEBE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3" w:type="dxa"/>
            <w:vAlign w:val="center"/>
          </w:tcPr>
          <w:p w14:paraId="6B7E4A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96D73" w14:paraId="426877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522D2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9B855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582A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B5822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F3F9D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854" w:type="dxa"/>
            <w:vAlign w:val="center"/>
          </w:tcPr>
          <w:p w14:paraId="1693E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43A76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5077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0BC2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1E3C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14:paraId="6B0538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C96D73" w14:paraId="0F0718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C467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D25E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7502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DFE18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80302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Align w:val="center"/>
          </w:tcPr>
          <w:p w14:paraId="268B58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4AC87D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82D8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F50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AFB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13" w:type="dxa"/>
            <w:vAlign w:val="center"/>
          </w:tcPr>
          <w:p w14:paraId="5DFB5C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C96D73" w14:paraId="23C330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51D4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594E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1950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3378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57C8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854" w:type="dxa"/>
            <w:vAlign w:val="center"/>
          </w:tcPr>
          <w:p w14:paraId="45030C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11586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E4E2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869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8ABC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13" w:type="dxa"/>
            <w:vAlign w:val="center"/>
          </w:tcPr>
          <w:p w14:paraId="107641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C96D73" w14:paraId="489C87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2CE6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A30D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2060,2061[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378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6806B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7AC4C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854" w:type="dxa"/>
            <w:vAlign w:val="center"/>
          </w:tcPr>
          <w:p w14:paraId="17EEA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A1E1B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130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0709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1225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14:paraId="0541CE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96D73" w14:paraId="5C1220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F3FE2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6A72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A6C3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04AF90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40FD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9084</w:t>
            </w:r>
          </w:p>
        </w:tc>
        <w:tc>
          <w:tcPr>
            <w:tcW w:w="854" w:type="dxa"/>
            <w:vAlign w:val="center"/>
          </w:tcPr>
          <w:p w14:paraId="7E5B0A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05ABC5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C29C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EC5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0C1C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9196</w:t>
            </w:r>
          </w:p>
        </w:tc>
        <w:tc>
          <w:tcPr>
            <w:tcW w:w="713" w:type="dxa"/>
            <w:vAlign w:val="center"/>
          </w:tcPr>
          <w:p w14:paraId="27A410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96D73" w14:paraId="1025C7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63A66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F2980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C00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2A2B32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2DAD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4" w:type="dxa"/>
            <w:vAlign w:val="center"/>
          </w:tcPr>
          <w:p w14:paraId="315CEE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54149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B7DF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0A43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D531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13" w:type="dxa"/>
            <w:vAlign w:val="center"/>
          </w:tcPr>
          <w:p w14:paraId="26D9E4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C96D73" w14:paraId="22490E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760F4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34CC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96C6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757B6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0B7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854" w:type="dxa"/>
            <w:vAlign w:val="center"/>
          </w:tcPr>
          <w:p w14:paraId="42C87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1EA7B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9A5D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0653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C81F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13" w:type="dxa"/>
            <w:vAlign w:val="center"/>
          </w:tcPr>
          <w:p w14:paraId="657706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C96D73" w14:paraId="00024E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B24F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A9A2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C38C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4FE97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0EA3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AA0F1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6658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4E5D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5DF8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1953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79B6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47CF90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81DF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66EB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55B9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6C315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261F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4" w:type="dxa"/>
            <w:vAlign w:val="center"/>
          </w:tcPr>
          <w:p w14:paraId="32A36A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4966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DEDE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FCF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ACB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14:paraId="5425C3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C96D73" w14:paraId="2F4475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E06B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8A47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D78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2A667B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956C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854" w:type="dxa"/>
            <w:vAlign w:val="center"/>
          </w:tcPr>
          <w:p w14:paraId="57704C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0A3101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0C1C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A95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B5F6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</w:t>
            </w:r>
          </w:p>
        </w:tc>
        <w:tc>
          <w:tcPr>
            <w:tcW w:w="713" w:type="dxa"/>
            <w:vAlign w:val="center"/>
          </w:tcPr>
          <w:p w14:paraId="57C15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:rsidR="00C96D73" w14:paraId="16FE89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59953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BF19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3A9E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E254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BF71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854" w:type="dxa"/>
            <w:vAlign w:val="center"/>
          </w:tcPr>
          <w:p w14:paraId="7461FD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6E54A2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EA46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9F02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2A01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13" w:type="dxa"/>
            <w:vAlign w:val="center"/>
          </w:tcPr>
          <w:p w14:paraId="5A8763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C96D73" w14:paraId="4C3F71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EA9D8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A9D4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455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07" w:type="dxa"/>
            <w:vAlign w:val="center"/>
          </w:tcPr>
          <w:p w14:paraId="61401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B1E9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tcW w:w="854" w:type="dxa"/>
            <w:vAlign w:val="center"/>
          </w:tcPr>
          <w:p w14:paraId="2E69B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9D584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40F3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B866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34B8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  <w:tc>
          <w:tcPr>
            <w:tcW w:w="713" w:type="dxa"/>
            <w:vAlign w:val="center"/>
          </w:tcPr>
          <w:p w14:paraId="2B8FF1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:rsidR="00C96D73" w14:paraId="372ADE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0435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8533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2075[</w:t>
            </w:r>
            <w:r>
              <w:rPr>
                <w:sz w:val="18"/>
                <w:szCs w:val="18"/>
              </w:rPr>
              <w:t>会议厅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112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12F22B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73B6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854" w:type="dxa"/>
            <w:vAlign w:val="center"/>
          </w:tcPr>
          <w:p w14:paraId="45371A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6E007B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84AB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BCCD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1219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13" w:type="dxa"/>
            <w:vAlign w:val="center"/>
          </w:tcPr>
          <w:p w14:paraId="6A681C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C96D73" w14:paraId="5136E7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B63B3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0A1A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A0B3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5A0897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98C0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854" w:type="dxa"/>
            <w:vAlign w:val="center"/>
          </w:tcPr>
          <w:p w14:paraId="7D19AC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5CF2BB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023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630E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21C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713" w:type="dxa"/>
            <w:vAlign w:val="center"/>
          </w:tcPr>
          <w:p w14:paraId="65B0F8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C96D73" w14:paraId="15DF79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5762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5D84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A87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7" w:type="dxa"/>
            <w:vAlign w:val="center"/>
          </w:tcPr>
          <w:p w14:paraId="15415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E68F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3969</w:t>
            </w:r>
          </w:p>
        </w:tc>
        <w:tc>
          <w:tcPr>
            <w:tcW w:w="854" w:type="dxa"/>
            <w:vAlign w:val="center"/>
          </w:tcPr>
          <w:p w14:paraId="562BF8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6FE71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9AC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0850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1163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</w:t>
            </w:r>
          </w:p>
        </w:tc>
        <w:tc>
          <w:tcPr>
            <w:tcW w:w="713" w:type="dxa"/>
            <w:vAlign w:val="center"/>
          </w:tcPr>
          <w:p w14:paraId="23307A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C96D73" w14:paraId="47FAEC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3C22E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140C2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220C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0C42B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8DF2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854" w:type="dxa"/>
            <w:vAlign w:val="center"/>
          </w:tcPr>
          <w:p w14:paraId="6196F8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77C935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49C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8B4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3D04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13" w:type="dxa"/>
            <w:vAlign w:val="center"/>
          </w:tcPr>
          <w:p w14:paraId="11D589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C96D73" w14:paraId="31F3E3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5CC7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6CB9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0468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6432FF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781E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0239AC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7989F6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B49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DAED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CDDF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14:paraId="090578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C96D73" w14:paraId="20BB99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72920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5A08F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2080[</w:t>
            </w:r>
            <w:r>
              <w:rPr>
                <w:sz w:val="18"/>
                <w:szCs w:val="18"/>
              </w:rPr>
              <w:t>财务办公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17AC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7652B4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DDDC4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854" w:type="dxa"/>
            <w:vAlign w:val="center"/>
          </w:tcPr>
          <w:p w14:paraId="1FD699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06D21C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918E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720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7D2A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713" w:type="dxa"/>
            <w:vAlign w:val="center"/>
          </w:tcPr>
          <w:p w14:paraId="34CC67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</w:tr>
      <w:tr w:rsidR="00C96D73" w14:paraId="617FC4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EBA3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EC31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2081[</w:t>
            </w:r>
            <w:r>
              <w:rPr>
                <w:sz w:val="18"/>
                <w:szCs w:val="18"/>
              </w:rPr>
              <w:t>储藏室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2776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720255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A439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D5105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3BF7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8374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16DE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5A31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03237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53BF46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9DCD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EC0D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2082[</w:t>
            </w:r>
            <w:r>
              <w:rPr>
                <w:sz w:val="18"/>
                <w:szCs w:val="18"/>
              </w:rPr>
              <w:t>表演空间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CFE3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07" w:type="dxa"/>
            <w:vAlign w:val="center"/>
          </w:tcPr>
          <w:p w14:paraId="456183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EBD5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</w:t>
            </w:r>
          </w:p>
        </w:tc>
        <w:tc>
          <w:tcPr>
            <w:tcW w:w="854" w:type="dxa"/>
            <w:vAlign w:val="center"/>
          </w:tcPr>
          <w:p w14:paraId="1A664C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6186F9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2FD7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7AF0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660C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14:paraId="40FA0C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:rsidR="00C96D73" w14:paraId="3B305F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0DC85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CAFB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253E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14:paraId="3CD26F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00CF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854" w:type="dxa"/>
            <w:vAlign w:val="center"/>
          </w:tcPr>
          <w:p w14:paraId="6A3357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4EAD10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4C3E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F80E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5E37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713" w:type="dxa"/>
            <w:vAlign w:val="center"/>
          </w:tcPr>
          <w:p w14:paraId="637C86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C96D73" w14:paraId="5AAE67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B4CE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51BF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3C3B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3FD16E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8A9B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07C1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B843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FAA9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3FCD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BC29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89016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155BE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CD2B3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FF0F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13E7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26B6F7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382A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9B583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7E64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ECEA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F7A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FCDE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4FC62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DBB17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6DE0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4496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5E6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32B255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8508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0A7BE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321A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3C6D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31F4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6BA7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7FE31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5758A2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80D7A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DEC3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F8C2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05D2A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2E41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54" w:type="dxa"/>
            <w:vAlign w:val="center"/>
          </w:tcPr>
          <w:p w14:paraId="16A3A6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1F484B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97D3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E42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7448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13" w:type="dxa"/>
            <w:vAlign w:val="center"/>
          </w:tcPr>
          <w:p w14:paraId="440A39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96D73" w14:paraId="3B8755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5BFC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F195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0A16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1997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D8F2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FD00B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4607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A763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91A5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841D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5647F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55B462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E4354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DC84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D942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1DDAC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3707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854" w:type="dxa"/>
            <w:vAlign w:val="center"/>
          </w:tcPr>
          <w:p w14:paraId="4A33F7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46A536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24C6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EBF8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AEBF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713" w:type="dxa"/>
            <w:vAlign w:val="center"/>
          </w:tcPr>
          <w:p w14:paraId="41E3A8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C96D73" w14:paraId="0B4435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3F5A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D843A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D108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7" w:type="dxa"/>
            <w:vAlign w:val="center"/>
          </w:tcPr>
          <w:p w14:paraId="023136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0396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2668</w:t>
            </w:r>
          </w:p>
        </w:tc>
        <w:tc>
          <w:tcPr>
            <w:tcW w:w="854" w:type="dxa"/>
            <w:vAlign w:val="center"/>
          </w:tcPr>
          <w:p w14:paraId="65A03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4FA752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156A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ACDE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D643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</w:t>
            </w:r>
          </w:p>
        </w:tc>
        <w:tc>
          <w:tcPr>
            <w:tcW w:w="713" w:type="dxa"/>
            <w:vAlign w:val="center"/>
          </w:tcPr>
          <w:p w14:paraId="25F38B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C96D73" w14:paraId="467466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BC2B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D3FCE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2091[</w:t>
            </w:r>
            <w:r>
              <w:rPr>
                <w:sz w:val="18"/>
                <w:szCs w:val="18"/>
              </w:rPr>
              <w:t>观影室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9A3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7" w:type="dxa"/>
            <w:vAlign w:val="center"/>
          </w:tcPr>
          <w:p w14:paraId="48F545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8850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854" w:type="dxa"/>
            <w:vAlign w:val="center"/>
          </w:tcPr>
          <w:p w14:paraId="7C7754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08DED6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CE23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256B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A252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</w:t>
            </w:r>
          </w:p>
        </w:tc>
        <w:tc>
          <w:tcPr>
            <w:tcW w:w="713" w:type="dxa"/>
            <w:vAlign w:val="center"/>
          </w:tcPr>
          <w:p w14:paraId="4640FE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C96D73" w14:paraId="49818A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8AA0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3338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160F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C640A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E498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0C41F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F8EB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6700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7AA7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7308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4144A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1F0F8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AACD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A33D1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6CC5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4CDACC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EDEC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854" w:type="dxa"/>
            <w:vAlign w:val="center"/>
          </w:tcPr>
          <w:p w14:paraId="42976D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46406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7D7D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415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C576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3" w:type="dxa"/>
            <w:vAlign w:val="center"/>
          </w:tcPr>
          <w:p w14:paraId="21721D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C96D73" w14:paraId="5D2931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684D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60FF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35F3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74B8B8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87C4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854" w:type="dxa"/>
            <w:vAlign w:val="center"/>
          </w:tcPr>
          <w:p w14:paraId="0C7CD9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CB381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8CD4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BFB1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178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13" w:type="dxa"/>
            <w:vAlign w:val="center"/>
          </w:tcPr>
          <w:p w14:paraId="1196B1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C96D73" w14:paraId="679AE6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6098B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CE9D88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57E65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3137</w:t>
            </w:r>
          </w:p>
        </w:tc>
        <w:tc>
          <w:tcPr>
            <w:tcW w:w="707" w:type="dxa"/>
            <w:vAlign w:val="center"/>
          </w:tcPr>
          <w:p w14:paraId="3D065D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34E2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43558</w:t>
            </w:r>
          </w:p>
        </w:tc>
        <w:tc>
          <w:tcPr>
            <w:tcW w:w="854" w:type="dxa"/>
            <w:vAlign w:val="center"/>
          </w:tcPr>
          <w:p w14:paraId="5FF192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829</w:t>
            </w:r>
          </w:p>
        </w:tc>
        <w:tc>
          <w:tcPr>
            <w:tcW w:w="707" w:type="dxa"/>
            <w:vAlign w:val="center"/>
          </w:tcPr>
          <w:p w14:paraId="51940F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272E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3E66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EFB74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44388</w:t>
            </w:r>
          </w:p>
        </w:tc>
        <w:tc>
          <w:tcPr>
            <w:tcW w:w="713" w:type="dxa"/>
            <w:vAlign w:val="center"/>
          </w:tcPr>
          <w:p w14:paraId="4FB1807C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</w:t>
            </w:r>
          </w:p>
        </w:tc>
      </w:tr>
      <w:tr w:rsidR="00C96D73" w14:paraId="3DB3C27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C781B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6BFE5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C146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3AB65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160FA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854" w:type="dxa"/>
            <w:vAlign w:val="center"/>
          </w:tcPr>
          <w:p w14:paraId="706B3A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CA41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239D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5241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9A8B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713" w:type="dxa"/>
            <w:vAlign w:val="center"/>
          </w:tcPr>
          <w:p w14:paraId="0DF9A8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C96D73" w14:paraId="1E430E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375B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C56B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3002,3003,3006,3007[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C14F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D1B5D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DD21D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40D4D4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FDA43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619B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D54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CEBF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1E903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0233D5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8932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74D2A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C2D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50C41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24142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0C9948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F7AAB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0778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A4F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9AD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13" w:type="dxa"/>
            <w:vAlign w:val="center"/>
          </w:tcPr>
          <w:p w14:paraId="47A439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01838B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95B6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93CCF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2B0A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23BEA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FA45B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54" w:type="dxa"/>
            <w:vAlign w:val="center"/>
          </w:tcPr>
          <w:p w14:paraId="6F66A9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0712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FB7F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56C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0C48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213B78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C96D73" w14:paraId="181AC1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8C743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522D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A79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C5B65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94C2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54" w:type="dxa"/>
            <w:vAlign w:val="center"/>
          </w:tcPr>
          <w:p w14:paraId="79DD29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4A093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3AC4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9A8A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D2B6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41BD59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C96D73" w14:paraId="14F174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6D99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A37B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C40C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61997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ECE6C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001D54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04881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AC00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A067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B93E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13" w:type="dxa"/>
            <w:vAlign w:val="center"/>
          </w:tcPr>
          <w:p w14:paraId="729D3B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445276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149E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20F0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AE2D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F090F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99882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854" w:type="dxa"/>
            <w:vAlign w:val="center"/>
          </w:tcPr>
          <w:p w14:paraId="6AD23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D2A47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0B7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C0C7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C4AD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13" w:type="dxa"/>
            <w:vAlign w:val="center"/>
          </w:tcPr>
          <w:p w14:paraId="1E51D4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C96D73" w14:paraId="4B297A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A7BF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65A8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05F1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A13B1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08AF8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854" w:type="dxa"/>
            <w:vAlign w:val="center"/>
          </w:tcPr>
          <w:p w14:paraId="6E7B2F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6DBFD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8D96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C502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EF37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13" w:type="dxa"/>
            <w:vAlign w:val="center"/>
          </w:tcPr>
          <w:p w14:paraId="362F2E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C96D73" w14:paraId="297A66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54C4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08E0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A52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A4E3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5D606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854" w:type="dxa"/>
            <w:vAlign w:val="center"/>
          </w:tcPr>
          <w:p w14:paraId="2EBCB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9D57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4DCE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F090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DBDC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13" w:type="dxa"/>
            <w:vAlign w:val="center"/>
          </w:tcPr>
          <w:p w14:paraId="39B9D7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96D73" w14:paraId="716609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C109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8FD49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DBDF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11259C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AFA82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4" w:type="dxa"/>
            <w:vAlign w:val="center"/>
          </w:tcPr>
          <w:p w14:paraId="277DCB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002A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49AE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B9C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65EC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713" w:type="dxa"/>
            <w:vAlign w:val="center"/>
          </w:tcPr>
          <w:p w14:paraId="5A28FC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C96D73" w14:paraId="21FFE5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8FCF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23E4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3014,3016,3017,3019,3020,3022,3026,3028,3029,3031,3044,3047,3049,3050,3052[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FB6A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928A7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A6B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vAlign w:val="center"/>
          </w:tcPr>
          <w:p w14:paraId="61542F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C16A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274F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3173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20A8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3" w:type="dxa"/>
            <w:vAlign w:val="center"/>
          </w:tcPr>
          <w:p w14:paraId="22FEBF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96D73" w14:paraId="2F6C65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1D82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1669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3015,3018,3021,3024,3027,3030[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];3065,3066,3067,3068,3069[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EABA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1422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6DF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1D7A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6D0C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8AEB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E5C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D4B5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D520A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43B21B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8726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CF65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3023,3025[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7ACC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3F0CE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3A6E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4" w:type="dxa"/>
            <w:vAlign w:val="center"/>
          </w:tcPr>
          <w:p w14:paraId="24A0CC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D7C7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0034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FD46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91A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13" w:type="dxa"/>
            <w:vAlign w:val="center"/>
          </w:tcPr>
          <w:p w14:paraId="402AC4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 w:rsidR="00C96D73" w14:paraId="42EF56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E7E2F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FB10D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C12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72471D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49B5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54" w:type="dxa"/>
            <w:vAlign w:val="center"/>
          </w:tcPr>
          <w:p w14:paraId="7FCFAE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5F52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ED33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B7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710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13" w:type="dxa"/>
            <w:vAlign w:val="center"/>
          </w:tcPr>
          <w:p w14:paraId="5F2C56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C96D73" w14:paraId="73493C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E74A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1A0A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21B3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0001AF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5BA34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854" w:type="dxa"/>
            <w:vAlign w:val="center"/>
          </w:tcPr>
          <w:p w14:paraId="21550D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FACF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F0EB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796F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C441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13" w:type="dxa"/>
            <w:vAlign w:val="center"/>
          </w:tcPr>
          <w:p w14:paraId="4014A6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C96D73" w14:paraId="250F90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A824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87D4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3034,3035,3036,3037,3038,3043,3048,3051[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DE25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224BBD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B175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4" w:type="dxa"/>
            <w:vAlign w:val="center"/>
          </w:tcPr>
          <w:p w14:paraId="08FFEF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842E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E99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A345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A93F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3" w:type="dxa"/>
            <w:vAlign w:val="center"/>
          </w:tcPr>
          <w:p w14:paraId="78064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:rsidR="00C96D73" w14:paraId="35CB33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2E1E7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54222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AF51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07DDC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6D22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vAlign w:val="center"/>
          </w:tcPr>
          <w:p w14:paraId="32DB64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A04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169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18E4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F2FA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  <w:vAlign w:val="center"/>
          </w:tcPr>
          <w:p w14:paraId="2D6FD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96D73" w14:paraId="5EA8B3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8E755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397E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BE73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C71BE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A66D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  <w:vAlign w:val="center"/>
          </w:tcPr>
          <w:p w14:paraId="55C94C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32F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82F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3922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DD90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3" w:type="dxa"/>
            <w:vAlign w:val="center"/>
          </w:tcPr>
          <w:p w14:paraId="0001C3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C96D73" w14:paraId="71283A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FABA1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C12F5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3041[</w:t>
            </w:r>
            <w:r>
              <w:rPr>
                <w:sz w:val="18"/>
                <w:szCs w:val="18"/>
              </w:rPr>
              <w:t>无隔声要求房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];3042[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40E3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07" w:type="dxa"/>
            <w:vAlign w:val="center"/>
          </w:tcPr>
          <w:p w14:paraId="676B7F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0069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vAlign w:val="center"/>
          </w:tcPr>
          <w:p w14:paraId="04D544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A96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1472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7E4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DC95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  <w:vAlign w:val="center"/>
          </w:tcPr>
          <w:p w14:paraId="4F6F05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C96D73" w14:paraId="3CDC2C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64447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A3E8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0D95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72E3D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06A3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4" w:type="dxa"/>
            <w:vAlign w:val="center"/>
          </w:tcPr>
          <w:p w14:paraId="6DAA8D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C0E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9567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AF43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AC4F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3" w:type="dxa"/>
            <w:vAlign w:val="center"/>
          </w:tcPr>
          <w:p w14:paraId="417191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C96D73" w14:paraId="0F7434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B204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59457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CBC8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54D75B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EA5D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4" w:type="dxa"/>
            <w:vAlign w:val="center"/>
          </w:tcPr>
          <w:p w14:paraId="0E0787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E1AA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559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B622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5485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  <w:vAlign w:val="center"/>
          </w:tcPr>
          <w:p w14:paraId="378F4C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C96D73" w14:paraId="51F6D1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0004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C0D11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2160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26747B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DAD7B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63721E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C03C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32BF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F7E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111B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13" w:type="dxa"/>
            <w:vAlign w:val="center"/>
          </w:tcPr>
          <w:p w14:paraId="204D56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C96D73" w14:paraId="38C51F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CB346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A730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028E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431D1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6326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854" w:type="dxa"/>
            <w:vAlign w:val="center"/>
          </w:tcPr>
          <w:p w14:paraId="4607CF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34ACFD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8642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B45C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3DA6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13" w:type="dxa"/>
            <w:vAlign w:val="center"/>
          </w:tcPr>
          <w:p w14:paraId="0A3545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:rsidR="00C96D73" w14:paraId="7292AE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5635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509FE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3055,3056[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1391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0B161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FEC4B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 w14:paraId="370A5B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37346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6ABA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8688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270B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41E468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C96D73" w14:paraId="702D68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353D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7F71E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4153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63F9A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11EEB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854" w:type="dxa"/>
            <w:vAlign w:val="center"/>
          </w:tcPr>
          <w:p w14:paraId="6A40F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5972BF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1E95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5CCD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4FB0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13" w:type="dxa"/>
            <w:vAlign w:val="center"/>
          </w:tcPr>
          <w:p w14:paraId="7D3B8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C96D73" w14:paraId="55466E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1D2F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A19D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3614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3AC12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B4373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 w14:paraId="05A4F7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4B8F2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4A46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7ACA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AE29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13" w:type="dxa"/>
            <w:vAlign w:val="center"/>
          </w:tcPr>
          <w:p w14:paraId="2B82D5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C96D73" w14:paraId="7F9446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0B7D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D86C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B565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BF60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8A53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  <w:vAlign w:val="center"/>
          </w:tcPr>
          <w:p w14:paraId="54817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4B6C4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A22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FAF3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6246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13" w:type="dxa"/>
            <w:vAlign w:val="center"/>
          </w:tcPr>
          <w:p w14:paraId="4349C1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C96D73" w14:paraId="5499C5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4F26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7D34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5FC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81AA4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12CA6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854" w:type="dxa"/>
            <w:vAlign w:val="center"/>
          </w:tcPr>
          <w:p w14:paraId="7902A0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74D31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3A2E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1F18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FB76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713" w:type="dxa"/>
            <w:vAlign w:val="center"/>
          </w:tcPr>
          <w:p w14:paraId="360ABA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C96D73" w14:paraId="3415FA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2E722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DEAA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3061,3062[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323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82AAF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889A8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854" w:type="dxa"/>
            <w:vAlign w:val="center"/>
          </w:tcPr>
          <w:p w14:paraId="7409E5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3AB204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59B3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1CA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11BF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2CEDA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C96D73" w14:paraId="22B3C7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3665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DDB0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D98C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56EA36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22B7D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54" w:type="dxa"/>
            <w:vAlign w:val="center"/>
          </w:tcPr>
          <w:p w14:paraId="09703A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31754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7F1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DA4F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1E9F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3" w:type="dxa"/>
            <w:vAlign w:val="center"/>
          </w:tcPr>
          <w:p w14:paraId="0FD2BD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C96D73" w14:paraId="01003D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FE0A8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E5FE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694B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718847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1B4B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Align w:val="center"/>
          </w:tcPr>
          <w:p w14:paraId="7630AA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440493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AC5C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68F7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DC90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713" w:type="dxa"/>
            <w:vAlign w:val="center"/>
          </w:tcPr>
          <w:p w14:paraId="26936E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</w:tr>
      <w:tr w:rsidR="00C96D73" w14:paraId="4EB42A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3B223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9D2B0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892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4079B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EB6F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4" w:type="dxa"/>
            <w:vAlign w:val="center"/>
          </w:tcPr>
          <w:p w14:paraId="2D2CB0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8CB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CD87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C53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12A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13" w:type="dxa"/>
            <w:vAlign w:val="center"/>
          </w:tcPr>
          <w:p w14:paraId="257D30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C96D73" w14:paraId="64A50F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E1D3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8BDE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E0BF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B1BE1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A235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54" w:type="dxa"/>
            <w:vAlign w:val="center"/>
          </w:tcPr>
          <w:p w14:paraId="74FCCB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0B48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EEF7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9112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8512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13" w:type="dxa"/>
            <w:vAlign w:val="center"/>
          </w:tcPr>
          <w:p w14:paraId="2613E7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96D73" w14:paraId="3851B0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6230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F9D96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16A1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7" w:type="dxa"/>
            <w:vAlign w:val="center"/>
          </w:tcPr>
          <w:p w14:paraId="4B4858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3184B6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854" w:type="dxa"/>
            <w:vAlign w:val="center"/>
          </w:tcPr>
          <w:p w14:paraId="4B5C0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50CA5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38CB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E971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B6FF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713" w:type="dxa"/>
            <w:vAlign w:val="center"/>
          </w:tcPr>
          <w:p w14:paraId="7F6DF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C96D73" w14:paraId="539419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F1C1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8A715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2A0C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7401F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0DB4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854" w:type="dxa"/>
            <w:vAlign w:val="center"/>
          </w:tcPr>
          <w:p w14:paraId="62D195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1D7329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0385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3875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FFD4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713" w:type="dxa"/>
            <w:vAlign w:val="center"/>
          </w:tcPr>
          <w:p w14:paraId="718698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</w:tr>
      <w:tr w:rsidR="00C96D73" w14:paraId="5C7248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94A46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751EE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303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07" w:type="dxa"/>
            <w:vAlign w:val="center"/>
          </w:tcPr>
          <w:p w14:paraId="4432BC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696F1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</w:t>
            </w:r>
          </w:p>
        </w:tc>
        <w:tc>
          <w:tcPr>
            <w:tcW w:w="854" w:type="dxa"/>
            <w:vAlign w:val="center"/>
          </w:tcPr>
          <w:p w14:paraId="656D22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6D840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2D9A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9788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6435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</w:t>
            </w:r>
          </w:p>
        </w:tc>
        <w:tc>
          <w:tcPr>
            <w:tcW w:w="713" w:type="dxa"/>
            <w:vAlign w:val="center"/>
          </w:tcPr>
          <w:p w14:paraId="345282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594D8E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4B7AE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B793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</w:t>
            </w:r>
            <w:r>
              <w:rPr>
                <w:sz w:val="18"/>
                <w:szCs w:val="18"/>
              </w:rPr>
              <w:t>休闲室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986D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7" w:type="dxa"/>
            <w:vAlign w:val="center"/>
          </w:tcPr>
          <w:p w14:paraId="78A97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DB2D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854" w:type="dxa"/>
            <w:vAlign w:val="center"/>
          </w:tcPr>
          <w:p w14:paraId="4E724B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11C2DC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125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254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17F5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713" w:type="dxa"/>
            <w:vAlign w:val="center"/>
          </w:tcPr>
          <w:p w14:paraId="6F2AD5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C96D73" w14:paraId="510C6A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695F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90A4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3076[</w:t>
            </w:r>
            <w:r>
              <w:rPr>
                <w:sz w:val="18"/>
                <w:szCs w:val="18"/>
              </w:rPr>
              <w:t>会议厅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FE6B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 w14:paraId="1E65BD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1A77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854" w:type="dxa"/>
            <w:vAlign w:val="center"/>
          </w:tcPr>
          <w:p w14:paraId="526B14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71033B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0DB3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9CC8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D72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tcW w:w="713" w:type="dxa"/>
            <w:vAlign w:val="center"/>
          </w:tcPr>
          <w:p w14:paraId="0AAE05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C96D73" w14:paraId="0392A6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57D89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1C8B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15BA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07" w:type="dxa"/>
            <w:vAlign w:val="center"/>
          </w:tcPr>
          <w:p w14:paraId="17B149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076261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6977</w:t>
            </w:r>
          </w:p>
        </w:tc>
        <w:tc>
          <w:tcPr>
            <w:tcW w:w="854" w:type="dxa"/>
            <w:vAlign w:val="center"/>
          </w:tcPr>
          <w:p w14:paraId="64323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76B86D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60C6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A52D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3EF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7022</w:t>
            </w:r>
          </w:p>
        </w:tc>
        <w:tc>
          <w:tcPr>
            <w:tcW w:w="713" w:type="dxa"/>
            <w:vAlign w:val="center"/>
          </w:tcPr>
          <w:p w14:paraId="45CA79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C96D73" w14:paraId="06F6F9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0511E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8DB0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BDC9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2AF3E2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3E08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854" w:type="dxa"/>
            <w:vAlign w:val="center"/>
          </w:tcPr>
          <w:p w14:paraId="0BD077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7B4B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FE27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3967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4129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713" w:type="dxa"/>
            <w:vAlign w:val="center"/>
          </w:tcPr>
          <w:p w14:paraId="03E86F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C96D73" w14:paraId="1E5BFF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C93EA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7451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3079[</w:t>
            </w:r>
            <w:r>
              <w:rPr>
                <w:sz w:val="18"/>
                <w:szCs w:val="18"/>
              </w:rPr>
              <w:t>文化沙龙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72D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7" w:type="dxa"/>
            <w:vAlign w:val="center"/>
          </w:tcPr>
          <w:p w14:paraId="27E874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D2E6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5756</w:t>
            </w:r>
          </w:p>
        </w:tc>
        <w:tc>
          <w:tcPr>
            <w:tcW w:w="854" w:type="dxa"/>
            <w:vAlign w:val="center"/>
          </w:tcPr>
          <w:p w14:paraId="04DAE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5CED22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49DE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F46D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1325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5773</w:t>
            </w:r>
          </w:p>
        </w:tc>
        <w:tc>
          <w:tcPr>
            <w:tcW w:w="713" w:type="dxa"/>
            <w:vAlign w:val="center"/>
          </w:tcPr>
          <w:p w14:paraId="218249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C96D73" w14:paraId="0EF059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6ED7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4625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21FD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07" w:type="dxa"/>
            <w:vAlign w:val="center"/>
          </w:tcPr>
          <w:p w14:paraId="39F3D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9FB4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7234</w:t>
            </w:r>
          </w:p>
        </w:tc>
        <w:tc>
          <w:tcPr>
            <w:tcW w:w="854" w:type="dxa"/>
            <w:vAlign w:val="center"/>
          </w:tcPr>
          <w:p w14:paraId="18DF3C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72B5B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DF2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0C9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38B7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7268</w:t>
            </w:r>
          </w:p>
        </w:tc>
        <w:tc>
          <w:tcPr>
            <w:tcW w:w="713" w:type="dxa"/>
            <w:vAlign w:val="center"/>
          </w:tcPr>
          <w:p w14:paraId="33E90E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C96D73" w14:paraId="2A0E0F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B689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B49B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B102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07" w:type="dxa"/>
            <w:vAlign w:val="center"/>
          </w:tcPr>
          <w:p w14:paraId="26B71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44AD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8799</w:t>
            </w:r>
          </w:p>
        </w:tc>
        <w:tc>
          <w:tcPr>
            <w:tcW w:w="854" w:type="dxa"/>
            <w:vAlign w:val="center"/>
          </w:tcPr>
          <w:p w14:paraId="3ABBC4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506DEB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EA53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8204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EEB6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8859</w:t>
            </w:r>
          </w:p>
        </w:tc>
        <w:tc>
          <w:tcPr>
            <w:tcW w:w="713" w:type="dxa"/>
            <w:vAlign w:val="center"/>
          </w:tcPr>
          <w:p w14:paraId="05CD24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C96D73" w14:paraId="1E98B6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779F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3517D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E19B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D0648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0A88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54" w:type="dxa"/>
            <w:vAlign w:val="center"/>
          </w:tcPr>
          <w:p w14:paraId="30119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E58E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8599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6174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C87C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13" w:type="dxa"/>
            <w:vAlign w:val="center"/>
          </w:tcPr>
          <w:p w14:paraId="1A67E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 w:rsidR="00C96D73" w14:paraId="25CADD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A7F5E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92BA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00F1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C328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667D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14:paraId="2EE7E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A6B0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C049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E270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FD34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13" w:type="dxa"/>
            <w:vAlign w:val="center"/>
          </w:tcPr>
          <w:p w14:paraId="1EE3D7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C96D73" w14:paraId="09A1C8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AA51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B1084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C965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30375A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A9F0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54" w:type="dxa"/>
            <w:vAlign w:val="center"/>
          </w:tcPr>
          <w:p w14:paraId="5088BD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E7F6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EBC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4A3F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8053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13" w:type="dxa"/>
            <w:vAlign w:val="center"/>
          </w:tcPr>
          <w:p w14:paraId="6518F5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96D73" w14:paraId="77E2ED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9864D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760E00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800D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D9A17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7B6E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854" w:type="dxa"/>
            <w:vAlign w:val="center"/>
          </w:tcPr>
          <w:p w14:paraId="495D86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40C04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B48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F722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F9F8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713" w:type="dxa"/>
            <w:vAlign w:val="center"/>
          </w:tcPr>
          <w:p w14:paraId="16D15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96D73" w14:paraId="4F48F8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AB53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B1EC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DCB3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D63B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AFCB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54" w:type="dxa"/>
            <w:vAlign w:val="center"/>
          </w:tcPr>
          <w:p w14:paraId="5F0BC1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F7FC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9CFE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CC1C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6D85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13" w:type="dxa"/>
            <w:vAlign w:val="center"/>
          </w:tcPr>
          <w:p w14:paraId="6E946D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15516B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65DEA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1B22E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17C6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F316A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C60E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854" w:type="dxa"/>
            <w:vAlign w:val="center"/>
          </w:tcPr>
          <w:p w14:paraId="2A2D5B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291C7C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E3A7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9FED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65EA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713" w:type="dxa"/>
            <w:vAlign w:val="center"/>
          </w:tcPr>
          <w:p w14:paraId="36D7F1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C96D73" w14:paraId="77BFB8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837A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F7D3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876A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5508BB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07E9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54" w:type="dxa"/>
            <w:vAlign w:val="center"/>
          </w:tcPr>
          <w:p w14:paraId="09A7C8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C2D4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4DC7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EB25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0F91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vAlign w:val="center"/>
          </w:tcPr>
          <w:p w14:paraId="7F40E5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C96D73" w14:paraId="523BFA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1A2A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E853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D5B1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0AFADB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CD04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854" w:type="dxa"/>
            <w:vAlign w:val="center"/>
          </w:tcPr>
          <w:p w14:paraId="5831B1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56825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820A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D4B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AA19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13" w:type="dxa"/>
            <w:vAlign w:val="center"/>
          </w:tcPr>
          <w:p w14:paraId="7E9C6E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C96D73" w14:paraId="077E67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F2FF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3398F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802A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FDBF0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9D9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54" w:type="dxa"/>
            <w:vAlign w:val="center"/>
          </w:tcPr>
          <w:p w14:paraId="208B8F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4FA2C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76C1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EB6D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E115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13" w:type="dxa"/>
            <w:vAlign w:val="center"/>
          </w:tcPr>
          <w:p w14:paraId="61FB7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 w:rsidR="00C96D73" w14:paraId="76D0B5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4DDD4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2E9A47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3E153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2960</w:t>
            </w:r>
          </w:p>
        </w:tc>
        <w:tc>
          <w:tcPr>
            <w:tcW w:w="707" w:type="dxa"/>
            <w:vAlign w:val="center"/>
          </w:tcPr>
          <w:p w14:paraId="463D3C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5234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58341</w:t>
            </w:r>
          </w:p>
        </w:tc>
        <w:tc>
          <w:tcPr>
            <w:tcW w:w="854" w:type="dxa"/>
            <w:vAlign w:val="center"/>
          </w:tcPr>
          <w:p w14:paraId="0ABD9C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707" w:type="dxa"/>
            <w:vAlign w:val="center"/>
          </w:tcPr>
          <w:p w14:paraId="272A18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F5B2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D294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98CF7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58802</w:t>
            </w:r>
          </w:p>
        </w:tc>
        <w:tc>
          <w:tcPr>
            <w:tcW w:w="713" w:type="dxa"/>
            <w:vAlign w:val="center"/>
          </w:tcPr>
          <w:p w14:paraId="5012A855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19.9</w:t>
            </w:r>
          </w:p>
        </w:tc>
      </w:tr>
      <w:tr w:rsidR="00C96D73" w14:paraId="12D6012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FD562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84195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1FF3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FC359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45FBE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854" w:type="dxa"/>
            <w:vAlign w:val="center"/>
          </w:tcPr>
          <w:p w14:paraId="581A8B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630D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FB06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40A4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E89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13" w:type="dxa"/>
            <w:vAlign w:val="center"/>
          </w:tcPr>
          <w:p w14:paraId="71317E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C96D73" w14:paraId="5C5E3B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F604B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1F9D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4002@4,4003@4,4006@4,4007@4[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D7C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9EEA6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3636F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48C978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1B7A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375D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18A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D8E6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681A8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065E66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1C72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7057D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E5AF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28087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7DA6F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71E4DD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1C46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D6D7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25E0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2F27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3009E3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068BEC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8C85A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F0C6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0338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D9DB1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5C25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0C216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921F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D317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406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7CAE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213843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1DB041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0D013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F448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8F9A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822DA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C206C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72DCB8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AAB1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6815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1EE9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F7D9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6266D2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0AE9CC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D57F7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86DED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203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D2B1D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A2773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16913D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F64D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02B6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255A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0D4E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087BA8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2C41E6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46728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A39FE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39F6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9B80B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4A5EA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0C2809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EEE4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BDF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4940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39D4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2A94DF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5B165E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35E9E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5B8F2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906A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05EB9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D119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56861B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EAD1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7328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F35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5159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26DBD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74A2DA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266D9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47CE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B843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A0A23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208D6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854" w:type="dxa"/>
            <w:vAlign w:val="center"/>
          </w:tcPr>
          <w:p w14:paraId="78144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0FE5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D554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2484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0134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13" w:type="dxa"/>
            <w:vAlign w:val="center"/>
          </w:tcPr>
          <w:p w14:paraId="314665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C96D73" w14:paraId="38728F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A4C1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8E1E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3AE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7B111F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ADFE6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854" w:type="dxa"/>
            <w:vAlign w:val="center"/>
          </w:tcPr>
          <w:p w14:paraId="5A9699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9D7A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6EE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D8BA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656D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3B2FEB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96D73" w14:paraId="742B4C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ED129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EFDE8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4014@4,4016@4,4017@4,4019@4,4020@4,4022@4,4023@4,4025@4,4026@4,4028@4,4029@4,4031@4,4041@4,4044@4,4045@4,4047@4,4049@4,4050@4,4052@4[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];4042@4[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381A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65916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CC20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C085F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4BC6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171E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FF1D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1A5E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BB119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3940B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2BCC5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4A41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4015@4,4018@4,4021@4,4024@4,4027@4,4030@4,4066@4,4067@4,4068@4,4069@4,4070@4[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C851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ECF4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67C7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6534A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5254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847C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9AAB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BF5D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676B8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4B49C9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8D63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1E5A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7E9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6B30E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4D35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4" w:type="dxa"/>
            <w:vAlign w:val="center"/>
          </w:tcPr>
          <w:p w14:paraId="731328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10AF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3978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CEC8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FAC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13" w:type="dxa"/>
            <w:vAlign w:val="center"/>
          </w:tcPr>
          <w:p w14:paraId="5202A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C96D73" w14:paraId="0AEF43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BC01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9797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94D4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79B260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2B1D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</w:t>
            </w:r>
          </w:p>
        </w:tc>
        <w:tc>
          <w:tcPr>
            <w:tcW w:w="854" w:type="dxa"/>
            <w:vAlign w:val="center"/>
          </w:tcPr>
          <w:p w14:paraId="5013DB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24DA6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F8A7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30C0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43D6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</w:t>
            </w:r>
          </w:p>
        </w:tc>
        <w:tc>
          <w:tcPr>
            <w:tcW w:w="713" w:type="dxa"/>
            <w:vAlign w:val="center"/>
          </w:tcPr>
          <w:p w14:paraId="4A827C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</w:tr>
      <w:tr w:rsidR="00C96D73" w14:paraId="6C3F23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0A8D4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DAFE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4034@4,4035@4,4036@4,4037@4,4038@4,4040@4,4043@4,4048@4,4051@4[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7039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7684A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0560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44996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25F2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E012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4450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D3A5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C7DAC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55E306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36549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58D2E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9F56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5B65A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CD83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A3361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1D9E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661C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7060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2496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F9F1B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07FA7F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6B5BF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B2E9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BEE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7A66E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F00A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1C5ED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25CC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26CE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C7BC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8D9D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5DC1A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A5921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FF1B7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CD14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9540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EDA99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3304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72F43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2E6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62B5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CF1D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AF8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B7D8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4DAD67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741CE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84D3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B3E2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B06DC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1345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54" w:type="dxa"/>
            <w:vAlign w:val="center"/>
          </w:tcPr>
          <w:p w14:paraId="10901F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041ABA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75B8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4551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41E1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13" w:type="dxa"/>
            <w:vAlign w:val="center"/>
          </w:tcPr>
          <w:p w14:paraId="076BCD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C96D73" w14:paraId="760A42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65279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ABF29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8764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3247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940C3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049787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4277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0FE5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E34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05C8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14:paraId="0BEBF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C96D73" w14:paraId="3BF7FE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992FC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CBD71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0669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D1827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2A075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10B90E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66C78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519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8001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D855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14:paraId="1A4DF6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C96D73" w14:paraId="604F15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EA48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F934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64B3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E5157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19C2E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854" w:type="dxa"/>
            <w:vAlign w:val="center"/>
          </w:tcPr>
          <w:p w14:paraId="0FC140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03C3C3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3705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EAA6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0AA9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13" w:type="dxa"/>
            <w:vAlign w:val="center"/>
          </w:tcPr>
          <w:p w14:paraId="4E279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C96D73" w14:paraId="4A0EC0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FEBB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7785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4104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06510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045DC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54" w:type="dxa"/>
            <w:vAlign w:val="center"/>
          </w:tcPr>
          <w:p w14:paraId="0338A7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F814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6B71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E45C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CCA3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14:paraId="01A24A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C96D73" w14:paraId="48DFD5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EF19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BC92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4577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E13C4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775C2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4BB4DB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746540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74C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0CA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5D9A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13" w:type="dxa"/>
            <w:vAlign w:val="center"/>
          </w:tcPr>
          <w:p w14:paraId="34FC29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C96D73" w14:paraId="71B5BB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FD9A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1783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113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2A3E85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BA0F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2A185F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4135B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AD26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AD4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A6D6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13" w:type="dxa"/>
            <w:vAlign w:val="center"/>
          </w:tcPr>
          <w:p w14:paraId="007A5F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C96D73" w14:paraId="649328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EFB1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83F1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C8AC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2976A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5D073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854" w:type="dxa"/>
            <w:vAlign w:val="center"/>
          </w:tcPr>
          <w:p w14:paraId="58F634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7842DD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374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6DE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E64C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210F57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C96D73" w14:paraId="28FAC7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73CF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F74F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4062@4,4063@4[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A44B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4FDFA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E8D71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733B9C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0FB02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9F5B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979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AB15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14:paraId="295E7D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:rsidR="00C96D73" w14:paraId="24FFF8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BF68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231E9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5861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2CA976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3148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54" w:type="dxa"/>
            <w:vAlign w:val="center"/>
          </w:tcPr>
          <w:p w14:paraId="09C1EC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6FAB63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0FDF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EF77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C10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13" w:type="dxa"/>
            <w:vAlign w:val="center"/>
          </w:tcPr>
          <w:p w14:paraId="14B955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C96D73" w14:paraId="511CDA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FFB6A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0F467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0E1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F8B71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A086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10600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EFBF1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6E17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7DA2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C642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13" w:type="dxa"/>
            <w:vAlign w:val="center"/>
          </w:tcPr>
          <w:p w14:paraId="2AE292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C96D73" w14:paraId="0052AD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E612B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68E93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C700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36BFA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8760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48EAE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BBCD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D813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6D3E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034D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2B3A1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3B2F3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CF6A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4499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4072@4[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C94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05AB5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7AB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54" w:type="dxa"/>
            <w:vAlign w:val="center"/>
          </w:tcPr>
          <w:p w14:paraId="71B99E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14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160E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C71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D890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13" w:type="dxa"/>
            <w:vAlign w:val="center"/>
          </w:tcPr>
          <w:p w14:paraId="2C2F75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C96D73" w14:paraId="36CEC5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3E914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5819EC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8E757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</w:t>
            </w:r>
          </w:p>
        </w:tc>
        <w:tc>
          <w:tcPr>
            <w:tcW w:w="707" w:type="dxa"/>
            <w:vAlign w:val="center"/>
          </w:tcPr>
          <w:p w14:paraId="6E0F62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40C3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12628</w:t>
            </w:r>
          </w:p>
        </w:tc>
        <w:tc>
          <w:tcPr>
            <w:tcW w:w="854" w:type="dxa"/>
            <w:vAlign w:val="center"/>
          </w:tcPr>
          <w:p w14:paraId="529AAF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1354FC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6FD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F859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97CEE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12695</w:t>
            </w:r>
          </w:p>
        </w:tc>
        <w:tc>
          <w:tcPr>
            <w:tcW w:w="713" w:type="dxa"/>
            <w:vAlign w:val="center"/>
          </w:tcPr>
          <w:p w14:paraId="58E07AAB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</w:t>
            </w:r>
          </w:p>
        </w:tc>
      </w:tr>
      <w:tr w:rsidR="00C96D73" w14:paraId="426E633A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56AF9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40341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E494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B2B66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B0B64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854" w:type="dxa"/>
            <w:vAlign w:val="center"/>
          </w:tcPr>
          <w:p w14:paraId="4F18A4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C17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A05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E757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11BB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13" w:type="dxa"/>
            <w:vAlign w:val="center"/>
          </w:tcPr>
          <w:p w14:paraId="4842B6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C96D73" w14:paraId="5295C7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E1763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812D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4002@5,4003@5,4006@5,4007@5[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BB0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F9CED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250DF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539590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CDEF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795C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DF07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2F81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4C7F81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1B87EF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1493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68D9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7844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0D936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80D52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121280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E94F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99ED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49A6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8E94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77DE05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2BA724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01B63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B7CF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965C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A5494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9CF73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668004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4C35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AD5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D4A9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86EC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7225B5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4CB55A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2E45A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3273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8D93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C4EA7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0805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57B8AD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D882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18DD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F408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EF3A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2792FB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1420E5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6ACA6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E321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87A2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97110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19FD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1D38D7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BA12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60EC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6F50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680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38C261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1DB2F2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03A6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04BE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1390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69935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EA9A3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1CE397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41A9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103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9737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4BB7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2BCAC9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442D38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0391A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F8AE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5132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D1D99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3A061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7ACB08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2280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B534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A3A4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E0C2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139487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30032F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CB18F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8AA7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547A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0E7AE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317DD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854" w:type="dxa"/>
            <w:vAlign w:val="center"/>
          </w:tcPr>
          <w:p w14:paraId="759C4E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8C6F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8B46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2C58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566E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13" w:type="dxa"/>
            <w:vAlign w:val="center"/>
          </w:tcPr>
          <w:p w14:paraId="5EDF1A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C96D73" w14:paraId="248BF7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474F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C14EF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0045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3F6EC1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6F9D7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854" w:type="dxa"/>
            <w:vAlign w:val="center"/>
          </w:tcPr>
          <w:p w14:paraId="09BDC2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CE5D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F2A4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99A5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77FE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246A7E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96D73" w14:paraId="62C2C2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A81B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26996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4014@5,4016@5,4017@5,4019@5,4020@5,4022@5,4023@5,4025@5,4026@5,4028@5,4029@5,4031@5,4041@5,4044@5,4045@5,4047@5,4049@5,4050@5,4052@5[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];4042@5[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D91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0D7729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8B72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3BDB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540F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DDF3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DE95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1D18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8474F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B4DDA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BD43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CEEA6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4015@5,4018@5,4021@5,4024@5,4027@5,4030@5,4066@5,4067@5,4068@5,4069@5,4070@5[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036F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A36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5890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0B6E6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A37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DF97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D04C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11A6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B313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1FF388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B115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A137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D901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3F0969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3335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4" w:type="dxa"/>
            <w:vAlign w:val="center"/>
          </w:tcPr>
          <w:p w14:paraId="329ED4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4B74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D202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BFE7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22CC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13" w:type="dxa"/>
            <w:vAlign w:val="center"/>
          </w:tcPr>
          <w:p w14:paraId="4509B1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C96D73" w14:paraId="520243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D514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82D99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E14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59BFCA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DAF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854" w:type="dxa"/>
            <w:vAlign w:val="center"/>
          </w:tcPr>
          <w:p w14:paraId="448FF5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1CEFF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3BEF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821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FCE0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713" w:type="dxa"/>
            <w:vAlign w:val="center"/>
          </w:tcPr>
          <w:p w14:paraId="4A419B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:rsidR="00C96D73" w14:paraId="3F1DC2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D39C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35EB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4034@5,4035@5,4036@5,4037@5,4038@5,4040@5,4043@5,4048@5,4051@5[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9C75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064A5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03551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88DA2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A825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AA72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07C4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F89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35215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7968F6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C0AA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5F8E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E7C9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C2F24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896B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DF52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2BAB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6AA0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9A58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4EC3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FA6B4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58236B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D80E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A2766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A44D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63039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0C01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EB491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43EE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1F0F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A3D4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14B6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6CBADF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50F487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E898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3D050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F737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51F1E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F007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461BB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68BB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EB22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999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9EA2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2D142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9284E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07C1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96A6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8C26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5B0E1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DD118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54" w:type="dxa"/>
            <w:vAlign w:val="center"/>
          </w:tcPr>
          <w:p w14:paraId="4993B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8E40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4C59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FFE0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4E6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13" w:type="dxa"/>
            <w:vAlign w:val="center"/>
          </w:tcPr>
          <w:p w14:paraId="43C7F5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C96D73" w14:paraId="0ED13E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4B0E6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735B6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8679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1E294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C762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3C040D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963D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C4DE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86CA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1369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14:paraId="44B27F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C96D73" w14:paraId="67A005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45F3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A8D3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C4D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7F158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0D123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025434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6DA5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6A6B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B5EA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EFC4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14:paraId="17530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64ED6C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F3B0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D32C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5E03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8A75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6BCFF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854" w:type="dxa"/>
            <w:vAlign w:val="center"/>
          </w:tcPr>
          <w:p w14:paraId="2BADEF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C068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7BB8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71D8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8E6A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13" w:type="dxa"/>
            <w:vAlign w:val="center"/>
          </w:tcPr>
          <w:p w14:paraId="5BABB2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02F7D1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7089B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60E8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CA5C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548DB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710FB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54" w:type="dxa"/>
            <w:vAlign w:val="center"/>
          </w:tcPr>
          <w:p w14:paraId="1180B2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2B1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720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30C7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74B9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13" w:type="dxa"/>
            <w:vAlign w:val="center"/>
          </w:tcPr>
          <w:p w14:paraId="39080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96D73" w14:paraId="7E53FD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313F6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5A950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1353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A84C2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218A0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05E30A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13DF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6D46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2EB9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9C13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14:paraId="5BAC5C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C96D73" w14:paraId="4CE345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376F1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ADF42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7CC0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0CE865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A7817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7C26B9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A45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6BA6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649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CAF8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14:paraId="6DA423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C96D73" w14:paraId="014D40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E894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A0F6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16D2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4E9283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5D517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854" w:type="dxa"/>
            <w:vAlign w:val="center"/>
          </w:tcPr>
          <w:p w14:paraId="3AF046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6D1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6FF0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5EA7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4BA9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13" w:type="dxa"/>
            <w:vAlign w:val="center"/>
          </w:tcPr>
          <w:p w14:paraId="08BACC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C96D73" w14:paraId="07B19B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BB2C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A67A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4062@5,4063@5[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C79B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3B538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2A482D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2E0E25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B291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08A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516D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E7FB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14:paraId="72AA3B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7510EA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B0864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1C9C8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AE94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2E88C2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92C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54" w:type="dxa"/>
            <w:vAlign w:val="center"/>
          </w:tcPr>
          <w:p w14:paraId="4CF5E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932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5813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FDB2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C1A6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13" w:type="dxa"/>
            <w:vAlign w:val="center"/>
          </w:tcPr>
          <w:p w14:paraId="062283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1E59E7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0278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E484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C34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6D8E7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9C61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6660A1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1351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2696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56CB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C083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3F89A3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C96D73" w14:paraId="4C87BA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22C6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1FB24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4071@5[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0709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315F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A778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FC18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90B1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031F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CD29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CB37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52CA3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E7918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FABE2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5CAD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4072@5[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6CE2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14A8B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E1C1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54" w:type="dxa"/>
            <w:vAlign w:val="center"/>
          </w:tcPr>
          <w:p w14:paraId="36CC85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241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E67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E954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4F48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13" w:type="dxa"/>
            <w:vAlign w:val="center"/>
          </w:tcPr>
          <w:p w14:paraId="688AC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C96D73" w14:paraId="78C020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B18F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CDC8C0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59B31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</w:t>
            </w:r>
          </w:p>
        </w:tc>
        <w:tc>
          <w:tcPr>
            <w:tcW w:w="707" w:type="dxa"/>
            <w:vAlign w:val="center"/>
          </w:tcPr>
          <w:p w14:paraId="1DCEE3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F275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12284</w:t>
            </w:r>
          </w:p>
        </w:tc>
        <w:tc>
          <w:tcPr>
            <w:tcW w:w="854" w:type="dxa"/>
            <w:vAlign w:val="center"/>
          </w:tcPr>
          <w:p w14:paraId="048D1E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4D1DA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ADC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EF88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76368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12290</w:t>
            </w:r>
          </w:p>
        </w:tc>
        <w:tc>
          <w:tcPr>
            <w:tcW w:w="713" w:type="dxa"/>
            <w:vAlign w:val="center"/>
          </w:tcPr>
          <w:p w14:paraId="0BA5F54C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</w:t>
            </w:r>
          </w:p>
        </w:tc>
      </w:tr>
      <w:tr w:rsidR="00C96D73" w14:paraId="46D49C4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DAAC7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1BA8080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49BA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F86BF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F72B9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854" w:type="dxa"/>
            <w:vAlign w:val="center"/>
          </w:tcPr>
          <w:p w14:paraId="7F3752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69F5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6C6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099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E0E0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13" w:type="dxa"/>
            <w:vAlign w:val="center"/>
          </w:tcPr>
          <w:p w14:paraId="3B22F3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C96D73" w14:paraId="1C095C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7B87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FE15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4002@6,4003@6,4006@6,4007@6[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9B14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C5F64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29291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4BF6DA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356A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383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4C0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F22E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57EF8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16994D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2346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4CEB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E57E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633A8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6C9B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63D2A4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F34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4239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AEE3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599F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2A583F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712DCA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3473A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458F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9A61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19CDB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9903B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3D4045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ACA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C64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C13F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A5BE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639BF5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6BE697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BB1E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7C8E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774E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DFA84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EB6D7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476635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1191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000E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2772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4E02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1CB878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6FDC58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5C9A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8DE6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E0A0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56E0A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0999CC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6C549A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AFF3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206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3A3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4AA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1727E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556684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28FF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DD88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B7F1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AABF8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25BE1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54" w:type="dxa"/>
            <w:vAlign w:val="center"/>
          </w:tcPr>
          <w:p w14:paraId="69F957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8BFF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3FE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D83E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DF12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13" w:type="dxa"/>
            <w:vAlign w:val="center"/>
          </w:tcPr>
          <w:p w14:paraId="6FE593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C96D73" w14:paraId="61F5CC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07BE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36BF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684D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1076B1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47781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54" w:type="dxa"/>
            <w:vAlign w:val="center"/>
          </w:tcPr>
          <w:p w14:paraId="67AB60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9CF9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10E7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8C23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3643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14:paraId="1FB79C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10FA94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B390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C274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F36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7D2EE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2147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854" w:type="dxa"/>
            <w:vAlign w:val="center"/>
          </w:tcPr>
          <w:p w14:paraId="76A468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40A4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E3C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59E6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F31C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13" w:type="dxa"/>
            <w:vAlign w:val="center"/>
          </w:tcPr>
          <w:p w14:paraId="5A9E96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C96D73" w14:paraId="740E02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2D0B5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19FA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A71E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1436B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12847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854" w:type="dxa"/>
            <w:vAlign w:val="center"/>
          </w:tcPr>
          <w:p w14:paraId="7EDAD0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7AE2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320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1A8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416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4D3B3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96D73" w14:paraId="7C1980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8EC2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CD3EA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4014@6,4016@6,4017@6,4019@6,4020@6,4022@6,4023@6,4025@6,4026@6,4028@6,4029@6,4031@6,4041@6,4044@6,4045@6,4047@6,4049@6,4050@6,4052@6[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];4042@6[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EA68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6C2BD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E38F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0108A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ABD6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43E4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A592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FE7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6A2081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00361E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71586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5A4C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4015@6,4018@6,4021@6,4024@6,4027@6,4030@6,4066@6,4067@6,4068@6,4069@6,4070@6[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2286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87EE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CECD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7B92D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05E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6ED0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45DE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7EF2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6A23F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241C7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4C7E4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9535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1FF7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0C587F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A227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4" w:type="dxa"/>
            <w:vAlign w:val="center"/>
          </w:tcPr>
          <w:p w14:paraId="565ECD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0F1A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6812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AD1D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4BA4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13" w:type="dxa"/>
            <w:vAlign w:val="center"/>
          </w:tcPr>
          <w:p w14:paraId="1BE103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C96D73" w14:paraId="5F56C4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85E04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F9F19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B4FF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37AC31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0675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854" w:type="dxa"/>
            <w:vAlign w:val="center"/>
          </w:tcPr>
          <w:p w14:paraId="66DE36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CEA1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06F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1E0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0B7D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713" w:type="dxa"/>
            <w:vAlign w:val="center"/>
          </w:tcPr>
          <w:p w14:paraId="57D69D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:rsidR="00C96D73" w14:paraId="60671F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AE97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F7ED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4034@6,4035@6,4036@6,4037@6,4038@6,4040@6,4043@6,4048@6,4051@6[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6726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43DC0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0E65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34AA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156C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0150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8702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6B49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9EC7C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35366E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2AAED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8149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4039@6[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F5B7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6A8EFC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7D8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CB58E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2F3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8068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3A5A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ADD5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AE1D8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02E0B1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2EBBD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E950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BFEC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51DBD2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35B7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CCC0C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12D8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1323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4F9E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86F4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B52CF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231CF9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0662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F0462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C09B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019AF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7A17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AE27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1B22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0D54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72B1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1F69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420DB6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752C2F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8A2B3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A843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2FAF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5E5E22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C5065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54" w:type="dxa"/>
            <w:vAlign w:val="center"/>
          </w:tcPr>
          <w:p w14:paraId="135079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60F1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1D9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5BD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928D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13" w:type="dxa"/>
            <w:vAlign w:val="center"/>
          </w:tcPr>
          <w:p w14:paraId="15583D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C96D73" w14:paraId="2B2D05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2789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C3CC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953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7B8B5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417D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3287DE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66A6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0B87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5EF1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6DFB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14:paraId="16468A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C96D73" w14:paraId="1C57E7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298C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0E48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EFE9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ED52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41C3D0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102FB8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CB8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AFB2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696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FECC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14:paraId="09E7CA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4D257E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5FCFF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B9CA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951C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426185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252E4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854" w:type="dxa"/>
            <w:vAlign w:val="center"/>
          </w:tcPr>
          <w:p w14:paraId="310AE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FB4F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287B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1A2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E6A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13" w:type="dxa"/>
            <w:vAlign w:val="center"/>
          </w:tcPr>
          <w:p w14:paraId="62CF7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5361F8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82BE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C6EF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DE3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6CEFB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DA3BE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854" w:type="dxa"/>
            <w:vAlign w:val="center"/>
          </w:tcPr>
          <w:p w14:paraId="3DD18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713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A1E2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7BDC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D6B3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13" w:type="dxa"/>
            <w:vAlign w:val="center"/>
          </w:tcPr>
          <w:p w14:paraId="03A7B1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96D73" w14:paraId="29F16E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7E056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A1D2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1463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D3E81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31F39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68E2A9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8533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667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C25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82B2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14:paraId="22080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C96D73" w14:paraId="3028F4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28EFF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8A3A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E40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002704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73E24D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4BCD8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69CF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53D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7AD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E70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14:paraId="4D577B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C96D73" w14:paraId="7444A9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4246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8985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C529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BDE2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555BD8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854" w:type="dxa"/>
            <w:vAlign w:val="center"/>
          </w:tcPr>
          <w:p w14:paraId="3F8E4E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6AD7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049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433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8925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13" w:type="dxa"/>
            <w:vAlign w:val="center"/>
          </w:tcPr>
          <w:p w14:paraId="03732A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C96D73" w14:paraId="2F2716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3926D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941C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4062@6,4063@6[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1B6F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09E1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vAlign w:val="center"/>
          </w:tcPr>
          <w:p w14:paraId="6BF16F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854" w:type="dxa"/>
            <w:vAlign w:val="center"/>
          </w:tcPr>
          <w:p w14:paraId="2854D2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0A1C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EC93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F409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0EC7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13" w:type="dxa"/>
            <w:vAlign w:val="center"/>
          </w:tcPr>
          <w:p w14:paraId="67FEA5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:rsidR="00C96D73" w14:paraId="054D62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9E88A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EC33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7D93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5582D5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3CA8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54" w:type="dxa"/>
            <w:vAlign w:val="center"/>
          </w:tcPr>
          <w:p w14:paraId="0D149C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B77B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FF51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F82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1BD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13" w:type="dxa"/>
            <w:vAlign w:val="center"/>
          </w:tcPr>
          <w:p w14:paraId="1122F6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4EAB94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C392A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DEF1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E6A8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47E7ED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7E5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3504D1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E123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29ED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F25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BE94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794E5F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C96D73" w14:paraId="47ECA6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753F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01626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4071@6[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2964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6F90D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98FD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73EB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50F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B4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1B3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7E34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8BB63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04A1D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C4887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B4B3E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4072@6[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663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860B1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7C57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54" w:type="dxa"/>
            <w:vAlign w:val="center"/>
          </w:tcPr>
          <w:p w14:paraId="7D2AA7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57A8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F0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0279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051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13" w:type="dxa"/>
            <w:vAlign w:val="center"/>
          </w:tcPr>
          <w:p w14:paraId="128701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C96D73" w14:paraId="050164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68DC9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E43C64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1ED9B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</w:t>
            </w:r>
          </w:p>
        </w:tc>
        <w:tc>
          <w:tcPr>
            <w:tcW w:w="707" w:type="dxa"/>
            <w:vAlign w:val="center"/>
          </w:tcPr>
          <w:p w14:paraId="137348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BCCF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12284</w:t>
            </w:r>
          </w:p>
        </w:tc>
        <w:tc>
          <w:tcPr>
            <w:tcW w:w="854" w:type="dxa"/>
            <w:vAlign w:val="center"/>
          </w:tcPr>
          <w:p w14:paraId="0E6C33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FC99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9064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6F2E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A68E8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12284</w:t>
            </w:r>
          </w:p>
        </w:tc>
        <w:tc>
          <w:tcPr>
            <w:tcW w:w="713" w:type="dxa"/>
            <w:vAlign w:val="center"/>
          </w:tcPr>
          <w:p w14:paraId="159B61BE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11.9</w:t>
            </w:r>
          </w:p>
        </w:tc>
      </w:tr>
      <w:tr w:rsidR="00C96D73" w14:paraId="27363241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21840D52" w14:textId="77777777" w:rsidR="00C96D73" w:rsidRDefault="00144E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61FFD3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12505</w:t>
            </w:r>
          </w:p>
        </w:tc>
        <w:tc>
          <w:tcPr>
            <w:tcW w:w="707" w:type="dxa"/>
            <w:vAlign w:val="center"/>
          </w:tcPr>
          <w:p w14:paraId="2E588E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58EF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201054</w:t>
            </w:r>
          </w:p>
        </w:tc>
        <w:tc>
          <w:tcPr>
            <w:tcW w:w="854" w:type="dxa"/>
            <w:vAlign w:val="center"/>
          </w:tcPr>
          <w:p w14:paraId="6CFA29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</w:t>
            </w:r>
          </w:p>
        </w:tc>
        <w:tc>
          <w:tcPr>
            <w:tcW w:w="707" w:type="dxa"/>
            <w:vAlign w:val="center"/>
          </w:tcPr>
          <w:p w14:paraId="54130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0C6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B50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8685A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203424</w:t>
            </w:r>
          </w:p>
        </w:tc>
        <w:tc>
          <w:tcPr>
            <w:tcW w:w="713" w:type="dxa"/>
            <w:vAlign w:val="center"/>
          </w:tcPr>
          <w:p w14:paraId="4657892C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</w:t>
            </w:r>
          </w:p>
        </w:tc>
      </w:tr>
    </w:tbl>
    <w:p w14:paraId="6532B636" w14:textId="77777777" w:rsidR="00C96D73" w:rsidRDefault="00144ED2">
      <w:r>
        <w:t>说明：上表中合计和总计面积为采暖面积。</w:t>
      </w:r>
    </w:p>
    <w:p w14:paraId="65852436" w14:textId="77777777" w:rsidR="00C96D73" w:rsidRDefault="00144ED2">
      <w:pPr>
        <w:pStyle w:val="1"/>
      </w:pPr>
      <w:bookmarkStart w:id="38" w:name="_Toc92390142"/>
      <w:r>
        <w:t>房间热负荷详细表</w:t>
      </w:r>
      <w:bookmarkEnd w:id="38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C96D73" w14:paraId="766BEBDA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3FCB095A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6B32A473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DBB90E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570981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E147547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E3EF5A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61F8E7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96B25F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45DB7A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4019FA1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D55A1D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92E20A6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9A769F5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69893D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C96D73" w14:paraId="0346D009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2544011C" w14:textId="77777777" w:rsidR="00C96D73" w:rsidRDefault="00C96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3CEB4CD7" w14:textId="77777777" w:rsidR="00C96D73" w:rsidRDefault="00C96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EF9A6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802B056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4A33D46B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68EC68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421BF5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377F77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21BCA4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54EB332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73D7A46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C88CC09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70851BB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5345251" w14:textId="77777777" w:rsidR="00C96D73" w:rsidRDefault="00144ED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C96D73" w14:paraId="7D3D7C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A79E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6E9A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128FE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46.03</w:t>
            </w:r>
          </w:p>
        </w:tc>
        <w:tc>
          <w:tcPr>
            <w:tcW w:w="990" w:type="dxa"/>
            <w:vAlign w:val="center"/>
          </w:tcPr>
          <w:p w14:paraId="3CBE3F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99DE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F7BE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D48D0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6AB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  <w:tc>
          <w:tcPr>
            <w:tcW w:w="707" w:type="dxa"/>
            <w:vAlign w:val="center"/>
          </w:tcPr>
          <w:p w14:paraId="7240E3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749E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FE6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128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  <w:tc>
          <w:tcPr>
            <w:tcW w:w="713" w:type="dxa"/>
            <w:vAlign w:val="center"/>
          </w:tcPr>
          <w:p w14:paraId="37AD1B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0F9E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402.6</w:t>
            </w:r>
          </w:p>
        </w:tc>
      </w:tr>
      <w:tr w:rsidR="00C96D73" w14:paraId="71C492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CF27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1AC2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5AEC2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34.03</w:t>
            </w:r>
          </w:p>
        </w:tc>
        <w:tc>
          <w:tcPr>
            <w:tcW w:w="990" w:type="dxa"/>
            <w:vAlign w:val="center"/>
          </w:tcPr>
          <w:p w14:paraId="4C5F04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43937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0ECB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CAF19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7128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  <w:tc>
          <w:tcPr>
            <w:tcW w:w="707" w:type="dxa"/>
            <w:vAlign w:val="center"/>
          </w:tcPr>
          <w:p w14:paraId="0427AB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D9A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8C9F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CE1A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331.4</w:t>
            </w:r>
          </w:p>
        </w:tc>
        <w:tc>
          <w:tcPr>
            <w:tcW w:w="713" w:type="dxa"/>
            <w:vAlign w:val="center"/>
          </w:tcPr>
          <w:p w14:paraId="4EDAB0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BFA9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332.7</w:t>
            </w:r>
          </w:p>
        </w:tc>
      </w:tr>
      <w:tr w:rsidR="00C96D73" w14:paraId="78C89E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2926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A5F99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0643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</w:t>
            </w:r>
          </w:p>
        </w:tc>
        <w:tc>
          <w:tcPr>
            <w:tcW w:w="990" w:type="dxa"/>
            <w:vAlign w:val="center"/>
          </w:tcPr>
          <w:p w14:paraId="2F2BB5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AD701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622E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29131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2BE4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</w:t>
            </w:r>
          </w:p>
        </w:tc>
        <w:tc>
          <w:tcPr>
            <w:tcW w:w="707" w:type="dxa"/>
            <w:vAlign w:val="center"/>
          </w:tcPr>
          <w:p w14:paraId="09DCCD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CCC7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139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8C3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131.7</w:t>
            </w:r>
          </w:p>
        </w:tc>
        <w:tc>
          <w:tcPr>
            <w:tcW w:w="713" w:type="dxa"/>
            <w:vAlign w:val="center"/>
          </w:tcPr>
          <w:p w14:paraId="1454AE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BA4A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 w:rsidR="00C96D73" w14:paraId="7F4464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7E7F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F86A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31D8A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7F5A2F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1D567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E31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CDFB2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DA67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1138.5</w:t>
            </w:r>
          </w:p>
        </w:tc>
        <w:tc>
          <w:tcPr>
            <w:tcW w:w="707" w:type="dxa"/>
            <w:vAlign w:val="center"/>
          </w:tcPr>
          <w:p w14:paraId="21B0C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60C2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2048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A6F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967.7</w:t>
            </w:r>
          </w:p>
        </w:tc>
        <w:tc>
          <w:tcPr>
            <w:tcW w:w="713" w:type="dxa"/>
            <w:vAlign w:val="center"/>
          </w:tcPr>
          <w:p w14:paraId="2221BB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1CB4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971.6</w:t>
            </w:r>
          </w:p>
        </w:tc>
      </w:tr>
      <w:tr w:rsidR="00C96D73" w14:paraId="7D22F7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DC7E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DF2D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E9F0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81.80</w:t>
            </w:r>
          </w:p>
        </w:tc>
        <w:tc>
          <w:tcPr>
            <w:tcW w:w="990" w:type="dxa"/>
            <w:vAlign w:val="center"/>
          </w:tcPr>
          <w:p w14:paraId="03BDD2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24388F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EF04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47952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63FA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415.1</w:t>
            </w:r>
          </w:p>
        </w:tc>
        <w:tc>
          <w:tcPr>
            <w:tcW w:w="707" w:type="dxa"/>
            <w:vAlign w:val="center"/>
          </w:tcPr>
          <w:p w14:paraId="2F8DDE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AA85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D3E7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4AD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415.1</w:t>
            </w:r>
          </w:p>
        </w:tc>
        <w:tc>
          <w:tcPr>
            <w:tcW w:w="713" w:type="dxa"/>
            <w:vAlign w:val="center"/>
          </w:tcPr>
          <w:p w14:paraId="35611A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E55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416.8</w:t>
            </w:r>
          </w:p>
        </w:tc>
      </w:tr>
      <w:tr w:rsidR="00C96D73" w14:paraId="043A4D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76E5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5B8B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80FCB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45.39</w:t>
            </w:r>
          </w:p>
        </w:tc>
        <w:tc>
          <w:tcPr>
            <w:tcW w:w="990" w:type="dxa"/>
            <w:vAlign w:val="center"/>
          </w:tcPr>
          <w:p w14:paraId="3104DA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22FE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4E3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B24E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D9B8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372.2</w:t>
            </w:r>
          </w:p>
        </w:tc>
        <w:tc>
          <w:tcPr>
            <w:tcW w:w="707" w:type="dxa"/>
            <w:vAlign w:val="center"/>
          </w:tcPr>
          <w:p w14:paraId="388379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CD34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6C9A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0BB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372.2</w:t>
            </w:r>
          </w:p>
        </w:tc>
        <w:tc>
          <w:tcPr>
            <w:tcW w:w="713" w:type="dxa"/>
            <w:vAlign w:val="center"/>
          </w:tcPr>
          <w:p w14:paraId="539602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FAFF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373.7</w:t>
            </w:r>
          </w:p>
        </w:tc>
      </w:tr>
      <w:tr w:rsidR="00C96D73" w14:paraId="4974F3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B22B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33F26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E733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B1BC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8B2D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540C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7AF3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C936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F44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2B04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6AB2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5578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ED74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A6E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C96D73" w14:paraId="33E970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F67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6267A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3058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C89B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F801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1CD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768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81AF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32CA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86C0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9DD0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6332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845F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632E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2685</w:t>
            </w:r>
          </w:p>
        </w:tc>
      </w:tr>
      <w:tr w:rsidR="00C96D73" w14:paraId="758DE08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7E59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443A7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82B1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</w:t>
            </w:r>
          </w:p>
        </w:tc>
        <w:tc>
          <w:tcPr>
            <w:tcW w:w="990" w:type="dxa"/>
            <w:vAlign w:val="center"/>
          </w:tcPr>
          <w:p w14:paraId="1FE735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4013E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B552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D2C09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844B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tcW w:w="707" w:type="dxa"/>
            <w:vAlign w:val="center"/>
          </w:tcPr>
          <w:p w14:paraId="4752D3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8AFA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B519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8D48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  <w:tc>
          <w:tcPr>
            <w:tcW w:w="713" w:type="dxa"/>
            <w:vAlign w:val="center"/>
          </w:tcPr>
          <w:p w14:paraId="362444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76ED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:rsidR="00C96D73" w14:paraId="1A3E1D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EAD1E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3CD0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85E8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tcW w:w="990" w:type="dxa"/>
            <w:vAlign w:val="center"/>
          </w:tcPr>
          <w:p w14:paraId="0CFFAB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7559D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8384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27F22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660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395.7</w:t>
            </w:r>
          </w:p>
        </w:tc>
        <w:tc>
          <w:tcPr>
            <w:tcW w:w="707" w:type="dxa"/>
            <w:vAlign w:val="center"/>
          </w:tcPr>
          <w:p w14:paraId="5ED81A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6DD9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6E7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498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336.4</w:t>
            </w:r>
          </w:p>
        </w:tc>
        <w:tc>
          <w:tcPr>
            <w:tcW w:w="713" w:type="dxa"/>
            <w:vAlign w:val="center"/>
          </w:tcPr>
          <w:p w14:paraId="09086B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33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337.7</w:t>
            </w:r>
          </w:p>
        </w:tc>
      </w:tr>
      <w:tr w:rsidR="00C96D73" w14:paraId="103EF8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F1C6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655C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C8A33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990" w:type="dxa"/>
            <w:vAlign w:val="center"/>
          </w:tcPr>
          <w:p w14:paraId="5CE38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0A52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CA7D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82ADF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CAB5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tcW w:w="707" w:type="dxa"/>
            <w:vAlign w:val="center"/>
          </w:tcPr>
          <w:p w14:paraId="2EA422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BAB3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83FA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2CB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13" w:type="dxa"/>
            <w:vAlign w:val="center"/>
          </w:tcPr>
          <w:p w14:paraId="5BC444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9683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:rsidR="00C96D73" w14:paraId="770F17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BDDF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233D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FF4B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ACAC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16AC2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B8E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CA872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4D05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6D5E3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88EC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D854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3E1F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7D53D5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21FD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265.0</w:t>
            </w:r>
          </w:p>
        </w:tc>
      </w:tr>
      <w:tr w:rsidR="00C96D73" w14:paraId="796A12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1097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805C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536CD8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11BBC4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B78EB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E796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78F43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17BA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tcW w:w="707" w:type="dxa"/>
            <w:vAlign w:val="center"/>
          </w:tcPr>
          <w:p w14:paraId="0F54BC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C9AD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1B39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AF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tcW w:w="713" w:type="dxa"/>
            <w:vAlign w:val="center"/>
          </w:tcPr>
          <w:p w14:paraId="3524E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2BA5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</w:tr>
      <w:tr w:rsidR="00C96D73" w14:paraId="4AB1D3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F68E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784E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5C5AAE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90" w:type="dxa"/>
            <w:vAlign w:val="center"/>
          </w:tcPr>
          <w:p w14:paraId="1DE121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0BEB2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C7B9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F2175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A371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  <w:tc>
          <w:tcPr>
            <w:tcW w:w="707" w:type="dxa"/>
            <w:vAlign w:val="center"/>
          </w:tcPr>
          <w:p w14:paraId="5632F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46C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9F56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D584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713" w:type="dxa"/>
            <w:vAlign w:val="center"/>
          </w:tcPr>
          <w:p w14:paraId="694CF9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F23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</w:t>
            </w:r>
          </w:p>
        </w:tc>
      </w:tr>
      <w:tr w:rsidR="00C96D73" w14:paraId="2AD055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06DE0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803E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7FD02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206.63</w:t>
            </w:r>
          </w:p>
        </w:tc>
        <w:tc>
          <w:tcPr>
            <w:tcW w:w="990" w:type="dxa"/>
            <w:vAlign w:val="center"/>
          </w:tcPr>
          <w:p w14:paraId="3063D6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0132E8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FD4C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86DE9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9F09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1048.6</w:t>
            </w:r>
          </w:p>
        </w:tc>
        <w:tc>
          <w:tcPr>
            <w:tcW w:w="707" w:type="dxa"/>
            <w:vAlign w:val="center"/>
          </w:tcPr>
          <w:p w14:paraId="5F4665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C387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25DB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6B8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1048.6</w:t>
            </w:r>
          </w:p>
        </w:tc>
        <w:tc>
          <w:tcPr>
            <w:tcW w:w="713" w:type="dxa"/>
            <w:vAlign w:val="center"/>
          </w:tcPr>
          <w:p w14:paraId="44C995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6ED4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1052.8</w:t>
            </w:r>
          </w:p>
        </w:tc>
      </w:tr>
      <w:tr w:rsidR="00C96D73" w14:paraId="42B7F9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7614F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102C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D7E03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29.57</w:t>
            </w:r>
          </w:p>
        </w:tc>
        <w:tc>
          <w:tcPr>
            <w:tcW w:w="990" w:type="dxa"/>
            <w:vAlign w:val="center"/>
          </w:tcPr>
          <w:p w14:paraId="6656D3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BFAD5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CBE0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88023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D67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707" w:type="dxa"/>
            <w:vAlign w:val="center"/>
          </w:tcPr>
          <w:p w14:paraId="0D7E1F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9DCE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1286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AC9D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713" w:type="dxa"/>
            <w:vAlign w:val="center"/>
          </w:tcPr>
          <w:p w14:paraId="611B55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BAA0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243.5</w:t>
            </w:r>
          </w:p>
        </w:tc>
      </w:tr>
      <w:tr w:rsidR="00C96D73" w14:paraId="6065C0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F0FD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41457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12E2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7849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A86F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548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684C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5BA5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DD30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8C28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E927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ACB7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F7BB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D1A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96D73" w14:paraId="139251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BA3F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E3E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4ECE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51B6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CED3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A01F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D850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A340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FB83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ECAD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C16D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9615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B223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F5DF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2456</w:t>
            </w:r>
          </w:p>
        </w:tc>
      </w:tr>
      <w:tr w:rsidR="00C96D73" w14:paraId="46FC3DB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5625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EF9D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16B17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30.40</w:t>
            </w:r>
          </w:p>
        </w:tc>
        <w:tc>
          <w:tcPr>
            <w:tcW w:w="990" w:type="dxa"/>
            <w:vAlign w:val="center"/>
          </w:tcPr>
          <w:p w14:paraId="446DE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6757F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B203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C2F96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BEF9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311.6</w:t>
            </w:r>
          </w:p>
        </w:tc>
        <w:tc>
          <w:tcPr>
            <w:tcW w:w="707" w:type="dxa"/>
            <w:vAlign w:val="center"/>
          </w:tcPr>
          <w:p w14:paraId="41818A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AA7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C53C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BBE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264.9</w:t>
            </w:r>
          </w:p>
        </w:tc>
        <w:tc>
          <w:tcPr>
            <w:tcW w:w="713" w:type="dxa"/>
            <w:vAlign w:val="center"/>
          </w:tcPr>
          <w:p w14:paraId="5BB3E2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FC0F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266.0</w:t>
            </w:r>
          </w:p>
        </w:tc>
      </w:tr>
      <w:tr w:rsidR="00C96D73" w14:paraId="344B6F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D91D1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3D628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EFAB6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33FFE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9101F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8F4F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6FB2D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0B0D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5C1D9C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6FCA2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ECCE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B912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tcW w:w="713" w:type="dxa"/>
            <w:vAlign w:val="center"/>
          </w:tcPr>
          <w:p w14:paraId="26161A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BF0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:rsidR="00C96D73" w14:paraId="347E67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12120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4B114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FE1BB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47.45</w:t>
            </w:r>
          </w:p>
        </w:tc>
        <w:tc>
          <w:tcPr>
            <w:tcW w:w="990" w:type="dxa"/>
            <w:vAlign w:val="center"/>
          </w:tcPr>
          <w:p w14:paraId="71E73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4E38A0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7FBA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80FF7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9F97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tcW w:w="707" w:type="dxa"/>
            <w:vAlign w:val="center"/>
          </w:tcPr>
          <w:p w14:paraId="4082F5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090D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4FE8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8F24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  <w:tc>
          <w:tcPr>
            <w:tcW w:w="713" w:type="dxa"/>
            <w:vAlign w:val="center"/>
          </w:tcPr>
          <w:p w14:paraId="5F6686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4581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</w:tr>
      <w:tr w:rsidR="00C96D73" w14:paraId="7EEB9F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4BDA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19321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6A3B7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15.62</w:t>
            </w:r>
          </w:p>
        </w:tc>
        <w:tc>
          <w:tcPr>
            <w:tcW w:w="990" w:type="dxa"/>
            <w:vAlign w:val="center"/>
          </w:tcPr>
          <w:p w14:paraId="11D03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7CAF9C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0E0C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DF6E2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660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07" w:type="dxa"/>
            <w:vAlign w:val="center"/>
          </w:tcPr>
          <w:p w14:paraId="4CD09A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BC70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22F0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342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13" w:type="dxa"/>
            <w:vAlign w:val="center"/>
          </w:tcPr>
          <w:p w14:paraId="56AB0F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8380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</w:t>
            </w:r>
          </w:p>
        </w:tc>
      </w:tr>
      <w:tr w:rsidR="00C96D73" w14:paraId="69DD09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5F1F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CD2A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3949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BFB3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56ED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E22E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B41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6969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013E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D2F6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39C1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C915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4C58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F3B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</w:tr>
      <w:tr w:rsidR="00C96D73" w14:paraId="2117AA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CE01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1C40E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F38B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2D52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BBEB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502E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665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4AA6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E0AE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8C55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AACE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D10E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336FE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57C4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</w:t>
            </w:r>
          </w:p>
        </w:tc>
      </w:tr>
      <w:tr w:rsidR="00C96D73" w14:paraId="151543B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04D6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94CB5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F4AF8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59.81</w:t>
            </w:r>
          </w:p>
        </w:tc>
        <w:tc>
          <w:tcPr>
            <w:tcW w:w="990" w:type="dxa"/>
            <w:vAlign w:val="center"/>
          </w:tcPr>
          <w:p w14:paraId="6A1D73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6DF6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D114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40A0E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D6D5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613.1</w:t>
            </w:r>
          </w:p>
        </w:tc>
        <w:tc>
          <w:tcPr>
            <w:tcW w:w="707" w:type="dxa"/>
            <w:vAlign w:val="center"/>
          </w:tcPr>
          <w:p w14:paraId="3CD945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653E0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C964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168E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521.1</w:t>
            </w:r>
          </w:p>
        </w:tc>
        <w:tc>
          <w:tcPr>
            <w:tcW w:w="713" w:type="dxa"/>
            <w:vAlign w:val="center"/>
          </w:tcPr>
          <w:p w14:paraId="5B5D6D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D8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523.2</w:t>
            </w:r>
          </w:p>
        </w:tc>
      </w:tr>
      <w:tr w:rsidR="00C96D73" w14:paraId="257295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D3A4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60D7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4325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34.11</w:t>
            </w:r>
          </w:p>
        </w:tc>
        <w:tc>
          <w:tcPr>
            <w:tcW w:w="990" w:type="dxa"/>
            <w:vAlign w:val="center"/>
          </w:tcPr>
          <w:p w14:paraId="0A0412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9362E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B42E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16868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713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349.7</w:t>
            </w:r>
          </w:p>
        </w:tc>
        <w:tc>
          <w:tcPr>
            <w:tcW w:w="707" w:type="dxa"/>
            <w:vAlign w:val="center"/>
          </w:tcPr>
          <w:p w14:paraId="4B318B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D1A2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453A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DD81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332.2</w:t>
            </w:r>
          </w:p>
        </w:tc>
        <w:tc>
          <w:tcPr>
            <w:tcW w:w="713" w:type="dxa"/>
            <w:vAlign w:val="center"/>
          </w:tcPr>
          <w:p w14:paraId="69B01D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9D5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333.5</w:t>
            </w:r>
          </w:p>
        </w:tc>
      </w:tr>
      <w:tr w:rsidR="00C96D73" w14:paraId="6E873F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E3626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441C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50490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</w:t>
            </w:r>
          </w:p>
        </w:tc>
        <w:tc>
          <w:tcPr>
            <w:tcW w:w="990" w:type="dxa"/>
            <w:vAlign w:val="center"/>
          </w:tcPr>
          <w:p w14:paraId="0B17B4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77ACB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DBF7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DC546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1C5F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1339.8</w:t>
            </w:r>
          </w:p>
        </w:tc>
        <w:tc>
          <w:tcPr>
            <w:tcW w:w="707" w:type="dxa"/>
            <w:vAlign w:val="center"/>
          </w:tcPr>
          <w:p w14:paraId="2F81B2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A58B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32F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374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1138.8</w:t>
            </w:r>
          </w:p>
        </w:tc>
        <w:tc>
          <w:tcPr>
            <w:tcW w:w="713" w:type="dxa"/>
            <w:vAlign w:val="center"/>
          </w:tcPr>
          <w:p w14:paraId="607C3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E95C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1143.3</w:t>
            </w:r>
          </w:p>
        </w:tc>
      </w:tr>
      <w:tr w:rsidR="00C96D73" w14:paraId="7C9CFE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AE4E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B7D9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DDA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108.90</w:t>
            </w:r>
          </w:p>
        </w:tc>
        <w:tc>
          <w:tcPr>
            <w:tcW w:w="990" w:type="dxa"/>
            <w:vAlign w:val="center"/>
          </w:tcPr>
          <w:p w14:paraId="2CD278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2170A7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DED2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430DE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CB7D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552.7</w:t>
            </w:r>
          </w:p>
        </w:tc>
        <w:tc>
          <w:tcPr>
            <w:tcW w:w="707" w:type="dxa"/>
            <w:vAlign w:val="center"/>
          </w:tcPr>
          <w:p w14:paraId="46A96D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E10A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67E7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AF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552.7</w:t>
            </w:r>
          </w:p>
        </w:tc>
        <w:tc>
          <w:tcPr>
            <w:tcW w:w="713" w:type="dxa"/>
            <w:vAlign w:val="center"/>
          </w:tcPr>
          <w:p w14:paraId="0EA98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407A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554.9</w:t>
            </w:r>
          </w:p>
        </w:tc>
      </w:tr>
      <w:tr w:rsidR="00C96D73" w14:paraId="28B818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CEC8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FA47F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CA70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51.82</w:t>
            </w:r>
          </w:p>
        </w:tc>
        <w:tc>
          <w:tcPr>
            <w:tcW w:w="990" w:type="dxa"/>
            <w:vAlign w:val="center"/>
          </w:tcPr>
          <w:p w14:paraId="3F18A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30CFE4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6D37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2EA42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F45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424.9</w:t>
            </w:r>
          </w:p>
        </w:tc>
        <w:tc>
          <w:tcPr>
            <w:tcW w:w="707" w:type="dxa"/>
            <w:vAlign w:val="center"/>
          </w:tcPr>
          <w:p w14:paraId="2B9A95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784F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9FAC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A06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424.9</w:t>
            </w:r>
          </w:p>
        </w:tc>
        <w:tc>
          <w:tcPr>
            <w:tcW w:w="713" w:type="dxa"/>
            <w:vAlign w:val="center"/>
          </w:tcPr>
          <w:p w14:paraId="337980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4C64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426.6</w:t>
            </w:r>
          </w:p>
        </w:tc>
      </w:tr>
      <w:tr w:rsidR="00C96D73" w14:paraId="7E5CC0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EFC7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7787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8C29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247E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128C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DB0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49D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5FFA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126C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D6BF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8EFE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C5A4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4F35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D53B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 w:rsidR="00C96D73" w14:paraId="3AFE71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4F70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A2EE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9BC1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4FD6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E710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7995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5C9E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39E6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3F22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1AD1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DE66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1014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DDE3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8E3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3037</w:t>
            </w:r>
          </w:p>
        </w:tc>
      </w:tr>
      <w:tr w:rsidR="00C96D73" w14:paraId="38C968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6324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淋浴间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6E78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51B7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51.26</w:t>
            </w:r>
          </w:p>
        </w:tc>
        <w:tc>
          <w:tcPr>
            <w:tcW w:w="990" w:type="dxa"/>
            <w:vAlign w:val="center"/>
          </w:tcPr>
          <w:p w14:paraId="48E709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6257A8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EB66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CD748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FE1F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260.1</w:t>
            </w:r>
          </w:p>
        </w:tc>
        <w:tc>
          <w:tcPr>
            <w:tcW w:w="707" w:type="dxa"/>
            <w:vAlign w:val="center"/>
          </w:tcPr>
          <w:p w14:paraId="54FF9E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5D41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B489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0392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260.1</w:t>
            </w:r>
          </w:p>
        </w:tc>
        <w:tc>
          <w:tcPr>
            <w:tcW w:w="713" w:type="dxa"/>
            <w:vAlign w:val="center"/>
          </w:tcPr>
          <w:p w14:paraId="5E23C8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C20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</w:t>
            </w:r>
          </w:p>
        </w:tc>
      </w:tr>
      <w:tr w:rsidR="00C96D73" w14:paraId="1FBCC1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C3881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483F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B17D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2BAC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8D14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F21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D3C9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DC50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0263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A4DE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E714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FCF2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00A1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4838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C96D73" w14:paraId="761FE8C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51763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宴会</w:t>
            </w:r>
            <w:r>
              <w:rPr>
                <w:sz w:val="18"/>
                <w:szCs w:val="18"/>
              </w:rPr>
              <w:lastRenderedPageBreak/>
              <w:t>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3075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848" w:type="dxa"/>
            <w:vAlign w:val="center"/>
          </w:tcPr>
          <w:p w14:paraId="0D1FE8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48.72</w:t>
            </w:r>
          </w:p>
        </w:tc>
        <w:tc>
          <w:tcPr>
            <w:tcW w:w="990" w:type="dxa"/>
            <w:vAlign w:val="center"/>
          </w:tcPr>
          <w:p w14:paraId="1C184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A845D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15E4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9DED6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D421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499.4</w:t>
            </w:r>
          </w:p>
        </w:tc>
        <w:tc>
          <w:tcPr>
            <w:tcW w:w="707" w:type="dxa"/>
            <w:vAlign w:val="center"/>
          </w:tcPr>
          <w:p w14:paraId="391B13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B99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5137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C1E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474.4</w:t>
            </w:r>
          </w:p>
        </w:tc>
        <w:tc>
          <w:tcPr>
            <w:tcW w:w="713" w:type="dxa"/>
            <w:vAlign w:val="center"/>
          </w:tcPr>
          <w:p w14:paraId="28732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3F94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476.3</w:t>
            </w:r>
          </w:p>
        </w:tc>
      </w:tr>
      <w:tr w:rsidR="00C96D73" w14:paraId="49F7D9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30FD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437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E4B2C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77.84</w:t>
            </w:r>
          </w:p>
        </w:tc>
        <w:tc>
          <w:tcPr>
            <w:tcW w:w="990" w:type="dxa"/>
            <w:vAlign w:val="center"/>
          </w:tcPr>
          <w:p w14:paraId="0507DF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A1477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3573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39BC6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1F77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797.9</w:t>
            </w:r>
          </w:p>
        </w:tc>
        <w:tc>
          <w:tcPr>
            <w:tcW w:w="707" w:type="dxa"/>
            <w:vAlign w:val="center"/>
          </w:tcPr>
          <w:p w14:paraId="742C33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EBF63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695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A74F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678.2</w:t>
            </w:r>
          </w:p>
        </w:tc>
        <w:tc>
          <w:tcPr>
            <w:tcW w:w="713" w:type="dxa"/>
            <w:vAlign w:val="center"/>
          </w:tcPr>
          <w:p w14:paraId="4BB380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459F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680.9</w:t>
            </w:r>
          </w:p>
        </w:tc>
      </w:tr>
      <w:tr w:rsidR="00C96D73" w14:paraId="20298F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231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EFEB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E1E8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68.45</w:t>
            </w:r>
          </w:p>
        </w:tc>
        <w:tc>
          <w:tcPr>
            <w:tcW w:w="990" w:type="dxa"/>
            <w:vAlign w:val="center"/>
          </w:tcPr>
          <w:p w14:paraId="23D7A4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2CF7C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E344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5CB4D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5FFF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701.6</w:t>
            </w:r>
          </w:p>
        </w:tc>
        <w:tc>
          <w:tcPr>
            <w:tcW w:w="707" w:type="dxa"/>
            <w:vAlign w:val="center"/>
          </w:tcPr>
          <w:p w14:paraId="74DC64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F60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964A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B789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666.5</w:t>
            </w:r>
          </w:p>
        </w:tc>
        <w:tc>
          <w:tcPr>
            <w:tcW w:w="713" w:type="dxa"/>
            <w:vAlign w:val="center"/>
          </w:tcPr>
          <w:p w14:paraId="162776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F88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669.2</w:t>
            </w:r>
          </w:p>
        </w:tc>
      </w:tr>
      <w:tr w:rsidR="00C96D73" w14:paraId="25F9B4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81B3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D259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FBAB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599DDE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85CC2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908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88A17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C0AF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1863.0</w:t>
            </w:r>
          </w:p>
        </w:tc>
        <w:tc>
          <w:tcPr>
            <w:tcW w:w="707" w:type="dxa"/>
            <w:vAlign w:val="center"/>
          </w:tcPr>
          <w:p w14:paraId="4F2338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331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6130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FFF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1769.9</w:t>
            </w:r>
          </w:p>
        </w:tc>
        <w:tc>
          <w:tcPr>
            <w:tcW w:w="713" w:type="dxa"/>
            <w:vAlign w:val="center"/>
          </w:tcPr>
          <w:p w14:paraId="238B4D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68B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1776.9</w:t>
            </w:r>
          </w:p>
        </w:tc>
      </w:tr>
      <w:tr w:rsidR="00C96D73" w14:paraId="16940C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742F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F036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A556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tcW w:w="990" w:type="dxa"/>
            <w:vAlign w:val="center"/>
          </w:tcPr>
          <w:p w14:paraId="5901AC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03481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5FC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A7E0A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61F7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1490.4</w:t>
            </w:r>
          </w:p>
        </w:tc>
        <w:tc>
          <w:tcPr>
            <w:tcW w:w="707" w:type="dxa"/>
            <w:vAlign w:val="center"/>
          </w:tcPr>
          <w:p w14:paraId="795F9F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7969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E254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DF58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1266.8</w:t>
            </w:r>
          </w:p>
        </w:tc>
        <w:tc>
          <w:tcPr>
            <w:tcW w:w="713" w:type="dxa"/>
            <w:vAlign w:val="center"/>
          </w:tcPr>
          <w:p w14:paraId="04528C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F62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1271.9</w:t>
            </w:r>
          </w:p>
        </w:tc>
      </w:tr>
      <w:tr w:rsidR="00C96D73" w14:paraId="5AF34E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2BD1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0DE25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BB11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342.42</w:t>
            </w:r>
          </w:p>
        </w:tc>
        <w:tc>
          <w:tcPr>
            <w:tcW w:w="990" w:type="dxa"/>
            <w:vAlign w:val="center"/>
          </w:tcPr>
          <w:p w14:paraId="23E023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68AEA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5645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BB0DB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D54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1737.8</w:t>
            </w:r>
          </w:p>
        </w:tc>
        <w:tc>
          <w:tcPr>
            <w:tcW w:w="707" w:type="dxa"/>
            <w:vAlign w:val="center"/>
          </w:tcPr>
          <w:p w14:paraId="72779E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FFF6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A98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41B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1737.8</w:t>
            </w:r>
          </w:p>
        </w:tc>
        <w:tc>
          <w:tcPr>
            <w:tcW w:w="713" w:type="dxa"/>
            <w:vAlign w:val="center"/>
          </w:tcPr>
          <w:p w14:paraId="561CD5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28E5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1744.7</w:t>
            </w:r>
          </w:p>
        </w:tc>
      </w:tr>
      <w:tr w:rsidR="00C96D73" w14:paraId="5C4443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06A7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59DA4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F189D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112.63</w:t>
            </w:r>
          </w:p>
        </w:tc>
        <w:tc>
          <w:tcPr>
            <w:tcW w:w="990" w:type="dxa"/>
            <w:vAlign w:val="center"/>
          </w:tcPr>
          <w:p w14:paraId="0E68D0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61775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0248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B92C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7BF2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923.6</w:t>
            </w:r>
          </w:p>
        </w:tc>
        <w:tc>
          <w:tcPr>
            <w:tcW w:w="707" w:type="dxa"/>
            <w:vAlign w:val="center"/>
          </w:tcPr>
          <w:p w14:paraId="03007C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C201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BF4F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62A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923.6</w:t>
            </w:r>
          </w:p>
        </w:tc>
        <w:tc>
          <w:tcPr>
            <w:tcW w:w="713" w:type="dxa"/>
            <w:vAlign w:val="center"/>
          </w:tcPr>
          <w:p w14:paraId="79FE4C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CC6B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927.3</w:t>
            </w:r>
          </w:p>
        </w:tc>
      </w:tr>
      <w:tr w:rsidR="00C96D73" w14:paraId="43216B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F1603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4B1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1BBE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5F2D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5A448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2FF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0433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489E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FB56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257F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A756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9EA6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6700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9C52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:rsidR="00C96D73" w14:paraId="77E5D8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B412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9F27A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C1B5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5AA6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B5B0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250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50DE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7474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8D4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FFC0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880E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B303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929E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D971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7676</w:t>
            </w:r>
          </w:p>
        </w:tc>
      </w:tr>
      <w:tr w:rsidR="00C96D73" w14:paraId="37C43F9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9D92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0B4D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3A2C5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11.46</w:t>
            </w:r>
          </w:p>
        </w:tc>
        <w:tc>
          <w:tcPr>
            <w:tcW w:w="990" w:type="dxa"/>
            <w:vAlign w:val="center"/>
          </w:tcPr>
          <w:p w14:paraId="76831A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E9DBA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1184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F0F6A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76A4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tcW w:w="707" w:type="dxa"/>
            <w:vAlign w:val="center"/>
          </w:tcPr>
          <w:p w14:paraId="6B86D6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E97E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B482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F30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  <w:tc>
          <w:tcPr>
            <w:tcW w:w="713" w:type="dxa"/>
            <w:vAlign w:val="center"/>
          </w:tcPr>
          <w:p w14:paraId="6FF08B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350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</w:tr>
      <w:tr w:rsidR="00C96D73" w14:paraId="43CF00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C7AD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50B7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CA6D5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1746A2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BDF08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5231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A2FE3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25B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287.5</w:t>
            </w:r>
          </w:p>
        </w:tc>
        <w:tc>
          <w:tcPr>
            <w:tcW w:w="707" w:type="dxa"/>
            <w:vAlign w:val="center"/>
          </w:tcPr>
          <w:p w14:paraId="53C4D1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9D8D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493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EB37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301.9</w:t>
            </w:r>
          </w:p>
        </w:tc>
        <w:tc>
          <w:tcPr>
            <w:tcW w:w="713" w:type="dxa"/>
            <w:vAlign w:val="center"/>
          </w:tcPr>
          <w:p w14:paraId="0DB28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2C7D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</w:tr>
      <w:tr w:rsidR="00C96D73" w14:paraId="4860F8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49BA4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7CB2A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4DF72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23.82</w:t>
            </w:r>
          </w:p>
        </w:tc>
        <w:tc>
          <w:tcPr>
            <w:tcW w:w="990" w:type="dxa"/>
            <w:vAlign w:val="center"/>
          </w:tcPr>
          <w:p w14:paraId="6B2C5F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20463C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9A3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3A9D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DC2B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  <w:tc>
          <w:tcPr>
            <w:tcW w:w="707" w:type="dxa"/>
            <w:vAlign w:val="center"/>
          </w:tcPr>
          <w:p w14:paraId="7D8F5C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E515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7D5A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F47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  <w:tc>
          <w:tcPr>
            <w:tcW w:w="713" w:type="dxa"/>
            <w:vAlign w:val="center"/>
          </w:tcPr>
          <w:p w14:paraId="561B7D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B727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</w:tr>
      <w:tr w:rsidR="00C96D73" w14:paraId="12ABFE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2779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6C8EF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3B5A2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990" w:type="dxa"/>
            <w:vAlign w:val="center"/>
          </w:tcPr>
          <w:p w14:paraId="3A326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3AD5AB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25ED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40969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1BD2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707" w:type="dxa"/>
            <w:vAlign w:val="center"/>
          </w:tcPr>
          <w:p w14:paraId="4E5CD2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1043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0B27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5A6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713" w:type="dxa"/>
            <w:vAlign w:val="center"/>
          </w:tcPr>
          <w:p w14:paraId="23D05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D6DB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C96D73" w14:paraId="098F65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10B9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3570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361C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F050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3F2F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0655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0F74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F628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143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1A0D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929F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0428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959E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E385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C96D73" w14:paraId="55B79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2C392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9F63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86B2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715C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F682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EAE7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BF3C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701E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316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97A4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8831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D2DB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3781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80C2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628</w:t>
            </w:r>
          </w:p>
        </w:tc>
      </w:tr>
      <w:tr w:rsidR="00C96D73" w14:paraId="014F75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351B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6541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8E8D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34.38</w:t>
            </w:r>
          </w:p>
        </w:tc>
        <w:tc>
          <w:tcPr>
            <w:tcW w:w="990" w:type="dxa"/>
            <w:vAlign w:val="center"/>
          </w:tcPr>
          <w:p w14:paraId="48E8F4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BFD8B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D5AF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8A8D0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575F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352.4</w:t>
            </w:r>
          </w:p>
        </w:tc>
        <w:tc>
          <w:tcPr>
            <w:tcW w:w="707" w:type="dxa"/>
            <w:vAlign w:val="center"/>
          </w:tcPr>
          <w:p w14:paraId="5600AD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1496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D8CA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EB8E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</w:t>
            </w:r>
          </w:p>
        </w:tc>
        <w:tc>
          <w:tcPr>
            <w:tcW w:w="713" w:type="dxa"/>
            <w:vAlign w:val="center"/>
          </w:tcPr>
          <w:p w14:paraId="31BDF5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7AB3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371.4</w:t>
            </w:r>
          </w:p>
        </w:tc>
      </w:tr>
      <w:tr w:rsidR="00C96D73" w14:paraId="5DD662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519B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D4A2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9798F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077920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CEF2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7916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64E22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81A4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862.5</w:t>
            </w:r>
          </w:p>
        </w:tc>
        <w:tc>
          <w:tcPr>
            <w:tcW w:w="707" w:type="dxa"/>
            <w:vAlign w:val="center"/>
          </w:tcPr>
          <w:p w14:paraId="1E9013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3E33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5B9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53EE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905.6</w:t>
            </w:r>
          </w:p>
        </w:tc>
        <w:tc>
          <w:tcPr>
            <w:tcW w:w="713" w:type="dxa"/>
            <w:vAlign w:val="center"/>
          </w:tcPr>
          <w:p w14:paraId="3FE765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2C4E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909.2</w:t>
            </w:r>
          </w:p>
        </w:tc>
      </w:tr>
      <w:tr w:rsidR="00C96D73" w14:paraId="601844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7DB8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12CD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A53A5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71.47</w:t>
            </w:r>
          </w:p>
        </w:tc>
        <w:tc>
          <w:tcPr>
            <w:tcW w:w="990" w:type="dxa"/>
            <w:vAlign w:val="center"/>
          </w:tcPr>
          <w:p w14:paraId="75F3BE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22D7A6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1773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CBA4E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5725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362.7</w:t>
            </w:r>
          </w:p>
        </w:tc>
        <w:tc>
          <w:tcPr>
            <w:tcW w:w="707" w:type="dxa"/>
            <w:vAlign w:val="center"/>
          </w:tcPr>
          <w:p w14:paraId="444F9F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A1E5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FF0D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BB24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362.7</w:t>
            </w:r>
          </w:p>
        </w:tc>
        <w:tc>
          <w:tcPr>
            <w:tcW w:w="713" w:type="dxa"/>
            <w:vAlign w:val="center"/>
          </w:tcPr>
          <w:p w14:paraId="03676C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B74D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364.2</w:t>
            </w:r>
          </w:p>
        </w:tc>
      </w:tr>
      <w:tr w:rsidR="00C96D73" w14:paraId="4CE7B3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0C98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3BCE1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55E15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23.51</w:t>
            </w:r>
          </w:p>
        </w:tc>
        <w:tc>
          <w:tcPr>
            <w:tcW w:w="990" w:type="dxa"/>
            <w:vAlign w:val="center"/>
          </w:tcPr>
          <w:p w14:paraId="6569FF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E87FE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43B4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A6152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B1E7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6DFF64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CD94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C9D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8AE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13" w:type="dxa"/>
            <w:vAlign w:val="center"/>
          </w:tcPr>
          <w:p w14:paraId="2ADB5F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FCE4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:rsidR="00C96D73" w14:paraId="746BFB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1E6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424E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2BDA7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C833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6AB3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8802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DD38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D979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838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1886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DCE3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1E88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62A4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55D2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C96D73" w14:paraId="17147D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9E6B2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2691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06D6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5FAE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A573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07D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1F91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2489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AA33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9034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4A47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255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88CB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EB40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1884</w:t>
            </w:r>
          </w:p>
        </w:tc>
      </w:tr>
      <w:tr w:rsidR="00C96D73" w14:paraId="709CAC2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2FE6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9B811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8B301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37.38</w:t>
            </w:r>
          </w:p>
        </w:tc>
        <w:tc>
          <w:tcPr>
            <w:tcW w:w="990" w:type="dxa"/>
            <w:vAlign w:val="center"/>
          </w:tcPr>
          <w:p w14:paraId="6659F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3BE4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FC1A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688B5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B88F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  <w:tc>
          <w:tcPr>
            <w:tcW w:w="707" w:type="dxa"/>
            <w:vAlign w:val="center"/>
          </w:tcPr>
          <w:p w14:paraId="3456C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0D3D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0255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A388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402.3</w:t>
            </w:r>
          </w:p>
        </w:tc>
        <w:tc>
          <w:tcPr>
            <w:tcW w:w="713" w:type="dxa"/>
            <w:vAlign w:val="center"/>
          </w:tcPr>
          <w:p w14:paraId="54A623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360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403.9</w:t>
            </w:r>
          </w:p>
        </w:tc>
      </w:tr>
      <w:tr w:rsidR="00C96D73" w14:paraId="421169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84BFF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432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1D344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31034B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67673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40C6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4FA09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45C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575.0</w:t>
            </w:r>
          </w:p>
        </w:tc>
        <w:tc>
          <w:tcPr>
            <w:tcW w:w="707" w:type="dxa"/>
            <w:vAlign w:val="center"/>
          </w:tcPr>
          <w:p w14:paraId="0B5D18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8550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7754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F0A2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tcW w:w="713" w:type="dxa"/>
            <w:vAlign w:val="center"/>
          </w:tcPr>
          <w:p w14:paraId="74A1EA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9AA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606.2</w:t>
            </w:r>
          </w:p>
        </w:tc>
      </w:tr>
      <w:tr w:rsidR="00C96D73" w14:paraId="45B10B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0099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10392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C6E43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68.58</w:t>
            </w:r>
          </w:p>
        </w:tc>
        <w:tc>
          <w:tcPr>
            <w:tcW w:w="990" w:type="dxa"/>
            <w:vAlign w:val="center"/>
          </w:tcPr>
          <w:p w14:paraId="1D240C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0B0985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508D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85043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480D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707" w:type="dxa"/>
            <w:vAlign w:val="center"/>
          </w:tcPr>
          <w:p w14:paraId="3945C1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0C9C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DC5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E20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713" w:type="dxa"/>
            <w:vAlign w:val="center"/>
          </w:tcPr>
          <w:p w14:paraId="7E6D6F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5FEA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349.4</w:t>
            </w:r>
          </w:p>
        </w:tc>
      </w:tr>
      <w:tr w:rsidR="00C96D73" w14:paraId="468679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25280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D3C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F860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22.56</w:t>
            </w:r>
          </w:p>
        </w:tc>
        <w:tc>
          <w:tcPr>
            <w:tcW w:w="990" w:type="dxa"/>
            <w:vAlign w:val="center"/>
          </w:tcPr>
          <w:p w14:paraId="44BD16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51A4C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F48E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D1D0E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B08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707" w:type="dxa"/>
            <w:vAlign w:val="center"/>
          </w:tcPr>
          <w:p w14:paraId="05829A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740A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D135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03DC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713" w:type="dxa"/>
            <w:vAlign w:val="center"/>
          </w:tcPr>
          <w:p w14:paraId="143D4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DAF2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185.7</w:t>
            </w:r>
          </w:p>
        </w:tc>
      </w:tr>
      <w:tr w:rsidR="00C96D73" w14:paraId="0BB52F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C59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3F0C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BE60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874D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B548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63D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BD5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5984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34AB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A901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A886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3A8F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9330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BC3E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C96D73" w14:paraId="14FB5A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F5AE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3023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D916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4325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F6C0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3C8C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D520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4699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C38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C875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5B67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9B9E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18E5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296B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1576</w:t>
            </w:r>
          </w:p>
        </w:tc>
      </w:tr>
      <w:tr w:rsidR="00C96D73" w14:paraId="712875F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CD0AB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2008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9FBE5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33.93</w:t>
            </w:r>
          </w:p>
        </w:tc>
        <w:tc>
          <w:tcPr>
            <w:tcW w:w="990" w:type="dxa"/>
            <w:vAlign w:val="center"/>
          </w:tcPr>
          <w:p w14:paraId="2F9B35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060F8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1C92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A2F60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896B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347.8</w:t>
            </w:r>
          </w:p>
        </w:tc>
        <w:tc>
          <w:tcPr>
            <w:tcW w:w="707" w:type="dxa"/>
            <w:vAlign w:val="center"/>
          </w:tcPr>
          <w:p w14:paraId="70E351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B9CB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BFE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3933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330.4</w:t>
            </w:r>
          </w:p>
        </w:tc>
        <w:tc>
          <w:tcPr>
            <w:tcW w:w="713" w:type="dxa"/>
            <w:vAlign w:val="center"/>
          </w:tcPr>
          <w:p w14:paraId="626842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D101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331.8</w:t>
            </w:r>
          </w:p>
        </w:tc>
      </w:tr>
      <w:tr w:rsidR="00C96D73" w14:paraId="4F3696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418C0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A5843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9CD26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tcW w:w="990" w:type="dxa"/>
            <w:vAlign w:val="center"/>
          </w:tcPr>
          <w:p w14:paraId="4E4F34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FA08F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A60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5E65F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E1F3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707" w:type="dxa"/>
            <w:vAlign w:val="center"/>
          </w:tcPr>
          <w:p w14:paraId="44538E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93EA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A23C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E824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713" w:type="dxa"/>
            <w:vAlign w:val="center"/>
          </w:tcPr>
          <w:p w14:paraId="37DAD1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B65D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</w:tr>
      <w:tr w:rsidR="00C96D73" w14:paraId="0146ED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40C4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C98E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E73B6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183102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B369F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9F7E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6BF55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33A3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287.5</w:t>
            </w:r>
          </w:p>
        </w:tc>
        <w:tc>
          <w:tcPr>
            <w:tcW w:w="707" w:type="dxa"/>
            <w:vAlign w:val="center"/>
          </w:tcPr>
          <w:p w14:paraId="791ACE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7BAB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71BC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5991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301.9</w:t>
            </w:r>
          </w:p>
        </w:tc>
        <w:tc>
          <w:tcPr>
            <w:tcW w:w="713" w:type="dxa"/>
            <w:vAlign w:val="center"/>
          </w:tcPr>
          <w:p w14:paraId="342096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3675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</w:tr>
      <w:tr w:rsidR="00C96D73" w14:paraId="030B68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1B72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16E2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202BD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7.97</w:t>
            </w:r>
          </w:p>
        </w:tc>
        <w:tc>
          <w:tcPr>
            <w:tcW w:w="990" w:type="dxa"/>
            <w:vAlign w:val="center"/>
          </w:tcPr>
          <w:p w14:paraId="3E2CFE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5F2443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3CE9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4E5E2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C14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07" w:type="dxa"/>
            <w:vAlign w:val="center"/>
          </w:tcPr>
          <w:p w14:paraId="45DC9D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9E0E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9FF0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356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 w14:paraId="776C17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184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 w:rsidR="00C96D73" w14:paraId="277D85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2D0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D260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CCB5A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18.78</w:t>
            </w:r>
          </w:p>
        </w:tc>
        <w:tc>
          <w:tcPr>
            <w:tcW w:w="990" w:type="dxa"/>
            <w:vAlign w:val="center"/>
          </w:tcPr>
          <w:p w14:paraId="406051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4A2CA0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17C9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48774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7DAE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tcW w:w="707" w:type="dxa"/>
            <w:vAlign w:val="center"/>
          </w:tcPr>
          <w:p w14:paraId="7F8F34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CA1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0494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8C3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tcW w:w="713" w:type="dxa"/>
            <w:vAlign w:val="center"/>
          </w:tcPr>
          <w:p w14:paraId="0537AE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3E5C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</w:tr>
      <w:tr w:rsidR="00C96D73" w14:paraId="681AF3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86FA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5675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E689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469F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5ACC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AAD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C5E4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EBFD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5A11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4C55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74D6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4F88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342F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077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C96D73" w14:paraId="4FDB20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F2350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99E3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7679F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54B9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54DB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87B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E8BB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7638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9B6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091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246F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CFB0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A94C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F0A4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</w:t>
            </w:r>
          </w:p>
        </w:tc>
      </w:tr>
      <w:tr w:rsidR="00C96D73" w14:paraId="0A391D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7C4B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744F4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C137C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46.03</w:t>
            </w:r>
          </w:p>
        </w:tc>
        <w:tc>
          <w:tcPr>
            <w:tcW w:w="990" w:type="dxa"/>
            <w:vAlign w:val="center"/>
          </w:tcPr>
          <w:p w14:paraId="528D4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1B842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D6BF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D8909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3A2D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471.8</w:t>
            </w:r>
          </w:p>
        </w:tc>
        <w:tc>
          <w:tcPr>
            <w:tcW w:w="707" w:type="dxa"/>
            <w:vAlign w:val="center"/>
          </w:tcPr>
          <w:p w14:paraId="2BE013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547C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393B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BDA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495.4</w:t>
            </w:r>
          </w:p>
        </w:tc>
        <w:tc>
          <w:tcPr>
            <w:tcW w:w="713" w:type="dxa"/>
            <w:vAlign w:val="center"/>
          </w:tcPr>
          <w:p w14:paraId="61CD26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490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497.4</w:t>
            </w:r>
          </w:p>
        </w:tc>
      </w:tr>
      <w:tr w:rsidR="00C96D73" w14:paraId="2D25D6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2FAC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EC06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8BA5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33.85</w:t>
            </w:r>
          </w:p>
        </w:tc>
        <w:tc>
          <w:tcPr>
            <w:tcW w:w="990" w:type="dxa"/>
            <w:vAlign w:val="center"/>
          </w:tcPr>
          <w:p w14:paraId="6FF2EC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563A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EACA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C7740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E628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347.0</w:t>
            </w:r>
          </w:p>
        </w:tc>
        <w:tc>
          <w:tcPr>
            <w:tcW w:w="707" w:type="dxa"/>
            <w:vAlign w:val="center"/>
          </w:tcPr>
          <w:p w14:paraId="39ACF0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9225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AFCD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7AF9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329.6</w:t>
            </w:r>
          </w:p>
        </w:tc>
        <w:tc>
          <w:tcPr>
            <w:tcW w:w="713" w:type="dxa"/>
            <w:vAlign w:val="center"/>
          </w:tcPr>
          <w:p w14:paraId="3AC085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C0CA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</w:tr>
      <w:tr w:rsidR="00C96D73" w14:paraId="010DD4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281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2DA1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A33D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</w:t>
            </w:r>
          </w:p>
        </w:tc>
        <w:tc>
          <w:tcPr>
            <w:tcW w:w="990" w:type="dxa"/>
            <w:vAlign w:val="center"/>
          </w:tcPr>
          <w:p w14:paraId="2C6C26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C09FE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87B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00C85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5BB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</w:t>
            </w:r>
          </w:p>
        </w:tc>
        <w:tc>
          <w:tcPr>
            <w:tcW w:w="707" w:type="dxa"/>
            <w:vAlign w:val="center"/>
          </w:tcPr>
          <w:p w14:paraId="199C46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B3747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BBBB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1A98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  <w:tc>
          <w:tcPr>
            <w:tcW w:w="713" w:type="dxa"/>
            <w:vAlign w:val="center"/>
          </w:tcPr>
          <w:p w14:paraId="02623E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0215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C96D73" w14:paraId="205081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AE221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5EF40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6C542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48A6F4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806F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E77F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22560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ED4D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1138.5</w:t>
            </w:r>
          </w:p>
        </w:tc>
        <w:tc>
          <w:tcPr>
            <w:tcW w:w="707" w:type="dxa"/>
            <w:vAlign w:val="center"/>
          </w:tcPr>
          <w:p w14:paraId="40C06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A6B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F7AD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C6B6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1195.4</w:t>
            </w:r>
          </w:p>
        </w:tc>
        <w:tc>
          <w:tcPr>
            <w:tcW w:w="713" w:type="dxa"/>
            <w:vAlign w:val="center"/>
          </w:tcPr>
          <w:p w14:paraId="2757FB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678B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1200.2</w:t>
            </w:r>
          </w:p>
        </w:tc>
      </w:tr>
      <w:tr w:rsidR="00C96D73" w14:paraId="3A270E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3139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452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7BB7B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81.04</w:t>
            </w:r>
          </w:p>
        </w:tc>
        <w:tc>
          <w:tcPr>
            <w:tcW w:w="990" w:type="dxa"/>
            <w:vAlign w:val="center"/>
          </w:tcPr>
          <w:p w14:paraId="6E89AE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32F1CF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BA7B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A1D8C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B0ED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411.3</w:t>
            </w:r>
          </w:p>
        </w:tc>
        <w:tc>
          <w:tcPr>
            <w:tcW w:w="707" w:type="dxa"/>
            <w:vAlign w:val="center"/>
          </w:tcPr>
          <w:p w14:paraId="408886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AB5F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2CB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EB3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411.3</w:t>
            </w:r>
          </w:p>
        </w:tc>
        <w:tc>
          <w:tcPr>
            <w:tcW w:w="713" w:type="dxa"/>
            <w:vAlign w:val="center"/>
          </w:tcPr>
          <w:p w14:paraId="7D459F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FB9F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412.9</w:t>
            </w:r>
          </w:p>
        </w:tc>
      </w:tr>
      <w:tr w:rsidR="00C96D73" w14:paraId="3AA15F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67BE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117E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4355F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45.29</w:t>
            </w:r>
          </w:p>
        </w:tc>
        <w:tc>
          <w:tcPr>
            <w:tcW w:w="990" w:type="dxa"/>
            <w:vAlign w:val="center"/>
          </w:tcPr>
          <w:p w14:paraId="6E951B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95F49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8CA0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8EC08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147C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371.4</w:t>
            </w:r>
          </w:p>
        </w:tc>
        <w:tc>
          <w:tcPr>
            <w:tcW w:w="707" w:type="dxa"/>
            <w:vAlign w:val="center"/>
          </w:tcPr>
          <w:p w14:paraId="76FA38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4487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1B0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61E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371.4</w:t>
            </w:r>
          </w:p>
        </w:tc>
        <w:tc>
          <w:tcPr>
            <w:tcW w:w="713" w:type="dxa"/>
            <w:vAlign w:val="center"/>
          </w:tcPr>
          <w:p w14:paraId="117154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B2BA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372.9</w:t>
            </w:r>
          </w:p>
        </w:tc>
      </w:tr>
      <w:tr w:rsidR="00C96D73" w14:paraId="1196BE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D9C1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E75C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D511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1D0F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E100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D353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3F83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AD2D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859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16EE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CCB8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CA35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7A49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5BCB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:rsidR="00C96D73" w14:paraId="4CEC23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09BD8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B9ACD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281C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D492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0A97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81E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540B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5349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41EA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DE50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7A7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8F33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AED0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8986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2983</w:t>
            </w:r>
          </w:p>
        </w:tc>
      </w:tr>
      <w:tr w:rsidR="00C96D73" w14:paraId="77C2D9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27C6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ED42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3131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990" w:type="dxa"/>
            <w:vAlign w:val="center"/>
          </w:tcPr>
          <w:p w14:paraId="6EABF1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554A87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4FC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A3FFE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130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707" w:type="dxa"/>
            <w:vAlign w:val="center"/>
          </w:tcPr>
          <w:p w14:paraId="2928EA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BC4C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D8DD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A724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713" w:type="dxa"/>
            <w:vAlign w:val="center"/>
          </w:tcPr>
          <w:p w14:paraId="203439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74D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C96D73" w14:paraId="61C11C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2572C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B107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71C1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1E21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ED32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A87B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92AB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B732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2BBD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0EA3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B02D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C0CD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9B07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797D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C96D73" w14:paraId="5F8A45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6A3E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F64E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313C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  <w:tc>
          <w:tcPr>
            <w:tcW w:w="990" w:type="dxa"/>
            <w:vAlign w:val="center"/>
          </w:tcPr>
          <w:p w14:paraId="0DF5CD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9DE4E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74EE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0FA9B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30F8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tcW w:w="707" w:type="dxa"/>
            <w:vAlign w:val="center"/>
          </w:tcPr>
          <w:p w14:paraId="06B95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8DD3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033F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63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  <w:tc>
          <w:tcPr>
            <w:tcW w:w="713" w:type="dxa"/>
            <w:vAlign w:val="center"/>
          </w:tcPr>
          <w:p w14:paraId="65EA8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58A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</w:t>
            </w:r>
          </w:p>
        </w:tc>
      </w:tr>
      <w:tr w:rsidR="00C96D73" w14:paraId="0ADE80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9032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ED0D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52F5E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990" w:type="dxa"/>
            <w:vAlign w:val="center"/>
          </w:tcPr>
          <w:p w14:paraId="454B3B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723406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FBEB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B97A8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22BE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07" w:type="dxa"/>
            <w:vAlign w:val="center"/>
          </w:tcPr>
          <w:p w14:paraId="33F3B9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2AC9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7C7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24B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14:paraId="306CE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0019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C96D73" w14:paraId="55C11D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E6B3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5029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6C07C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tcW w:w="990" w:type="dxa"/>
            <w:vAlign w:val="center"/>
          </w:tcPr>
          <w:p w14:paraId="71843F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798D7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24A5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2F2A6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DABE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07" w:type="dxa"/>
            <w:vAlign w:val="center"/>
          </w:tcPr>
          <w:p w14:paraId="3FD222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8FF8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4BF8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27C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13" w:type="dxa"/>
            <w:vAlign w:val="center"/>
          </w:tcPr>
          <w:p w14:paraId="16F57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F944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C96D73" w14:paraId="4AF1BB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9F006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E03FD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7FE31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B1D1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C319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A7B7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2ABE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DE9C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180F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0466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E179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F9C6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51E3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8F4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</w:p>
        </w:tc>
      </w:tr>
      <w:tr w:rsidR="00C96D73" w14:paraId="3BE3BB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A8B1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A5F1C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937F7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26.53</w:t>
            </w:r>
          </w:p>
        </w:tc>
        <w:tc>
          <w:tcPr>
            <w:tcW w:w="990" w:type="dxa"/>
            <w:vAlign w:val="center"/>
          </w:tcPr>
          <w:p w14:paraId="730C2A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4DA56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2A9D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8ECEF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9C3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271.9</w:t>
            </w:r>
          </w:p>
        </w:tc>
        <w:tc>
          <w:tcPr>
            <w:tcW w:w="707" w:type="dxa"/>
            <w:vAlign w:val="center"/>
          </w:tcPr>
          <w:p w14:paraId="68B71B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94B0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446A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D6D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  <w:tc>
          <w:tcPr>
            <w:tcW w:w="713" w:type="dxa"/>
            <w:vAlign w:val="center"/>
          </w:tcPr>
          <w:p w14:paraId="672EF9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2022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</w:tr>
      <w:tr w:rsidR="00C96D73" w14:paraId="48C27F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A3FEA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DB4A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B805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71.65</w:t>
            </w:r>
          </w:p>
        </w:tc>
        <w:tc>
          <w:tcPr>
            <w:tcW w:w="990" w:type="dxa"/>
            <w:vAlign w:val="center"/>
          </w:tcPr>
          <w:p w14:paraId="1DBA6D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40BBC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161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A1E2D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B42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734.4</w:t>
            </w:r>
          </w:p>
        </w:tc>
        <w:tc>
          <w:tcPr>
            <w:tcW w:w="707" w:type="dxa"/>
            <w:vAlign w:val="center"/>
          </w:tcPr>
          <w:p w14:paraId="54551A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D742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2B47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366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697.6</w:t>
            </w:r>
          </w:p>
        </w:tc>
        <w:tc>
          <w:tcPr>
            <w:tcW w:w="713" w:type="dxa"/>
            <w:vAlign w:val="center"/>
          </w:tcPr>
          <w:p w14:paraId="213F85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0F4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700.4</w:t>
            </w:r>
          </w:p>
        </w:tc>
      </w:tr>
      <w:tr w:rsidR="00C96D73" w14:paraId="4B6463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F72A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CF8F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EAE9E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5C0E7B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2A11E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150B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47853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1ACB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7" w:type="dxa"/>
            <w:vAlign w:val="center"/>
          </w:tcPr>
          <w:p w14:paraId="3A0CEA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7B06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B835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C0D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13" w:type="dxa"/>
            <w:vAlign w:val="center"/>
          </w:tcPr>
          <w:p w14:paraId="3C0897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E7E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C96D73" w14:paraId="683D4F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37D80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8B3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0DB95A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1AD4E0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3A6B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E75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B4FFB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807E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</w:t>
            </w:r>
          </w:p>
        </w:tc>
        <w:tc>
          <w:tcPr>
            <w:tcW w:w="707" w:type="dxa"/>
            <w:vAlign w:val="center"/>
          </w:tcPr>
          <w:p w14:paraId="3A8C5D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E9F7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D3F9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BF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tcW w:w="713" w:type="dxa"/>
            <w:vAlign w:val="center"/>
          </w:tcPr>
          <w:p w14:paraId="520D48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B22B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</w:t>
            </w:r>
          </w:p>
        </w:tc>
      </w:tr>
      <w:tr w:rsidR="00C96D73" w14:paraId="592303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28A9C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05FF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336F4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47.21</w:t>
            </w:r>
          </w:p>
        </w:tc>
        <w:tc>
          <w:tcPr>
            <w:tcW w:w="990" w:type="dxa"/>
            <w:vAlign w:val="center"/>
          </w:tcPr>
          <w:p w14:paraId="1E58F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56241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EE5A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31116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A801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239.6</w:t>
            </w:r>
          </w:p>
        </w:tc>
        <w:tc>
          <w:tcPr>
            <w:tcW w:w="707" w:type="dxa"/>
            <w:vAlign w:val="center"/>
          </w:tcPr>
          <w:p w14:paraId="75448E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1208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D1E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870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239.6</w:t>
            </w:r>
          </w:p>
        </w:tc>
        <w:tc>
          <w:tcPr>
            <w:tcW w:w="713" w:type="dxa"/>
            <w:vAlign w:val="center"/>
          </w:tcPr>
          <w:p w14:paraId="500BDD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B98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240.6</w:t>
            </w:r>
          </w:p>
        </w:tc>
      </w:tr>
      <w:tr w:rsidR="00C96D73" w14:paraId="373B86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F31B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325D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332DC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48.71</w:t>
            </w:r>
          </w:p>
        </w:tc>
        <w:tc>
          <w:tcPr>
            <w:tcW w:w="990" w:type="dxa"/>
            <w:vAlign w:val="center"/>
          </w:tcPr>
          <w:p w14:paraId="514589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73C5AF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F1A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FBAB4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AD30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399.4</w:t>
            </w:r>
          </w:p>
        </w:tc>
        <w:tc>
          <w:tcPr>
            <w:tcW w:w="707" w:type="dxa"/>
            <w:vAlign w:val="center"/>
          </w:tcPr>
          <w:p w14:paraId="172602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29C6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BE65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66A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399.4</w:t>
            </w:r>
          </w:p>
        </w:tc>
        <w:tc>
          <w:tcPr>
            <w:tcW w:w="713" w:type="dxa"/>
            <w:vAlign w:val="center"/>
          </w:tcPr>
          <w:p w14:paraId="46922A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70EC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</w:tr>
      <w:tr w:rsidR="00C96D73" w14:paraId="265535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9230D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6837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1C13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25E4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B647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DD49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F57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A996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F476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72E1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3232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C1AD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36C5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3758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C96D73" w14:paraId="4A4FB4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04FC2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497A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E576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F44C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15B0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112C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097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1273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A5D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4D0E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3842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4A28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0204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8228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1835</w:t>
            </w:r>
          </w:p>
        </w:tc>
      </w:tr>
      <w:tr w:rsidR="00C96D73" w14:paraId="383FA4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CEB5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1405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A1EEC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63.45</w:t>
            </w:r>
          </w:p>
        </w:tc>
        <w:tc>
          <w:tcPr>
            <w:tcW w:w="990" w:type="dxa"/>
            <w:vAlign w:val="center"/>
          </w:tcPr>
          <w:p w14:paraId="2F61B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1BFC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F95E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D9D9A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3400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634.5</w:t>
            </w:r>
          </w:p>
        </w:tc>
        <w:tc>
          <w:tcPr>
            <w:tcW w:w="707" w:type="dxa"/>
            <w:vAlign w:val="center"/>
          </w:tcPr>
          <w:p w14:paraId="7015C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07DC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A53E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30B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634.5</w:t>
            </w:r>
          </w:p>
        </w:tc>
        <w:tc>
          <w:tcPr>
            <w:tcW w:w="713" w:type="dxa"/>
            <w:vAlign w:val="center"/>
          </w:tcPr>
          <w:p w14:paraId="05FE41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6EA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637.0</w:t>
            </w:r>
          </w:p>
        </w:tc>
      </w:tr>
      <w:tr w:rsidR="00C96D73" w14:paraId="118CD6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8DD5E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544C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50B54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32.85</w:t>
            </w:r>
          </w:p>
        </w:tc>
        <w:tc>
          <w:tcPr>
            <w:tcW w:w="990" w:type="dxa"/>
            <w:vAlign w:val="center"/>
          </w:tcPr>
          <w:p w14:paraId="1EAD52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A30C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DF43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C36FD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A744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336.7</w:t>
            </w:r>
          </w:p>
        </w:tc>
        <w:tc>
          <w:tcPr>
            <w:tcW w:w="707" w:type="dxa"/>
            <w:vAlign w:val="center"/>
          </w:tcPr>
          <w:p w14:paraId="6000B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C7D7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97C6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B72E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  <w:tc>
          <w:tcPr>
            <w:tcW w:w="713" w:type="dxa"/>
            <w:vAlign w:val="center"/>
          </w:tcPr>
          <w:p w14:paraId="0173DB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D25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321.1</w:t>
            </w:r>
          </w:p>
        </w:tc>
      </w:tr>
      <w:tr w:rsidR="00C96D73" w14:paraId="4056ED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18EB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138C8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F03BE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tcW w:w="990" w:type="dxa"/>
            <w:vAlign w:val="center"/>
          </w:tcPr>
          <w:p w14:paraId="2DB53C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CE460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46CC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72C10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809B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tcW w:w="707" w:type="dxa"/>
            <w:vAlign w:val="center"/>
          </w:tcPr>
          <w:p w14:paraId="50D364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D073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FD4E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B59B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227.2</w:t>
            </w:r>
          </w:p>
        </w:tc>
        <w:tc>
          <w:tcPr>
            <w:tcW w:w="713" w:type="dxa"/>
            <w:vAlign w:val="center"/>
          </w:tcPr>
          <w:p w14:paraId="2918D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939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228.1</w:t>
            </w:r>
          </w:p>
        </w:tc>
      </w:tr>
      <w:tr w:rsidR="00C96D73" w14:paraId="7EF0CD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E3F9C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F188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A1CED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32DC28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313E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5B0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4B384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DCD9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579.6</w:t>
            </w:r>
          </w:p>
        </w:tc>
        <w:tc>
          <w:tcPr>
            <w:tcW w:w="707" w:type="dxa"/>
            <w:vAlign w:val="center"/>
          </w:tcPr>
          <w:p w14:paraId="647EF5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A0EB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826B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0E2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550.6</w:t>
            </w:r>
          </w:p>
        </w:tc>
        <w:tc>
          <w:tcPr>
            <w:tcW w:w="713" w:type="dxa"/>
            <w:vAlign w:val="center"/>
          </w:tcPr>
          <w:p w14:paraId="14A32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D54C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552.8</w:t>
            </w:r>
          </w:p>
        </w:tc>
      </w:tr>
      <w:tr w:rsidR="00C96D73" w14:paraId="68B787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FE52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D4B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44401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34.59</w:t>
            </w:r>
          </w:p>
        </w:tc>
        <w:tc>
          <w:tcPr>
            <w:tcW w:w="990" w:type="dxa"/>
            <w:vAlign w:val="center"/>
          </w:tcPr>
          <w:p w14:paraId="2FEDF5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56ECA3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51B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DD576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2250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175.5</w:t>
            </w:r>
          </w:p>
        </w:tc>
        <w:tc>
          <w:tcPr>
            <w:tcW w:w="707" w:type="dxa"/>
            <w:vAlign w:val="center"/>
          </w:tcPr>
          <w:p w14:paraId="2C89FB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753A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4E21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5929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175.5</w:t>
            </w:r>
          </w:p>
        </w:tc>
        <w:tc>
          <w:tcPr>
            <w:tcW w:w="713" w:type="dxa"/>
            <w:vAlign w:val="center"/>
          </w:tcPr>
          <w:p w14:paraId="6786F2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1376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176.2</w:t>
            </w:r>
          </w:p>
        </w:tc>
      </w:tr>
      <w:tr w:rsidR="00C96D73" w14:paraId="423817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CC19B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0319D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A02D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28.86</w:t>
            </w:r>
          </w:p>
        </w:tc>
        <w:tc>
          <w:tcPr>
            <w:tcW w:w="990" w:type="dxa"/>
            <w:vAlign w:val="center"/>
          </w:tcPr>
          <w:p w14:paraId="7AAB45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17A242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F092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6290B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A860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  <w:tc>
          <w:tcPr>
            <w:tcW w:w="707" w:type="dxa"/>
            <w:vAlign w:val="center"/>
          </w:tcPr>
          <w:p w14:paraId="39793A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CF86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650A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E3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  <w:tc>
          <w:tcPr>
            <w:tcW w:w="713" w:type="dxa"/>
            <w:vAlign w:val="center"/>
          </w:tcPr>
          <w:p w14:paraId="06BFF6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604B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C96D73" w14:paraId="6A9DDC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F739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676A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165FF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1681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687F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E23F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061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D96A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C4AF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8648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A02D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0D00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DFFB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B804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:rsidR="00C96D73" w14:paraId="217530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198B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07C9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C208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BFAC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38DE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ACA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C996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A39D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D11A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F128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B0D4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C794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AA95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3384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2184</w:t>
            </w:r>
          </w:p>
        </w:tc>
      </w:tr>
      <w:tr w:rsidR="00C96D73" w14:paraId="0C8AC1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C7B2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1BAB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7806A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990" w:type="dxa"/>
            <w:vAlign w:val="center"/>
          </w:tcPr>
          <w:p w14:paraId="247BD6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DE00E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A625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C0C8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2ED2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199.5</w:t>
            </w:r>
          </w:p>
        </w:tc>
        <w:tc>
          <w:tcPr>
            <w:tcW w:w="707" w:type="dxa"/>
            <w:vAlign w:val="center"/>
          </w:tcPr>
          <w:p w14:paraId="4A56EE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F769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9DDC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200A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tcW w:w="713" w:type="dxa"/>
            <w:vAlign w:val="center"/>
          </w:tcPr>
          <w:p w14:paraId="6C4D9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0BC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210.3</w:t>
            </w:r>
          </w:p>
        </w:tc>
      </w:tr>
      <w:tr w:rsidR="00C96D73" w14:paraId="609C32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3038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02F6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FC46D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</w:t>
            </w:r>
          </w:p>
        </w:tc>
        <w:tc>
          <w:tcPr>
            <w:tcW w:w="990" w:type="dxa"/>
            <w:vAlign w:val="center"/>
          </w:tcPr>
          <w:p w14:paraId="6DAB6C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476DF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6474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BE605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675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tcW w:w="707" w:type="dxa"/>
            <w:vAlign w:val="center"/>
          </w:tcPr>
          <w:p w14:paraId="2264E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4444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F4E4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1DE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  <w:tc>
          <w:tcPr>
            <w:tcW w:w="713" w:type="dxa"/>
            <w:vAlign w:val="center"/>
          </w:tcPr>
          <w:p w14:paraId="54CC77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1D92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</w:tr>
      <w:tr w:rsidR="00C96D73" w14:paraId="3822AB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CFC4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6351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0DE6C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0FF23B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AD82C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30A0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E7B62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7B2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217.4</w:t>
            </w:r>
          </w:p>
        </w:tc>
        <w:tc>
          <w:tcPr>
            <w:tcW w:w="707" w:type="dxa"/>
            <w:vAlign w:val="center"/>
          </w:tcPr>
          <w:p w14:paraId="44F59E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DBE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9B38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C1A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14:paraId="7804B4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941C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</w:t>
            </w:r>
          </w:p>
        </w:tc>
      </w:tr>
      <w:tr w:rsidR="00C96D73" w14:paraId="280D6C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13B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E26F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7D4F5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10.81</w:t>
            </w:r>
          </w:p>
        </w:tc>
        <w:tc>
          <w:tcPr>
            <w:tcW w:w="990" w:type="dxa"/>
            <w:vAlign w:val="center"/>
          </w:tcPr>
          <w:p w14:paraId="7FDC0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3837DC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1987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87126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CF88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707" w:type="dxa"/>
            <w:vAlign w:val="center"/>
          </w:tcPr>
          <w:p w14:paraId="1FA2C4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4F6B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E917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4422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713" w:type="dxa"/>
            <w:vAlign w:val="center"/>
          </w:tcPr>
          <w:p w14:paraId="28EB12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679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C96D73" w14:paraId="762E57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0EB1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3976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69475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  <w:tc>
          <w:tcPr>
            <w:tcW w:w="990" w:type="dxa"/>
            <w:vAlign w:val="center"/>
          </w:tcPr>
          <w:p w14:paraId="58631D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D7CE2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0A2C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049E4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163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tcW w:w="707" w:type="dxa"/>
            <w:vAlign w:val="center"/>
          </w:tcPr>
          <w:p w14:paraId="54F2E3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0B7F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1AAC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A2C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tcW w:w="713" w:type="dxa"/>
            <w:vAlign w:val="center"/>
          </w:tcPr>
          <w:p w14:paraId="378AD1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956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</w:tr>
      <w:tr w:rsidR="00C96D73" w14:paraId="27D7A0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E7F8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2B70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9972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D3DA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5F69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64E6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F989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2824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1EC0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D134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D0A7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BC42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C89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0DD6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C96D73" w14:paraId="1547DF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3375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3F11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8032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0F85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8779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4DE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0889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7F4F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14B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8B7A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D7D4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0C37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BC36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80C6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</w:t>
            </w:r>
          </w:p>
        </w:tc>
      </w:tr>
      <w:tr w:rsidR="00C96D73" w14:paraId="2EBA83C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56A81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7B4B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91502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990" w:type="dxa"/>
            <w:vAlign w:val="center"/>
          </w:tcPr>
          <w:p w14:paraId="760BE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0A115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C736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B7066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0749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tcW w:w="707" w:type="dxa"/>
            <w:vAlign w:val="center"/>
          </w:tcPr>
          <w:p w14:paraId="4CA71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645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D7B8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D451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D421D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6235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</w:tr>
      <w:tr w:rsidR="00C96D73" w14:paraId="4BE26C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5E779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1E66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44EE8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tcW w:w="990" w:type="dxa"/>
            <w:vAlign w:val="center"/>
          </w:tcPr>
          <w:p w14:paraId="422869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35B9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EE6F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846F2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E0DA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  <w:tc>
          <w:tcPr>
            <w:tcW w:w="707" w:type="dxa"/>
            <w:vAlign w:val="center"/>
          </w:tcPr>
          <w:p w14:paraId="51344A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1209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F390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0A7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  <w:tc>
          <w:tcPr>
            <w:tcW w:w="713" w:type="dxa"/>
            <w:vAlign w:val="center"/>
          </w:tcPr>
          <w:p w14:paraId="1077CF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68A0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</w:tr>
      <w:tr w:rsidR="00C96D73" w14:paraId="67B75D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75AD1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7D84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B4756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1AD32D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29812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F8B5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667B9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3AF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663CB9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AF13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78E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48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590.0</w:t>
            </w:r>
          </w:p>
        </w:tc>
        <w:tc>
          <w:tcPr>
            <w:tcW w:w="713" w:type="dxa"/>
            <w:vAlign w:val="center"/>
          </w:tcPr>
          <w:p w14:paraId="41735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5569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592.3</w:t>
            </w:r>
          </w:p>
        </w:tc>
      </w:tr>
      <w:tr w:rsidR="00C96D73" w14:paraId="545E12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8BB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63F21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5B4C84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17698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DD742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2E65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CF786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EA4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248.5</w:t>
            </w:r>
          </w:p>
        </w:tc>
        <w:tc>
          <w:tcPr>
            <w:tcW w:w="707" w:type="dxa"/>
            <w:vAlign w:val="center"/>
          </w:tcPr>
          <w:p w14:paraId="1BF7A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3A43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EE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48AA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713" w:type="dxa"/>
            <w:vAlign w:val="center"/>
          </w:tcPr>
          <w:p w14:paraId="2DCF9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2AC8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237.0</w:t>
            </w:r>
          </w:p>
        </w:tc>
      </w:tr>
      <w:tr w:rsidR="00C96D73" w14:paraId="1BFE05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F6146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7972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C24FD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139.22</w:t>
            </w:r>
          </w:p>
        </w:tc>
        <w:tc>
          <w:tcPr>
            <w:tcW w:w="990" w:type="dxa"/>
            <w:vAlign w:val="center"/>
          </w:tcPr>
          <w:p w14:paraId="220DB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024CF4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5E9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060AF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48EA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706.5</w:t>
            </w:r>
          </w:p>
        </w:tc>
        <w:tc>
          <w:tcPr>
            <w:tcW w:w="707" w:type="dxa"/>
            <w:vAlign w:val="center"/>
          </w:tcPr>
          <w:p w14:paraId="505D5D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DDC6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059A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013B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706.5</w:t>
            </w:r>
          </w:p>
        </w:tc>
        <w:tc>
          <w:tcPr>
            <w:tcW w:w="713" w:type="dxa"/>
            <w:vAlign w:val="center"/>
          </w:tcPr>
          <w:p w14:paraId="4B5F4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6B3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709.4</w:t>
            </w:r>
          </w:p>
        </w:tc>
      </w:tr>
      <w:tr w:rsidR="00C96D73" w14:paraId="5F29A3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198B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F86D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E938A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22.31</w:t>
            </w:r>
          </w:p>
        </w:tc>
        <w:tc>
          <w:tcPr>
            <w:tcW w:w="990" w:type="dxa"/>
            <w:vAlign w:val="center"/>
          </w:tcPr>
          <w:p w14:paraId="5D2D24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7EE95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E858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A9A42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F575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182.9</w:t>
            </w:r>
          </w:p>
        </w:tc>
        <w:tc>
          <w:tcPr>
            <w:tcW w:w="707" w:type="dxa"/>
            <w:vAlign w:val="center"/>
          </w:tcPr>
          <w:p w14:paraId="25A5A8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3F91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CAF1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AEC3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182.9</w:t>
            </w:r>
          </w:p>
        </w:tc>
        <w:tc>
          <w:tcPr>
            <w:tcW w:w="713" w:type="dxa"/>
            <w:vAlign w:val="center"/>
          </w:tcPr>
          <w:p w14:paraId="039468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B10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</w:tr>
      <w:tr w:rsidR="00C96D73" w14:paraId="55DB13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662B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9F96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6842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D9C1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DE1B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F4A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7ABC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9755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AB92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31CBA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5D6D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4FDF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35F5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244E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C96D73" w14:paraId="117978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774B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A7461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37C4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8029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CA2C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746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E98B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9578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4687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B664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821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7120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EE08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D7F9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2058</w:t>
            </w:r>
          </w:p>
        </w:tc>
      </w:tr>
      <w:tr w:rsidR="00C96D73" w14:paraId="232CD7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C0EDE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6E04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4A68D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149.82</w:t>
            </w:r>
          </w:p>
        </w:tc>
        <w:tc>
          <w:tcPr>
            <w:tcW w:w="990" w:type="dxa"/>
            <w:vAlign w:val="center"/>
          </w:tcPr>
          <w:p w14:paraId="1484D2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6989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48B4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306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3269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</w:t>
            </w:r>
          </w:p>
        </w:tc>
        <w:tc>
          <w:tcPr>
            <w:tcW w:w="707" w:type="dxa"/>
            <w:vAlign w:val="center"/>
          </w:tcPr>
          <w:p w14:paraId="750072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2B98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8566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AC93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</w:t>
            </w:r>
          </w:p>
        </w:tc>
        <w:tc>
          <w:tcPr>
            <w:tcW w:w="713" w:type="dxa"/>
            <w:vAlign w:val="center"/>
          </w:tcPr>
          <w:p w14:paraId="0BB1CA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BAE6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</w:t>
            </w:r>
          </w:p>
        </w:tc>
      </w:tr>
      <w:tr w:rsidR="00C96D73" w14:paraId="36C46F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66FA6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A0ED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7CBD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67.87</w:t>
            </w:r>
          </w:p>
        </w:tc>
        <w:tc>
          <w:tcPr>
            <w:tcW w:w="990" w:type="dxa"/>
            <w:vAlign w:val="center"/>
          </w:tcPr>
          <w:p w14:paraId="417530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7C5D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139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783C1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B5F3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tcW w:w="707" w:type="dxa"/>
            <w:vAlign w:val="center"/>
          </w:tcPr>
          <w:p w14:paraId="135616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8ACD3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4832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3BB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tcW w:w="713" w:type="dxa"/>
            <w:vAlign w:val="center"/>
          </w:tcPr>
          <w:p w14:paraId="62C06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88A2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C96D73" w14:paraId="3A40AC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FB1D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B3F3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68509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67.63</w:t>
            </w:r>
          </w:p>
        </w:tc>
        <w:tc>
          <w:tcPr>
            <w:tcW w:w="990" w:type="dxa"/>
            <w:vAlign w:val="center"/>
          </w:tcPr>
          <w:p w14:paraId="78BCBD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BC5DC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0A289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674D3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E179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  <w:tc>
          <w:tcPr>
            <w:tcW w:w="707" w:type="dxa"/>
            <w:vAlign w:val="center"/>
          </w:tcPr>
          <w:p w14:paraId="670DC4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342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25BA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EF3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  <w:tc>
          <w:tcPr>
            <w:tcW w:w="713" w:type="dxa"/>
            <w:vAlign w:val="center"/>
          </w:tcPr>
          <w:p w14:paraId="0C5AC8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DBD9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</w:tr>
      <w:tr w:rsidR="00C96D73" w14:paraId="2B4F8E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18291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DD6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252D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49.92</w:t>
            </w:r>
          </w:p>
        </w:tc>
        <w:tc>
          <w:tcPr>
            <w:tcW w:w="990" w:type="dxa"/>
            <w:vAlign w:val="center"/>
          </w:tcPr>
          <w:p w14:paraId="0047CF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DF451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E6FC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8769B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2572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07" w:type="dxa"/>
            <w:vAlign w:val="center"/>
          </w:tcPr>
          <w:p w14:paraId="6CA63E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A9BF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2140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B2F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13" w:type="dxa"/>
            <w:vAlign w:val="center"/>
          </w:tcPr>
          <w:p w14:paraId="4CF4B2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6DD9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96D73" w14:paraId="4BE4C9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18DB0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982C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2E4C6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44.39</w:t>
            </w:r>
          </w:p>
        </w:tc>
        <w:tc>
          <w:tcPr>
            <w:tcW w:w="990" w:type="dxa"/>
            <w:vAlign w:val="center"/>
          </w:tcPr>
          <w:p w14:paraId="5DA856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DF985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7A4E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7114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AE97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491.4</w:t>
            </w:r>
          </w:p>
        </w:tc>
        <w:tc>
          <w:tcPr>
            <w:tcW w:w="707" w:type="dxa"/>
            <w:vAlign w:val="center"/>
          </w:tcPr>
          <w:p w14:paraId="3DFE3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D689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6FBD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6CD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466.8</w:t>
            </w:r>
          </w:p>
        </w:tc>
        <w:tc>
          <w:tcPr>
            <w:tcW w:w="713" w:type="dxa"/>
            <w:vAlign w:val="center"/>
          </w:tcPr>
          <w:p w14:paraId="0FB3F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3D0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468.7</w:t>
            </w:r>
          </w:p>
        </w:tc>
      </w:tr>
      <w:tr w:rsidR="00C96D73" w14:paraId="362BEF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2532B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1882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84CD2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60.56</w:t>
            </w:r>
          </w:p>
        </w:tc>
        <w:tc>
          <w:tcPr>
            <w:tcW w:w="990" w:type="dxa"/>
            <w:vAlign w:val="center"/>
          </w:tcPr>
          <w:p w14:paraId="3634F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81E3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99253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DA5C1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FF35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670.4</w:t>
            </w:r>
          </w:p>
        </w:tc>
        <w:tc>
          <w:tcPr>
            <w:tcW w:w="707" w:type="dxa"/>
            <w:vAlign w:val="center"/>
          </w:tcPr>
          <w:p w14:paraId="7BB49C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EAD0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4C53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5C3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703.9</w:t>
            </w:r>
          </w:p>
        </w:tc>
        <w:tc>
          <w:tcPr>
            <w:tcW w:w="713" w:type="dxa"/>
            <w:vAlign w:val="center"/>
          </w:tcPr>
          <w:p w14:paraId="4D9A85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12BE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706.7</w:t>
            </w:r>
          </w:p>
        </w:tc>
      </w:tr>
      <w:tr w:rsidR="00C96D73" w14:paraId="78D9EA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9EBD2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CAFA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7FBB3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2E2F22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13E5D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9CAD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5B65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5884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1006.0</w:t>
            </w:r>
          </w:p>
        </w:tc>
        <w:tc>
          <w:tcPr>
            <w:tcW w:w="707" w:type="dxa"/>
            <w:vAlign w:val="center"/>
          </w:tcPr>
          <w:p w14:paraId="64E5E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636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07FC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7A0D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955.7</w:t>
            </w:r>
          </w:p>
        </w:tc>
        <w:tc>
          <w:tcPr>
            <w:tcW w:w="713" w:type="dxa"/>
            <w:vAlign w:val="center"/>
          </w:tcPr>
          <w:p w14:paraId="166E71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3B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959.5</w:t>
            </w:r>
          </w:p>
        </w:tc>
      </w:tr>
      <w:tr w:rsidR="00C96D73" w14:paraId="5BAAFF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F7F1D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6B17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CD3A1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990" w:type="dxa"/>
            <w:vAlign w:val="center"/>
          </w:tcPr>
          <w:p w14:paraId="7DF092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12E0D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EB5BC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D01CC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0AE6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2682.7</w:t>
            </w:r>
          </w:p>
        </w:tc>
        <w:tc>
          <w:tcPr>
            <w:tcW w:w="707" w:type="dxa"/>
            <w:vAlign w:val="center"/>
          </w:tcPr>
          <w:p w14:paraId="523301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D614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D0E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4E64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2816.9</w:t>
            </w:r>
          </w:p>
        </w:tc>
        <w:tc>
          <w:tcPr>
            <w:tcW w:w="713" w:type="dxa"/>
            <w:vAlign w:val="center"/>
          </w:tcPr>
          <w:p w14:paraId="6B726F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2E5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2828.1</w:t>
            </w:r>
          </w:p>
        </w:tc>
      </w:tr>
      <w:tr w:rsidR="00C96D73" w14:paraId="7F968D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2AD59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51BFE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33CC3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50.71</w:t>
            </w:r>
          </w:p>
        </w:tc>
        <w:tc>
          <w:tcPr>
            <w:tcW w:w="990" w:type="dxa"/>
            <w:vAlign w:val="center"/>
          </w:tcPr>
          <w:p w14:paraId="6D2164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51CDF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FBED7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74FE5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264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  <w:tc>
          <w:tcPr>
            <w:tcW w:w="707" w:type="dxa"/>
            <w:vAlign w:val="center"/>
          </w:tcPr>
          <w:p w14:paraId="5A7A45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BD0A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40C0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25E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  <w:tc>
          <w:tcPr>
            <w:tcW w:w="713" w:type="dxa"/>
            <w:vAlign w:val="center"/>
          </w:tcPr>
          <w:p w14:paraId="3DF010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F0D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C96D73" w14:paraId="7E3EA8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356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B4AC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6FE5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37.34</w:t>
            </w:r>
          </w:p>
        </w:tc>
        <w:tc>
          <w:tcPr>
            <w:tcW w:w="990" w:type="dxa"/>
            <w:vAlign w:val="center"/>
          </w:tcPr>
          <w:p w14:paraId="01C303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15C27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6B5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C6261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50AC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07" w:type="dxa"/>
            <w:vAlign w:val="center"/>
          </w:tcPr>
          <w:p w14:paraId="12F1EA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B70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9C8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6135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13" w:type="dxa"/>
            <w:vAlign w:val="center"/>
          </w:tcPr>
          <w:p w14:paraId="174AAB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9D5E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C96D73" w14:paraId="21948B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CDF88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C395D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57B0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tcW w:w="990" w:type="dxa"/>
            <w:vAlign w:val="center"/>
          </w:tcPr>
          <w:p w14:paraId="4D1AC0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66113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52BD9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E3C96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73D2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707" w:type="dxa"/>
            <w:vAlign w:val="center"/>
          </w:tcPr>
          <w:p w14:paraId="176FD4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4A06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DA30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874D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713" w:type="dxa"/>
            <w:vAlign w:val="center"/>
          </w:tcPr>
          <w:p w14:paraId="34A796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41C0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96D73" w14:paraId="4ED6CF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B8FA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D5E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ACDE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16.46</w:t>
            </w:r>
          </w:p>
        </w:tc>
        <w:tc>
          <w:tcPr>
            <w:tcW w:w="990" w:type="dxa"/>
            <w:vAlign w:val="center"/>
          </w:tcPr>
          <w:p w14:paraId="43E3F0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AA01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9AE26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8FF5D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C2B7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14:paraId="041876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8877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4C35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B2C1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14:paraId="2DB42F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968E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C96D73" w14:paraId="0FD79E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770E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1424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B77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16.95</w:t>
            </w:r>
          </w:p>
        </w:tc>
        <w:tc>
          <w:tcPr>
            <w:tcW w:w="990" w:type="dxa"/>
            <w:vAlign w:val="center"/>
          </w:tcPr>
          <w:p w14:paraId="0611B4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0356D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A76D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E2035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BA91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 w14:paraId="447F7A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7F7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09F1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FE8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13" w:type="dxa"/>
            <w:vAlign w:val="center"/>
          </w:tcPr>
          <w:p w14:paraId="0DE69B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944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C96D73" w14:paraId="2FBC86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E6C97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CBC7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B906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34.09</w:t>
            </w:r>
          </w:p>
        </w:tc>
        <w:tc>
          <w:tcPr>
            <w:tcW w:w="990" w:type="dxa"/>
            <w:vAlign w:val="center"/>
          </w:tcPr>
          <w:p w14:paraId="6A3498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EC5E5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F1FA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6135B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9FC6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07" w:type="dxa"/>
            <w:vAlign w:val="center"/>
          </w:tcPr>
          <w:p w14:paraId="5F88E4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B7B3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5CED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700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 w14:paraId="66AFD9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552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C96D73" w14:paraId="1C30E3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8D36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663D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4A21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52.17</w:t>
            </w:r>
          </w:p>
        </w:tc>
        <w:tc>
          <w:tcPr>
            <w:tcW w:w="990" w:type="dxa"/>
            <w:vAlign w:val="center"/>
          </w:tcPr>
          <w:p w14:paraId="59E912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D88B1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00858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B2DB2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264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07" w:type="dxa"/>
            <w:vAlign w:val="center"/>
          </w:tcPr>
          <w:p w14:paraId="396F9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6072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D4D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0F5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13" w:type="dxa"/>
            <w:vAlign w:val="center"/>
          </w:tcPr>
          <w:p w14:paraId="6E1302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412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:rsidR="00C96D73" w14:paraId="69A69E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A2560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CAFB9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23DB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49.89</w:t>
            </w:r>
          </w:p>
        </w:tc>
        <w:tc>
          <w:tcPr>
            <w:tcW w:w="990" w:type="dxa"/>
            <w:vAlign w:val="center"/>
          </w:tcPr>
          <w:p w14:paraId="08AD7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2D13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946C7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726E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0AE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07" w:type="dxa"/>
            <w:vAlign w:val="center"/>
          </w:tcPr>
          <w:p w14:paraId="5E3CBD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440D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B588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A71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13" w:type="dxa"/>
            <w:vAlign w:val="center"/>
          </w:tcPr>
          <w:p w14:paraId="31F31A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467F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C96D73" w14:paraId="1524A6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25556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4999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19DF0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4332F7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54D97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CCB5D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0C1A8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699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 w14:paraId="0F01A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A669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1F6E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D70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 w14:paraId="0327F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3DD5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C96D73" w14:paraId="398DD6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014C4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D735E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13C96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C683D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60633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F4CB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81FA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CE9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FBF93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8C32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87E2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1AC4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9EA46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92CB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2C4015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779A6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6A050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50B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E4B5A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BD5EC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DC51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7404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27F2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F84EA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1875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70B3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AD9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56BDC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E925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2EDEB2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777A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B33A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D346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94EE1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23B9D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0887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64A05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D484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3E5D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9281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8186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2C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A6B6E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12D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54896E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85BB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750A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61969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7E742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DF392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3895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9D520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3FE7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E9DA6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0A34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8A19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129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4157C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4E5E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03A13C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56F08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573B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69719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DC996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996CF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ABD3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FD655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8D1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CE8ED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F4BA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AF60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17F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EFBAF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91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02D297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947E2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B80F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22B4B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1F59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524D7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17E2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EC8E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FC48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87384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9C88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2A00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6BD9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C815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2A88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6A8E07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1D23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D632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06D1F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260.99</w:t>
            </w:r>
          </w:p>
        </w:tc>
        <w:tc>
          <w:tcPr>
            <w:tcW w:w="990" w:type="dxa"/>
            <w:vAlign w:val="center"/>
          </w:tcPr>
          <w:p w14:paraId="05508E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7E862F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CDF9C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9829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EB37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1430.5</w:t>
            </w:r>
          </w:p>
        </w:tc>
        <w:tc>
          <w:tcPr>
            <w:tcW w:w="707" w:type="dxa"/>
            <w:vAlign w:val="center"/>
          </w:tcPr>
          <w:p w14:paraId="2AB1BA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3A8D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4835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3269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1430.5</w:t>
            </w:r>
          </w:p>
        </w:tc>
        <w:tc>
          <w:tcPr>
            <w:tcW w:w="713" w:type="dxa"/>
            <w:vAlign w:val="center"/>
          </w:tcPr>
          <w:p w14:paraId="66033D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69E5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1436.2</w:t>
            </w:r>
          </w:p>
        </w:tc>
      </w:tr>
      <w:tr w:rsidR="00C96D73" w14:paraId="71397F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CB14C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E814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456B5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74.26</w:t>
            </w:r>
          </w:p>
        </w:tc>
        <w:tc>
          <w:tcPr>
            <w:tcW w:w="990" w:type="dxa"/>
            <w:vAlign w:val="center"/>
          </w:tcPr>
          <w:p w14:paraId="3D8B58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5D658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172D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341A4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4795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657.7</w:t>
            </w:r>
          </w:p>
        </w:tc>
        <w:tc>
          <w:tcPr>
            <w:tcW w:w="707" w:type="dxa"/>
            <w:vAlign w:val="center"/>
          </w:tcPr>
          <w:p w14:paraId="6D4F7B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3015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BBC4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F35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657.7</w:t>
            </w:r>
          </w:p>
        </w:tc>
        <w:tc>
          <w:tcPr>
            <w:tcW w:w="713" w:type="dxa"/>
            <w:vAlign w:val="center"/>
          </w:tcPr>
          <w:p w14:paraId="49347B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449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660.3</w:t>
            </w:r>
          </w:p>
        </w:tc>
      </w:tr>
      <w:tr w:rsidR="00C96D73" w14:paraId="135B88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ED8A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DCB8E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AE23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9983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4FC4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35D2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EAF5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E253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B257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C8BA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ABE6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B702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E91E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451C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96D73" w14:paraId="40FECC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0DD8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C06C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0D45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3AC0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F7ED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3C3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8876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308A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A82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780F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E7AF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31CE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D63C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E55B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7791</w:t>
            </w:r>
          </w:p>
        </w:tc>
      </w:tr>
      <w:tr w:rsidR="00C96D73" w14:paraId="1CB5E47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043A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4812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AFFCD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15.67</w:t>
            </w:r>
          </w:p>
        </w:tc>
        <w:tc>
          <w:tcPr>
            <w:tcW w:w="990" w:type="dxa"/>
            <w:vAlign w:val="center"/>
          </w:tcPr>
          <w:p w14:paraId="72689E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29EB0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F05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B200F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EF13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160.6</w:t>
            </w:r>
          </w:p>
        </w:tc>
        <w:tc>
          <w:tcPr>
            <w:tcW w:w="707" w:type="dxa"/>
            <w:vAlign w:val="center"/>
          </w:tcPr>
          <w:p w14:paraId="49DB9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C4E2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4341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45A7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tcW w:w="713" w:type="dxa"/>
            <w:vAlign w:val="center"/>
          </w:tcPr>
          <w:p w14:paraId="422C11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9B5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</w:tr>
      <w:tr w:rsidR="00C96D73" w14:paraId="30319E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09D9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FB5F1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B7C2C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16.34</w:t>
            </w:r>
          </w:p>
        </w:tc>
        <w:tc>
          <w:tcPr>
            <w:tcW w:w="990" w:type="dxa"/>
            <w:vAlign w:val="center"/>
          </w:tcPr>
          <w:p w14:paraId="05CEC1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7DAC6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00A4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6C05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0BEC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  <w:tc>
          <w:tcPr>
            <w:tcW w:w="707" w:type="dxa"/>
            <w:vAlign w:val="center"/>
          </w:tcPr>
          <w:p w14:paraId="707A65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8347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5F2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2E8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13" w:type="dxa"/>
            <w:vAlign w:val="center"/>
          </w:tcPr>
          <w:p w14:paraId="222C07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2157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</w:tr>
      <w:tr w:rsidR="00C96D73" w14:paraId="4C19B3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891F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7751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1879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7A40D3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3FC3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B4E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D2C81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6A4A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434.7</w:t>
            </w:r>
          </w:p>
        </w:tc>
        <w:tc>
          <w:tcPr>
            <w:tcW w:w="707" w:type="dxa"/>
            <w:vAlign w:val="center"/>
          </w:tcPr>
          <w:p w14:paraId="3BBEF2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6594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F58F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EC9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413.0</w:t>
            </w:r>
          </w:p>
        </w:tc>
        <w:tc>
          <w:tcPr>
            <w:tcW w:w="713" w:type="dxa"/>
            <w:vAlign w:val="center"/>
          </w:tcPr>
          <w:p w14:paraId="740CFD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D60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414.6</w:t>
            </w:r>
          </w:p>
        </w:tc>
      </w:tr>
      <w:tr w:rsidR="00C96D73" w14:paraId="10ED1A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0EF1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20C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D78C5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tcW w:w="990" w:type="dxa"/>
            <w:vAlign w:val="center"/>
          </w:tcPr>
          <w:p w14:paraId="3D3411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11A262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ADDC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1FAA9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339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6F5C30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BC0D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5A65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007D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5FE26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AFA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C96D73" w14:paraId="21C75E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FCF7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969E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D3F5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 w14:paraId="317175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8C648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CA39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E048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8DF2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tcW w:w="707" w:type="dxa"/>
            <w:vAlign w:val="center"/>
          </w:tcPr>
          <w:p w14:paraId="76AF0A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3A89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C6A6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F5A6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tcW w:w="713" w:type="dxa"/>
            <w:vAlign w:val="center"/>
          </w:tcPr>
          <w:p w14:paraId="520F99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78BB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122.2</w:t>
            </w:r>
          </w:p>
        </w:tc>
      </w:tr>
      <w:tr w:rsidR="00C96D73" w14:paraId="7FC00F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65B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69426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2257A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E6EC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1300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0992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4001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819D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B2C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2F44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6DCE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A804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C781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BE83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96D73" w14:paraId="1C72C4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196B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4960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FD79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2045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1B83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A130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D05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24F5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FDE6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76B1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88AC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581D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833D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6ED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</w:t>
            </w:r>
          </w:p>
        </w:tc>
      </w:tr>
      <w:tr w:rsidR="00C96D73" w14:paraId="14DE40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D781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9AC0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AE36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tcW w:w="990" w:type="dxa"/>
            <w:vAlign w:val="center"/>
          </w:tcPr>
          <w:p w14:paraId="62296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96413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54A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D4BBF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0645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07" w:type="dxa"/>
            <w:vAlign w:val="center"/>
          </w:tcPr>
          <w:p w14:paraId="61974D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48000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9DBB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1FBC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713" w:type="dxa"/>
            <w:vAlign w:val="center"/>
          </w:tcPr>
          <w:p w14:paraId="478780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46A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 w:rsidR="00C96D73" w14:paraId="2C99E4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E49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FECA1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B9BBA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18.97</w:t>
            </w:r>
          </w:p>
        </w:tc>
        <w:tc>
          <w:tcPr>
            <w:tcW w:w="990" w:type="dxa"/>
            <w:vAlign w:val="center"/>
          </w:tcPr>
          <w:p w14:paraId="404551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3E41D4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8323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7EB15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B505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tcW w:w="707" w:type="dxa"/>
            <w:vAlign w:val="center"/>
          </w:tcPr>
          <w:p w14:paraId="1B9684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52A6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BC07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1AB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tcW w:w="713" w:type="dxa"/>
            <w:vAlign w:val="center"/>
          </w:tcPr>
          <w:p w14:paraId="48D22D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1FA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</w:tr>
      <w:tr w:rsidR="00C96D73" w14:paraId="14A289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E500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4C67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036DF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990" w:type="dxa"/>
            <w:vAlign w:val="center"/>
          </w:tcPr>
          <w:p w14:paraId="74342A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105687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A33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B9BB5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8EA8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07" w:type="dxa"/>
            <w:vAlign w:val="center"/>
          </w:tcPr>
          <w:p w14:paraId="6EEF58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1F58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982A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E71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13" w:type="dxa"/>
            <w:vAlign w:val="center"/>
          </w:tcPr>
          <w:p w14:paraId="41761A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F35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</w:tr>
      <w:tr w:rsidR="00C96D73" w14:paraId="474BD6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152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39A8E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10FC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C428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63E1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BF48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47C7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C960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99948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E322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B282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4250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10CA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3C74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</w:tr>
      <w:tr w:rsidR="00C96D73" w14:paraId="49836B6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7E9E8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门厅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9444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202E0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153.10</w:t>
            </w:r>
          </w:p>
        </w:tc>
        <w:tc>
          <w:tcPr>
            <w:tcW w:w="990" w:type="dxa"/>
            <w:vAlign w:val="center"/>
          </w:tcPr>
          <w:p w14:paraId="33691A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622A9D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E290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9DD01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80E5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1653.5</w:t>
            </w:r>
          </w:p>
        </w:tc>
        <w:tc>
          <w:tcPr>
            <w:tcW w:w="707" w:type="dxa"/>
            <w:vAlign w:val="center"/>
          </w:tcPr>
          <w:p w14:paraId="120412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3528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D32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58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1653.5</w:t>
            </w:r>
          </w:p>
        </w:tc>
        <w:tc>
          <w:tcPr>
            <w:tcW w:w="713" w:type="dxa"/>
            <w:vAlign w:val="center"/>
          </w:tcPr>
          <w:p w14:paraId="04B150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72BB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1660.1</w:t>
            </w:r>
          </w:p>
        </w:tc>
      </w:tr>
      <w:tr w:rsidR="00C96D73" w14:paraId="51009A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BB9E1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ACAC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C5424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205.50</w:t>
            </w:r>
          </w:p>
        </w:tc>
        <w:tc>
          <w:tcPr>
            <w:tcW w:w="990" w:type="dxa"/>
            <w:vAlign w:val="center"/>
          </w:tcPr>
          <w:p w14:paraId="7301D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9D46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5FC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8BD59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28AC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  <w:tc>
          <w:tcPr>
            <w:tcW w:w="707" w:type="dxa"/>
            <w:vAlign w:val="center"/>
          </w:tcPr>
          <w:p w14:paraId="1A6ED3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A207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0601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FBE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  <w:tc>
          <w:tcPr>
            <w:tcW w:w="713" w:type="dxa"/>
            <w:vAlign w:val="center"/>
          </w:tcPr>
          <w:p w14:paraId="39E0B4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7289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</w:tr>
      <w:tr w:rsidR="00C96D73" w14:paraId="0267BD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BC3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BF7D7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173D36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90.58</w:t>
            </w:r>
          </w:p>
        </w:tc>
        <w:tc>
          <w:tcPr>
            <w:tcW w:w="990" w:type="dxa"/>
            <w:vAlign w:val="center"/>
          </w:tcPr>
          <w:p w14:paraId="224F08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D053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B4015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474B6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9D00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07" w:type="dxa"/>
            <w:vAlign w:val="center"/>
          </w:tcPr>
          <w:p w14:paraId="3E1F3F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DEE6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2F26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F343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13" w:type="dxa"/>
            <w:vAlign w:val="center"/>
          </w:tcPr>
          <w:p w14:paraId="4B7652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4E92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 w:rsidR="00C96D73" w14:paraId="69FA87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E67FC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C0F52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6889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47.79</w:t>
            </w:r>
          </w:p>
        </w:tc>
        <w:tc>
          <w:tcPr>
            <w:tcW w:w="990" w:type="dxa"/>
            <w:vAlign w:val="center"/>
          </w:tcPr>
          <w:p w14:paraId="50677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C5DAA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62C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97D7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57AD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529.0</w:t>
            </w:r>
          </w:p>
        </w:tc>
        <w:tc>
          <w:tcPr>
            <w:tcW w:w="707" w:type="dxa"/>
            <w:vAlign w:val="center"/>
          </w:tcPr>
          <w:p w14:paraId="179A90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AB33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EB31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CD01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555.5</w:t>
            </w:r>
          </w:p>
        </w:tc>
        <w:tc>
          <w:tcPr>
            <w:tcW w:w="713" w:type="dxa"/>
            <w:vAlign w:val="center"/>
          </w:tcPr>
          <w:p w14:paraId="15CCB2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D5B7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557.7</w:t>
            </w:r>
          </w:p>
        </w:tc>
      </w:tr>
      <w:tr w:rsidR="00C96D73" w14:paraId="60D303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1ADB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6F33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5184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66.35</w:t>
            </w:r>
          </w:p>
        </w:tc>
        <w:tc>
          <w:tcPr>
            <w:tcW w:w="990" w:type="dxa"/>
            <w:vAlign w:val="center"/>
          </w:tcPr>
          <w:p w14:paraId="303448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0BF83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E221F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E260E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00A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707" w:type="dxa"/>
            <w:vAlign w:val="center"/>
          </w:tcPr>
          <w:p w14:paraId="4636BD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0858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C30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1461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624.3</w:t>
            </w:r>
          </w:p>
        </w:tc>
        <w:tc>
          <w:tcPr>
            <w:tcW w:w="713" w:type="dxa"/>
            <w:vAlign w:val="center"/>
          </w:tcPr>
          <w:p w14:paraId="6CDF84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82A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626.8</w:t>
            </w:r>
          </w:p>
        </w:tc>
      </w:tr>
      <w:tr w:rsidR="00C96D73" w14:paraId="7CD0A9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2D4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EBB6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DB91B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990" w:type="dxa"/>
            <w:vAlign w:val="center"/>
          </w:tcPr>
          <w:p w14:paraId="016ED1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36C5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E336D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60407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91C3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2049.3</w:t>
            </w:r>
          </w:p>
        </w:tc>
        <w:tc>
          <w:tcPr>
            <w:tcW w:w="707" w:type="dxa"/>
            <w:vAlign w:val="center"/>
          </w:tcPr>
          <w:p w14:paraId="3A0972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8672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D9C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DC7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2151.8</w:t>
            </w:r>
          </w:p>
        </w:tc>
        <w:tc>
          <w:tcPr>
            <w:tcW w:w="713" w:type="dxa"/>
            <w:vAlign w:val="center"/>
          </w:tcPr>
          <w:p w14:paraId="760EC8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7A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2160.4</w:t>
            </w:r>
          </w:p>
        </w:tc>
      </w:tr>
      <w:tr w:rsidR="00C96D73" w14:paraId="3CFE50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11FF0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22ED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C7B28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47.16</w:t>
            </w:r>
          </w:p>
        </w:tc>
        <w:tc>
          <w:tcPr>
            <w:tcW w:w="990" w:type="dxa"/>
            <w:vAlign w:val="center"/>
          </w:tcPr>
          <w:p w14:paraId="1BD8F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CF9A4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01F84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426D9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710A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2928.6</w:t>
            </w:r>
          </w:p>
        </w:tc>
        <w:tc>
          <w:tcPr>
            <w:tcW w:w="707" w:type="dxa"/>
            <w:vAlign w:val="center"/>
          </w:tcPr>
          <w:p w14:paraId="58BC69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21AF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6248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7403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2489.3</w:t>
            </w:r>
          </w:p>
        </w:tc>
        <w:tc>
          <w:tcPr>
            <w:tcW w:w="713" w:type="dxa"/>
            <w:vAlign w:val="center"/>
          </w:tcPr>
          <w:p w14:paraId="08BFD5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FD4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2499.3</w:t>
            </w:r>
          </w:p>
        </w:tc>
      </w:tr>
      <w:tr w:rsidR="00C96D73" w14:paraId="6D70A6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5884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E5F4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11EA59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tcW w:w="990" w:type="dxa"/>
            <w:vAlign w:val="center"/>
          </w:tcPr>
          <w:p w14:paraId="66703D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B04A9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CE0D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9518B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560B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489.8</w:t>
            </w:r>
          </w:p>
        </w:tc>
        <w:tc>
          <w:tcPr>
            <w:tcW w:w="707" w:type="dxa"/>
            <w:vAlign w:val="center"/>
          </w:tcPr>
          <w:p w14:paraId="07FC78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B1D1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B8E4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1575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tcW w:w="713" w:type="dxa"/>
            <w:vAlign w:val="center"/>
          </w:tcPr>
          <w:p w14:paraId="093EE9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8E7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:rsidR="00C96D73" w14:paraId="52D8AD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A161E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34C9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316DE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14.65</w:t>
            </w:r>
          </w:p>
        </w:tc>
        <w:tc>
          <w:tcPr>
            <w:tcW w:w="990" w:type="dxa"/>
            <w:vAlign w:val="center"/>
          </w:tcPr>
          <w:p w14:paraId="7F6C3B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62415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15EC2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B6772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B2CB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707" w:type="dxa"/>
            <w:vAlign w:val="center"/>
          </w:tcPr>
          <w:p w14:paraId="5847B9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986D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A647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1B07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713" w:type="dxa"/>
            <w:vAlign w:val="center"/>
          </w:tcPr>
          <w:p w14:paraId="720B3E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76F6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C96D73" w14:paraId="0FB27E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851C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90530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CD95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990" w:type="dxa"/>
            <w:vAlign w:val="center"/>
          </w:tcPr>
          <w:p w14:paraId="5EEFE9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4CD01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C7F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DD4DC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1EB9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707" w:type="dxa"/>
            <w:vAlign w:val="center"/>
          </w:tcPr>
          <w:p w14:paraId="47C097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75AF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D348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08E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713" w:type="dxa"/>
            <w:vAlign w:val="center"/>
          </w:tcPr>
          <w:p w14:paraId="27AEC3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C0A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2B64C7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413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632A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6D4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471E3D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E19CD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EF931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8F66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82B0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707" w:type="dxa"/>
            <w:vAlign w:val="center"/>
          </w:tcPr>
          <w:p w14:paraId="40C08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C9B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D291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1C09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713" w:type="dxa"/>
            <w:vAlign w:val="center"/>
          </w:tcPr>
          <w:p w14:paraId="79AB93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43A0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:rsidR="00C96D73" w14:paraId="7783F8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4B00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DD0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02DE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  <w:tc>
          <w:tcPr>
            <w:tcW w:w="990" w:type="dxa"/>
            <w:vAlign w:val="center"/>
          </w:tcPr>
          <w:p w14:paraId="07174B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3C790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9F2A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CA73F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3C04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07" w:type="dxa"/>
            <w:vAlign w:val="center"/>
          </w:tcPr>
          <w:p w14:paraId="44974E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9A05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DCF1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F2A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13" w:type="dxa"/>
            <w:vAlign w:val="center"/>
          </w:tcPr>
          <w:p w14:paraId="756DDA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C3C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C96D73" w14:paraId="6BB8FA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9BB9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CF00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511F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70.62</w:t>
            </w:r>
          </w:p>
        </w:tc>
        <w:tc>
          <w:tcPr>
            <w:tcW w:w="990" w:type="dxa"/>
            <w:vAlign w:val="center"/>
          </w:tcPr>
          <w:p w14:paraId="58242F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F44B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9BBE1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7C45E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6F1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tcW w:w="707" w:type="dxa"/>
            <w:vAlign w:val="center"/>
          </w:tcPr>
          <w:p w14:paraId="26F642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55CE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EB84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66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tcW w:w="713" w:type="dxa"/>
            <w:vAlign w:val="center"/>
          </w:tcPr>
          <w:p w14:paraId="6BC80A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A91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:rsidR="00C96D73" w14:paraId="795BB5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788BF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9E52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BFB0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7.35</w:t>
            </w:r>
          </w:p>
        </w:tc>
        <w:tc>
          <w:tcPr>
            <w:tcW w:w="990" w:type="dxa"/>
            <w:vAlign w:val="center"/>
          </w:tcPr>
          <w:p w14:paraId="15EF1C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1313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926D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24249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019C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07" w:type="dxa"/>
            <w:vAlign w:val="center"/>
          </w:tcPr>
          <w:p w14:paraId="5CEC42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B280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FA65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112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7AD231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CC6C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C96D73" w14:paraId="6FF587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52A9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3EEFD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8319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990" w:type="dxa"/>
            <w:vAlign w:val="center"/>
          </w:tcPr>
          <w:p w14:paraId="796B29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F194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88BED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B15E1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80D6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36A6C0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2CB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6BC2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38E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437EEA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EFFE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1F320D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4F8F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084D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54BC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  <w:tc>
          <w:tcPr>
            <w:tcW w:w="990" w:type="dxa"/>
            <w:vAlign w:val="center"/>
          </w:tcPr>
          <w:p w14:paraId="30CE05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AB41B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8212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B093A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0DC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07" w:type="dxa"/>
            <w:vAlign w:val="center"/>
          </w:tcPr>
          <w:p w14:paraId="382AE5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ADB2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AD19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C95D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13" w:type="dxa"/>
            <w:vAlign w:val="center"/>
          </w:tcPr>
          <w:p w14:paraId="59135E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0CC0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</w:tr>
      <w:tr w:rsidR="00C96D73" w14:paraId="7852C2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32EA0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48D4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10EB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90" w:type="dxa"/>
            <w:vAlign w:val="center"/>
          </w:tcPr>
          <w:p w14:paraId="672428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1399F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ABB5B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0AA10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481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707" w:type="dxa"/>
            <w:vAlign w:val="center"/>
          </w:tcPr>
          <w:p w14:paraId="52BD9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88EF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5DF6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21A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713" w:type="dxa"/>
            <w:vAlign w:val="center"/>
          </w:tcPr>
          <w:p w14:paraId="657873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38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96D73" w14:paraId="711285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BF48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DFAA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92DA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18.17</w:t>
            </w:r>
          </w:p>
        </w:tc>
        <w:tc>
          <w:tcPr>
            <w:tcW w:w="990" w:type="dxa"/>
            <w:vAlign w:val="center"/>
          </w:tcPr>
          <w:p w14:paraId="18E483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1918B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9C4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189B4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E137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707" w:type="dxa"/>
            <w:vAlign w:val="center"/>
          </w:tcPr>
          <w:p w14:paraId="2D0DC5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5EED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C0D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872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713" w:type="dxa"/>
            <w:vAlign w:val="center"/>
          </w:tcPr>
          <w:p w14:paraId="386615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4FB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C96D73" w14:paraId="66767A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25E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1924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D99D9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18.26</w:t>
            </w:r>
          </w:p>
        </w:tc>
        <w:tc>
          <w:tcPr>
            <w:tcW w:w="990" w:type="dxa"/>
            <w:vAlign w:val="center"/>
          </w:tcPr>
          <w:p w14:paraId="423FBA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1DDE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8B9EC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FBFB4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757A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707" w:type="dxa"/>
            <w:vAlign w:val="center"/>
          </w:tcPr>
          <w:p w14:paraId="3DF573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542B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2817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9F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713" w:type="dxa"/>
            <w:vAlign w:val="center"/>
          </w:tcPr>
          <w:p w14:paraId="55E410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48BC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C96D73" w14:paraId="178340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5069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E290F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E14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25003F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58BD4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5DC3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81870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A2A6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07" w:type="dxa"/>
            <w:vAlign w:val="center"/>
          </w:tcPr>
          <w:p w14:paraId="06CE7E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E6C9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D195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652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14:paraId="2BC966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ECA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C96D73" w14:paraId="19C031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4914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A6BD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6D09F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5C8529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B8F5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61D86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5BC8F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D6F6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tcW w:w="707" w:type="dxa"/>
            <w:vAlign w:val="center"/>
          </w:tcPr>
          <w:p w14:paraId="1AB3E0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BF6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90B4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5B98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tcW w:w="713" w:type="dxa"/>
            <w:vAlign w:val="center"/>
          </w:tcPr>
          <w:p w14:paraId="0CEAE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148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C96D73" w14:paraId="0BDEB2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3CBE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5343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B46C7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tcW w:w="990" w:type="dxa"/>
            <w:vAlign w:val="center"/>
          </w:tcPr>
          <w:p w14:paraId="6561A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E4A58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3025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1C2E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4296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14:paraId="049FB4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CEFD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EBA6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2B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 w14:paraId="26C9E8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D6C2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C96D73" w14:paraId="0A5557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6A33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6AE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A6A1B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03A5B2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6CA8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23B8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679F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890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7" w:type="dxa"/>
            <w:vAlign w:val="center"/>
          </w:tcPr>
          <w:p w14:paraId="1AA35B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F4F6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AAE6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6582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13" w:type="dxa"/>
            <w:vAlign w:val="center"/>
          </w:tcPr>
          <w:p w14:paraId="3F5964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7E9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C96D73" w14:paraId="524FC9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162A3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5F4D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B1B3B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5EB9C5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7E7FE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A2CD0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45218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873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29C8CD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7C78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1A4F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6AB6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39F4BE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76C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C96D73" w14:paraId="677BCC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F748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924D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DBD43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0DDBC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5A87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5FF3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AFC5D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90ED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901D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1A14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9A33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59A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31A33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487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6FBE05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65CC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5B65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636C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553C2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9692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1B219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87DDD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B48E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CC2CF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8BF5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68A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CA34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63AE5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94B3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44C001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E90A3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396E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04EC1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8515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ACC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6A2B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E2448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FFB2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C6AB0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14C9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70F9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27E7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6EBB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FF1B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40C98E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F612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1FD9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3EF0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431FB0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1C6AF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E3E2A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1DE36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E10A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2860C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E497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88E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2AEC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5FC567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ED4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C96D73" w14:paraId="666934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670A9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0DC1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DC847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76F8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C1DA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332D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E560F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AF6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024A99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E8F6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461F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D20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1556B0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BEC3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C96D73" w14:paraId="2C8087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02C9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F2A3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D8325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0B4734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5B245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333A3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F264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C910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7" w:type="dxa"/>
            <w:vAlign w:val="center"/>
          </w:tcPr>
          <w:p w14:paraId="3B966F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3A92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08C6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A2A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13" w:type="dxa"/>
            <w:vAlign w:val="center"/>
          </w:tcPr>
          <w:p w14:paraId="3AFB2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94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C96D73" w14:paraId="7FAEC3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D0826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87E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F9ABA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352.27</w:t>
            </w:r>
          </w:p>
        </w:tc>
        <w:tc>
          <w:tcPr>
            <w:tcW w:w="990" w:type="dxa"/>
            <w:vAlign w:val="center"/>
          </w:tcPr>
          <w:p w14:paraId="2DE7BC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2E34B4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0FE6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7F8D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E3C0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1930.8</w:t>
            </w:r>
          </w:p>
        </w:tc>
        <w:tc>
          <w:tcPr>
            <w:tcW w:w="707" w:type="dxa"/>
            <w:vAlign w:val="center"/>
          </w:tcPr>
          <w:p w14:paraId="7F5D40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8133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AE8C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6262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1930.8</w:t>
            </w:r>
          </w:p>
        </w:tc>
        <w:tc>
          <w:tcPr>
            <w:tcW w:w="713" w:type="dxa"/>
            <w:vAlign w:val="center"/>
          </w:tcPr>
          <w:p w14:paraId="32611E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CE7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1938.5</w:t>
            </w:r>
          </w:p>
        </w:tc>
      </w:tr>
      <w:tr w:rsidR="00C96D73" w14:paraId="141926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7C14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82DE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575D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96.97</w:t>
            </w:r>
          </w:p>
        </w:tc>
        <w:tc>
          <w:tcPr>
            <w:tcW w:w="990" w:type="dxa"/>
            <w:vAlign w:val="center"/>
          </w:tcPr>
          <w:p w14:paraId="1523E5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1D1AAA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30C3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6A36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EF0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858.8</w:t>
            </w:r>
          </w:p>
        </w:tc>
        <w:tc>
          <w:tcPr>
            <w:tcW w:w="707" w:type="dxa"/>
            <w:vAlign w:val="center"/>
          </w:tcPr>
          <w:p w14:paraId="40231D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2086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D0DE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71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858.8</w:t>
            </w:r>
          </w:p>
        </w:tc>
        <w:tc>
          <w:tcPr>
            <w:tcW w:w="713" w:type="dxa"/>
            <w:vAlign w:val="center"/>
          </w:tcPr>
          <w:p w14:paraId="539265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3E1E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862.2</w:t>
            </w:r>
          </w:p>
        </w:tc>
      </w:tr>
      <w:tr w:rsidR="00C96D73" w14:paraId="30C235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D4A7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79B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8AF8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751E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1D75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4294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52D4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C1AB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EE72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A7AD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ABE7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CE84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BFEB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B910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</w:tr>
      <w:tr w:rsidR="00C96D73" w14:paraId="3F1847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925D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0D890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4F7B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3A59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8A0D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275B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DF98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F65A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FF77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9E1F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1C15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7BDA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7CC8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2EC3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11639</w:t>
            </w:r>
          </w:p>
        </w:tc>
      </w:tr>
      <w:tr w:rsidR="00C96D73" w14:paraId="20422C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71A24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无隔声要求房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6AB9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848" w:type="dxa"/>
            <w:vAlign w:val="center"/>
          </w:tcPr>
          <w:p w14:paraId="5C5C84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tcW w:w="990" w:type="dxa"/>
            <w:vAlign w:val="center"/>
          </w:tcPr>
          <w:p w14:paraId="64502F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34575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C9EB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F5799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A751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389.7</w:t>
            </w:r>
          </w:p>
        </w:tc>
        <w:tc>
          <w:tcPr>
            <w:tcW w:w="707" w:type="dxa"/>
            <w:vAlign w:val="center"/>
          </w:tcPr>
          <w:p w14:paraId="13DC8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D6DD8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07D3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37AA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  <w:tc>
          <w:tcPr>
            <w:tcW w:w="713" w:type="dxa"/>
            <w:vAlign w:val="center"/>
          </w:tcPr>
          <w:p w14:paraId="578A68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728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</w:tr>
      <w:tr w:rsidR="00C96D73" w14:paraId="1CE532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B50ED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074F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984D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28FF64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8ADC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DB53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F1DE9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95A0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7" w:type="dxa"/>
            <w:vAlign w:val="center"/>
          </w:tcPr>
          <w:p w14:paraId="2C4156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1A138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FEC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357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tcW w:w="713" w:type="dxa"/>
            <w:vAlign w:val="center"/>
          </w:tcPr>
          <w:p w14:paraId="231FD2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8F9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 w:rsidR="00C96D73" w14:paraId="73A03D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E13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BE351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F086D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119.22</w:t>
            </w:r>
          </w:p>
        </w:tc>
        <w:tc>
          <w:tcPr>
            <w:tcW w:w="990" w:type="dxa"/>
            <w:vAlign w:val="center"/>
          </w:tcPr>
          <w:p w14:paraId="015905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4F43EC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C72B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2EFB1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84C9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605.0</w:t>
            </w:r>
          </w:p>
        </w:tc>
        <w:tc>
          <w:tcPr>
            <w:tcW w:w="707" w:type="dxa"/>
            <w:vAlign w:val="center"/>
          </w:tcPr>
          <w:p w14:paraId="6124F8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4B83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EF5C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EC9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605.0</w:t>
            </w:r>
          </w:p>
        </w:tc>
        <w:tc>
          <w:tcPr>
            <w:tcW w:w="713" w:type="dxa"/>
            <w:vAlign w:val="center"/>
          </w:tcPr>
          <w:p w14:paraId="2E8015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CFA9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607.4</w:t>
            </w:r>
          </w:p>
        </w:tc>
      </w:tr>
      <w:tr w:rsidR="00C96D73" w14:paraId="47277A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D019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E289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AAF61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18.56</w:t>
            </w:r>
          </w:p>
        </w:tc>
        <w:tc>
          <w:tcPr>
            <w:tcW w:w="990" w:type="dxa"/>
            <w:vAlign w:val="center"/>
          </w:tcPr>
          <w:p w14:paraId="052E00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50D38D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DBAB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C51F1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9896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  <w:tc>
          <w:tcPr>
            <w:tcW w:w="707" w:type="dxa"/>
            <w:vAlign w:val="center"/>
          </w:tcPr>
          <w:p w14:paraId="1ED08B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8E13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94A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80A8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  <w:tc>
          <w:tcPr>
            <w:tcW w:w="713" w:type="dxa"/>
            <w:vAlign w:val="center"/>
          </w:tcPr>
          <w:p w14:paraId="0EC90E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4F4C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C96D73" w14:paraId="724746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9D1A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1CD8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A1A1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B18B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38D8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CE83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DE5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9AD6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2F9E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D378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C32F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0EA3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A7C8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CF49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C96D73" w14:paraId="00E93F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62C7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8D88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B46C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C40C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1D98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66A3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9173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FA07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FD11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8AFC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0D00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DCAF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4375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F77F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</w:t>
            </w:r>
          </w:p>
        </w:tc>
      </w:tr>
      <w:tr w:rsidR="00C96D73" w14:paraId="67CA285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425B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旅馆办公室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C841E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0961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26.55</w:t>
            </w:r>
          </w:p>
        </w:tc>
        <w:tc>
          <w:tcPr>
            <w:tcW w:w="990" w:type="dxa"/>
            <w:vAlign w:val="center"/>
          </w:tcPr>
          <w:p w14:paraId="59B7F2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0D0D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E3F2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ED0F3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1EB1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272.1</w:t>
            </w:r>
          </w:p>
        </w:tc>
        <w:tc>
          <w:tcPr>
            <w:tcW w:w="707" w:type="dxa"/>
            <w:vAlign w:val="center"/>
          </w:tcPr>
          <w:p w14:paraId="317C9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CB9C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380B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2DF6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  <w:tc>
          <w:tcPr>
            <w:tcW w:w="713" w:type="dxa"/>
            <w:vAlign w:val="center"/>
          </w:tcPr>
          <w:p w14:paraId="4D6804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8FC0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232.2</w:t>
            </w:r>
          </w:p>
        </w:tc>
      </w:tr>
      <w:tr w:rsidR="00C96D73" w14:paraId="2E8D09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79C1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FE8B8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E3B89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990" w:type="dxa"/>
            <w:vAlign w:val="center"/>
          </w:tcPr>
          <w:p w14:paraId="3D1588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E2C04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B622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B6307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3661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  <w:tc>
          <w:tcPr>
            <w:tcW w:w="707" w:type="dxa"/>
            <w:vAlign w:val="center"/>
          </w:tcPr>
          <w:p w14:paraId="1E3B0D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85E2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57E2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20A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tcW w:w="713" w:type="dxa"/>
            <w:vAlign w:val="center"/>
          </w:tcPr>
          <w:p w14:paraId="567336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C41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</w:tr>
      <w:tr w:rsidR="00C96D73" w14:paraId="67E081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A9CF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995B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A5D2E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3D8EC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3F6B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90AF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BAE5C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29F4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</w:t>
            </w:r>
          </w:p>
        </w:tc>
        <w:tc>
          <w:tcPr>
            <w:tcW w:w="707" w:type="dxa"/>
            <w:vAlign w:val="center"/>
          </w:tcPr>
          <w:p w14:paraId="03A87E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109A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1155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FD20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307.9</w:t>
            </w:r>
          </w:p>
        </w:tc>
        <w:tc>
          <w:tcPr>
            <w:tcW w:w="713" w:type="dxa"/>
            <w:vAlign w:val="center"/>
          </w:tcPr>
          <w:p w14:paraId="22D39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777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309.1</w:t>
            </w:r>
          </w:p>
        </w:tc>
      </w:tr>
      <w:tr w:rsidR="00C96D73" w14:paraId="64BF89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D9E05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7F73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B854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52A9A8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1B4DA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315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A6B61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9AD2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2279C7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FA31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531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C10C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590.0</w:t>
            </w:r>
          </w:p>
        </w:tc>
        <w:tc>
          <w:tcPr>
            <w:tcW w:w="713" w:type="dxa"/>
            <w:vAlign w:val="center"/>
          </w:tcPr>
          <w:p w14:paraId="670BD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27A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592.3</w:t>
            </w:r>
          </w:p>
        </w:tc>
      </w:tr>
      <w:tr w:rsidR="00C96D73" w14:paraId="4C24B6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B6B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E566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49816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21.49</w:t>
            </w:r>
          </w:p>
        </w:tc>
        <w:tc>
          <w:tcPr>
            <w:tcW w:w="990" w:type="dxa"/>
            <w:vAlign w:val="center"/>
          </w:tcPr>
          <w:p w14:paraId="2995CD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72F695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D163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3D2D6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7DA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  <w:tc>
          <w:tcPr>
            <w:tcW w:w="707" w:type="dxa"/>
            <w:vAlign w:val="center"/>
          </w:tcPr>
          <w:p w14:paraId="60CD53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0ABF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5FBB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AFC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  <w:tc>
          <w:tcPr>
            <w:tcW w:w="713" w:type="dxa"/>
            <w:vAlign w:val="center"/>
          </w:tcPr>
          <w:p w14:paraId="27E51B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F4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C96D73" w14:paraId="6D0B3B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86E0B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68D1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C31A5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990" w:type="dxa"/>
            <w:vAlign w:val="center"/>
          </w:tcPr>
          <w:p w14:paraId="47A515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32394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FDA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D4E5D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661E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  <w:tc>
          <w:tcPr>
            <w:tcW w:w="707" w:type="dxa"/>
            <w:vAlign w:val="center"/>
          </w:tcPr>
          <w:p w14:paraId="52B622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5D6E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5DCB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9A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  <w:tc>
          <w:tcPr>
            <w:tcW w:w="713" w:type="dxa"/>
            <w:vAlign w:val="center"/>
          </w:tcPr>
          <w:p w14:paraId="136CF1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A60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</w:tr>
      <w:tr w:rsidR="00C96D73" w14:paraId="661216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E3D9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19F84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55A9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55B1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7545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FB88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DC2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D4CD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E288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9251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41E9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B009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7285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89C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:rsidR="00C96D73" w14:paraId="20990B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6FA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F323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B661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D907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1164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5934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48CD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1243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A1B2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485A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617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C90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2F6B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470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1590</w:t>
            </w:r>
          </w:p>
        </w:tc>
      </w:tr>
      <w:tr w:rsidR="00C96D73" w14:paraId="6CFF98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4BB0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D01F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F4A38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990" w:type="dxa"/>
            <w:vAlign w:val="center"/>
          </w:tcPr>
          <w:p w14:paraId="4D6C36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4B8447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BC35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B5351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7914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707" w:type="dxa"/>
            <w:vAlign w:val="center"/>
          </w:tcPr>
          <w:p w14:paraId="7E0440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2469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F7BE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B24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713" w:type="dxa"/>
            <w:vAlign w:val="center"/>
          </w:tcPr>
          <w:p w14:paraId="0D915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A391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</w:tr>
      <w:tr w:rsidR="00C96D73" w14:paraId="4FCDB7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895F7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20BF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60BA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CE18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91C4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36C6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58F7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09AF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325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EA34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B79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C235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9266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805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:rsidR="00C96D73" w14:paraId="5AC3F96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F52D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DD24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FC315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18.28</w:t>
            </w:r>
          </w:p>
        </w:tc>
        <w:tc>
          <w:tcPr>
            <w:tcW w:w="990" w:type="dxa"/>
            <w:vAlign w:val="center"/>
          </w:tcPr>
          <w:p w14:paraId="1A1C4F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4B22BB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79CA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151D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EBDC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  <w:tc>
          <w:tcPr>
            <w:tcW w:w="707" w:type="dxa"/>
            <w:vAlign w:val="center"/>
          </w:tcPr>
          <w:p w14:paraId="2F6F41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3948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A3E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5FCE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  <w:tc>
          <w:tcPr>
            <w:tcW w:w="713" w:type="dxa"/>
            <w:vAlign w:val="center"/>
          </w:tcPr>
          <w:p w14:paraId="2A7F4E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ED4D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</w:tr>
      <w:tr w:rsidR="00C96D73" w14:paraId="058A49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44AC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020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4B5D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4C86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DF1C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59F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C307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F4E4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F419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8DDB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3C18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8D5F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92B9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F0D7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:rsidR="00C96D73" w14:paraId="41E660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453B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1655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FE146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39.16</w:t>
            </w:r>
          </w:p>
        </w:tc>
        <w:tc>
          <w:tcPr>
            <w:tcW w:w="990" w:type="dxa"/>
            <w:vAlign w:val="center"/>
          </w:tcPr>
          <w:p w14:paraId="7057C4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721C1F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FEC4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7CE58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2DED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198.7</w:t>
            </w:r>
          </w:p>
        </w:tc>
        <w:tc>
          <w:tcPr>
            <w:tcW w:w="707" w:type="dxa"/>
            <w:vAlign w:val="center"/>
          </w:tcPr>
          <w:p w14:paraId="3701CC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1889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4D2F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3095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198.7</w:t>
            </w:r>
          </w:p>
        </w:tc>
        <w:tc>
          <w:tcPr>
            <w:tcW w:w="713" w:type="dxa"/>
            <w:vAlign w:val="center"/>
          </w:tcPr>
          <w:p w14:paraId="2DE561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B86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199.5</w:t>
            </w:r>
          </w:p>
        </w:tc>
      </w:tr>
      <w:tr w:rsidR="00C96D73" w14:paraId="67BCDB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69E0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E8A6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399C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2C04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B317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9C48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5B2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B787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C5CB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0C9C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E36D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F024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B448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4915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</w:tr>
      <w:tr w:rsidR="00C96D73" w14:paraId="7A5195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3D73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8B73D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E7B7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990" w:type="dxa"/>
            <w:vAlign w:val="center"/>
          </w:tcPr>
          <w:p w14:paraId="436D07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8D349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C8F6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4B786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ACC0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707" w:type="dxa"/>
            <w:vAlign w:val="center"/>
          </w:tcPr>
          <w:p w14:paraId="616815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FE23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AB2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669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tcW w:w="713" w:type="dxa"/>
            <w:vAlign w:val="center"/>
          </w:tcPr>
          <w:p w14:paraId="226290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C19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213.1</w:t>
            </w:r>
          </w:p>
        </w:tc>
      </w:tr>
      <w:tr w:rsidR="00C96D73" w14:paraId="3972D5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E059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E166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D2957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61E9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F1B03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70E2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7BF42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6E65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794834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10D8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3D2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1DC0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51799A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3215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</w:tr>
      <w:tr w:rsidR="00C96D73" w14:paraId="2E75CD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77C66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028BF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7FC098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1A9F1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45AB0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2FAB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DE38A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537C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tcW w:w="707" w:type="dxa"/>
            <w:vAlign w:val="center"/>
          </w:tcPr>
          <w:p w14:paraId="16E7C4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7C72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2E59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237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tcW w:w="713" w:type="dxa"/>
            <w:vAlign w:val="center"/>
          </w:tcPr>
          <w:p w14:paraId="5250D8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8B20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</w:tr>
      <w:tr w:rsidR="00C96D73" w14:paraId="7C8A3D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63664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581B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720B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101.68</w:t>
            </w:r>
          </w:p>
        </w:tc>
        <w:tc>
          <w:tcPr>
            <w:tcW w:w="990" w:type="dxa"/>
            <w:vAlign w:val="center"/>
          </w:tcPr>
          <w:p w14:paraId="0E5F4C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79198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8289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EE06A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639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</w:t>
            </w:r>
          </w:p>
        </w:tc>
        <w:tc>
          <w:tcPr>
            <w:tcW w:w="707" w:type="dxa"/>
            <w:vAlign w:val="center"/>
          </w:tcPr>
          <w:p w14:paraId="40E05F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BFF4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242D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13A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</w:t>
            </w:r>
          </w:p>
        </w:tc>
        <w:tc>
          <w:tcPr>
            <w:tcW w:w="713" w:type="dxa"/>
            <w:vAlign w:val="center"/>
          </w:tcPr>
          <w:p w14:paraId="686694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6CB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518.1</w:t>
            </w:r>
          </w:p>
        </w:tc>
      </w:tr>
      <w:tr w:rsidR="00C96D73" w14:paraId="14580D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53D8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B252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113BA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13.38</w:t>
            </w:r>
          </w:p>
        </w:tc>
        <w:tc>
          <w:tcPr>
            <w:tcW w:w="990" w:type="dxa"/>
            <w:vAlign w:val="center"/>
          </w:tcPr>
          <w:p w14:paraId="2CDE6E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C4D2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E8BE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9D5FB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188E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707" w:type="dxa"/>
            <w:vAlign w:val="center"/>
          </w:tcPr>
          <w:p w14:paraId="561DBB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9DC3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620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DF9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713" w:type="dxa"/>
            <w:vAlign w:val="center"/>
          </w:tcPr>
          <w:p w14:paraId="4A139A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A8C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</w:t>
            </w:r>
          </w:p>
        </w:tc>
      </w:tr>
      <w:tr w:rsidR="00C96D73" w14:paraId="1FE4B2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06E9A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3F9A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0660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B314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21C3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57CA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0BAE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25EB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346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3243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5262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9C8C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C30D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ECC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C96D73" w14:paraId="7A0097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94CF9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EC29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F07C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DB35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9329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9FA8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FEA2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9EE1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2B61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4BE9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58E2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FD54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9AC9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418E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1188</w:t>
            </w:r>
          </w:p>
        </w:tc>
      </w:tr>
      <w:tr w:rsidR="00C96D73" w14:paraId="5FE9CE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D133D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BEA9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C823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13.39</w:t>
            </w:r>
          </w:p>
        </w:tc>
        <w:tc>
          <w:tcPr>
            <w:tcW w:w="990" w:type="dxa"/>
            <w:vAlign w:val="center"/>
          </w:tcPr>
          <w:p w14:paraId="198FF4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429F75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74FC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517D0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96BA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07" w:type="dxa"/>
            <w:vAlign w:val="center"/>
          </w:tcPr>
          <w:p w14:paraId="0A8275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EFEA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16A7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99C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713" w:type="dxa"/>
            <w:vAlign w:val="center"/>
          </w:tcPr>
          <w:p w14:paraId="0B6248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872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</w:tr>
      <w:tr w:rsidR="00C96D73" w14:paraId="289D1C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94F75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E299E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371B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1647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BFCC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0DE2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A876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D927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D644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161B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EED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6659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8AE0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DEA6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C96D73" w14:paraId="09EA92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4806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3759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266D4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0" w:type="dxa"/>
            <w:vAlign w:val="center"/>
          </w:tcPr>
          <w:p w14:paraId="0DEE13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0164AC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4063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7464C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E227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  <w:tc>
          <w:tcPr>
            <w:tcW w:w="707" w:type="dxa"/>
            <w:vAlign w:val="center"/>
          </w:tcPr>
          <w:p w14:paraId="0516DA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C27A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E7D3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0FB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  <w:tc>
          <w:tcPr>
            <w:tcW w:w="713" w:type="dxa"/>
            <w:vAlign w:val="center"/>
          </w:tcPr>
          <w:p w14:paraId="61D473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6F96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C96D73" w14:paraId="4BECE3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10014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0D92A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BEE6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A94F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4DFD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1281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F92B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15AD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B5D7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17BA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5A01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E975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713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9E88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C96D73" w14:paraId="3C8FA4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D243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82CE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F4753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</w:t>
            </w:r>
          </w:p>
        </w:tc>
        <w:tc>
          <w:tcPr>
            <w:tcW w:w="990" w:type="dxa"/>
            <w:vAlign w:val="center"/>
          </w:tcPr>
          <w:p w14:paraId="0E668C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0F2ED0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0D95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E3AA1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4B61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58D87F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ACC5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0E7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89D0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13" w:type="dxa"/>
            <w:vAlign w:val="center"/>
          </w:tcPr>
          <w:p w14:paraId="7B0645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3E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:rsidR="00C96D73" w14:paraId="03BBA6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B47D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2EB3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A10E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A4DF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18E5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AF6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78F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5B73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6287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F6B9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256A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70E7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7AC9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8FDA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</w:tr>
      <w:tr w:rsidR="00C96D73" w14:paraId="1D46E53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DC01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</w:t>
            </w:r>
            <w:r>
              <w:rPr>
                <w:sz w:val="18"/>
                <w:szCs w:val="18"/>
              </w:rPr>
              <w:t>旅馆餐厅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2037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6084C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16.26</w:t>
            </w:r>
          </w:p>
        </w:tc>
        <w:tc>
          <w:tcPr>
            <w:tcW w:w="990" w:type="dxa"/>
            <w:vAlign w:val="center"/>
          </w:tcPr>
          <w:p w14:paraId="2764B1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5D048D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A559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C67CC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12E4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707" w:type="dxa"/>
            <w:vAlign w:val="center"/>
          </w:tcPr>
          <w:p w14:paraId="20E33F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0872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0F71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6B0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713" w:type="dxa"/>
            <w:vAlign w:val="center"/>
          </w:tcPr>
          <w:p w14:paraId="2D2D69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4E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</w:tr>
      <w:tr w:rsidR="00C96D73" w14:paraId="13B778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D5099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DE853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A90C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4ED1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C4E0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80D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6212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5FF7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B166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AEB6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9A13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F55D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FEEE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0C87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C96D73" w14:paraId="199519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A4B33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97B30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0AEA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32.57</w:t>
            </w:r>
          </w:p>
        </w:tc>
        <w:tc>
          <w:tcPr>
            <w:tcW w:w="990" w:type="dxa"/>
            <w:vAlign w:val="center"/>
          </w:tcPr>
          <w:p w14:paraId="3BDFB6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06C5D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547C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C2A5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B2B7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333.8</w:t>
            </w:r>
          </w:p>
        </w:tc>
        <w:tc>
          <w:tcPr>
            <w:tcW w:w="707" w:type="dxa"/>
            <w:vAlign w:val="center"/>
          </w:tcPr>
          <w:p w14:paraId="79367E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A45A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2DD8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9E7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350.5</w:t>
            </w:r>
          </w:p>
        </w:tc>
        <w:tc>
          <w:tcPr>
            <w:tcW w:w="713" w:type="dxa"/>
            <w:vAlign w:val="center"/>
          </w:tcPr>
          <w:p w14:paraId="0FBEF3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B49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351.9</w:t>
            </w:r>
          </w:p>
        </w:tc>
      </w:tr>
      <w:tr w:rsidR="00C96D73" w14:paraId="301308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FB81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9BF9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8AD7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  <w:tc>
          <w:tcPr>
            <w:tcW w:w="990" w:type="dxa"/>
            <w:vAlign w:val="center"/>
          </w:tcPr>
          <w:p w14:paraId="720CB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DB8DD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12F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A5415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B6FC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</w:t>
            </w:r>
          </w:p>
        </w:tc>
        <w:tc>
          <w:tcPr>
            <w:tcW w:w="707" w:type="dxa"/>
            <w:vAlign w:val="center"/>
          </w:tcPr>
          <w:p w14:paraId="74F79C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3913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BBA7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27FF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tcW w:w="713" w:type="dxa"/>
            <w:vAlign w:val="center"/>
          </w:tcPr>
          <w:p w14:paraId="5580ED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2302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</w:tr>
      <w:tr w:rsidR="00C96D73" w14:paraId="36406F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2B14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B9B0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EC40A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31E6AF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9DE29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ECF7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FDA8F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BCAD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1863.0</w:t>
            </w:r>
          </w:p>
        </w:tc>
        <w:tc>
          <w:tcPr>
            <w:tcW w:w="707" w:type="dxa"/>
            <w:vAlign w:val="center"/>
          </w:tcPr>
          <w:p w14:paraId="774C5E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DBEF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901A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3DF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1956.2</w:t>
            </w:r>
          </w:p>
        </w:tc>
        <w:tc>
          <w:tcPr>
            <w:tcW w:w="713" w:type="dxa"/>
            <w:vAlign w:val="center"/>
          </w:tcPr>
          <w:p w14:paraId="26B812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BB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1964.0</w:t>
            </w:r>
          </w:p>
        </w:tc>
      </w:tr>
      <w:tr w:rsidR="00C96D73" w14:paraId="6F4860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31B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0C813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BC606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85.92</w:t>
            </w:r>
          </w:p>
        </w:tc>
        <w:tc>
          <w:tcPr>
            <w:tcW w:w="990" w:type="dxa"/>
            <w:vAlign w:val="center"/>
          </w:tcPr>
          <w:p w14:paraId="36E31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3FF1F2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F522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A332B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05EF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</w:t>
            </w:r>
          </w:p>
        </w:tc>
        <w:tc>
          <w:tcPr>
            <w:tcW w:w="707" w:type="dxa"/>
            <w:vAlign w:val="center"/>
          </w:tcPr>
          <w:p w14:paraId="76D134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CF6C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936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2904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</w:t>
            </w:r>
          </w:p>
        </w:tc>
        <w:tc>
          <w:tcPr>
            <w:tcW w:w="713" w:type="dxa"/>
            <w:vAlign w:val="center"/>
          </w:tcPr>
          <w:p w14:paraId="5796D6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A89A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437.8</w:t>
            </w:r>
          </w:p>
        </w:tc>
      </w:tr>
      <w:tr w:rsidR="00C96D73" w14:paraId="6BB004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A626E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2F58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66854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33.70</w:t>
            </w:r>
          </w:p>
        </w:tc>
        <w:tc>
          <w:tcPr>
            <w:tcW w:w="990" w:type="dxa"/>
            <w:vAlign w:val="center"/>
          </w:tcPr>
          <w:p w14:paraId="6B80C8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46A3DB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1E25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A7E3E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2421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276.3</w:t>
            </w:r>
          </w:p>
        </w:tc>
        <w:tc>
          <w:tcPr>
            <w:tcW w:w="707" w:type="dxa"/>
            <w:vAlign w:val="center"/>
          </w:tcPr>
          <w:p w14:paraId="7D2B23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F397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0425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947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276.3</w:t>
            </w:r>
          </w:p>
        </w:tc>
        <w:tc>
          <w:tcPr>
            <w:tcW w:w="713" w:type="dxa"/>
            <w:vAlign w:val="center"/>
          </w:tcPr>
          <w:p w14:paraId="3A9AE4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3B0E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</w:tr>
      <w:tr w:rsidR="00C96D73" w14:paraId="41868E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985F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A050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2C0A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95A2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99C5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2F56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09C0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2EE6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4AE7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B2F9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29EB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4A21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FBB48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48A8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:rsidR="00C96D73" w14:paraId="2E87D6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1B79B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19C5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B45C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4394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B289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5960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181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650F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A95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E5BA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343F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71E2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15F6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A2A4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3230</w:t>
            </w:r>
          </w:p>
        </w:tc>
      </w:tr>
      <w:tr w:rsidR="00C96D73" w14:paraId="3623716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4C3D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D978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8E0C3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990" w:type="dxa"/>
            <w:vAlign w:val="center"/>
          </w:tcPr>
          <w:p w14:paraId="71AB7C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5AE238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9897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FEBB7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F6AD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07" w:type="dxa"/>
            <w:vAlign w:val="center"/>
          </w:tcPr>
          <w:p w14:paraId="626CED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D050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A504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A83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13" w:type="dxa"/>
            <w:vAlign w:val="center"/>
          </w:tcPr>
          <w:p w14:paraId="7458DD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235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C96D73" w14:paraId="3B27AD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C21F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2D72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A027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0F95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E541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3AA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FE2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61AA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D18C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1448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36EB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FEF8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A222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07E6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C96D73" w14:paraId="4875C48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C31D0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10F0D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AF349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990" w:type="dxa"/>
            <w:vAlign w:val="center"/>
          </w:tcPr>
          <w:p w14:paraId="3256DF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49C660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6EB4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420CF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CC14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707" w:type="dxa"/>
            <w:vAlign w:val="center"/>
          </w:tcPr>
          <w:p w14:paraId="053318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475F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1DD4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5B9F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713" w:type="dxa"/>
            <w:vAlign w:val="center"/>
          </w:tcPr>
          <w:p w14:paraId="15FE24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D3E1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C96D73" w14:paraId="49EEC2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01F65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544C6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C0331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837D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6F50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6D6E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A6B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49A2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FC58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E00B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500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966B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AE56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39F1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  <w:tr w:rsidR="00C96D73" w14:paraId="577BF6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9656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83E0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74C4B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32.49</w:t>
            </w:r>
          </w:p>
        </w:tc>
        <w:tc>
          <w:tcPr>
            <w:tcW w:w="990" w:type="dxa"/>
            <w:vAlign w:val="center"/>
          </w:tcPr>
          <w:p w14:paraId="64F20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50E5E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447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3CFEB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8EF4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333.0</w:t>
            </w:r>
          </w:p>
        </w:tc>
        <w:tc>
          <w:tcPr>
            <w:tcW w:w="707" w:type="dxa"/>
            <w:vAlign w:val="center"/>
          </w:tcPr>
          <w:p w14:paraId="293A42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20C3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01A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17A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316.3</w:t>
            </w:r>
          </w:p>
        </w:tc>
        <w:tc>
          <w:tcPr>
            <w:tcW w:w="713" w:type="dxa"/>
            <w:vAlign w:val="center"/>
          </w:tcPr>
          <w:p w14:paraId="1C60CA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3FED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317.6</w:t>
            </w:r>
          </w:p>
        </w:tc>
      </w:tr>
      <w:tr w:rsidR="00C96D73" w14:paraId="794C22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AD5E9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121C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0E881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tcW w:w="990" w:type="dxa"/>
            <w:vAlign w:val="center"/>
          </w:tcPr>
          <w:p w14:paraId="12CE23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9240A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A874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78D76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064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  <w:tc>
          <w:tcPr>
            <w:tcW w:w="707" w:type="dxa"/>
            <w:vAlign w:val="center"/>
          </w:tcPr>
          <w:p w14:paraId="214971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8E28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A8B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C3F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125.3</w:t>
            </w:r>
          </w:p>
        </w:tc>
        <w:tc>
          <w:tcPr>
            <w:tcW w:w="713" w:type="dxa"/>
            <w:vAlign w:val="center"/>
          </w:tcPr>
          <w:p w14:paraId="558B1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844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125.8</w:t>
            </w:r>
          </w:p>
        </w:tc>
      </w:tr>
      <w:tr w:rsidR="00C96D73" w14:paraId="29B2F9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E0E6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F77B1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F3908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0A0521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1F083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ED22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E55BC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3F88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126185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5DB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BBC3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3FB1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038AFC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882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C96D73" w14:paraId="4430DA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21D4A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E872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E802B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990" w:type="dxa"/>
            <w:vAlign w:val="center"/>
          </w:tcPr>
          <w:p w14:paraId="261931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2F9802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9E12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C2E20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9CCC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707" w:type="dxa"/>
            <w:vAlign w:val="center"/>
          </w:tcPr>
          <w:p w14:paraId="3A5F46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109B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1DD7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DC69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713" w:type="dxa"/>
            <w:vAlign w:val="center"/>
          </w:tcPr>
          <w:p w14:paraId="25C43A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0A2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:rsidR="00C96D73" w14:paraId="5A1E73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2917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6B3B5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CD06D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</w:t>
            </w:r>
          </w:p>
        </w:tc>
        <w:tc>
          <w:tcPr>
            <w:tcW w:w="990" w:type="dxa"/>
            <w:vAlign w:val="center"/>
          </w:tcPr>
          <w:p w14:paraId="130842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3EE32E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875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E4407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DA9C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149.3</w:t>
            </w:r>
          </w:p>
        </w:tc>
        <w:tc>
          <w:tcPr>
            <w:tcW w:w="707" w:type="dxa"/>
            <w:vAlign w:val="center"/>
          </w:tcPr>
          <w:p w14:paraId="47B96D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A2A4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A0A0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45D4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149.3</w:t>
            </w:r>
          </w:p>
        </w:tc>
        <w:tc>
          <w:tcPr>
            <w:tcW w:w="713" w:type="dxa"/>
            <w:vAlign w:val="center"/>
          </w:tcPr>
          <w:p w14:paraId="1FEF7E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C268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</w:t>
            </w:r>
          </w:p>
        </w:tc>
      </w:tr>
      <w:tr w:rsidR="00C96D73" w14:paraId="43C6BF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3703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8F70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3DF38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7B29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E2F1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4845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980A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D29F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E71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D658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0991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0D82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6384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E79E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:rsidR="00C96D73" w14:paraId="5FB8C2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BCFA8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E3DF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FAEA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0FE7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2E89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5A2C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7696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8A1B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F4F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7FCF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37ED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8F2F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0BBE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91D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</w:tr>
      <w:tr w:rsidR="00C96D73" w14:paraId="04A502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1CCA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9D46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9B244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990" w:type="dxa"/>
            <w:vAlign w:val="center"/>
          </w:tcPr>
          <w:p w14:paraId="56F4D9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0A4170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8235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D42A3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764E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707" w:type="dxa"/>
            <w:vAlign w:val="center"/>
          </w:tcPr>
          <w:p w14:paraId="759F9C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3C3A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8F87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413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713" w:type="dxa"/>
            <w:vAlign w:val="center"/>
          </w:tcPr>
          <w:p w14:paraId="76910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B53A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</w:tr>
      <w:tr w:rsidR="00C96D73" w14:paraId="790F77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65AA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74F0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7F62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DFD5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1BA7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FA44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940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8CA8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25A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C922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3C65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1B69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9C0A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5153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C96D73" w14:paraId="4EB273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5D20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C1CA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77B8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990" w:type="dxa"/>
            <w:vAlign w:val="center"/>
          </w:tcPr>
          <w:p w14:paraId="28F4F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80647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DF86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14417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4F3A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tcW w:w="707" w:type="dxa"/>
            <w:vAlign w:val="center"/>
          </w:tcPr>
          <w:p w14:paraId="26944F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2B4B4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6EB1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AAA3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713" w:type="dxa"/>
            <w:vAlign w:val="center"/>
          </w:tcPr>
          <w:p w14:paraId="0B3F4C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825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C96D73" w14:paraId="05B782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05968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D304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E30A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  <w:tc>
          <w:tcPr>
            <w:tcW w:w="990" w:type="dxa"/>
            <w:vAlign w:val="center"/>
          </w:tcPr>
          <w:p w14:paraId="0005C6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8A0E4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5E71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529E4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B4D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</w:t>
            </w:r>
          </w:p>
        </w:tc>
        <w:tc>
          <w:tcPr>
            <w:tcW w:w="707" w:type="dxa"/>
            <w:vAlign w:val="center"/>
          </w:tcPr>
          <w:p w14:paraId="0F3CC5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825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062E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620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tcW w:w="713" w:type="dxa"/>
            <w:vAlign w:val="center"/>
          </w:tcPr>
          <w:p w14:paraId="67816A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E59C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</w:tr>
      <w:tr w:rsidR="00C96D73" w14:paraId="0A2EE1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17DA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1C95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595B3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B04C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28241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10B2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DA12A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E24E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465.8</w:t>
            </w:r>
          </w:p>
        </w:tc>
        <w:tc>
          <w:tcPr>
            <w:tcW w:w="707" w:type="dxa"/>
            <w:vAlign w:val="center"/>
          </w:tcPr>
          <w:p w14:paraId="56F330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A507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1286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BBB4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489.0</w:t>
            </w:r>
          </w:p>
        </w:tc>
        <w:tc>
          <w:tcPr>
            <w:tcW w:w="713" w:type="dxa"/>
            <w:vAlign w:val="center"/>
          </w:tcPr>
          <w:p w14:paraId="711AA9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9BC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491.0</w:t>
            </w:r>
          </w:p>
        </w:tc>
      </w:tr>
      <w:tr w:rsidR="00C96D73" w14:paraId="5AB780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88BBC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977E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1CDA4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16.33</w:t>
            </w:r>
          </w:p>
        </w:tc>
        <w:tc>
          <w:tcPr>
            <w:tcW w:w="990" w:type="dxa"/>
            <w:vAlign w:val="center"/>
          </w:tcPr>
          <w:p w14:paraId="693EF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306ECF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2237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9BAFB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5A31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tcW w:w="707" w:type="dxa"/>
            <w:vAlign w:val="center"/>
          </w:tcPr>
          <w:p w14:paraId="503363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7DDE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C13D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76A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tcW w:w="713" w:type="dxa"/>
            <w:vAlign w:val="center"/>
          </w:tcPr>
          <w:p w14:paraId="2F5AEB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02C1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</w:tr>
      <w:tr w:rsidR="00C96D73" w14:paraId="5D948B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C1F31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97D9D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78D5C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753118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77739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05ED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37747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EC23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07" w:type="dxa"/>
            <w:vAlign w:val="center"/>
          </w:tcPr>
          <w:p w14:paraId="0B1C63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1229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DD12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1D6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13" w:type="dxa"/>
            <w:vAlign w:val="center"/>
          </w:tcPr>
          <w:p w14:paraId="417BB7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9ED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 w:rsidR="00C96D73" w14:paraId="3DAA7A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883E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79CE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F3CF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60DB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D0AC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68AC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434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7D9B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A7C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10E1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A532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865D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CA62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4156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C96D73" w14:paraId="623B82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18AD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C4AF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7FAE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6692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0CB2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69E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B5B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07D2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9F0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1B77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7DD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913A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7581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EC24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</w:tr>
      <w:tr w:rsidR="00C96D73" w14:paraId="2282425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F972D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B739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316B7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7.66</w:t>
            </w:r>
          </w:p>
        </w:tc>
        <w:tc>
          <w:tcPr>
            <w:tcW w:w="990" w:type="dxa"/>
            <w:vAlign w:val="center"/>
          </w:tcPr>
          <w:p w14:paraId="499B91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702642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D350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3B0B5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2B89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07" w:type="dxa"/>
            <w:vAlign w:val="center"/>
          </w:tcPr>
          <w:p w14:paraId="6A3F56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E136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F8A5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A02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13" w:type="dxa"/>
            <w:vAlign w:val="center"/>
          </w:tcPr>
          <w:p w14:paraId="074FD0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C64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</w:tr>
      <w:tr w:rsidR="00C96D73" w14:paraId="43D3E2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37D19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7104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C73A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221E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040A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1824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2C83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C76C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9313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6B78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E8E5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C9D4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EEA6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79A5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C96D73" w14:paraId="195E927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B2F5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8C98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B70D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29.65</w:t>
            </w:r>
          </w:p>
        </w:tc>
        <w:tc>
          <w:tcPr>
            <w:tcW w:w="990" w:type="dxa"/>
            <w:vAlign w:val="center"/>
          </w:tcPr>
          <w:p w14:paraId="4B872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B52F9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3471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C061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133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303.9</w:t>
            </w:r>
          </w:p>
        </w:tc>
        <w:tc>
          <w:tcPr>
            <w:tcW w:w="707" w:type="dxa"/>
            <w:vAlign w:val="center"/>
          </w:tcPr>
          <w:p w14:paraId="1BE8DA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2542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78AD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A4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  <w:tc>
          <w:tcPr>
            <w:tcW w:w="713" w:type="dxa"/>
            <w:vAlign w:val="center"/>
          </w:tcPr>
          <w:p w14:paraId="4967F3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6AD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320.3</w:t>
            </w:r>
          </w:p>
        </w:tc>
      </w:tr>
      <w:tr w:rsidR="00C96D73" w14:paraId="117983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2556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7B830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05E0B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12EE8E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4E608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F05A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ACD30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BF01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tcW w:w="707" w:type="dxa"/>
            <w:vAlign w:val="center"/>
          </w:tcPr>
          <w:p w14:paraId="46B6BC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5EA6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228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C44B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tcW w:w="713" w:type="dxa"/>
            <w:vAlign w:val="center"/>
          </w:tcPr>
          <w:p w14:paraId="0189FD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DC5A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</w:tr>
      <w:tr w:rsidR="00C96D73" w14:paraId="795213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09B8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B4FF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34879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14.99</w:t>
            </w:r>
          </w:p>
        </w:tc>
        <w:tc>
          <w:tcPr>
            <w:tcW w:w="990" w:type="dxa"/>
            <w:vAlign w:val="center"/>
          </w:tcPr>
          <w:p w14:paraId="5E5C7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1B75A6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6DFD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5ABBD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9019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07" w:type="dxa"/>
            <w:vAlign w:val="center"/>
          </w:tcPr>
          <w:p w14:paraId="4B20E8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9189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4199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599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13" w:type="dxa"/>
            <w:vAlign w:val="center"/>
          </w:tcPr>
          <w:p w14:paraId="60F3CC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F6F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 w:rsidR="00C96D73" w14:paraId="5B55C8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AD1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2700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C611E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15.62</w:t>
            </w:r>
          </w:p>
        </w:tc>
        <w:tc>
          <w:tcPr>
            <w:tcW w:w="990" w:type="dxa"/>
            <w:vAlign w:val="center"/>
          </w:tcPr>
          <w:p w14:paraId="04DCF4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B948D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F7F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08920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A406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07" w:type="dxa"/>
            <w:vAlign w:val="center"/>
          </w:tcPr>
          <w:p w14:paraId="2AA330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871A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190E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563E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13" w:type="dxa"/>
            <w:vAlign w:val="center"/>
          </w:tcPr>
          <w:p w14:paraId="32A2BB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41E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</w:t>
            </w:r>
          </w:p>
        </w:tc>
      </w:tr>
      <w:tr w:rsidR="00C96D73" w14:paraId="0B85D8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EA280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0F1A5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726E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04DC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9AF4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B09A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5EC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E1D2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4387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BB9A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2510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EB73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C77D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194C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C96D73" w14:paraId="095035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DE9FC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A5A1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23AC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AB32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B133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025A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BCD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22A8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97F9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39B7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3A91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F02E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3AFD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1499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</w:t>
            </w:r>
          </w:p>
        </w:tc>
      </w:tr>
      <w:tr w:rsidR="00C96D73" w14:paraId="75E64F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1152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868ED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923F7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18.77</w:t>
            </w:r>
          </w:p>
        </w:tc>
        <w:tc>
          <w:tcPr>
            <w:tcW w:w="990" w:type="dxa"/>
            <w:vAlign w:val="center"/>
          </w:tcPr>
          <w:p w14:paraId="13D6DD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4FFEC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1C2F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94838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A33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192.4</w:t>
            </w:r>
          </w:p>
        </w:tc>
        <w:tc>
          <w:tcPr>
            <w:tcW w:w="707" w:type="dxa"/>
            <w:vAlign w:val="center"/>
          </w:tcPr>
          <w:p w14:paraId="5B4882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BEC2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4B5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EF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713" w:type="dxa"/>
            <w:vAlign w:val="center"/>
          </w:tcPr>
          <w:p w14:paraId="53F073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F48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</w:tr>
      <w:tr w:rsidR="00C96D73" w14:paraId="50686B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786D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807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1098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990" w:type="dxa"/>
            <w:vAlign w:val="center"/>
          </w:tcPr>
          <w:p w14:paraId="750979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424" w:type="dxa"/>
            <w:vAlign w:val="center"/>
          </w:tcPr>
          <w:p w14:paraId="0795F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58D5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0F5E9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02ED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707" w:type="dxa"/>
            <w:vAlign w:val="center"/>
          </w:tcPr>
          <w:p w14:paraId="5C5B8E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70A9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2B0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FD72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713" w:type="dxa"/>
            <w:vAlign w:val="center"/>
          </w:tcPr>
          <w:p w14:paraId="2F306D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E21C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C96D73" w14:paraId="2BC01C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E8E7F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913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7203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8.94</w:t>
            </w:r>
          </w:p>
        </w:tc>
        <w:tc>
          <w:tcPr>
            <w:tcW w:w="990" w:type="dxa"/>
            <w:vAlign w:val="center"/>
          </w:tcPr>
          <w:p w14:paraId="5B1253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929E7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9ACC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8B5D3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7A29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707" w:type="dxa"/>
            <w:vAlign w:val="center"/>
          </w:tcPr>
          <w:p w14:paraId="339D56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0364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21BE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9DE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713" w:type="dxa"/>
            <w:vAlign w:val="center"/>
          </w:tcPr>
          <w:p w14:paraId="7DE238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735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 w:rsidR="00C96D73" w14:paraId="4258BE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12464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DC05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69BC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6019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C91B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40C4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B8F9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4495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3941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881F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2DF5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3B94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ABF4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CD69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</w:t>
            </w:r>
          </w:p>
        </w:tc>
      </w:tr>
      <w:tr w:rsidR="00C96D73" w14:paraId="05D2DBC6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1880CA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3B59FC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47A6B3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62965</w:t>
            </w:r>
          </w:p>
        </w:tc>
      </w:tr>
      <w:tr w:rsidR="00C96D73" w14:paraId="641D577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45FDF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2DC2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B8D8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31.29</w:t>
            </w:r>
          </w:p>
        </w:tc>
        <w:tc>
          <w:tcPr>
            <w:tcW w:w="990" w:type="dxa"/>
            <w:vAlign w:val="center"/>
          </w:tcPr>
          <w:p w14:paraId="20854D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506C6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FF467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E3FF0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FB53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346.4</w:t>
            </w:r>
          </w:p>
        </w:tc>
        <w:tc>
          <w:tcPr>
            <w:tcW w:w="707" w:type="dxa"/>
            <w:vAlign w:val="center"/>
          </w:tcPr>
          <w:p w14:paraId="05D029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DFA0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171C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B792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329.1</w:t>
            </w:r>
          </w:p>
        </w:tc>
        <w:tc>
          <w:tcPr>
            <w:tcW w:w="713" w:type="dxa"/>
            <w:vAlign w:val="center"/>
          </w:tcPr>
          <w:p w14:paraId="69773A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941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329.1</w:t>
            </w:r>
          </w:p>
        </w:tc>
      </w:tr>
      <w:tr w:rsidR="00C96D73" w14:paraId="66C18C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B233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7EB29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E95F3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  <w:tc>
          <w:tcPr>
            <w:tcW w:w="990" w:type="dxa"/>
            <w:vAlign w:val="center"/>
          </w:tcPr>
          <w:p w14:paraId="19B586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400AC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D46E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8A68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71FB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tcW w:w="707" w:type="dxa"/>
            <w:vAlign w:val="center"/>
          </w:tcPr>
          <w:p w14:paraId="3AD918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59807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59DE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55D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13" w:type="dxa"/>
            <w:vAlign w:val="center"/>
          </w:tcPr>
          <w:p w14:paraId="16C344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348A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</w:tr>
      <w:tr w:rsidR="00C96D73" w14:paraId="54E78A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37B0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69498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3375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1D4AFB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0A983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19D0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36E1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BF45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21CF38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ADF7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F5F0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0E19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5AFF6A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8FC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1D8E98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C6B7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69FA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FB2D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BC392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8CB55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8922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6F929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A89F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02FED2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CC01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5BC2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137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58FA1A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77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6F0D43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6A814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ED967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7B25D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30AA81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82FD6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E39FB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6CCA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94B4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04CC4E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DF42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1660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8A6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46BE33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B7E6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4AB79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DC69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D561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8FEEA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17.65</w:t>
            </w:r>
          </w:p>
        </w:tc>
        <w:tc>
          <w:tcPr>
            <w:tcW w:w="990" w:type="dxa"/>
            <w:vAlign w:val="center"/>
          </w:tcPr>
          <w:p w14:paraId="567F85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5217A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6854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D81C9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219F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707" w:type="dxa"/>
            <w:vAlign w:val="center"/>
          </w:tcPr>
          <w:p w14:paraId="400016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5A75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5B3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EA6E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713" w:type="dxa"/>
            <w:vAlign w:val="center"/>
          </w:tcPr>
          <w:p w14:paraId="318C1A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8C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C96D73" w14:paraId="0145FE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5C4A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B1DF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EDFAB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5CF70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21432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BD22F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987C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EAB0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E87EC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870C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FD86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10B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BB3A3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92F1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B68AF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35A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EF68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2934D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67FE91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C21EA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C339D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32B1E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2FFF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4735D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CADE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CB27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BBB8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39A314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6846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2A5D9D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2E08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08B7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7BED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44A6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BC75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03D4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EA7B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9168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6D24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0F18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0F2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F8E1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F39E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172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96D73" w14:paraId="4BECA6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70887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3091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508B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09A9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AA4A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029A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DB65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CC9F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1ADD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B61E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B405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3C12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89C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C14E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</w:t>
            </w:r>
          </w:p>
        </w:tc>
      </w:tr>
      <w:tr w:rsidR="00C96D73" w14:paraId="1F28E5E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B81E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2002,2003[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8160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63E9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2C01F9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2DA90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5DC33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BB275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4BC7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7E3309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0F6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E239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D66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  <w:tc>
          <w:tcPr>
            <w:tcW w:w="713" w:type="dxa"/>
            <w:vAlign w:val="center"/>
          </w:tcPr>
          <w:p w14:paraId="3723CE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B5C3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</w:tr>
      <w:tr w:rsidR="00C96D73" w14:paraId="6F4E36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09CF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59F02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5F09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00A73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C0188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1D5E1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53930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0BB3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11E20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107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B4F7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76C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223C89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7A06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023CD3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E7AC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D97C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A99D5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3A950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35CD9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C0AE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9DE6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4F7E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48C46E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C019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A80F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E13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79E269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E62C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73DAF9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99ABA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5B90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FCEAC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26B18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372A8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0BBF4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A9D9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0D86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21F232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89B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EA8C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16CE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400E4F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5A6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5F333E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AE16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A00D7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631B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5B53AE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4695D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23E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198B7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D5C6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561A27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70DA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8806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D17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6F57E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26D7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37004B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F673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A91F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B1A1C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3B7E9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17FF6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3230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174F5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EC1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15177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507D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ED1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D2E2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741CB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38C5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5F491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6328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20FF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1048E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6D742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B1987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D6E6A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FFE1F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037B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79496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6886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EB07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81DF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E5582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0F8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D62FF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7CD3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BE3C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2236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23C3B5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616B0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7402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94C4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342A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A5B09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82F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512A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CFB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46BB80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4789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6B23AD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EE3B7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6CEF0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1B61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7914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03A7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C71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DBED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3C06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DFFD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04D1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F0AD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403B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3FCE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EA5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6984FE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B80AF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8886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A883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B93B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3268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CCF5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F736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E6CB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79F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4E7E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61DE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9FB2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9FFD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BC86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C96D73" w14:paraId="15C90E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1A55C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58C7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FD7F8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5B76CF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80935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448D9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9D990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99B8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3636B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1A25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1F6C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872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  <w:tc>
          <w:tcPr>
            <w:tcW w:w="713" w:type="dxa"/>
            <w:vAlign w:val="center"/>
          </w:tcPr>
          <w:p w14:paraId="506E64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0FC3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</w:tr>
      <w:tr w:rsidR="00C96D73" w14:paraId="463D1D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397A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2323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C0B11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FA2CD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3A8EA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22F05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0FD27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E966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70C5B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1416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A11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A7D4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0C823E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960B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100686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9D154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4685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882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011DC7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E7EAB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935B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C3B86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B59E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6C7E3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4817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BA67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22CB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5BD3F1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D3AF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0C90FF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5E73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7D54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166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38F23B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FD1F0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F1C3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CEC0E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E3D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0D161B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260F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1EBD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55D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51E70C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CA07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6A53E3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A773D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1420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2432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4AB5E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00186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59D02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37B5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18AF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441826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819F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CD06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FF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529688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FDCA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3A0416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3D0BA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F5EFD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D001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7EA94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D4FFA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3E28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B965D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8AA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D20D4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7E9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B4BA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0B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9218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FAF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AA71D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E600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C185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02D9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0B00F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D625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1E2CF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516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356A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F3750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12B7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1A9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FA1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C60A9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55B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32101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35C5A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EC7C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874C6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02F9DD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6BD61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44CA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C1747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1F4D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FDD90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EED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016D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DDF0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2E5A4A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98F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64AB53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30F1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BB64F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41DC5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3EFF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E242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1154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EA17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8C2C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D60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AB45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A6F9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B510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3869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333C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0CE972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B5C86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D4CB0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7D1E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085B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9A35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819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C871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B799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7AB8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15DE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0986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832E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9001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9EA3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</w:t>
            </w:r>
          </w:p>
        </w:tc>
      </w:tr>
      <w:tr w:rsidR="00C96D73" w14:paraId="317B59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DDE8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282C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E2CCB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</w:t>
            </w:r>
          </w:p>
        </w:tc>
        <w:tc>
          <w:tcPr>
            <w:tcW w:w="990" w:type="dxa"/>
            <w:vAlign w:val="center"/>
          </w:tcPr>
          <w:p w14:paraId="6781FC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0CF44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9684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B629C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1D45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707" w:type="dxa"/>
            <w:vAlign w:val="center"/>
          </w:tcPr>
          <w:p w14:paraId="1B05C0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C26D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0149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5ADF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6136F1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EE21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C96D73" w14:paraId="1851D6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270B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DFDE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F6B44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121C1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6FC48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7861E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F5F8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7990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35AAE2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CA2A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CD84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661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3BCFD4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2AC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9550D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8BD82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EF35D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F065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1D80F8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7D498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1F7A8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51290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488B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5E0BD9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9770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C5F6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8654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1C69F6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289E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1635DD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E978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CF57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6B54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5E9616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EEA48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CF7B6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623A7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D237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3B9AB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1F89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ED1F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7B2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1BB15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58E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44CD74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9143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D14F0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D275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2AF35A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4DF77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F6A8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9CF8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E39F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7602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725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8DED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BC8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4A2AB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194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1271BD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540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9671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B8532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FF3D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8CB3E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3551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07B24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3210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EB34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F4B8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54D7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EDDD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75539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8CC5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F42DB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6E70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DD6F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5160A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998B9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31604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AAC5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86E78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1D53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D1729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A8EB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658E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DA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2A930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B5DF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B6E4E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B35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755EF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5CA19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25.41</w:t>
            </w:r>
          </w:p>
        </w:tc>
        <w:tc>
          <w:tcPr>
            <w:tcW w:w="990" w:type="dxa"/>
            <w:vAlign w:val="center"/>
          </w:tcPr>
          <w:p w14:paraId="25460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AF224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78FD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AB1F9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35C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07" w:type="dxa"/>
            <w:vAlign w:val="center"/>
          </w:tcPr>
          <w:p w14:paraId="24027E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C33C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E25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2DB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14:paraId="788095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775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C96D73" w14:paraId="30CB8C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D3C8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CF19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80AF2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90" w:type="dxa"/>
            <w:vAlign w:val="center"/>
          </w:tcPr>
          <w:p w14:paraId="26FD3A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BBDF1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DCEC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6748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8E7B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707" w:type="dxa"/>
            <w:vAlign w:val="center"/>
          </w:tcPr>
          <w:p w14:paraId="2818CB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38AA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E7B4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424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713" w:type="dxa"/>
            <w:vAlign w:val="center"/>
          </w:tcPr>
          <w:p w14:paraId="3DD515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959D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C96D73" w14:paraId="3E3340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CA06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75B1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22F4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15AA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34DE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4195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2190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AD50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FEC7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4535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2385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C99E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CE51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200A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281F6C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34EA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A2D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583E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7444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7F3E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9B83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1159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B5FC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640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41B9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7209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F264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0608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80B7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C96D73" w14:paraId="016FDDB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936E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FF4CD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32E1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7DF7CF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6EFBC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22C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F4A2B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621B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6DC74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328D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33C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F571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  <w:tc>
          <w:tcPr>
            <w:tcW w:w="713" w:type="dxa"/>
            <w:vAlign w:val="center"/>
          </w:tcPr>
          <w:p w14:paraId="5DFE93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F34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</w:tr>
      <w:tr w:rsidR="00C96D73" w14:paraId="54039B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97CD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560E6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2737E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3D182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781CB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9733D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4F9F8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C161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9D236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840F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546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F47F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0ECF09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ABC7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47B369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80AF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C69B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3AB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155F5D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683F1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C595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CFC20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6D38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1C24E6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AC5E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F7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7FB5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646681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9254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2EFEE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D704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C3F1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71ED4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64BCCD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A21CD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E201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26CE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7D5A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5217A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AB8F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9A08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3B9F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7F581F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FA4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15F118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A3709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22DD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AA764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62D682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A6101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7976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CCF50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5775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1E3C3D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1CB7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BC2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AF64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2CB13E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C606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07D773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349B1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2F93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A2973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32E9F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EA7B2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7119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7DEE8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8A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57C5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D6C2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3D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30D9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01C0D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41B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14244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84FA3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80FA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E0D98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AAC07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9868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5DAA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0D597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1D92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290A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140D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48C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03EF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F0C79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91D2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F2613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4F0A8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53F8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D831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25.35</w:t>
            </w:r>
          </w:p>
        </w:tc>
        <w:tc>
          <w:tcPr>
            <w:tcW w:w="990" w:type="dxa"/>
            <w:vAlign w:val="center"/>
          </w:tcPr>
          <w:p w14:paraId="69CAD1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4E2B0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A78E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218BF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7F8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07" w:type="dxa"/>
            <w:vAlign w:val="center"/>
          </w:tcPr>
          <w:p w14:paraId="3A3FB2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A132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114C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AA7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14:paraId="043B91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6F5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C96D73" w14:paraId="771E99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CCDAF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F9F6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B69B7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90" w:type="dxa"/>
            <w:vAlign w:val="center"/>
          </w:tcPr>
          <w:p w14:paraId="21B22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A6339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BAC14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3894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3949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707" w:type="dxa"/>
            <w:vAlign w:val="center"/>
          </w:tcPr>
          <w:p w14:paraId="31B55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E29A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5ACA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1C2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713" w:type="dxa"/>
            <w:vAlign w:val="center"/>
          </w:tcPr>
          <w:p w14:paraId="6157E1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7694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C96D73" w14:paraId="77C3CB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FD1EB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8FFC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6D16A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0" w:type="dxa"/>
            <w:vAlign w:val="center"/>
          </w:tcPr>
          <w:p w14:paraId="5AE80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2B211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551F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A39B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A27C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14:paraId="17973E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3B88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E4BE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A5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7B285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62F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96D73" w14:paraId="6A248B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FD4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423F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67D1D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D02E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92CA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6F20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BDD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DFF2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723D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C046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5712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7380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1409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AA58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0993FE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0579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1FEB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8CD3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9D35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1833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D3A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6524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3FDC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FDD2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8C4BA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3E14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A3DC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5B11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BFD6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C96D73" w14:paraId="330DDD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A021E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4075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AE1E1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76825D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25A10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2ABE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6D170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D2C1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4F57B0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2CA1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3A1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B31C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  <w:tc>
          <w:tcPr>
            <w:tcW w:w="713" w:type="dxa"/>
            <w:vAlign w:val="center"/>
          </w:tcPr>
          <w:p w14:paraId="426BA7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4C6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</w:tr>
      <w:tr w:rsidR="00C96D73" w14:paraId="16A605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F677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27F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CC546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72D9D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C0E4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F5B4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C0969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2173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2E605A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89C8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DE44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FE4B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60983B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36F6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71DEA5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2794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7122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E47F1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49034A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E55FE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0BEB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8651C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02A3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724D1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C525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354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2E44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381774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00A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46390D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8A41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FC91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B629C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0111CE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33DDA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6E157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DE191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A7C1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0BBBB9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C605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C398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AC2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658804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31C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0F15CA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D7A2A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878F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9BC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3E7AF3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DDFEB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6BD2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D735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B5C6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548A8B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086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3EE9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99F7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04BE0B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C614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098AA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FF0F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EFEF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FD28C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B5FAE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0C06D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1232E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AEB0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B494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7C058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1E5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8C35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E450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6EDBC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F5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E3A02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D1972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A0F5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3FB22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4752C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E44E7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479AA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A8CD1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4445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11A55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4440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6966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8763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1FC69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6008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DA141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7A37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A2AC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CD117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19.41</w:t>
            </w:r>
          </w:p>
        </w:tc>
        <w:tc>
          <w:tcPr>
            <w:tcW w:w="990" w:type="dxa"/>
            <w:vAlign w:val="center"/>
          </w:tcPr>
          <w:p w14:paraId="4C8073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6DDDC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85E83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CF95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428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07" w:type="dxa"/>
            <w:vAlign w:val="center"/>
          </w:tcPr>
          <w:p w14:paraId="282923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40FD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41E0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5E53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28B4C9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817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</w:tr>
      <w:tr w:rsidR="00C96D73" w14:paraId="4F1127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4D78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0CAA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9E7F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0" w:type="dxa"/>
            <w:vAlign w:val="center"/>
          </w:tcPr>
          <w:p w14:paraId="534FF6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DAB29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6C73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D8B5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B2C7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7" w:type="dxa"/>
            <w:vAlign w:val="center"/>
          </w:tcPr>
          <w:p w14:paraId="53989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D875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20EB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EBB7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13" w:type="dxa"/>
            <w:vAlign w:val="center"/>
          </w:tcPr>
          <w:p w14:paraId="70E6D2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20B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</w:tr>
      <w:tr w:rsidR="00C96D73" w14:paraId="23D8A6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30121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333F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0E18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CF8E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A7B6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1EC6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BF64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73CB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577D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74E4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6F95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BB28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0338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9965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733339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6697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DDB98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2356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BEDE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789A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2C9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822C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0432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84D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72FA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010C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4AF6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E458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345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C96D73" w14:paraId="16DA45F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4316D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D0F2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E982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10.23</w:t>
            </w:r>
          </w:p>
        </w:tc>
        <w:tc>
          <w:tcPr>
            <w:tcW w:w="990" w:type="dxa"/>
            <w:vAlign w:val="center"/>
          </w:tcPr>
          <w:p w14:paraId="4E2DE9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26ABF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485F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789B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9E09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tcW w:w="707" w:type="dxa"/>
            <w:vAlign w:val="center"/>
          </w:tcPr>
          <w:p w14:paraId="0ED91E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A61E1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03F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A89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tcW w:w="713" w:type="dxa"/>
            <w:vAlign w:val="center"/>
          </w:tcPr>
          <w:p w14:paraId="7CCF41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0FC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:rsidR="00C96D73" w14:paraId="5F64A3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BBA85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508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D850E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4889B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7B35D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71BEF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5B5B3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B051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353D43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4290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AEA0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6135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005FF4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2981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88261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D8F04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695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253B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5C56B4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54A9E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B630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A6FC7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32A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6BE995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1482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D3E8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846D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1B5B4E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23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044D79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EEC7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90F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785E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20C2F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1ECF4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647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C4636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92D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090F77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7667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6D69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847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4A2C38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1F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513476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30B2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36684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4B60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16B79B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CD9AA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683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5D67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657B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4551C3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C2B0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EB5D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68C8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09F0B1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E74A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2AB076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B779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CD03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FE3C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06755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5492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7CE6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CA33F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D34E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E7D12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3A49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191D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84FE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9201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C8DC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DC526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BD5C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93110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20090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AC209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F591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D36B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4C80A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5797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063FF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5752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0F1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3957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1CF6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EC4F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11E0A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6B7F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08C6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DAFF4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25.54</w:t>
            </w:r>
          </w:p>
        </w:tc>
        <w:tc>
          <w:tcPr>
            <w:tcW w:w="990" w:type="dxa"/>
            <w:vAlign w:val="center"/>
          </w:tcPr>
          <w:p w14:paraId="0251E3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A872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124C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C03AF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767E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50D801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B5C8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CE2A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3B0E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39B9FE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7406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5378F6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725C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42EF9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0EF22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F9C8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9A35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0DAE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F48E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1547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6A74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FECB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C1C0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FF8F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4072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BD9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348AC0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91F5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8079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CC05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01D3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16DF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86DC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CC9E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ED7E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4CE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38AC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1D9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496E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1C94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8ADE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C96D73" w14:paraId="3396E5E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FCEB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D043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C7EE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10.34</w:t>
            </w:r>
          </w:p>
        </w:tc>
        <w:tc>
          <w:tcPr>
            <w:tcW w:w="990" w:type="dxa"/>
            <w:vAlign w:val="center"/>
          </w:tcPr>
          <w:p w14:paraId="571FB6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6AD5D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ECE2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1B8E3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FA5B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tcW w:w="707" w:type="dxa"/>
            <w:vAlign w:val="center"/>
          </w:tcPr>
          <w:p w14:paraId="7B9F2F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E9EA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CB2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308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tcW w:w="713" w:type="dxa"/>
            <w:vAlign w:val="center"/>
          </w:tcPr>
          <w:p w14:paraId="1BCC2E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140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</w:tr>
      <w:tr w:rsidR="00C96D73" w14:paraId="3F9855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FD82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84DF0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A6C66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BB2C7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49E97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31E99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7EBC1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5A75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3B58D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44F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1532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3BC9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2EAB27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2773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1E851D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04701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4C6F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254E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0F656D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131EB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17F3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8E304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3363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666AE5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EF5C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BFBA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077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15B81E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7A86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501502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BC5B8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1015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00CDF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78F9EA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6AB67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AD7B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2610E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7035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1BB175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E7D2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834B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0650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52425C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E2A6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469562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190AC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BE3B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0C99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0F641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DEFAC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EABAB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AEFB4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FC1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9A1D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F433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724F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81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70F5EF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E112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062C0A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D5CD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107AC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F420A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39294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9653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B094E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F13EB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47C1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DC3E2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E1EA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E6A5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765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A4675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1469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BC1C4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981A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3643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CC5C1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98B23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9D34F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AA541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CF6D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B032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28F88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7B96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453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009D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7B5F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C766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89B7C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CFBC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451F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CC7C9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18.73</w:t>
            </w:r>
          </w:p>
        </w:tc>
        <w:tc>
          <w:tcPr>
            <w:tcW w:w="990" w:type="dxa"/>
            <w:vAlign w:val="center"/>
          </w:tcPr>
          <w:p w14:paraId="579643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AB97F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676E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01183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E859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707" w:type="dxa"/>
            <w:vAlign w:val="center"/>
          </w:tcPr>
          <w:p w14:paraId="0EB1F2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B132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FB9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AE9B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713" w:type="dxa"/>
            <w:vAlign w:val="center"/>
          </w:tcPr>
          <w:p w14:paraId="4AA0F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4058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96D73" w14:paraId="29B147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1367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852B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6D95A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tcW w:w="990" w:type="dxa"/>
            <w:vAlign w:val="center"/>
          </w:tcPr>
          <w:p w14:paraId="4B7FD2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1CCF8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F722E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A6B4C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6BA9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707" w:type="dxa"/>
            <w:vAlign w:val="center"/>
          </w:tcPr>
          <w:p w14:paraId="6A62DC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C2B5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CC53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A740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713" w:type="dxa"/>
            <w:vAlign w:val="center"/>
          </w:tcPr>
          <w:p w14:paraId="0967F1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AF5D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:rsidR="00C96D73" w14:paraId="15F0A8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FE73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9BB9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D22AF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ADDAA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A8F8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45BE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9E7A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DEAC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0A2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E311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2BCA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142B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CD2C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2EC9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54B810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86495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8003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ED42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2F5A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AE8B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3AF7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2BA7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C464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6103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CE89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707B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3911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7075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494A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</w:t>
            </w:r>
          </w:p>
        </w:tc>
      </w:tr>
      <w:tr w:rsidR="00C96D73" w14:paraId="668A8BC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66C2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3DD0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F70BC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tcW w:w="990" w:type="dxa"/>
            <w:vAlign w:val="center"/>
          </w:tcPr>
          <w:p w14:paraId="72ED5C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713F4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8D2B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9B7F9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D9E4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tcW w:w="707" w:type="dxa"/>
            <w:vAlign w:val="center"/>
          </w:tcPr>
          <w:p w14:paraId="4F25A3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1F86E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BA47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E6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13" w:type="dxa"/>
            <w:vAlign w:val="center"/>
          </w:tcPr>
          <w:p w14:paraId="03BAB3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8432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</w:tr>
      <w:tr w:rsidR="00C96D73" w14:paraId="476031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2199B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134A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F100B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58FCE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8E9C3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B0C3D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FAB71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25BD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5E402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748DB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263A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9CE6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1843BA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54DA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774B1C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57251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376C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B486A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242481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784C7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F3A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D4B22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75CB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700913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4389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11A2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8953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5F534E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56C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563D1A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9BD4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40E7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5090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2641A5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F6CBC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855B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C25FF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CE6D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22548F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16CE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EFB6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4BD5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154329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AAF9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67B047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4131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19BF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D5C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664C18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05AF7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D0A1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AC3EE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A266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36502F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4D7C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BDD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F3F6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664CCA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72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713CAC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BF71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7974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D7963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4DB85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8F3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F518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9C4B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CFED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5D4B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8A03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A32A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B03B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6F1EC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BC9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62BF4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B5752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5BDC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2173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04F42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BAE5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B92BD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76FF2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BD2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FA98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BCF6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54E6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2D0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AC4DE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9271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00FC9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5229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12EB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6DC10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63691D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2AA24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3534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8386E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F02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21D0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A25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779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294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024FD5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BD16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771D92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C4A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BF65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9D52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7F30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638D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2F06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0E6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2B54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0C0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CF20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1EA2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49CD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5D46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759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5E9047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3C6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56C3E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A746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4A2E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E581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AA63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8CA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07A2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697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6152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948D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FF9D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5194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A791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C96D73" w14:paraId="55EC41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179D4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F9D82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FE639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3E44E5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41649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60C98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C3B55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3BC6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tcW w:w="707" w:type="dxa"/>
            <w:vAlign w:val="center"/>
          </w:tcPr>
          <w:p w14:paraId="0F33FA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1FC6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21DA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D9DD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14:paraId="200B5C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E803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 w:rsidR="00C96D73" w14:paraId="7AF948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90AC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3048E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76931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98A26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3EBDB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A5BDE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17B5E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ED0B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4EDDD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466D5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1CC0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061C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6F8BA7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AF9B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41F5CC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BD9C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BEAE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34F8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73DE0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BDB8B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8C8C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AF054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F8A1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4D6640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CED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5C01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F87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24EDB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134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404477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AF7F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C5F8D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5E934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EA2AD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ED58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95DAF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A3542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400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6CA303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CFD1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A2C9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F9B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2297E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195E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346EF2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768C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9BE3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B614E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5F1203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126BC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17C6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924A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4A34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FC7BF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144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BB19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C70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5142E5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6ADB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0BEED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581A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F574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07127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FF231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9701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B24AC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90C95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D65F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52D66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CE4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95E2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2BB4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EAD4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C9A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D163E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9E7D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506E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6B728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BA71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D6AA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6A42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992FB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D6F0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ECC1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0C7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FB64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3CE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E4531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9548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B5A3C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7255F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59CFF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A8CC0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34CD52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3E438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5527B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85347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F538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376B1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8F5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5DA4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85B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60426B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1608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64B99A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D8DEB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E544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F87DE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8250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5148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4E1B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8917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5BB2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D922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0751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CF6D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A5D0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2C75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97CD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:rsidR="00C96D73" w14:paraId="5E734A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67D1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E76D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532A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A314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5FE2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772B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DA5E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647A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0B5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3A05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FAB5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1185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3995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271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</w:t>
            </w:r>
          </w:p>
        </w:tc>
      </w:tr>
      <w:tr w:rsidR="00C96D73" w14:paraId="697969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017B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E875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FE95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90" w:type="dxa"/>
            <w:vAlign w:val="center"/>
          </w:tcPr>
          <w:p w14:paraId="158D8E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29587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74A5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EFB7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C2A8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07" w:type="dxa"/>
            <w:vAlign w:val="center"/>
          </w:tcPr>
          <w:p w14:paraId="69C929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5442C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6DE2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FB6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13" w:type="dxa"/>
            <w:vAlign w:val="center"/>
          </w:tcPr>
          <w:p w14:paraId="0951C4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F4C6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 w:rsidR="00C96D73" w14:paraId="3B04B8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309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293E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13D46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56B3FF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25D37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D3841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2334F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014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D8D9D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CDEFC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8E86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896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2B7D41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38A4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74E78E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3CC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99A8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2EB2A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32D435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2045F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CEF1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A189D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5C6D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3DCFD7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8DE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A5C4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6207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59B9ED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677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046CDC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56E8E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3319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259B3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063612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35E3B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10B8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3AA1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58ED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D8E7D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83E2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8F33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4B2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48F50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5AB2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6D5E4C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5A0D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C386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9BF5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7325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1C87D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3912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D0A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AFBD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4CF906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7345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480D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3AC2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253796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A322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673644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A5D2A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9006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16192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744FD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CBDB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4B9B1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2E228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095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7D871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901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322C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8FC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66CE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923C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2071D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EAF3E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9B4E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02B6B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CC294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FC976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ED237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B950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4696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7FB70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12BF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4208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4DD9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3A9F8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A75F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177FB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F4F88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EEBA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E65F1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57FDF3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48575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EDBB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411F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701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0A0720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873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9BE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80C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27D9D2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54F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55E704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F19B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F41D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52869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62B6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0D7A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2707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5D40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8E95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0994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85A1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9BBC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9ACA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5C0C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6ABD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:rsidR="00C96D73" w14:paraId="2FE943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A8E2A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C4F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492C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4209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6B05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BD9F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FEE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BF0D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7AD0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8E54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4DAC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D1A6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EEBE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044C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</w:t>
            </w:r>
          </w:p>
        </w:tc>
      </w:tr>
      <w:tr w:rsidR="00C96D73" w14:paraId="418B3E0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BDA1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DD7E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F380F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22.78</w:t>
            </w:r>
          </w:p>
        </w:tc>
        <w:tc>
          <w:tcPr>
            <w:tcW w:w="990" w:type="dxa"/>
            <w:vAlign w:val="center"/>
          </w:tcPr>
          <w:p w14:paraId="34AB4C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AA671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51E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60F74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F732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252.2</w:t>
            </w:r>
          </w:p>
        </w:tc>
        <w:tc>
          <w:tcPr>
            <w:tcW w:w="707" w:type="dxa"/>
            <w:vAlign w:val="center"/>
          </w:tcPr>
          <w:p w14:paraId="6B46B9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5166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E09A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8EB2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239.6</w:t>
            </w:r>
          </w:p>
        </w:tc>
        <w:tc>
          <w:tcPr>
            <w:tcW w:w="713" w:type="dxa"/>
            <w:vAlign w:val="center"/>
          </w:tcPr>
          <w:p w14:paraId="287069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9C98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239.6</w:t>
            </w:r>
          </w:p>
        </w:tc>
      </w:tr>
      <w:tr w:rsidR="00C96D73" w14:paraId="6C6CE8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D66E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4F73F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91FF2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15.29</w:t>
            </w:r>
          </w:p>
        </w:tc>
        <w:tc>
          <w:tcPr>
            <w:tcW w:w="990" w:type="dxa"/>
            <w:vAlign w:val="center"/>
          </w:tcPr>
          <w:p w14:paraId="49AE39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BE995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B08C1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9E431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5B14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169.2</w:t>
            </w:r>
          </w:p>
        </w:tc>
        <w:tc>
          <w:tcPr>
            <w:tcW w:w="707" w:type="dxa"/>
            <w:vAlign w:val="center"/>
          </w:tcPr>
          <w:p w14:paraId="2B25CB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0924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B750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8799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tcW w:w="713" w:type="dxa"/>
            <w:vAlign w:val="center"/>
          </w:tcPr>
          <w:p w14:paraId="490E4C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9392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</w:tr>
      <w:tr w:rsidR="00C96D73" w14:paraId="2EE199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32AB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E5FC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D207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990" w:type="dxa"/>
            <w:vAlign w:val="center"/>
          </w:tcPr>
          <w:p w14:paraId="1185F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C0D92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AE73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28A94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62C9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689.3</w:t>
            </w:r>
          </w:p>
        </w:tc>
        <w:tc>
          <w:tcPr>
            <w:tcW w:w="707" w:type="dxa"/>
            <w:vAlign w:val="center"/>
          </w:tcPr>
          <w:p w14:paraId="2DD54C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E30E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B9CB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9C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585.9</w:t>
            </w:r>
          </w:p>
        </w:tc>
        <w:tc>
          <w:tcPr>
            <w:tcW w:w="713" w:type="dxa"/>
            <w:vAlign w:val="center"/>
          </w:tcPr>
          <w:p w14:paraId="58246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DA04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585.9</w:t>
            </w:r>
          </w:p>
        </w:tc>
      </w:tr>
      <w:tr w:rsidR="00C96D73" w14:paraId="3C970B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E980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DB63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8C4F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14:paraId="65D85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8B80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2224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0EF1E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6DC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5E53FE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4CA3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1DDB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6F47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13" w:type="dxa"/>
            <w:vAlign w:val="center"/>
          </w:tcPr>
          <w:p w14:paraId="4E173C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776C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96D73" w14:paraId="6640D5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ABE0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B2C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442E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990" w:type="dxa"/>
            <w:vAlign w:val="center"/>
          </w:tcPr>
          <w:p w14:paraId="02B074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6700F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157C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755E4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1ED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07" w:type="dxa"/>
            <w:vAlign w:val="center"/>
          </w:tcPr>
          <w:p w14:paraId="5A7BC8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C726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2CF8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44A0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13" w:type="dxa"/>
            <w:vAlign w:val="center"/>
          </w:tcPr>
          <w:p w14:paraId="63D611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75B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C96D73" w14:paraId="6D0E74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4C3CA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F13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85EF0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D4AB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76BBC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2362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78EB5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CE85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5EBCA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B1D8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DA69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163E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C6907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5FD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33C8E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A524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6A15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0C349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EE8ED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8DB00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4B781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EE203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BE01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74C7A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FA88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4D8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446A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0BC64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84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D0005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394C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34B3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ADA1C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45.61</w:t>
            </w:r>
          </w:p>
        </w:tc>
        <w:tc>
          <w:tcPr>
            <w:tcW w:w="990" w:type="dxa"/>
            <w:vAlign w:val="center"/>
          </w:tcPr>
          <w:p w14:paraId="6C800A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7138F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47342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4B844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15C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tcW w:w="707" w:type="dxa"/>
            <w:vAlign w:val="center"/>
          </w:tcPr>
          <w:p w14:paraId="7BB9D2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BA56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8F29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F1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tcW w:w="713" w:type="dxa"/>
            <w:vAlign w:val="center"/>
          </w:tcPr>
          <w:p w14:paraId="2B3679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A6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C96D73" w14:paraId="6B50EC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DA634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1E7D5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1BC67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990" w:type="dxa"/>
            <w:vAlign w:val="center"/>
          </w:tcPr>
          <w:p w14:paraId="73D3BA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CB535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ED777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B076F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560E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07" w:type="dxa"/>
            <w:vAlign w:val="center"/>
          </w:tcPr>
          <w:p w14:paraId="4B776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9865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7147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A3D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13" w:type="dxa"/>
            <w:vAlign w:val="center"/>
          </w:tcPr>
          <w:p w14:paraId="1CAFDF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2472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C96D73" w14:paraId="693514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979D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6EF0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C120B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627E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9E47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1ACD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3BF0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92FB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CD6B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B100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6AB7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0063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893E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7DE7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C96D73" w14:paraId="31FB00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57BF7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58D94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9430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0B7D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E92C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539B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8CC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1D76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833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7FE7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D326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8613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A0FF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87AC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</w:t>
            </w:r>
          </w:p>
        </w:tc>
      </w:tr>
      <w:tr w:rsidR="00C96D73" w14:paraId="11ED9FD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47F0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E621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E95B3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0" w:type="dxa"/>
            <w:vAlign w:val="center"/>
          </w:tcPr>
          <w:p w14:paraId="701D5B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315241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B531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148E9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339B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7EB58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B91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D87B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06C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13" w:type="dxa"/>
            <w:vAlign w:val="center"/>
          </w:tcPr>
          <w:p w14:paraId="43C7F2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BC11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 w:rsidR="00C96D73" w14:paraId="79F405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1A80D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CD30E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DA4A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5825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A26E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7F5C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0956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3CE0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8DF4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F1B3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793C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0E758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BEEA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3218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96D73" w14:paraId="0AA9D4A5" w14:textId="77777777">
        <w:trPr>
          <w:jc w:val="center"/>
        </w:trPr>
        <w:tc>
          <w:tcPr>
            <w:tcW w:w="1143" w:type="dxa"/>
            <w:vAlign w:val="center"/>
          </w:tcPr>
          <w:p w14:paraId="217D6CA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2015,2018,2021,2024,2027,2030,2084,2085,2086,2092[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];2016,2017,2019,2020,2022,2023,2025,2026,2028,2029,2031,2035,2036,2037,2038,2040,2041,2042,2043,2044,2045,2046,2047,2048,2049,2050,2051,2065,2066,2067,2068,2069,2070[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];2081[</w:t>
            </w:r>
            <w:r>
              <w:rPr>
                <w:sz w:val="18"/>
                <w:szCs w:val="18"/>
              </w:rPr>
              <w:t>储藏室</w:t>
            </w:r>
            <w:r>
              <w:rPr>
                <w:sz w:val="18"/>
                <w:szCs w:val="18"/>
              </w:rPr>
              <w:t>];2088[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BE92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0AAD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9ECC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1D19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6FC0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33B5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D664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D530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C113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183D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F853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B514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D30D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96D73" w14:paraId="6F6FCD2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4F74A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3A81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69962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9.97</w:t>
            </w:r>
          </w:p>
        </w:tc>
        <w:tc>
          <w:tcPr>
            <w:tcW w:w="990" w:type="dxa"/>
            <w:vAlign w:val="center"/>
          </w:tcPr>
          <w:p w14:paraId="65588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FB620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19C6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CCF52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968B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tcW w:w="707" w:type="dxa"/>
            <w:vAlign w:val="center"/>
          </w:tcPr>
          <w:p w14:paraId="5280FA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0496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0953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7E1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14:paraId="5AC129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6060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 w:rsidR="00C96D73" w14:paraId="071FE5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1E421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DA15A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7D11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1A8A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52A7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494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1E4D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A01F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D3BE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39E5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19B3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066D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A7FF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F8CE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  <w:tr w:rsidR="00C96D73" w14:paraId="68AF5D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C2AB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3FE1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DA804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204.69</w:t>
            </w:r>
          </w:p>
        </w:tc>
        <w:tc>
          <w:tcPr>
            <w:tcW w:w="990" w:type="dxa"/>
            <w:vAlign w:val="center"/>
          </w:tcPr>
          <w:p w14:paraId="01C2CA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8DD46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EAC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A06B0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AB95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343.9</w:t>
            </w:r>
          </w:p>
        </w:tc>
        <w:tc>
          <w:tcPr>
            <w:tcW w:w="707" w:type="dxa"/>
            <w:vAlign w:val="center"/>
          </w:tcPr>
          <w:p w14:paraId="7A8E51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E4FB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9978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9E1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343.9</w:t>
            </w:r>
          </w:p>
        </w:tc>
        <w:tc>
          <w:tcPr>
            <w:tcW w:w="713" w:type="dxa"/>
            <w:vAlign w:val="center"/>
          </w:tcPr>
          <w:p w14:paraId="010418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25DD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343.9</w:t>
            </w:r>
          </w:p>
        </w:tc>
      </w:tr>
      <w:tr w:rsidR="00C96D73" w14:paraId="4A6455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B33E0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605EE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1267A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990" w:type="dxa"/>
            <w:vAlign w:val="center"/>
          </w:tcPr>
          <w:p w14:paraId="7C3BEF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26F09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DA76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FF623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C65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  <w:tc>
          <w:tcPr>
            <w:tcW w:w="707" w:type="dxa"/>
            <w:vAlign w:val="center"/>
          </w:tcPr>
          <w:p w14:paraId="04B827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D925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72F2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DC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713" w:type="dxa"/>
            <w:vAlign w:val="center"/>
          </w:tcPr>
          <w:p w14:paraId="5FF568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3E6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</w:tr>
      <w:tr w:rsidR="00C96D73" w14:paraId="570610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2C2BF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9EEE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73393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11.63</w:t>
            </w:r>
          </w:p>
        </w:tc>
        <w:tc>
          <w:tcPr>
            <w:tcW w:w="990" w:type="dxa"/>
            <w:vAlign w:val="center"/>
          </w:tcPr>
          <w:p w14:paraId="70B94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00D0A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4D83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BC31C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22D7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  <w:tc>
          <w:tcPr>
            <w:tcW w:w="707" w:type="dxa"/>
            <w:vAlign w:val="center"/>
          </w:tcPr>
          <w:p w14:paraId="1EB9B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2D18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1A81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8DE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713" w:type="dxa"/>
            <w:vAlign w:val="center"/>
          </w:tcPr>
          <w:p w14:paraId="007287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B7B7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C96D73" w14:paraId="39C0C4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C5DD0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BC19D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63873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6EABFF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78149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EF2C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39A07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0CC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7" w:type="dxa"/>
            <w:vAlign w:val="center"/>
          </w:tcPr>
          <w:p w14:paraId="60337A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1FC7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9B29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9A5E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13" w:type="dxa"/>
            <w:vAlign w:val="center"/>
          </w:tcPr>
          <w:p w14:paraId="3122D6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B6A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</w:tr>
      <w:tr w:rsidR="00C96D73" w14:paraId="706F0C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4A149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046F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1362D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tcW w:w="990" w:type="dxa"/>
            <w:vAlign w:val="center"/>
          </w:tcPr>
          <w:p w14:paraId="666A7A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1DDED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145E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A8CF7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06E4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707" w:type="dxa"/>
            <w:vAlign w:val="center"/>
          </w:tcPr>
          <w:p w14:paraId="2C73C4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3E12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47D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45F8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713" w:type="dxa"/>
            <w:vAlign w:val="center"/>
          </w:tcPr>
          <w:p w14:paraId="4F5858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BA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:rsidR="00C96D73" w14:paraId="2D0C37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49DF3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0558B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2911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862F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D210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E0B1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FB3F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B77E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8684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9A2D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E30A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09E3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694A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AD8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C96D73" w14:paraId="1B6179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C2625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445F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0DCA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0CBB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86A2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FE7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370D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08BA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CE5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6A27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753F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058F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504F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0EBC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</w:t>
            </w:r>
          </w:p>
        </w:tc>
      </w:tr>
      <w:tr w:rsidR="00C96D73" w14:paraId="18ABEC0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80D8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2034,2039[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0E2F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A3F09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90" w:type="dxa"/>
            <w:vAlign w:val="center"/>
          </w:tcPr>
          <w:p w14:paraId="4F519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090AC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7731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0BB8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AD15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7" w:type="dxa"/>
            <w:vAlign w:val="center"/>
          </w:tcPr>
          <w:p w14:paraId="2C1DDE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FF3D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EA82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D4E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13" w:type="dxa"/>
            <w:vAlign w:val="center"/>
          </w:tcPr>
          <w:p w14:paraId="0ADE40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CB4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C96D73" w14:paraId="67DAE5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8BAD6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879E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D563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4B62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FE3A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0A06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27F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C579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0C4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37B8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9EC0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4B96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C8BA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9687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96D73" w14:paraId="6F16B04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995E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DBCF3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CFA1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10.67</w:t>
            </w:r>
          </w:p>
        </w:tc>
        <w:tc>
          <w:tcPr>
            <w:tcW w:w="990" w:type="dxa"/>
            <w:vAlign w:val="center"/>
          </w:tcPr>
          <w:p w14:paraId="7C6436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B7DD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5F2DC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0F4C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85E9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118.1</w:t>
            </w:r>
          </w:p>
        </w:tc>
        <w:tc>
          <w:tcPr>
            <w:tcW w:w="707" w:type="dxa"/>
            <w:vAlign w:val="center"/>
          </w:tcPr>
          <w:p w14:paraId="7449F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DFAE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3E42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48A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  <w:tc>
          <w:tcPr>
            <w:tcW w:w="713" w:type="dxa"/>
            <w:vAlign w:val="center"/>
          </w:tcPr>
          <w:p w14:paraId="6F9D07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2B1D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</w:tr>
      <w:tr w:rsidR="00C96D73" w14:paraId="717F3D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748CD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4C35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4B032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769F79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EFF7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F234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EC2D0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C978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</w:t>
            </w:r>
          </w:p>
        </w:tc>
        <w:tc>
          <w:tcPr>
            <w:tcW w:w="707" w:type="dxa"/>
            <w:vAlign w:val="center"/>
          </w:tcPr>
          <w:p w14:paraId="26222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69BC0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2ECA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4FA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tcW w:w="713" w:type="dxa"/>
            <w:vAlign w:val="center"/>
          </w:tcPr>
          <w:p w14:paraId="45ECB8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741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C96D73" w14:paraId="05737A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EA1F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792E9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9FE36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78860A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93DAE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E53D4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10467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F58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707" w:type="dxa"/>
            <w:vAlign w:val="center"/>
          </w:tcPr>
          <w:p w14:paraId="56A4E6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1EF0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0A2D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7476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713" w:type="dxa"/>
            <w:vAlign w:val="center"/>
          </w:tcPr>
          <w:p w14:paraId="04EF6A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8CD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C96D73" w14:paraId="042021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1E55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B3EDD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B7FC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tcW w:w="990" w:type="dxa"/>
            <w:vAlign w:val="center"/>
          </w:tcPr>
          <w:p w14:paraId="525868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49BA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5E44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56B7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6ADF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tcW w:w="707" w:type="dxa"/>
            <w:vAlign w:val="center"/>
          </w:tcPr>
          <w:p w14:paraId="3D0310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AB93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3D0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36A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tcW w:w="713" w:type="dxa"/>
            <w:vAlign w:val="center"/>
          </w:tcPr>
          <w:p w14:paraId="426179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8F4A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C96D73" w14:paraId="5CA265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BFDFF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0102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D3FD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3BDAC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E7E0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52FB0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804C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0FA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E64AA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EB31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CE39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7438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EAE5F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9441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B3B2D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2F1FC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E30E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89FE7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26.65</w:t>
            </w:r>
          </w:p>
        </w:tc>
        <w:tc>
          <w:tcPr>
            <w:tcW w:w="990" w:type="dxa"/>
            <w:vAlign w:val="center"/>
          </w:tcPr>
          <w:p w14:paraId="59853D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794B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D214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97290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0CD9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  <w:tc>
          <w:tcPr>
            <w:tcW w:w="707" w:type="dxa"/>
            <w:vAlign w:val="center"/>
          </w:tcPr>
          <w:p w14:paraId="470985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4D53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87D5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1823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  <w:tc>
          <w:tcPr>
            <w:tcW w:w="713" w:type="dxa"/>
            <w:vAlign w:val="center"/>
          </w:tcPr>
          <w:p w14:paraId="2F0805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248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</w:tr>
      <w:tr w:rsidR="00C96D73" w14:paraId="364586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4F5B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66EF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2F83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990" w:type="dxa"/>
            <w:vAlign w:val="center"/>
          </w:tcPr>
          <w:p w14:paraId="389BD2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CF974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FAD8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A5AA0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BD21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07" w:type="dxa"/>
            <w:vAlign w:val="center"/>
          </w:tcPr>
          <w:p w14:paraId="3FCA32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F57A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7C24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88DF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13" w:type="dxa"/>
            <w:vAlign w:val="center"/>
          </w:tcPr>
          <w:p w14:paraId="54EC9F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C6F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C96D73" w14:paraId="7903EA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33CB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16C5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EB541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9497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75A7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A69D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F262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AA2A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B88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0E06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D33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45C4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99C0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8B59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C96D73" w14:paraId="768F47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4426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92F3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9736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1A6B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90C0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3EB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EF79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190F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6C7D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25B4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93C9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B80C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D6C3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1765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</w:t>
            </w:r>
          </w:p>
        </w:tc>
      </w:tr>
      <w:tr w:rsidR="00C96D73" w14:paraId="6F9FC85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B31E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B527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3B3CB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0383F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8BB76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ACEDC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CE5A3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B1DA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120CC3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AB37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72A9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CF1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  <w:tc>
          <w:tcPr>
            <w:tcW w:w="713" w:type="dxa"/>
            <w:vAlign w:val="center"/>
          </w:tcPr>
          <w:p w14:paraId="08BA1E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E20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</w:tr>
      <w:tr w:rsidR="00C96D73" w14:paraId="00A1BF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5DFB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F534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BEF8A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F9C78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0D876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55CB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564B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5FB6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39DF81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7EAE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ECD6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EDE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4653CA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8C68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B77F8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456A4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0A53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3030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35.95</w:t>
            </w:r>
          </w:p>
        </w:tc>
        <w:tc>
          <w:tcPr>
            <w:tcW w:w="990" w:type="dxa"/>
            <w:vAlign w:val="center"/>
          </w:tcPr>
          <w:p w14:paraId="48B520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7B10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8122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12070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89E0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707" w:type="dxa"/>
            <w:vAlign w:val="center"/>
          </w:tcPr>
          <w:p w14:paraId="1871D4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EACA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5B9E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D9B9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713" w:type="dxa"/>
            <w:vAlign w:val="center"/>
          </w:tcPr>
          <w:p w14:paraId="1BB31C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85B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C96D73" w14:paraId="73FD9C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8DB65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99C9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5D42A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77A41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82DD0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09995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F1BD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96E8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3D6D02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0395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8456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FE66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53C1FB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EADB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0BB9B3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758A4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4711A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7DD6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7AA20A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57FBE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B73F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143D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817D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12C904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C0FC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A1B6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118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1E6715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B1EC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1111A0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1F445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8DBB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85E63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82A94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49AF2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5079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54B77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0E6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E09FF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ADC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F46A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B69A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D59C3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A85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603D9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3438A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D52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EFF12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A649E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129C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D52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E851F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1D12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A5F87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D910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6608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184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652C9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0273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C356E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C50DB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ABE81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3F3A6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054C34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77493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E414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89F5E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F12A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22EFC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B6E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EBFA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E7DE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283E10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1978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26E7DC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DD701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219C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E8F60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6ABF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34E6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475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949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A4FC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666F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BEB7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867D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7B73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00EE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DC1A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66CE37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0886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F42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70B1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5A9B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159B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F558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45CF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45CB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42E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B65D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3719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D5FA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ED0C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FEA3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</w:t>
            </w:r>
          </w:p>
        </w:tc>
      </w:tr>
      <w:tr w:rsidR="00C96D73" w14:paraId="2F5AF1C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32ED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C2D2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90BF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4BF753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A5030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14ECB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6EECE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70E9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tcW w:w="707" w:type="dxa"/>
            <w:vAlign w:val="center"/>
          </w:tcPr>
          <w:p w14:paraId="70CD34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67B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4487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583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120.3</w:t>
            </w:r>
          </w:p>
        </w:tc>
        <w:tc>
          <w:tcPr>
            <w:tcW w:w="713" w:type="dxa"/>
            <w:vAlign w:val="center"/>
          </w:tcPr>
          <w:p w14:paraId="417544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DA2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120.3</w:t>
            </w:r>
          </w:p>
        </w:tc>
      </w:tr>
      <w:tr w:rsidR="00C96D73" w14:paraId="4B41F4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F9E5B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EF4E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EB522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5F037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B9147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7DCE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8673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DDC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F3005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3F19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D318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5835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4306EE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F399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6DE05C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4E19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271B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656B1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06E17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2BA8E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9F9E1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2546D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E6F5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0673F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07E5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FA64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EBF9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35D345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1ABD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3B2778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4B62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FD0B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A191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461C1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54285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3F69C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6CECE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D34F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53ABF1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4AA3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7474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8E0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1D85CF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999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5F9F1B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41A07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B6BC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1625D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75B6DD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364A2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6C66C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54D09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79F6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5CFE5A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EDA6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2B12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6A9D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342127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EF91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560C70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06F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FFB53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3D6F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990" w:type="dxa"/>
            <w:vAlign w:val="center"/>
          </w:tcPr>
          <w:p w14:paraId="0A0A39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4DA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30BA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E7DB8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1EE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07" w:type="dxa"/>
            <w:vAlign w:val="center"/>
          </w:tcPr>
          <w:p w14:paraId="55C814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BC2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F16B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4C8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13" w:type="dxa"/>
            <w:vAlign w:val="center"/>
          </w:tcPr>
          <w:p w14:paraId="227D35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405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C96D73" w14:paraId="02A34D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35BD3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A88E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B770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F5A42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C578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69B66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2AFD7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D855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C51E7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1AB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21D1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21D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F2066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72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5AF20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F139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261A7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D20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F20E5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C1828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E397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7424E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C417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EB53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1CF5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087D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CB36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DE99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9BE5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7C641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7812F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CE0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0B20D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69BC9C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3CBB7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95B12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5F3D6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7A3E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3AB040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AD2D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BBF6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E36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2D454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F36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69AA16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DE2FF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E32B9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0CFC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4B2B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CADE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BF42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6840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78F0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AC16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DADB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30A2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E032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FD82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80B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23EA05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3D933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4512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DCCB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6D38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12DF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21FB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BEC5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A3D9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E8CF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786B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C2BA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7FFF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8043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A0B9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</w:t>
            </w:r>
          </w:p>
        </w:tc>
      </w:tr>
      <w:tr w:rsidR="00C96D73" w14:paraId="4AF9668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F3C7A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3FDD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F1CF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</w:t>
            </w:r>
          </w:p>
        </w:tc>
        <w:tc>
          <w:tcPr>
            <w:tcW w:w="990" w:type="dxa"/>
            <w:vAlign w:val="center"/>
          </w:tcPr>
          <w:p w14:paraId="3584A8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D3C66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13557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67728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4FD6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707" w:type="dxa"/>
            <w:vAlign w:val="center"/>
          </w:tcPr>
          <w:p w14:paraId="25E974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27D5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2BF3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3ED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tcW w:w="713" w:type="dxa"/>
            <w:vAlign w:val="center"/>
          </w:tcPr>
          <w:p w14:paraId="43343A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B1A4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</w:tr>
      <w:tr w:rsidR="00C96D73" w14:paraId="30E208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0391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FB09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9AB9E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7E6BA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99C68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0599F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9560D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5CD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5C15B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EF3E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330F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E30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04BF93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754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041371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6E7E9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FAFBE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9EF5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2B2C0B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3AEF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F771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4C1A5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FDEB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2F4D52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6699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2D5F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A89E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31CA29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B364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6CB6C6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E5612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CE10E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6B5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5FDD0A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DE597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E42B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77DE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AE15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6169D6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4B8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1F37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76F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2A759C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20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0DD124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DEE1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8B59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3E67D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1C5A71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4B80C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B9F4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FED32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B7FA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2196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3F3D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2E57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B51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35D72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602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3CC94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61D17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AD463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C6B04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0955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CB64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917DA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32726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0BB4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C2B6F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4E67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2E0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D3D3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2547C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2F9D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C9433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6055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AA0D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2E56C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67AB3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C452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47DBF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721F9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701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099A2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FE3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4887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76BE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F7876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6353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C565A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036A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8CF8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2277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5F8546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6EC19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A9EAD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4623E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09EE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01FA9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AED9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D8C8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47B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215D9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990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7EEC1D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C8F3A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37DB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F65A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005C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E8D4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2513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A99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9848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192E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16B7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821B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53AC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0392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06D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5EB3B8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3F3A3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A81B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2D41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4333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1A20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65E7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5E7F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4188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FC9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8357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BF9A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95BB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44D3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79E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  <w:tr w:rsidR="00C96D73" w14:paraId="42A7997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B32E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0349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3099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990" w:type="dxa"/>
            <w:vAlign w:val="center"/>
          </w:tcPr>
          <w:p w14:paraId="4078B6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20A3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D4FDD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BE89F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424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707" w:type="dxa"/>
            <w:vAlign w:val="center"/>
          </w:tcPr>
          <w:p w14:paraId="281504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6AC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D42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1EE9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  <w:tc>
          <w:tcPr>
            <w:tcW w:w="713" w:type="dxa"/>
            <w:vAlign w:val="center"/>
          </w:tcPr>
          <w:p w14:paraId="7EF5BD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7D36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</w:tr>
      <w:tr w:rsidR="00C96D73" w14:paraId="183165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B62A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8BBE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90841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CD096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91D6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87B4A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CD949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ED88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1A54D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964B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D07A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E68B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0790A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8AA6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7E3415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1A3AD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4F2E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AE54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05F22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4D1B6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5172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B9BF9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CBF0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1FD5C7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4A96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7F9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CD5F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21C66F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94E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19F811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8D8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1568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948E1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0BF558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E416B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C160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B9456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D87A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2FE517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C37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FFA1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E94E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566507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F34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F9DB1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CFD42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0A4D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256D0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778190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0928F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19B7A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4A94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50C1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411B7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E722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205D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9CCC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104CDC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9A2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694A33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A8765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D018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64247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7D006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288F9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CC52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896E3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AA6F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88EAA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289F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78BC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DE21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BC3D1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4DAF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70B03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B6CB9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AE08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08BAE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9A94F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F656B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E9D0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4FCAF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E4B5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D03D7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76A5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AB7D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EEDC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49985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249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BD21A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9F656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0255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68C2A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0A4CEB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40505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9F7E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4C664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0B54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1FAA1B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EF76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FA9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265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623B0B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9D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79EB96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45177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A0DA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CEC92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AE1B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7258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BBB9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CBC1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D1F2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492F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ABEA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5945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CF0E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65F5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956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411FFE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F98A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55C1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E6C7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77A9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B875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8F22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3E0D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8FBC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4DA8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4CE3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C9C3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5500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FACE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BE4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</w:tr>
      <w:tr w:rsidR="00C96D73" w14:paraId="2877BE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7922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3D21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92BE8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</w:t>
            </w:r>
          </w:p>
        </w:tc>
        <w:tc>
          <w:tcPr>
            <w:tcW w:w="990" w:type="dxa"/>
            <w:vAlign w:val="center"/>
          </w:tcPr>
          <w:p w14:paraId="447782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7D2AB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FB87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79763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D207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07" w:type="dxa"/>
            <w:vAlign w:val="center"/>
          </w:tcPr>
          <w:p w14:paraId="658095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02FB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70CB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9AA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  <w:tc>
          <w:tcPr>
            <w:tcW w:w="713" w:type="dxa"/>
            <w:vAlign w:val="center"/>
          </w:tcPr>
          <w:p w14:paraId="692E8D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F288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</w:tr>
      <w:tr w:rsidR="00C96D73" w14:paraId="163CF5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C78EA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B963E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13991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883F8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9E39E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C448D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D011A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7424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89FF0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D8BB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A5C4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6B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49D786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6268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401FDE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8D6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76B9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CA0E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4C9A49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156F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713B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61456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4931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73F11A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81BB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12F3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8FF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3EFC1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23CA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54EF62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2E6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49D3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4660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24FAA8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F194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8FF39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25F1F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55E2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77E724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7F99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1E2C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94B8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6B86DA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6BC8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26BF76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9BE0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0ABE8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03B4C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5DE286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56E0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DDFA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7653C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D97A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7F3B9E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29C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8AD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F2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45673E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D8A8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53F643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3DD58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35F00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D459D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2CA2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17DC3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C2C5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B2610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5F86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1C914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35D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A323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992B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F25B6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6A6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F2F0F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7EAB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81FD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E935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1C21E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F1A73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4DCD0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64767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63A9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669BC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6346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8661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6446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FF659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E54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B8134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7EBE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57C0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97E0C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03BB5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596F7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90E8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23CA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1910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4D8BE6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197E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17D4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C0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257EC1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C89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315DD2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CB50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7913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FE16C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FC27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746A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620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7837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EAFE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2197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C8CA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FBE1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0821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E714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FEFD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774E54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5374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9C34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A4F8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E797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BB04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E35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7E43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FB14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5D42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C824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331B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BED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D5A4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084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  <w:tr w:rsidR="00C96D73" w14:paraId="6AD9D84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02E2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AA05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5B110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990" w:type="dxa"/>
            <w:vAlign w:val="center"/>
          </w:tcPr>
          <w:p w14:paraId="34CC8D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6642F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7622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B15E6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DAA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tcW w:w="707" w:type="dxa"/>
            <w:vAlign w:val="center"/>
          </w:tcPr>
          <w:p w14:paraId="72CE14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6FCE0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3EA2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F044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  <w:tc>
          <w:tcPr>
            <w:tcW w:w="713" w:type="dxa"/>
            <w:vAlign w:val="center"/>
          </w:tcPr>
          <w:p w14:paraId="038F7D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D32F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C96D73" w14:paraId="6EAC44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4B8F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FF0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7B8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23DE87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AF6D1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9BDD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2F8A1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5A61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14D37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460E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B635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3D54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6CECE2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812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 w:rsidR="00C96D73" w14:paraId="445295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C5F83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D075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2765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0C6C55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321CD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2C4A8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D7CEC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861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3E3C52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43B1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EBB4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8348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2E9197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80DA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3C6338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FDA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70F7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D63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29150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5F704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07C95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67B8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E575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29CC7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A0A8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75D2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07CE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6F7AC1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4C97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E0577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7AE4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90B1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F90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79BF5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51EF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F8EF9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0960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D687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7E25C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2AD7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9E1F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3930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0E143E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9BED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3BE913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4324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C963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7F8F9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57D5C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554F9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EAC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4C149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1EFA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D7D3B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6705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4286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216E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FA065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517B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866BA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962A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6A88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C042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653D0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86899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FE293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23765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4181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61729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8CB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3A5E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48F7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A3E36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4B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7238A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15C9A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E52C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0F4DC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4CC31D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44E03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E242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62676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93FE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07" w:type="dxa"/>
            <w:vAlign w:val="center"/>
          </w:tcPr>
          <w:p w14:paraId="749448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AA89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59D9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D9C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4D77EC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AA95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C96D73" w14:paraId="59E73E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95831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D2A6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7478F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6163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4187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E50A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C35D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E1F2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16B0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8B78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A845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792E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F487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F06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7FD8FC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580E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1E01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21BE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A08E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8091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67CB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0385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1F48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22A8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B817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B07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0617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B439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1BF0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</w:t>
            </w:r>
          </w:p>
        </w:tc>
      </w:tr>
      <w:tr w:rsidR="00C96D73" w14:paraId="45784E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59EAB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8F7DE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1DEAD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  <w:tc>
          <w:tcPr>
            <w:tcW w:w="990" w:type="dxa"/>
            <w:vAlign w:val="center"/>
          </w:tcPr>
          <w:p w14:paraId="46A303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6C93B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EA8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07D0A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0516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07" w:type="dxa"/>
            <w:vAlign w:val="center"/>
          </w:tcPr>
          <w:p w14:paraId="3636EA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C6D4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DF88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3AA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  <w:tc>
          <w:tcPr>
            <w:tcW w:w="713" w:type="dxa"/>
            <w:vAlign w:val="center"/>
          </w:tcPr>
          <w:p w14:paraId="1D3D60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FA4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</w:tr>
      <w:tr w:rsidR="00C96D73" w14:paraId="10123C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6A39D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398C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3D2C8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785C32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3F920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7617B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1D0F6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9067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26ECF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C1D2B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12B5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D1DC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 w14:paraId="3C0370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FD3C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 w:rsidR="00C96D73" w14:paraId="42CDE3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9D0F9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6B756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F8506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D66B5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841FA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63421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8FC92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82DD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38A22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4FC8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C0A1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0DE0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6471BE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A5B9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F1333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9F37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3105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5B9F0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</w:t>
            </w:r>
          </w:p>
        </w:tc>
        <w:tc>
          <w:tcPr>
            <w:tcW w:w="990" w:type="dxa"/>
            <w:vAlign w:val="center"/>
          </w:tcPr>
          <w:p w14:paraId="594998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764DB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3A1E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7BD62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7FD2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tcW w:w="707" w:type="dxa"/>
            <w:vAlign w:val="center"/>
          </w:tcPr>
          <w:p w14:paraId="5DB2CD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8479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2E92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471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tcW w:w="713" w:type="dxa"/>
            <w:vAlign w:val="center"/>
          </w:tcPr>
          <w:p w14:paraId="0E7DEE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246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C96D73" w14:paraId="24606B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98BC6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08BB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7DC7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7E4AEF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BD5EC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8D0DF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0264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EC51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201150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5538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601F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A92C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E14E8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266E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61DD10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387A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780CB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8C12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CB2AD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DBA0E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5D7FC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9F28C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F603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0FA1C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33F9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0206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734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83CA7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E5D9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2E860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C3578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00EE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3B8F1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25.49</w:t>
            </w:r>
          </w:p>
        </w:tc>
        <w:tc>
          <w:tcPr>
            <w:tcW w:w="990" w:type="dxa"/>
            <w:vAlign w:val="center"/>
          </w:tcPr>
          <w:p w14:paraId="590F6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FB89E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89ED6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097F2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3DDD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07" w:type="dxa"/>
            <w:vAlign w:val="center"/>
          </w:tcPr>
          <w:p w14:paraId="305823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647A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C02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3CB7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13" w:type="dxa"/>
            <w:vAlign w:val="center"/>
          </w:tcPr>
          <w:p w14:paraId="105E09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8F6A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:rsidR="00C96D73" w14:paraId="64BBF2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BFF61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50FE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511F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34EA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13F3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0DD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EB4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E99F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A0D9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D0F2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F509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7843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C3D8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64F2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0E38B0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48BE0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AF621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5312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EA52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5A98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8861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0D59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38F0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DFD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A852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6FBF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0E79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5EE8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1B52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</w:t>
            </w:r>
          </w:p>
        </w:tc>
      </w:tr>
      <w:tr w:rsidR="00C96D73" w14:paraId="6D6B3BB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C5A08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2060,2061[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AB7C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CCAD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5BF7B9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99CE0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2597C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DF6E8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C55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5F81DF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64E8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4043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ED2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 w14:paraId="708A70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0498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 w:rsidR="00C96D73" w14:paraId="000372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DF05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E572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85734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49533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AD7F9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81A1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A1BC8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E74C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25EB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D4AA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97DF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74F3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49A34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EE4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AF822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4FB2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8248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31DB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17C283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C3F90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A78F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4235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1D9C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14:paraId="4604DF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01D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7BC8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D1F0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14:paraId="38FD9A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14B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C96D73" w14:paraId="7E77F6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4414F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E4B1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6B11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309D9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8518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AB050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90AA5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75CD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0A5897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AA0C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B04E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D260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4CB0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A199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1036CC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4814E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5778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AE0D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tcW w:w="990" w:type="dxa"/>
            <w:vAlign w:val="center"/>
          </w:tcPr>
          <w:p w14:paraId="3D52E7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07E74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E4306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C4EDA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2181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707" w:type="dxa"/>
            <w:vAlign w:val="center"/>
          </w:tcPr>
          <w:p w14:paraId="287E31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501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C5A2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CD6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713" w:type="dxa"/>
            <w:vAlign w:val="center"/>
          </w:tcPr>
          <w:p w14:paraId="7CCF07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6B80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:rsidR="00C96D73" w14:paraId="107A85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47455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BDF0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1E77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6C35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F067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3039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10B3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C6D7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14B67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BB3C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022C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77C3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18A84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943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E1671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6C2AF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B84A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7FF86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0CAAE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A8257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6E0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81DA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BFAF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5B6B0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A440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4F1B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DC09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9608D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2066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89E8D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8EC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52EB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31257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990" w:type="dxa"/>
            <w:vAlign w:val="center"/>
          </w:tcPr>
          <w:p w14:paraId="31B7A5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D4BA7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A6786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091FC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9669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07" w:type="dxa"/>
            <w:vAlign w:val="center"/>
          </w:tcPr>
          <w:p w14:paraId="1468ED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693E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99F3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DC0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13" w:type="dxa"/>
            <w:vAlign w:val="center"/>
          </w:tcPr>
          <w:p w14:paraId="5BAEBB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0F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:rsidR="00C96D73" w14:paraId="6AE03D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1474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078B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8007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9A09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7AE0E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1B1E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23A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E5E7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DC47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A1FC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6F24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D9DC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E981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2992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C96D73" w14:paraId="49A3ED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B160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DC36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1CE6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C06F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8889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139F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33C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BDC6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664C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9D67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A621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5CA5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53FE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5C3D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C96D73" w14:paraId="6DB773E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DFB3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F2F4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3A349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402.62</w:t>
            </w:r>
          </w:p>
        </w:tc>
        <w:tc>
          <w:tcPr>
            <w:tcW w:w="990" w:type="dxa"/>
            <w:vAlign w:val="center"/>
          </w:tcPr>
          <w:p w14:paraId="3A5238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7F5609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C90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44C65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EDD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4026.2</w:t>
            </w:r>
          </w:p>
        </w:tc>
        <w:tc>
          <w:tcPr>
            <w:tcW w:w="707" w:type="dxa"/>
            <w:vAlign w:val="center"/>
          </w:tcPr>
          <w:p w14:paraId="2B89A2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37E4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489B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58A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4026.2</w:t>
            </w:r>
          </w:p>
        </w:tc>
        <w:tc>
          <w:tcPr>
            <w:tcW w:w="713" w:type="dxa"/>
            <w:vAlign w:val="center"/>
          </w:tcPr>
          <w:p w14:paraId="1943AE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8E2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4026.2</w:t>
            </w:r>
          </w:p>
        </w:tc>
      </w:tr>
      <w:tr w:rsidR="00C96D73" w14:paraId="4CC2DD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E653F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2FE5B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48BDB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41.96</w:t>
            </w:r>
          </w:p>
        </w:tc>
        <w:tc>
          <w:tcPr>
            <w:tcW w:w="990" w:type="dxa"/>
            <w:vAlign w:val="center"/>
          </w:tcPr>
          <w:p w14:paraId="048382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43A0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50FF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86C5B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F089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430.1</w:t>
            </w:r>
          </w:p>
        </w:tc>
        <w:tc>
          <w:tcPr>
            <w:tcW w:w="707" w:type="dxa"/>
            <w:vAlign w:val="center"/>
          </w:tcPr>
          <w:p w14:paraId="79DBEB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F4F8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E362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3FC5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408.6</w:t>
            </w:r>
          </w:p>
        </w:tc>
        <w:tc>
          <w:tcPr>
            <w:tcW w:w="713" w:type="dxa"/>
            <w:vAlign w:val="center"/>
          </w:tcPr>
          <w:p w14:paraId="4393ED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FA63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408.6</w:t>
            </w:r>
          </w:p>
        </w:tc>
      </w:tr>
      <w:tr w:rsidR="00C96D73" w14:paraId="33791C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C599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993B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9A2D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70.43</w:t>
            </w:r>
          </w:p>
        </w:tc>
        <w:tc>
          <w:tcPr>
            <w:tcW w:w="990" w:type="dxa"/>
            <w:vAlign w:val="center"/>
          </w:tcPr>
          <w:p w14:paraId="23DEEB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9EE20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62E4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FDDA1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9941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721.9</w:t>
            </w:r>
          </w:p>
        </w:tc>
        <w:tc>
          <w:tcPr>
            <w:tcW w:w="707" w:type="dxa"/>
            <w:vAlign w:val="center"/>
          </w:tcPr>
          <w:p w14:paraId="466684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5EBDB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5722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C84B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613.6</w:t>
            </w:r>
          </w:p>
        </w:tc>
        <w:tc>
          <w:tcPr>
            <w:tcW w:w="713" w:type="dxa"/>
            <w:vAlign w:val="center"/>
          </w:tcPr>
          <w:p w14:paraId="480399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182C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613.6</w:t>
            </w:r>
          </w:p>
        </w:tc>
      </w:tr>
      <w:tr w:rsidR="00C96D73" w14:paraId="5BEDCC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5FC3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B9BC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17A76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41.96</w:t>
            </w:r>
          </w:p>
        </w:tc>
        <w:tc>
          <w:tcPr>
            <w:tcW w:w="990" w:type="dxa"/>
            <w:vAlign w:val="center"/>
          </w:tcPr>
          <w:p w14:paraId="32277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F59F1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7FA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3E24C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AA1A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430.1</w:t>
            </w:r>
          </w:p>
        </w:tc>
        <w:tc>
          <w:tcPr>
            <w:tcW w:w="707" w:type="dxa"/>
            <w:vAlign w:val="center"/>
          </w:tcPr>
          <w:p w14:paraId="27BE4D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AF83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5031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8E82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408.6</w:t>
            </w:r>
          </w:p>
        </w:tc>
        <w:tc>
          <w:tcPr>
            <w:tcW w:w="713" w:type="dxa"/>
            <w:vAlign w:val="center"/>
          </w:tcPr>
          <w:p w14:paraId="534395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C934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408.6</w:t>
            </w:r>
          </w:p>
        </w:tc>
      </w:tr>
      <w:tr w:rsidR="00C96D73" w14:paraId="155D20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C2E25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0F0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6B701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15AEB0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9B6D5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3315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0BE0F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55D4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1242.0</w:t>
            </w:r>
          </w:p>
        </w:tc>
        <w:tc>
          <w:tcPr>
            <w:tcW w:w="707" w:type="dxa"/>
            <w:vAlign w:val="center"/>
          </w:tcPr>
          <w:p w14:paraId="05C50E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BB0E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1801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F171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1179.9</w:t>
            </w:r>
          </w:p>
        </w:tc>
        <w:tc>
          <w:tcPr>
            <w:tcW w:w="713" w:type="dxa"/>
            <w:vAlign w:val="center"/>
          </w:tcPr>
          <w:p w14:paraId="0A94E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8A7F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1179.9</w:t>
            </w:r>
          </w:p>
        </w:tc>
      </w:tr>
      <w:tr w:rsidR="00C96D73" w14:paraId="5E1D3A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BB21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FF37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AF1E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tcW w:w="990" w:type="dxa"/>
            <w:vAlign w:val="center"/>
          </w:tcPr>
          <w:p w14:paraId="2DAE41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11A9B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C9C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C198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6BC4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1490.4</w:t>
            </w:r>
          </w:p>
        </w:tc>
        <w:tc>
          <w:tcPr>
            <w:tcW w:w="707" w:type="dxa"/>
            <w:vAlign w:val="center"/>
          </w:tcPr>
          <w:p w14:paraId="466D6B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D1F1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243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6C39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1266.8</w:t>
            </w:r>
          </w:p>
        </w:tc>
        <w:tc>
          <w:tcPr>
            <w:tcW w:w="713" w:type="dxa"/>
            <w:vAlign w:val="center"/>
          </w:tcPr>
          <w:p w14:paraId="39EEAF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D22D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1266.8</w:t>
            </w:r>
          </w:p>
        </w:tc>
      </w:tr>
      <w:tr w:rsidR="00C96D73" w14:paraId="56CC17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65773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9AF0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80C9D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7035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6312F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067D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C0537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1EB4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1242.0</w:t>
            </w:r>
          </w:p>
        </w:tc>
        <w:tc>
          <w:tcPr>
            <w:tcW w:w="707" w:type="dxa"/>
            <w:vAlign w:val="center"/>
          </w:tcPr>
          <w:p w14:paraId="57F63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E039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F31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F733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1179.9</w:t>
            </w:r>
          </w:p>
        </w:tc>
        <w:tc>
          <w:tcPr>
            <w:tcW w:w="713" w:type="dxa"/>
            <w:vAlign w:val="center"/>
          </w:tcPr>
          <w:p w14:paraId="078B62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08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1179.9</w:t>
            </w:r>
          </w:p>
        </w:tc>
      </w:tr>
      <w:tr w:rsidR="00C96D73" w14:paraId="145D9D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3317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AE24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C40D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3D18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E6C4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033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C3E6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7831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06A5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FC18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3471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F281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4DDC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05F3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C96D73" w14:paraId="663C18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63943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3A36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48FC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0AAE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D3AC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7F17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555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8EAA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3D2F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659D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6291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7928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0CCE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56D5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9196</w:t>
            </w:r>
          </w:p>
        </w:tc>
      </w:tr>
      <w:tr w:rsidR="00C96D73" w14:paraId="6AB30C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86BBD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E08F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AE85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12.76</w:t>
            </w:r>
          </w:p>
        </w:tc>
        <w:tc>
          <w:tcPr>
            <w:tcW w:w="990" w:type="dxa"/>
            <w:vAlign w:val="center"/>
          </w:tcPr>
          <w:p w14:paraId="3EC3E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BDA5D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2EEE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A89C0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B525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  <w:tc>
          <w:tcPr>
            <w:tcW w:w="707" w:type="dxa"/>
            <w:vAlign w:val="center"/>
          </w:tcPr>
          <w:p w14:paraId="2D7CD6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93272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5856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329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536D6B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BF23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</w:tr>
      <w:tr w:rsidR="00C96D73" w14:paraId="68AF7B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F9BC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C67B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D8659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636B4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BC59B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F75B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A7919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C354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6A907C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09A4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05DE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3365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63B963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8C2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3A8AC1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15D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0CD1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CC7C8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5B25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E4A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6537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17A6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5D29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1732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FAD4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A934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42BC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4719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BA6A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C96D73" w14:paraId="4ABA8A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3C002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DE628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75F1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C8AC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82B2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FE76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D7B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5096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A186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B831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4C09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1EA9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4FAC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AAE9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</w:t>
            </w:r>
          </w:p>
        </w:tc>
      </w:tr>
      <w:tr w:rsidR="00C96D73" w14:paraId="2A642E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4E42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5DE4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1EE0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tcW w:w="990" w:type="dxa"/>
            <w:vAlign w:val="center"/>
          </w:tcPr>
          <w:p w14:paraId="06A842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01CA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0B12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EC789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E745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287.9</w:t>
            </w:r>
          </w:p>
        </w:tc>
        <w:tc>
          <w:tcPr>
            <w:tcW w:w="707" w:type="dxa"/>
            <w:vAlign w:val="center"/>
          </w:tcPr>
          <w:p w14:paraId="3E74D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E751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3BF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FA92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273.5</w:t>
            </w:r>
          </w:p>
        </w:tc>
        <w:tc>
          <w:tcPr>
            <w:tcW w:w="713" w:type="dxa"/>
            <w:vAlign w:val="center"/>
          </w:tcPr>
          <w:p w14:paraId="01CD8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701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273.5</w:t>
            </w:r>
          </w:p>
        </w:tc>
      </w:tr>
      <w:tr w:rsidR="00C96D73" w14:paraId="723E02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4D94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5525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C82D3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990" w:type="dxa"/>
            <w:vAlign w:val="center"/>
          </w:tcPr>
          <w:p w14:paraId="32063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3697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AF17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B264C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4C80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 w14:paraId="4CDD0F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95E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771F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0076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tcW w:w="713" w:type="dxa"/>
            <w:vAlign w:val="center"/>
          </w:tcPr>
          <w:p w14:paraId="39E00F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ACAB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</w:tr>
      <w:tr w:rsidR="00C96D73" w14:paraId="69102F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EB727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93B4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B73CD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49FBF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F894C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4F7A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11063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B2DA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747E08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220DA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676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60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7300B9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EC30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68B90D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EAC4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775E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68CF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E344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BE5D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1353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1B4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FE85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557C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A7B9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71AB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CDB1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19D8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8295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C96D73" w14:paraId="4900AC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5313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226D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E100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CB1D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32F0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B65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B440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1553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30B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3EF9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E588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C187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861E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5A44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</w:t>
            </w:r>
          </w:p>
        </w:tc>
      </w:tr>
      <w:tr w:rsidR="00C96D73" w14:paraId="25C119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9E836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7602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6450D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8.93</w:t>
            </w:r>
          </w:p>
        </w:tc>
        <w:tc>
          <w:tcPr>
            <w:tcW w:w="990" w:type="dxa"/>
            <w:vAlign w:val="center"/>
          </w:tcPr>
          <w:p w14:paraId="52110F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38D3C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5CBC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CBCCD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1AA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638C5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A52F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5700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D67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0A1A2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3D0A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C96D73" w14:paraId="2D7C04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056B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06B4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382E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6365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3DE5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97FC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C7AC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37AC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58E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9E56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5882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A278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ED74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9516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</w:tr>
      <w:tr w:rsidR="00C96D73" w14:paraId="645C874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C1E4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5D1B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4F0F6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95.92</w:t>
            </w:r>
          </w:p>
        </w:tc>
        <w:tc>
          <w:tcPr>
            <w:tcW w:w="990" w:type="dxa"/>
            <w:vAlign w:val="center"/>
          </w:tcPr>
          <w:p w14:paraId="2B3A67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A9DB7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8EF4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A40C4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B709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tcW w:w="707" w:type="dxa"/>
            <w:vAlign w:val="center"/>
          </w:tcPr>
          <w:p w14:paraId="05E3E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4B15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79B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01E9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tcW w:w="713" w:type="dxa"/>
            <w:vAlign w:val="center"/>
          </w:tcPr>
          <w:p w14:paraId="337A0E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C7B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</w:tr>
      <w:tr w:rsidR="00C96D73" w14:paraId="2B6253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E13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F70B0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A6FAD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66.46</w:t>
            </w:r>
          </w:p>
        </w:tc>
        <w:tc>
          <w:tcPr>
            <w:tcW w:w="990" w:type="dxa"/>
            <w:vAlign w:val="center"/>
          </w:tcPr>
          <w:p w14:paraId="3957D9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A3595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A62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4AC8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D793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  <w:tc>
          <w:tcPr>
            <w:tcW w:w="707" w:type="dxa"/>
            <w:vAlign w:val="center"/>
          </w:tcPr>
          <w:p w14:paraId="0B368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76D5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DCF3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461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647.2</w:t>
            </w:r>
          </w:p>
        </w:tc>
        <w:tc>
          <w:tcPr>
            <w:tcW w:w="713" w:type="dxa"/>
            <w:vAlign w:val="center"/>
          </w:tcPr>
          <w:p w14:paraId="3B9545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15B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647.2</w:t>
            </w:r>
          </w:p>
        </w:tc>
      </w:tr>
      <w:tr w:rsidR="00C96D73" w14:paraId="48FCFF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31581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0D12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69D78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66.46</w:t>
            </w:r>
          </w:p>
        </w:tc>
        <w:tc>
          <w:tcPr>
            <w:tcW w:w="990" w:type="dxa"/>
            <w:vAlign w:val="center"/>
          </w:tcPr>
          <w:p w14:paraId="5235FF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C9F9F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A900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884C8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0CB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  <w:tc>
          <w:tcPr>
            <w:tcW w:w="707" w:type="dxa"/>
            <w:vAlign w:val="center"/>
          </w:tcPr>
          <w:p w14:paraId="1700E9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0A30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EB2C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0885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647.2</w:t>
            </w:r>
          </w:p>
        </w:tc>
        <w:tc>
          <w:tcPr>
            <w:tcW w:w="713" w:type="dxa"/>
            <w:vAlign w:val="center"/>
          </w:tcPr>
          <w:p w14:paraId="1CFCB3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8DB8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647.2</w:t>
            </w:r>
          </w:p>
        </w:tc>
      </w:tr>
      <w:tr w:rsidR="00C96D73" w14:paraId="4D0F05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E54D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E82E1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D3CDA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12A7CD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A8A51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5D9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C58B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BF99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7" w:type="dxa"/>
            <w:vAlign w:val="center"/>
          </w:tcPr>
          <w:p w14:paraId="7E77D1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9D95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8EA4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553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13" w:type="dxa"/>
            <w:vAlign w:val="center"/>
          </w:tcPr>
          <w:p w14:paraId="3476AE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10F1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C96D73" w14:paraId="06A8A4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FC04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5F4B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ADEE3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53CAAC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14C30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E37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BA654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0AB8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7" w:type="dxa"/>
            <w:vAlign w:val="center"/>
          </w:tcPr>
          <w:p w14:paraId="216086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142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209C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239B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713" w:type="dxa"/>
            <w:vAlign w:val="center"/>
          </w:tcPr>
          <w:p w14:paraId="590D9C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4365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C96D73" w14:paraId="39F336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AD912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584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DC7A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4FE0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5767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3314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A73D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E4F7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78E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28ED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05E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C4C5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E35D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7FF5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 w:rsidR="00C96D73" w14:paraId="56F0CB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71A7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42F6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FF0A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36D9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4242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110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03ED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BFB2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AB6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A97F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85D5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6A59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03D1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7AE0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1589</w:t>
            </w:r>
          </w:p>
        </w:tc>
      </w:tr>
      <w:tr w:rsidR="00C96D73" w14:paraId="6F43FE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AA84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9F31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C40E7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8.08</w:t>
            </w:r>
          </w:p>
        </w:tc>
        <w:tc>
          <w:tcPr>
            <w:tcW w:w="990" w:type="dxa"/>
            <w:vAlign w:val="center"/>
          </w:tcPr>
          <w:p w14:paraId="4103C1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824BD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774C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FBE1A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FEDD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tcW w:w="707" w:type="dxa"/>
            <w:vAlign w:val="center"/>
          </w:tcPr>
          <w:p w14:paraId="0E8E11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4DB3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E826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20E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713" w:type="dxa"/>
            <w:vAlign w:val="center"/>
          </w:tcPr>
          <w:p w14:paraId="5EB587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2A35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</w:tr>
      <w:tr w:rsidR="00C96D73" w14:paraId="0B99F7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7586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A822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63D28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034F66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81524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37F5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3BF90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2181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217.4</w:t>
            </w:r>
          </w:p>
        </w:tc>
        <w:tc>
          <w:tcPr>
            <w:tcW w:w="707" w:type="dxa"/>
            <w:vAlign w:val="center"/>
          </w:tcPr>
          <w:p w14:paraId="4B7F49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2390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586D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7DA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14:paraId="022CD1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614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C96D73" w14:paraId="58B141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C026B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9B35B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768BF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90" w:type="dxa"/>
            <w:vAlign w:val="center"/>
          </w:tcPr>
          <w:p w14:paraId="089944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7AED0B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E889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DE59D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D969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4BADB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3BCF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852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2BA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389208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D2F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72C88C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2813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8B3B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6C88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C5FA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342D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BF47A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2B92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9591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F766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200B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7772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7515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C9A4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A99B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:rsidR="00C96D73" w14:paraId="3451D8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4D27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FAD8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4132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2C66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564F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DBA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16C3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63B7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71F3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A281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519B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BADE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FF1C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FDC3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C96D73" w14:paraId="2CF5181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F04C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A7B40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17B1CA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217.28</w:t>
            </w:r>
          </w:p>
        </w:tc>
        <w:tc>
          <w:tcPr>
            <w:tcW w:w="990" w:type="dxa"/>
            <w:vAlign w:val="center"/>
          </w:tcPr>
          <w:p w14:paraId="1AB1A0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B553A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B075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F9463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C6A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  <w:tc>
          <w:tcPr>
            <w:tcW w:w="707" w:type="dxa"/>
            <w:vAlign w:val="center"/>
          </w:tcPr>
          <w:p w14:paraId="6238A4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FE79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95B2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FD3A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  <w:tc>
          <w:tcPr>
            <w:tcW w:w="713" w:type="dxa"/>
            <w:vAlign w:val="center"/>
          </w:tcPr>
          <w:p w14:paraId="2CC4F5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1C6F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:rsidR="00C96D73" w14:paraId="719247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AAE95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C5F8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9D5A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33.52</w:t>
            </w:r>
          </w:p>
        </w:tc>
        <w:tc>
          <w:tcPr>
            <w:tcW w:w="990" w:type="dxa"/>
            <w:vAlign w:val="center"/>
          </w:tcPr>
          <w:p w14:paraId="74926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05E7F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5DC7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CB249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B3FC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  <w:tc>
          <w:tcPr>
            <w:tcW w:w="707" w:type="dxa"/>
            <w:vAlign w:val="center"/>
          </w:tcPr>
          <w:p w14:paraId="49E0E9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776E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CDF1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4A0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  <w:tc>
          <w:tcPr>
            <w:tcW w:w="713" w:type="dxa"/>
            <w:vAlign w:val="center"/>
          </w:tcPr>
          <w:p w14:paraId="25BEF9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BFC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</w:tr>
      <w:tr w:rsidR="00C96D73" w14:paraId="6FAAED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CF43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6A46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518D9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21.88</w:t>
            </w:r>
          </w:p>
        </w:tc>
        <w:tc>
          <w:tcPr>
            <w:tcW w:w="990" w:type="dxa"/>
            <w:vAlign w:val="center"/>
          </w:tcPr>
          <w:p w14:paraId="155683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2FB9A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68A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FE016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C320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224.3</w:t>
            </w:r>
          </w:p>
        </w:tc>
        <w:tc>
          <w:tcPr>
            <w:tcW w:w="707" w:type="dxa"/>
            <w:vAlign w:val="center"/>
          </w:tcPr>
          <w:p w14:paraId="62C364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CFE3E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9E3F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B6B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</w:t>
            </w:r>
          </w:p>
        </w:tc>
        <w:tc>
          <w:tcPr>
            <w:tcW w:w="713" w:type="dxa"/>
            <w:vAlign w:val="center"/>
          </w:tcPr>
          <w:p w14:paraId="0F7E93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6FF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</w:t>
            </w:r>
          </w:p>
        </w:tc>
      </w:tr>
      <w:tr w:rsidR="00C96D73" w14:paraId="108386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5AAB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64A0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F77DE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4A6BF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C1B1E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5CF5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44A9C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53AD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1242.0</w:t>
            </w:r>
          </w:p>
        </w:tc>
        <w:tc>
          <w:tcPr>
            <w:tcW w:w="707" w:type="dxa"/>
            <w:vAlign w:val="center"/>
          </w:tcPr>
          <w:p w14:paraId="6E45EE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CBD0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1930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8E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1055.7</w:t>
            </w:r>
          </w:p>
        </w:tc>
        <w:tc>
          <w:tcPr>
            <w:tcW w:w="713" w:type="dxa"/>
            <w:vAlign w:val="center"/>
          </w:tcPr>
          <w:p w14:paraId="1CC8E8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812C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1055.7</w:t>
            </w:r>
          </w:p>
        </w:tc>
      </w:tr>
      <w:tr w:rsidR="00C96D73" w14:paraId="58494C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C5005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A9AE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9BB3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354A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6759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F15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82F1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6BE1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BEAE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41E4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E6B3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88A7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8633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612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C96D73" w14:paraId="5E7804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0CF6B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6239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4A8D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2B7B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2AC5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DE6B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AE7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F1CF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B84C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4E52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B18D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8606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18C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731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1957</w:t>
            </w:r>
          </w:p>
        </w:tc>
      </w:tr>
      <w:tr w:rsidR="00C96D73" w14:paraId="0624CBF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598E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2075[</w:t>
            </w:r>
            <w:r>
              <w:rPr>
                <w:sz w:val="18"/>
                <w:szCs w:val="18"/>
              </w:rPr>
              <w:t>会议厅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FCD585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3C2E2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990" w:type="dxa"/>
            <w:vAlign w:val="center"/>
          </w:tcPr>
          <w:p w14:paraId="167A89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6054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B737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3EAAA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A3F9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tcW w:w="707" w:type="dxa"/>
            <w:vAlign w:val="center"/>
          </w:tcPr>
          <w:p w14:paraId="59B53C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DBCA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EF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5B9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14:paraId="3BF76F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8F9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C96D73" w14:paraId="005C5A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1F10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77EC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0CA70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01426E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CA800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31AB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095EC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92E3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434.7</w:t>
            </w:r>
          </w:p>
        </w:tc>
        <w:tc>
          <w:tcPr>
            <w:tcW w:w="707" w:type="dxa"/>
            <w:vAlign w:val="center"/>
          </w:tcPr>
          <w:p w14:paraId="28352F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6A3E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F390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0DE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413.0</w:t>
            </w:r>
          </w:p>
        </w:tc>
        <w:tc>
          <w:tcPr>
            <w:tcW w:w="713" w:type="dxa"/>
            <w:vAlign w:val="center"/>
          </w:tcPr>
          <w:p w14:paraId="3C7FBA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1D5B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413.0</w:t>
            </w:r>
          </w:p>
        </w:tc>
      </w:tr>
      <w:tr w:rsidR="00C96D73" w14:paraId="164609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00450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6646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1ACE8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25.74</w:t>
            </w:r>
          </w:p>
        </w:tc>
        <w:tc>
          <w:tcPr>
            <w:tcW w:w="990" w:type="dxa"/>
            <w:vAlign w:val="center"/>
          </w:tcPr>
          <w:p w14:paraId="41543A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576566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19EC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58582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C71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289.6</w:t>
            </w:r>
          </w:p>
        </w:tc>
        <w:tc>
          <w:tcPr>
            <w:tcW w:w="707" w:type="dxa"/>
            <w:vAlign w:val="center"/>
          </w:tcPr>
          <w:p w14:paraId="7D0441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43E7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763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64F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289.6</w:t>
            </w:r>
          </w:p>
        </w:tc>
        <w:tc>
          <w:tcPr>
            <w:tcW w:w="713" w:type="dxa"/>
            <w:vAlign w:val="center"/>
          </w:tcPr>
          <w:p w14:paraId="77FF8F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4398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289.6</w:t>
            </w:r>
          </w:p>
        </w:tc>
      </w:tr>
      <w:tr w:rsidR="00C96D73" w14:paraId="02856E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E4AB3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88FF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CB06E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D406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F768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7F0D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33D7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EBE5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C34D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803D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C90A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946A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D0E8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7AF7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</w:tr>
      <w:tr w:rsidR="00C96D73" w14:paraId="642A64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FD46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EC7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B473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B4D2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0344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787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94E4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1C6C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61E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7FDD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55A1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9F4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C65B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A669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</w:t>
            </w:r>
          </w:p>
        </w:tc>
      </w:tr>
      <w:tr w:rsidR="00C96D73" w14:paraId="4983B27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6C34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24E22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D053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12.47</w:t>
            </w:r>
          </w:p>
        </w:tc>
        <w:tc>
          <w:tcPr>
            <w:tcW w:w="990" w:type="dxa"/>
            <w:vAlign w:val="center"/>
          </w:tcPr>
          <w:p w14:paraId="0CF0B8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9D57C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0B5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4434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F6D8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07" w:type="dxa"/>
            <w:vAlign w:val="center"/>
          </w:tcPr>
          <w:p w14:paraId="3FD5FC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421A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EF06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6D3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tcW w:w="713" w:type="dxa"/>
            <w:vAlign w:val="center"/>
          </w:tcPr>
          <w:p w14:paraId="7FB514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EEF0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C96D73" w14:paraId="3645BC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62A30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14F9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2B708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tcW w:w="990" w:type="dxa"/>
            <w:vAlign w:val="center"/>
          </w:tcPr>
          <w:p w14:paraId="72BE41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7D39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5477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F707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8077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07" w:type="dxa"/>
            <w:vAlign w:val="center"/>
          </w:tcPr>
          <w:p w14:paraId="20651A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C0F5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A915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49A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531.0</w:t>
            </w:r>
          </w:p>
        </w:tc>
        <w:tc>
          <w:tcPr>
            <w:tcW w:w="713" w:type="dxa"/>
            <w:vAlign w:val="center"/>
          </w:tcPr>
          <w:p w14:paraId="24BB75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AA8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531.0</w:t>
            </w:r>
          </w:p>
        </w:tc>
      </w:tr>
      <w:tr w:rsidR="00C96D73" w14:paraId="4F29A7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246C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42156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3C44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101C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2091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012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405B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F0F6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2500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9987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058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912A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0A3B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9DA0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1D0E22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0F6C8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C2551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4872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5617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D7B6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98D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01A8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AD87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2DF0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6C19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268F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5882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A607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7FEF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</w:t>
            </w:r>
          </w:p>
        </w:tc>
      </w:tr>
      <w:tr w:rsidR="00C96D73" w14:paraId="47C34E5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484A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6C98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333F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188.96</w:t>
            </w:r>
          </w:p>
        </w:tc>
        <w:tc>
          <w:tcPr>
            <w:tcW w:w="990" w:type="dxa"/>
            <w:vAlign w:val="center"/>
          </w:tcPr>
          <w:p w14:paraId="5CE993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7BDED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5957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A8A04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C94E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317.5</w:t>
            </w:r>
          </w:p>
        </w:tc>
        <w:tc>
          <w:tcPr>
            <w:tcW w:w="707" w:type="dxa"/>
            <w:vAlign w:val="center"/>
          </w:tcPr>
          <w:p w14:paraId="44E846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F5FE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2EF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4A6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317.5</w:t>
            </w:r>
          </w:p>
        </w:tc>
        <w:tc>
          <w:tcPr>
            <w:tcW w:w="713" w:type="dxa"/>
            <w:vAlign w:val="center"/>
          </w:tcPr>
          <w:p w14:paraId="7908DF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46F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317.5</w:t>
            </w:r>
          </w:p>
        </w:tc>
      </w:tr>
      <w:tr w:rsidR="00C96D73" w14:paraId="094EA9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A050A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428DE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4AA7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</w:t>
            </w:r>
          </w:p>
        </w:tc>
        <w:tc>
          <w:tcPr>
            <w:tcW w:w="990" w:type="dxa"/>
            <w:vAlign w:val="center"/>
          </w:tcPr>
          <w:p w14:paraId="49F904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13B33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2BD5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7A024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A739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tcW w:w="707" w:type="dxa"/>
            <w:vAlign w:val="center"/>
          </w:tcPr>
          <w:p w14:paraId="4B5781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02B8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AA9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40D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13" w:type="dxa"/>
            <w:vAlign w:val="center"/>
          </w:tcPr>
          <w:p w14:paraId="3F75B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EC82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</w:tr>
      <w:tr w:rsidR="00C96D73" w14:paraId="07B044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28C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A53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0C38B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30.62</w:t>
            </w:r>
          </w:p>
        </w:tc>
        <w:tc>
          <w:tcPr>
            <w:tcW w:w="990" w:type="dxa"/>
            <w:vAlign w:val="center"/>
          </w:tcPr>
          <w:p w14:paraId="68B9B8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7E702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6545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C1603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94C7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313.9</w:t>
            </w:r>
          </w:p>
        </w:tc>
        <w:tc>
          <w:tcPr>
            <w:tcW w:w="707" w:type="dxa"/>
            <w:vAlign w:val="center"/>
          </w:tcPr>
          <w:p w14:paraId="5DAA8E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3CB1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74D4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168C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329.6</w:t>
            </w:r>
          </w:p>
        </w:tc>
        <w:tc>
          <w:tcPr>
            <w:tcW w:w="713" w:type="dxa"/>
            <w:vAlign w:val="center"/>
          </w:tcPr>
          <w:p w14:paraId="4F1DE9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9F84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329.6</w:t>
            </w:r>
          </w:p>
        </w:tc>
      </w:tr>
      <w:tr w:rsidR="00C96D73" w14:paraId="7FA4A5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37E9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321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4F5DB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36FEA1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1870E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427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3266D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3421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tcW w:w="707" w:type="dxa"/>
            <w:vAlign w:val="center"/>
          </w:tcPr>
          <w:p w14:paraId="3EF0B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F591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D558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D17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tcW w:w="713" w:type="dxa"/>
            <w:vAlign w:val="center"/>
          </w:tcPr>
          <w:p w14:paraId="5077BA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3385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:rsidR="00C96D73" w14:paraId="4C2F08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6F88E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E4FE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0778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990" w:type="dxa"/>
            <w:vAlign w:val="center"/>
          </w:tcPr>
          <w:p w14:paraId="2096DB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67572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B97A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0A109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F4D1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302.6</w:t>
            </w:r>
          </w:p>
        </w:tc>
        <w:tc>
          <w:tcPr>
            <w:tcW w:w="707" w:type="dxa"/>
            <w:vAlign w:val="center"/>
          </w:tcPr>
          <w:p w14:paraId="6719E3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413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9F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BFD1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257.2</w:t>
            </w:r>
          </w:p>
        </w:tc>
        <w:tc>
          <w:tcPr>
            <w:tcW w:w="713" w:type="dxa"/>
            <w:vAlign w:val="center"/>
          </w:tcPr>
          <w:p w14:paraId="5DDAE8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E36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257.2</w:t>
            </w:r>
          </w:p>
        </w:tc>
      </w:tr>
      <w:tr w:rsidR="00C96D73" w14:paraId="362385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5C88B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F6C6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9348D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002132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4885A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F78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CBADC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9A5F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1852A3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6328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1A2F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2D1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1E802C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27F6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C96D73" w14:paraId="609649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B475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0D972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56CAE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05721D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5E10C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A7E7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5682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B90D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931.5</w:t>
            </w:r>
          </w:p>
        </w:tc>
        <w:tc>
          <w:tcPr>
            <w:tcW w:w="707" w:type="dxa"/>
            <w:vAlign w:val="center"/>
          </w:tcPr>
          <w:p w14:paraId="3458B2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C9FA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9027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5A9D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978.1</w:t>
            </w:r>
          </w:p>
        </w:tc>
        <w:tc>
          <w:tcPr>
            <w:tcW w:w="713" w:type="dxa"/>
            <w:vAlign w:val="center"/>
          </w:tcPr>
          <w:p w14:paraId="745A19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560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978.1</w:t>
            </w:r>
          </w:p>
        </w:tc>
      </w:tr>
      <w:tr w:rsidR="00C96D73" w14:paraId="5D8888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365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A318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8DF0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7E53AD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B2F5D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1FC3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4978D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2F52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1863.0</w:t>
            </w:r>
          </w:p>
        </w:tc>
        <w:tc>
          <w:tcPr>
            <w:tcW w:w="707" w:type="dxa"/>
            <w:vAlign w:val="center"/>
          </w:tcPr>
          <w:p w14:paraId="036D30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EDBE1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5702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0020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1583.6</w:t>
            </w:r>
          </w:p>
        </w:tc>
        <w:tc>
          <w:tcPr>
            <w:tcW w:w="713" w:type="dxa"/>
            <w:vAlign w:val="center"/>
          </w:tcPr>
          <w:p w14:paraId="54F4A1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D8A6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1583.6</w:t>
            </w:r>
          </w:p>
        </w:tc>
      </w:tr>
      <w:tr w:rsidR="00C96D73" w14:paraId="3DB5D2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EC24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507F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4837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8927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BC06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4C89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4E84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39B5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FFC8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BA85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A14F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61A8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F3C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473B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C96D73" w14:paraId="3CCA1D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5F88E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146B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7E15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FF5F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046C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D8D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48D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8811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117F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5DE9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D763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FFED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36B5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D79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4034</w:t>
            </w:r>
          </w:p>
        </w:tc>
      </w:tr>
      <w:tr w:rsidR="00C96D73" w14:paraId="33BDF03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E410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6103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7CDAF3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47.52</w:t>
            </w:r>
          </w:p>
        </w:tc>
        <w:tc>
          <w:tcPr>
            <w:tcW w:w="990" w:type="dxa"/>
            <w:vAlign w:val="center"/>
          </w:tcPr>
          <w:p w14:paraId="76B50D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AE1D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9BED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CF687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B85A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tcW w:w="707" w:type="dxa"/>
            <w:vAlign w:val="center"/>
          </w:tcPr>
          <w:p w14:paraId="437181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801D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E65F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F8CF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tcW w:w="713" w:type="dxa"/>
            <w:vAlign w:val="center"/>
          </w:tcPr>
          <w:p w14:paraId="3D2BBB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5FE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:rsidR="00C96D73" w14:paraId="6AA156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B541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9700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7EFFE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32.22</w:t>
            </w:r>
          </w:p>
        </w:tc>
        <w:tc>
          <w:tcPr>
            <w:tcW w:w="990" w:type="dxa"/>
            <w:vAlign w:val="center"/>
          </w:tcPr>
          <w:p w14:paraId="5CFA71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ED5FD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75C1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A86FE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E6CA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330.2</w:t>
            </w:r>
          </w:p>
        </w:tc>
        <w:tc>
          <w:tcPr>
            <w:tcW w:w="707" w:type="dxa"/>
            <w:vAlign w:val="center"/>
          </w:tcPr>
          <w:p w14:paraId="1BE28C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D4419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8630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713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280.7</w:t>
            </w:r>
          </w:p>
        </w:tc>
        <w:tc>
          <w:tcPr>
            <w:tcW w:w="713" w:type="dxa"/>
            <w:vAlign w:val="center"/>
          </w:tcPr>
          <w:p w14:paraId="17BB6F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BDD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280.7</w:t>
            </w:r>
          </w:p>
        </w:tc>
      </w:tr>
      <w:tr w:rsidR="00C96D73" w14:paraId="2A3DC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80B13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1A50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A9CDA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6E6E54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9AA69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8D67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0D9A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DB12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7" w:type="dxa"/>
            <w:vAlign w:val="center"/>
          </w:tcPr>
          <w:p w14:paraId="475573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47BB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FA13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2DC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tcW w:w="713" w:type="dxa"/>
            <w:vAlign w:val="center"/>
          </w:tcPr>
          <w:p w14:paraId="26669F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0B30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C96D73" w14:paraId="7FC685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8E3C3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A9A7A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492AE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4CB4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C6B0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79C9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6AD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B44B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C943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2DBE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E42E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D384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8067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FDB2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96D73" w14:paraId="4E68A9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0B5A7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9A4A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2C68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A1D6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B59E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8179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44D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CCD7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67B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49E8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5E11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DE73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053A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A7E7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</w:t>
            </w:r>
          </w:p>
        </w:tc>
      </w:tr>
      <w:tr w:rsidR="00C96D73" w14:paraId="1D37F0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4B210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3E7A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0E7ED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60.58</w:t>
            </w:r>
          </w:p>
        </w:tc>
        <w:tc>
          <w:tcPr>
            <w:tcW w:w="990" w:type="dxa"/>
            <w:vAlign w:val="center"/>
          </w:tcPr>
          <w:p w14:paraId="3C9284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BE300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8CE4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E2203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FC8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707" w:type="dxa"/>
            <w:vAlign w:val="center"/>
          </w:tcPr>
          <w:p w14:paraId="576B0C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C4D4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422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8B7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  <w:tc>
          <w:tcPr>
            <w:tcW w:w="713" w:type="dxa"/>
            <w:vAlign w:val="center"/>
          </w:tcPr>
          <w:p w14:paraId="6D92D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51C6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</w:t>
            </w:r>
          </w:p>
        </w:tc>
      </w:tr>
      <w:tr w:rsidR="00C96D73" w14:paraId="2149BA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0DFD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BF20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4BBE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26.27</w:t>
            </w:r>
          </w:p>
        </w:tc>
        <w:tc>
          <w:tcPr>
            <w:tcW w:w="990" w:type="dxa"/>
            <w:vAlign w:val="center"/>
          </w:tcPr>
          <w:p w14:paraId="00D54A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1A036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5F8A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E5635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5978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  <w:tc>
          <w:tcPr>
            <w:tcW w:w="707" w:type="dxa"/>
            <w:vAlign w:val="center"/>
          </w:tcPr>
          <w:p w14:paraId="6F69AC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10FB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7B01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EDC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13" w:type="dxa"/>
            <w:vAlign w:val="center"/>
          </w:tcPr>
          <w:p w14:paraId="2BA8D6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B40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C96D73" w14:paraId="4544CC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90ADC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6895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03925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7B4F55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D85E6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D9E8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6BAA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E12D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tcW w:w="707" w:type="dxa"/>
            <w:vAlign w:val="center"/>
          </w:tcPr>
          <w:p w14:paraId="03A0EA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43EA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95A3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B724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tcW w:w="713" w:type="dxa"/>
            <w:vAlign w:val="center"/>
          </w:tcPr>
          <w:p w14:paraId="2AFCA4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31C4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C96D73" w14:paraId="152D6E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5CFD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7DDA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3A00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38B5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9E9C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F897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E77F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005BA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7D2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D70C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0274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3A34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065C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168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C96D73" w14:paraId="67F99C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F53B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0337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6AA8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D011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41AF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ECE8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3C7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28F0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8E4D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4AE5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616B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5DB0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39B4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CCAC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C96D73" w14:paraId="69F549C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FB4E0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2080[</w:t>
            </w:r>
            <w:r>
              <w:rPr>
                <w:sz w:val="18"/>
                <w:szCs w:val="18"/>
              </w:rPr>
              <w:t>财务办公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ECD4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4AAE0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990" w:type="dxa"/>
            <w:vAlign w:val="center"/>
          </w:tcPr>
          <w:p w14:paraId="2A6541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97CB1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A289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97D60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DD78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07" w:type="dxa"/>
            <w:vAlign w:val="center"/>
          </w:tcPr>
          <w:p w14:paraId="10592E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64FB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175B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0C3D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13" w:type="dxa"/>
            <w:vAlign w:val="center"/>
          </w:tcPr>
          <w:p w14:paraId="0CA1A5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5FE5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</w:tr>
      <w:tr w:rsidR="00C96D73" w14:paraId="171D67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1C3A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BC7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5673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</w:t>
            </w:r>
          </w:p>
        </w:tc>
        <w:tc>
          <w:tcPr>
            <w:tcW w:w="990" w:type="dxa"/>
            <w:vAlign w:val="center"/>
          </w:tcPr>
          <w:p w14:paraId="069C20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E93AE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A07F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252F5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955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  <w:tc>
          <w:tcPr>
            <w:tcW w:w="707" w:type="dxa"/>
            <w:vAlign w:val="center"/>
          </w:tcPr>
          <w:p w14:paraId="63E048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5968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FDC7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CC4B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  <w:tc>
          <w:tcPr>
            <w:tcW w:w="713" w:type="dxa"/>
            <w:vAlign w:val="center"/>
          </w:tcPr>
          <w:p w14:paraId="787273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D68E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</w:tr>
      <w:tr w:rsidR="00C96D73" w14:paraId="7B9500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092F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6E5B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1B02F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21.68</w:t>
            </w:r>
          </w:p>
        </w:tc>
        <w:tc>
          <w:tcPr>
            <w:tcW w:w="990" w:type="dxa"/>
            <w:vAlign w:val="center"/>
          </w:tcPr>
          <w:p w14:paraId="7F20B5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4CD3F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13B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D9844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76C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222.3</w:t>
            </w:r>
          </w:p>
        </w:tc>
        <w:tc>
          <w:tcPr>
            <w:tcW w:w="707" w:type="dxa"/>
            <w:vAlign w:val="center"/>
          </w:tcPr>
          <w:p w14:paraId="68ECA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6143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564B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9578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tcW w:w="713" w:type="dxa"/>
            <w:vAlign w:val="center"/>
          </w:tcPr>
          <w:p w14:paraId="21356C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9EC9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</w:tr>
      <w:tr w:rsidR="00C96D73" w14:paraId="4D5391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3568A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FC13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E8116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793FB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BB0B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CE7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DE731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001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08FE7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7130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5104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30B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590.0</w:t>
            </w:r>
          </w:p>
        </w:tc>
        <w:tc>
          <w:tcPr>
            <w:tcW w:w="713" w:type="dxa"/>
            <w:vAlign w:val="center"/>
          </w:tcPr>
          <w:p w14:paraId="557C57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3AB5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590.0</w:t>
            </w:r>
          </w:p>
        </w:tc>
      </w:tr>
      <w:tr w:rsidR="00C96D73" w14:paraId="72AD0B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04ACD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667D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6E6C4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990" w:type="dxa"/>
            <w:vAlign w:val="center"/>
          </w:tcPr>
          <w:p w14:paraId="4E1E45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A5E9F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27CE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11F8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3652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507.2</w:t>
            </w:r>
          </w:p>
        </w:tc>
        <w:tc>
          <w:tcPr>
            <w:tcW w:w="707" w:type="dxa"/>
            <w:vAlign w:val="center"/>
          </w:tcPr>
          <w:p w14:paraId="49159A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CDD1B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6E05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63B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431.1</w:t>
            </w:r>
          </w:p>
        </w:tc>
        <w:tc>
          <w:tcPr>
            <w:tcW w:w="713" w:type="dxa"/>
            <w:vAlign w:val="center"/>
          </w:tcPr>
          <w:p w14:paraId="41B826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B2B3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431.1</w:t>
            </w:r>
          </w:p>
        </w:tc>
      </w:tr>
      <w:tr w:rsidR="00C96D73" w14:paraId="7BF4E1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B2165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1012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66B3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02F5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8D27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B13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A7D3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6F40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0672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6E21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05F4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817D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A788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3B1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:rsidR="00C96D73" w14:paraId="38B3C6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628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B7B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90EB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A1CE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8C8E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4773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2204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00D4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D19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0AF0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C7A5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2FAC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F658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B368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1580</w:t>
            </w:r>
          </w:p>
        </w:tc>
      </w:tr>
      <w:tr w:rsidR="00C96D73" w14:paraId="0D83C3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D7E4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2082[</w:t>
            </w:r>
            <w:r>
              <w:rPr>
                <w:sz w:val="18"/>
                <w:szCs w:val="18"/>
              </w:rPr>
              <w:t>表演空间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6EB6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E5820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33.70</w:t>
            </w:r>
          </w:p>
        </w:tc>
        <w:tc>
          <w:tcPr>
            <w:tcW w:w="990" w:type="dxa"/>
            <w:vAlign w:val="center"/>
          </w:tcPr>
          <w:p w14:paraId="45D35B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86D45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107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9FFAB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54E3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345.5</w:t>
            </w:r>
          </w:p>
        </w:tc>
        <w:tc>
          <w:tcPr>
            <w:tcW w:w="707" w:type="dxa"/>
            <w:vAlign w:val="center"/>
          </w:tcPr>
          <w:p w14:paraId="13ADA5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A3BB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95E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528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362.7</w:t>
            </w:r>
          </w:p>
        </w:tc>
        <w:tc>
          <w:tcPr>
            <w:tcW w:w="713" w:type="dxa"/>
            <w:vAlign w:val="center"/>
          </w:tcPr>
          <w:p w14:paraId="122BF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628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362.7</w:t>
            </w:r>
          </w:p>
        </w:tc>
      </w:tr>
      <w:tr w:rsidR="00C96D73" w14:paraId="1434D3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FFFAF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AD0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E3F25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21.96</w:t>
            </w:r>
          </w:p>
        </w:tc>
        <w:tc>
          <w:tcPr>
            <w:tcW w:w="990" w:type="dxa"/>
            <w:vAlign w:val="center"/>
          </w:tcPr>
          <w:p w14:paraId="479F4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480F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1829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1082A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4B0E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1262.7</w:t>
            </w:r>
          </w:p>
        </w:tc>
        <w:tc>
          <w:tcPr>
            <w:tcW w:w="707" w:type="dxa"/>
            <w:vAlign w:val="center"/>
          </w:tcPr>
          <w:p w14:paraId="177F13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11BF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EAE3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251E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1325.8</w:t>
            </w:r>
          </w:p>
        </w:tc>
        <w:tc>
          <w:tcPr>
            <w:tcW w:w="713" w:type="dxa"/>
            <w:vAlign w:val="center"/>
          </w:tcPr>
          <w:p w14:paraId="2115CA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0704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1325.8</w:t>
            </w:r>
          </w:p>
        </w:tc>
      </w:tr>
      <w:tr w:rsidR="00C96D73" w14:paraId="44F00F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B20D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927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F871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3697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6157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6DD5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B0E6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7A52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F3E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C6F4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9B16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AB68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C7FE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6C2C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C96D73" w14:paraId="17CB41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683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30E7D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3C24E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60E2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E7AD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4BD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3D41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1231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41D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FA2B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600E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123C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95A3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9BE5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</w:t>
            </w:r>
          </w:p>
        </w:tc>
      </w:tr>
      <w:tr w:rsidR="00C96D73" w14:paraId="45B92F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9286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34E4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B2EAC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tcW w:w="990" w:type="dxa"/>
            <w:vAlign w:val="center"/>
          </w:tcPr>
          <w:p w14:paraId="28925A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1A21A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D5C9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E8D68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DCE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07" w:type="dxa"/>
            <w:vAlign w:val="center"/>
          </w:tcPr>
          <w:p w14:paraId="11FC9C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0C31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C338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6928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tcW w:w="713" w:type="dxa"/>
            <w:vAlign w:val="center"/>
          </w:tcPr>
          <w:p w14:paraId="5631D2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64CA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</w:tr>
      <w:tr w:rsidR="00C96D73" w14:paraId="35C03A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6982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BCCF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47848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058E1E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82354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7172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1355D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3F5A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931.5</w:t>
            </w:r>
          </w:p>
        </w:tc>
        <w:tc>
          <w:tcPr>
            <w:tcW w:w="707" w:type="dxa"/>
            <w:vAlign w:val="center"/>
          </w:tcPr>
          <w:p w14:paraId="74720D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7E4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8F36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2F35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884.9</w:t>
            </w:r>
          </w:p>
        </w:tc>
        <w:tc>
          <w:tcPr>
            <w:tcW w:w="713" w:type="dxa"/>
            <w:vAlign w:val="center"/>
          </w:tcPr>
          <w:p w14:paraId="0829EA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1668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884.9</w:t>
            </w:r>
          </w:p>
        </w:tc>
      </w:tr>
      <w:tr w:rsidR="00C96D73" w14:paraId="3B0369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857E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4B76F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209D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34FC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CA3D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6A7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779C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B03C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138A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AC24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EDF0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4008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A3C7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25FA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C96D73" w14:paraId="592003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EE77A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71B54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4392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58E7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B935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B63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230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1694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AA3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36BA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6F2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E969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8B22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AAE5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1016</w:t>
            </w:r>
          </w:p>
        </w:tc>
      </w:tr>
      <w:tr w:rsidR="00C96D73" w14:paraId="1DB1FE6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4157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D252D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CC146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30.16</w:t>
            </w:r>
          </w:p>
        </w:tc>
        <w:tc>
          <w:tcPr>
            <w:tcW w:w="990" w:type="dxa"/>
            <w:vAlign w:val="center"/>
          </w:tcPr>
          <w:p w14:paraId="4DCB6B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FF793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F1B8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F446B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EF22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309.2</w:t>
            </w:r>
          </w:p>
        </w:tc>
        <w:tc>
          <w:tcPr>
            <w:tcW w:w="707" w:type="dxa"/>
            <w:vAlign w:val="center"/>
          </w:tcPr>
          <w:p w14:paraId="3718AE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DF02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697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DC4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  <w:tc>
          <w:tcPr>
            <w:tcW w:w="713" w:type="dxa"/>
            <w:vAlign w:val="center"/>
          </w:tcPr>
          <w:p w14:paraId="7CA6CF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797C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</w:tr>
      <w:tr w:rsidR="00C96D73" w14:paraId="64ABBD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7976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BC73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EB004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419A44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63DAB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F3E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5AA1C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06A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</w:t>
            </w:r>
          </w:p>
        </w:tc>
        <w:tc>
          <w:tcPr>
            <w:tcW w:w="707" w:type="dxa"/>
            <w:vAlign w:val="center"/>
          </w:tcPr>
          <w:p w14:paraId="3D1979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5BC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F4A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77F4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tcW w:w="713" w:type="dxa"/>
            <w:vAlign w:val="center"/>
          </w:tcPr>
          <w:p w14:paraId="38DEB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7FB0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</w:tr>
      <w:tr w:rsidR="00C96D73" w14:paraId="62DEF8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82F0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5CDE8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AD2F7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A801E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01DA3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1A4C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7E720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E1FC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509875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F2E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E8D4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3F00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3E14D9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9C2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2035E7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ECB48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D582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0E30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5CC3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B7EE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6D4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4613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5EFB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DEE8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366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F01A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3E4F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77EE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119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:rsidR="00C96D73" w14:paraId="18742C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0D1FB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878B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0622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681F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8435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0208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8DD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EB76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BA5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A3AA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DCD9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80ED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26C5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8488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</w:t>
            </w:r>
          </w:p>
        </w:tc>
      </w:tr>
      <w:tr w:rsidR="00C96D73" w14:paraId="69206A3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EA59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7B523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E0CE9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tcW w:w="990" w:type="dxa"/>
            <w:vAlign w:val="center"/>
          </w:tcPr>
          <w:p w14:paraId="70783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E4096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D856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C6910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A61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707" w:type="dxa"/>
            <w:vAlign w:val="center"/>
          </w:tcPr>
          <w:p w14:paraId="1FEC07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D8BB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943B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AB23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713" w:type="dxa"/>
            <w:vAlign w:val="center"/>
          </w:tcPr>
          <w:p w14:paraId="568DA3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D74F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C96D73" w14:paraId="57420F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96B28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4B4E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70378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  <w:tc>
          <w:tcPr>
            <w:tcW w:w="990" w:type="dxa"/>
            <w:vAlign w:val="center"/>
          </w:tcPr>
          <w:p w14:paraId="2B2A2A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BBD14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D39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41531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1312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  <w:tc>
          <w:tcPr>
            <w:tcW w:w="707" w:type="dxa"/>
            <w:vAlign w:val="center"/>
          </w:tcPr>
          <w:p w14:paraId="62C32D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B1F0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74C7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3FD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tcW w:w="713" w:type="dxa"/>
            <w:vAlign w:val="center"/>
          </w:tcPr>
          <w:p w14:paraId="3FCFE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95AE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</w:tr>
      <w:tr w:rsidR="00C96D73" w14:paraId="152E7E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67A2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E01C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6A207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10C6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44E8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B814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4E4F1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0965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465.8</w:t>
            </w:r>
          </w:p>
        </w:tc>
        <w:tc>
          <w:tcPr>
            <w:tcW w:w="707" w:type="dxa"/>
            <w:vAlign w:val="center"/>
          </w:tcPr>
          <w:p w14:paraId="7996D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A94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4497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80BA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489.0</w:t>
            </w:r>
          </w:p>
        </w:tc>
        <w:tc>
          <w:tcPr>
            <w:tcW w:w="713" w:type="dxa"/>
            <w:vAlign w:val="center"/>
          </w:tcPr>
          <w:p w14:paraId="207682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893E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489.0</w:t>
            </w:r>
          </w:p>
        </w:tc>
      </w:tr>
      <w:tr w:rsidR="00C96D73" w14:paraId="5C9B4A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AF26D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72A1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9E6B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7DCF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9DA6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002D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EE07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AC55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12A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E43E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2F9C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855D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593F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E4B9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262463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979E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9B0F6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AAA45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304F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571C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160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4AE8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D286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D58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E213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030F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85F3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E4D6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0D9B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</w:t>
            </w:r>
          </w:p>
        </w:tc>
      </w:tr>
      <w:tr w:rsidR="00C96D73" w14:paraId="1BB9F4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0E49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2BD69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4D554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6.89</w:t>
            </w:r>
          </w:p>
        </w:tc>
        <w:tc>
          <w:tcPr>
            <w:tcW w:w="990" w:type="dxa"/>
            <w:vAlign w:val="center"/>
          </w:tcPr>
          <w:p w14:paraId="57186C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F0554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8627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798FF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992B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707" w:type="dxa"/>
            <w:vAlign w:val="center"/>
          </w:tcPr>
          <w:p w14:paraId="26227A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CA7A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D2E6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34C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tcW w:w="713" w:type="dxa"/>
            <w:vAlign w:val="center"/>
          </w:tcPr>
          <w:p w14:paraId="4CF885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1758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</w:tr>
      <w:tr w:rsidR="00C96D73" w14:paraId="5DF3AC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F40B5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6309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A6B9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27.93</w:t>
            </w:r>
          </w:p>
        </w:tc>
        <w:tc>
          <w:tcPr>
            <w:tcW w:w="990" w:type="dxa"/>
            <w:vAlign w:val="center"/>
          </w:tcPr>
          <w:p w14:paraId="5CA935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26AFC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5D41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DAD7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991D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286.3</w:t>
            </w:r>
          </w:p>
        </w:tc>
        <w:tc>
          <w:tcPr>
            <w:tcW w:w="707" w:type="dxa"/>
            <w:vAlign w:val="center"/>
          </w:tcPr>
          <w:p w14:paraId="640553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5EA1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856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880C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300.6</w:t>
            </w:r>
          </w:p>
        </w:tc>
        <w:tc>
          <w:tcPr>
            <w:tcW w:w="713" w:type="dxa"/>
            <w:vAlign w:val="center"/>
          </w:tcPr>
          <w:p w14:paraId="2D583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FF4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300.6</w:t>
            </w:r>
          </w:p>
        </w:tc>
      </w:tr>
      <w:tr w:rsidR="00C96D73" w14:paraId="11E1F3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2914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12B71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80675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5AC628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F0F84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6CD1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6A800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18A4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</w:t>
            </w:r>
          </w:p>
        </w:tc>
        <w:tc>
          <w:tcPr>
            <w:tcW w:w="707" w:type="dxa"/>
            <w:vAlign w:val="center"/>
          </w:tcPr>
          <w:p w14:paraId="3A7872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DA9E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0A68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55DF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344.1</w:t>
            </w:r>
          </w:p>
        </w:tc>
        <w:tc>
          <w:tcPr>
            <w:tcW w:w="713" w:type="dxa"/>
            <w:vAlign w:val="center"/>
          </w:tcPr>
          <w:p w14:paraId="265A65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F90F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344.1</w:t>
            </w:r>
          </w:p>
        </w:tc>
      </w:tr>
      <w:tr w:rsidR="00C96D73" w14:paraId="50C648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48CAC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97FF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D2CB9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77D543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B7C5A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A1CA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5EF65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2095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1863.0</w:t>
            </w:r>
          </w:p>
        </w:tc>
        <w:tc>
          <w:tcPr>
            <w:tcW w:w="707" w:type="dxa"/>
            <w:vAlign w:val="center"/>
          </w:tcPr>
          <w:p w14:paraId="7907D2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1B2C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91F5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12D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1956.2</w:t>
            </w:r>
          </w:p>
        </w:tc>
        <w:tc>
          <w:tcPr>
            <w:tcW w:w="713" w:type="dxa"/>
            <w:vAlign w:val="center"/>
          </w:tcPr>
          <w:p w14:paraId="63E50D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3F84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1956.2</w:t>
            </w:r>
          </w:p>
        </w:tc>
      </w:tr>
      <w:tr w:rsidR="00C96D73" w14:paraId="24A2B8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E824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882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43958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0B71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05DD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3EC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1D3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9EC0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40C3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9C5E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F0D4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7E8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3B07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A88F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</w:tr>
      <w:tr w:rsidR="00C96D73" w14:paraId="100F6B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821C7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B4F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8469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D3B3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9BFF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4F6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C76F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193D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64C7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3329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CE35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EC43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F1A8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DCE3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2731</w:t>
            </w:r>
          </w:p>
        </w:tc>
      </w:tr>
      <w:tr w:rsidR="00C96D73" w14:paraId="6AFE2BD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945AB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2091[</w:t>
            </w:r>
            <w:r>
              <w:rPr>
                <w:sz w:val="18"/>
                <w:szCs w:val="18"/>
              </w:rPr>
              <w:t>观影室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68EDF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C7E85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26.28</w:t>
            </w:r>
          </w:p>
        </w:tc>
        <w:tc>
          <w:tcPr>
            <w:tcW w:w="990" w:type="dxa"/>
            <w:vAlign w:val="center"/>
          </w:tcPr>
          <w:p w14:paraId="3CCCFA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EACE9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7BEE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F81FF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4052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tcW w:w="707" w:type="dxa"/>
            <w:vAlign w:val="center"/>
          </w:tcPr>
          <w:p w14:paraId="23BAA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023F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5A0B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68FF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  <w:tc>
          <w:tcPr>
            <w:tcW w:w="713" w:type="dxa"/>
            <w:vAlign w:val="center"/>
          </w:tcPr>
          <w:p w14:paraId="172357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DD8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</w:tr>
      <w:tr w:rsidR="00C96D73" w14:paraId="3AFD26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E4A1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03A1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74753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18.88</w:t>
            </w:r>
          </w:p>
        </w:tc>
        <w:tc>
          <w:tcPr>
            <w:tcW w:w="990" w:type="dxa"/>
            <w:vAlign w:val="center"/>
          </w:tcPr>
          <w:p w14:paraId="666BB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E9418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72EC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DDE12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66EB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  <w:tc>
          <w:tcPr>
            <w:tcW w:w="707" w:type="dxa"/>
            <w:vAlign w:val="center"/>
          </w:tcPr>
          <w:p w14:paraId="766D9C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15FB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6BAB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991D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183.8</w:t>
            </w:r>
          </w:p>
        </w:tc>
        <w:tc>
          <w:tcPr>
            <w:tcW w:w="713" w:type="dxa"/>
            <w:vAlign w:val="center"/>
          </w:tcPr>
          <w:p w14:paraId="4A1E91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B30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183.8</w:t>
            </w:r>
          </w:p>
        </w:tc>
      </w:tr>
      <w:tr w:rsidR="00C96D73" w14:paraId="7CA2E3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A88C9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2689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686E3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1FE0F5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44447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8224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DBBB3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ED8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828.0</w:t>
            </w:r>
          </w:p>
        </w:tc>
        <w:tc>
          <w:tcPr>
            <w:tcW w:w="707" w:type="dxa"/>
            <w:vAlign w:val="center"/>
          </w:tcPr>
          <w:p w14:paraId="57B83F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6578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BCAE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9A0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869.4</w:t>
            </w:r>
          </w:p>
        </w:tc>
        <w:tc>
          <w:tcPr>
            <w:tcW w:w="713" w:type="dxa"/>
            <w:vAlign w:val="center"/>
          </w:tcPr>
          <w:p w14:paraId="18CDB6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CF60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869.4</w:t>
            </w:r>
          </w:p>
        </w:tc>
      </w:tr>
      <w:tr w:rsidR="00C96D73" w14:paraId="0675EE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FB97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DCC3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D3495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754CDB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09D42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064B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88AA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F5D2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73945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6123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AD91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1FB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590.0</w:t>
            </w:r>
          </w:p>
        </w:tc>
        <w:tc>
          <w:tcPr>
            <w:tcW w:w="713" w:type="dxa"/>
            <w:vAlign w:val="center"/>
          </w:tcPr>
          <w:p w14:paraId="72D519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DEB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590.0</w:t>
            </w:r>
          </w:p>
        </w:tc>
      </w:tr>
      <w:tr w:rsidR="00C96D73" w14:paraId="6C0C7F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D995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01BEE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05AB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957D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0FA9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DDFC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EC5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6636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3B9E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4C98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882A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D78D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6B05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51C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C96D73" w14:paraId="6127C4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78F3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1097E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A162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47B9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9E2E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7AF8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93FF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C0C2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884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FEB6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B39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D20D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4F6B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E2DC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1953</w:t>
            </w:r>
          </w:p>
        </w:tc>
      </w:tr>
      <w:tr w:rsidR="00C96D73" w14:paraId="65F823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A8B49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25CB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0F8AB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27.25</w:t>
            </w:r>
          </w:p>
        </w:tc>
        <w:tc>
          <w:tcPr>
            <w:tcW w:w="990" w:type="dxa"/>
            <w:vAlign w:val="center"/>
          </w:tcPr>
          <w:p w14:paraId="4EE37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84855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095A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3E875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E68F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</w:t>
            </w:r>
          </w:p>
        </w:tc>
        <w:tc>
          <w:tcPr>
            <w:tcW w:w="707" w:type="dxa"/>
            <w:vAlign w:val="center"/>
          </w:tcPr>
          <w:p w14:paraId="631E38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5AA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C9D3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BB54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293.3</w:t>
            </w:r>
          </w:p>
        </w:tc>
        <w:tc>
          <w:tcPr>
            <w:tcW w:w="713" w:type="dxa"/>
            <w:vAlign w:val="center"/>
          </w:tcPr>
          <w:p w14:paraId="78979A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1028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293.3</w:t>
            </w:r>
          </w:p>
        </w:tc>
      </w:tr>
      <w:tr w:rsidR="00C96D73" w14:paraId="2E0922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2A4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2AD3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DFDD8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E5D55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D9F68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67DA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637F1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2CD7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tcW w:w="707" w:type="dxa"/>
            <w:vAlign w:val="center"/>
          </w:tcPr>
          <w:p w14:paraId="52603F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7C4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525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A9A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tcW w:w="713" w:type="dxa"/>
            <w:vAlign w:val="center"/>
          </w:tcPr>
          <w:p w14:paraId="4F78B3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71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:rsidR="00C96D73" w14:paraId="2CBE73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8779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9CA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F9A8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D18D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2FEF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FE32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D9AF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2C49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166A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0BED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9D56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FB58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7BA1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F3EC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C96D73" w14:paraId="2CE021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51F6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7008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F3F0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694E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EE90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ADE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78D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43D2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FB05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1E12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CA29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93E9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7945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77B8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</w:t>
            </w:r>
          </w:p>
        </w:tc>
      </w:tr>
      <w:tr w:rsidR="00C96D73" w14:paraId="4B74FDF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7CD4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E904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E5FB3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08798E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A4BA5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2C0B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BC585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A09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  <w:tc>
          <w:tcPr>
            <w:tcW w:w="707" w:type="dxa"/>
            <w:vAlign w:val="center"/>
          </w:tcPr>
          <w:p w14:paraId="73FCF5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5DA4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7EEF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B983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  <w:tc>
          <w:tcPr>
            <w:tcW w:w="713" w:type="dxa"/>
            <w:vAlign w:val="center"/>
          </w:tcPr>
          <w:p w14:paraId="75067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8E0C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</w:tr>
      <w:tr w:rsidR="00C96D73" w14:paraId="78300F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40101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581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4430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A5383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0E376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465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DC264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842A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tcW w:w="707" w:type="dxa"/>
            <w:vAlign w:val="center"/>
          </w:tcPr>
          <w:p w14:paraId="1A706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63588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BC65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981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tcW w:w="713" w:type="dxa"/>
            <w:vAlign w:val="center"/>
          </w:tcPr>
          <w:p w14:paraId="41F823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63BB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:rsidR="00C96D73" w14:paraId="171DED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C741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307C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02B83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65E4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EA86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3353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0892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D987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35B8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F603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FE2A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F1B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ABA2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8D5C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C96D73" w14:paraId="4A70FF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32CF2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42AAF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A5B9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D588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E066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BF10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E5C6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EB60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DEF3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32BD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9B7C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093D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9D7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52E6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</w:t>
            </w:r>
          </w:p>
        </w:tc>
      </w:tr>
      <w:tr w:rsidR="00C96D73" w14:paraId="7C6744F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C0540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0758D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BD976E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44388</w:t>
            </w:r>
          </w:p>
        </w:tc>
      </w:tr>
      <w:tr w:rsidR="00C96D73" w14:paraId="4599EFF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CD37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D17B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E7B7E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31.29</w:t>
            </w:r>
          </w:p>
        </w:tc>
        <w:tc>
          <w:tcPr>
            <w:tcW w:w="990" w:type="dxa"/>
            <w:vAlign w:val="center"/>
          </w:tcPr>
          <w:p w14:paraId="529E59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FD70C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09F0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06E08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5653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346.4</w:t>
            </w:r>
          </w:p>
        </w:tc>
        <w:tc>
          <w:tcPr>
            <w:tcW w:w="707" w:type="dxa"/>
            <w:vAlign w:val="center"/>
          </w:tcPr>
          <w:p w14:paraId="12DBEF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7BD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4E20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4746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329.1</w:t>
            </w:r>
          </w:p>
        </w:tc>
        <w:tc>
          <w:tcPr>
            <w:tcW w:w="713" w:type="dxa"/>
            <w:vAlign w:val="center"/>
          </w:tcPr>
          <w:p w14:paraId="0C57B1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BCA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329.1</w:t>
            </w:r>
          </w:p>
        </w:tc>
      </w:tr>
      <w:tr w:rsidR="00C96D73" w14:paraId="767998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9853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58A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A88BC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  <w:tc>
          <w:tcPr>
            <w:tcW w:w="990" w:type="dxa"/>
            <w:vAlign w:val="center"/>
          </w:tcPr>
          <w:p w14:paraId="5AB2F6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E961B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B841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AAF35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9F28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tcW w:w="707" w:type="dxa"/>
            <w:vAlign w:val="center"/>
          </w:tcPr>
          <w:p w14:paraId="0AEAF9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7E4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4B62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48D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713" w:type="dxa"/>
            <w:vAlign w:val="center"/>
          </w:tcPr>
          <w:p w14:paraId="3BC11B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3FA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</w:tr>
      <w:tr w:rsidR="00C96D73" w14:paraId="36D7E1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C9FC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E921C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6C2AB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752B3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52098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E78C3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9EC9C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4C58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7CE680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D739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C36C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320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55A969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4D6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4C6548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F5C4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78C0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87DB2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922E9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B73B0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4C2A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75117A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A746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3E53DD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6CCA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A0C2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46F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0AC413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E40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23C913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A2D1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4BC0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16F8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4A38B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D638E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584B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95E6B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3DA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2530D8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FDDD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31D6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2C0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CCD4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511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506954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F3D5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070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CB10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075584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6C26C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D2BA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E3FDB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CA1F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4F33E7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3B56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8538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E1B5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3AF7B2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E89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29B087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E1AB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8FE58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2650C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9A2A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F6A40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A46CE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195D8C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DBF2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74FB05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0795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069A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4F6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3874D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D5E4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7C3D74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4EB8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02F7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BED8D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36870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8BF9C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D9BF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1A5CD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D438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8983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CB01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0D3A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566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5984C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951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6F40F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619A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025B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6FD8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CA33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1A35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0FF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DE53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2663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CDF1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B5B3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BA01E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E70A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88C5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0702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C96D73" w14:paraId="04BC90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1396C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8CBD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43CE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48B2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059C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49D3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51D7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CC9E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EF68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86E0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5843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1F17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E846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F817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</w:t>
            </w:r>
          </w:p>
        </w:tc>
      </w:tr>
      <w:tr w:rsidR="00C96D73" w14:paraId="14DBFA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10126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3002,3003,3006,3007[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9E2E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F6499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5159BC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A9E3D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3ABF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6C37E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CA5D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426A3E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E69A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D41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73EB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  <w:tc>
          <w:tcPr>
            <w:tcW w:w="713" w:type="dxa"/>
            <w:vAlign w:val="center"/>
          </w:tcPr>
          <w:p w14:paraId="220F7C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29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</w:tr>
      <w:tr w:rsidR="00C96D73" w14:paraId="623307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33668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F1CB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0C27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44CD0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1F121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A9C3E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707F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BBBF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89B89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FC31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F906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F83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4E9C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50F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71A837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B5E23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B486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9564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044EB3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A41F9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1248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87D5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83F4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D39A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1ABB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8E1C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997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19455B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E35E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194D5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73A2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1F90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DEDAC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121023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03AD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70B2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77CE5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724D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2512A9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0E68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DE24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226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4723CB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474E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02D195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DD67F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EA18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4C20D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438701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D4F6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9D920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79D3AB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59F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3DD2D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959F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1326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CBAF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5C23F0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D09A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4C6516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6251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D601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00230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F03F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6DAD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5BA79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DC74A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794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5EF7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BF9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4408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DD7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0355F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98A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66D4F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1097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8C7F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8F286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B2AAD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F59B1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066D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4B4B5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A01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00B2F5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775B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0254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D10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06E61D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FF0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41DB04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33CF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73C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0A39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4619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4DBA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EBB5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A28E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3B7E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7813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7F05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0B99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FA36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D67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37E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C96D73" w14:paraId="20C2A0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F7B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6511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6FE9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6E33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AEAF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9278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2059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0C17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5FF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910D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AD28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0A90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5A7F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DCE8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</w:t>
            </w:r>
          </w:p>
        </w:tc>
      </w:tr>
      <w:tr w:rsidR="00C96D73" w14:paraId="4A66B0B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9B8A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1F44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99E3B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666E68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4AB58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C6A5A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7182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BFB0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2BE980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054C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4E59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AAB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  <w:tc>
          <w:tcPr>
            <w:tcW w:w="713" w:type="dxa"/>
            <w:vAlign w:val="center"/>
          </w:tcPr>
          <w:p w14:paraId="202810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19F2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</w:tr>
      <w:tr w:rsidR="00C96D73" w14:paraId="719F49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9527F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2B8C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2A957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597FF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3364A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4CD97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E3941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89CA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521795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D5FD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7336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201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18105D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E59C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545EB3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C729A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94B6B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3271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6730B9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3396A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CB174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1EC6BE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8643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3EE14E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9F91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AA57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92E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3BEB6C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AF7D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58FB76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17F3C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F137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F0A0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735A01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EE669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8681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C39CF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CCAD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7256F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2DEA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8CC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CED7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542F8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CC12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B33D1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2E4F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17AA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AEE52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43DA07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E5EE4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97615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23542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4700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4EE365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A9E9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5DFB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8AFE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4C53F7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8D4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434336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0944C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A0F57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DF5A8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4458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98C10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D5D26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19A8CD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CDFF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28CBC9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0EEC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A534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E155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7BA9BF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2F4A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1C8502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9F2E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701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CBB45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7593E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5D05F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5EC4A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4F6CA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B0CD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BCE3D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0B32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AD09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DCE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AEFD6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73C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37C83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BA198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7186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37AF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49E8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5A62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751B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B7B3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78B7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1B09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580C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E686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BF80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BB23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476F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C96D73" w14:paraId="3A8573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DF7B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98EA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76629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4455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9923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04EC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E959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0EF7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298B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CAB1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F522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2D9F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5821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0889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</w:t>
            </w:r>
          </w:p>
        </w:tc>
      </w:tr>
      <w:tr w:rsidR="00C96D73" w14:paraId="1A42945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A6B6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A614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87D11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</w:t>
            </w:r>
          </w:p>
        </w:tc>
        <w:tc>
          <w:tcPr>
            <w:tcW w:w="990" w:type="dxa"/>
            <w:vAlign w:val="center"/>
          </w:tcPr>
          <w:p w14:paraId="410E7F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43C91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A03D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87565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C2B6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707" w:type="dxa"/>
            <w:vAlign w:val="center"/>
          </w:tcPr>
          <w:p w14:paraId="0AEA45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7C50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34A2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5D87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3926C6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1B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C96D73" w14:paraId="433FC1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4153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22A3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BE542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52C6C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45E2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E338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9FA0E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1901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3F6568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6C0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E3D0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CCE6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FC469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FF8F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5C53B3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F789E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726F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3A18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2B874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95A0F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1409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EAAA2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172D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1B3884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523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B9B4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7B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48EC8F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4A52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19968F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196BB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4568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5CF71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225445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5FC57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BDAA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34D36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34DF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1B7C9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DCC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8B82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838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547837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72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6E7A13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106F0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7F1B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4484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238F48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AD874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ECB7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048F1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53B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B5456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99D7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DB7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82E6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4E2B0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48B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41558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46586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B9BA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D303B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E64F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29E24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FAD3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1C8C67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6BF1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35230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FFBA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AFA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1FE1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74284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480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60E13F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0305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E961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C51A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4B668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C8A0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B6D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4F325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5AE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2364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497E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9440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7FDB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F249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AD2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DCC67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57B4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AE56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3F37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4DC7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DF49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648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BEDF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9301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657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3A1C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56EB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9DCC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C408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847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C96D73" w14:paraId="4049DD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B941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00AF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4BCC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FA9E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B152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74F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3630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DFD7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8AD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364E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8121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E23F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AF77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93C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</w:t>
            </w:r>
          </w:p>
        </w:tc>
      </w:tr>
      <w:tr w:rsidR="00C96D73" w14:paraId="070062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D5ABA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269B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0163D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10.23</w:t>
            </w:r>
          </w:p>
        </w:tc>
        <w:tc>
          <w:tcPr>
            <w:tcW w:w="990" w:type="dxa"/>
            <w:vAlign w:val="center"/>
          </w:tcPr>
          <w:p w14:paraId="004134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0807D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C48AC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B0B3B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077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tcW w:w="707" w:type="dxa"/>
            <w:vAlign w:val="center"/>
          </w:tcPr>
          <w:p w14:paraId="7ED85A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D14E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F180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CB06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tcW w:w="713" w:type="dxa"/>
            <w:vAlign w:val="center"/>
          </w:tcPr>
          <w:p w14:paraId="63D4E0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FB0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:rsidR="00C96D73" w14:paraId="1BEFB6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D7070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35728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576AC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4BE21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D0BB5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540EC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6B3D0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51BC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19CA8D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B444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ADDB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CE66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137A3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87D4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52CDB3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40AB1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F0AF2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7C59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4A83CB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D348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3D7FC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2FF2F6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E4EC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67470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3489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8BCF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C10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3A41C2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95B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6141A9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6028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EB99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7E45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1F4CE9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4B1C4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D88F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90001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501A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0C0F2B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F891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E083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1044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11F72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E60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19B8C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07652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BF6B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F7E41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99875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8D25B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91BF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1208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F554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29B76C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DB4D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7A8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34AC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0DCA22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817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57101E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6731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E2D7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57858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4DF1B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E3A14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3490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C8B74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06D2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19C777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332B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26EA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E27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441646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571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2A1934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698F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0F7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632A3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FA661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CF81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5295B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EB4A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2B20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57C7D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F076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0996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D3D7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EF3B3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BEE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CB9AA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0DE2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B3FE6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34C0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D5D9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FC8F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2632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7694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25D9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1B7B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5B52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6A78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A489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4ECC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15E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C96D73" w14:paraId="7B327B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C4AFA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93ED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1920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08AF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3DA8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727B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AFA8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990C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A57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691B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476E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68B3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C84E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6AB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</w:t>
            </w:r>
          </w:p>
        </w:tc>
      </w:tr>
      <w:tr w:rsidR="00C96D73" w14:paraId="1195A53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AF38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0F5A6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B0C14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10.34</w:t>
            </w:r>
          </w:p>
        </w:tc>
        <w:tc>
          <w:tcPr>
            <w:tcW w:w="990" w:type="dxa"/>
            <w:vAlign w:val="center"/>
          </w:tcPr>
          <w:p w14:paraId="7975D9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91F1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F7A7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CEDD2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A59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tcW w:w="707" w:type="dxa"/>
            <w:vAlign w:val="center"/>
          </w:tcPr>
          <w:p w14:paraId="7D9B65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D8544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ECF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255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tcW w:w="713" w:type="dxa"/>
            <w:vAlign w:val="center"/>
          </w:tcPr>
          <w:p w14:paraId="3C8167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2E3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</w:tr>
      <w:tr w:rsidR="00C96D73" w14:paraId="1148C4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F0E7E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C90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C51E8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D4823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38081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3FA63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7D71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A39C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FBFC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1A26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444A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171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3C0F7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D20C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08CD9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A997D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31D5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ADF93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E2DA2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7BB48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DDA6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2039D8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7B6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025217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4B47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0219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839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14AD70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1EA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07F17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88ED6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07D9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38FB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2B0CC7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45DE5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13842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65334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14A7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7061E0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FEBC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8A34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7A4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1B14D6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927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6EA969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F52B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94F8D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A1B65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682093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4B90E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A6ABF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C42F2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5C97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4E213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18AE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F753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4E6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040AAA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0AE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3CEAF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3F5B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AF17F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137E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97A94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8F4E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D1F8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1448CC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D79A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355CD0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AEEB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9D4B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EB8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78A014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400A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35792E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3EEB3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D25C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3715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8361C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EDDF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523A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1A91E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F89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F9DFA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AD24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599D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F9C9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8BC97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09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E3D7B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61C8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8088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00CE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ED63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0B0D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FECE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5CD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18C2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EE2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9826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FA85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CEC9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11E0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D38F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C96D73" w14:paraId="2D069C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C55D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A567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739E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8B28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9652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F4CA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0BC2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34F1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1DA8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C3E3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F94A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A18D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C6FF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4B40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</w:t>
            </w:r>
          </w:p>
        </w:tc>
      </w:tr>
      <w:tr w:rsidR="00C96D73" w14:paraId="08142ED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C073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1D5D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4A1B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tcW w:w="990" w:type="dxa"/>
            <w:vAlign w:val="center"/>
          </w:tcPr>
          <w:p w14:paraId="6C1BDF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469E6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B41C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1BE7A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5C98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tcW w:w="707" w:type="dxa"/>
            <w:vAlign w:val="center"/>
          </w:tcPr>
          <w:p w14:paraId="424B3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0CA0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63A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4F70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13" w:type="dxa"/>
            <w:vAlign w:val="center"/>
          </w:tcPr>
          <w:p w14:paraId="1DA748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909E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</w:tr>
      <w:tr w:rsidR="00C96D73" w14:paraId="0ECD29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55679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73C6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0A244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1C2A4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E150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696E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2B1B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8737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296B02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4600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8565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93EB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02B19A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785E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45FE6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B02B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72B3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F61F5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C025A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52C5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F7981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535917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EC78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59D66C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0E8E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7F75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C554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3C413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3A5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6C505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104D6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7779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831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3BF65E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58C21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F156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481F3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6182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2FD7B1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B30F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763E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856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3551B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FF6E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53EDF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561A1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33CC4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30BD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00E38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507E8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B79B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84B59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A5E4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403C88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513D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2BA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5C3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0BA85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13AF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135D4C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1E07C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C705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50EDC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61F90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3FCB5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C511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33D9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17B0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00E624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07AB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3E67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02D3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098B76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5704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24A31E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3E71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A050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3C9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3E76D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63AC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E6D7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4D417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A437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1F114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9F8F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11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B03D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F23A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ECB3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B486F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E3E9B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8ACF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23DB1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BE21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1DED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AB2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3089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1C03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EF6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DD46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EBFD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666E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B69D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B58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C96D73" w14:paraId="5B5594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F312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12FF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E47D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B641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0225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6B13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E224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9DB0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773C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47EF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C687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471E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7070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A4F4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</w:t>
            </w:r>
          </w:p>
        </w:tc>
      </w:tr>
      <w:tr w:rsidR="00C96D73" w14:paraId="47D3DA9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2BC9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CBEA9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0F241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38CF2A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E8BF2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9DAA6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437F6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0263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tcW w:w="707" w:type="dxa"/>
            <w:vAlign w:val="center"/>
          </w:tcPr>
          <w:p w14:paraId="10A14C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F89D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B6AA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B008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14:paraId="7854C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78D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 w:rsidR="00C96D73" w14:paraId="66C877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75F8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917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29ABE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57B6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A547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4F8A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254C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167F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1C27CD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F8A0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1FC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A4D2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4D238C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C40A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9F5EB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ABF0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407C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3073A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57532C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CDC36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2D45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EDCCD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BCE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646CD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87E2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0B9D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64C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71E421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DFA6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2022CE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63015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3659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263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1FC7F8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59CDE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E01FE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D966A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7A18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2D079D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2025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5BF6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DFB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089B8C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BA0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3232DF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5D794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01CE7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B5A7D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099BE1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C2B9C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02591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C4140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5DE8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139F2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A29C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67B2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39D2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7E437A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F62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494A91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A8CC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B3FD4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6082D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2D348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E9332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0165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37D95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D3D5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30C1B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E292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2D95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F31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1BA79E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7D48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091514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C46BE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6D2C2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543B1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109ED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4F4BE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C4B2B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E314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88D9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0FCEE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4F84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A0AB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DE17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042B4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2143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56F97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C4FEF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77438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6560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3D43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60E4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30A8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AC86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AB97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D050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AC53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14E6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E083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1199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30A6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:rsidR="00C96D73" w14:paraId="006783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283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799D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A3F4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F36A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50B2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DC23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79C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8290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FB97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F206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E362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47DD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FA75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8CEC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</w:t>
            </w:r>
          </w:p>
        </w:tc>
      </w:tr>
      <w:tr w:rsidR="00C96D73" w14:paraId="322F04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1E15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3CF5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49E53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90" w:type="dxa"/>
            <w:vAlign w:val="center"/>
          </w:tcPr>
          <w:p w14:paraId="590540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996A3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FF9C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32353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5105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07" w:type="dxa"/>
            <w:vAlign w:val="center"/>
          </w:tcPr>
          <w:p w14:paraId="285F33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38FB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0278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C51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13" w:type="dxa"/>
            <w:vAlign w:val="center"/>
          </w:tcPr>
          <w:p w14:paraId="3E5E4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9A3D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 w:rsidR="00C96D73" w14:paraId="1809DF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DCA9E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6FBA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562B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562189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F9204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C700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05DB6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23C1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54B8D4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B13B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329C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BB86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342DF6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52A8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370CD7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C090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FD2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FE482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6C5C6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010DF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57C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CC47A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9A70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47E49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0004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BCEA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7A1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6485CC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1119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07E416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C6C24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17EE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7280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750E9F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D023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832D8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1B77C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281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59249C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9BC9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7B06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BA0B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054EA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B7BD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57CACD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429C1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B93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BF5FC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16E552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68CB7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6FF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652AB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7924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0E6C03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C91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52D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2EBA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57C31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09BD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00684A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288D3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BF35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65EF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BB164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F6D79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5DC2D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6ACC37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6F0D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3A5D1D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45A1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59E4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339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76D019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7736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33A8EF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FE0A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E0FFD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1C379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31440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AF771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1D5C3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0AB93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66A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B3D99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26B1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75DF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FC34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27D7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563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2FCE1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443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AD79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17AD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65FB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76FE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11AF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87FB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D989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8350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B996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038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0F56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630E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2C35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C96D73" w14:paraId="00BD2C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62315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0B259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AAE66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A7C8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D636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E653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0E9C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A16F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2E7A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1F4B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B2CC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50AF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6C55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13F5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</w:t>
            </w:r>
          </w:p>
        </w:tc>
      </w:tr>
      <w:tr w:rsidR="00C96D73" w14:paraId="3BFFFDC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64DD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898B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3B178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22.78</w:t>
            </w:r>
          </w:p>
        </w:tc>
        <w:tc>
          <w:tcPr>
            <w:tcW w:w="990" w:type="dxa"/>
            <w:vAlign w:val="center"/>
          </w:tcPr>
          <w:p w14:paraId="6A6B0E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81CA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E94E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1E73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8D16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252.2</w:t>
            </w:r>
          </w:p>
        </w:tc>
        <w:tc>
          <w:tcPr>
            <w:tcW w:w="707" w:type="dxa"/>
            <w:vAlign w:val="center"/>
          </w:tcPr>
          <w:p w14:paraId="059DB3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F88D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555C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BBD1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239.6</w:t>
            </w:r>
          </w:p>
        </w:tc>
        <w:tc>
          <w:tcPr>
            <w:tcW w:w="713" w:type="dxa"/>
            <w:vAlign w:val="center"/>
          </w:tcPr>
          <w:p w14:paraId="5C6002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46DF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239.6</w:t>
            </w:r>
          </w:p>
        </w:tc>
      </w:tr>
      <w:tr w:rsidR="00C96D73" w14:paraId="5BE195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B6FCB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0A52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7FB68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</w:t>
            </w:r>
          </w:p>
        </w:tc>
        <w:tc>
          <w:tcPr>
            <w:tcW w:w="990" w:type="dxa"/>
            <w:vAlign w:val="center"/>
          </w:tcPr>
          <w:p w14:paraId="12F678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48690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97265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4B77E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78F9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  <w:tc>
          <w:tcPr>
            <w:tcW w:w="707" w:type="dxa"/>
            <w:vAlign w:val="center"/>
          </w:tcPr>
          <w:p w14:paraId="520C6E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E5B7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B58D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A2F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190.4</w:t>
            </w:r>
          </w:p>
        </w:tc>
        <w:tc>
          <w:tcPr>
            <w:tcW w:w="713" w:type="dxa"/>
            <w:vAlign w:val="center"/>
          </w:tcPr>
          <w:p w14:paraId="100E05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839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190.4</w:t>
            </w:r>
          </w:p>
        </w:tc>
      </w:tr>
      <w:tr w:rsidR="00C96D73" w14:paraId="388CC2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1FA1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E228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1FEB8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990" w:type="dxa"/>
            <w:vAlign w:val="center"/>
          </w:tcPr>
          <w:p w14:paraId="13EDA1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E4BE4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09391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8440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9F3D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tcW w:w="707" w:type="dxa"/>
            <w:vAlign w:val="center"/>
          </w:tcPr>
          <w:p w14:paraId="6C0EC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DE7F1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2B66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61F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  <w:tc>
          <w:tcPr>
            <w:tcW w:w="713" w:type="dxa"/>
            <w:vAlign w:val="center"/>
          </w:tcPr>
          <w:p w14:paraId="77F8DC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03D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</w:tr>
      <w:tr w:rsidR="00C96D73" w14:paraId="182C9C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1F5E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6B1C3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271A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23.90</w:t>
            </w:r>
          </w:p>
        </w:tc>
        <w:tc>
          <w:tcPr>
            <w:tcW w:w="990" w:type="dxa"/>
            <w:vAlign w:val="center"/>
          </w:tcPr>
          <w:p w14:paraId="74300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2A6E7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0C33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72B33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557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BDDCC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FDCB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6BBB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0343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13" w:type="dxa"/>
            <w:vAlign w:val="center"/>
          </w:tcPr>
          <w:p w14:paraId="7140A6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2DD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C96D73" w14:paraId="7E3A6A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887C4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1489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3F69D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990" w:type="dxa"/>
            <w:vAlign w:val="center"/>
          </w:tcPr>
          <w:p w14:paraId="16FC21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1AB94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6B85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DDF0C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DDDF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707" w:type="dxa"/>
            <w:vAlign w:val="center"/>
          </w:tcPr>
          <w:p w14:paraId="5ADA0B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043E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D7BC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6A96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713" w:type="dxa"/>
            <w:vAlign w:val="center"/>
          </w:tcPr>
          <w:p w14:paraId="2E1A3F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0797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C96D73" w14:paraId="4DB093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145A6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C502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BFA8C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5DACF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6543B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885F7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66517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8FF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28A1A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C67A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6855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444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09DBFD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8CC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6C5DBA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1B75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841B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25ED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F1414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746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CB450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C8DA3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D90B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1AD8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D45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203B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700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7F9B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664B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D3DA9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D2890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DFC8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256D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E99B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10F4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6D70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7C0A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9AA1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2D44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A21D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5E4DE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EE6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3B42E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81B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C96D73" w14:paraId="6716EA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8C67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7B5B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6B0E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075B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454F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0D1D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CDF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4685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47E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F961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1066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32F4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D2AF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970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859</w:t>
            </w:r>
          </w:p>
        </w:tc>
      </w:tr>
      <w:tr w:rsidR="00C96D73" w14:paraId="71C92E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3042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3014,3016,3017,3019,3020,3022,3026,3028,3029,3031,3044,3047,3049,3050,3052[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7F21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47C2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0" w:type="dxa"/>
            <w:vAlign w:val="center"/>
          </w:tcPr>
          <w:p w14:paraId="32F3D4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F38E9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604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906BE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D3A0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07" w:type="dxa"/>
            <w:vAlign w:val="center"/>
          </w:tcPr>
          <w:p w14:paraId="4BCFDE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87BF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CEF1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056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530A99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5F5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C96D73" w14:paraId="2A669D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0DE61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4115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D89B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E2B9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56E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677E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49F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4D50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1E32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8FD6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2ECD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7E7B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47E0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809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C96D73" w14:paraId="3DE33926" w14:textId="77777777">
        <w:trPr>
          <w:jc w:val="center"/>
        </w:trPr>
        <w:tc>
          <w:tcPr>
            <w:tcW w:w="1143" w:type="dxa"/>
            <w:vAlign w:val="center"/>
          </w:tcPr>
          <w:p w14:paraId="3DAB39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3015,3018,3021,3024,3027,3030[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];3065,3066,3067,3068,3069[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DB04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5151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B168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04F8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BD92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A170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64EB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AAD4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B4A3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E243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319B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3161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6BE2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96D73" w14:paraId="51F48B5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1432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3023,3025[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ED038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AD99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12.74</w:t>
            </w:r>
          </w:p>
        </w:tc>
        <w:tc>
          <w:tcPr>
            <w:tcW w:w="990" w:type="dxa"/>
            <w:vAlign w:val="center"/>
          </w:tcPr>
          <w:p w14:paraId="5FEC71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CC3D5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D4A0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B0D8B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B86F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707" w:type="dxa"/>
            <w:vAlign w:val="center"/>
          </w:tcPr>
          <w:p w14:paraId="5B8D93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6419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2B1B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616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713" w:type="dxa"/>
            <w:vAlign w:val="center"/>
          </w:tcPr>
          <w:p w14:paraId="325A2A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1E6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:rsidR="00C96D73" w14:paraId="36E096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93A53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36D3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6DF3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1DE1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5ACD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86B9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86DE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2327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4C2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D7A6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275E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6C54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EFF3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4EF3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C96D73" w14:paraId="007BC74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03F3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8F44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65651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9.97</w:t>
            </w:r>
          </w:p>
        </w:tc>
        <w:tc>
          <w:tcPr>
            <w:tcW w:w="990" w:type="dxa"/>
            <w:vAlign w:val="center"/>
          </w:tcPr>
          <w:p w14:paraId="1882D4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E1D3E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EA34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DF994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C43E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  <w:tc>
          <w:tcPr>
            <w:tcW w:w="707" w:type="dxa"/>
            <w:vAlign w:val="center"/>
          </w:tcPr>
          <w:p w14:paraId="25A977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693B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211B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373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14:paraId="12D12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488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</w:tr>
      <w:tr w:rsidR="00C96D73" w14:paraId="653D66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97F7E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0D68D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7B56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</w:t>
            </w:r>
          </w:p>
        </w:tc>
        <w:tc>
          <w:tcPr>
            <w:tcW w:w="990" w:type="dxa"/>
            <w:vAlign w:val="center"/>
          </w:tcPr>
          <w:p w14:paraId="0BA61E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ED9F5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A01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9AD69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C7C2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07" w:type="dxa"/>
            <w:vAlign w:val="center"/>
          </w:tcPr>
          <w:p w14:paraId="268D40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F928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A09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5BA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14:paraId="622173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45B4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C96D73" w14:paraId="78F27F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A4D5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969E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456D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88ED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18A0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D426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D3F2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177B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F5E1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E1B6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307C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28C4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F02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FDBA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</w:t>
            </w:r>
          </w:p>
        </w:tc>
      </w:tr>
      <w:tr w:rsidR="00C96D73" w14:paraId="54F2296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08A9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59432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072B0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11.63</w:t>
            </w:r>
          </w:p>
        </w:tc>
        <w:tc>
          <w:tcPr>
            <w:tcW w:w="990" w:type="dxa"/>
            <w:vAlign w:val="center"/>
          </w:tcPr>
          <w:p w14:paraId="0AF46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C5A3A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C886E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69091A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4AEF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tcW w:w="707" w:type="dxa"/>
            <w:vAlign w:val="center"/>
          </w:tcPr>
          <w:p w14:paraId="5ECE23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2BEF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8BF4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1D4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713" w:type="dxa"/>
            <w:vAlign w:val="center"/>
          </w:tcPr>
          <w:p w14:paraId="2B3D57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F1C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</w:tr>
      <w:tr w:rsidR="00C96D73" w14:paraId="3EF0D4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2C3D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40177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2D1F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7.88</w:t>
            </w:r>
          </w:p>
        </w:tc>
        <w:tc>
          <w:tcPr>
            <w:tcW w:w="990" w:type="dxa"/>
            <w:vAlign w:val="center"/>
          </w:tcPr>
          <w:p w14:paraId="7BACD0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FD714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9345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185A3B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B0FE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707" w:type="dxa"/>
            <w:vAlign w:val="center"/>
          </w:tcPr>
          <w:p w14:paraId="191A58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B95B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EEC7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6E9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tcW w:w="713" w:type="dxa"/>
            <w:vAlign w:val="center"/>
          </w:tcPr>
          <w:p w14:paraId="6B4AD0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964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:rsidR="00C96D73" w14:paraId="797B66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27CE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2C76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6D0C6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5262A4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D5931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1BAA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121D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6A48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  <w:tc>
          <w:tcPr>
            <w:tcW w:w="707" w:type="dxa"/>
            <w:vAlign w:val="center"/>
          </w:tcPr>
          <w:p w14:paraId="2A5F13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869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8958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D1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  <w:tc>
          <w:tcPr>
            <w:tcW w:w="713" w:type="dxa"/>
            <w:vAlign w:val="center"/>
          </w:tcPr>
          <w:p w14:paraId="0365D1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1234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</w:tr>
      <w:tr w:rsidR="00C96D73" w14:paraId="0ABA1E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18296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F7F88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70542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1FCCA0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83D8C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C4CA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62CA3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3D7E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213.0</w:t>
            </w:r>
          </w:p>
        </w:tc>
        <w:tc>
          <w:tcPr>
            <w:tcW w:w="707" w:type="dxa"/>
            <w:vAlign w:val="center"/>
          </w:tcPr>
          <w:p w14:paraId="6925BE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F9EE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43FC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42BF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tcW w:w="713" w:type="dxa"/>
            <w:vAlign w:val="center"/>
          </w:tcPr>
          <w:p w14:paraId="24C285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8C84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:rsidR="00C96D73" w14:paraId="0736E2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3CAE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F8E9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224E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37F7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1949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766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641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C25B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3CB4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E2E0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DE1B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D7DC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2EB2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8018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C96D73" w14:paraId="5AC234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9FD3D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8F8C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0684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1F69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15C2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D735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2112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E23A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EAD1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7A0A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FA3C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E5D2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CDC4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03B8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</w:t>
            </w:r>
          </w:p>
        </w:tc>
      </w:tr>
      <w:tr w:rsidR="00C96D73" w14:paraId="5C5AC8A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74F8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3034,3035,3036,3037,3038,3043,3048,3051[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6005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B614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 w14:paraId="5F2A6D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9BA09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FED1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AB220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9A2C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07" w:type="dxa"/>
            <w:vAlign w:val="center"/>
          </w:tcPr>
          <w:p w14:paraId="1BB4D7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B5E0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7440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274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13" w:type="dxa"/>
            <w:vAlign w:val="center"/>
          </w:tcPr>
          <w:p w14:paraId="038943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EFB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:rsidR="00C96D73" w14:paraId="07475B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0A4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3665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DD45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990" w:type="dxa"/>
            <w:vAlign w:val="center"/>
          </w:tcPr>
          <w:p w14:paraId="460B10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1967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6C3D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48CF5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C3BE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07" w:type="dxa"/>
            <w:vAlign w:val="center"/>
          </w:tcPr>
          <w:p w14:paraId="767D49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72BB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8A99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F1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14:paraId="56A80B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763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C96D73" w14:paraId="1D7676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9DA3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91A0B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D097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4E1A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68C0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9C04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738C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D621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E11B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E32E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855A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EF0A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8588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C78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C96D73" w14:paraId="15BDBF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A66C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3039,3041[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];3042[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A2167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8455D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</w:t>
            </w:r>
          </w:p>
        </w:tc>
        <w:tc>
          <w:tcPr>
            <w:tcW w:w="990" w:type="dxa"/>
            <w:vAlign w:val="center"/>
          </w:tcPr>
          <w:p w14:paraId="48136D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C54C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18E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5C0DD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FF9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14:paraId="41FC79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E04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4A45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5E8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13" w:type="dxa"/>
            <w:vAlign w:val="center"/>
          </w:tcPr>
          <w:p w14:paraId="4B2169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DF04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C96D73" w14:paraId="512A61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6B795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1BD48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B42C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0A20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906F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22F7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D3F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35D3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F12D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7797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D03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5942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E91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FBFD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C96D73" w14:paraId="21824F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F14A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B9E8B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20A2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990" w:type="dxa"/>
            <w:vAlign w:val="center"/>
          </w:tcPr>
          <w:p w14:paraId="3A0D6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62FE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D351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CE8C3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9589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07" w:type="dxa"/>
            <w:vAlign w:val="center"/>
          </w:tcPr>
          <w:p w14:paraId="4BCC4E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F347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09B3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423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713" w:type="dxa"/>
            <w:vAlign w:val="center"/>
          </w:tcPr>
          <w:p w14:paraId="5CA00E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605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C96D73" w14:paraId="109883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9450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18CD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9D9D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BC97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FC6B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A95F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BA6D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0602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7A3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4319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4882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BDC4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298F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7A3D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C96D73" w14:paraId="054705D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E647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5C80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DC034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tcW w:w="990" w:type="dxa"/>
            <w:vAlign w:val="center"/>
          </w:tcPr>
          <w:p w14:paraId="41AEB8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6EFE9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CB1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64A68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9B9E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tcW w:w="707" w:type="dxa"/>
            <w:vAlign w:val="center"/>
          </w:tcPr>
          <w:p w14:paraId="70103A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9E61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0120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5455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tcW w:w="713" w:type="dxa"/>
            <w:vAlign w:val="center"/>
          </w:tcPr>
          <w:p w14:paraId="18595C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3848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:rsidR="00C96D73" w14:paraId="0543BF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B873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2D566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577A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F771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B91C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067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193B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0D20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473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10DC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F47A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8A0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E1BD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24FE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C96D73" w14:paraId="70D632A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1767D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F7C6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38502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990" w:type="dxa"/>
            <w:vAlign w:val="center"/>
          </w:tcPr>
          <w:p w14:paraId="30C617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A8513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3FFB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796BC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C133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707" w:type="dxa"/>
            <w:vAlign w:val="center"/>
          </w:tcPr>
          <w:p w14:paraId="6ADDC0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3B20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5295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3353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713" w:type="dxa"/>
            <w:vAlign w:val="center"/>
          </w:tcPr>
          <w:p w14:paraId="220894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3E23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C96D73" w14:paraId="628101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621B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532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5830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543C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B31D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7AE9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6391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C17B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B01D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6EBE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857F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7E30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1210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09A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C96D73" w14:paraId="005870D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2CBC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352E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2032CC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 w14:paraId="57E313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D7CF6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E13D1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952AE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EC12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07" w:type="dxa"/>
            <w:vAlign w:val="center"/>
          </w:tcPr>
          <w:p w14:paraId="228C84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C690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AC33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3CB0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13" w:type="dxa"/>
            <w:vAlign w:val="center"/>
          </w:tcPr>
          <w:p w14:paraId="234B7C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F648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C96D73" w14:paraId="73F80C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EC7E5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B741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34B0E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10.67</w:t>
            </w:r>
          </w:p>
        </w:tc>
        <w:tc>
          <w:tcPr>
            <w:tcW w:w="990" w:type="dxa"/>
            <w:vAlign w:val="center"/>
          </w:tcPr>
          <w:p w14:paraId="7177E0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EF5E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B5BAF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75A9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3DF1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118.1</w:t>
            </w:r>
          </w:p>
        </w:tc>
        <w:tc>
          <w:tcPr>
            <w:tcW w:w="707" w:type="dxa"/>
            <w:vAlign w:val="center"/>
          </w:tcPr>
          <w:p w14:paraId="556F98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49CD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5AC3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1B92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  <w:tc>
          <w:tcPr>
            <w:tcW w:w="713" w:type="dxa"/>
            <w:vAlign w:val="center"/>
          </w:tcPr>
          <w:p w14:paraId="00DF4A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3E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</w:tr>
      <w:tr w:rsidR="00C96D73" w14:paraId="2D0FD8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026B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D207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D73A6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68C4A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C762E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CCFB9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811F4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E206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</w:t>
            </w:r>
          </w:p>
        </w:tc>
        <w:tc>
          <w:tcPr>
            <w:tcW w:w="707" w:type="dxa"/>
            <w:vAlign w:val="center"/>
          </w:tcPr>
          <w:p w14:paraId="0126D3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9DAE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2DD8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E4A5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tcW w:w="713" w:type="dxa"/>
            <w:vAlign w:val="center"/>
          </w:tcPr>
          <w:p w14:paraId="5CBD0A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42CF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C96D73" w14:paraId="1B46D5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0317E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B8DE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2F1A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5A182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AA688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1C72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2117AE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85A4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07" w:type="dxa"/>
            <w:vAlign w:val="center"/>
          </w:tcPr>
          <w:p w14:paraId="3612D9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1BB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EC95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3C68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6078BD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0754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 w:rsidR="00C96D73" w14:paraId="6C9797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8697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60E11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A940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tcW w:w="990" w:type="dxa"/>
            <w:vAlign w:val="center"/>
          </w:tcPr>
          <w:p w14:paraId="540BDC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60DDB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CAA52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396C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038B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tcW w:w="707" w:type="dxa"/>
            <w:vAlign w:val="center"/>
          </w:tcPr>
          <w:p w14:paraId="55FCCF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9FCE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BB7D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DBC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tcW w:w="713" w:type="dxa"/>
            <w:vAlign w:val="center"/>
          </w:tcPr>
          <w:p w14:paraId="1BCBE4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E29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C96D73" w14:paraId="0B4550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A6D7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B5A9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13B86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3A69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87E87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91E9B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6534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63AC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21DBC7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8C6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A96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B06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272D02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4C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0A30C0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2840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49A8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0D6BA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C51D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15F5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7270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088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6A3B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78DD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E23F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A7B1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3F4C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65FC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A5D0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C96D73" w14:paraId="517B24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53845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080C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D020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7DEB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C77B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D32E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B6DD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4C8F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57A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9BD3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FAA7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E787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5264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F67F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</w:t>
            </w:r>
          </w:p>
        </w:tc>
      </w:tr>
      <w:tr w:rsidR="00C96D73" w14:paraId="1E8E1D0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C3086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AEF7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46A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24862E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AAAF1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0DF7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1CFE9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3C40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4286A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2E64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CFF3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BE6F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  <w:tc>
          <w:tcPr>
            <w:tcW w:w="713" w:type="dxa"/>
            <w:vAlign w:val="center"/>
          </w:tcPr>
          <w:p w14:paraId="25D73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2EFC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</w:tr>
      <w:tr w:rsidR="00C96D73" w14:paraId="3B5FCD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FC499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A115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FC0E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5A812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BD3A9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2351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00C1A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6E87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A4167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220F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AC7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940A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7375A5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5A54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A7E9E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4F50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BEE3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C2E85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35.95</w:t>
            </w:r>
          </w:p>
        </w:tc>
        <w:tc>
          <w:tcPr>
            <w:tcW w:w="990" w:type="dxa"/>
            <w:vAlign w:val="center"/>
          </w:tcPr>
          <w:p w14:paraId="4FD0EB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CED7D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DF644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BBAE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6671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07" w:type="dxa"/>
            <w:vAlign w:val="center"/>
          </w:tcPr>
          <w:p w14:paraId="040B0B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BF9E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3F5B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B2CD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13" w:type="dxa"/>
            <w:vAlign w:val="center"/>
          </w:tcPr>
          <w:p w14:paraId="6B7EA5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AE0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C96D73" w14:paraId="52379D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8F49A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09780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04DF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0B1464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87140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B9C0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011F0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B26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5D0AB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0F3F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04CD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5F9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1899DC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9CA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444000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90556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2A642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5039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5FCA2C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A2100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1481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0B15B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040F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69DB99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A447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460A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9B4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0A6392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0873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4402A3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4FA19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F6B2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E2371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0B66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12F06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414FD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04426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E919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668FC5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9BC5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F42D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830A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6E31F4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7E5E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39F2E1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496B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BA9D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5439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CBD42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3A33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8BE8E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17A6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26D8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0417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7FC7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1F98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3B67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8077F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BCA4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C0DB6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FE0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50CE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2045D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76E2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E6FA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C7E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DFB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4021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4997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4518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D2AF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B5CE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D23F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E4FE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4D88B1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14F54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11E0B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E56F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E5A2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99E6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E99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9682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11C5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DC2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994B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EE85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86A2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D5E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F42D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</w:t>
            </w:r>
          </w:p>
        </w:tc>
      </w:tr>
      <w:tr w:rsidR="00C96D73" w14:paraId="3599F0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0473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3055,3056[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C5AB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468F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3CEEE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5664E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EBB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EB56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11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4DE3F8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CEDE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4CC2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07D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 w14:paraId="26A407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576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 w:rsidR="00C96D73" w14:paraId="230E15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99363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C1023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C7EE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A8E9C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C19B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17F0D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2418C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AC5D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A97D3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A7ED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54D8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C9A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268CAB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A7A2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2C6B2E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5A84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9AB9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D240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6805E9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E0A5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38E0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F0C9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B7A8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20D62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2A94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806F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6CB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63ED61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ECB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7F29B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D1EC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443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7609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164A2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5020F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169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BC1D2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B9FC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7B149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251F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472E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BF4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5F770A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E95F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5DF43E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3CA2A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37C3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C4729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51214D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5AB16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942B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265DF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4447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2B7003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547D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5444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DD71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2C5F16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ED05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48FCF0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1402B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B8872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2260C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8C33D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52689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66D4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DEE8B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7B7C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35CC1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8302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0D6B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4A8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520A5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73E3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2E831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C23C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44B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CACC3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AC774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C0C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EAF7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D29CA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3D66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69A373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88A1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A500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01B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292844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D08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1C7AD7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BDBB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DD7BE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E847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0A1F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74F1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748A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2E3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169D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E5B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301D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D617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500B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E829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7C7A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34F499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8797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1913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1337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4A90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8AFD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3A2B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B319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DE9D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56B5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7CE4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4E8BA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4F61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5C46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024A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529</w:t>
            </w:r>
          </w:p>
        </w:tc>
      </w:tr>
      <w:tr w:rsidR="00C96D73" w14:paraId="60350D5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BE80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60456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953C0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990" w:type="dxa"/>
            <w:vAlign w:val="center"/>
          </w:tcPr>
          <w:p w14:paraId="6D0E17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099C1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9F33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793A7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7A8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707" w:type="dxa"/>
            <w:vAlign w:val="center"/>
          </w:tcPr>
          <w:p w14:paraId="16D3AB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77A9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B207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E15C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  <w:tc>
          <w:tcPr>
            <w:tcW w:w="713" w:type="dxa"/>
            <w:vAlign w:val="center"/>
          </w:tcPr>
          <w:p w14:paraId="2E98E5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E26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</w:tr>
      <w:tr w:rsidR="00C96D73" w14:paraId="5E5886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4CE7F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6AEA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BB819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0C48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D9EA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A963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01A92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7EF7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FF25D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E7D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A96A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4CA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7B51C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B4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771062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2561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0781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9014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2583A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DDBC6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5C72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7CA82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32CF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6A4348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45A9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88F2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CD26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165CD0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BAD1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1EC9FB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9F69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A3CE4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72C77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4FE29C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38C7C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9E69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B2FD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3E30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4AD0CC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44F6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C290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D69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D6E4C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8455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4B5617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B9167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A017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0B9C5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51CE54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3897D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C9FFE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0F24E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C16A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3923D7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0031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721D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27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72449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BA7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685CAB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D7908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CF8F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DBAB4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EA5BF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7C0E2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AFEF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218676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8E29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6EED7C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E0EA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A23B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D65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04E1D7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3ED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41DED7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4F04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22DA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E1D24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F0C01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AB1E8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35A5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3297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C2F9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DDBFF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F3A6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5358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87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10122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A311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0F160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C51F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1163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3184A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E1F9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2ED3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67CD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3BAA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0FDF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0D83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6A47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5113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54F7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B6F7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32F5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325906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0567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323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2061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3922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E386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CD9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B82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7C8D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AD2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BD38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2047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5936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95D3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D3D3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</w:t>
            </w:r>
          </w:p>
        </w:tc>
      </w:tr>
      <w:tr w:rsidR="00C96D73" w14:paraId="7D7C3A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C6287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F9B8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914B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</w:t>
            </w:r>
          </w:p>
        </w:tc>
        <w:tc>
          <w:tcPr>
            <w:tcW w:w="990" w:type="dxa"/>
            <w:vAlign w:val="center"/>
          </w:tcPr>
          <w:p w14:paraId="1BE2E0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9D1A4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B33F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996DC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8F2E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707" w:type="dxa"/>
            <w:vAlign w:val="center"/>
          </w:tcPr>
          <w:p w14:paraId="6EE670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7C9E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E884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2247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  <w:tc>
          <w:tcPr>
            <w:tcW w:w="713" w:type="dxa"/>
            <w:vAlign w:val="center"/>
          </w:tcPr>
          <w:p w14:paraId="412A2E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86D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</w:tr>
      <w:tr w:rsidR="00C96D73" w14:paraId="140D0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E7258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96979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B431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89729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A0D24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53340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A49C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0DD0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3BF6DF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E822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7EEC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391B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75CDB6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FDA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6F258B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4D3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07D94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E2824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751038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A4709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4C4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22661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1D26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73633B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DD7C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01E4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389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65BE3F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8F6B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5BEBFA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64A2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B291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E8F4F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0ADCF0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8F89F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FFBE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22F47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CDF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6BC15F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7B27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96B3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7BDC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25BB2A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4CF8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096831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F141A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0FC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9887B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43EB87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DABE5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9F1A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0CFE1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0506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75D716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980F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9622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5DE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1F4A97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95B5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4383A1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3358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C6AAB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1910C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4A3C1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9536B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447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5D7066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105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5A019F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520A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56D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9A0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25229A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944E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229CEE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DCE4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3C86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100C0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4DE48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E7FF5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FF6E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B3610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2F6A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A065B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EBB2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FA6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3590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BF8BE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B8F5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D5A2A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6DE05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45A0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3523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95E9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2C98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D09F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962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CDD1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E5BB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53E1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0269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9143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DAEF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1518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634DDC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2663A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C9291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3994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14CA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A8A9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6C0A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E782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794C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7374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3943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EC4C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3BAF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5C4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3AAE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</w:t>
            </w:r>
          </w:p>
        </w:tc>
      </w:tr>
      <w:tr w:rsidR="00C96D73" w14:paraId="326DAE7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2340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3059[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734A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DF2DE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tcW w:w="990" w:type="dxa"/>
            <w:vAlign w:val="center"/>
          </w:tcPr>
          <w:p w14:paraId="29590D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86D6A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89113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0A60C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4B1B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tcW w:w="707" w:type="dxa"/>
            <w:vAlign w:val="center"/>
          </w:tcPr>
          <w:p w14:paraId="3564D5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6B5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840E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37A7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  <w:tc>
          <w:tcPr>
            <w:tcW w:w="713" w:type="dxa"/>
            <w:vAlign w:val="center"/>
          </w:tcPr>
          <w:p w14:paraId="2B25D1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EA6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C96D73" w14:paraId="5AF7BB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CBA9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3F21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4F8E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5BBE79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544C7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A18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2F71C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1155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0D1B3D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9205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B25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CDC8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4D824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F598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 w:rsidR="00C96D73" w14:paraId="4A8FBC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D363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CA5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888D9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05049A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C964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3939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4A6DFA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1CB1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7FD67E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CC0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288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EA2B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398FC8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1C73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72662C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3B60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3D25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0933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01FE96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ED23E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C64E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CBC25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EB5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678DF7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646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4678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BF3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0DE2D9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CF36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0C6A9E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D5C24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B23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E507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05CCC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328D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11954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3DBDB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6F11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07" w:type="dxa"/>
            <w:vAlign w:val="center"/>
          </w:tcPr>
          <w:p w14:paraId="14091F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171E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0736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D443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713" w:type="dxa"/>
            <w:vAlign w:val="center"/>
          </w:tcPr>
          <w:p w14:paraId="503AC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2E9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C96D73" w14:paraId="65FF9F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5304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DB20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854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8F78F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C42A5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D1B9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0FCF71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4C01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12D35C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961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33F7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A1EF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32626F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341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1340C7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A217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5DDB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6AA47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D835D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3B4E0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1EC3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475C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C236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1BCDF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D88A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38A5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340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66080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FAE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34DB5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40CF1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5582B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848C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18C5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7081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5CE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ADCD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C0D3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85C6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1651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45F0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307F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A7E8E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9EE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58D439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2B94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FB2A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AB4A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43A6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5223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3B71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7C79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4C63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5C8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5E73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8930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10F1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1ABC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C5A8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</w:t>
            </w:r>
          </w:p>
        </w:tc>
      </w:tr>
      <w:tr w:rsidR="00C96D73" w14:paraId="3BE77F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ADC6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B16DC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2CC94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  <w:tc>
          <w:tcPr>
            <w:tcW w:w="990" w:type="dxa"/>
            <w:vAlign w:val="center"/>
          </w:tcPr>
          <w:p w14:paraId="7D792B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C7B0F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175F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3B231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03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07" w:type="dxa"/>
            <w:vAlign w:val="center"/>
          </w:tcPr>
          <w:p w14:paraId="62932B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F9E2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6CE6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717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  <w:tc>
          <w:tcPr>
            <w:tcW w:w="713" w:type="dxa"/>
            <w:vAlign w:val="center"/>
          </w:tcPr>
          <w:p w14:paraId="11AE8C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9B0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</w:tr>
      <w:tr w:rsidR="00C96D73" w14:paraId="34C690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0899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EB39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F6F3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79FB31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49AD7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3A06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419A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5BE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3E9A2A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4A6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EAD0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5648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 w14:paraId="782E54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D92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 w:rsidR="00C96D73" w14:paraId="4038FF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A9F29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CCD4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6EF52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62FB0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E85D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984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32204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13B6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E5DC2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EDF5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F718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66B1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64BF64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7F85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453202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BD9BD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0FF1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CA61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15.62</w:t>
            </w:r>
          </w:p>
        </w:tc>
        <w:tc>
          <w:tcPr>
            <w:tcW w:w="990" w:type="dxa"/>
            <w:vAlign w:val="center"/>
          </w:tcPr>
          <w:p w14:paraId="2AB699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A3B1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72E7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C9BBF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0FF9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707" w:type="dxa"/>
            <w:vAlign w:val="center"/>
          </w:tcPr>
          <w:p w14:paraId="65E6AA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3788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6B7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15F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713" w:type="dxa"/>
            <w:vAlign w:val="center"/>
          </w:tcPr>
          <w:p w14:paraId="76CA50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76A8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C96D73" w14:paraId="24159B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A3AD9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47A8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29D2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0" w:type="dxa"/>
            <w:vAlign w:val="center"/>
          </w:tcPr>
          <w:p w14:paraId="5B7065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E774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79A2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006C94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831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707" w:type="dxa"/>
            <w:vAlign w:val="center"/>
          </w:tcPr>
          <w:p w14:paraId="20BF23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CD25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18D2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3FCD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713" w:type="dxa"/>
            <w:vAlign w:val="center"/>
          </w:tcPr>
          <w:p w14:paraId="0DB72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6D9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96D73" w14:paraId="6496F5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E66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E34C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1E8B5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478163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9CC8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70F61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4184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9A5A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397FCC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E271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1BDA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9D51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215B17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913B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26C56F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4E46C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FECB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8C5CA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6F397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9FF7D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975B1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1F02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B3B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4F03C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49C8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935B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2DC0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22F25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BC60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7DEF4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4B1C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A0E4D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A790A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09ECD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7351E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BDE8B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53A535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F89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72E11B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EAC2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3166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3FB2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71AE23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8636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6BC740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6536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F05E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86BD6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046E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08D7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ED9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254B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DAE0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B27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5024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9B90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0683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F5DA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DCFC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556F6D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0FF53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3F08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469D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1062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B05C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E1B5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CBF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11F4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AD0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BE43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2ACE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3E19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B88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5E30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</w:t>
            </w:r>
          </w:p>
        </w:tc>
      </w:tr>
      <w:tr w:rsidR="00C96D73" w14:paraId="3B088F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C9F4C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3061,3062[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BFCE6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D5F39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693C90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38D0D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4324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BE4B5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1130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tcW w:w="707" w:type="dxa"/>
            <w:vAlign w:val="center"/>
          </w:tcPr>
          <w:p w14:paraId="5E72FC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4605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5AEA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D803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 w14:paraId="18F986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A11D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 w:rsidR="00C96D73" w14:paraId="10AFAB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6520F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EA0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25DFE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B04C1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06D4E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7ACF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E7E86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EB7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1D7AF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67B8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0B88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8F3A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AC88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83CF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08144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2D8D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548D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D12D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04D5A3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2F9C3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BB5E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928ED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3A5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07" w:type="dxa"/>
            <w:vAlign w:val="center"/>
          </w:tcPr>
          <w:p w14:paraId="437A2E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4420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8C83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AF0D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713" w:type="dxa"/>
            <w:vAlign w:val="center"/>
          </w:tcPr>
          <w:p w14:paraId="509EC8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91C0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C96D73" w14:paraId="545195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E3DB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D1AA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806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990" w:type="dxa"/>
            <w:vAlign w:val="center"/>
          </w:tcPr>
          <w:p w14:paraId="164E0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B23D3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86771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37C22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5331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7" w:type="dxa"/>
            <w:vAlign w:val="center"/>
          </w:tcPr>
          <w:p w14:paraId="1E92C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CE0C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C56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4326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13" w:type="dxa"/>
            <w:vAlign w:val="center"/>
          </w:tcPr>
          <w:p w14:paraId="4C2399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B34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C96D73" w14:paraId="37FD15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DE259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5474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BFFCB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tcW w:w="990" w:type="dxa"/>
            <w:vAlign w:val="center"/>
          </w:tcPr>
          <w:p w14:paraId="6F291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6CFD3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E12E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2B96A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3F60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707" w:type="dxa"/>
            <w:vAlign w:val="center"/>
          </w:tcPr>
          <w:p w14:paraId="0064B6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C22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CA74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E2DD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713" w:type="dxa"/>
            <w:vAlign w:val="center"/>
          </w:tcPr>
          <w:p w14:paraId="2C467A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C393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:rsidR="00C96D73" w14:paraId="7E839B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3EC27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757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9A19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7D2F9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C08E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D1A4C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54E75F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3F50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56FD6E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902B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E676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64F8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0CAEDA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B1C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7536AC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CD8F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D7A1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9E19A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EFD5B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8B20F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1F84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D26B7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6A5E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8B854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822F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770C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951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B05BD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4F8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0F361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9374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DEC7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9208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4FBF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65D0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F5FC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77C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BEB9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DB13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92D3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C5A2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E712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C779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82EE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5228F8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E7EA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2DB7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D67B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4E83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197C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B827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D34F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9BE4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DF7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5BEE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E0E1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3041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4CE4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F438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529</w:t>
            </w:r>
          </w:p>
        </w:tc>
      </w:tr>
      <w:tr w:rsidR="00C96D73" w14:paraId="5D1CC7D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C195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8D08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E967F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27.99</w:t>
            </w:r>
          </w:p>
        </w:tc>
        <w:tc>
          <w:tcPr>
            <w:tcW w:w="990" w:type="dxa"/>
            <w:vAlign w:val="center"/>
          </w:tcPr>
          <w:p w14:paraId="3EB590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68647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86219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679C6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CD7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707" w:type="dxa"/>
            <w:vAlign w:val="center"/>
          </w:tcPr>
          <w:p w14:paraId="2EAD55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BEDA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DE90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5E08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713" w:type="dxa"/>
            <w:vAlign w:val="center"/>
          </w:tcPr>
          <w:p w14:paraId="7970B6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041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:rsidR="00C96D73" w14:paraId="1AD435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2AD14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AB72A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15A2C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12.76</w:t>
            </w:r>
          </w:p>
        </w:tc>
        <w:tc>
          <w:tcPr>
            <w:tcW w:w="990" w:type="dxa"/>
            <w:vAlign w:val="center"/>
          </w:tcPr>
          <w:p w14:paraId="2B712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E4066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7A78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2369B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0A62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tcW w:w="707" w:type="dxa"/>
            <w:vAlign w:val="center"/>
          </w:tcPr>
          <w:p w14:paraId="0D781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40DA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08C6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D28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tcW w:w="713" w:type="dxa"/>
            <w:vAlign w:val="center"/>
          </w:tcPr>
          <w:p w14:paraId="17C7F9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E35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</w:tr>
      <w:tr w:rsidR="00C96D73" w14:paraId="76B676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242D1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E2AD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B1BD2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57A6D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4C50B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64E4E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53993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D41A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14:paraId="70124F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734F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AF75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16D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713" w:type="dxa"/>
            <w:vAlign w:val="center"/>
          </w:tcPr>
          <w:p w14:paraId="3038B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443B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C96D73" w14:paraId="0D06ED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EE9B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C697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A84A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990" w:type="dxa"/>
            <w:vAlign w:val="center"/>
          </w:tcPr>
          <w:p w14:paraId="683A55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0F145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3038D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A5921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6AD5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707" w:type="dxa"/>
            <w:vAlign w:val="center"/>
          </w:tcPr>
          <w:p w14:paraId="658217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DD29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819F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29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713" w:type="dxa"/>
            <w:vAlign w:val="center"/>
          </w:tcPr>
          <w:p w14:paraId="3755A8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1C19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C96D73" w14:paraId="43AA15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C07F0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D747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9EE40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90" w:type="dxa"/>
            <w:vAlign w:val="center"/>
          </w:tcPr>
          <w:p w14:paraId="342DA2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5ADC8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F0B3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B1BA0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D663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07" w:type="dxa"/>
            <w:vAlign w:val="center"/>
          </w:tcPr>
          <w:p w14:paraId="34B0A8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3F41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C582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2C27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13" w:type="dxa"/>
            <w:vAlign w:val="center"/>
          </w:tcPr>
          <w:p w14:paraId="71E944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62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C96D73" w14:paraId="78F472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19CD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DB11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33CB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tcW w:w="990" w:type="dxa"/>
            <w:vAlign w:val="center"/>
          </w:tcPr>
          <w:p w14:paraId="1403A8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B689F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AD4D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E7FBD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9EDA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tcW w:w="707" w:type="dxa"/>
            <w:vAlign w:val="center"/>
          </w:tcPr>
          <w:p w14:paraId="7A31F8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1765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8C64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FF79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  <w:tc>
          <w:tcPr>
            <w:tcW w:w="713" w:type="dxa"/>
            <w:vAlign w:val="center"/>
          </w:tcPr>
          <w:p w14:paraId="05F51F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BC2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C96D73" w14:paraId="11A391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E32E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7718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E767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990" w:type="dxa"/>
            <w:vAlign w:val="center"/>
          </w:tcPr>
          <w:p w14:paraId="097A0A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A009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9CBB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ED5B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3FB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07" w:type="dxa"/>
            <w:vAlign w:val="center"/>
          </w:tcPr>
          <w:p w14:paraId="4FBC0C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4078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507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041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13" w:type="dxa"/>
            <w:vAlign w:val="center"/>
          </w:tcPr>
          <w:p w14:paraId="264E65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8F0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C96D73" w14:paraId="6F14C4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11AB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EB2D5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C378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</w:t>
            </w:r>
          </w:p>
        </w:tc>
        <w:tc>
          <w:tcPr>
            <w:tcW w:w="990" w:type="dxa"/>
            <w:vAlign w:val="center"/>
          </w:tcPr>
          <w:p w14:paraId="7A8D63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D332E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9D84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8F9F3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F84E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07" w:type="dxa"/>
            <w:vAlign w:val="center"/>
          </w:tcPr>
          <w:p w14:paraId="6BDB25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32F3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C10B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D52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13" w:type="dxa"/>
            <w:vAlign w:val="center"/>
          </w:tcPr>
          <w:p w14:paraId="0D8E01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DC57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C96D73" w14:paraId="44CEEB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B7D36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3638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02D68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290D50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EE3C1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765F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1244D7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1094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tcW w:w="707" w:type="dxa"/>
            <w:vAlign w:val="center"/>
          </w:tcPr>
          <w:p w14:paraId="750D9F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A442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A0D4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175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tcW w:w="713" w:type="dxa"/>
            <w:vAlign w:val="center"/>
          </w:tcPr>
          <w:p w14:paraId="12063E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921F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:rsidR="00C96D73" w14:paraId="3300D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363F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722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D6AE9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27.99</w:t>
            </w:r>
          </w:p>
        </w:tc>
        <w:tc>
          <w:tcPr>
            <w:tcW w:w="990" w:type="dxa"/>
            <w:vAlign w:val="center"/>
          </w:tcPr>
          <w:p w14:paraId="698F5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B051B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0D4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F8F4A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3028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707" w:type="dxa"/>
            <w:vAlign w:val="center"/>
          </w:tcPr>
          <w:p w14:paraId="3D7F97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E802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B6D4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1581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713" w:type="dxa"/>
            <w:vAlign w:val="center"/>
          </w:tcPr>
          <w:p w14:paraId="3211BB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0BB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:rsidR="00C96D73" w14:paraId="40AE77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CB150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188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B1064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DD6C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9EEE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400D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5C66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C4D3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90A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4E53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D4D1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71E7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DC7A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5FA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C96D73" w14:paraId="55BC7B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1803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5D8A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A593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102B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6DB1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459E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2FA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DCD5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02DC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D33D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D9E7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A33E8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A262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B682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</w:p>
        </w:tc>
      </w:tr>
      <w:tr w:rsidR="00C96D73" w14:paraId="30EEB1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ECE43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FCB7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14A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tcW w:w="990" w:type="dxa"/>
            <w:vAlign w:val="center"/>
          </w:tcPr>
          <w:p w14:paraId="11BA97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E5A1D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34D8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0606A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F5B3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287.9</w:t>
            </w:r>
          </w:p>
        </w:tc>
        <w:tc>
          <w:tcPr>
            <w:tcW w:w="707" w:type="dxa"/>
            <w:vAlign w:val="center"/>
          </w:tcPr>
          <w:p w14:paraId="06004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34B2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A0B2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DCC3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273.5</w:t>
            </w:r>
          </w:p>
        </w:tc>
        <w:tc>
          <w:tcPr>
            <w:tcW w:w="713" w:type="dxa"/>
            <w:vAlign w:val="center"/>
          </w:tcPr>
          <w:p w14:paraId="6740C5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E652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273.5</w:t>
            </w:r>
          </w:p>
        </w:tc>
      </w:tr>
      <w:tr w:rsidR="00C96D73" w14:paraId="530044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0D075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DF66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B74CA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990" w:type="dxa"/>
            <w:vAlign w:val="center"/>
          </w:tcPr>
          <w:p w14:paraId="4A85D3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B152F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C70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634D4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DAC1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 w14:paraId="2A4C86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CD7A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EE0D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AC1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tcW w:w="713" w:type="dxa"/>
            <w:vAlign w:val="center"/>
          </w:tcPr>
          <w:p w14:paraId="2235C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AB05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</w:tr>
      <w:tr w:rsidR="00C96D73" w14:paraId="6F6ABA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5CDC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93F8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4BC39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0406D2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4CEE1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B51F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2739C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4859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3A9AC2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1F9D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E2E7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AE4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425190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24A8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726123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91BC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EC55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E8E4D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tcW w:w="990" w:type="dxa"/>
            <w:vAlign w:val="center"/>
          </w:tcPr>
          <w:p w14:paraId="1450CF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B23D7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110E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E54A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0A6D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7" w:type="dxa"/>
            <w:vAlign w:val="center"/>
          </w:tcPr>
          <w:p w14:paraId="0B09A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EDBD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832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EDF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13" w:type="dxa"/>
            <w:vAlign w:val="center"/>
          </w:tcPr>
          <w:p w14:paraId="3698A5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2318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96D73" w14:paraId="2631EF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A053B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B976D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E11E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04FD8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23BBC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C71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7CB9E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867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07" w:type="dxa"/>
            <w:vAlign w:val="center"/>
          </w:tcPr>
          <w:p w14:paraId="66CF5A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D3F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F11A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9525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13" w:type="dxa"/>
            <w:vAlign w:val="center"/>
          </w:tcPr>
          <w:p w14:paraId="35C252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E7B5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96D73" w14:paraId="508FDA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B6A9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A0D4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087E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E005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30F5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3EE3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B84F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DA66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9586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5D72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001F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C660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73BB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F762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C96D73" w14:paraId="75E023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C272F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C0E4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FD09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5BA3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A2D4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582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4DEE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C46FE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0600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4789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79B9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BBC2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1C69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1800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</w:t>
            </w:r>
          </w:p>
        </w:tc>
      </w:tr>
      <w:tr w:rsidR="00C96D73" w14:paraId="0C6422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C3A5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AAC9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1127D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16.91</w:t>
            </w:r>
          </w:p>
        </w:tc>
        <w:tc>
          <w:tcPr>
            <w:tcW w:w="990" w:type="dxa"/>
            <w:vAlign w:val="center"/>
          </w:tcPr>
          <w:p w14:paraId="2D599B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1B695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8FD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D15C3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FF51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07" w:type="dxa"/>
            <w:vAlign w:val="center"/>
          </w:tcPr>
          <w:p w14:paraId="5BF03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8EE4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DDED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F7F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713" w:type="dxa"/>
            <w:vAlign w:val="center"/>
          </w:tcPr>
          <w:p w14:paraId="20C165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C42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C96D73" w14:paraId="3FE1B4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C540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806D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6C07F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098728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12753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B308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B54A0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99F6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07" w:type="dxa"/>
            <w:vAlign w:val="center"/>
          </w:tcPr>
          <w:p w14:paraId="4596E0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32EE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04CD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95B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14:paraId="0D3927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99D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C96D73" w14:paraId="0D74F0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D7AD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216D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68DB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C476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F0B3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E32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8932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6883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917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6867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6972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6431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DB31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1818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C96D73" w14:paraId="5B9C96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4080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8E55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717B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8.93</w:t>
            </w:r>
          </w:p>
        </w:tc>
        <w:tc>
          <w:tcPr>
            <w:tcW w:w="990" w:type="dxa"/>
            <w:vAlign w:val="center"/>
          </w:tcPr>
          <w:p w14:paraId="5E8BF8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AC90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97CD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6A2EC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4F37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7106D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DA90A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024F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9AE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713" w:type="dxa"/>
            <w:vAlign w:val="center"/>
          </w:tcPr>
          <w:p w14:paraId="208896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F427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:rsidR="00C96D73" w14:paraId="7CB91B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5696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D4CF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3791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7.91</w:t>
            </w:r>
          </w:p>
        </w:tc>
        <w:tc>
          <w:tcPr>
            <w:tcW w:w="990" w:type="dxa"/>
            <w:vAlign w:val="center"/>
          </w:tcPr>
          <w:p w14:paraId="6AE04B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9AEB7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B749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87BD3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62D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707" w:type="dxa"/>
            <w:vAlign w:val="center"/>
          </w:tcPr>
          <w:p w14:paraId="683EA1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D6AA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648D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A415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713" w:type="dxa"/>
            <w:vAlign w:val="center"/>
          </w:tcPr>
          <w:p w14:paraId="7CD9E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781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C96D73" w14:paraId="17EBDD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5A666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16F45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3AA8FB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7FBFC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BBBB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F46E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E3D98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1CC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07" w:type="dxa"/>
            <w:vAlign w:val="center"/>
          </w:tcPr>
          <w:p w14:paraId="56A281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475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2BD3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6130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14:paraId="52A0E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2CD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C96D73" w14:paraId="79A678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9B0E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803B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6C4E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02B9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9726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A564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772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887E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76BE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78BC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E18A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9C65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23F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79FB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</w:tr>
      <w:tr w:rsidR="00C96D73" w14:paraId="15BAA95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73DB9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BCB26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F162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95.92</w:t>
            </w:r>
          </w:p>
        </w:tc>
        <w:tc>
          <w:tcPr>
            <w:tcW w:w="990" w:type="dxa"/>
            <w:vAlign w:val="center"/>
          </w:tcPr>
          <w:p w14:paraId="7EDA2C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12E67D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F5666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20A74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3DA6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805.7</w:t>
            </w:r>
          </w:p>
        </w:tc>
        <w:tc>
          <w:tcPr>
            <w:tcW w:w="707" w:type="dxa"/>
            <w:vAlign w:val="center"/>
          </w:tcPr>
          <w:p w14:paraId="742EA2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15D4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942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D968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805.7</w:t>
            </w:r>
          </w:p>
        </w:tc>
        <w:tc>
          <w:tcPr>
            <w:tcW w:w="713" w:type="dxa"/>
            <w:vAlign w:val="center"/>
          </w:tcPr>
          <w:p w14:paraId="348FF3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6CD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805.7</w:t>
            </w:r>
          </w:p>
        </w:tc>
      </w:tr>
      <w:tr w:rsidR="00C96D73" w14:paraId="265DFD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FE8BD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47F49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77F7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66.46</w:t>
            </w:r>
          </w:p>
        </w:tc>
        <w:tc>
          <w:tcPr>
            <w:tcW w:w="990" w:type="dxa"/>
            <w:vAlign w:val="center"/>
          </w:tcPr>
          <w:p w14:paraId="706827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6BECE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0F4CA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A1BC0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AFD7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572.2</w:t>
            </w:r>
          </w:p>
        </w:tc>
        <w:tc>
          <w:tcPr>
            <w:tcW w:w="707" w:type="dxa"/>
            <w:vAlign w:val="center"/>
          </w:tcPr>
          <w:p w14:paraId="25E74A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2416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6D1E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2C4B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543.6</w:t>
            </w:r>
          </w:p>
        </w:tc>
        <w:tc>
          <w:tcPr>
            <w:tcW w:w="713" w:type="dxa"/>
            <w:vAlign w:val="center"/>
          </w:tcPr>
          <w:p w14:paraId="23532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C9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543.6</w:t>
            </w:r>
          </w:p>
        </w:tc>
      </w:tr>
      <w:tr w:rsidR="00C96D73" w14:paraId="6DFEAD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DB143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A29D4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A7881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66.46</w:t>
            </w:r>
          </w:p>
        </w:tc>
        <w:tc>
          <w:tcPr>
            <w:tcW w:w="990" w:type="dxa"/>
            <w:vAlign w:val="center"/>
          </w:tcPr>
          <w:p w14:paraId="3C19CE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51F63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0285F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7EF8F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5AD6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572.2</w:t>
            </w:r>
          </w:p>
        </w:tc>
        <w:tc>
          <w:tcPr>
            <w:tcW w:w="707" w:type="dxa"/>
            <w:vAlign w:val="center"/>
          </w:tcPr>
          <w:p w14:paraId="13F5C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73FB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88AD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6B23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543.6</w:t>
            </w:r>
          </w:p>
        </w:tc>
        <w:tc>
          <w:tcPr>
            <w:tcW w:w="713" w:type="dxa"/>
            <w:vAlign w:val="center"/>
          </w:tcPr>
          <w:p w14:paraId="313808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9DA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543.6</w:t>
            </w:r>
          </w:p>
        </w:tc>
      </w:tr>
      <w:tr w:rsidR="00C96D73" w14:paraId="212ABD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481A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3551D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B90A4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46FEF4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E034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019E6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1CBA48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8BD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707" w:type="dxa"/>
            <w:vAlign w:val="center"/>
          </w:tcPr>
          <w:p w14:paraId="5C758B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6EE4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435A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EE1A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713" w:type="dxa"/>
            <w:vAlign w:val="center"/>
          </w:tcPr>
          <w:p w14:paraId="686AE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9A2F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C96D73" w14:paraId="1EE0BF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BD41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959FF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925D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990" w:type="dxa"/>
            <w:vAlign w:val="center"/>
          </w:tcPr>
          <w:p w14:paraId="3AED3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97CC7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2FB7E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53305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5D1E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707" w:type="dxa"/>
            <w:vAlign w:val="center"/>
          </w:tcPr>
          <w:p w14:paraId="3C7371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E6B5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D779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6447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713" w:type="dxa"/>
            <w:vAlign w:val="center"/>
          </w:tcPr>
          <w:p w14:paraId="270C6F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A0A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:rsidR="00C96D73" w14:paraId="60AAEC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2D27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09A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A6CFC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0DA1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FFB9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82B6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ACB7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06F8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9BB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228C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6C80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7FCA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988C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5CE4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C96D73" w14:paraId="79FE4A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280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3F89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0565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041D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E0A1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AAA2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CD7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94FD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D73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C486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5DDA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85D7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B901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6D0F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</w:tr>
      <w:tr w:rsidR="00C96D73" w14:paraId="5FFD7E7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7203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00DCD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C975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22.28</w:t>
            </w:r>
          </w:p>
        </w:tc>
        <w:tc>
          <w:tcPr>
            <w:tcW w:w="990" w:type="dxa"/>
            <w:vAlign w:val="center"/>
          </w:tcPr>
          <w:p w14:paraId="14744B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4C8EF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416B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FC6E8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CF2A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07" w:type="dxa"/>
            <w:vAlign w:val="center"/>
          </w:tcPr>
          <w:p w14:paraId="22A09A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429F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00A0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3B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tcW w:w="713" w:type="dxa"/>
            <w:vAlign w:val="center"/>
          </w:tcPr>
          <w:p w14:paraId="296BA1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693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</w:tr>
      <w:tr w:rsidR="00C96D73" w14:paraId="2938BE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EA65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3CA6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ACFDF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28.58</w:t>
            </w:r>
          </w:p>
        </w:tc>
        <w:tc>
          <w:tcPr>
            <w:tcW w:w="990" w:type="dxa"/>
            <w:vAlign w:val="center"/>
          </w:tcPr>
          <w:p w14:paraId="63BCFF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49049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5C74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BF68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86E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292.9</w:t>
            </w:r>
          </w:p>
        </w:tc>
        <w:tc>
          <w:tcPr>
            <w:tcW w:w="707" w:type="dxa"/>
            <w:vAlign w:val="center"/>
          </w:tcPr>
          <w:p w14:paraId="524C70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87EA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410E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5D4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</w:t>
            </w:r>
          </w:p>
        </w:tc>
        <w:tc>
          <w:tcPr>
            <w:tcW w:w="713" w:type="dxa"/>
            <w:vAlign w:val="center"/>
          </w:tcPr>
          <w:p w14:paraId="7C0743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BD7B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</w:t>
            </w:r>
          </w:p>
        </w:tc>
      </w:tr>
      <w:tr w:rsidR="00C96D73" w14:paraId="3D1013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FC0F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EE12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8525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8.08</w:t>
            </w:r>
          </w:p>
        </w:tc>
        <w:tc>
          <w:tcPr>
            <w:tcW w:w="990" w:type="dxa"/>
            <w:vAlign w:val="center"/>
          </w:tcPr>
          <w:p w14:paraId="7902FE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2ED4B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8208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B7FDD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50D3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tcW w:w="707" w:type="dxa"/>
            <w:vAlign w:val="center"/>
          </w:tcPr>
          <w:p w14:paraId="6ED49E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E02F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8CF9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5EF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713" w:type="dxa"/>
            <w:vAlign w:val="center"/>
          </w:tcPr>
          <w:p w14:paraId="70326C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7D75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</w:tr>
      <w:tr w:rsidR="00C96D73" w14:paraId="059929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BB662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49EB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AD14D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3A9E0E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CB0CB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869E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876F0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F7B1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217.4</w:t>
            </w:r>
          </w:p>
        </w:tc>
        <w:tc>
          <w:tcPr>
            <w:tcW w:w="707" w:type="dxa"/>
            <w:vAlign w:val="center"/>
          </w:tcPr>
          <w:p w14:paraId="2A6C2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2BE3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D0DF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1A88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14:paraId="59E87C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00D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C96D73" w14:paraId="1F9E32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851F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CDFA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0745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8.71</w:t>
            </w:r>
          </w:p>
        </w:tc>
        <w:tc>
          <w:tcPr>
            <w:tcW w:w="990" w:type="dxa"/>
            <w:vAlign w:val="center"/>
          </w:tcPr>
          <w:p w14:paraId="6EFFDD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8D26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83BE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826F5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AA84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14:paraId="2DADAA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69AD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32B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BE86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13" w:type="dxa"/>
            <w:vAlign w:val="center"/>
          </w:tcPr>
          <w:p w14:paraId="27321E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C3EE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:rsidR="00C96D73" w14:paraId="687EA1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0131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E333A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A410F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CFE0F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9AE30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8003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C0652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97D6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07" w:type="dxa"/>
            <w:vAlign w:val="center"/>
          </w:tcPr>
          <w:p w14:paraId="70FCDE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FF7C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5B6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E69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13" w:type="dxa"/>
            <w:vAlign w:val="center"/>
          </w:tcPr>
          <w:p w14:paraId="461D7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9CD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96D73" w14:paraId="42E84F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0BA46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015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2F44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50CA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6DFA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2C73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55CC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9087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9812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120E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C819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9167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4B81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A2A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:rsidR="00C96D73" w14:paraId="3CDEA4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441A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C7C4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BB63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F746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5F9D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2071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285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E52B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B02D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D989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7B16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2029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E42B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62C2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823</w:t>
            </w:r>
          </w:p>
        </w:tc>
      </w:tr>
      <w:tr w:rsidR="00C96D73" w14:paraId="7F81C3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51C9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A3A8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185D1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217.28</w:t>
            </w:r>
          </w:p>
        </w:tc>
        <w:tc>
          <w:tcPr>
            <w:tcW w:w="990" w:type="dxa"/>
            <w:vAlign w:val="center"/>
          </w:tcPr>
          <w:p w14:paraId="35B304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2FC9D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E8DB3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4D2D85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6888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1825.2</w:t>
            </w:r>
          </w:p>
        </w:tc>
        <w:tc>
          <w:tcPr>
            <w:tcW w:w="707" w:type="dxa"/>
            <w:vAlign w:val="center"/>
          </w:tcPr>
          <w:p w14:paraId="534965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B57E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CE86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1216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1825.2</w:t>
            </w:r>
          </w:p>
        </w:tc>
        <w:tc>
          <w:tcPr>
            <w:tcW w:w="713" w:type="dxa"/>
            <w:vAlign w:val="center"/>
          </w:tcPr>
          <w:p w14:paraId="20FCF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AC42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1825.2</w:t>
            </w:r>
          </w:p>
        </w:tc>
      </w:tr>
      <w:tr w:rsidR="00C96D73" w14:paraId="202F36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2E8E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181F3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9713E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28.57</w:t>
            </w:r>
          </w:p>
        </w:tc>
        <w:tc>
          <w:tcPr>
            <w:tcW w:w="990" w:type="dxa"/>
            <w:vAlign w:val="center"/>
          </w:tcPr>
          <w:p w14:paraId="586507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6DEAB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7603E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625D38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50DA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246.0</w:t>
            </w:r>
          </w:p>
        </w:tc>
        <w:tc>
          <w:tcPr>
            <w:tcW w:w="707" w:type="dxa"/>
            <w:vAlign w:val="center"/>
          </w:tcPr>
          <w:p w14:paraId="11C97B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999ED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491C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E862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13" w:type="dxa"/>
            <w:vAlign w:val="center"/>
          </w:tcPr>
          <w:p w14:paraId="4A1118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E09E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</w:tr>
      <w:tr w:rsidR="00C96D73" w14:paraId="5ED80D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591D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5B1F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A4A3E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0D5658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47B6C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DFDEB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214DC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EEF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1217.2</w:t>
            </w:r>
          </w:p>
        </w:tc>
        <w:tc>
          <w:tcPr>
            <w:tcW w:w="707" w:type="dxa"/>
            <w:vAlign w:val="center"/>
          </w:tcPr>
          <w:p w14:paraId="322F89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C78B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5075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6EE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1034.6</w:t>
            </w:r>
          </w:p>
        </w:tc>
        <w:tc>
          <w:tcPr>
            <w:tcW w:w="713" w:type="dxa"/>
            <w:vAlign w:val="center"/>
          </w:tcPr>
          <w:p w14:paraId="0A11E3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C0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1034.6</w:t>
            </w:r>
          </w:p>
        </w:tc>
      </w:tr>
      <w:tr w:rsidR="00C96D73" w14:paraId="791540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924B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135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203F00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C11C1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02BFA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22EC6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787A4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B4EB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tcW w:w="707" w:type="dxa"/>
            <w:vAlign w:val="center"/>
          </w:tcPr>
          <w:p w14:paraId="2CCB4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758B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81C8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BDF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  <w:tc>
          <w:tcPr>
            <w:tcW w:w="713" w:type="dxa"/>
            <w:vAlign w:val="center"/>
          </w:tcPr>
          <w:p w14:paraId="46B15F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BB2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</w:tr>
      <w:tr w:rsidR="00C96D73" w14:paraId="665C17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69442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6773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B70F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E11C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1F18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2F2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3C8E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2729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7740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006F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B3D6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36B9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7BB2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8CD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C96D73" w14:paraId="222A91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7B7A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4D35B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139D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80C6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5C18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31A0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D642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D08D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E32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B6BC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6285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B2F8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FF1A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A968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3191</w:t>
            </w:r>
          </w:p>
        </w:tc>
      </w:tr>
      <w:tr w:rsidR="00C96D73" w14:paraId="0C731A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1CDA3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</w:t>
            </w:r>
            <w:r>
              <w:rPr>
                <w:sz w:val="18"/>
                <w:szCs w:val="18"/>
              </w:rPr>
              <w:t>休闲室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EBDC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27CAB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119.72</w:t>
            </w:r>
          </w:p>
        </w:tc>
        <w:tc>
          <w:tcPr>
            <w:tcW w:w="990" w:type="dxa"/>
            <w:vAlign w:val="center"/>
          </w:tcPr>
          <w:p w14:paraId="53C7E2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363845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C650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E0BB9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E13C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1197.2</w:t>
            </w:r>
          </w:p>
        </w:tc>
        <w:tc>
          <w:tcPr>
            <w:tcW w:w="707" w:type="dxa"/>
            <w:vAlign w:val="center"/>
          </w:tcPr>
          <w:p w14:paraId="35E2DC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3882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E24F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125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1197.2</w:t>
            </w:r>
          </w:p>
        </w:tc>
        <w:tc>
          <w:tcPr>
            <w:tcW w:w="713" w:type="dxa"/>
            <w:vAlign w:val="center"/>
          </w:tcPr>
          <w:p w14:paraId="147AE5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10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1197.2</w:t>
            </w:r>
          </w:p>
        </w:tc>
      </w:tr>
      <w:tr w:rsidR="00C96D73" w14:paraId="09028B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D2CF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EBF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3A940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33.52</w:t>
            </w:r>
          </w:p>
        </w:tc>
        <w:tc>
          <w:tcPr>
            <w:tcW w:w="990" w:type="dxa"/>
            <w:vAlign w:val="center"/>
          </w:tcPr>
          <w:p w14:paraId="4F1EFA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2773C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51BF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224B8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CF83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  <w:tc>
          <w:tcPr>
            <w:tcW w:w="707" w:type="dxa"/>
            <w:vAlign w:val="center"/>
          </w:tcPr>
          <w:p w14:paraId="64F672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9CB7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3A2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FA1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  <w:tc>
          <w:tcPr>
            <w:tcW w:w="713" w:type="dxa"/>
            <w:vAlign w:val="center"/>
          </w:tcPr>
          <w:p w14:paraId="39C655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CBAE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</w:tr>
      <w:tr w:rsidR="00C96D73" w14:paraId="29653A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A4BED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3AE8F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70947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34.89</w:t>
            </w:r>
          </w:p>
        </w:tc>
        <w:tc>
          <w:tcPr>
            <w:tcW w:w="990" w:type="dxa"/>
            <w:vAlign w:val="center"/>
          </w:tcPr>
          <w:p w14:paraId="7A130E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82CD9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8F68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7B8C4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6101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  <w:tc>
          <w:tcPr>
            <w:tcW w:w="707" w:type="dxa"/>
            <w:vAlign w:val="center"/>
          </w:tcPr>
          <w:p w14:paraId="228CC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E28F6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7552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E909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304.0</w:t>
            </w:r>
          </w:p>
        </w:tc>
        <w:tc>
          <w:tcPr>
            <w:tcW w:w="713" w:type="dxa"/>
            <w:vAlign w:val="center"/>
          </w:tcPr>
          <w:p w14:paraId="0E15BA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93C1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304.0</w:t>
            </w:r>
          </w:p>
        </w:tc>
      </w:tr>
      <w:tr w:rsidR="00C96D73" w14:paraId="426C11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7F31D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A852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96894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tcW w:w="990" w:type="dxa"/>
            <w:vAlign w:val="center"/>
          </w:tcPr>
          <w:p w14:paraId="1C17D8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9DDC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436D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EBF4C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D59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1117.8</w:t>
            </w:r>
          </w:p>
        </w:tc>
        <w:tc>
          <w:tcPr>
            <w:tcW w:w="707" w:type="dxa"/>
            <w:vAlign w:val="center"/>
          </w:tcPr>
          <w:p w14:paraId="2CBEB5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B55A5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BA2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7D86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950.1</w:t>
            </w:r>
          </w:p>
        </w:tc>
        <w:tc>
          <w:tcPr>
            <w:tcW w:w="713" w:type="dxa"/>
            <w:vAlign w:val="center"/>
          </w:tcPr>
          <w:p w14:paraId="549F7D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267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950.1</w:t>
            </w:r>
          </w:p>
        </w:tc>
      </w:tr>
      <w:tr w:rsidR="00C96D73" w14:paraId="1D7B75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F0BD3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9722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D247A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81.55</w:t>
            </w:r>
          </w:p>
        </w:tc>
        <w:tc>
          <w:tcPr>
            <w:tcW w:w="990" w:type="dxa"/>
            <w:vAlign w:val="center"/>
          </w:tcPr>
          <w:p w14:paraId="2B7A74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3C5F4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466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313D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389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7" w:type="dxa"/>
            <w:vAlign w:val="center"/>
          </w:tcPr>
          <w:p w14:paraId="55213E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6366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57BD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1A8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13" w:type="dxa"/>
            <w:vAlign w:val="center"/>
          </w:tcPr>
          <w:p w14:paraId="03D1CB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FD7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</w:tr>
      <w:tr w:rsidR="00C96D73" w14:paraId="337B66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324A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B275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D50F2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556D5E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FD9BF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8AD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C0B67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7FF3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tcW w:w="707" w:type="dxa"/>
            <w:vAlign w:val="center"/>
          </w:tcPr>
          <w:p w14:paraId="03A089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C69A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13E6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7F19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tcW w:w="713" w:type="dxa"/>
            <w:vAlign w:val="center"/>
          </w:tcPr>
          <w:p w14:paraId="3300B6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7AE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 w:rsidR="00C96D73" w14:paraId="6DB40B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0A4C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2465D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62F5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5F72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CA9B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BBEC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7ACE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3F94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32B8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D026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5D52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3864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6408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A875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</w:tr>
      <w:tr w:rsidR="00C96D73" w14:paraId="63CCC9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D11E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1546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4260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8897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1C79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5EE0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C5DA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628F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21BF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BD0C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9B83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1D9D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3AD0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6B3B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3011</w:t>
            </w:r>
          </w:p>
        </w:tc>
      </w:tr>
      <w:tr w:rsidR="00C96D73" w14:paraId="218E69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6DAA2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3076[</w:t>
            </w:r>
            <w:r>
              <w:rPr>
                <w:sz w:val="18"/>
                <w:szCs w:val="18"/>
              </w:rPr>
              <w:t>会议厅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26743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2442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81.64</w:t>
            </w:r>
          </w:p>
        </w:tc>
        <w:tc>
          <w:tcPr>
            <w:tcW w:w="990" w:type="dxa"/>
            <w:vAlign w:val="center"/>
          </w:tcPr>
          <w:p w14:paraId="1BC854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6F6334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F12C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E556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EF0C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816.4</w:t>
            </w:r>
          </w:p>
        </w:tc>
        <w:tc>
          <w:tcPr>
            <w:tcW w:w="707" w:type="dxa"/>
            <w:vAlign w:val="center"/>
          </w:tcPr>
          <w:p w14:paraId="69B69B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7BD8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3189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78A3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816.4</w:t>
            </w:r>
          </w:p>
        </w:tc>
        <w:tc>
          <w:tcPr>
            <w:tcW w:w="713" w:type="dxa"/>
            <w:vAlign w:val="center"/>
          </w:tcPr>
          <w:p w14:paraId="453394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201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816.4</w:t>
            </w:r>
          </w:p>
        </w:tc>
      </w:tr>
      <w:tr w:rsidR="00C96D73" w14:paraId="04460B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65B95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8512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82B6F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28.33</w:t>
            </w:r>
          </w:p>
        </w:tc>
        <w:tc>
          <w:tcPr>
            <w:tcW w:w="990" w:type="dxa"/>
            <w:vAlign w:val="center"/>
          </w:tcPr>
          <w:p w14:paraId="05565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BBD9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0856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1E811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F152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290.4</w:t>
            </w:r>
          </w:p>
        </w:tc>
        <w:tc>
          <w:tcPr>
            <w:tcW w:w="707" w:type="dxa"/>
            <w:vAlign w:val="center"/>
          </w:tcPr>
          <w:p w14:paraId="0AEA38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7625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977D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4FE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275.9</w:t>
            </w:r>
          </w:p>
        </w:tc>
        <w:tc>
          <w:tcPr>
            <w:tcW w:w="713" w:type="dxa"/>
            <w:vAlign w:val="center"/>
          </w:tcPr>
          <w:p w14:paraId="2B634A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611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275.9</w:t>
            </w:r>
          </w:p>
        </w:tc>
      </w:tr>
      <w:tr w:rsidR="00C96D73" w14:paraId="68FE6A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222C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A372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8C2C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14:paraId="039B87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0ABE8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1617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096A1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CC5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869.4</w:t>
            </w:r>
          </w:p>
        </w:tc>
        <w:tc>
          <w:tcPr>
            <w:tcW w:w="707" w:type="dxa"/>
            <w:vAlign w:val="center"/>
          </w:tcPr>
          <w:p w14:paraId="232712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0933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0552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4A3E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</w:t>
            </w:r>
          </w:p>
        </w:tc>
        <w:tc>
          <w:tcPr>
            <w:tcW w:w="713" w:type="dxa"/>
            <w:vAlign w:val="center"/>
          </w:tcPr>
          <w:p w14:paraId="6339C7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BB9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</w:t>
            </w:r>
          </w:p>
        </w:tc>
      </w:tr>
      <w:tr w:rsidR="00C96D73" w14:paraId="0421FA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3EFBA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483C4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83D8C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</w:t>
            </w:r>
          </w:p>
        </w:tc>
        <w:tc>
          <w:tcPr>
            <w:tcW w:w="990" w:type="dxa"/>
            <w:vAlign w:val="center"/>
          </w:tcPr>
          <w:p w14:paraId="7C42C1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7F965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C4AD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53035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7B7E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07" w:type="dxa"/>
            <w:vAlign w:val="center"/>
          </w:tcPr>
          <w:p w14:paraId="0DBC9F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312C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85D6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D84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 w14:paraId="485B9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7171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C96D73" w14:paraId="4F4007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8170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3D5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9DF94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215BA2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383A2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FCB9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96715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B215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07" w:type="dxa"/>
            <w:vAlign w:val="center"/>
          </w:tcPr>
          <w:p w14:paraId="34E98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AD2E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CB7B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4786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13" w:type="dxa"/>
            <w:vAlign w:val="center"/>
          </w:tcPr>
          <w:p w14:paraId="5BFE05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083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96D73" w14:paraId="5A94A9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6820B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BC6F8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F0EDC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344B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306E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ABA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8F0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5381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B2E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7D65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7F5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4632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146F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F7CD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C96D73" w14:paraId="2CE742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2490F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DA02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8CF6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E6CC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2E29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0077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584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EFC1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DF57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39C0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9DAF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6A60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FAC1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DC4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2055</w:t>
            </w:r>
          </w:p>
        </w:tc>
      </w:tr>
      <w:tr w:rsidR="00C96D73" w14:paraId="0B59B7E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F0345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15051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171E7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361.93</w:t>
            </w:r>
          </w:p>
        </w:tc>
        <w:tc>
          <w:tcPr>
            <w:tcW w:w="990" w:type="dxa"/>
            <w:vAlign w:val="center"/>
          </w:tcPr>
          <w:p w14:paraId="69D0BB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07B207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3DE61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154D69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D6E1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3040.2</w:t>
            </w:r>
          </w:p>
        </w:tc>
        <w:tc>
          <w:tcPr>
            <w:tcW w:w="707" w:type="dxa"/>
            <w:vAlign w:val="center"/>
          </w:tcPr>
          <w:p w14:paraId="2F95A3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AD26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B3C2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3D72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3040.2</w:t>
            </w:r>
          </w:p>
        </w:tc>
        <w:tc>
          <w:tcPr>
            <w:tcW w:w="713" w:type="dxa"/>
            <w:vAlign w:val="center"/>
          </w:tcPr>
          <w:p w14:paraId="06642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368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3040.2</w:t>
            </w:r>
          </w:p>
        </w:tc>
      </w:tr>
      <w:tr w:rsidR="00C96D73" w14:paraId="41C677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F1E5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F68B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535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121.69</w:t>
            </w:r>
          </w:p>
        </w:tc>
        <w:tc>
          <w:tcPr>
            <w:tcW w:w="990" w:type="dxa"/>
            <w:vAlign w:val="center"/>
          </w:tcPr>
          <w:p w14:paraId="3161A9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AB9C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49B2A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1FC411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D37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1047.8</w:t>
            </w:r>
          </w:p>
        </w:tc>
        <w:tc>
          <w:tcPr>
            <w:tcW w:w="707" w:type="dxa"/>
            <w:vAlign w:val="center"/>
          </w:tcPr>
          <w:p w14:paraId="2F7ED0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FE8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5973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A8A7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890.6</w:t>
            </w:r>
          </w:p>
        </w:tc>
        <w:tc>
          <w:tcPr>
            <w:tcW w:w="713" w:type="dxa"/>
            <w:vAlign w:val="center"/>
          </w:tcPr>
          <w:p w14:paraId="412A62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415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890.6</w:t>
            </w:r>
          </w:p>
        </w:tc>
      </w:tr>
      <w:tr w:rsidR="00C96D73" w14:paraId="376C7A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2A5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C3C5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96AEA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26.69</w:t>
            </w:r>
          </w:p>
        </w:tc>
        <w:tc>
          <w:tcPr>
            <w:tcW w:w="990" w:type="dxa"/>
            <w:vAlign w:val="center"/>
          </w:tcPr>
          <w:p w14:paraId="65B7B5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3B8AE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F0C62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492269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3340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  <w:tc>
          <w:tcPr>
            <w:tcW w:w="707" w:type="dxa"/>
            <w:vAlign w:val="center"/>
          </w:tcPr>
          <w:p w14:paraId="7138C1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51AE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916B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D6B7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713" w:type="dxa"/>
            <w:vAlign w:val="center"/>
          </w:tcPr>
          <w:p w14:paraId="5E3BBF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346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</w:tr>
      <w:tr w:rsidR="00C96D73" w14:paraId="3C8A72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A70FF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1BC0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6A5B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tcW w:w="990" w:type="dxa"/>
            <w:vAlign w:val="center"/>
          </w:tcPr>
          <w:p w14:paraId="3F2C1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A46D7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AC6D4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28D1E0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A05C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707" w:type="dxa"/>
            <w:vAlign w:val="center"/>
          </w:tcPr>
          <w:p w14:paraId="211183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F3F6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3267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B49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713" w:type="dxa"/>
            <w:vAlign w:val="center"/>
          </w:tcPr>
          <w:p w14:paraId="4059C2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170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:rsidR="00C96D73" w14:paraId="462F69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4549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0FDDF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AC27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31.14</w:t>
            </w:r>
          </w:p>
        </w:tc>
        <w:tc>
          <w:tcPr>
            <w:tcW w:w="990" w:type="dxa"/>
            <w:vAlign w:val="center"/>
          </w:tcPr>
          <w:p w14:paraId="51E3A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5EFE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005B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76DFF2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6DD0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1504.1</w:t>
            </w:r>
          </w:p>
        </w:tc>
        <w:tc>
          <w:tcPr>
            <w:tcW w:w="707" w:type="dxa"/>
            <w:vAlign w:val="center"/>
          </w:tcPr>
          <w:p w14:paraId="77F71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D5925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0F26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AFB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1278.5</w:t>
            </w:r>
          </w:p>
        </w:tc>
        <w:tc>
          <w:tcPr>
            <w:tcW w:w="713" w:type="dxa"/>
            <w:vAlign w:val="center"/>
          </w:tcPr>
          <w:p w14:paraId="11DDBB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5D09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1278.5</w:t>
            </w:r>
          </w:p>
        </w:tc>
      </w:tr>
      <w:tr w:rsidR="00C96D73" w14:paraId="58D177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E26F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DBE9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F8F0F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3E4887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F8AD7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C799A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30325E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4E78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1043.3</w:t>
            </w:r>
          </w:p>
        </w:tc>
        <w:tc>
          <w:tcPr>
            <w:tcW w:w="707" w:type="dxa"/>
            <w:vAlign w:val="center"/>
          </w:tcPr>
          <w:p w14:paraId="3871C2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4580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4E1E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E5D2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991.1</w:t>
            </w:r>
          </w:p>
        </w:tc>
        <w:tc>
          <w:tcPr>
            <w:tcW w:w="713" w:type="dxa"/>
            <w:vAlign w:val="center"/>
          </w:tcPr>
          <w:p w14:paraId="26BF65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A966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991.1</w:t>
            </w:r>
          </w:p>
        </w:tc>
      </w:tr>
      <w:tr w:rsidR="00C96D73" w14:paraId="0C6122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E963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A265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B1AD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00B4D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C9899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4CA8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28F6FB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1785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304.3</w:t>
            </w:r>
          </w:p>
        </w:tc>
        <w:tc>
          <w:tcPr>
            <w:tcW w:w="707" w:type="dxa"/>
            <w:vAlign w:val="center"/>
          </w:tcPr>
          <w:p w14:paraId="6F673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B17F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734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B6FB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319.5</w:t>
            </w:r>
          </w:p>
        </w:tc>
        <w:tc>
          <w:tcPr>
            <w:tcW w:w="713" w:type="dxa"/>
            <w:vAlign w:val="center"/>
          </w:tcPr>
          <w:p w14:paraId="10D72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ADD2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319.5</w:t>
            </w:r>
          </w:p>
        </w:tc>
      </w:tr>
      <w:tr w:rsidR="00C96D73" w14:paraId="7F4F5A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7B554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8290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6F721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</w:t>
            </w:r>
          </w:p>
        </w:tc>
        <w:tc>
          <w:tcPr>
            <w:tcW w:w="990" w:type="dxa"/>
            <w:vAlign w:val="center"/>
          </w:tcPr>
          <w:p w14:paraId="21DCC8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2E05B7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C5FE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75DF56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F63D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707" w:type="dxa"/>
            <w:vAlign w:val="center"/>
          </w:tcPr>
          <w:p w14:paraId="68A6B6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A41B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C939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5C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713" w:type="dxa"/>
            <w:vAlign w:val="center"/>
          </w:tcPr>
          <w:p w14:paraId="04745A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84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</w:tr>
      <w:tr w:rsidR="00C96D73" w14:paraId="11EC67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4625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18F6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C731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BB53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8231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A3D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FF77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9D83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DB01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D657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DC6A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FA90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7C7C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CDB6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</w:t>
            </w:r>
          </w:p>
        </w:tc>
      </w:tr>
      <w:tr w:rsidR="00C96D73" w14:paraId="26CB76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4D08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53A69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2C1B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2E5D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BCD3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1D8C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9FBF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7CD6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EFC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6B31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64F5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C1A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0B28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878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7022</w:t>
            </w:r>
          </w:p>
        </w:tc>
      </w:tr>
      <w:tr w:rsidR="00C96D73" w14:paraId="2464C76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7D33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1D7C5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2386C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39.16</w:t>
            </w:r>
          </w:p>
        </w:tc>
        <w:tc>
          <w:tcPr>
            <w:tcW w:w="990" w:type="dxa"/>
            <w:vAlign w:val="center"/>
          </w:tcPr>
          <w:p w14:paraId="09AFE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3B7B30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FE35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66099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FE2C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07" w:type="dxa"/>
            <w:vAlign w:val="center"/>
          </w:tcPr>
          <w:p w14:paraId="7BFD4F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E127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AF16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EF2F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13" w:type="dxa"/>
            <w:vAlign w:val="center"/>
          </w:tcPr>
          <w:p w14:paraId="610D3F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F88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</w:tr>
      <w:tr w:rsidR="00C96D73" w14:paraId="0C2028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42B50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26A1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80070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14.23</w:t>
            </w:r>
          </w:p>
        </w:tc>
        <w:tc>
          <w:tcPr>
            <w:tcW w:w="990" w:type="dxa"/>
            <w:vAlign w:val="center"/>
          </w:tcPr>
          <w:p w14:paraId="33F899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3258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4BE4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47F2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E8E4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07" w:type="dxa"/>
            <w:vAlign w:val="center"/>
          </w:tcPr>
          <w:p w14:paraId="4D87F7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31F4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83AF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F416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14:paraId="401727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F5A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C96D73" w14:paraId="43F25A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B0F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46B7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FD11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990" w:type="dxa"/>
            <w:vAlign w:val="center"/>
          </w:tcPr>
          <w:p w14:paraId="718849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48349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988D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68177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D06C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707" w:type="dxa"/>
            <w:vAlign w:val="center"/>
          </w:tcPr>
          <w:p w14:paraId="59CD9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78C2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D552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D5EA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tcW w:w="713" w:type="dxa"/>
            <w:vAlign w:val="center"/>
          </w:tcPr>
          <w:p w14:paraId="7EA31E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802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</w:tr>
      <w:tr w:rsidR="00C96D73" w14:paraId="36CD54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7F5ED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6740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C1488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3AC89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700E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E398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C536A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180F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 w14:paraId="311F08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9581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9C6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A68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 w14:paraId="674929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5F2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C96D73" w14:paraId="3B346F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388CA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79ED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ABE9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2EED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4DC4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846E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857A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C946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A8B1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B677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19D2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A120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6F71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588D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</w:t>
            </w:r>
          </w:p>
        </w:tc>
      </w:tr>
      <w:tr w:rsidR="00C96D73" w14:paraId="4A8C364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ABE9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3079[</w:t>
            </w:r>
            <w:r>
              <w:rPr>
                <w:sz w:val="18"/>
                <w:szCs w:val="18"/>
              </w:rPr>
              <w:t>文化沙龙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2E93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8DA1F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177.84</w:t>
            </w:r>
          </w:p>
        </w:tc>
        <w:tc>
          <w:tcPr>
            <w:tcW w:w="990" w:type="dxa"/>
            <w:vAlign w:val="center"/>
          </w:tcPr>
          <w:p w14:paraId="3300E5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446628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196A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01B97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57E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1778.4</w:t>
            </w:r>
          </w:p>
        </w:tc>
        <w:tc>
          <w:tcPr>
            <w:tcW w:w="707" w:type="dxa"/>
            <w:vAlign w:val="center"/>
          </w:tcPr>
          <w:p w14:paraId="7B31C4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4D1E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401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B18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1778.4</w:t>
            </w:r>
          </w:p>
        </w:tc>
        <w:tc>
          <w:tcPr>
            <w:tcW w:w="713" w:type="dxa"/>
            <w:vAlign w:val="center"/>
          </w:tcPr>
          <w:p w14:paraId="4FE095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C2BA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1778.4</w:t>
            </w:r>
          </w:p>
        </w:tc>
      </w:tr>
      <w:tr w:rsidR="00C96D73" w14:paraId="19FE97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0B2ED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0FC66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03BBD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22.53</w:t>
            </w:r>
          </w:p>
        </w:tc>
        <w:tc>
          <w:tcPr>
            <w:tcW w:w="990" w:type="dxa"/>
            <w:vAlign w:val="center"/>
          </w:tcPr>
          <w:p w14:paraId="2ED197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9A692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DB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38787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6679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tcW w:w="707" w:type="dxa"/>
            <w:vAlign w:val="center"/>
          </w:tcPr>
          <w:p w14:paraId="63433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F618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1A57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96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713" w:type="dxa"/>
            <w:vAlign w:val="center"/>
          </w:tcPr>
          <w:p w14:paraId="420EEE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DCAD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</w:tr>
      <w:tr w:rsidR="00C96D73" w14:paraId="71DC63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F53D6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40E8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A1A4D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0E2A12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F04F1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AD7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9E9CA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0B14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1449.0</w:t>
            </w:r>
          </w:p>
        </w:tc>
        <w:tc>
          <w:tcPr>
            <w:tcW w:w="707" w:type="dxa"/>
            <w:vAlign w:val="center"/>
          </w:tcPr>
          <w:p w14:paraId="290FF8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4B292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A83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B07A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1521.5</w:t>
            </w:r>
          </w:p>
        </w:tc>
        <w:tc>
          <w:tcPr>
            <w:tcW w:w="713" w:type="dxa"/>
            <w:vAlign w:val="center"/>
          </w:tcPr>
          <w:p w14:paraId="396685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DF8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1521.5</w:t>
            </w:r>
          </w:p>
        </w:tc>
      </w:tr>
      <w:tr w:rsidR="00C96D73" w14:paraId="5D5C9A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DA1F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E4D6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0635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81.72</w:t>
            </w:r>
          </w:p>
        </w:tc>
        <w:tc>
          <w:tcPr>
            <w:tcW w:w="990" w:type="dxa"/>
            <w:vAlign w:val="center"/>
          </w:tcPr>
          <w:p w14:paraId="1737E9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70F25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26DB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CCB77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B377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07" w:type="dxa"/>
            <w:vAlign w:val="center"/>
          </w:tcPr>
          <w:p w14:paraId="33EC52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3215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657B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41F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713" w:type="dxa"/>
            <w:vAlign w:val="center"/>
          </w:tcPr>
          <w:p w14:paraId="44E7BD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406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</w:tr>
      <w:tr w:rsidR="00C96D73" w14:paraId="337A08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ED97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395D8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2EC6FA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  <w:tc>
          <w:tcPr>
            <w:tcW w:w="990" w:type="dxa"/>
            <w:vAlign w:val="center"/>
          </w:tcPr>
          <w:p w14:paraId="228BED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D17D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BF3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3821B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729E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707" w:type="dxa"/>
            <w:vAlign w:val="center"/>
          </w:tcPr>
          <w:p w14:paraId="4536C8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AEEF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34CC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9519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713" w:type="dxa"/>
            <w:vAlign w:val="center"/>
          </w:tcPr>
          <w:p w14:paraId="2E121B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A3D6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:rsidR="00C96D73" w14:paraId="19119E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9E9F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66B1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1AEB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6AFEE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669A4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C5E9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CAEAC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1BEA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tcW w:w="707" w:type="dxa"/>
            <w:vAlign w:val="center"/>
          </w:tcPr>
          <w:p w14:paraId="3E007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2C3E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626C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F4D2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tcW w:w="713" w:type="dxa"/>
            <w:vAlign w:val="center"/>
          </w:tcPr>
          <w:p w14:paraId="183F7D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92D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 w:rsidR="00C96D73" w14:paraId="54013B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02E20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A69A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B8AF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163.33</w:t>
            </w:r>
          </w:p>
        </w:tc>
        <w:tc>
          <w:tcPr>
            <w:tcW w:w="990" w:type="dxa"/>
            <w:vAlign w:val="center"/>
          </w:tcPr>
          <w:p w14:paraId="2D2D4A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3D932F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8718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3D0AB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3CF0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1837.4</w:t>
            </w:r>
          </w:p>
        </w:tc>
        <w:tc>
          <w:tcPr>
            <w:tcW w:w="707" w:type="dxa"/>
            <w:vAlign w:val="center"/>
          </w:tcPr>
          <w:p w14:paraId="17CFF1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5ED9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CE17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6B1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1837.4</w:t>
            </w:r>
          </w:p>
        </w:tc>
        <w:tc>
          <w:tcPr>
            <w:tcW w:w="713" w:type="dxa"/>
            <w:vAlign w:val="center"/>
          </w:tcPr>
          <w:p w14:paraId="018B61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873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1837.4</w:t>
            </w:r>
          </w:p>
        </w:tc>
      </w:tr>
      <w:tr w:rsidR="00C96D73" w14:paraId="651621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45CAF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8809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EBB2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2E43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CD97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7E8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020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FBC2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62D3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61EE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17B7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F760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3371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8AB3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C96D73" w14:paraId="693D37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1015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0B10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92AA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90B9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2105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EE32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1C5E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61AA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CD5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1EED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77A5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1C5F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784B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FCC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5773</w:t>
            </w:r>
          </w:p>
        </w:tc>
      </w:tr>
      <w:tr w:rsidR="00C96D73" w14:paraId="7A48AB5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7763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3489D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9982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308.30</w:t>
            </w:r>
          </w:p>
        </w:tc>
        <w:tc>
          <w:tcPr>
            <w:tcW w:w="990" w:type="dxa"/>
            <w:vAlign w:val="center"/>
          </w:tcPr>
          <w:p w14:paraId="0C544C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18FFC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BEF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0A4EE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4CB7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3083.0</w:t>
            </w:r>
          </w:p>
        </w:tc>
        <w:tc>
          <w:tcPr>
            <w:tcW w:w="707" w:type="dxa"/>
            <w:vAlign w:val="center"/>
          </w:tcPr>
          <w:p w14:paraId="241FB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BF2D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359F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33A3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3083.0</w:t>
            </w:r>
          </w:p>
        </w:tc>
        <w:tc>
          <w:tcPr>
            <w:tcW w:w="713" w:type="dxa"/>
            <w:vAlign w:val="center"/>
          </w:tcPr>
          <w:p w14:paraId="1B0F59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DA93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3083.0</w:t>
            </w:r>
          </w:p>
        </w:tc>
      </w:tr>
      <w:tr w:rsidR="00C96D73" w14:paraId="40CF5D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E33E3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D5C0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B3A91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35.94</w:t>
            </w:r>
          </w:p>
        </w:tc>
        <w:tc>
          <w:tcPr>
            <w:tcW w:w="990" w:type="dxa"/>
            <w:vAlign w:val="center"/>
          </w:tcPr>
          <w:p w14:paraId="10ECF8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DF9A8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D4FF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F5B9D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AAD8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368.4</w:t>
            </w:r>
          </w:p>
        </w:tc>
        <w:tc>
          <w:tcPr>
            <w:tcW w:w="707" w:type="dxa"/>
            <w:vAlign w:val="center"/>
          </w:tcPr>
          <w:p w14:paraId="5D4C86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C6D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C5DC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B61E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386.8</w:t>
            </w:r>
          </w:p>
        </w:tc>
        <w:tc>
          <w:tcPr>
            <w:tcW w:w="713" w:type="dxa"/>
            <w:vAlign w:val="center"/>
          </w:tcPr>
          <w:p w14:paraId="28BE66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6E48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386.8</w:t>
            </w:r>
          </w:p>
        </w:tc>
      </w:tr>
      <w:tr w:rsidR="00C96D73" w14:paraId="401061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3B95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D725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EB67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990" w:type="dxa"/>
            <w:vAlign w:val="center"/>
          </w:tcPr>
          <w:p w14:paraId="5A0AE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F28C7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71FC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1EA27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4F6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2691.0</w:t>
            </w:r>
          </w:p>
        </w:tc>
        <w:tc>
          <w:tcPr>
            <w:tcW w:w="707" w:type="dxa"/>
            <w:vAlign w:val="center"/>
          </w:tcPr>
          <w:p w14:paraId="36A14C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0315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66D7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716D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2825.6</w:t>
            </w:r>
          </w:p>
        </w:tc>
        <w:tc>
          <w:tcPr>
            <w:tcW w:w="713" w:type="dxa"/>
            <w:vAlign w:val="center"/>
          </w:tcPr>
          <w:p w14:paraId="608475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7AF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2825.6</w:t>
            </w:r>
          </w:p>
        </w:tc>
      </w:tr>
      <w:tr w:rsidR="00C96D73" w14:paraId="185057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7877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C0EE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F40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105.18</w:t>
            </w:r>
          </w:p>
        </w:tc>
        <w:tc>
          <w:tcPr>
            <w:tcW w:w="990" w:type="dxa"/>
            <w:vAlign w:val="center"/>
          </w:tcPr>
          <w:p w14:paraId="090982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CD91D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5E69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0F256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E28B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  <w:tc>
          <w:tcPr>
            <w:tcW w:w="707" w:type="dxa"/>
            <w:vAlign w:val="center"/>
          </w:tcPr>
          <w:p w14:paraId="6D0A6E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3DC4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9C85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C25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  <w:tc>
          <w:tcPr>
            <w:tcW w:w="713" w:type="dxa"/>
            <w:vAlign w:val="center"/>
          </w:tcPr>
          <w:p w14:paraId="3EBF77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56E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</w:tr>
      <w:tr w:rsidR="00C96D73" w14:paraId="28279A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3A59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93775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0E573A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14:paraId="437D42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75B3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7C75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1BD63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C38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tcW w:w="707" w:type="dxa"/>
            <w:vAlign w:val="center"/>
          </w:tcPr>
          <w:p w14:paraId="3EF8AB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E5BE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D4F0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25A7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tcW w:w="713" w:type="dxa"/>
            <w:vAlign w:val="center"/>
          </w:tcPr>
          <w:p w14:paraId="6FA750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BB2F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</w:tr>
      <w:tr w:rsidR="00C96D73" w14:paraId="6E8D11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6D9E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454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8325F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990" w:type="dxa"/>
            <w:vAlign w:val="center"/>
          </w:tcPr>
          <w:p w14:paraId="4F8B83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63856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6C4A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7626B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BB76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tcW w:w="707" w:type="dxa"/>
            <w:vAlign w:val="center"/>
          </w:tcPr>
          <w:p w14:paraId="73B2DE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0F53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F6F4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B8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tcW w:w="713" w:type="dxa"/>
            <w:vAlign w:val="center"/>
          </w:tcPr>
          <w:p w14:paraId="4A774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5CC8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</w:tr>
      <w:tr w:rsidR="00C96D73" w14:paraId="72CED2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D555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3C22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90B11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43.79</w:t>
            </w:r>
          </w:p>
        </w:tc>
        <w:tc>
          <w:tcPr>
            <w:tcW w:w="990" w:type="dxa"/>
            <w:vAlign w:val="center"/>
          </w:tcPr>
          <w:p w14:paraId="18990C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424" w:type="dxa"/>
            <w:vAlign w:val="center"/>
          </w:tcPr>
          <w:p w14:paraId="428C73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3DB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7D99A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0F87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492.6</w:t>
            </w:r>
          </w:p>
        </w:tc>
        <w:tc>
          <w:tcPr>
            <w:tcW w:w="707" w:type="dxa"/>
            <w:vAlign w:val="center"/>
          </w:tcPr>
          <w:p w14:paraId="38C3DE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4D7F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1691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DA6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492.6</w:t>
            </w:r>
          </w:p>
        </w:tc>
        <w:tc>
          <w:tcPr>
            <w:tcW w:w="713" w:type="dxa"/>
            <w:vAlign w:val="center"/>
          </w:tcPr>
          <w:p w14:paraId="7186B1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5BAB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492.6</w:t>
            </w:r>
          </w:p>
        </w:tc>
      </w:tr>
      <w:tr w:rsidR="00C96D73" w14:paraId="23F658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74D8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9F42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CFF3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B0C6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C5F0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9F61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60F5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B492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68A1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F601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A281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474F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CA43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8C50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C96D73" w14:paraId="327DA9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9B5E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81842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B804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9409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3160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4E69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3358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C3F0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C01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C848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8F17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8EE3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B24C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3724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7268</w:t>
            </w:r>
          </w:p>
        </w:tc>
      </w:tr>
      <w:tr w:rsidR="00C96D73" w14:paraId="6222A05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DC013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278E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A1C0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358.97</w:t>
            </w:r>
          </w:p>
        </w:tc>
        <w:tc>
          <w:tcPr>
            <w:tcW w:w="990" w:type="dxa"/>
            <w:vAlign w:val="center"/>
          </w:tcPr>
          <w:p w14:paraId="287441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0F099A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6FF0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76C46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E74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3589.7</w:t>
            </w:r>
          </w:p>
        </w:tc>
        <w:tc>
          <w:tcPr>
            <w:tcW w:w="707" w:type="dxa"/>
            <w:vAlign w:val="center"/>
          </w:tcPr>
          <w:p w14:paraId="668E61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43A2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AD6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010B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3589.7</w:t>
            </w:r>
          </w:p>
        </w:tc>
        <w:tc>
          <w:tcPr>
            <w:tcW w:w="713" w:type="dxa"/>
            <w:vAlign w:val="center"/>
          </w:tcPr>
          <w:p w14:paraId="7E2D9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C94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3589.7</w:t>
            </w:r>
          </w:p>
        </w:tc>
      </w:tr>
      <w:tr w:rsidR="00C96D73" w14:paraId="100C46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EDE2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4DA4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2AFD2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29.67</w:t>
            </w:r>
          </w:p>
        </w:tc>
        <w:tc>
          <w:tcPr>
            <w:tcW w:w="990" w:type="dxa"/>
            <w:vAlign w:val="center"/>
          </w:tcPr>
          <w:p w14:paraId="0E20DC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DBFB2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3DC1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23301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C35E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304.1</w:t>
            </w:r>
          </w:p>
        </w:tc>
        <w:tc>
          <w:tcPr>
            <w:tcW w:w="707" w:type="dxa"/>
            <w:vAlign w:val="center"/>
          </w:tcPr>
          <w:p w14:paraId="57055A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804A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A923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CB04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288.9</w:t>
            </w:r>
          </w:p>
        </w:tc>
        <w:tc>
          <w:tcPr>
            <w:tcW w:w="713" w:type="dxa"/>
            <w:vAlign w:val="center"/>
          </w:tcPr>
          <w:p w14:paraId="516F32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EDEF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288.9</w:t>
            </w:r>
          </w:p>
        </w:tc>
      </w:tr>
      <w:tr w:rsidR="00C96D73" w14:paraId="3CE28D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E9FE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CDCC4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A22A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tcW w:w="990" w:type="dxa"/>
            <w:vAlign w:val="center"/>
          </w:tcPr>
          <w:p w14:paraId="3E63B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26C29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919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F972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3AE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544.8</w:t>
            </w:r>
          </w:p>
        </w:tc>
        <w:tc>
          <w:tcPr>
            <w:tcW w:w="707" w:type="dxa"/>
            <w:vAlign w:val="center"/>
          </w:tcPr>
          <w:p w14:paraId="626104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E6F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4129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24F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572.0</w:t>
            </w:r>
          </w:p>
        </w:tc>
        <w:tc>
          <w:tcPr>
            <w:tcW w:w="713" w:type="dxa"/>
            <w:vAlign w:val="center"/>
          </w:tcPr>
          <w:p w14:paraId="3EF2EC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6244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572.0</w:t>
            </w:r>
          </w:p>
        </w:tc>
      </w:tr>
      <w:tr w:rsidR="00C96D73" w14:paraId="4CE59A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5DE6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6DA6E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CA92C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511F43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7758E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DC7E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CF10E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C015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1552.5</w:t>
            </w:r>
          </w:p>
        </w:tc>
        <w:tc>
          <w:tcPr>
            <w:tcW w:w="707" w:type="dxa"/>
            <w:vAlign w:val="center"/>
          </w:tcPr>
          <w:p w14:paraId="01FBCC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D206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5C66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C407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1474.9</w:t>
            </w:r>
          </w:p>
        </w:tc>
        <w:tc>
          <w:tcPr>
            <w:tcW w:w="713" w:type="dxa"/>
            <w:vAlign w:val="center"/>
          </w:tcPr>
          <w:p w14:paraId="75670A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FC7A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1474.9</w:t>
            </w:r>
          </w:p>
        </w:tc>
      </w:tr>
      <w:tr w:rsidR="00C96D73" w14:paraId="7BDE65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67024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CECB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1708D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990" w:type="dxa"/>
            <w:vAlign w:val="center"/>
          </w:tcPr>
          <w:p w14:paraId="25F10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A8B5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A923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6BD9A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DDB8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2484.0</w:t>
            </w:r>
          </w:p>
        </w:tc>
        <w:tc>
          <w:tcPr>
            <w:tcW w:w="707" w:type="dxa"/>
            <w:vAlign w:val="center"/>
          </w:tcPr>
          <w:p w14:paraId="4F0D64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CCA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241B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31EB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2608.2</w:t>
            </w:r>
          </w:p>
        </w:tc>
        <w:tc>
          <w:tcPr>
            <w:tcW w:w="713" w:type="dxa"/>
            <w:vAlign w:val="center"/>
          </w:tcPr>
          <w:p w14:paraId="42227D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3993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2608.2</w:t>
            </w:r>
          </w:p>
        </w:tc>
      </w:tr>
      <w:tr w:rsidR="00C96D73" w14:paraId="001AE1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F48B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8609F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6395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102.85</w:t>
            </w:r>
          </w:p>
        </w:tc>
        <w:tc>
          <w:tcPr>
            <w:tcW w:w="990" w:type="dxa"/>
            <w:vAlign w:val="center"/>
          </w:tcPr>
          <w:p w14:paraId="4FC0DE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5198F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952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480EE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58D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  <w:tc>
          <w:tcPr>
            <w:tcW w:w="707" w:type="dxa"/>
            <w:vAlign w:val="center"/>
          </w:tcPr>
          <w:p w14:paraId="078BA6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7615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2B91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ABA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  <w:tc>
          <w:tcPr>
            <w:tcW w:w="713" w:type="dxa"/>
            <w:vAlign w:val="center"/>
          </w:tcPr>
          <w:p w14:paraId="2D5319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0418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189.2</w:t>
            </w:r>
          </w:p>
        </w:tc>
      </w:tr>
      <w:tr w:rsidR="00C96D73" w14:paraId="3090D6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3C140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9CE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FD016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CFE8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BA9B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C17A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17C1A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23E3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tcW w:w="707" w:type="dxa"/>
            <w:vAlign w:val="center"/>
          </w:tcPr>
          <w:p w14:paraId="58D4E6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A280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37B4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1ED2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tcW w:w="713" w:type="dxa"/>
            <w:vAlign w:val="center"/>
          </w:tcPr>
          <w:p w14:paraId="1C8B63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80F7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 w:rsidR="00C96D73" w14:paraId="3CED6B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7DFC9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51130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533D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6073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2C53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8008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CEC7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D238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78D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61A4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EC8C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C50A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3D9E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EB82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</w:tr>
      <w:tr w:rsidR="00C96D73" w14:paraId="0EB08B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405E6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72EC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E650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B290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6A2E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8185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FE4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1BF8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22C9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AA2D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AD84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C68B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D80F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D2D7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8859</w:t>
            </w:r>
          </w:p>
        </w:tc>
      </w:tr>
      <w:tr w:rsidR="00C96D73" w14:paraId="426BFDA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F153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2E8E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32B51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13.39</w:t>
            </w:r>
          </w:p>
        </w:tc>
        <w:tc>
          <w:tcPr>
            <w:tcW w:w="990" w:type="dxa"/>
            <w:vAlign w:val="center"/>
          </w:tcPr>
          <w:p w14:paraId="1FF11B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7FB033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C41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FEDD2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A3E7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tcW w:w="707" w:type="dxa"/>
            <w:vAlign w:val="center"/>
          </w:tcPr>
          <w:p w14:paraId="58026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295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4544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02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  <w:tc>
          <w:tcPr>
            <w:tcW w:w="713" w:type="dxa"/>
            <w:vAlign w:val="center"/>
          </w:tcPr>
          <w:p w14:paraId="6469F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A2A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</w:tr>
      <w:tr w:rsidR="00C96D73" w14:paraId="1EA7EF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EEFB7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329BA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89A3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</w:t>
            </w:r>
          </w:p>
        </w:tc>
        <w:tc>
          <w:tcPr>
            <w:tcW w:w="990" w:type="dxa"/>
            <w:vAlign w:val="center"/>
          </w:tcPr>
          <w:p w14:paraId="7D3FB2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FAB42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344D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97EBC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1A32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707" w:type="dxa"/>
            <w:vAlign w:val="center"/>
          </w:tcPr>
          <w:p w14:paraId="6E128A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6158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9FC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3477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713" w:type="dxa"/>
            <w:vAlign w:val="center"/>
          </w:tcPr>
          <w:p w14:paraId="04EA0A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CF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</w:tr>
      <w:tr w:rsidR="00C96D73" w14:paraId="0FEBC2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A1752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18BF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C7752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8B4A4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5181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2B94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ADCFF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47DC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0EDFC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7A5F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B8B8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9CE8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79A25A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9A7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C96D73" w14:paraId="5C5BC4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9647E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50F8E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689D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7558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E431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A5B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A148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6AE8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6D1F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600A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8016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EA82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A366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9F7B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</w:t>
            </w:r>
          </w:p>
        </w:tc>
      </w:tr>
      <w:tr w:rsidR="00C96D73" w14:paraId="3062A3C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7E09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9358D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67308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0" w:type="dxa"/>
            <w:vAlign w:val="center"/>
          </w:tcPr>
          <w:p w14:paraId="26243D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7616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2509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DEF76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A0EC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tcW w:w="707" w:type="dxa"/>
            <w:vAlign w:val="center"/>
          </w:tcPr>
          <w:p w14:paraId="468AB9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FB6D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99D1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0C41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tcW w:w="713" w:type="dxa"/>
            <w:vAlign w:val="center"/>
          </w:tcPr>
          <w:p w14:paraId="1B3297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8F8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C96D73" w14:paraId="318A24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3158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1D904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34C2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6.31</w:t>
            </w:r>
          </w:p>
        </w:tc>
        <w:tc>
          <w:tcPr>
            <w:tcW w:w="990" w:type="dxa"/>
            <w:vAlign w:val="center"/>
          </w:tcPr>
          <w:p w14:paraId="6723A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D5D0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74B2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8F33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D7A9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07" w:type="dxa"/>
            <w:vAlign w:val="center"/>
          </w:tcPr>
          <w:p w14:paraId="5D8CA6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EE84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5E58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A88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14:paraId="4C0EE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9AA3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C96D73" w14:paraId="455B3E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A0309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4B9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77F635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3B71A6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2174B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B469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E4472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EB15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07" w:type="dxa"/>
            <w:vAlign w:val="center"/>
          </w:tcPr>
          <w:p w14:paraId="2FA15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D204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09AD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4CF7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14:paraId="2FC073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1302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C96D73" w14:paraId="1D601D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730A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5E70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0830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2F79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4DD4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D060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0DB0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2E25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6121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5887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5182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1B55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A2E9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DFA8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C96D73" w14:paraId="72086D3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4C57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C3227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B0E84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990" w:type="dxa"/>
            <w:vAlign w:val="center"/>
          </w:tcPr>
          <w:p w14:paraId="76FA34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77B6CE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0B26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5DB95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0B0C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07" w:type="dxa"/>
            <w:vAlign w:val="center"/>
          </w:tcPr>
          <w:p w14:paraId="76E8C3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9A7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C4A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92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  <w:tc>
          <w:tcPr>
            <w:tcW w:w="713" w:type="dxa"/>
            <w:vAlign w:val="center"/>
          </w:tcPr>
          <w:p w14:paraId="3AFBCE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3003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 w:rsidR="00C96D73" w14:paraId="316E7F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1B6A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849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934A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  <w:tc>
          <w:tcPr>
            <w:tcW w:w="990" w:type="dxa"/>
            <w:vAlign w:val="center"/>
          </w:tcPr>
          <w:p w14:paraId="6AAAA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06232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27AF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775A5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593C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07" w:type="dxa"/>
            <w:vAlign w:val="center"/>
          </w:tcPr>
          <w:p w14:paraId="45782F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CFA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3DAE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6AD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 w14:paraId="51098C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C3D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C96D73" w14:paraId="3CF165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2E721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DC227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572312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779B38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8C58F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21D3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2C6E0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B17C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07" w:type="dxa"/>
            <w:vAlign w:val="center"/>
          </w:tcPr>
          <w:p w14:paraId="2DF6EF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527B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4968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4CA1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14:paraId="1DD7AB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C90C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C96D73" w14:paraId="16AC9A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E26C8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989A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D277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450D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1534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94B5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F3ED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FC5E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CC62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DFB5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38AA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01D7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AEA9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A2BF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</w:t>
            </w:r>
          </w:p>
        </w:tc>
      </w:tr>
      <w:tr w:rsidR="00C96D73" w14:paraId="293404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B35D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1914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F32C0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tcW w:w="990" w:type="dxa"/>
            <w:vAlign w:val="center"/>
          </w:tcPr>
          <w:p w14:paraId="291822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1DE1B9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9582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DC3A6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D493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  <w:tc>
          <w:tcPr>
            <w:tcW w:w="707" w:type="dxa"/>
            <w:vAlign w:val="center"/>
          </w:tcPr>
          <w:p w14:paraId="172FDD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4129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DFEA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3FCC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  <w:tc>
          <w:tcPr>
            <w:tcW w:w="713" w:type="dxa"/>
            <w:vAlign w:val="center"/>
          </w:tcPr>
          <w:p w14:paraId="078FB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AC75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</w:tr>
      <w:tr w:rsidR="00C96D73" w14:paraId="358772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7182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86FF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BFD0E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30.16</w:t>
            </w:r>
          </w:p>
        </w:tc>
        <w:tc>
          <w:tcPr>
            <w:tcW w:w="990" w:type="dxa"/>
            <w:vAlign w:val="center"/>
          </w:tcPr>
          <w:p w14:paraId="5628FD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D97E4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2DC2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19CE4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F05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309.2</w:t>
            </w:r>
          </w:p>
        </w:tc>
        <w:tc>
          <w:tcPr>
            <w:tcW w:w="707" w:type="dxa"/>
            <w:vAlign w:val="center"/>
          </w:tcPr>
          <w:p w14:paraId="30EAEC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8629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F6A5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3349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  <w:tc>
          <w:tcPr>
            <w:tcW w:w="713" w:type="dxa"/>
            <w:vAlign w:val="center"/>
          </w:tcPr>
          <w:p w14:paraId="4F86C7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B18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</w:tr>
      <w:tr w:rsidR="00C96D73" w14:paraId="583C84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3453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7F1B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957F3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3E2D3C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87E5F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29D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7945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E3C3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</w:t>
            </w:r>
          </w:p>
        </w:tc>
        <w:tc>
          <w:tcPr>
            <w:tcW w:w="707" w:type="dxa"/>
            <w:vAlign w:val="center"/>
          </w:tcPr>
          <w:p w14:paraId="79DBA1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E11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7B02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0F63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tcW w:w="713" w:type="dxa"/>
            <w:vAlign w:val="center"/>
          </w:tcPr>
          <w:p w14:paraId="25602F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0FD3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</w:tr>
      <w:tr w:rsidR="00C96D73" w14:paraId="771871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45BF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38424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752B4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AE9E4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9DDCD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23F2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70E21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34A3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127125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A6C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E053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279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671DBB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A3C0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227654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C820A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9AAE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3543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990" w:type="dxa"/>
            <w:vAlign w:val="center"/>
          </w:tcPr>
          <w:p w14:paraId="6E58BB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D1F2A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AA44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20DEE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9651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707" w:type="dxa"/>
            <w:vAlign w:val="center"/>
          </w:tcPr>
          <w:p w14:paraId="10B324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7BB2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7C1B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3C2F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713" w:type="dxa"/>
            <w:vAlign w:val="center"/>
          </w:tcPr>
          <w:p w14:paraId="16F9F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77BC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C96D73" w14:paraId="0A9959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8377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84932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F0CF7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2F7C47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DC5F6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7F4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41960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86C2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68E6DB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8C5F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3F86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0D4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647D6F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2EB9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C96D73" w14:paraId="0949E6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1470B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4FA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6D12D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7995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702C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9C5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D487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622C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4D69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D4E1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ED76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E343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94EA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EDFE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</w:tr>
      <w:tr w:rsidR="00C96D73" w14:paraId="2163CD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230A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5135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8DA7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6659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8988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7F9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6142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502B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A94A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8B58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CC16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93A2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BD60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1BF3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</w:t>
            </w:r>
          </w:p>
        </w:tc>
      </w:tr>
      <w:tr w:rsidR="00C96D73" w14:paraId="5D92C29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CA72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8C13A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1DBA5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tcW w:w="990" w:type="dxa"/>
            <w:vAlign w:val="center"/>
          </w:tcPr>
          <w:p w14:paraId="325879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07394A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F118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B4E2B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F8F2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</w:t>
            </w:r>
          </w:p>
        </w:tc>
        <w:tc>
          <w:tcPr>
            <w:tcW w:w="707" w:type="dxa"/>
            <w:vAlign w:val="center"/>
          </w:tcPr>
          <w:p w14:paraId="1983AC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840E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3A0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29C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</w:t>
            </w:r>
          </w:p>
        </w:tc>
        <w:tc>
          <w:tcPr>
            <w:tcW w:w="713" w:type="dxa"/>
            <w:vAlign w:val="center"/>
          </w:tcPr>
          <w:p w14:paraId="10A8FC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EA38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</w:t>
            </w:r>
          </w:p>
        </w:tc>
      </w:tr>
      <w:tr w:rsidR="00C96D73" w14:paraId="5EC4C2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400B6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021B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1D86B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tcW w:w="990" w:type="dxa"/>
            <w:vAlign w:val="center"/>
          </w:tcPr>
          <w:p w14:paraId="26A100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99D9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4966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0EBFC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3FD9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707" w:type="dxa"/>
            <w:vAlign w:val="center"/>
          </w:tcPr>
          <w:p w14:paraId="248FD5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EF83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99F6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A46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713" w:type="dxa"/>
            <w:vAlign w:val="center"/>
          </w:tcPr>
          <w:p w14:paraId="758451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4694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C96D73" w14:paraId="4B8F36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607FE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17F4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0F5B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263C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DC74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E68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AC0F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D8D5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EE2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D497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CCCD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E529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8533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0338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</w:tr>
      <w:tr w:rsidR="00C96D73" w14:paraId="2898F7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1B1A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AD27E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84DB9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25.77</w:t>
            </w:r>
          </w:p>
        </w:tc>
        <w:tc>
          <w:tcPr>
            <w:tcW w:w="990" w:type="dxa"/>
            <w:vAlign w:val="center"/>
          </w:tcPr>
          <w:p w14:paraId="18DAA1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166569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7FC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0E9EA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D9D3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  <w:tc>
          <w:tcPr>
            <w:tcW w:w="707" w:type="dxa"/>
            <w:vAlign w:val="center"/>
          </w:tcPr>
          <w:p w14:paraId="47A653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E4CC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8FF3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9E1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  <w:tc>
          <w:tcPr>
            <w:tcW w:w="713" w:type="dxa"/>
            <w:vAlign w:val="center"/>
          </w:tcPr>
          <w:p w14:paraId="55C079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144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257.7</w:t>
            </w:r>
          </w:p>
        </w:tc>
      </w:tr>
      <w:tr w:rsidR="00C96D73" w14:paraId="391429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6A391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1D3D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1BC65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tcW w:w="990" w:type="dxa"/>
            <w:vAlign w:val="center"/>
          </w:tcPr>
          <w:p w14:paraId="638EE5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C148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06E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4D054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4BA9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tcW w:w="707" w:type="dxa"/>
            <w:vAlign w:val="center"/>
          </w:tcPr>
          <w:p w14:paraId="6CA384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18F0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CB37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A9C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tcW w:w="713" w:type="dxa"/>
            <w:vAlign w:val="center"/>
          </w:tcPr>
          <w:p w14:paraId="2C34D4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C336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C96D73" w14:paraId="78F876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84A5D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DA0E2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5DD6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EEB2E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F53D3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F499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BBB8F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84B9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465.8</w:t>
            </w:r>
          </w:p>
        </w:tc>
        <w:tc>
          <w:tcPr>
            <w:tcW w:w="707" w:type="dxa"/>
            <w:vAlign w:val="center"/>
          </w:tcPr>
          <w:p w14:paraId="5FC72D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239B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FE4F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4B2E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489.0</w:t>
            </w:r>
          </w:p>
        </w:tc>
        <w:tc>
          <w:tcPr>
            <w:tcW w:w="713" w:type="dxa"/>
            <w:vAlign w:val="center"/>
          </w:tcPr>
          <w:p w14:paraId="1D3FD9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9039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489.0</w:t>
            </w:r>
          </w:p>
        </w:tc>
      </w:tr>
      <w:tr w:rsidR="00C96D73" w14:paraId="2499D9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E5D2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C1C5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1CDA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26.89</w:t>
            </w:r>
          </w:p>
        </w:tc>
        <w:tc>
          <w:tcPr>
            <w:tcW w:w="990" w:type="dxa"/>
            <w:vAlign w:val="center"/>
          </w:tcPr>
          <w:p w14:paraId="4A6FD2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EDAE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2DB6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AAF2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FEAB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707" w:type="dxa"/>
            <w:vAlign w:val="center"/>
          </w:tcPr>
          <w:p w14:paraId="53FD70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DD30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8E28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A29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713" w:type="dxa"/>
            <w:vAlign w:val="center"/>
          </w:tcPr>
          <w:p w14:paraId="2C1A36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9A0A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C96D73" w14:paraId="3D4DB8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41DCA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BD6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B23BD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452FEA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A4B4A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68F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750D2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9A05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07" w:type="dxa"/>
            <w:vAlign w:val="center"/>
          </w:tcPr>
          <w:p w14:paraId="19CEB4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DC9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B38C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1698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13" w:type="dxa"/>
            <w:vAlign w:val="center"/>
          </w:tcPr>
          <w:p w14:paraId="5BF2ED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9FDF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96D73" w14:paraId="2EAD59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AD892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749E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DE3C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B9F2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AB8C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A69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AD8C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F467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34EC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6E56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023C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D1D1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6BDE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5212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C96D73" w14:paraId="0B3F27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562F9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6D9E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C5B40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D89B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E481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A5C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BA65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D570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4574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8CD0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1731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D8E2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6CCA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B1D4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895</w:t>
            </w:r>
          </w:p>
        </w:tc>
      </w:tr>
      <w:tr w:rsidR="00C96D73" w14:paraId="0325C00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EB97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21B7A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D8EE9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tcW w:w="990" w:type="dxa"/>
            <w:vAlign w:val="center"/>
          </w:tcPr>
          <w:p w14:paraId="4EB37F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73BB7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FEF1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794C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753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07" w:type="dxa"/>
            <w:vAlign w:val="center"/>
          </w:tcPr>
          <w:p w14:paraId="07E96D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2B7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D71C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7F5B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13" w:type="dxa"/>
            <w:vAlign w:val="center"/>
          </w:tcPr>
          <w:p w14:paraId="35D4FB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0AE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C96D73" w14:paraId="12F5A5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448D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E19D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9318A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</w:t>
            </w:r>
          </w:p>
        </w:tc>
        <w:tc>
          <w:tcPr>
            <w:tcW w:w="990" w:type="dxa"/>
            <w:vAlign w:val="center"/>
          </w:tcPr>
          <w:p w14:paraId="3CA67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84DC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CE27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1D83B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6712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07" w:type="dxa"/>
            <w:vAlign w:val="center"/>
          </w:tcPr>
          <w:p w14:paraId="202B33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765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54BF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547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13" w:type="dxa"/>
            <w:vAlign w:val="center"/>
          </w:tcPr>
          <w:p w14:paraId="6CDC69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051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C96D73" w14:paraId="43E17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433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C5A10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7BE9D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6AA0D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E61B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C10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9E232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C46F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1C0644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87F3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995F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E5C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65BC81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CC9E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C96D73" w14:paraId="4842E9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AB5C2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FA57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F3DB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33A0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9D87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7385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F19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D0DC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F4B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EC14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C9C6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C6B6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4B8A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0F05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</w:tr>
      <w:tr w:rsidR="00C96D73" w14:paraId="24A2C07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12D1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F90C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34F42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30.61</w:t>
            </w:r>
          </w:p>
        </w:tc>
        <w:tc>
          <w:tcPr>
            <w:tcW w:w="990" w:type="dxa"/>
            <w:vAlign w:val="center"/>
          </w:tcPr>
          <w:p w14:paraId="52BDF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5D49AD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8D58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F824C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B16D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  <w:tc>
          <w:tcPr>
            <w:tcW w:w="707" w:type="dxa"/>
            <w:vAlign w:val="center"/>
          </w:tcPr>
          <w:p w14:paraId="25C004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71FB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B81B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01F7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  <w:tc>
          <w:tcPr>
            <w:tcW w:w="713" w:type="dxa"/>
            <w:vAlign w:val="center"/>
          </w:tcPr>
          <w:p w14:paraId="118C32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6876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</w:t>
            </w:r>
          </w:p>
        </w:tc>
      </w:tr>
      <w:tr w:rsidR="00C96D73" w14:paraId="19007A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F34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862B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FF26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4A665C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4045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3C25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F70D7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0F62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279.9</w:t>
            </w:r>
          </w:p>
        </w:tc>
        <w:tc>
          <w:tcPr>
            <w:tcW w:w="707" w:type="dxa"/>
            <w:vAlign w:val="center"/>
          </w:tcPr>
          <w:p w14:paraId="443F50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FD5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FB6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DB3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713" w:type="dxa"/>
            <w:vAlign w:val="center"/>
          </w:tcPr>
          <w:p w14:paraId="17C526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579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</w:tr>
      <w:tr w:rsidR="00C96D73" w14:paraId="4685C1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715CC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014B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6C878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3CAC7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5466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5D70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3B74F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7C0C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tcW w:w="707" w:type="dxa"/>
            <w:vAlign w:val="center"/>
          </w:tcPr>
          <w:p w14:paraId="13FD9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3FEE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BEB8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A66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tcW w:w="713" w:type="dxa"/>
            <w:vAlign w:val="center"/>
          </w:tcPr>
          <w:p w14:paraId="13AB56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2200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:rsidR="00C96D73" w14:paraId="089089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5527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ED72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CF006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8.51</w:t>
            </w:r>
          </w:p>
        </w:tc>
        <w:tc>
          <w:tcPr>
            <w:tcW w:w="990" w:type="dxa"/>
            <w:vAlign w:val="center"/>
          </w:tcPr>
          <w:p w14:paraId="1F2E6E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34D07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27B2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6FD38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6EBC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707" w:type="dxa"/>
            <w:vAlign w:val="center"/>
          </w:tcPr>
          <w:p w14:paraId="223DC2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5DC2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F453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26B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713" w:type="dxa"/>
            <w:vAlign w:val="center"/>
          </w:tcPr>
          <w:p w14:paraId="6DFC05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DA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C96D73" w14:paraId="4EA659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F815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6BD71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F2767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5B47A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CF50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5FEF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6865B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67B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35AB1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69D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4CF6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FD8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353E1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20F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C96D73" w14:paraId="1FE00D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C51B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CB7B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49F1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B4B9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4DE7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A9C1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7108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5CBE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F96F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3300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97EF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BEF2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71B2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C905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C96D73" w14:paraId="05CE80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257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952EE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3487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475B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9716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66F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24E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210A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91A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5EA5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11B8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BAE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518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0758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</w:t>
            </w:r>
          </w:p>
        </w:tc>
      </w:tr>
      <w:tr w:rsidR="00C96D73" w14:paraId="632A819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22AE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8455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6D1C1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</w:t>
            </w:r>
          </w:p>
        </w:tc>
        <w:tc>
          <w:tcPr>
            <w:tcW w:w="990" w:type="dxa"/>
            <w:vAlign w:val="center"/>
          </w:tcPr>
          <w:p w14:paraId="280AA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424" w:type="dxa"/>
            <w:vAlign w:val="center"/>
          </w:tcPr>
          <w:p w14:paraId="3C3D8E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9D50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E1D9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591F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  <w:tc>
          <w:tcPr>
            <w:tcW w:w="707" w:type="dxa"/>
            <w:vAlign w:val="center"/>
          </w:tcPr>
          <w:p w14:paraId="562606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C47B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C45F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90DA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  <w:tc>
          <w:tcPr>
            <w:tcW w:w="713" w:type="dxa"/>
            <w:vAlign w:val="center"/>
          </w:tcPr>
          <w:p w14:paraId="5B0E52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7554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:rsidR="00C96D73" w14:paraId="042DCF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BB19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DDCA1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9FF6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22BBCF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A0FF5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3FEA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C1B7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CCAB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  <w:tc>
          <w:tcPr>
            <w:tcW w:w="707" w:type="dxa"/>
            <w:vAlign w:val="center"/>
          </w:tcPr>
          <w:p w14:paraId="3ADF2F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2EEA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EA84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EC5C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  <w:tc>
          <w:tcPr>
            <w:tcW w:w="713" w:type="dxa"/>
            <w:vAlign w:val="center"/>
          </w:tcPr>
          <w:p w14:paraId="36AF4D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2FA0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</w:tr>
      <w:tr w:rsidR="00C96D73" w14:paraId="587D83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7E62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505F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0E3C5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5D2087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3EBC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7167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49E84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3C11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tcW w:w="707" w:type="dxa"/>
            <w:vAlign w:val="center"/>
          </w:tcPr>
          <w:p w14:paraId="0B81F3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36F0B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0695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CBC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  <w:tc>
          <w:tcPr>
            <w:tcW w:w="713" w:type="dxa"/>
            <w:vAlign w:val="center"/>
          </w:tcPr>
          <w:p w14:paraId="48F43D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EBAD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:rsidR="00C96D73" w14:paraId="43E1A4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F28A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769D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E4D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tcW w:w="990" w:type="dxa"/>
            <w:vAlign w:val="center"/>
          </w:tcPr>
          <w:p w14:paraId="236F06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56B7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2C13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0F3E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283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07" w:type="dxa"/>
            <w:vAlign w:val="center"/>
          </w:tcPr>
          <w:p w14:paraId="7E1C7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17A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64C4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C8D2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13" w:type="dxa"/>
            <w:vAlign w:val="center"/>
          </w:tcPr>
          <w:p w14:paraId="21503F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BE7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C96D73" w14:paraId="08B201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68897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6D96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A3C66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A2B17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24418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7F27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E1698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D3B5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6BEFE2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BF4C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F83D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4FD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2FEC46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9A8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C96D73" w14:paraId="213908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02E6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CFC2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72CA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DAD1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A5AE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3062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378C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27E9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2275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0FDF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F63B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6115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8168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A3E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C96D73" w14:paraId="45BA51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0FDF5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F819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C017C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11FD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3666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0F97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350B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0553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54F7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97D4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CDB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597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6565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EFE1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</w:t>
            </w:r>
          </w:p>
        </w:tc>
      </w:tr>
      <w:tr w:rsidR="00C96D73" w14:paraId="20582BA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7DC56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AE4DC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FEC1A8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58802</w:t>
            </w:r>
          </w:p>
        </w:tc>
      </w:tr>
      <w:tr w:rsidR="00C96D73" w14:paraId="70394CD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8FE6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805E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FB9BC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26.48</w:t>
            </w:r>
          </w:p>
        </w:tc>
        <w:tc>
          <w:tcPr>
            <w:tcW w:w="990" w:type="dxa"/>
            <w:vAlign w:val="center"/>
          </w:tcPr>
          <w:p w14:paraId="0372AF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1B086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2919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FBC07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6819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293.1</w:t>
            </w:r>
          </w:p>
        </w:tc>
        <w:tc>
          <w:tcPr>
            <w:tcW w:w="707" w:type="dxa"/>
            <w:vAlign w:val="center"/>
          </w:tcPr>
          <w:p w14:paraId="73A912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2A83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118E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9591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  <w:tc>
          <w:tcPr>
            <w:tcW w:w="713" w:type="dxa"/>
            <w:vAlign w:val="center"/>
          </w:tcPr>
          <w:p w14:paraId="32F53D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385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</w:tr>
      <w:tr w:rsidR="00C96D73" w14:paraId="53249F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46DE6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CE014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81423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990" w:type="dxa"/>
            <w:vAlign w:val="center"/>
          </w:tcPr>
          <w:p w14:paraId="179E6D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3CC33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BE619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56A7E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89C9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707" w:type="dxa"/>
            <w:vAlign w:val="center"/>
          </w:tcPr>
          <w:p w14:paraId="7E125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A77F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CCEB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838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13" w:type="dxa"/>
            <w:vAlign w:val="center"/>
          </w:tcPr>
          <w:p w14:paraId="594059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684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C96D73" w14:paraId="542CED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FA1FA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9D92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411C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18983D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3836A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38811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61125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D905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2A79E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89E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292C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336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4A65DE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0411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3E43F7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B1476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0C7F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073DB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17AAA2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8246D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87D66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DE1D3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772F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065C3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184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FDDC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F2C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305172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1D3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28FCF1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9E3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4F320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3FA8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B326A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830DB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56B69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4B4C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AEE6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1D5B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87AA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9BE1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24BE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99D2C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13A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26D99B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BB50B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151C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F923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2BC5C1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CAA43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AFCA7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9ADE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1AE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7538F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B850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0269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7D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26BD2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6495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025AFB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3B632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580B9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6C259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8E511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6DF63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F83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7ACD4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69F4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7DDAE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772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6A5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450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F5B44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6CA7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1E8FE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6E749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7C06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80E48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6FA81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4AFA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E6B00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1094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2139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AAE6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9879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8B87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D9BE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76635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0E7D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4AB79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6B3D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331D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08AC7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CC07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54F9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3DB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F83E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891B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C62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9387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AF15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DD29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9146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5C6C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</w:t>
            </w:r>
          </w:p>
        </w:tc>
      </w:tr>
      <w:tr w:rsidR="00C96D73" w14:paraId="6AC09DD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6431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4002@4,40</w:t>
            </w:r>
            <w:r>
              <w:rPr>
                <w:sz w:val="18"/>
                <w:szCs w:val="18"/>
              </w:rPr>
              <w:lastRenderedPageBreak/>
              <w:t>03@4,4006@4,4007@4[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BABD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848" w:type="dxa"/>
            <w:vAlign w:val="center"/>
          </w:tcPr>
          <w:p w14:paraId="5602DD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46E690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644CC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86797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9190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7491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6FF6C4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D8D1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DC73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3E2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tcW w:w="713" w:type="dxa"/>
            <w:vAlign w:val="center"/>
          </w:tcPr>
          <w:p w14:paraId="604E4F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44F0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</w:tr>
      <w:tr w:rsidR="00C96D73" w14:paraId="4CEDE8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74007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43D5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8585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0BD1A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1B31C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68AD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DCF0A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D64C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A3BD8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DD91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141C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8748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41F7E0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028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07769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FC2AB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FEC61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202D2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158FA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D94E7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486FB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95FF3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0A6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4740D1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AFFC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6444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A2D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55A726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9FB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588B22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179C1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CBB52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5F0B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1F5921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979BF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A51A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EED8A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D51A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6F7569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5C6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D72B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ADC0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62D1C0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C506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D5712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B751C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C931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8A94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36CC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E691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8071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A8C48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B7D2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110737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F889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5A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1F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4C030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126F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0BA417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6F0B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1A1A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770CB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D4195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82120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E9B1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5739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357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41B7B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656B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C9AB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B48B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66B1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5568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52491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7C0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0B37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26B7D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0C974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B921E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A93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90CBB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7690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78FC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6A66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EB6D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E2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A2698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BD2A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20DB2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EAE4F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5E118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D313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B13C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5992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5008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6B51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0FB5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B5F8A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1041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9DA1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4910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0EB5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6007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5E2EC3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81807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2A42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95095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tcW w:w="990" w:type="dxa"/>
            <w:vAlign w:val="center"/>
          </w:tcPr>
          <w:p w14:paraId="537895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4029C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3323C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9457D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DBA9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</w:t>
            </w:r>
          </w:p>
        </w:tc>
        <w:tc>
          <w:tcPr>
            <w:tcW w:w="707" w:type="dxa"/>
            <w:vAlign w:val="center"/>
          </w:tcPr>
          <w:p w14:paraId="3B0755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6E1B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300D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934E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tcW w:w="713" w:type="dxa"/>
            <w:vAlign w:val="center"/>
          </w:tcPr>
          <w:p w14:paraId="662767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C12E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C96D73" w14:paraId="52A45C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0FC83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80CC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B2BB7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72646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26B5C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BCAE5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1E047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2A27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2037D6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1C36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75BE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166E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719452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402A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606018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6BB3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DA434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53E5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9A35E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B7CD3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EB8B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E72BC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B4A0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26804F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772B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DE2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AD90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239ABD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53B5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1CDEF3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A92B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05BA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0E2A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3136F1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3CD75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C0E5E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E3B56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676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A7372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FD26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AE0E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7E47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E9455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B1BE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5EE24C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1D559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94E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FE43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F7866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905C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11A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969AA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B299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7FAF08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DB14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AE49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07C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78F60C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4793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E4F54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3C8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80D3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33954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97DC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9F58F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C9C4C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242E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1C76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50D35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B830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191D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84CE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2EAA7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334E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C714B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1417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19876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86CB9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E202A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307E8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170F3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53F97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A690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7FBF3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CBBB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E9C1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C3F1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70A5A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50C3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9909D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1F4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BA26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66CB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A1FE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9C19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DE4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B7D6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A5AA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844E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CB2D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AA9F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C8BC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E209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923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1D8E5C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F7B8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79873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645DE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990" w:type="dxa"/>
            <w:vAlign w:val="center"/>
          </w:tcPr>
          <w:p w14:paraId="4181B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99BBD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BF06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96702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E925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tcW w:w="707" w:type="dxa"/>
            <w:vAlign w:val="center"/>
          </w:tcPr>
          <w:p w14:paraId="2E575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6FF7E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AA57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D8C4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713" w:type="dxa"/>
            <w:vAlign w:val="center"/>
          </w:tcPr>
          <w:p w14:paraId="15E865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884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C96D73" w14:paraId="115B31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7497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F15E6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EC08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B2064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4C474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B84E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CADC8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EC6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58547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1B52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286C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D3B2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7D829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9CF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1B8650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87BF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B8C8E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006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2F86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E84DD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32D3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F99D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2A14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7A70D8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2142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F2F6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413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398DE8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299D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06710A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BBB71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B7E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F297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61AB1E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CBF2C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0C0C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25424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0B67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D7F32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C23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9D2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78D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DE5BD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B27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57D107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A779F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FDB21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A62E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D572C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4513B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B7003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3FA8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2139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71B247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70F3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2BDD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DBB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3751D2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60A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24698E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108F5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5731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B2241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C27BE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BC37E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DAC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56F4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DD46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BDA97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F796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45B6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0F4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5519B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838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5E9A4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59B1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6B7E3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4D530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1C14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F1823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0E8A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4DB88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184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ED5CA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C275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26B1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6A93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7BBD2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8F5C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97A41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513C5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85E1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3829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8F3C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0516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3223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9572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66D2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802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ED9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03A8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6DD4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BB0D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6BE6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757EE4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3AC3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75FB5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03731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207615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D17E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80C77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14A89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894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707" w:type="dxa"/>
            <w:vAlign w:val="center"/>
          </w:tcPr>
          <w:p w14:paraId="05894F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C510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1F8E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9F4A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 w14:paraId="50FE4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0A69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C96D73" w14:paraId="4989E3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06D89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0105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A70B5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0E151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EFA19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AC36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8A5D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C598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08381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00E0E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47D1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4A85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61F992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868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546762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A491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32DF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BDE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27D6F5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CA528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224B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9C976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C7C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7AB87A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498C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B18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8334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5C792B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7C7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710773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33AA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1EBC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296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5FB88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4A687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3AFD7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BD835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867E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02A81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D80A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1AE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8EE4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5DCC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7D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7C1794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EC52D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32D5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3B2F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749829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C6C4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D192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2E55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6A15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77D728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44C0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98BB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952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5999C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446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6508D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9A0AC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9B6F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D0F40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D25AC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9583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85B7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85C8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85E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929F6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ECD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3E81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FB3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5B3E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E12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C7E14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4A7F7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0902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89F7B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94F81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A15E7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56779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DAEEB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988E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9AD45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5690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ECC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B70E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5A6B1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E14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5F22F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285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59DF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EB2E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5E61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CC82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72F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7B57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E740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299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D5D7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CC10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9F07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F66F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124B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13CD4EB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0573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356F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FF8B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990" w:type="dxa"/>
            <w:vAlign w:val="center"/>
          </w:tcPr>
          <w:p w14:paraId="018AFF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C6D87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F3D4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52DFA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E123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tcW w:w="707" w:type="dxa"/>
            <w:vAlign w:val="center"/>
          </w:tcPr>
          <w:p w14:paraId="4B0953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DB09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0974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396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548466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174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C96D73" w14:paraId="6E5F36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5112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3235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44C14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5C9A3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38A97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6D7F5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5EFC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F5B8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CA0E0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2D7E5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9D6F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57B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420CD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85D5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1E199E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C549F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B40C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4AE7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3EA607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2842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265BF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48012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418D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DE644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EA43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2B01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B1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114B33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01E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7AAFC7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DD33F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1F97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2FC0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5ADE55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E825B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A05B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7F237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54A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4400C8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11E9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32DD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481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5DAA3E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1DB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371F09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768FA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71FE1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72CA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79389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21BE0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7923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C50AF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5EA7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305351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6656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B79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34EC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C6757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1B0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3AE7AF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C5FF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DE98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08CC3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33532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AE82E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8468E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E87E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3B7D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C5106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724B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D06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205A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93D58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7C5C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A6812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3B83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323C0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D3655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88C3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53EE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1C32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6BCE5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B29A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9DDA4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0FA0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903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462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D4EE1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73D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8E12C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8E730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DFF19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4324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DF71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0B47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0DB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E145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37A3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8354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4C5B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4F06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AEB1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DEE0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6A37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5B1BDB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6F71A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670D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B8828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</w:t>
            </w:r>
          </w:p>
        </w:tc>
        <w:tc>
          <w:tcPr>
            <w:tcW w:w="990" w:type="dxa"/>
            <w:vAlign w:val="center"/>
          </w:tcPr>
          <w:p w14:paraId="6175E4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2C8F1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1EF4F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4D851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BFF3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707" w:type="dxa"/>
            <w:vAlign w:val="center"/>
          </w:tcPr>
          <w:p w14:paraId="53FE1A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45B2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D827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78B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713" w:type="dxa"/>
            <w:vAlign w:val="center"/>
          </w:tcPr>
          <w:p w14:paraId="6EE37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320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 w:rsidR="00C96D73" w14:paraId="4F9087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C49F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3260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7A516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36202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1FBE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91124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1AE10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ABC3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18574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7CBE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5179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F91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276CA4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F373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85A05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9E5C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4514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9336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240A1B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2C990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B318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6B5FD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B8F5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48A173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C933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D77E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1AE1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7D4E03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F1B9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126240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A45A1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20A0A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AC137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173B4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EE18F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E42C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F6FD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6FB4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476CE2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374B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56B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7210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3BFDA0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FA0A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7C749A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44785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CA00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82B0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6BB64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9F01D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95F4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2C069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8E82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183C4A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0CEA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86DA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820A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4DDCB7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68D9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622790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67082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AF91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973D8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C4BA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CE682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220CA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F05F2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459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1F214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101C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25D4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5DBC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D25D1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2E9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7EA3B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E2786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32AE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456F0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65C4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C6DAC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8D5C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82629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2278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46F20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40D2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E9E6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29AE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9267A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29F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FA9D3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7200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C4BE5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C76E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ED66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7472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6BE3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FD90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B03A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1DA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C8E3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C04C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374C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8B9C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020C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273875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1FC2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63557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FD1B4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</w:t>
            </w:r>
          </w:p>
        </w:tc>
        <w:tc>
          <w:tcPr>
            <w:tcW w:w="990" w:type="dxa"/>
            <w:vAlign w:val="center"/>
          </w:tcPr>
          <w:p w14:paraId="2AFC0F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2F159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0EE9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70ED6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51BE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707" w:type="dxa"/>
            <w:vAlign w:val="center"/>
          </w:tcPr>
          <w:p w14:paraId="4DF974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603B0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96DC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5E2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13" w:type="dxa"/>
            <w:vAlign w:val="center"/>
          </w:tcPr>
          <w:p w14:paraId="4AF640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04CC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</w:tr>
      <w:tr w:rsidR="00C96D73" w14:paraId="2558B3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0EF1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4683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020EB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A047E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964CE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6447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12153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991B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5ACDF9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F5CA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6C28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5DB3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77C1A0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1B2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45F8B5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DBDB7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802B9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F1530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3AE8CC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FF6A4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41A19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84221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FC2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32A31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0A6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60B8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8F4B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315F49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82B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2C3585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4EB48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70ECD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E3BFF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6ECB7F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FD46B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332F6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52D50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7E53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7551E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7B25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5713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93CD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0649E8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5E64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603F52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4DD0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4156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59ED2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09000B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1B56C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136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C9897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0AF9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01055B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8CA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275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7947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2DBDF9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0A3F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55AB7B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44325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C884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213EC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15BF8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45B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B8EE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7AAEF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B2A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8F576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D2F3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DBA4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906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378B5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148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307E1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BD81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1AD5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B83B4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6BFA2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D2F5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8238B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6A7AC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818E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A3BFB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37E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E50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A8D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0BAFC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79FD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D09AE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73FA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50651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41E7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66D7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69FB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F16E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39B2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874C6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8A7A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7B5F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0EC8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1D43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C3FD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F0E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6688A66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8469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DB00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9D4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14:paraId="5D95CA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67800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AC5E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3B024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84F5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07" w:type="dxa"/>
            <w:vAlign w:val="center"/>
          </w:tcPr>
          <w:p w14:paraId="52C1AD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1BC8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D90D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F24D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13" w:type="dxa"/>
            <w:vAlign w:val="center"/>
          </w:tcPr>
          <w:p w14:paraId="62A383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E9D4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C96D73" w14:paraId="59685B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64C1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F887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533D8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110C91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A27A9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98B4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35C94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A9B6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06C2BB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8DD1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A4A9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FE1A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40540B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C83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1FC603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95F67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1D729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3C22D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3B6A93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2B9EF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22893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9A6B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17EE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6D2BCF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D339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5069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64E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5529D8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0CF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216D2A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764EF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C028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DDCC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55089C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675AF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CE78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E0DD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9B49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35B0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A509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6956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65E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2E0093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56A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0C3363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91D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1A9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C8557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2809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A0B6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875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266D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3519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32F6C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4F98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A088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B3A2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0478A2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0B86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B44CF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8467E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93B4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18B33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4493C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8AB61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1D19C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16BC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AD28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0E554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FA0E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F9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6AC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2B4F4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1EAF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903D9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78F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E360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0AD8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01B47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18BDE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DF5A3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38253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BC3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3E513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177C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1A05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F16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01DB4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9C30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C008B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B810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6273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E9C0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8E5D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B873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69EE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79DF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8F63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45E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0A1B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C672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1530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0400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8471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</w:tr>
      <w:tr w:rsidR="00C96D73" w14:paraId="50484B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F6DDD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AA5D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AC729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</w:t>
            </w:r>
          </w:p>
        </w:tc>
        <w:tc>
          <w:tcPr>
            <w:tcW w:w="990" w:type="dxa"/>
            <w:vAlign w:val="center"/>
          </w:tcPr>
          <w:p w14:paraId="259B6C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68AFD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D22D5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C59C1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62DE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  <w:tc>
          <w:tcPr>
            <w:tcW w:w="707" w:type="dxa"/>
            <w:vAlign w:val="center"/>
          </w:tcPr>
          <w:p w14:paraId="0DF6B3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4557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43A7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80C2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  <w:tc>
          <w:tcPr>
            <w:tcW w:w="713" w:type="dxa"/>
            <w:vAlign w:val="center"/>
          </w:tcPr>
          <w:p w14:paraId="1FA97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EAA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</w:tr>
      <w:tr w:rsidR="00C96D73" w14:paraId="1B8FC0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72505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81C1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8FA49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16.18</w:t>
            </w:r>
          </w:p>
        </w:tc>
        <w:tc>
          <w:tcPr>
            <w:tcW w:w="990" w:type="dxa"/>
            <w:vAlign w:val="center"/>
          </w:tcPr>
          <w:p w14:paraId="14E8E1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52047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71CA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28546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F6CF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  <w:tc>
          <w:tcPr>
            <w:tcW w:w="707" w:type="dxa"/>
            <w:vAlign w:val="center"/>
          </w:tcPr>
          <w:p w14:paraId="708407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2149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1B87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22F4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  <w:tc>
          <w:tcPr>
            <w:tcW w:w="713" w:type="dxa"/>
            <w:vAlign w:val="center"/>
          </w:tcPr>
          <w:p w14:paraId="0312AC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24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</w:tr>
      <w:tr w:rsidR="00C96D73" w14:paraId="1BA19B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C5ED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4CD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2932B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990" w:type="dxa"/>
            <w:vAlign w:val="center"/>
          </w:tcPr>
          <w:p w14:paraId="52E5B8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1DC54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9882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1C2EB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D308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tcW w:w="707" w:type="dxa"/>
            <w:vAlign w:val="center"/>
          </w:tcPr>
          <w:p w14:paraId="64041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C548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6A91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C7A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  <w:tc>
          <w:tcPr>
            <w:tcW w:w="713" w:type="dxa"/>
            <w:vAlign w:val="center"/>
          </w:tcPr>
          <w:p w14:paraId="3DA084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016C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</w:tr>
      <w:tr w:rsidR="00C96D73" w14:paraId="5281A4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C9F5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E92EA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BB02F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19.93</w:t>
            </w:r>
          </w:p>
        </w:tc>
        <w:tc>
          <w:tcPr>
            <w:tcW w:w="990" w:type="dxa"/>
            <w:vAlign w:val="center"/>
          </w:tcPr>
          <w:p w14:paraId="512422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24995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BF36A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454EA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B51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7" w:type="dxa"/>
            <w:vAlign w:val="center"/>
          </w:tcPr>
          <w:p w14:paraId="76D5C0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4E5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60A4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8A6D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13" w:type="dxa"/>
            <w:vAlign w:val="center"/>
          </w:tcPr>
          <w:p w14:paraId="2B850D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5679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C96D73" w14:paraId="055C4D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894A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F1A9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12AE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 w14:paraId="20CD31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AFB9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13407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41235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A470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07" w:type="dxa"/>
            <w:vAlign w:val="center"/>
          </w:tcPr>
          <w:p w14:paraId="246E34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E680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DE5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9DA6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13" w:type="dxa"/>
            <w:vAlign w:val="center"/>
          </w:tcPr>
          <w:p w14:paraId="7DFA7A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2FF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C96D73" w14:paraId="701E30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0B0CD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8C0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509DF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6D204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214F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884E5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D6084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CAA6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B6D4D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3E4C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039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19F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47D47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539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CB7C0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3FA9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3CF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456F7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77262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A2EC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EE3DA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63D9E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FA01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61EA5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BD6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7988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6E88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472B0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EDD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E422C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543B6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782CC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5A64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D5E6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F563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091D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818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5B5C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FF88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2687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254F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71C1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159D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3EA4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C96D73" w14:paraId="03663191" w14:textId="77777777">
        <w:trPr>
          <w:jc w:val="center"/>
        </w:trPr>
        <w:tc>
          <w:tcPr>
            <w:tcW w:w="1143" w:type="dxa"/>
            <w:vAlign w:val="center"/>
          </w:tcPr>
          <w:p w14:paraId="5BAFBFB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4014@4,4016@4,4017@4,4019@4,4020@4,4022@4,4023@4,4025@4,4026@4,4028@4,4029@4,4031@4,4034@4,4035@4,4036@4,4037@4,4038@4,4039@4,4040@4,4041@4,4043@4,4044@4,4045@4,4046@4,4047@4,4048@4,4049@4,4050@4,4051@4,4052@4[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];4015@4,4018@4,4021@4,4024@4,4027@4,40</w:t>
            </w:r>
            <w:r>
              <w:rPr>
                <w:sz w:val="18"/>
                <w:szCs w:val="18"/>
              </w:rPr>
              <w:t>30@4,4066@4,4067@4,4068@4,4069@4,4070@4,4071@4[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];4042@4[</w:t>
            </w:r>
            <w:r>
              <w:rPr>
                <w:sz w:val="18"/>
                <w:szCs w:val="18"/>
              </w:rPr>
              <w:t>卫生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];4053@4[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5AD9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848" w:type="dxa"/>
            <w:vAlign w:val="center"/>
          </w:tcPr>
          <w:p w14:paraId="3853ED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C896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31CA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3C8A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A222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203B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918EA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1BC9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FF02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0ECA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88E0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1721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96D73" w14:paraId="28AE50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8834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6383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BB74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990" w:type="dxa"/>
            <w:vAlign w:val="center"/>
          </w:tcPr>
          <w:p w14:paraId="5473F1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F05E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B6A7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73D60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B106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tcW w:w="707" w:type="dxa"/>
            <w:vAlign w:val="center"/>
          </w:tcPr>
          <w:p w14:paraId="0A406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ECE2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C699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171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713" w:type="dxa"/>
            <w:vAlign w:val="center"/>
          </w:tcPr>
          <w:p w14:paraId="70A7D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EB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96D73" w14:paraId="5F35AF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6361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8EF8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D0E9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8BFE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AECC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D952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044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B0A4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AE6D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AFFB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56D4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340B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A161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297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C96D73" w14:paraId="5358E4F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99C21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4033@4[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C088B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64AF5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990" w:type="dxa"/>
            <w:vAlign w:val="center"/>
          </w:tcPr>
          <w:p w14:paraId="24C2D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28A8B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14C9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07B08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F4AC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tcW w:w="707" w:type="dxa"/>
            <w:vAlign w:val="center"/>
          </w:tcPr>
          <w:p w14:paraId="377CB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A30B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0F9E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486F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13" w:type="dxa"/>
            <w:vAlign w:val="center"/>
          </w:tcPr>
          <w:p w14:paraId="12EF4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7F57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C96D73" w14:paraId="5A6509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548AE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61C2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36D52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tcW w:w="990" w:type="dxa"/>
            <w:vAlign w:val="center"/>
          </w:tcPr>
          <w:p w14:paraId="74131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BF8EA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48B5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B688F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5CA9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07" w:type="dxa"/>
            <w:vAlign w:val="center"/>
          </w:tcPr>
          <w:p w14:paraId="7EF0C1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494A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CDDB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62A5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713" w:type="dxa"/>
            <w:vAlign w:val="center"/>
          </w:tcPr>
          <w:p w14:paraId="1684AB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C45E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:rsidR="00C96D73" w14:paraId="476BC6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2F12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D5194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B3874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tcW w:w="990" w:type="dxa"/>
            <w:vAlign w:val="center"/>
          </w:tcPr>
          <w:p w14:paraId="4FC79D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7F27F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060A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BD4C8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2BD3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07" w:type="dxa"/>
            <w:vAlign w:val="center"/>
          </w:tcPr>
          <w:p w14:paraId="2562A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3575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E11C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A8B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14:paraId="388A4A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205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C96D73" w14:paraId="5BC5E8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A4BB0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A85AC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3AE7C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77DAB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C8C9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CD6E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915AE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C891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7" w:type="dxa"/>
            <w:vAlign w:val="center"/>
          </w:tcPr>
          <w:p w14:paraId="1C8C47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A277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C373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3CB4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13" w:type="dxa"/>
            <w:vAlign w:val="center"/>
          </w:tcPr>
          <w:p w14:paraId="2BF739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5C3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</w:tr>
      <w:tr w:rsidR="00C96D73" w14:paraId="582DF7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7ACCF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532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44FDE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6719BE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1A8A1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588D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94060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B72E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tcW w:w="707" w:type="dxa"/>
            <w:vAlign w:val="center"/>
          </w:tcPr>
          <w:p w14:paraId="3F6E0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323F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AF70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818A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  <w:tc>
          <w:tcPr>
            <w:tcW w:w="713" w:type="dxa"/>
            <w:vAlign w:val="center"/>
          </w:tcPr>
          <w:p w14:paraId="49ABA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3EC5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</w:tr>
      <w:tr w:rsidR="00C96D73" w14:paraId="219522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88998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76243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C57FB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14:paraId="365ABC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1F77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84CE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7E019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4746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1856CF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5751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D71A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4E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  <w:tc>
          <w:tcPr>
            <w:tcW w:w="713" w:type="dxa"/>
            <w:vAlign w:val="center"/>
          </w:tcPr>
          <w:p w14:paraId="17C57E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9267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</w:tr>
      <w:tr w:rsidR="00C96D73" w14:paraId="12F131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6B746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5DC4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24FD7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204.69</w:t>
            </w:r>
          </w:p>
        </w:tc>
        <w:tc>
          <w:tcPr>
            <w:tcW w:w="990" w:type="dxa"/>
            <w:vAlign w:val="center"/>
          </w:tcPr>
          <w:p w14:paraId="6C1985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A305E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9E77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66221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AD3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343.9</w:t>
            </w:r>
          </w:p>
        </w:tc>
        <w:tc>
          <w:tcPr>
            <w:tcW w:w="707" w:type="dxa"/>
            <w:vAlign w:val="center"/>
          </w:tcPr>
          <w:p w14:paraId="793C9B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29EA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0CB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498B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343.9</w:t>
            </w:r>
          </w:p>
        </w:tc>
        <w:tc>
          <w:tcPr>
            <w:tcW w:w="713" w:type="dxa"/>
            <w:vAlign w:val="center"/>
          </w:tcPr>
          <w:p w14:paraId="57863E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13B4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343.9</w:t>
            </w:r>
          </w:p>
        </w:tc>
      </w:tr>
      <w:tr w:rsidR="00C96D73" w14:paraId="527D85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FFE0E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62E9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A9DA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22A5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3A5E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34E7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9E96F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114F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D10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166B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377F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2501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C64E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AF70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C96D73" w14:paraId="5D4082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7DF7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7A44F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B5BD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3C99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DEA8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F32F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7B15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E4EC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4CCA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F826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37B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FFD1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1364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FC9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1501</w:t>
            </w:r>
          </w:p>
        </w:tc>
      </w:tr>
      <w:tr w:rsidR="00C96D73" w14:paraId="158885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D0AB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421C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157E2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039656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98048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977DE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6AAA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E4B5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1D0DA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75CF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954C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9A4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13" w:type="dxa"/>
            <w:vAlign w:val="center"/>
          </w:tcPr>
          <w:p w14:paraId="354FAB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6338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C96D73" w14:paraId="1B44D9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7FAA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C0DB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6AA98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19AB4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B22B8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E067A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98A26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FC9C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D111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417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D92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682F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D0063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FEFD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4B7BE8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4F8E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0D5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DAE4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</w:t>
            </w:r>
          </w:p>
        </w:tc>
        <w:tc>
          <w:tcPr>
            <w:tcW w:w="990" w:type="dxa"/>
            <w:vAlign w:val="center"/>
          </w:tcPr>
          <w:p w14:paraId="2E8245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A9F0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8B4B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ACBC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D5D3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707" w:type="dxa"/>
            <w:vAlign w:val="center"/>
          </w:tcPr>
          <w:p w14:paraId="711D87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E6A6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9370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F4A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713" w:type="dxa"/>
            <w:vAlign w:val="center"/>
          </w:tcPr>
          <w:p w14:paraId="2AF810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98F1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C96D73" w14:paraId="731480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A0510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5159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F59C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2893A5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33076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440F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F1560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3244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1D70FA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4DBE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878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989A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5E63AC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24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A8EC0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81FED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196E7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CAFC3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DF140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B4235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0D17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F4B42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46AA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31304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B23B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A8C5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C9A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10B327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11D1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162856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80F4E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40D5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13D33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3E1E7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826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775C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836B6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F65C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7408D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7129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541F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362A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116D4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E6BE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EFBD7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80BB5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A01B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E5472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8BD7B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835CE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331C2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7051B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EE2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126A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F284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D5C6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31C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3D97C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8143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8D550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7A45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D447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B4A5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2D3D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98F2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65C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3E9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FB3C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5711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4F12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9189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42DF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7507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9BDF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3462FD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7B247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32AB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FA23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242F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4A4C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DD9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6902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94C5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6102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AF43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B275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54F4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2DD3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27A7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</w:t>
            </w:r>
          </w:p>
        </w:tc>
      </w:tr>
      <w:tr w:rsidR="00C96D73" w14:paraId="04D67E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9E4AF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B008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748DD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616E70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4D704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C15F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07A64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6503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6852A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1CE7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E296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C676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50C45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CF8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52DF7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CD5A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148F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7CA5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7A244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72C7E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F29E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6C31F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A4E2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E9A26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B75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E3B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B40F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74D119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489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05EC83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187F9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E2AE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5F63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17.86</w:t>
            </w:r>
          </w:p>
        </w:tc>
        <w:tc>
          <w:tcPr>
            <w:tcW w:w="990" w:type="dxa"/>
            <w:vAlign w:val="center"/>
          </w:tcPr>
          <w:p w14:paraId="2D73EF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3CA3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02535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E7968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B4F2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07" w:type="dxa"/>
            <w:vAlign w:val="center"/>
          </w:tcPr>
          <w:p w14:paraId="42D0CD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637C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A802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4E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17E015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94B4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C96D73" w14:paraId="02880B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8BAAD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2620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BB79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D63F2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E514E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37A9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25E9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7C22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F4347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175D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6F1B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6D21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44B0E7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AA04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5A9C77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2E79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780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CDB15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BC1D6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6539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C86E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44D62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BCAC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4C28BA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8534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3A10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50B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AC96A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F5AA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3C3C1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91194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83788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AB4CF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258A56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716A2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A596E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3F2B9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C4C4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24AC21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8C4A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928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2D37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CAF20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20F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5B06B5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E6AC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6716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8C4FD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848C9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B6470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7467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53362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61F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C072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DFF8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45C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7330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1086A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DFE9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E2640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773AC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15B3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3A0FB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1E2E0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7BE11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1B749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F7A18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1D94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BDB9B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E8CA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A6A9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7E4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2A74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EC31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415C7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85ED4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EBC6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2FFD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1E2B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7B09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39EE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7F469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C401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7A3B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4A94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2D8A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1B5D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D19B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53D4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6BBF23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956B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4804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F2C6E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C46F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E6BE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38DC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5CD6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A83D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4E18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20DEB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0C55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387BC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F1FD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942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</w:t>
            </w:r>
          </w:p>
        </w:tc>
      </w:tr>
      <w:tr w:rsidR="00C96D73" w14:paraId="4672861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CB2A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289CD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8162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043931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11B9C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B5D75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B69A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7D84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604AA1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225F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ADED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8F58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104BA7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5DCC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129EE6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E6F4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4FD19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A2906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2F856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C20F1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6D9C0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AC478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59C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5AA10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4F55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96C5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3528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7F5A4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9E93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1CE5B8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FC092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F7A6D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EC823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6F1440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6F3CF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6EE8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3E52B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BA2E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36A3D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427D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DBE2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87CA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46600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2858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53916D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E20D6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2861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22725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12D925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86AA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C3A4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D8DA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4703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A4B65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7C10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9894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8C13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4FC5A2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E537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E608B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1FA77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687B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D4D9C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3589CC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279D7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57C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D4E57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750F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2DDD4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1F3E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B204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5C9E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342EC1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CDD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FCA2C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7E89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039C4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B8F80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B4C07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EB9E5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B5F7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BE7E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294C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D59F6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50E5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7BC1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C4DF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ED081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73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C3B4E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22D1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5877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AF84F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30381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887AA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7AC78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EA73A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8EEC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614D1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A6DF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D4A5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0D0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8804B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D616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81A09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4A14B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0983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317E8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3D88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F3D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E421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D9541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7B34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99AC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7E65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0257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D934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C953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9D3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186324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E673D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F75E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F436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EDB4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3E7E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9760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010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30AC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623F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350F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BD9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F4C9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D24D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F0DD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 w:rsidR="00C96D73" w14:paraId="2808D59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70B29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7FFA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CAEBB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46623E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2096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CB8DF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B6E75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ABA6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707" w:type="dxa"/>
            <w:vAlign w:val="center"/>
          </w:tcPr>
          <w:p w14:paraId="4F10FE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FF7A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1A5E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9E02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713" w:type="dxa"/>
            <w:vAlign w:val="center"/>
          </w:tcPr>
          <w:p w14:paraId="1FDB9F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329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C96D73" w14:paraId="5D390C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62AD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D73E8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F8747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3DAF7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2508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612F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6721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3C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6C7BF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805A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233D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F277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6DD6B8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6791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4BADD0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A8B59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4C6E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24DC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7F34A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1E59D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C5E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301E5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C841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2F7C29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45EB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5D54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9E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24179C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CA80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0B7419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20F47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4EFB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1B02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5528C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7E09E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F2E6E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34457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E790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71AEEF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288A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5B01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66C1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02235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642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92E04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FEEE1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0BD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6912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56F583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3BAB2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702B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6385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562F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745DF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F244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32B2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707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6D793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FA0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C9CDB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7467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A28A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FB111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6F69F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E5492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846E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C9D3F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98A0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55BF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D079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CFF7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A01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00878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B4D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4D87A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AF6F0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43D81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EC564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5A809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A7778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4454D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AC02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E75A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C7AA2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CA05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EE0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0653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2CBC0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A743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C09F2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DF8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58AC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FEA05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D814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92CC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CEFA8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6CCC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E4A5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B172E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9150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DA46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D345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27E5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A46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6CC873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8C65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9CB3A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A581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5F8E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E67D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881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F86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0923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92E1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E29A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59DB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532B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C27F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AFA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</w:t>
            </w:r>
          </w:p>
        </w:tc>
      </w:tr>
      <w:tr w:rsidR="00C96D73" w14:paraId="31EDC8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F84D2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4058@4[</w:t>
            </w:r>
            <w:r>
              <w:rPr>
                <w:sz w:val="18"/>
                <w:szCs w:val="18"/>
              </w:rPr>
              <w:t>客</w:t>
            </w:r>
            <w:r>
              <w:rPr>
                <w:sz w:val="18"/>
                <w:szCs w:val="18"/>
              </w:rPr>
              <w:lastRenderedPageBreak/>
              <w:t>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B4EB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848" w:type="dxa"/>
            <w:vAlign w:val="center"/>
          </w:tcPr>
          <w:p w14:paraId="27B94E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990" w:type="dxa"/>
            <w:vAlign w:val="center"/>
          </w:tcPr>
          <w:p w14:paraId="0AF905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E519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353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71881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28E0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</w:t>
            </w:r>
          </w:p>
        </w:tc>
        <w:tc>
          <w:tcPr>
            <w:tcW w:w="707" w:type="dxa"/>
            <w:vAlign w:val="center"/>
          </w:tcPr>
          <w:p w14:paraId="1530BC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B9F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D7ED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BF55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tcW w:w="713" w:type="dxa"/>
            <w:vAlign w:val="center"/>
          </w:tcPr>
          <w:p w14:paraId="5350BD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8254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</w:tr>
      <w:tr w:rsidR="00C96D73" w14:paraId="53EB17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71C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572ED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EADE6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063F2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5602A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53B63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26FFD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592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12948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C806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9BC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8C4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4E7D45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D2E6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4A354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F971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7C0B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CC9C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9998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0D427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5E94F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28C1D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5EBE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01AE98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1E1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E403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56A7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74564B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9BF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338A1A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DCC4A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700D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DC8D6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0CDC98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5D32A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11F20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22A95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B88B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0BD63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AE47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F0FE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8C0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73E9DA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716D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0F6F0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3531A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DC0D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59A9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7BD15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BE87E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14DA5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AC950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2CDB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7BFCFF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D99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B8B8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8258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569793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142C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9CCA5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7492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3171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6CD0B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33D11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C889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03D5B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CFDA9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5702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715CD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7598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5D98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A4C0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467D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687E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37E56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F98A0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3188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1600B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CA32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A4512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DE02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E0EFE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58F4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F964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6C00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5591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BD8B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F9B30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F4F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A817A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C794C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A4758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73EB6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F7DE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100FB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37C6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D599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5D76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969E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5ADE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140B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1C9D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C809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195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3A178E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3590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E36E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103E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3C00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DA33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EA6AB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0CC3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BE6B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2923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5418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4986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ABAF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832E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9E89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 w:rsidR="00C96D73" w14:paraId="1A93DEA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C19E3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E046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10818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tcW w:w="990" w:type="dxa"/>
            <w:vAlign w:val="center"/>
          </w:tcPr>
          <w:p w14:paraId="5E91BF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86D17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C2C51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B2F97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E43E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14:paraId="6E3537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A5CF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1816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B15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713" w:type="dxa"/>
            <w:vAlign w:val="center"/>
          </w:tcPr>
          <w:p w14:paraId="50F179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D0E2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:rsidR="00C96D73" w14:paraId="47C1DA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D0CF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A2579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D0824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7C752B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6151E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332E5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2A050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39E7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076655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F2C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06E9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4920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3074CF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4ED8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 w:rsidR="00C96D73" w14:paraId="7B86AF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EB6AC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6B6C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208E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C1AB8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82069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6C3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78EAC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7A5F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CAE22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71CF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21E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68F0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10EBF4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D39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11320C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062C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DFE3C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32A2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159704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DA71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441E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49D9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311D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E4FA0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BDCC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51A6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5E91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491056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B02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7098AB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699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D875F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3335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69A265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6148D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D84E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F306D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EB55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623AA0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1CF8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779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8127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27D214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5EE5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21DE8D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EEF1C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BEEB7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F5BEB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45BF6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7068B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12FE3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53DD6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698C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C2E6A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A81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F43D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9BD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A431A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5834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992F2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E4C27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0686E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5726D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1DB59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708B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50F7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CE6C5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221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2542E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92A6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1C07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870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31832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600B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F1434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5E363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1EDD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1E042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915A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4F8B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A343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5543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04E5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D30C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96EE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5A92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B08D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25FE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ABC7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 w:rsidR="00C96D73" w14:paraId="64E86A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2E49F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D88F8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06FF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75E9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9B32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E4B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B3E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87A5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D89B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C888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3A63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FCEA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B95E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773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</w:t>
            </w:r>
          </w:p>
        </w:tc>
      </w:tr>
      <w:tr w:rsidR="00C96D73" w14:paraId="2FDA5C9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3D81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8EDD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8CD7D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2E6530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AFA4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9D81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E811B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0701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tcW w:w="707" w:type="dxa"/>
            <w:vAlign w:val="center"/>
          </w:tcPr>
          <w:p w14:paraId="09CD2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878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9D70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393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tcW w:w="713" w:type="dxa"/>
            <w:vAlign w:val="center"/>
          </w:tcPr>
          <w:p w14:paraId="1069FF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8D6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</w:tr>
      <w:tr w:rsidR="00C96D73" w14:paraId="23B98E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1F484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23A3F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055A6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40D8B5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4A79E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7687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74B78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638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</w:t>
            </w:r>
          </w:p>
        </w:tc>
        <w:tc>
          <w:tcPr>
            <w:tcW w:w="707" w:type="dxa"/>
            <w:vAlign w:val="center"/>
          </w:tcPr>
          <w:p w14:paraId="057AC7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369C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246D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91BE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tcW w:w="713" w:type="dxa"/>
            <w:vAlign w:val="center"/>
          </w:tcPr>
          <w:p w14:paraId="7634D7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AC6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C96D73" w14:paraId="116B52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92F6A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0E4B5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6D82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7042BA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AFF1B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D52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82407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46ED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7" w:type="dxa"/>
            <w:vAlign w:val="center"/>
          </w:tcPr>
          <w:p w14:paraId="61040C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5386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66E3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2C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13" w:type="dxa"/>
            <w:vAlign w:val="center"/>
          </w:tcPr>
          <w:p w14:paraId="61F2D8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5E86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C96D73" w14:paraId="31EF9D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46AE2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9457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4EAC6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  <w:tc>
          <w:tcPr>
            <w:tcW w:w="990" w:type="dxa"/>
            <w:vAlign w:val="center"/>
          </w:tcPr>
          <w:p w14:paraId="3DBE43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74111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36E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45228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F94D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07" w:type="dxa"/>
            <w:vAlign w:val="center"/>
          </w:tcPr>
          <w:p w14:paraId="3D1E87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32EB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7631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563F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13" w:type="dxa"/>
            <w:vAlign w:val="center"/>
          </w:tcPr>
          <w:p w14:paraId="43D244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9D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:rsidR="00C96D73" w14:paraId="3203E6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866D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4B39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53BB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17.85</w:t>
            </w:r>
          </w:p>
        </w:tc>
        <w:tc>
          <w:tcPr>
            <w:tcW w:w="990" w:type="dxa"/>
            <w:vAlign w:val="center"/>
          </w:tcPr>
          <w:p w14:paraId="1FBCFB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018E4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5F748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A95E3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46F3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07" w:type="dxa"/>
            <w:vAlign w:val="center"/>
          </w:tcPr>
          <w:p w14:paraId="73FE5B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0F1D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A6F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A75E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57CE48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FB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C96D73" w14:paraId="6CF664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A636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7CAD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B29A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7A649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150AC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F066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C6E2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FD7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A1588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19AD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19AA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B965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16FAF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730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5C125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6FF1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81E3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9EFD9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18A9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C3E18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519F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76908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720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7C907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3867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E9F8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FC68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C33CF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277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D2CE5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D2F8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A56E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C88C1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63F2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5861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AD72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0BC8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0BDE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69D1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9A39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9599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2A57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6464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72D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C96D73" w14:paraId="7F4740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7529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B37DC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3EC46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52EF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CC9C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9685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14B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F827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80E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E813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3E3C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AF56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88A2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E153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</w:tr>
      <w:tr w:rsidR="00C96D73" w14:paraId="535FEE7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952A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9D0A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7B953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26.33</w:t>
            </w:r>
          </w:p>
        </w:tc>
        <w:tc>
          <w:tcPr>
            <w:tcW w:w="990" w:type="dxa"/>
            <w:vAlign w:val="center"/>
          </w:tcPr>
          <w:p w14:paraId="0BBBDC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0F5A6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0A1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DFE53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E7C6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291.4</w:t>
            </w:r>
          </w:p>
        </w:tc>
        <w:tc>
          <w:tcPr>
            <w:tcW w:w="707" w:type="dxa"/>
            <w:vAlign w:val="center"/>
          </w:tcPr>
          <w:p w14:paraId="36A9B2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2F5E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4C69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9FD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</w:t>
            </w:r>
          </w:p>
        </w:tc>
        <w:tc>
          <w:tcPr>
            <w:tcW w:w="713" w:type="dxa"/>
            <w:vAlign w:val="center"/>
          </w:tcPr>
          <w:p w14:paraId="0FFFB3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86D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</w:t>
            </w:r>
          </w:p>
        </w:tc>
      </w:tr>
      <w:tr w:rsidR="00C96D73" w14:paraId="242BA9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4B16A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B0E7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EBF22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659F59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D2C9D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3AA45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63259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A2F6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5AD3A8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EF7E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DCCE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D9C2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0C1808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FF10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00C4E9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21B5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4AF3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8636D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97D82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EF6F6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35E28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E37A7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1274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56FCD3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4114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CA6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EA8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F6833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60D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0EB527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37CBD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9434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B2C5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12.93</w:t>
            </w:r>
          </w:p>
        </w:tc>
        <w:tc>
          <w:tcPr>
            <w:tcW w:w="990" w:type="dxa"/>
            <w:vAlign w:val="center"/>
          </w:tcPr>
          <w:p w14:paraId="753FA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5749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4ED7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6163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8FC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07" w:type="dxa"/>
            <w:vAlign w:val="center"/>
          </w:tcPr>
          <w:p w14:paraId="7FAA0E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E960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389F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708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13" w:type="dxa"/>
            <w:vAlign w:val="center"/>
          </w:tcPr>
          <w:p w14:paraId="51FF93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CB1A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C96D73" w14:paraId="63576A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BAE0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305E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A27F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90" w:type="dxa"/>
            <w:vAlign w:val="center"/>
          </w:tcPr>
          <w:p w14:paraId="51088C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FFC37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9F39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8CEF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C8A9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vAlign w:val="center"/>
          </w:tcPr>
          <w:p w14:paraId="121FE7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0199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7D02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BC4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13" w:type="dxa"/>
            <w:vAlign w:val="center"/>
          </w:tcPr>
          <w:p w14:paraId="010177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41B2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:rsidR="00C96D73" w14:paraId="297892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A7DDB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F0DAD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076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6E12B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7545F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E9A6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AE42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327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27901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36A8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D8DA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159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E1A0A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211D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50E85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A0D87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9BFA6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4E156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3B498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255D1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1495E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6BF89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FC4D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6293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DB44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CEC8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F42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0EBB8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1BA1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B5CBB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1A26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3CAAE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174F9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F8D8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3B846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F65E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37E52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40F9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7AE0A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CC9E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ED88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E9C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CE757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18C5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39795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8E2F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BAFD0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C8A39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D49C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8EAD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A968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10D4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ADC6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B703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20F0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B0A4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9A0E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1825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68BF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5E1D3B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42D47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DD89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DEF3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3A63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02093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7C8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3F56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D90E5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087A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3DFE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4C5D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B5DD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09F0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313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</w:t>
            </w:r>
          </w:p>
        </w:tc>
      </w:tr>
      <w:tr w:rsidR="00C96D73" w14:paraId="5AC0EA9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87381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4062@4,4063@4[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7F6E7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BBDE0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0E5CCE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96BDF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A5E45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DAE4B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8E82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402CC1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0D9A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F980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B8C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270E24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B9A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30A3DD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F3DE8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AC7B5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F04A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1CB5F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209C6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0066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6614F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367C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2B4CE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A4C4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10A0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DBE8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3775B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471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67C856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845F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5C0B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31E0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88529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7831B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C6AF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04E3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13C8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90C20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361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B57A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22D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2E94CB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1D7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5125EE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C6C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C5CD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F751D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AEBEF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83DD0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78CE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38D8E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ABF3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07A032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B669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EAB5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45C6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DE6FD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908A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5F633E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3815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AC03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019B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990" w:type="dxa"/>
            <w:vAlign w:val="center"/>
          </w:tcPr>
          <w:p w14:paraId="17AFB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A5A6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95506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DF458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F1EE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07" w:type="dxa"/>
            <w:vAlign w:val="center"/>
          </w:tcPr>
          <w:p w14:paraId="794FAE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D7FD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29FB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8F36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13" w:type="dxa"/>
            <w:vAlign w:val="center"/>
          </w:tcPr>
          <w:p w14:paraId="4323CE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1F8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C96D73" w14:paraId="794CE7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4FEF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A13B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A6472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A8FB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72FEA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45119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6403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05D4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2AB9D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C6D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836F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93C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E79E3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0C70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96CA7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5F12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644A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A8FF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0F23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7DE24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037B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BE4E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CD5A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F2310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2989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85E6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81D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7828C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605A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40273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6B6B1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F7B6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19B8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CDFB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38D1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C258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97F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F71C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038F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A324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BE96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AD40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82B2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FFB6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5CE5B9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1139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CF98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2152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6247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507D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D887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F2D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0F3CA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62B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0927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4DBD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6476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162E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DB66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 w:rsidR="00C96D73" w14:paraId="689741B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0CC1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738B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3CC9E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10.41</w:t>
            </w:r>
          </w:p>
        </w:tc>
        <w:tc>
          <w:tcPr>
            <w:tcW w:w="990" w:type="dxa"/>
            <w:vAlign w:val="center"/>
          </w:tcPr>
          <w:p w14:paraId="0BF6E6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9E8B2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1498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43651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CC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  <w:tc>
          <w:tcPr>
            <w:tcW w:w="707" w:type="dxa"/>
            <w:vAlign w:val="center"/>
          </w:tcPr>
          <w:p w14:paraId="79F6DA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1C07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67D4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3ED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tcW w:w="713" w:type="dxa"/>
            <w:vAlign w:val="center"/>
          </w:tcPr>
          <w:p w14:paraId="74D724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A1DC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C96D73" w14:paraId="7EB17D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C1461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AA28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CCDBE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7C04A7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998B3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1CD6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75ADA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7C74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487E03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581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235E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7E6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6C4D51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D52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517734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18900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5A51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2E471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DBBA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98CD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19B20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CEFB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9612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1C8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C76A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5CB1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1BF5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A35F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8D7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1328A1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20CC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5A8F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31A82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0BA3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9A90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A4A8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D97CF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9C1E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4F7C2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5A951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16AB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AB5E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4772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10E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:rsidR="00C96D73" w14:paraId="747E78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D962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4065@4[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69591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2FDD6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tcW w:w="990" w:type="dxa"/>
            <w:vAlign w:val="center"/>
          </w:tcPr>
          <w:p w14:paraId="2F0A3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4E34A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A660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FCD80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C0C4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  <w:tc>
          <w:tcPr>
            <w:tcW w:w="707" w:type="dxa"/>
            <w:vAlign w:val="center"/>
          </w:tcPr>
          <w:p w14:paraId="633A50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34A5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BE1E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F50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231.4</w:t>
            </w:r>
          </w:p>
        </w:tc>
        <w:tc>
          <w:tcPr>
            <w:tcW w:w="713" w:type="dxa"/>
            <w:vAlign w:val="center"/>
          </w:tcPr>
          <w:p w14:paraId="2BDBE3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6D6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231.4</w:t>
            </w:r>
          </w:p>
        </w:tc>
      </w:tr>
      <w:tr w:rsidR="00C96D73" w14:paraId="0B1356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CECA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34DE0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372A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tcW w:w="990" w:type="dxa"/>
            <w:vAlign w:val="center"/>
          </w:tcPr>
          <w:p w14:paraId="3C686C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D0E4F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F9F1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7A018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E6E4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14:paraId="0BDBB2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66601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52F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3DF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tcW w:w="713" w:type="dxa"/>
            <w:vAlign w:val="center"/>
          </w:tcPr>
          <w:p w14:paraId="70A37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D1A7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 w:rsidR="00C96D73" w14:paraId="4C523B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1C2E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EDA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62398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E9FB9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094B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494C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DF9A1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B258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60EC47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8D49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5885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81D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037023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148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489A3D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AE9C7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B52F5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E4DE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41C7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9D1C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5C96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15DB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8B32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8B8C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4600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9A06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4AFC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D871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83AD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C96D73" w14:paraId="1CE5B3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363BC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F36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F303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ECB6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2188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6BDA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ABDF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9EF6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70FA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351A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3C70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AFE1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588E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58F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</w:t>
            </w:r>
          </w:p>
        </w:tc>
      </w:tr>
      <w:tr w:rsidR="00C96D73" w14:paraId="2649F0F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1EA73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4072@4[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A00C35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A51BC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</w:t>
            </w:r>
          </w:p>
        </w:tc>
        <w:tc>
          <w:tcPr>
            <w:tcW w:w="990" w:type="dxa"/>
            <w:vAlign w:val="center"/>
          </w:tcPr>
          <w:p w14:paraId="3CCB0E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4FBC6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F21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6A45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FC20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07" w:type="dxa"/>
            <w:vAlign w:val="center"/>
          </w:tcPr>
          <w:p w14:paraId="5B6692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1C7F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6378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01F2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tcW w:w="713" w:type="dxa"/>
            <w:vAlign w:val="center"/>
          </w:tcPr>
          <w:p w14:paraId="09AEC5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E7C3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</w:tr>
      <w:tr w:rsidR="00C96D73" w14:paraId="08EFF1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AE84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25DE1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C5AC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7DB1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1CC5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D54A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4711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C35C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B49F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5E0A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CF91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14E5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CB4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9764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C96D73" w14:paraId="2A2AC203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80DF4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A7485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233EBD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12695</w:t>
            </w:r>
          </w:p>
        </w:tc>
      </w:tr>
      <w:tr w:rsidR="00C96D73" w14:paraId="05E4C4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61AF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98927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B3865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26.48</w:t>
            </w:r>
          </w:p>
        </w:tc>
        <w:tc>
          <w:tcPr>
            <w:tcW w:w="990" w:type="dxa"/>
            <w:vAlign w:val="center"/>
          </w:tcPr>
          <w:p w14:paraId="2DA84E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CEAFD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1A5C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45CA5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3E30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293.1</w:t>
            </w:r>
          </w:p>
        </w:tc>
        <w:tc>
          <w:tcPr>
            <w:tcW w:w="707" w:type="dxa"/>
            <w:vAlign w:val="center"/>
          </w:tcPr>
          <w:p w14:paraId="59E79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D292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4D52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6442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  <w:tc>
          <w:tcPr>
            <w:tcW w:w="713" w:type="dxa"/>
            <w:vAlign w:val="center"/>
          </w:tcPr>
          <w:p w14:paraId="586209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0EC6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</w:tr>
      <w:tr w:rsidR="00C96D73" w14:paraId="0BEDA7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4BA21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95A6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C21FA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990" w:type="dxa"/>
            <w:vAlign w:val="center"/>
          </w:tcPr>
          <w:p w14:paraId="0E889E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A3331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8EE0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FB8B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605B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707" w:type="dxa"/>
            <w:vAlign w:val="center"/>
          </w:tcPr>
          <w:p w14:paraId="1AB3B8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BBB62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B9A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61F9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13" w:type="dxa"/>
            <w:vAlign w:val="center"/>
          </w:tcPr>
          <w:p w14:paraId="539B69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3297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C96D73" w14:paraId="781D42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506B3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2F07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E3371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76A3F2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A93EE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83B60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8F292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DF9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9C0EA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E9F8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0130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46E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522E06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B6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434BEE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9928E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C35C8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C127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3103AA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4BDA5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828C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5F2B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20F1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45D7F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2F3A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DB5D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9F02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71E3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C602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192E79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FA0D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E787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4F0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1DE42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6AC4C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0861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B879A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3D5B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8FBD8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B084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E845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CA8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83C1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3F94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16DC92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05B95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A46F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C5C88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44EF61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E6D71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B563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4AE85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49BF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6379F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E530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8DAD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4E3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73306F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412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26A89A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ECA79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53D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877BF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50D1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35273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D3845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2D85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965F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6D382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511E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F8B0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8BA7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4B174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078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7CB56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2CD39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BE93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93F16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44036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E86B9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17F64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F486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DB9E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C4FFA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530F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7869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2B3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D4DC1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659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51DE6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C158D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7923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49C8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870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F1DD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BE39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BF00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9225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BD8CC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CDDF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1414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63AC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7F0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0F11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</w:t>
            </w:r>
          </w:p>
        </w:tc>
      </w:tr>
      <w:tr w:rsidR="00C96D73" w14:paraId="58A70A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175EA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4002@5,4003@5,4006@5,4007@5[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95E22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F113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21F2A1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42D74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EC3B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7A0A6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2050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37AE84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0B3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39E2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B1F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tcW w:w="713" w:type="dxa"/>
            <w:vAlign w:val="center"/>
          </w:tcPr>
          <w:p w14:paraId="5CAE16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AD9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</w:tr>
      <w:tr w:rsidR="00C96D73" w14:paraId="4EACDF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5AF7E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5D9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BDD6E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8D235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35ECD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F12F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DACB6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D4F5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5D42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F555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F0E0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E5E4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3671E6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9199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5F04CB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0DFBB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7F60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9B27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034F3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A6DC1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FB38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4A301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7CAB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5C70D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54B4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9F97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1F9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C8BFC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6C9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67BB3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FED1C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C36E1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362C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00BE6F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4D529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A6F0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F5781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000F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6C6670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0667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B5A1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3A1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5251A8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F8B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E4635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A7501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B7DD4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B05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F032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70961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DDE8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E0B4B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6723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9C8E7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7052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13FB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D98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5AD125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8CF2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E6747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7116D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87215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A179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51616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B7CAF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955F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1966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0101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8B141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2D4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FF0D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BA00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2A584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D55D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5FFFA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2BFF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E2DB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70A92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BA678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C6327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2F5E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EA211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85DC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C56B6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A47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1E36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1D5C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D6289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3F78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306C9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3A25C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8AB0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56BE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C6F3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77BD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A62A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B2E6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3925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516B8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97EB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418A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7305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A38E2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91F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3B893B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6EF89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42C4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E7623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tcW w:w="990" w:type="dxa"/>
            <w:vAlign w:val="center"/>
          </w:tcPr>
          <w:p w14:paraId="2537DF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B96A7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D9CCF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3CE40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95AE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</w:t>
            </w:r>
          </w:p>
        </w:tc>
        <w:tc>
          <w:tcPr>
            <w:tcW w:w="707" w:type="dxa"/>
            <w:vAlign w:val="center"/>
          </w:tcPr>
          <w:p w14:paraId="4B5664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47A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B328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5B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tcW w:w="713" w:type="dxa"/>
            <w:vAlign w:val="center"/>
          </w:tcPr>
          <w:p w14:paraId="14ABDF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0D9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C96D73" w14:paraId="0B4933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C977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F7860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BDCE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57406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F2D1A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5ADB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8B3EC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7BA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579D0C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ED8A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E5BC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635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7ADD6A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398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40596B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40357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4F92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BA516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4758A2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E501D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28F92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8FAB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64D8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BCB5F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1449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5161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04AE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89F88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49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0812AA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7B7A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0B36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3261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DD687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A13EC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7425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7E182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694E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FEE29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AAD2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4E40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C7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2A736A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C42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AF4A0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1BF52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99E22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865A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6D3D2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DC3DF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E52F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009DF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BFCE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A60A1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0E04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E19B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0CC0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7244FD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ABD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09C12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C57A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E8E16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81AFB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E384F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154E3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0AC89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62985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E575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AE3C9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A9AF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C04C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0BE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DE66F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407A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146B8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871F2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2A37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606AC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9055C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DB6B8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BED1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485E5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CAC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23162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8E36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DDD8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CD14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CA2B9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1F7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706D9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9A9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59D1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BA6E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1EFB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B429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9ED7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AE3D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7003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3CBA3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C147E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F0DE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84B20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AFA8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E18D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38C4524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C003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592D7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131A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990" w:type="dxa"/>
            <w:vAlign w:val="center"/>
          </w:tcPr>
          <w:p w14:paraId="1971A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90F3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2C47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8BB26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CF93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tcW w:w="707" w:type="dxa"/>
            <w:vAlign w:val="center"/>
          </w:tcPr>
          <w:p w14:paraId="5C54C9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B2AE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DE35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BB36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713" w:type="dxa"/>
            <w:vAlign w:val="center"/>
          </w:tcPr>
          <w:p w14:paraId="6426B9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A248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C96D73" w14:paraId="6008C5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9570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111C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98511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0EFE0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D92FE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B2D76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A3007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9171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29C558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E77F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0E4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75AF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49D8B9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58E9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44FC46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BCEC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59AA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DC85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3F345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6C986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4C76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C6F7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F57F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442CB1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9E85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735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E899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514998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CE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7A28FA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23211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A47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55DD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292ED0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3F009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B660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1AAE2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C5AA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12D08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BADD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D467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9E7A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43BF7A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F3A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163BFC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319FC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CBE7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4702D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E9B8D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08CD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E474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5F3F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0DCD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769C88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2A0F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A7DF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4081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AC34B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2652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71E57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5DD49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B133F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12465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C4E0B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9216A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20F9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B7266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C2AD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D8C0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A8AD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258B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F54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B0827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D40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FF2A2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13DA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AACB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96060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1718B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C12DE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B0177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250D0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3B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2FE34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309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70E6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5435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39710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66F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0BBBA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D199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DB9D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2F99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2EF1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FA68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91144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36D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4667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097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FCF3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13C0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C2D8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0AA91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06A3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023A3A0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F249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FBF15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D65C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0596EF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A7769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21CA5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01263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6EA3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707" w:type="dxa"/>
            <w:vAlign w:val="center"/>
          </w:tcPr>
          <w:p w14:paraId="5B85D4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2AC9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85C6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29AC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 w14:paraId="40D328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BC9F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C96D73" w14:paraId="29DFD0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D1F66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E622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2D43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3152D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E7376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E840A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A9FB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F0E9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12EDF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4EB3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4308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9E21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276FAD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4EF3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4894B2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4E093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C4E1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03D1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3781C6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8ACC1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698C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EE2CE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1578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08BF5E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98DF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BDD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131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26E1E5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344D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62C62B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7F6C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64B5F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A575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528B80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CC319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C824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264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7873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22E2CE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2586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ACE8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5E6D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9A72C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50C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1102B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81E64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6B85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0FEFE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716C5C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51CDB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F27F5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B05D1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13A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408C3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2A8D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122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3DDF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CA9AC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4DA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5478A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22C1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71FED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34A56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5E333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831DD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C1C29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F63F6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E4B5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90B7E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084F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EFFC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B9E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124EB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95D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452AD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8AD7F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8B55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55A04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96205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07B1D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E158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A1954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D8DE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2D31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911A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AD8D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0CA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E7F86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5942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6E5B7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2026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8362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71C7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0938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C42E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092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1FB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87D5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294F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E2C1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1F2AF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C077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B69D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D3BC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2B5A32B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C05D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E1A53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E8C43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990" w:type="dxa"/>
            <w:vAlign w:val="center"/>
          </w:tcPr>
          <w:p w14:paraId="05F4AD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6AFE8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582E5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9A1AD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9769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tcW w:w="707" w:type="dxa"/>
            <w:vAlign w:val="center"/>
          </w:tcPr>
          <w:p w14:paraId="6DBFB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B98D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84F9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3D0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1444A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E759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C96D73" w14:paraId="0A0CE1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8A2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6B344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0C211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4028A5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27006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B04F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CF488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1FF8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1859B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DB435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678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09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CC57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67AA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149CA5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2E46B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5B881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818B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7FDB9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78CF9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64F28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5C1A9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9E3C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E935D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866E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3756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EC75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295749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BC3D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29F625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98A8A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8C30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239F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45A052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291A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9A836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54BD6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6280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42E9EB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04FD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8CB3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D2CF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7B5CD5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85AA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065552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05E3B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CE0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2F42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B0CAF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0A8E7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AC137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734E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8DD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00D024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0F58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D079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E3C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FFE34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625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1BEB57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56BC8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8B14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6A53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AADCD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8B211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261BE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E6D2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21C1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E01C7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3CE4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5D3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98CD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F1671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06B8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25317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7C2B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A237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62B66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A0C17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CDD70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363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84B38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BFD6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2A735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CC77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099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63B7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4761B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F796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1E476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C63BC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F0A6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2D68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12E7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40BC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116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5E6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B06D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63710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F3DF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CD4A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BB8E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43E6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E9D0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7B4335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AB03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B507F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EFFD9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</w:t>
            </w:r>
          </w:p>
        </w:tc>
        <w:tc>
          <w:tcPr>
            <w:tcW w:w="990" w:type="dxa"/>
            <w:vAlign w:val="center"/>
          </w:tcPr>
          <w:p w14:paraId="583618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E5A4F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9A49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A3A30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6D46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707" w:type="dxa"/>
            <w:vAlign w:val="center"/>
          </w:tcPr>
          <w:p w14:paraId="0C3F86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C11B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5816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6EF9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713" w:type="dxa"/>
            <w:vAlign w:val="center"/>
          </w:tcPr>
          <w:p w14:paraId="5068A2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3FAF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 w:rsidR="00C96D73" w14:paraId="0ED72D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5CA59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4977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275C9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BB30C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EF645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8DD16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4B826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9E44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3DBF51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93B7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003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4A9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7828C7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7321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187996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F71A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CAE5C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3DE3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7E1821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ED313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2A1AB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F3230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70F3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6F345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4944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C882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36FB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5965A5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495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202075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08B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1728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81FC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DAE62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60866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B536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D1EC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739B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382EAC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9B73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A046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C3FC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7C5B6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EA28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78FFC0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ED95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F3DB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297D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1BB1A7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96E6E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9F99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DA64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5E63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2A0D1D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414D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465F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D2E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2D309F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517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617160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9459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34CC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89BFF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39D34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0E516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FAF31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F0B4D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A42D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862EE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5243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E638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200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34605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41A5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7087C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86D0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3D4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E0208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F11A2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29650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B9143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EE5AA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D7B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CD49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B83F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6583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719B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7587F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D60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A0447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91ABA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7250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861E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39E3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D3EF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96F7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AF72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DB12F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74BE9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C08DB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0A27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A6FB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F695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49D8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71BA226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4902C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FB79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26011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</w:t>
            </w:r>
          </w:p>
        </w:tc>
        <w:tc>
          <w:tcPr>
            <w:tcW w:w="990" w:type="dxa"/>
            <w:vAlign w:val="center"/>
          </w:tcPr>
          <w:p w14:paraId="5A8119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5BC88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D58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7408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A7B8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707" w:type="dxa"/>
            <w:vAlign w:val="center"/>
          </w:tcPr>
          <w:p w14:paraId="376BD3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9D87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6333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AB65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13" w:type="dxa"/>
            <w:vAlign w:val="center"/>
          </w:tcPr>
          <w:p w14:paraId="7E5BF4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BCE5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</w:tr>
      <w:tr w:rsidR="00C96D73" w14:paraId="7B9D26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C6657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E777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BAAF5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89E5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DB1B6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5B5A2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415E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422A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367EB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C513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81A9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5B95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4875F3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FDED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0BB8E2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DC51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3A0A7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AF98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69754F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48AE1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EFA9D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F6AF7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B1FE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787B16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0826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AEDD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7749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123F88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6F52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3EA47F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D830B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D188C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7888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0E09BF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70D5F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725A5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A430F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C218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62CB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A3D8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C569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384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63BDC2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CA0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669BC0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C94B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3EA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50B0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89C0C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5A319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D2233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4218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5D4E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47867B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45F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8BDA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5A80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4AF51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80E3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50EAA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3CB6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2493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A4876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8ED40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0D530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DA48B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C931B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9A63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7EE4F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5D19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A7E5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A0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F353E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B50F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04335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AE0A5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CFA2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9A85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80FFA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81B7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7789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4F39F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33C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B2CCD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E07A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D6ED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5565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53272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F67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831AC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6D32E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47E5B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45B1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C857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CEA13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0C03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EAE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BA60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0BEF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E3E03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1DD8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F83E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8D30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8137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3B270C0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ABF13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50E2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103CD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14:paraId="59FBC9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B75E5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E38A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85307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4F6F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07" w:type="dxa"/>
            <w:vAlign w:val="center"/>
          </w:tcPr>
          <w:p w14:paraId="267A47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0F6B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A010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A3B7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13" w:type="dxa"/>
            <w:vAlign w:val="center"/>
          </w:tcPr>
          <w:p w14:paraId="64D33E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232A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C96D73" w14:paraId="0EE2FB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04279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70235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F08F6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15E3BA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C6DEC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0DC8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BD43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5C3A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1B2C3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5732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3D2E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24A4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44D6B5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0CB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6A9135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D6FE1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DEB91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6F36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A92ED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1A9BF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83068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413A9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637F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11A0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6010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6DAB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951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305C20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345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5E5F9F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CC8F2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9C3DD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5FCE1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16302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E509D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5B460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DC4D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A2F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6F105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62CB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24EA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4EA3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5ED36C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72D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1F1AD3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7ACF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71ABE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ADD83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7EFA8A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C96C0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E5DDC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1F3BA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5397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7E262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E272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45DD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462F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A908B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4E90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6D040C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24419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F4E1F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D8DD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559FE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8732C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571DD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C5182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FD98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4DDBC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8FF5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BAE4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ED22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262AF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FC38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BD9BD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6961D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DB2A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B0CA9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FD5A7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28274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1CF4F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91C4F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341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EE61A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86BB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DA2C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EF7F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9ED9A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B45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CD51A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47650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FCEC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F6D0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A705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9064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601F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012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EA2E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F4D13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0AB2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5F4CB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0FB8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2483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E2F4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</w:tr>
      <w:tr w:rsidR="00C96D73" w14:paraId="270C0BD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6E76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BAA58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16CFB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</w:t>
            </w:r>
          </w:p>
        </w:tc>
        <w:tc>
          <w:tcPr>
            <w:tcW w:w="990" w:type="dxa"/>
            <w:vAlign w:val="center"/>
          </w:tcPr>
          <w:p w14:paraId="3D009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9FBC4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AA24D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F81A0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E4D3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  <w:tc>
          <w:tcPr>
            <w:tcW w:w="707" w:type="dxa"/>
            <w:vAlign w:val="center"/>
          </w:tcPr>
          <w:p w14:paraId="57A426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5E89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CA13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49C3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  <w:tc>
          <w:tcPr>
            <w:tcW w:w="713" w:type="dxa"/>
            <w:vAlign w:val="center"/>
          </w:tcPr>
          <w:p w14:paraId="57D8F1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C2DF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</w:tr>
      <w:tr w:rsidR="00C96D73" w14:paraId="4C55EF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2F646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2C15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B424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16.18</w:t>
            </w:r>
          </w:p>
        </w:tc>
        <w:tc>
          <w:tcPr>
            <w:tcW w:w="990" w:type="dxa"/>
            <w:vAlign w:val="center"/>
          </w:tcPr>
          <w:p w14:paraId="29E0A2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9BE93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21EC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382CC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DE92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  <w:tc>
          <w:tcPr>
            <w:tcW w:w="707" w:type="dxa"/>
            <w:vAlign w:val="center"/>
          </w:tcPr>
          <w:p w14:paraId="54B8DA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29BD4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3DB1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D331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  <w:tc>
          <w:tcPr>
            <w:tcW w:w="713" w:type="dxa"/>
            <w:vAlign w:val="center"/>
          </w:tcPr>
          <w:p w14:paraId="0D18D2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62F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</w:tr>
      <w:tr w:rsidR="00C96D73" w14:paraId="7ABDAA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E42B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5E0EE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E6D82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990" w:type="dxa"/>
            <w:vAlign w:val="center"/>
          </w:tcPr>
          <w:p w14:paraId="2A30EA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1A43A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45DBC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B2563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6727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tcW w:w="707" w:type="dxa"/>
            <w:vAlign w:val="center"/>
          </w:tcPr>
          <w:p w14:paraId="046059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468E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DCCC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A8DC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  <w:tc>
          <w:tcPr>
            <w:tcW w:w="713" w:type="dxa"/>
            <w:vAlign w:val="center"/>
          </w:tcPr>
          <w:p w14:paraId="0614EF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2FA4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</w:tr>
      <w:tr w:rsidR="00C96D73" w14:paraId="0E72BD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46D75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C03F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3503C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19.93</w:t>
            </w:r>
          </w:p>
        </w:tc>
        <w:tc>
          <w:tcPr>
            <w:tcW w:w="990" w:type="dxa"/>
            <w:vAlign w:val="center"/>
          </w:tcPr>
          <w:p w14:paraId="583A87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86C33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A0D24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52D17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E507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7" w:type="dxa"/>
            <w:vAlign w:val="center"/>
          </w:tcPr>
          <w:p w14:paraId="365B8C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1A02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DEF8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FEF7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13" w:type="dxa"/>
            <w:vAlign w:val="center"/>
          </w:tcPr>
          <w:p w14:paraId="795E5E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5A7C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C96D73" w14:paraId="0F016D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E1BEA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5CCF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8A3C7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 w14:paraId="4E3966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B1483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D173E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FCA33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30C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07" w:type="dxa"/>
            <w:vAlign w:val="center"/>
          </w:tcPr>
          <w:p w14:paraId="30690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465E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9455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9DE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13" w:type="dxa"/>
            <w:vAlign w:val="center"/>
          </w:tcPr>
          <w:p w14:paraId="5F604A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DF8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C96D73" w14:paraId="4F4D05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D6A9A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3642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EA41C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8F393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3802A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DCB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C002A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5C0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F1A0E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B34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93CD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4DB9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EDB0C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8DCF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F57B4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E0BE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F46F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C786A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288DF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F3BB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7569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F6A61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6E9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8AFD4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6FD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5A79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F131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EF858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632A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40624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AB22D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55E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F231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5F8F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11C87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4568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BAA7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C4E77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F0F2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87DE3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641E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EB26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28FF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E01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C96D73" w14:paraId="5A47E524" w14:textId="77777777">
        <w:trPr>
          <w:jc w:val="center"/>
        </w:trPr>
        <w:tc>
          <w:tcPr>
            <w:tcW w:w="1143" w:type="dxa"/>
            <w:vAlign w:val="center"/>
          </w:tcPr>
          <w:p w14:paraId="0AC0791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4014@5,4016@5,4017@5,4019@5,4020@5,4022@5,4023@5,4025@5,4026@5,4028@5,4029@5,4031@5,4034@5,4035@5,4036@5,4037@5,4038@5,4039@5,4040@5,4041@5,4043@5,4044@5,4045@5,4046@5,4047@5,40</w:t>
            </w:r>
            <w:r>
              <w:rPr>
                <w:sz w:val="18"/>
                <w:szCs w:val="18"/>
              </w:rPr>
              <w:lastRenderedPageBreak/>
              <w:t>48@5,4049@5,4050@5,4051@5,4052@5[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];4015@5,4018@5,4021@5,4024@5,4027@5,40</w:t>
            </w:r>
            <w:r>
              <w:rPr>
                <w:sz w:val="18"/>
                <w:szCs w:val="18"/>
              </w:rPr>
              <w:t>30@5,4066@5,4067@5,4068@5,4069@5,4070@5,4071@5[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];4042@5[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];4053@5[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F3370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848" w:type="dxa"/>
            <w:vAlign w:val="center"/>
          </w:tcPr>
          <w:p w14:paraId="519324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ECCA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1D7A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FEE8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1E885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60C0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D535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6723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CB7D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AA3B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BC27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409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96D73" w14:paraId="0EEBFB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2E7E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B0433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A0F56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990" w:type="dxa"/>
            <w:vAlign w:val="center"/>
          </w:tcPr>
          <w:p w14:paraId="39722A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BC9A1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3F9D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084BD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77B9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tcW w:w="707" w:type="dxa"/>
            <w:vAlign w:val="center"/>
          </w:tcPr>
          <w:p w14:paraId="1F13E2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F1A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A745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18F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713" w:type="dxa"/>
            <w:vAlign w:val="center"/>
          </w:tcPr>
          <w:p w14:paraId="5BF01D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BAEB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96D73" w14:paraId="6F80A9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0F137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6964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3C11D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8609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1DBE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1E73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4E298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9C5C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94FA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DF1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03F7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4B3F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D69E0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7841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C96D73" w14:paraId="48F71D8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F028D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4033@5[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5B98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9E8AD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990" w:type="dxa"/>
            <w:vAlign w:val="center"/>
          </w:tcPr>
          <w:p w14:paraId="5E5C28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08AC8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392A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71CEC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A1AD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tcW w:w="707" w:type="dxa"/>
            <w:vAlign w:val="center"/>
          </w:tcPr>
          <w:p w14:paraId="247D46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F73A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8B04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35CD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13" w:type="dxa"/>
            <w:vAlign w:val="center"/>
          </w:tcPr>
          <w:p w14:paraId="3E0A09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198B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C96D73" w14:paraId="1D3024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348E4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43D3A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71C54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tcW w:w="990" w:type="dxa"/>
            <w:vAlign w:val="center"/>
          </w:tcPr>
          <w:p w14:paraId="74D1B6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C6025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89BA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1CED3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83C8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07" w:type="dxa"/>
            <w:vAlign w:val="center"/>
          </w:tcPr>
          <w:p w14:paraId="18C219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5B24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8C24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63A7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713" w:type="dxa"/>
            <w:vAlign w:val="center"/>
          </w:tcPr>
          <w:p w14:paraId="012DA2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C601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:rsidR="00C96D73" w14:paraId="3CE1A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F74EF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9D9C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57D05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tcW w:w="990" w:type="dxa"/>
            <w:vAlign w:val="center"/>
          </w:tcPr>
          <w:p w14:paraId="483C43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B04A8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C196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9A4C4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1589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07" w:type="dxa"/>
            <w:vAlign w:val="center"/>
          </w:tcPr>
          <w:p w14:paraId="723A6F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C560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22A4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EB4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14:paraId="302F43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461D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C96D73" w14:paraId="63BD06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E1836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7AC8B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E737E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6FBF79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F92C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D7C8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A41B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6BB1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7" w:type="dxa"/>
            <w:vAlign w:val="center"/>
          </w:tcPr>
          <w:p w14:paraId="6C9777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CB50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CEBD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920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13" w:type="dxa"/>
            <w:vAlign w:val="center"/>
          </w:tcPr>
          <w:p w14:paraId="5D638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8BC9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</w:tr>
      <w:tr w:rsidR="00C96D73" w14:paraId="30EC59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A35A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2912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7182E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15B09B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35653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BFE7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A18D4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A106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tcW w:w="707" w:type="dxa"/>
            <w:vAlign w:val="center"/>
          </w:tcPr>
          <w:p w14:paraId="3D765A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7B4B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FCF3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33A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  <w:tc>
          <w:tcPr>
            <w:tcW w:w="713" w:type="dxa"/>
            <w:vAlign w:val="center"/>
          </w:tcPr>
          <w:p w14:paraId="47C92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7209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</w:tr>
      <w:tr w:rsidR="00C96D73" w14:paraId="70F624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21F75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1A520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CC951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14:paraId="323815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CA83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81BB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5069F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1BC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46A41D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06A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3193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9A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  <w:tc>
          <w:tcPr>
            <w:tcW w:w="713" w:type="dxa"/>
            <w:vAlign w:val="center"/>
          </w:tcPr>
          <w:p w14:paraId="5ED769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EC6B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</w:tr>
      <w:tr w:rsidR="00C96D73" w14:paraId="072F5F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E784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E58B6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2215E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45B3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FE5A6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DE67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3C30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9DEE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DD8C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52A7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DFF0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1FCFF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7B2C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5D59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</w:tr>
      <w:tr w:rsidR="00C96D73" w14:paraId="2112DF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71BE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97AE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1DFF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F10F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E3F6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ADE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F31B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8115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1161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E1B3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A7F2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FFAF9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FFB3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8F9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</w:t>
            </w:r>
          </w:p>
        </w:tc>
      </w:tr>
      <w:tr w:rsidR="00C96D73" w14:paraId="050890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14BB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6B84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1B429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17B0A4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E9BE3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73BB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BE496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7D8B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7A639C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6F07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6CF9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69D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13" w:type="dxa"/>
            <w:vAlign w:val="center"/>
          </w:tcPr>
          <w:p w14:paraId="55F347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1D1D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C96D73" w14:paraId="577073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9F34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B523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21603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1920B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AC227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6FD8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EDE92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9B0C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63605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8B73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DFD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C21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6547B1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7F7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0AF72C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073C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9AD3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EBB0A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</w:t>
            </w:r>
          </w:p>
        </w:tc>
        <w:tc>
          <w:tcPr>
            <w:tcW w:w="990" w:type="dxa"/>
            <w:vAlign w:val="center"/>
          </w:tcPr>
          <w:p w14:paraId="78842E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20680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7962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1BB7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2707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707" w:type="dxa"/>
            <w:vAlign w:val="center"/>
          </w:tcPr>
          <w:p w14:paraId="0754F0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910F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0C9C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D551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713" w:type="dxa"/>
            <w:vAlign w:val="center"/>
          </w:tcPr>
          <w:p w14:paraId="509F9F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675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C96D73" w14:paraId="4CC1DB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6307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1F07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A775A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7FDFB5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436A7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FBE71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8102F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F210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748144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3CE0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78C5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6E4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58D7E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5E11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5A968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FF15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F3B9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02807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5AB99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C2843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A1FB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42C08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5ED0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86CC4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C5A7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C86B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E67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69834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701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04FDF3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2097B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971D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8422D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DD5E8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2509C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7F4C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9B4A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87A6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A175E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8275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E63A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5021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C2624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552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3002C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68198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A7879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F096C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7A35A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C605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DA34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92E9B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1EF0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A0743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B57D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9AEA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1AEB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1BF01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B558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B447B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C8C5D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5A63B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AFDC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B40B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22CE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697C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DE92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A3BE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C6A3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8D51B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848D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29044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9657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B754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</w:t>
            </w:r>
          </w:p>
        </w:tc>
      </w:tr>
      <w:tr w:rsidR="00C96D73" w14:paraId="4F598F6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52086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19868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4AAF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693AAB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AC948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6F47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B4C72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D6A7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1BE348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59F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1386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BCD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3686B2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8B9E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788893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DF081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46DBA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565B2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988EB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4C985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21D4F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9751F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3A5A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2A896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A806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FBAB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F43A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016784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49F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496E9B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7E4F7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BA3CF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5C118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17.86</w:t>
            </w:r>
          </w:p>
        </w:tc>
        <w:tc>
          <w:tcPr>
            <w:tcW w:w="990" w:type="dxa"/>
            <w:vAlign w:val="center"/>
          </w:tcPr>
          <w:p w14:paraId="3BC7B2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7209C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92981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8688D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12BF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07" w:type="dxa"/>
            <w:vAlign w:val="center"/>
          </w:tcPr>
          <w:p w14:paraId="204EB5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9958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F21B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3BD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3C7A54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19EB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C96D73" w14:paraId="2DF6D7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4C78B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FC41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2D2AE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5785DF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DCFC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C55A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32D85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6DA8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2DDA4D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CA98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58C4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6674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E80DE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721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05F143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A8D71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51A5F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857D4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C89F7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3FA57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0B3A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7C929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57E7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765794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E9BF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7213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5168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7F2ACE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4A0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62081A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A4256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3AAD9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2157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B2338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145F7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43F13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2D6A5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9F0E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3402F6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B5F1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F00D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0D0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13999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63D5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FF87C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F7CCC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771C7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08C1A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9DA2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0F2F3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37CFE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2C71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179D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DF69D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06C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E1A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BCC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8557D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A4B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96352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DBC12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8E6B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1AC0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F27B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2F61C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6BBAB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8B23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AB8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B6298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8B88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F4BC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83D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464D7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AF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32564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535BF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FAE1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B35B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C020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B9486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B5E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4825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D8DC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F40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9F36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F11E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3B3B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6FA7D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8799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</w:t>
            </w:r>
          </w:p>
        </w:tc>
      </w:tr>
      <w:tr w:rsidR="00C96D73" w14:paraId="2D32ADB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86F6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AD921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DCA0A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2AF11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D2EE3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ACFAC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C1C0C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1CF0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603D76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EC63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B727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6A9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3C58DD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2CE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7AD77A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3FDCD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6F7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B4DC3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15B39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43A67A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C602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B4E67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EFA7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A07A5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5490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4902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E49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63883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C45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499F4D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7EFF1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0D92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9B009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416657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E2CB0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38757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A32D2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CA54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6F0E1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02AA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64DA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54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48497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214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069557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5B7AE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87F7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239FF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461E4D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38751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4A56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3F0B8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F67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9A538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77DC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5231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3A2F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24CEE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7459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194F61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3C10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499A0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BA80D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91F03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5D7DE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85DA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B10CA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332A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7BFE5E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88123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4EE1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3B37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8CBD7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0AB8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451D6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5038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81D98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D82F5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40B20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9FD52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564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7AFE5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0A6F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57456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3874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CDE2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7BE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536F0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B420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4683C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9280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56782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54CF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40F1C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2D478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0C66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2CBCA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1308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8289E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53D0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649C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8D6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0DD7A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ADC4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33CD4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EF345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B8D0D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30A80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AA68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68DF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40D5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5082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26C5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7245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DFBA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11ED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C31A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DE6D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2D4F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</w:t>
            </w:r>
          </w:p>
        </w:tc>
      </w:tr>
      <w:tr w:rsidR="00C96D73" w14:paraId="198C3F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C4093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A331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5AAA7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5ED7F3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DA7EA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ED4D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3D590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282E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707" w:type="dxa"/>
            <w:vAlign w:val="center"/>
          </w:tcPr>
          <w:p w14:paraId="479DEF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F8F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D957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1011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713" w:type="dxa"/>
            <w:vAlign w:val="center"/>
          </w:tcPr>
          <w:p w14:paraId="1D781C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56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C96D73" w14:paraId="2A7D2C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6308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54EA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2A1D9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62DFC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D33B8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43F09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15593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FF5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FC2EC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E752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4632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FCC3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AF127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92CA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20BDFB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267DC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4DC5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F76D3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C8F1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8DF40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B737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ADD6D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C53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489955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723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CD59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E13C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64EB26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24F4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63C991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70E3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C70B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04F6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187F98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21BE7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9DC2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63A5F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61CB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AD5BB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764B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357C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07A4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44C6E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306C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0165CC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E0478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24BF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E529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2B83F9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16B4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F1CA1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859DB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36CE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3AF53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3324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D8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253F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FFFE0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5120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36F4A7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9553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261D8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846C7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E720A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7F66F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41F6E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4D043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C2ED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5181A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BA3F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2040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5AD4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39E83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2614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207D9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C8450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0E34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3FA5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63DD0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6DDA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5956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75A78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FDE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B5AF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FC15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DFF2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677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373DE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2DFB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51286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1E030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674A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9576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EDB6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6FD0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94E1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A3373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8A12D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00D3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D05D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A9A9B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E02A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BD99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B37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</w:t>
            </w:r>
          </w:p>
        </w:tc>
      </w:tr>
      <w:tr w:rsidR="00C96D73" w14:paraId="36EA0D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C3CA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3C35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CD258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990" w:type="dxa"/>
            <w:vAlign w:val="center"/>
          </w:tcPr>
          <w:p w14:paraId="4CAC18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13C9F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DCCA4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ED12D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BD3F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</w:t>
            </w:r>
          </w:p>
        </w:tc>
        <w:tc>
          <w:tcPr>
            <w:tcW w:w="707" w:type="dxa"/>
            <w:vAlign w:val="center"/>
          </w:tcPr>
          <w:p w14:paraId="2C274D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D8DB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79B1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992B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tcW w:w="713" w:type="dxa"/>
            <w:vAlign w:val="center"/>
          </w:tcPr>
          <w:p w14:paraId="762B38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12E5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</w:tr>
      <w:tr w:rsidR="00C96D73" w14:paraId="754F5B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1E33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C2B3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B31C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F634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EFABE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46A2F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8B011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A64D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7EE10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FAE0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8B1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593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6599F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DE7C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49638E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801A4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C4E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E381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16E4DB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4C152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845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AAF51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E87A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7BB9E1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0EDB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FC32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36E0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F4243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1193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57B61A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6A742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F653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DFBDD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025B92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E0AC9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DE84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989AB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803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6F4F06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BC03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CFE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7328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6ED7A0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42B8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0DBC6C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134EE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C7B5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B998C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3CAFD3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0484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B5C1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7BE3B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ECEA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06F0A6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3EE1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5EBF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D51D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3FCF5E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342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1553C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9EA1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AEC08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B1D97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94024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CBD84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D98A2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38E34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775F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B9A92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033F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ACB9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52CF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FE136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EBFC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EAC34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016B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89E6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05C00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4859C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C5B9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059ED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4F3CB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E5CC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5F0B1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D70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E0A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F55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A6B7B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6325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2EB28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57C5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361E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4106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A95F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D016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FA203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B25B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78E3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C6F9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51E9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7599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9FC9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03408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002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</w:t>
            </w:r>
          </w:p>
        </w:tc>
      </w:tr>
      <w:tr w:rsidR="00C96D73" w14:paraId="6AF865D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8CF5A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B8789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3F7BE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tcW w:w="990" w:type="dxa"/>
            <w:vAlign w:val="center"/>
          </w:tcPr>
          <w:p w14:paraId="12657F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AC697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A5E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B3E4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29D5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14:paraId="6FF81E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C272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9FD1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3BE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713" w:type="dxa"/>
            <w:vAlign w:val="center"/>
          </w:tcPr>
          <w:p w14:paraId="2C2A14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5AE4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:rsidR="00C96D73" w14:paraId="736B0E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677B3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EFAB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7932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243C1C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10D5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80AB8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E4DE3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2BEA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68C2D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7F7D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F83E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19B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027751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9A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 w:rsidR="00C96D73" w14:paraId="043409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85B8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B7A1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97CB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1C7626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BC0FD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C77E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43C2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934D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3122CD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2441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DEB1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4402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4A303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6E3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3A9F2D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4BB9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07CB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1F2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0F041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A7E1D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33DC7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40C45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CC7E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211577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8456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0302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7308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927D3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D9D3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1C5A65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8F18F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CC69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01C78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1F5750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3B7E7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13587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DA4C9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D8F8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FCF1C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8671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C61B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1809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271F54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EB9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0739F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EA632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EB67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5F05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0CD99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A82CC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6E37A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FE68E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F1BE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723B1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5565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26EF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AEA6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12763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D85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F468B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CA603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DA357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42B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4FA96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76F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517F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0A1B2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469A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DB03B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E193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D561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0F29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5C4FA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C98D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3577D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6BD7D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44D29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5093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3D0D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2DDC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76731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2B23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F1A1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C908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4DEB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54F5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6D28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BE38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962D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C96D73" w14:paraId="102B781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68899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72886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3E85D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645E39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DC03A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28224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5BD5F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0AE6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tcW w:w="707" w:type="dxa"/>
            <w:vAlign w:val="center"/>
          </w:tcPr>
          <w:p w14:paraId="26461B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8D3D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89B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04A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tcW w:w="713" w:type="dxa"/>
            <w:vAlign w:val="center"/>
          </w:tcPr>
          <w:p w14:paraId="1390CF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979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</w:tr>
      <w:tr w:rsidR="00C96D73" w14:paraId="2FA0FB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AC6A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496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769A9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5B8D50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75D42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FBEF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BF634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402F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</w:t>
            </w:r>
          </w:p>
        </w:tc>
        <w:tc>
          <w:tcPr>
            <w:tcW w:w="707" w:type="dxa"/>
            <w:vAlign w:val="center"/>
          </w:tcPr>
          <w:p w14:paraId="1C76CB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6ABD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FF5C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9CBD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tcW w:w="713" w:type="dxa"/>
            <w:vAlign w:val="center"/>
          </w:tcPr>
          <w:p w14:paraId="202183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B30A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C96D73" w14:paraId="458B15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E9EBC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0608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85E7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18035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39827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F38A4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B0890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329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7" w:type="dxa"/>
            <w:vAlign w:val="center"/>
          </w:tcPr>
          <w:p w14:paraId="42B32C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BE92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FF54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AA2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13" w:type="dxa"/>
            <w:vAlign w:val="center"/>
          </w:tcPr>
          <w:p w14:paraId="474C74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256B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C96D73" w14:paraId="08869B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D5B9A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04C9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C6AE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  <w:tc>
          <w:tcPr>
            <w:tcW w:w="990" w:type="dxa"/>
            <w:vAlign w:val="center"/>
          </w:tcPr>
          <w:p w14:paraId="4B2E6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F7B7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5784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716E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AC73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07" w:type="dxa"/>
            <w:vAlign w:val="center"/>
          </w:tcPr>
          <w:p w14:paraId="67D689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67C0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56F6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3978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13" w:type="dxa"/>
            <w:vAlign w:val="center"/>
          </w:tcPr>
          <w:p w14:paraId="69D2FD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5546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:rsidR="00C96D73" w14:paraId="1F93F1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F7CB0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3546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CF3C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17.85</w:t>
            </w:r>
          </w:p>
        </w:tc>
        <w:tc>
          <w:tcPr>
            <w:tcW w:w="990" w:type="dxa"/>
            <w:vAlign w:val="center"/>
          </w:tcPr>
          <w:p w14:paraId="725F0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19DE9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0CBA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D51B2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4C85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07" w:type="dxa"/>
            <w:vAlign w:val="center"/>
          </w:tcPr>
          <w:p w14:paraId="2CA1C7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7B5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43C0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A52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24A4A0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C5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C96D73" w14:paraId="569A87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B3F6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1390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18AFD6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C28ED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93A9B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87886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2C80E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EDC1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F3150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F7E1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A287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2E79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4FD06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F712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631E1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55478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A4F9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700C0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2E8E3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B5D47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48D82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3D234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236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2667E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02E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9A48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EB84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351D5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804D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574F8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99A0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BE47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CD098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F36E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D701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6A11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3573F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AE9B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7D6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4643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87A9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7716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991F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64A7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</w:tr>
      <w:tr w:rsidR="00C96D73" w14:paraId="53D7730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7E25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6A550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F4C43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26.33</w:t>
            </w:r>
          </w:p>
        </w:tc>
        <w:tc>
          <w:tcPr>
            <w:tcW w:w="990" w:type="dxa"/>
            <w:vAlign w:val="center"/>
          </w:tcPr>
          <w:p w14:paraId="0BD7EF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5FCEE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35A2C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577E6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D7D8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291.4</w:t>
            </w:r>
          </w:p>
        </w:tc>
        <w:tc>
          <w:tcPr>
            <w:tcW w:w="707" w:type="dxa"/>
            <w:vAlign w:val="center"/>
          </w:tcPr>
          <w:p w14:paraId="1A9C65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F59B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640E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896B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</w:t>
            </w:r>
          </w:p>
        </w:tc>
        <w:tc>
          <w:tcPr>
            <w:tcW w:w="713" w:type="dxa"/>
            <w:vAlign w:val="center"/>
          </w:tcPr>
          <w:p w14:paraId="24EFA3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60C7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</w:t>
            </w:r>
          </w:p>
        </w:tc>
      </w:tr>
      <w:tr w:rsidR="00C96D73" w14:paraId="5F4D23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64EA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7D512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79E5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2FB9E3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95440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042E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257D4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7BCE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0EBE57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1F7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9383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16A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4B2CD5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EDD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0ECE84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494D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CED8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0D1CB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2B8578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A623E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60C86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98A70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012D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B36AB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6A59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E53A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A8B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1BD957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100C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1D58D6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BB06A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FB830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DE39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12.93</w:t>
            </w:r>
          </w:p>
        </w:tc>
        <w:tc>
          <w:tcPr>
            <w:tcW w:w="990" w:type="dxa"/>
            <w:vAlign w:val="center"/>
          </w:tcPr>
          <w:p w14:paraId="3F5C1E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C1B3F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5DA7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FF442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B643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07" w:type="dxa"/>
            <w:vAlign w:val="center"/>
          </w:tcPr>
          <w:p w14:paraId="2339D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A66B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82A1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748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13" w:type="dxa"/>
            <w:vAlign w:val="center"/>
          </w:tcPr>
          <w:p w14:paraId="45300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DA5E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C96D73" w14:paraId="4AB9D2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68D9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42167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265D4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90" w:type="dxa"/>
            <w:vAlign w:val="center"/>
          </w:tcPr>
          <w:p w14:paraId="379F1E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E70EE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D7CED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C9F8E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2E7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vAlign w:val="center"/>
          </w:tcPr>
          <w:p w14:paraId="210A2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196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0E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BAAF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13" w:type="dxa"/>
            <w:vAlign w:val="center"/>
          </w:tcPr>
          <w:p w14:paraId="24F01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0BF4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:rsidR="00C96D73" w14:paraId="4D1EFC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D512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3424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D6CE8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062D18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B1B9B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1CD8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6B8E6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7B80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72FB68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F0AD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3951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13E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FF4F0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AEF5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F79D7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B9E5C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010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37314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0E039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50233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7721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547AC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B4D6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99EE3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8BAE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6B3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58D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1436D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D70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43F62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4A4B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403DF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D9661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D25A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80B3C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22B72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7D6A4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671B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E9568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CDCF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AB74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B076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ECB12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126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C7485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AFC52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2BC6E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7991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DAA3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B23F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14E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9F11A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75D1E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0212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9D45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7B32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5665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88C3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D0EF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</w:t>
            </w:r>
          </w:p>
        </w:tc>
      </w:tr>
      <w:tr w:rsidR="00C96D73" w14:paraId="6B9F975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2935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4062@5,4063@5[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E9F76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AC443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567135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01E3B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2D3F8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8F499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BAB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58D206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4A9C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54C4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0B0D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02FE8A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06A2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3C058E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7ED14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2F92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C1F55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91495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5BC8D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D842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2A7C5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4823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F882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5D10B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B57D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9626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B6243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0CA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162966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32417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069CB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BB615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4352A3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457A1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0EC94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EF9DB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5EBB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673E2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776D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ADB3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B92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622750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380B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075BF0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52057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A7EF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B88FE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019B98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93D43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5240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49038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C71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072A2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CCD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66C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A49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429AF3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E75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557A24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7F96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970C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BCEF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990" w:type="dxa"/>
            <w:vAlign w:val="center"/>
          </w:tcPr>
          <w:p w14:paraId="0D29BC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52B8B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2809C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AEF6D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5310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07" w:type="dxa"/>
            <w:vAlign w:val="center"/>
          </w:tcPr>
          <w:p w14:paraId="43B0F5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CDF9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DE87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F2AF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13" w:type="dxa"/>
            <w:vAlign w:val="center"/>
          </w:tcPr>
          <w:p w14:paraId="465197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3EA6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C96D73" w14:paraId="1C0C1F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CF85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509FE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513F2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94FF8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C07F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8E3C2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4BBD8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712F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22840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2FE8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F78C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623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21FC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72B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1D22C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32024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8F50C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21B9E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891F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40FF2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2DA20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50CC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8022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CC349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E184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927F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31F0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1DC60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2DD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8B684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02DA0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735E7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FAE0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7DCB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FB12F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13A8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382D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34B1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E41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71D7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58E9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144B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A9CB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EC13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</w:t>
            </w:r>
          </w:p>
        </w:tc>
      </w:tr>
      <w:tr w:rsidR="00C96D73" w14:paraId="7944404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CF3D3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4064@5[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10BE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6EF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10.41</w:t>
            </w:r>
          </w:p>
        </w:tc>
        <w:tc>
          <w:tcPr>
            <w:tcW w:w="990" w:type="dxa"/>
            <w:vAlign w:val="center"/>
          </w:tcPr>
          <w:p w14:paraId="4E177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63CFE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F219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EDAEE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F7A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  <w:tc>
          <w:tcPr>
            <w:tcW w:w="707" w:type="dxa"/>
            <w:vAlign w:val="center"/>
          </w:tcPr>
          <w:p w14:paraId="5A59A1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9A7D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C0D9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5585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tcW w:w="713" w:type="dxa"/>
            <w:vAlign w:val="center"/>
          </w:tcPr>
          <w:p w14:paraId="78E7A0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F425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C96D73" w14:paraId="033C79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632F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149DB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3F473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3F2F6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AF07A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941D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B4EDC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7C94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555A00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DFFC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EB2D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3ECF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74AEA0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420E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67A75A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DDB3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A0DF2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9C93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E4125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A057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0A6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3B35B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89B2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9D81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7FA3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A62A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BF64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8014F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B108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</w:t>
            </w:r>
          </w:p>
        </w:tc>
      </w:tr>
      <w:tr w:rsidR="00C96D73" w14:paraId="07A1807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4D5E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4065@5[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3AF0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11B26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tcW w:w="990" w:type="dxa"/>
            <w:vAlign w:val="center"/>
          </w:tcPr>
          <w:p w14:paraId="699C7C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356BC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7FB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C0C0C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433B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  <w:tc>
          <w:tcPr>
            <w:tcW w:w="707" w:type="dxa"/>
            <w:vAlign w:val="center"/>
          </w:tcPr>
          <w:p w14:paraId="6F4037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A4EE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4FE1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9AD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231.4</w:t>
            </w:r>
          </w:p>
        </w:tc>
        <w:tc>
          <w:tcPr>
            <w:tcW w:w="713" w:type="dxa"/>
            <w:vAlign w:val="center"/>
          </w:tcPr>
          <w:p w14:paraId="598C4C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572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231.4</w:t>
            </w:r>
          </w:p>
        </w:tc>
      </w:tr>
      <w:tr w:rsidR="00C96D73" w14:paraId="229BF1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CA0E1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8BD01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9BBCC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tcW w:w="990" w:type="dxa"/>
            <w:vAlign w:val="center"/>
          </w:tcPr>
          <w:p w14:paraId="04925D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E22D0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93C1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77FFD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2121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14:paraId="060D6B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E6EF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7C37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5839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tcW w:w="713" w:type="dxa"/>
            <w:vAlign w:val="center"/>
          </w:tcPr>
          <w:p w14:paraId="08A58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4B6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 w:rsidR="00C96D73" w14:paraId="148DC1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7FEF0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01319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ED920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AC4F3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0AE7A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AB80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E7B9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E959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11222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3EE1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607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147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5B1AA1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C390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5A8DCA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404A4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6E6DC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76E3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F26A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E8E0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990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0DB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C9DC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13AE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0D41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872CA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C8007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5D4E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848F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</w:t>
            </w:r>
          </w:p>
        </w:tc>
      </w:tr>
      <w:tr w:rsidR="00C96D73" w14:paraId="598AB9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9A688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4072@5[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A7A7E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CE031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</w:t>
            </w:r>
          </w:p>
        </w:tc>
        <w:tc>
          <w:tcPr>
            <w:tcW w:w="990" w:type="dxa"/>
            <w:vAlign w:val="center"/>
          </w:tcPr>
          <w:p w14:paraId="2FC8FF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CF417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421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22498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EABD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07" w:type="dxa"/>
            <w:vAlign w:val="center"/>
          </w:tcPr>
          <w:p w14:paraId="186E5B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A878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1C66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9294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tcW w:w="713" w:type="dxa"/>
            <w:vAlign w:val="center"/>
          </w:tcPr>
          <w:p w14:paraId="744C6D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577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</w:tr>
      <w:tr w:rsidR="00C96D73" w14:paraId="2E8BE2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019C4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D6253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5F8B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6DD3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67A4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4830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C417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D23F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E3D9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1AF09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8BBCF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DC7A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5B85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1F8D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C96D73" w14:paraId="1FFE11DD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7716DA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588A98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DCCF00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12290</w:t>
            </w:r>
          </w:p>
        </w:tc>
      </w:tr>
      <w:tr w:rsidR="00C96D73" w14:paraId="4E24E2E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FFFD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9E13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5971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26.48</w:t>
            </w:r>
          </w:p>
        </w:tc>
        <w:tc>
          <w:tcPr>
            <w:tcW w:w="990" w:type="dxa"/>
            <w:vAlign w:val="center"/>
          </w:tcPr>
          <w:p w14:paraId="605FA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0E13E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C3803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BE4A9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4E04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293.1</w:t>
            </w:r>
          </w:p>
        </w:tc>
        <w:tc>
          <w:tcPr>
            <w:tcW w:w="707" w:type="dxa"/>
            <w:vAlign w:val="center"/>
          </w:tcPr>
          <w:p w14:paraId="221254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31DF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4A0C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2A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  <w:tc>
          <w:tcPr>
            <w:tcW w:w="713" w:type="dxa"/>
            <w:vAlign w:val="center"/>
          </w:tcPr>
          <w:p w14:paraId="04EB39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75B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</w:tr>
      <w:tr w:rsidR="00C96D73" w14:paraId="07621C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207BD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3C10D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85E0B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tcW w:w="990" w:type="dxa"/>
            <w:vAlign w:val="center"/>
          </w:tcPr>
          <w:p w14:paraId="5AF784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4977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10B51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A4EBE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F5E7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  <w:tc>
          <w:tcPr>
            <w:tcW w:w="707" w:type="dxa"/>
            <w:vAlign w:val="center"/>
          </w:tcPr>
          <w:p w14:paraId="79BC7F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71DE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5F9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D50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13" w:type="dxa"/>
            <w:vAlign w:val="center"/>
          </w:tcPr>
          <w:p w14:paraId="7B03D5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1B9C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C96D73" w14:paraId="4FFBF8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DDFAC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E96CA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CF9C8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357CEA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442BE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F8645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D29C1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0345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69982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3E5D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9EB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044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706B8C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FBB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17B528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6FA7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6BB5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1209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7F382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3DCD6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1B90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E8E19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726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7B5E5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8237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99C5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668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25310D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E831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0D8D2C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D9097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4BEF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260A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4A699B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0865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D0B5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ADBA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777B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AD1AA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857D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327B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B81B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50923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9412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65416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FE1D2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B154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3FD21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1050A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96B41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ABF4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9C63B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E962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876B2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B3A5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DB13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51F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5D36E7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C0B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195A20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FE95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B7285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C93CF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D8E19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F6DB1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3DB3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01AAD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7FF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94BA3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CB22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0449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7DF0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279DE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55A9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05D88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AE9D0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CA3F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3EB44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3A3C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E663C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31C06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52FC6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E6E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43084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58CB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7322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FE20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43280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816D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80A56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746E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7760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B97B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BDE6D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4C9F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E73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E8EC2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B805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E893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D223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A0F6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13AE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144F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3C5E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</w:t>
            </w:r>
          </w:p>
        </w:tc>
      </w:tr>
      <w:tr w:rsidR="00C96D73" w14:paraId="415BC49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A2FD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4002@6,4003@6,4006@6,4007@6[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D95B3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F8BED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463613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3A624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C90F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75720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89F7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5BD6AD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5DA08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8BB0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144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tcW w:w="713" w:type="dxa"/>
            <w:vAlign w:val="center"/>
          </w:tcPr>
          <w:p w14:paraId="55A8FC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4FA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</w:tr>
      <w:tr w:rsidR="00C96D73" w14:paraId="13D050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92769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DCDB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4D5B5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59051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C9EEC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7DB52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3FC0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F724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55491F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13D19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10A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D813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047F18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C85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5E1BAF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9A61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8CE0E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9C63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07A687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AAFEB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9EBD1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6E3D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55E9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23FE8D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8E7F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C477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31BB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1AF194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CB9B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859AD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208AC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855B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17D6F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438C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8E5C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7C54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5C1C3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829C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EC6E0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B1DB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508A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D71B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6B41CC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FCA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01E1D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6051E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32A9B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A59E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FAD71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BE263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71710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AD4AC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DFD5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05155F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F53C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2770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1F6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510E11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BDB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2E2119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6FB3F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56F50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902C4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A2C69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4CA0A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5F17B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C0C8C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7624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752BB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E1AC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ACC1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4FE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C425B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B7CC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0B757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D318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6575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E48E2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D159E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17496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B431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BD6DE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21ED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9AB9D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CB9F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A672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778A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20592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EB1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3E90A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97F3B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6DD7A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F6D4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365F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05D7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233A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F452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5DEE5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D90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F69C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E434B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C640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A411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361C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679268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3248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1FE70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4EE03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tcW w:w="990" w:type="dxa"/>
            <w:vAlign w:val="center"/>
          </w:tcPr>
          <w:p w14:paraId="3A0CA1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19B40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BF76D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E3686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DA2B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</w:t>
            </w:r>
          </w:p>
        </w:tc>
        <w:tc>
          <w:tcPr>
            <w:tcW w:w="707" w:type="dxa"/>
            <w:vAlign w:val="center"/>
          </w:tcPr>
          <w:p w14:paraId="58B5BA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C84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87C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F653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tcW w:w="713" w:type="dxa"/>
            <w:vAlign w:val="center"/>
          </w:tcPr>
          <w:p w14:paraId="4BF8F1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1DC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C96D73" w14:paraId="72695A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B6E7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B8C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8E2D1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107AC7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152A2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2890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12B32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2F6C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36B6A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ADF8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F6DA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2A6B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0E68DE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35C8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2BB2AB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CA615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063E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B8DD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2BEACB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988D3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11A53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9F383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10A0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EE94D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4DFD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F6F9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6B0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17797A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5576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21B41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65C17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BBDD8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2E62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32757F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0B92E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B3A57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82CF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6FA1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589B8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811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3A01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4E95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3D93B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BA1D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14D529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BED9B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B3A07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1FE4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69392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566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88FB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E1B34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C7FD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77455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2A01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9761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84EF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BD3A7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C81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1F21DF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A86E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A401A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6DF9B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B60AD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6E7F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93D8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1F519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D44F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5FFC3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04D1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E6CD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63E7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BAD55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C387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A55D3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97B8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966B3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99B3C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37A2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081BD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C4186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8CF3C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48FF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883C3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EBAF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B838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415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3BFEB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C310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AFDBD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AA902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67E7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329F9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2070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81A9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5CA15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A5C4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6854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826C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7F47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DDAC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3A4D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BCD1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C350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4C164C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512D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5E2D8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405A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990" w:type="dxa"/>
            <w:vAlign w:val="center"/>
          </w:tcPr>
          <w:p w14:paraId="37D267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DC662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EC3CA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834F5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AE3C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tcW w:w="707" w:type="dxa"/>
            <w:vAlign w:val="center"/>
          </w:tcPr>
          <w:p w14:paraId="3153D8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89598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142E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5103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713" w:type="dxa"/>
            <w:vAlign w:val="center"/>
          </w:tcPr>
          <w:p w14:paraId="4A009B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8E8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C96D73" w14:paraId="79581D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880F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B6DB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6205B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25306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636D0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FECE6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E4DFF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3EBF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F4B8E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AFA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EBB2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1A12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4848B0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829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3104FB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0C4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ECD33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6F2E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6649A9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2FFAE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5E50E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F5D1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5329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115BE0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C048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9BA9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B906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A3756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0488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11DCF1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27D7B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8A44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96224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252ACA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5A77E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A3FA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EDC4D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869D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B4AE9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DA90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E297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DF0D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0D1582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2CFC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46B11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338B9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7F4A8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65B87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07553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01736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5A086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A4AB6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505B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8CC7E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3038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EFA8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2E3F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2641B0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1241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31F52D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81A47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8EFF0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ADAD0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782EB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48922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C0A6B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6C4F5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0FA8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CC9E5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87E12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9184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A311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EE3B8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33F9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8F119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DBC1F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AC78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5A8A4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1B97C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3F031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0AE31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5B4C1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7D48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B643E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C69A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32EC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AEED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6D2D3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0BB3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45DE5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EF67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F2254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8CB37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CCB4C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3F9E5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A95E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9A01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3E38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013E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D8DD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BA11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2BCFD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D27C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0A6F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535422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4690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18640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1C241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145D66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E3AD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3456A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90779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D850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707" w:type="dxa"/>
            <w:vAlign w:val="center"/>
          </w:tcPr>
          <w:p w14:paraId="2B8559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5B60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5B7A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FF0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 w14:paraId="09295C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BC0D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C96D73" w14:paraId="5E2B23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C1CCB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D83C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8907D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5A1CF7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43FE5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24D95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56526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84D3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76C309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35934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4316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C1A1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274A92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D12F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48B0C4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FCD11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ED598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490A6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7C5EAB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E91C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7EB4B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8CDCC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3588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72C03F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6232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3867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FA28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33F77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F8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13DC53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7F94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7311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E6CCC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3EED8C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A2F75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BD75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4618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94DA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428B77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6C0B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0221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CB99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CBEE7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B48E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02908D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7DEA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A9F0A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D82AB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5909D0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8975E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04E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78EA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BAC1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2C9705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B298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948E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3A26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5DD68C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808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0FDF20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91986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90A2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1A3D1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49DD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75DA0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F546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58C3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4C6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EA93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2A96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E4B6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970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5BD09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253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B39BA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E1C80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C33C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1FCE4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DCFB4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5A8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FC4A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FCAB5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91AA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54193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C13D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5B52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6A8A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F5C2A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DEE6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EE5CB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C541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FEF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3193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EAA39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9326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3D717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3786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1F738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A0AA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B55A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5805F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EA85D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1D552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58C7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5898D11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A9951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4009@6[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C988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27C9A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990" w:type="dxa"/>
            <w:vAlign w:val="center"/>
          </w:tcPr>
          <w:p w14:paraId="013285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A3E86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BC55D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DA95C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47D1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  <w:tc>
          <w:tcPr>
            <w:tcW w:w="707" w:type="dxa"/>
            <w:vAlign w:val="center"/>
          </w:tcPr>
          <w:p w14:paraId="0F3F73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03C0E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15EE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5AFD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14AAFE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2A9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C96D73" w14:paraId="52DF09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9A8BC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F0B6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58F32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6196A9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BDF37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53A3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CA868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B7AD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589501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788F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34AB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9D10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691C2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16B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5311ED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7480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784A8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D0F2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CFF1B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1BDC2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7DF51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D4A81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68FF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3D0D8E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20E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C749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664D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4BAAC6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93ED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5540A0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C1BD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93E83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4102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1A00B4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81C95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BA862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5CFEF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157F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24CF32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D0B2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68A1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44C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4EEF6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678A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1B7759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651BD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EA7C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EB409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BD320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D7FC5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9B7FD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2721B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A36A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0E2BA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F749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D2CB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4B3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5C0A4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640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3C46C9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A73D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FBB4B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E5072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F3CBE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8596B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9720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690C5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ED67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09CD5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BD8E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1D64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A2D5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DD664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D64C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C0CB1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BB8D3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252D9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D5356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133BA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87BF8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6FBC7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40FA7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6E1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831A1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1F13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2C20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D7D7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87F2F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3B67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10F47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FF6D2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0B40B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BF8F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E800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5B2A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7FB8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9BE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9AAC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BC8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D24A0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701D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187D6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8EC86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AB13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12375BA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477E0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BBBDF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72C5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</w:t>
            </w:r>
          </w:p>
        </w:tc>
        <w:tc>
          <w:tcPr>
            <w:tcW w:w="990" w:type="dxa"/>
            <w:vAlign w:val="center"/>
          </w:tcPr>
          <w:p w14:paraId="0A006E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DA3DD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27F4A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86071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E519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707" w:type="dxa"/>
            <w:vAlign w:val="center"/>
          </w:tcPr>
          <w:p w14:paraId="4E08D7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5231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3129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066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713" w:type="dxa"/>
            <w:vAlign w:val="center"/>
          </w:tcPr>
          <w:p w14:paraId="25135F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D50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 w:rsidR="00C96D73" w14:paraId="38BF6A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C2E2F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89EF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9B21B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0E762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7B0AF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03682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62AA1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7415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C69B7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EA8E8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E1AC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B0C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54F60A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F846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1C9A36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62AB7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57F1B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EE076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143122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C07ED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73391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554F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E441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76BB0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C992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FF91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7B1E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05D3F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B02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CB7AA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398BD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B6016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5FDD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EBC7E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048DB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261B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EF11C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7A7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365286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0237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2A6B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C4C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C8900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E2C5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131215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1FA10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70A8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9F1FB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343AB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6282D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6524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9295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B04A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6013EF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EA9E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D9A7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EEB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4B092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3EF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2248C3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7A2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947C6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97579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AD517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BEAE6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D8AF9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788B2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306B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68FC7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E08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89CB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59F0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67596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0CE8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F0106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78F6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905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EAC66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6DEE7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07464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C40C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B433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F732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25ED6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4C89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39EF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97BC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F2749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A92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82B75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516BE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52E3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EB081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A31E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CFFFB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910E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E45A5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6BCD6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B28D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F8C3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8246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E014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7A99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65F3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</w:tr>
      <w:tr w:rsidR="00C96D73" w14:paraId="366E3FC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3A0AB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B92AF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9B28A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</w:t>
            </w:r>
          </w:p>
        </w:tc>
        <w:tc>
          <w:tcPr>
            <w:tcW w:w="990" w:type="dxa"/>
            <w:vAlign w:val="center"/>
          </w:tcPr>
          <w:p w14:paraId="016F3D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39924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5260A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F61DB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3BCE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707" w:type="dxa"/>
            <w:vAlign w:val="center"/>
          </w:tcPr>
          <w:p w14:paraId="395F87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E200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4B5A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DF5D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13" w:type="dxa"/>
            <w:vAlign w:val="center"/>
          </w:tcPr>
          <w:p w14:paraId="661D45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4FD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</w:tr>
      <w:tr w:rsidR="00C96D73" w14:paraId="1FB90B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90DE9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88DB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12182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7D8B79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AC2C6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D36BB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7C4C2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6B17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416E2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AAFFE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BFA5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48E1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tcW w:w="713" w:type="dxa"/>
            <w:vAlign w:val="center"/>
          </w:tcPr>
          <w:p w14:paraId="1A0842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6E4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</w:tr>
      <w:tr w:rsidR="00C96D73" w14:paraId="6914C5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0B7F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9D94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4A9D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048FB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97BE3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0C059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E402A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A6F9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16C50F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00EC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72A9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E85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44BEDA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C1AC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47DF9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DBA7E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C5411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5F69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626996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7D23B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3CDF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553C3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8FE3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008BA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D79C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A3A6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4575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47B2F9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26D3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4A3D57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B714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6607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41C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4CD65B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8743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E242F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46C8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74CB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4EA52E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EF70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CB62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7D6A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586CCD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650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757AE5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4590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D1825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82D4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B1ED4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8BD58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F03E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58E7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CD6B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4B441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49F8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E6D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10B2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5A6F6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F2C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D7B36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B1E79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F150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7A680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9A4B7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F3122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AFD62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AF04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43AE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D9598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16E8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E60E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654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9807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A5B7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E192C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D48B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F5B49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1D85C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A11D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02D47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9EA4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108A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ADEE0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9247A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D3D73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F3407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FE56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40AB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F863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</w:t>
            </w:r>
          </w:p>
        </w:tc>
      </w:tr>
      <w:tr w:rsidR="00C96D73" w14:paraId="74F1A8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DA735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86FF9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708CF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14:paraId="181E73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34851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86C32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9D895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F9ED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tcW w:w="707" w:type="dxa"/>
            <w:vAlign w:val="center"/>
          </w:tcPr>
          <w:p w14:paraId="230E3E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47083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6122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1B3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13" w:type="dxa"/>
            <w:vAlign w:val="center"/>
          </w:tcPr>
          <w:p w14:paraId="3D0950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5675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C96D73" w14:paraId="29A8C6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D00E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CAB1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FF54A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00325A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6C5D6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D075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E4858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7896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7540B7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CB0A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5F9C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0F7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14:paraId="0DE60C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557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C96D73" w14:paraId="749C3C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DF48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F84E9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AEADA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ED516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DCD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6E0D5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A675D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7EDB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FC8CE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A89F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FA3A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3AE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4EA66A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577E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2C4833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D38C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C418B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BF461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94190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35760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A1F4A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D66C0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0190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9027A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1FBC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85F1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9B91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B3C31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573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346F76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2E56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889C3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DE53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0E2909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7609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D772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4540C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5E6E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CBFAF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B23D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EF4E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C9B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23DD0E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8D5E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240936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13557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C24D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1CA7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A5068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9C2F7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9595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099B0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02F0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2CCB2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EA81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7B85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C350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4E9A4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66FD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B8960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73F51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8F69F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7E23D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D554D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C8CA0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9EE2C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11D8BA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43D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D2D71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6336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2184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F4931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1BBDF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08A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2B688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5502E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5C45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DDA9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AFD32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4454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0BAE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EEBC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685C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BFFBE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30AB4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27D07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75EB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C65E6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20A7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</w:tr>
      <w:tr w:rsidR="00C96D73" w14:paraId="0A9F9EA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97CA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393ED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82BDD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</w:t>
            </w:r>
          </w:p>
        </w:tc>
        <w:tc>
          <w:tcPr>
            <w:tcW w:w="990" w:type="dxa"/>
            <w:vAlign w:val="center"/>
          </w:tcPr>
          <w:p w14:paraId="75D872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BB190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F32A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CB2CC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5FC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  <w:tc>
          <w:tcPr>
            <w:tcW w:w="707" w:type="dxa"/>
            <w:vAlign w:val="center"/>
          </w:tcPr>
          <w:p w14:paraId="37D3CE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A537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FB8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A696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  <w:tc>
          <w:tcPr>
            <w:tcW w:w="713" w:type="dxa"/>
            <w:vAlign w:val="center"/>
          </w:tcPr>
          <w:p w14:paraId="60E943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243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</w:tr>
      <w:tr w:rsidR="00C96D73" w14:paraId="3498A4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96525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E1E67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A533D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16.18</w:t>
            </w:r>
          </w:p>
        </w:tc>
        <w:tc>
          <w:tcPr>
            <w:tcW w:w="990" w:type="dxa"/>
            <w:vAlign w:val="center"/>
          </w:tcPr>
          <w:p w14:paraId="4671A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1E719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9BBFE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C2223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B2C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  <w:tc>
          <w:tcPr>
            <w:tcW w:w="707" w:type="dxa"/>
            <w:vAlign w:val="center"/>
          </w:tcPr>
          <w:p w14:paraId="0A92A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1FE51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A43E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944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  <w:tc>
          <w:tcPr>
            <w:tcW w:w="713" w:type="dxa"/>
            <w:vAlign w:val="center"/>
          </w:tcPr>
          <w:p w14:paraId="5698343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7D0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</w:t>
            </w:r>
          </w:p>
        </w:tc>
      </w:tr>
      <w:tr w:rsidR="00C96D73" w14:paraId="6675E7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E6288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AC907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D2FEB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tcW w:w="990" w:type="dxa"/>
            <w:vAlign w:val="center"/>
          </w:tcPr>
          <w:p w14:paraId="3257EF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29DA5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4EDB5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4E5269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A260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tcW w:w="707" w:type="dxa"/>
            <w:vAlign w:val="center"/>
          </w:tcPr>
          <w:p w14:paraId="526FE2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52A2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1F7E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57F8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  <w:tc>
          <w:tcPr>
            <w:tcW w:w="713" w:type="dxa"/>
            <w:vAlign w:val="center"/>
          </w:tcPr>
          <w:p w14:paraId="62DC3D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3691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</w:tr>
      <w:tr w:rsidR="00C96D73" w14:paraId="1F4C26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37539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8F4AF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93B77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19.93</w:t>
            </w:r>
          </w:p>
        </w:tc>
        <w:tc>
          <w:tcPr>
            <w:tcW w:w="990" w:type="dxa"/>
            <w:vAlign w:val="center"/>
          </w:tcPr>
          <w:p w14:paraId="395852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C672E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6165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C82C4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B70F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7" w:type="dxa"/>
            <w:vAlign w:val="center"/>
          </w:tcPr>
          <w:p w14:paraId="3CDF28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14D8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C49E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0AD3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13" w:type="dxa"/>
            <w:vAlign w:val="center"/>
          </w:tcPr>
          <w:p w14:paraId="0650DA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E2A1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:rsidR="00C96D73" w14:paraId="462DC8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7C994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0DE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425B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 w14:paraId="08CBF5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39AACA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FDE5E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0EE94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8CF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07" w:type="dxa"/>
            <w:vAlign w:val="center"/>
          </w:tcPr>
          <w:p w14:paraId="41C6F0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11F1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697D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FFBF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13" w:type="dxa"/>
            <w:vAlign w:val="center"/>
          </w:tcPr>
          <w:p w14:paraId="1E5B1B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CF9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C96D73" w14:paraId="705219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8C6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9E6D3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BD209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3C2E7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72A04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052E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C9CB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9540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3DCCD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C5B5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E2C3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BD8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332E1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F432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E86F0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9A732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3FB41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EECE7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17100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73D93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050D5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8173E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B792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37314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E50A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C8E3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C0C9F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51193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5C1B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36772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7A18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5D8C7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E1AC4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9C23D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180AC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636B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F92C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1E9A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1C379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8E6FC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640F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B916A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A75CF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A718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C96D73" w14:paraId="0CB37C0D" w14:textId="77777777">
        <w:trPr>
          <w:jc w:val="center"/>
        </w:trPr>
        <w:tc>
          <w:tcPr>
            <w:tcW w:w="1143" w:type="dxa"/>
            <w:vAlign w:val="center"/>
          </w:tcPr>
          <w:p w14:paraId="229BFA6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4014@6,4016@6,4017@6,4019@6,4020@6,4022@6,4023@6,4025@6,4026@6,4028@6,4029@6,4031@6,4034@6,4035@6,4036@6,4037@6,4038@6,4039@6,4040</w:t>
            </w:r>
            <w:r>
              <w:rPr>
                <w:sz w:val="18"/>
                <w:szCs w:val="18"/>
              </w:rPr>
              <w:lastRenderedPageBreak/>
              <w:t>@6,4041@6,4043@6,4044@6,4045@6,4046@6,4047@6,4048@6,4049@6,4050@6,4051@6,4052@6[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];4015@6,4018@6,4021@6,4024@6,4027@6,40</w:t>
            </w:r>
            <w:r>
              <w:rPr>
                <w:sz w:val="18"/>
                <w:szCs w:val="18"/>
              </w:rPr>
              <w:t>30@6,4066@6,4067@6,4068@6,4069@6,4070@6,4071@6[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];4042@6[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];4053@6[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E25BB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848" w:type="dxa"/>
            <w:vAlign w:val="center"/>
          </w:tcPr>
          <w:p w14:paraId="0AE4956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4567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A6C2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779E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186CA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0CD6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EB1C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4672E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B426A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3B70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538E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7FA3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96D73" w14:paraId="2C67DB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AAA7E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F951E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CC872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tcW w:w="990" w:type="dxa"/>
            <w:vAlign w:val="center"/>
          </w:tcPr>
          <w:p w14:paraId="00ECA2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12F0D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30940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43AC15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C43A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tcW w:w="707" w:type="dxa"/>
            <w:vAlign w:val="center"/>
          </w:tcPr>
          <w:p w14:paraId="71FAF2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3514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652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211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tcW w:w="713" w:type="dxa"/>
            <w:vAlign w:val="center"/>
          </w:tcPr>
          <w:p w14:paraId="7E30E7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6CBD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C96D73" w14:paraId="06A647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5859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76281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EC715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C5DE6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F27C5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9935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801D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8A65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6C55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150E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CA284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77EDC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EAD2A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A00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C96D73" w14:paraId="34239F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098E9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4033@6[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B107B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828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990" w:type="dxa"/>
            <w:vAlign w:val="center"/>
          </w:tcPr>
          <w:p w14:paraId="190CD4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C366B7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C5AF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0EA20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EEDE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tcW w:w="707" w:type="dxa"/>
            <w:vAlign w:val="center"/>
          </w:tcPr>
          <w:p w14:paraId="06D0CC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3DBF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FA43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0D4C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13" w:type="dxa"/>
            <w:vAlign w:val="center"/>
          </w:tcPr>
          <w:p w14:paraId="174BA6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42A7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C96D73" w14:paraId="3125CE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AAB6F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39BD7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F25EC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tcW w:w="990" w:type="dxa"/>
            <w:vAlign w:val="center"/>
          </w:tcPr>
          <w:p w14:paraId="1CFEF5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C0F7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4901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0DE69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90B9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07" w:type="dxa"/>
            <w:vAlign w:val="center"/>
          </w:tcPr>
          <w:p w14:paraId="1E2098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921A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165F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8E5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713" w:type="dxa"/>
            <w:vAlign w:val="center"/>
          </w:tcPr>
          <w:p w14:paraId="434B53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E090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:rsidR="00C96D73" w14:paraId="2AC1B4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66B03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82F99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3ADAD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tcW w:w="990" w:type="dxa"/>
            <w:vAlign w:val="center"/>
          </w:tcPr>
          <w:p w14:paraId="58E723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64AE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5357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F3EC2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ACCE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707" w:type="dxa"/>
            <w:vAlign w:val="center"/>
          </w:tcPr>
          <w:p w14:paraId="517748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1B51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2213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1C6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  <w:tc>
          <w:tcPr>
            <w:tcW w:w="713" w:type="dxa"/>
            <w:vAlign w:val="center"/>
          </w:tcPr>
          <w:p w14:paraId="731490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832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</w:t>
            </w:r>
          </w:p>
        </w:tc>
      </w:tr>
      <w:tr w:rsidR="00C96D73" w14:paraId="2DB2E6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2BA8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F6AB5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718FD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64B4B0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2E188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3B0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70B56C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155B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128.8</w:t>
            </w:r>
          </w:p>
        </w:tc>
        <w:tc>
          <w:tcPr>
            <w:tcW w:w="707" w:type="dxa"/>
            <w:vAlign w:val="center"/>
          </w:tcPr>
          <w:p w14:paraId="7D7225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1174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A0C0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103A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13" w:type="dxa"/>
            <w:vAlign w:val="center"/>
          </w:tcPr>
          <w:p w14:paraId="46B09B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3C8B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</w:tr>
      <w:tr w:rsidR="00C96D73" w14:paraId="338988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4E2B6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E5101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6A67F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6C65AB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35F35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93BF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2D1F8E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AA72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253.6</w:t>
            </w:r>
          </w:p>
        </w:tc>
        <w:tc>
          <w:tcPr>
            <w:tcW w:w="707" w:type="dxa"/>
            <w:vAlign w:val="center"/>
          </w:tcPr>
          <w:p w14:paraId="5BFA8C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F88A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D454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945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  <w:tc>
          <w:tcPr>
            <w:tcW w:w="713" w:type="dxa"/>
            <w:vAlign w:val="center"/>
          </w:tcPr>
          <w:p w14:paraId="6A71CE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FD4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</w:tr>
      <w:tr w:rsidR="00C96D73" w14:paraId="20C9C6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44873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03D78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C6FC5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14:paraId="270939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27F51D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89BC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1C09C0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28B3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tcW w:w="707" w:type="dxa"/>
            <w:vAlign w:val="center"/>
          </w:tcPr>
          <w:p w14:paraId="5D7C0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0EF3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AE39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E3C9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  <w:tc>
          <w:tcPr>
            <w:tcW w:w="713" w:type="dxa"/>
            <w:vAlign w:val="center"/>
          </w:tcPr>
          <w:p w14:paraId="55C700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CB2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</w:tr>
      <w:tr w:rsidR="00C96D73" w14:paraId="2BE3DF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D965E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27E9D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42FEE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38B76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E1F1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0AA0F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CEAA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6FF1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88FA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ECBD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810B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16F89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4C12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7DCB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</w:t>
            </w:r>
          </w:p>
        </w:tc>
      </w:tr>
      <w:tr w:rsidR="00C96D73" w14:paraId="0E13E2D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04340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4C205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F82A8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428F43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D2CE3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E1E16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350470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C14D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tcW w:w="707" w:type="dxa"/>
            <w:vAlign w:val="center"/>
          </w:tcPr>
          <w:p w14:paraId="77C15A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C9F8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5A03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572F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13" w:type="dxa"/>
            <w:vAlign w:val="center"/>
          </w:tcPr>
          <w:p w14:paraId="05D310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298D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C96D73" w14:paraId="6E147D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F22C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AC532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1FF44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18FA99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0E1CE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1B53C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0CC34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09E4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078C77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CD4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92DA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C841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4891D0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F7EB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8D3CE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F8C5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56B9C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228D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30.13</w:t>
            </w:r>
          </w:p>
        </w:tc>
        <w:tc>
          <w:tcPr>
            <w:tcW w:w="990" w:type="dxa"/>
            <w:vAlign w:val="center"/>
          </w:tcPr>
          <w:p w14:paraId="26A29D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77504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4794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809AE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6A8F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707" w:type="dxa"/>
            <w:vAlign w:val="center"/>
          </w:tcPr>
          <w:p w14:paraId="1107FF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E271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3863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5071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713" w:type="dxa"/>
            <w:vAlign w:val="center"/>
          </w:tcPr>
          <w:p w14:paraId="7B1CC5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699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C96D73" w14:paraId="394461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A340B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F625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F8B1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1B7A7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D9544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261D8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EBDB4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BE8D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4F4F65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E62B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2848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32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0FCEC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6192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62BB9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51820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F6D9C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D0CA1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895A9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08D83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ED83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5E43E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2BA3E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453A97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CD1C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C78A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28F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05BCE2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AA0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0588DE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6D831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4A086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D3140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58308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E5EB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885B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B19DB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0615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0664D7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9AB5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26A7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03B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A79B9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C3D3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746F4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BC8DB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95874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D72F0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D8DC6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30667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7C0BB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7F797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76EA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1D1047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85DA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1E9F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46A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0D6051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8F23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B2BE3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21EA4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25AEC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AE4A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608A4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A6594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BCDB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F5A0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9CAA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36D48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842F8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1F80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99DB4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7EE5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2D9E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</w:t>
            </w:r>
          </w:p>
        </w:tc>
      </w:tr>
      <w:tr w:rsidR="00C96D73" w14:paraId="6FBDF38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D5C4F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F1F4B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94631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74E5E2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23305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627F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FD1B2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A8CD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08F0ED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C840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5D58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25FA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5A0835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ED0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42FD89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357D4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30B64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5A8E0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AC9EF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0089B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5412D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072B8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28C9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53DA0B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FB57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59AE4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80E5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DF68F5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E67A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7331F0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94C6B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9838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3B458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17.86</w:t>
            </w:r>
          </w:p>
        </w:tc>
        <w:tc>
          <w:tcPr>
            <w:tcW w:w="990" w:type="dxa"/>
            <w:vAlign w:val="center"/>
          </w:tcPr>
          <w:p w14:paraId="18B8177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6968EB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309A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89876F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188C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07" w:type="dxa"/>
            <w:vAlign w:val="center"/>
          </w:tcPr>
          <w:p w14:paraId="04D372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ECD9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59F5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39AE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14F952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D847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C96D73" w14:paraId="4CF975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E3B2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445A5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04A23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73A2D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DDF2C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5CA8A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628E4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C82B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6F315B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8D182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E442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D5E4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1B2DC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B572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64B033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1D925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8390C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5540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39877A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D7864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EA15B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F3934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759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94A43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1AE5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D7ED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5D0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EF94D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9DF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03ED7F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AA37D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2C67E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199EE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195F23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1EB5D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D73E4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20CE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E657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06BEB5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46FD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870B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936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421D45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F819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3EA89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385DC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732BE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7674F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16579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D0233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88A82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4BAD9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420D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40BB4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23C7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B41D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0E3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FADDF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60AD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FD03E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B9A2E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A9FE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7C444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F77FF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99BA3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2CCC5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4D313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A9C5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C08D40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BABE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32AE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3C7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1EBB9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365E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479CA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0AFC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4D63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4AE51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44109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3CDA7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5621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FFC6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E3715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7FA94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8D51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8D8C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4A5D4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E921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AA47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</w:t>
            </w:r>
          </w:p>
        </w:tc>
      </w:tr>
      <w:tr w:rsidR="00C96D73" w14:paraId="02DEB1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F63876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4056@6[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4D82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092A3D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54A420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787A3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9865D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62C17B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A975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06FEDC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55B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0B1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CCB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0F7E97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83A1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5F9454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3F2BA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7AF45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5FBDD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A64F7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E82B1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E77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86731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ED89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28AE4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6473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B153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00F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158E1A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8A4C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3F54E5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82704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1958E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74C0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5C10AB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68F40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09B55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22730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8026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535439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1BBB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EC33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0B7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3649C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450E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6ED417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EF673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587C2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A0D5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1F2DE1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E3F7C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49B46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3DA7B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D1C0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4CE58E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8E9C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0FA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92AA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7ACE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049B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5BBCC4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A5E8A3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DA887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B1E92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249CE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48365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FCA92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96417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D6A3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840A1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87D1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9D4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11BF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5FA03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383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00BF72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DB75F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4A461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D7009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E1C99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A3AA0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3B24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EC267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8B84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66DF9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19D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480C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A36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198E4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35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083C9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BF94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B7CEC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B8452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E4BB7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9BA45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A1334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DC4FF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8806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26BCA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4886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6D44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EA063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BFD67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8280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B976C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CB948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EE74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CC35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1B7FB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FFB3C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A17FE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B4EF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57C3C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D859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FA36A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0FDE9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DA2D1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122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9FE8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</w:t>
            </w:r>
          </w:p>
        </w:tc>
      </w:tr>
      <w:tr w:rsidR="00C96D73" w14:paraId="53AFE31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18592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2133B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CABC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00A278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3E8F7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B731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8EAFC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E71F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707" w:type="dxa"/>
            <w:vAlign w:val="center"/>
          </w:tcPr>
          <w:p w14:paraId="02B954D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AF801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5357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48F7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713" w:type="dxa"/>
            <w:vAlign w:val="center"/>
          </w:tcPr>
          <w:p w14:paraId="715BC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2620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C96D73" w14:paraId="04362F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A7807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F6FA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6E42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A8DF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34632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71584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F8EEE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3A3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2E9352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4DFF8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54DF3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051C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D2E9E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908B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2DE962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C847E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7AD73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9FF7B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19EFA0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8E066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C108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F6E80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33E6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2B2E77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AE10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C39C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8CC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2D5F9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D4C0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729CC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80A98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F412A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7B97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695EFB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7BF3BF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1012D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547C5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7C3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40FB87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97E3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FCCB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04A94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7DDC5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CDE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0861D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8BD50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7894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E807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7063FE3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71BE1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3A189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734F4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8593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707FA5A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029B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1697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F14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13B69A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61A8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7FB953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49CC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CFC5E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EE804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603D3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BD17D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EC16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5A6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17E5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FD97A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44AF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0885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FD70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1E2129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FB9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03146F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C684D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E3E0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E372C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5BA86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FC2D9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12AC37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99DAA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6680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C5125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066B1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471A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C74C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BBDE5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2755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FB38D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F3035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D38D6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E56C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76FBC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A5553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C3C02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E89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EF38E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67831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1BC1A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E1BA8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BE8F9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982C2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E30E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</w:t>
            </w:r>
          </w:p>
        </w:tc>
      </w:tr>
      <w:tr w:rsidR="00C96D73" w14:paraId="0318BCD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4FD38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72070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8396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990" w:type="dxa"/>
            <w:vAlign w:val="center"/>
          </w:tcPr>
          <w:p w14:paraId="174367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FDD2D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28C3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DDEF5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6D0C7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</w:t>
            </w:r>
          </w:p>
        </w:tc>
        <w:tc>
          <w:tcPr>
            <w:tcW w:w="707" w:type="dxa"/>
            <w:vAlign w:val="center"/>
          </w:tcPr>
          <w:p w14:paraId="4B83B8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4CB1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461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0893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tcW w:w="713" w:type="dxa"/>
            <w:vAlign w:val="center"/>
          </w:tcPr>
          <w:p w14:paraId="011755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2C8C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</w:tr>
      <w:tr w:rsidR="00C96D73" w14:paraId="0B9DCE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114B5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84FEA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22A7C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2E3E7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C2EB8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75D038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65C0B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3FBF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1CB1D7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A95B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2B29C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EEE8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6F6B7F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0562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007C35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1A55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5A01B8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00D9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68B014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60D08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D163F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9933F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0761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13230B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74C8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29ED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995C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0A7275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007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72BA36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2CA1E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4C0399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632BA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5316A5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6E1E4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313B1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5807B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102A7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4039B5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FD77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E384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2E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39461B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9F98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616A52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D72DF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B8F2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7EF7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25F9FA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1FE16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B9F50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9D674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518C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A99FD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8BF3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0250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C7E1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6A33B4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330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2964D1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EC63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A58B4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ADD7C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E0AE7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5BFC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AFE79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F8237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9BFAD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37F2F9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5B675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9850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50F9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238BEF7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6F42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70393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C43FA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CBEFA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4B65D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33A0D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535A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6B449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D83D1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06FA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7D426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D1A6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E173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245C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5F047D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F59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9EDD7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36449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F326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26881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3F766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AD3EA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4A721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72D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591A8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A903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5B87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6A9E4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46128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40D8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BD6C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</w:t>
            </w:r>
          </w:p>
        </w:tc>
      </w:tr>
      <w:tr w:rsidR="00C96D73" w14:paraId="6F8A374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7E4D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603A1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2A1F3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tcW w:w="990" w:type="dxa"/>
            <w:vAlign w:val="center"/>
          </w:tcPr>
          <w:p w14:paraId="0A1993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235479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10767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42A0E2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6D53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14:paraId="19204F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A59EC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C997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CEAD7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713" w:type="dxa"/>
            <w:vAlign w:val="center"/>
          </w:tcPr>
          <w:p w14:paraId="12E066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09FA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:rsidR="00C96D73" w14:paraId="41B9F5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7704D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02987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FA08CB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5D43F1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28BD0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C17F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23C47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85F2C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298.1</w:t>
            </w:r>
          </w:p>
        </w:tc>
        <w:tc>
          <w:tcPr>
            <w:tcW w:w="707" w:type="dxa"/>
            <w:vAlign w:val="center"/>
          </w:tcPr>
          <w:p w14:paraId="46C0CE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BF2C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28F9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01D7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  <w:tc>
          <w:tcPr>
            <w:tcW w:w="713" w:type="dxa"/>
            <w:vAlign w:val="center"/>
          </w:tcPr>
          <w:p w14:paraId="6EBE9F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FB53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313.0</w:t>
            </w:r>
          </w:p>
        </w:tc>
      </w:tr>
      <w:tr w:rsidR="00C96D73" w14:paraId="3F0908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147301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8CBB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F13C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3FAB56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B1EFE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F20925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F9C39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4F234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220A233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F560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8D7D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5587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23BEFB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CB36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4C1702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870F6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5AD3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B3F5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7DDAF8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46F4B7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CAFA0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8C045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3285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544816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86E6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47B0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4158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39000EF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4C16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20B1AC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D6CB68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4621C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8BD1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990" w:type="dxa"/>
            <w:vAlign w:val="center"/>
          </w:tcPr>
          <w:p w14:paraId="47F2CF6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90BCA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527B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B55313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4D6B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1B1C8F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BDBE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54EB0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8E3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13" w:type="dxa"/>
            <w:vAlign w:val="center"/>
          </w:tcPr>
          <w:p w14:paraId="08B95C1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0E46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C96D73" w14:paraId="0867B7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26301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1050C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3F7BB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1DC77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1DA3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C0956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D3E2A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FB7B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EBD65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FAC2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121C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CA3B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676883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8E7D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111610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04D12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D7BBE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45049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71C24D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BE50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911FD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2467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871B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E2E74A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3DAF8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8413A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F1E0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F4A06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D8969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714C70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902CC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124B4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CDF724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2F2B0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92E90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02E64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48C36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7D143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7C8A7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D9024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39FC3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8EC02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6F36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7DF5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C96D73" w14:paraId="7B68664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C79388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7B8C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BC27B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5F0F99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46F75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2FE207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1A2FE7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DD29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tcW w:w="707" w:type="dxa"/>
            <w:vAlign w:val="center"/>
          </w:tcPr>
          <w:p w14:paraId="518DCE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3989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5A20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8F12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tcW w:w="713" w:type="dxa"/>
            <w:vAlign w:val="center"/>
          </w:tcPr>
          <w:p w14:paraId="29D74F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0128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</w:tr>
      <w:tr w:rsidR="00C96D73" w14:paraId="79E7B9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27DF2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A881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67578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23A49C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D1E92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8EBB6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5D581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E66D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</w:t>
            </w:r>
          </w:p>
        </w:tc>
        <w:tc>
          <w:tcPr>
            <w:tcW w:w="707" w:type="dxa"/>
            <w:vAlign w:val="center"/>
          </w:tcPr>
          <w:p w14:paraId="4504239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D5378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BF5B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18DA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tcW w:w="713" w:type="dxa"/>
            <w:vAlign w:val="center"/>
          </w:tcPr>
          <w:p w14:paraId="6C8B2F3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9E31C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C96D73" w14:paraId="56044A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4291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3829B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A663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990" w:type="dxa"/>
            <w:vAlign w:val="center"/>
          </w:tcPr>
          <w:p w14:paraId="5E45BF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34D878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8F74E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84ED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9E05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7" w:type="dxa"/>
            <w:vAlign w:val="center"/>
          </w:tcPr>
          <w:p w14:paraId="0C512CC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2F23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80764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46988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13" w:type="dxa"/>
            <w:vAlign w:val="center"/>
          </w:tcPr>
          <w:p w14:paraId="26571E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3562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C96D73" w14:paraId="07E5F3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AF430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B1C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7C428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  <w:tc>
          <w:tcPr>
            <w:tcW w:w="990" w:type="dxa"/>
            <w:vAlign w:val="center"/>
          </w:tcPr>
          <w:p w14:paraId="5C112A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1993B6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2C5E43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CD010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1323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07" w:type="dxa"/>
            <w:vAlign w:val="center"/>
          </w:tcPr>
          <w:p w14:paraId="6A4A9E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BE950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670A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1340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13" w:type="dxa"/>
            <w:vAlign w:val="center"/>
          </w:tcPr>
          <w:p w14:paraId="4A98EB8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8F84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:rsidR="00C96D73" w14:paraId="5997B5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B97A3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9257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A464D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17.85</w:t>
            </w:r>
          </w:p>
        </w:tc>
        <w:tc>
          <w:tcPr>
            <w:tcW w:w="990" w:type="dxa"/>
            <w:vAlign w:val="center"/>
          </w:tcPr>
          <w:p w14:paraId="06213AC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3D8CC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27F75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B47F0A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E958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07" w:type="dxa"/>
            <w:vAlign w:val="center"/>
          </w:tcPr>
          <w:p w14:paraId="3007E60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0FBD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E500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298B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713" w:type="dxa"/>
            <w:vAlign w:val="center"/>
          </w:tcPr>
          <w:p w14:paraId="658952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12C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:rsidR="00C96D73" w14:paraId="23BFA1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0BCCC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BC1E2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ADD7D8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E26A40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B705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0AE2C1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4DD3D1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7CE4E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06589E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68D1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422F2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6A9B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8794F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6DD2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7D263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967E9F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8457F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9306C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1B6961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4A9CAD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0D6D6E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CFEEB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A624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2E350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89500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D10F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4CFA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E214F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F714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320326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339EB2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5BFB5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C6090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54417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5FF40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2198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D78B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0EA9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124E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41627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6B95E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62D49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8264E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6670D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</w:tr>
      <w:tr w:rsidR="00C96D73" w14:paraId="38FB269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E4BF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82C8D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360B0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26.33</w:t>
            </w:r>
          </w:p>
        </w:tc>
        <w:tc>
          <w:tcPr>
            <w:tcW w:w="990" w:type="dxa"/>
            <w:vAlign w:val="center"/>
          </w:tcPr>
          <w:p w14:paraId="1F5B813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479A84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A3958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24FA77E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D669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291.4</w:t>
            </w:r>
          </w:p>
        </w:tc>
        <w:tc>
          <w:tcPr>
            <w:tcW w:w="707" w:type="dxa"/>
            <w:vAlign w:val="center"/>
          </w:tcPr>
          <w:p w14:paraId="37938C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90C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C942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0FD7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</w:t>
            </w:r>
          </w:p>
        </w:tc>
        <w:tc>
          <w:tcPr>
            <w:tcW w:w="713" w:type="dxa"/>
            <w:vAlign w:val="center"/>
          </w:tcPr>
          <w:p w14:paraId="54C9CA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565B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276.9</w:t>
            </w:r>
          </w:p>
        </w:tc>
      </w:tr>
      <w:tr w:rsidR="00C96D73" w14:paraId="5A0CA6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037EC4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22E2D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8664B4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2763649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B1802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327A0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3255E15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B3A6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3DFD833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9FEE5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8812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329D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3ABF61A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1EF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0CA012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4C3DB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E921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7B41B0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337EB4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EDA2A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290EA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C8A78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3EB6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BE83B7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3F6C2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25C9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799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317DADD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84042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5BB392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E80E8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82AB5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F2D4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12.93</w:t>
            </w:r>
          </w:p>
        </w:tc>
        <w:tc>
          <w:tcPr>
            <w:tcW w:w="990" w:type="dxa"/>
            <w:vAlign w:val="center"/>
          </w:tcPr>
          <w:p w14:paraId="79C2EAC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45B6077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34885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0474D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660E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07" w:type="dxa"/>
            <w:vAlign w:val="center"/>
          </w:tcPr>
          <w:p w14:paraId="083406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E0561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5444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E78F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13" w:type="dxa"/>
            <w:vAlign w:val="center"/>
          </w:tcPr>
          <w:p w14:paraId="0476298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5081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C96D73" w14:paraId="42BEDA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052B0E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51683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16EAC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tcW w:w="990" w:type="dxa"/>
            <w:vAlign w:val="center"/>
          </w:tcPr>
          <w:p w14:paraId="683AB3D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2F12BC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CCE33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DA0868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55C2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7" w:type="dxa"/>
            <w:vAlign w:val="center"/>
          </w:tcPr>
          <w:p w14:paraId="0F10EA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02EE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96B8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3C4AF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13" w:type="dxa"/>
            <w:vAlign w:val="center"/>
          </w:tcPr>
          <w:p w14:paraId="0715C6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82F6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:rsidR="00C96D73" w14:paraId="24A4B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CDA1C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3E22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C8A97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171B3C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ADDE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E4F9E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F8A54D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E67A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0D00EBA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5C2FF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A9049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1605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44796A0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678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5C1F61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935AE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14210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4450E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84154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4F6CA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B08F55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B942A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3DF8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37404F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EE90B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322C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E5AF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09B799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950CF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42A2CE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FAED9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79DFE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8F41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77DC986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D0CC4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93A17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49F14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E2DB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4B0F80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AE97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E8B4F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742C3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5D23A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154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64F7D6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D97C9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8D702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13F3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6DF74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B473D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CC4A5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4D63B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F666F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8567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79D31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A32A1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9271F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A369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7D2B6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</w:t>
            </w:r>
          </w:p>
        </w:tc>
      </w:tr>
      <w:tr w:rsidR="00C96D73" w14:paraId="2F7102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D9DA4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4062@6,4063@6[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9892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A2864B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7.93</w:t>
            </w:r>
          </w:p>
        </w:tc>
        <w:tc>
          <w:tcPr>
            <w:tcW w:w="990" w:type="dxa"/>
            <w:vAlign w:val="center"/>
          </w:tcPr>
          <w:p w14:paraId="5AAC0EA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5BAFE8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1C33D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A0A55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7521D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707" w:type="dxa"/>
            <w:vAlign w:val="center"/>
          </w:tcPr>
          <w:p w14:paraId="1D9FE1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967A4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DE55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884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713" w:type="dxa"/>
            <w:vAlign w:val="center"/>
          </w:tcPr>
          <w:p w14:paraId="0290B02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173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C96D73" w14:paraId="00DB9C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883B2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525EC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90B20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990" w:type="dxa"/>
            <w:vAlign w:val="center"/>
          </w:tcPr>
          <w:p w14:paraId="0AF4FC4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37FBFD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6EEB31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0E58784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0A30B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310.5</w:t>
            </w:r>
          </w:p>
        </w:tc>
        <w:tc>
          <w:tcPr>
            <w:tcW w:w="707" w:type="dxa"/>
            <w:vAlign w:val="center"/>
          </w:tcPr>
          <w:p w14:paraId="68FC249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157B2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22FC2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316F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13" w:type="dxa"/>
            <w:vAlign w:val="center"/>
          </w:tcPr>
          <w:p w14:paraId="5F91D50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584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</w:tr>
      <w:tr w:rsidR="00C96D73" w14:paraId="1372E0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107F4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EE611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F0E8B9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990" w:type="dxa"/>
            <w:vAlign w:val="center"/>
          </w:tcPr>
          <w:p w14:paraId="4C0E2C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56D00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525FC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D636C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39E0C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7" w:type="dxa"/>
            <w:vAlign w:val="center"/>
          </w:tcPr>
          <w:p w14:paraId="6970F1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E914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B8829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72F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13" w:type="dxa"/>
            <w:vAlign w:val="center"/>
          </w:tcPr>
          <w:p w14:paraId="38748DB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DDAE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C96D73" w14:paraId="673C88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1884A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A59FF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8F74B8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421A6BA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AA133F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52A6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EDAAE0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5364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839514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EEDCF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9FCBF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60B39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13" w:type="dxa"/>
            <w:vAlign w:val="center"/>
          </w:tcPr>
          <w:p w14:paraId="74D5D7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641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C96D73" w14:paraId="459086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5262D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65C73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3561E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990" w:type="dxa"/>
            <w:vAlign w:val="center"/>
          </w:tcPr>
          <w:p w14:paraId="5CFA72C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424" w:type="dxa"/>
            <w:vAlign w:val="center"/>
          </w:tcPr>
          <w:p w14:paraId="0F1200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09DADE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C25D5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806ED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07" w:type="dxa"/>
            <w:vAlign w:val="center"/>
          </w:tcPr>
          <w:p w14:paraId="24298F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6FB6C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C34E3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9BE1E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13" w:type="dxa"/>
            <w:vAlign w:val="center"/>
          </w:tcPr>
          <w:p w14:paraId="1F3734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E28E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C96D73" w14:paraId="27D626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76C73A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C5E617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219016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456DE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39CDCB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3CB3C6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6D92DE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C30C1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69B40D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7F489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10FF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39175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940AE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7385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5D3D78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8CAE50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080BE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BE6D4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872D8B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8F1C15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D934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566754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AE105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EB4C0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36B24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1B49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5AEA0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15D156E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FFAA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C96D73" w14:paraId="29F529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67099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5A59F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3A8EB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827DA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1AD1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D1A1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3B1DE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F734E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58A2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814319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F7E80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8CC00C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B085B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0654E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</w:t>
            </w:r>
          </w:p>
        </w:tc>
      </w:tr>
      <w:tr w:rsidR="00C96D73" w14:paraId="692F02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346B21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FEAC8E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B2E75B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10.41</w:t>
            </w:r>
          </w:p>
        </w:tc>
        <w:tc>
          <w:tcPr>
            <w:tcW w:w="990" w:type="dxa"/>
            <w:vAlign w:val="center"/>
          </w:tcPr>
          <w:p w14:paraId="3066B4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F33666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EC6B4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05DBCE4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84FA3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  <w:tc>
          <w:tcPr>
            <w:tcW w:w="707" w:type="dxa"/>
            <w:vAlign w:val="center"/>
          </w:tcPr>
          <w:p w14:paraId="7480F9C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FC598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02AB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881CB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tcW w:w="713" w:type="dxa"/>
            <w:vAlign w:val="center"/>
          </w:tcPr>
          <w:p w14:paraId="03C38EC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481A8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C96D73" w14:paraId="663BC9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74C8E7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4C34B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89002F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07CD879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72D7232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6CD96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64DD017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8ECD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3A6732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410150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0382E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C1140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5F2A61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6A45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4353E5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B0946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3AB76B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9B68F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160D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0F6A3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BA877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2A8B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4369D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FE9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E0F9D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DD005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642BD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F3474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01422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</w:t>
            </w:r>
          </w:p>
        </w:tc>
      </w:tr>
      <w:tr w:rsidR="00C96D73" w14:paraId="4E060AE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9A3715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4065@6[</w:t>
            </w:r>
            <w:r>
              <w:rPr>
                <w:sz w:val="18"/>
                <w:szCs w:val="18"/>
              </w:rPr>
              <w:t>客房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3FC07A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C7C35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tcW w:w="990" w:type="dxa"/>
            <w:vAlign w:val="center"/>
          </w:tcPr>
          <w:p w14:paraId="559EA5B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248630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0AEB1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3E8AC8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2F066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  <w:tc>
          <w:tcPr>
            <w:tcW w:w="707" w:type="dxa"/>
            <w:vAlign w:val="center"/>
          </w:tcPr>
          <w:p w14:paraId="2715EE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75C26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AEB7B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C9BA7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231.4</w:t>
            </w:r>
          </w:p>
        </w:tc>
        <w:tc>
          <w:tcPr>
            <w:tcW w:w="713" w:type="dxa"/>
            <w:vAlign w:val="center"/>
          </w:tcPr>
          <w:p w14:paraId="66037E22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0AD7D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231.4</w:t>
            </w:r>
          </w:p>
        </w:tc>
      </w:tr>
      <w:tr w:rsidR="00C96D73" w14:paraId="607EB6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DCE635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78522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BF36B6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tcW w:w="990" w:type="dxa"/>
            <w:vAlign w:val="center"/>
          </w:tcPr>
          <w:p w14:paraId="446CC0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B30963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FF75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05DC1E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E56D3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14:paraId="579C1286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7F915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F6CD2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2A481D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tcW w:w="713" w:type="dxa"/>
            <w:vAlign w:val="center"/>
          </w:tcPr>
          <w:p w14:paraId="411D31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9AD6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 w:rsidR="00C96D73" w14:paraId="0CA680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1F505B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5AB0DC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63FE73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C9666D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0F4775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9201C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355B986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F237C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  <w:tc>
          <w:tcPr>
            <w:tcW w:w="707" w:type="dxa"/>
            <w:vAlign w:val="center"/>
          </w:tcPr>
          <w:p w14:paraId="0851B18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13FCF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DBFAF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381699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713" w:type="dxa"/>
            <w:vAlign w:val="center"/>
          </w:tcPr>
          <w:p w14:paraId="72C7B3E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CF02A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C96D73" w14:paraId="4D26AC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932756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8F366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7E4BC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2DBBD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8C7AA1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49438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B1B352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39199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98B18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DEFD2E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A39AA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71342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EA0E64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36D218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</w:t>
            </w:r>
          </w:p>
        </w:tc>
      </w:tr>
      <w:tr w:rsidR="00C96D73" w14:paraId="143049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ACC7A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4072@6[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7569E2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D6BA664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</w:t>
            </w:r>
          </w:p>
        </w:tc>
        <w:tc>
          <w:tcPr>
            <w:tcW w:w="990" w:type="dxa"/>
            <w:vAlign w:val="center"/>
          </w:tcPr>
          <w:p w14:paraId="55DB3960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634E9C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F918D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 w14:paraId="5D3B9825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48B6AE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07" w:type="dxa"/>
            <w:vAlign w:val="center"/>
          </w:tcPr>
          <w:p w14:paraId="4A9518FC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EC6B57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DEC2BF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1E09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tcW w:w="713" w:type="dxa"/>
            <w:vAlign w:val="center"/>
          </w:tcPr>
          <w:p w14:paraId="6C7109F1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9758A3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</w:tr>
      <w:tr w:rsidR="00C96D73" w14:paraId="7512D3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76BC2C" w14:textId="77777777" w:rsidR="00C96D73" w:rsidRDefault="00C96D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1DA5FF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760273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48D5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2C283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0A59F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AE891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CE50B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FC0F2B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DEBA6A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A24D86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84DF6D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7C38F5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A1D91B" w14:textId="77777777" w:rsidR="00C96D73" w:rsidRDefault="00144E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C96D73" w14:paraId="68758C61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E40F96D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DADBD50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448380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12284</w:t>
            </w:r>
          </w:p>
        </w:tc>
      </w:tr>
      <w:tr w:rsidR="00C96D73" w14:paraId="6CE298D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0975F00" w14:textId="77777777" w:rsidR="00C96D73" w:rsidRDefault="00144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4A243CD8" w14:textId="77777777" w:rsidR="00C96D73" w:rsidRDefault="00C96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3F0D00" w14:textId="77777777" w:rsidR="00C96D73" w:rsidRDefault="00144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203424</w:t>
            </w:r>
          </w:p>
        </w:tc>
      </w:tr>
    </w:tbl>
    <w:p w14:paraId="4C0E0981" w14:textId="77777777" w:rsidR="00C96D73" w:rsidRDefault="00C96D73"/>
    <w:sectPr w:rsidR="00C96D73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93D5" w14:textId="77777777" w:rsidR="00144ED2" w:rsidRDefault="00144ED2">
      <w:r>
        <w:separator/>
      </w:r>
    </w:p>
  </w:endnote>
  <w:endnote w:type="continuationSeparator" w:id="0">
    <w:p w14:paraId="4150AA42" w14:textId="77777777" w:rsidR="00144ED2" w:rsidRDefault="0014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023F" w14:textId="77777777" w:rsidR="009D3C9F" w:rsidRDefault="00144ED2" w:rsidP="005F139E">
    <w:pPr>
      <w:pStyle w:val="a5"/>
    </w:pPr>
  </w:p>
  <w:p w14:paraId="17EC2878" w14:textId="77777777" w:rsidR="009D3C9F" w:rsidRDefault="00144E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7F9AE2C1" w14:textId="77777777" w:rsidR="008555C9" w:rsidRDefault="00144E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73FA13F3" w14:textId="77777777" w:rsidR="005F139E" w:rsidRDefault="00144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13DC" w14:textId="77777777" w:rsidR="00144ED2" w:rsidRDefault="00144ED2">
      <w:r>
        <w:separator/>
      </w:r>
    </w:p>
  </w:footnote>
  <w:footnote w:type="continuationSeparator" w:id="0">
    <w:p w14:paraId="0659F41B" w14:textId="77777777" w:rsidR="00144ED2" w:rsidRDefault="0014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49CD" w14:textId="77777777" w:rsidR="00B36B5D" w:rsidRDefault="00144ED2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3D0AF12B" wp14:editId="67D2DE3A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B"/>
    <w:rsid w:val="00144ED2"/>
    <w:rsid w:val="001915A3"/>
    <w:rsid w:val="00217F62"/>
    <w:rsid w:val="00776EEB"/>
    <w:rsid w:val="00893B70"/>
    <w:rsid w:val="00A906D8"/>
    <w:rsid w:val="00AB5A74"/>
    <w:rsid w:val="00C96D7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FA44E95"/>
  <w15:docId w15:val="{9738032A-A74C-46D7-A2E6-1725983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J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7</TotalTime>
  <Pages>1</Pages>
  <Words>16173</Words>
  <Characters>92188</Characters>
  <Application>Microsoft Office Word</Application>
  <DocSecurity>0</DocSecurity>
  <Lines>768</Lines>
  <Paragraphs>216</Paragraphs>
  <ScaleCrop>false</ScaleCrop>
  <Company>ths</Company>
  <LinksUpToDate>false</LinksUpToDate>
  <CharactersWithSpaces>108145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LHJ</dc:creator>
  <cp:keywords/>
  <dc:description/>
  <cp:lastModifiedBy>LHJ</cp:lastModifiedBy>
  <cp:revision>2</cp:revision>
  <cp:lastPrinted>1899-12-31T16:00:00Z</cp:lastPrinted>
  <dcterms:created xsi:type="dcterms:W3CDTF">2022-01-06T11:35:00Z</dcterms:created>
  <dcterms:modified xsi:type="dcterms:W3CDTF">2022-01-06T11:42:00Z</dcterms:modified>
</cp:coreProperties>
</file>