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58184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62066551" w14:textId="77777777"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A69AF64" w14:textId="77777777"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14:paraId="337A5670" w14:textId="77777777"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7752C89F" w14:textId="77777777"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165056D" w14:textId="77777777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DE775F8" w14:textId="77777777"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73A58ED2" w14:textId="77777777" w:rsidR="00D40158" w:rsidRPr="00D40158" w:rsidRDefault="00D40158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  <w:bookmarkEnd w:id="1"/>
          </w:p>
        </w:tc>
      </w:tr>
      <w:tr w:rsidR="00D40158" w:rsidRPr="00D40158" w14:paraId="67CDDF4E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B8DF93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09FA6C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河南</w:t>
            </w:r>
            <w:r>
              <w:t>-</w:t>
            </w:r>
            <w:r>
              <w:t>郑州</w:t>
            </w:r>
            <w:bookmarkEnd w:id="2"/>
          </w:p>
        </w:tc>
      </w:tr>
      <w:tr w:rsidR="00D40158" w:rsidRPr="00D40158" w14:paraId="6DEB85AC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FCAA5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B1EF6B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736111FF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F74048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0DDADC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0A8B2249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DFC47E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25ED12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1378E636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6AEFED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272A6E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9EFBE7E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02466F5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F8E877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8A669EA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6BAE95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715568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14:paraId="4C8D1D1E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33A182A" w14:textId="77777777"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6BDDB26" w14:textId="77777777"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094FF84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CA2D95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E78EFD0" w14:textId="77777777"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2022年03月08日</w:t>
            </w:r>
            <w:bookmarkEnd w:id="6"/>
          </w:p>
        </w:tc>
      </w:tr>
    </w:tbl>
    <w:p w14:paraId="5F1B35A8" w14:textId="77777777"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14:paraId="31E64B8B" w14:textId="77777777"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14:paraId="6AECE158" w14:textId="77777777"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6EF76BF5" wp14:editId="24F57E62">
            <wp:extent cx="1628946" cy="1628946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DE29C" w14:textId="77777777" w:rsidR="00AC0859" w:rsidRDefault="00AC0859" w:rsidP="008B588D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14:paraId="5D05E4A6" w14:textId="77777777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A3B350B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1C6EAD95" w14:textId="77777777" w:rsidR="00AC0859" w:rsidRPr="00F7608E" w:rsidRDefault="00AC0859" w:rsidP="005D3BE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绿建斯维尔室内热舒适评价ITES2020</w:t>
            </w:r>
          </w:p>
        </w:tc>
      </w:tr>
      <w:tr w:rsidR="00AC0859" w:rsidRPr="003539C2" w14:paraId="549DA193" w14:textId="77777777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621A4FF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13C3ABAC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 w:rsidRPr="00F7608E">
              <w:rPr>
                <w:rFonts w:ascii="宋体" w:hAnsi="宋体"/>
              </w:rPr>
              <w:t>20200808</w:t>
            </w:r>
            <w:bookmarkEnd w:id="8"/>
          </w:p>
        </w:tc>
      </w:tr>
      <w:tr w:rsidR="00AC0859" w:rsidRPr="003539C2" w14:paraId="32CB6FB9" w14:textId="77777777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4C782B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AAD574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14:paraId="459F2A08" w14:textId="77777777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89E8F8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2BB46FC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T13298142270</w:t>
            </w:r>
            <w:bookmarkEnd w:id="9"/>
          </w:p>
        </w:tc>
      </w:tr>
    </w:tbl>
    <w:p w14:paraId="061C51BF" w14:textId="77777777"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0" w:name="目录"/>
    <w:p w14:paraId="0778C1E4" w14:textId="77777777" w:rsidR="0022359D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7672535" w:history="1">
        <w:r w:rsidR="0022359D" w:rsidRPr="0029333A">
          <w:rPr>
            <w:rStyle w:val="a8"/>
          </w:rPr>
          <w:t>1</w:t>
        </w:r>
        <w:r w:rsidR="0022359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2359D" w:rsidRPr="0029333A">
          <w:rPr>
            <w:rStyle w:val="a8"/>
          </w:rPr>
          <w:t>项目概况</w:t>
        </w:r>
        <w:r w:rsidR="0022359D">
          <w:rPr>
            <w:webHidden/>
          </w:rPr>
          <w:tab/>
        </w:r>
        <w:r w:rsidR="0022359D">
          <w:rPr>
            <w:webHidden/>
          </w:rPr>
          <w:fldChar w:fldCharType="begin"/>
        </w:r>
        <w:r w:rsidR="0022359D">
          <w:rPr>
            <w:webHidden/>
          </w:rPr>
          <w:instrText xml:space="preserve"> PAGEREF _Toc97672535 \h </w:instrText>
        </w:r>
        <w:r w:rsidR="0022359D">
          <w:rPr>
            <w:webHidden/>
          </w:rPr>
        </w:r>
        <w:r w:rsidR="0022359D">
          <w:rPr>
            <w:webHidden/>
          </w:rPr>
          <w:fldChar w:fldCharType="separate"/>
        </w:r>
        <w:r w:rsidR="0022359D">
          <w:rPr>
            <w:webHidden/>
          </w:rPr>
          <w:t>3</w:t>
        </w:r>
        <w:r w:rsidR="0022359D">
          <w:rPr>
            <w:webHidden/>
          </w:rPr>
          <w:fldChar w:fldCharType="end"/>
        </w:r>
      </w:hyperlink>
    </w:p>
    <w:p w14:paraId="3EB2EF77" w14:textId="77777777" w:rsidR="0022359D" w:rsidRDefault="002D4FE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672536" w:history="1">
        <w:r w:rsidR="0022359D" w:rsidRPr="0029333A">
          <w:rPr>
            <w:rStyle w:val="a8"/>
            <w:lang w:val="en-GB"/>
          </w:rPr>
          <w:t>1.1</w:t>
        </w:r>
        <w:r w:rsidR="0022359D">
          <w:rPr>
            <w:rFonts w:asciiTheme="minorHAnsi" w:eastAsiaTheme="minorEastAsia" w:hAnsiTheme="minorHAnsi" w:cstheme="minorBidi"/>
            <w:szCs w:val="22"/>
          </w:rPr>
          <w:tab/>
        </w:r>
        <w:r w:rsidR="0022359D" w:rsidRPr="0029333A">
          <w:rPr>
            <w:rStyle w:val="a8"/>
          </w:rPr>
          <w:t>平面图</w:t>
        </w:r>
        <w:r w:rsidR="0022359D">
          <w:rPr>
            <w:webHidden/>
          </w:rPr>
          <w:tab/>
        </w:r>
        <w:r w:rsidR="0022359D">
          <w:rPr>
            <w:webHidden/>
          </w:rPr>
          <w:fldChar w:fldCharType="begin"/>
        </w:r>
        <w:r w:rsidR="0022359D">
          <w:rPr>
            <w:webHidden/>
          </w:rPr>
          <w:instrText xml:space="preserve"> PAGEREF _Toc97672536 \h </w:instrText>
        </w:r>
        <w:r w:rsidR="0022359D">
          <w:rPr>
            <w:webHidden/>
          </w:rPr>
        </w:r>
        <w:r w:rsidR="0022359D">
          <w:rPr>
            <w:webHidden/>
          </w:rPr>
          <w:fldChar w:fldCharType="separate"/>
        </w:r>
        <w:r w:rsidR="0022359D">
          <w:rPr>
            <w:webHidden/>
          </w:rPr>
          <w:t>4</w:t>
        </w:r>
        <w:r w:rsidR="0022359D">
          <w:rPr>
            <w:webHidden/>
          </w:rPr>
          <w:fldChar w:fldCharType="end"/>
        </w:r>
      </w:hyperlink>
    </w:p>
    <w:p w14:paraId="71998570" w14:textId="77777777" w:rsidR="0022359D" w:rsidRDefault="002D4FE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672537" w:history="1">
        <w:r w:rsidR="0022359D" w:rsidRPr="0029333A">
          <w:rPr>
            <w:rStyle w:val="a8"/>
            <w:lang w:val="en-GB"/>
          </w:rPr>
          <w:t>1.2</w:t>
        </w:r>
        <w:r w:rsidR="0022359D">
          <w:rPr>
            <w:rFonts w:asciiTheme="minorHAnsi" w:eastAsiaTheme="minorEastAsia" w:hAnsiTheme="minorHAnsi" w:cstheme="minorBidi"/>
            <w:szCs w:val="22"/>
          </w:rPr>
          <w:tab/>
        </w:r>
        <w:r w:rsidR="0022359D" w:rsidRPr="0029333A">
          <w:rPr>
            <w:rStyle w:val="a8"/>
          </w:rPr>
          <w:t>三维视图</w:t>
        </w:r>
        <w:r w:rsidR="0022359D">
          <w:rPr>
            <w:webHidden/>
          </w:rPr>
          <w:tab/>
        </w:r>
        <w:r w:rsidR="0022359D">
          <w:rPr>
            <w:webHidden/>
          </w:rPr>
          <w:fldChar w:fldCharType="begin"/>
        </w:r>
        <w:r w:rsidR="0022359D">
          <w:rPr>
            <w:webHidden/>
          </w:rPr>
          <w:instrText xml:space="preserve"> PAGEREF _Toc97672537 \h </w:instrText>
        </w:r>
        <w:r w:rsidR="0022359D">
          <w:rPr>
            <w:webHidden/>
          </w:rPr>
        </w:r>
        <w:r w:rsidR="0022359D">
          <w:rPr>
            <w:webHidden/>
          </w:rPr>
          <w:fldChar w:fldCharType="separate"/>
        </w:r>
        <w:r w:rsidR="0022359D">
          <w:rPr>
            <w:webHidden/>
          </w:rPr>
          <w:t>9</w:t>
        </w:r>
        <w:r w:rsidR="0022359D">
          <w:rPr>
            <w:webHidden/>
          </w:rPr>
          <w:fldChar w:fldCharType="end"/>
        </w:r>
      </w:hyperlink>
    </w:p>
    <w:p w14:paraId="29A11865" w14:textId="77777777" w:rsidR="0022359D" w:rsidRDefault="002D4FE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672538" w:history="1">
        <w:r w:rsidR="0022359D" w:rsidRPr="0029333A">
          <w:rPr>
            <w:rStyle w:val="a8"/>
          </w:rPr>
          <w:t>2</w:t>
        </w:r>
        <w:r w:rsidR="0022359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2359D" w:rsidRPr="0029333A">
          <w:rPr>
            <w:rStyle w:val="a8"/>
          </w:rPr>
          <w:t>计算依据</w:t>
        </w:r>
        <w:r w:rsidR="0022359D">
          <w:rPr>
            <w:webHidden/>
          </w:rPr>
          <w:tab/>
        </w:r>
        <w:r w:rsidR="0022359D">
          <w:rPr>
            <w:webHidden/>
          </w:rPr>
          <w:fldChar w:fldCharType="begin"/>
        </w:r>
        <w:r w:rsidR="0022359D">
          <w:rPr>
            <w:webHidden/>
          </w:rPr>
          <w:instrText xml:space="preserve"> PAGEREF _Toc97672538 \h </w:instrText>
        </w:r>
        <w:r w:rsidR="0022359D">
          <w:rPr>
            <w:webHidden/>
          </w:rPr>
        </w:r>
        <w:r w:rsidR="0022359D">
          <w:rPr>
            <w:webHidden/>
          </w:rPr>
          <w:fldChar w:fldCharType="separate"/>
        </w:r>
        <w:r w:rsidR="0022359D">
          <w:rPr>
            <w:webHidden/>
          </w:rPr>
          <w:t>10</w:t>
        </w:r>
        <w:r w:rsidR="0022359D">
          <w:rPr>
            <w:webHidden/>
          </w:rPr>
          <w:fldChar w:fldCharType="end"/>
        </w:r>
      </w:hyperlink>
    </w:p>
    <w:p w14:paraId="2431942A" w14:textId="77777777" w:rsidR="0022359D" w:rsidRDefault="002D4FE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672539" w:history="1">
        <w:r w:rsidR="0022359D" w:rsidRPr="0029333A">
          <w:rPr>
            <w:rStyle w:val="a8"/>
          </w:rPr>
          <w:t>3</w:t>
        </w:r>
        <w:r w:rsidR="0022359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2359D" w:rsidRPr="0029333A">
          <w:rPr>
            <w:rStyle w:val="a8"/>
          </w:rPr>
          <w:t>参考标准</w:t>
        </w:r>
        <w:r w:rsidR="0022359D">
          <w:rPr>
            <w:webHidden/>
          </w:rPr>
          <w:tab/>
        </w:r>
        <w:r w:rsidR="0022359D">
          <w:rPr>
            <w:webHidden/>
          </w:rPr>
          <w:fldChar w:fldCharType="begin"/>
        </w:r>
        <w:r w:rsidR="0022359D">
          <w:rPr>
            <w:webHidden/>
          </w:rPr>
          <w:instrText xml:space="preserve"> PAGEREF _Toc97672539 \h </w:instrText>
        </w:r>
        <w:r w:rsidR="0022359D">
          <w:rPr>
            <w:webHidden/>
          </w:rPr>
        </w:r>
        <w:r w:rsidR="0022359D">
          <w:rPr>
            <w:webHidden/>
          </w:rPr>
          <w:fldChar w:fldCharType="separate"/>
        </w:r>
        <w:r w:rsidR="0022359D">
          <w:rPr>
            <w:webHidden/>
          </w:rPr>
          <w:t>10</w:t>
        </w:r>
        <w:r w:rsidR="0022359D">
          <w:rPr>
            <w:webHidden/>
          </w:rPr>
          <w:fldChar w:fldCharType="end"/>
        </w:r>
      </w:hyperlink>
    </w:p>
    <w:p w14:paraId="1D0DCEF3" w14:textId="77777777" w:rsidR="0022359D" w:rsidRDefault="002D4FE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672540" w:history="1">
        <w:r w:rsidR="0022359D" w:rsidRPr="0029333A">
          <w:rPr>
            <w:rStyle w:val="a8"/>
          </w:rPr>
          <w:t>4</w:t>
        </w:r>
        <w:r w:rsidR="0022359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2359D" w:rsidRPr="0029333A">
          <w:rPr>
            <w:rStyle w:val="a8"/>
          </w:rPr>
          <w:t>计算方法</w:t>
        </w:r>
        <w:r w:rsidR="0022359D">
          <w:rPr>
            <w:webHidden/>
          </w:rPr>
          <w:tab/>
        </w:r>
        <w:r w:rsidR="0022359D">
          <w:rPr>
            <w:webHidden/>
          </w:rPr>
          <w:fldChar w:fldCharType="begin"/>
        </w:r>
        <w:r w:rsidR="0022359D">
          <w:rPr>
            <w:webHidden/>
          </w:rPr>
          <w:instrText xml:space="preserve"> PAGEREF _Toc97672540 \h </w:instrText>
        </w:r>
        <w:r w:rsidR="0022359D">
          <w:rPr>
            <w:webHidden/>
          </w:rPr>
        </w:r>
        <w:r w:rsidR="0022359D">
          <w:rPr>
            <w:webHidden/>
          </w:rPr>
          <w:fldChar w:fldCharType="separate"/>
        </w:r>
        <w:r w:rsidR="0022359D">
          <w:rPr>
            <w:webHidden/>
          </w:rPr>
          <w:t>10</w:t>
        </w:r>
        <w:r w:rsidR="0022359D">
          <w:rPr>
            <w:webHidden/>
          </w:rPr>
          <w:fldChar w:fldCharType="end"/>
        </w:r>
      </w:hyperlink>
    </w:p>
    <w:p w14:paraId="35C902E4" w14:textId="77777777" w:rsidR="0022359D" w:rsidRDefault="002D4FE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672541" w:history="1">
        <w:r w:rsidR="0022359D" w:rsidRPr="0029333A">
          <w:rPr>
            <w:rStyle w:val="a8"/>
            <w:lang w:val="en-GB"/>
          </w:rPr>
          <w:t>4.1</w:t>
        </w:r>
        <w:r w:rsidR="0022359D">
          <w:rPr>
            <w:rFonts w:asciiTheme="minorHAnsi" w:eastAsiaTheme="minorEastAsia" w:hAnsiTheme="minorHAnsi" w:cstheme="minorBidi"/>
            <w:szCs w:val="22"/>
          </w:rPr>
          <w:tab/>
        </w:r>
        <w:r w:rsidR="0022359D" w:rsidRPr="0029333A">
          <w:rPr>
            <w:rStyle w:val="a8"/>
          </w:rPr>
          <w:t>参数定义</w:t>
        </w:r>
        <w:r w:rsidR="0022359D">
          <w:rPr>
            <w:webHidden/>
          </w:rPr>
          <w:tab/>
        </w:r>
        <w:r w:rsidR="0022359D">
          <w:rPr>
            <w:webHidden/>
          </w:rPr>
          <w:fldChar w:fldCharType="begin"/>
        </w:r>
        <w:r w:rsidR="0022359D">
          <w:rPr>
            <w:webHidden/>
          </w:rPr>
          <w:instrText xml:space="preserve"> PAGEREF _Toc97672541 \h </w:instrText>
        </w:r>
        <w:r w:rsidR="0022359D">
          <w:rPr>
            <w:webHidden/>
          </w:rPr>
        </w:r>
        <w:r w:rsidR="0022359D">
          <w:rPr>
            <w:webHidden/>
          </w:rPr>
          <w:fldChar w:fldCharType="separate"/>
        </w:r>
        <w:r w:rsidR="0022359D">
          <w:rPr>
            <w:webHidden/>
          </w:rPr>
          <w:t>10</w:t>
        </w:r>
        <w:r w:rsidR="0022359D">
          <w:rPr>
            <w:webHidden/>
          </w:rPr>
          <w:fldChar w:fldCharType="end"/>
        </w:r>
      </w:hyperlink>
    </w:p>
    <w:p w14:paraId="7B80AAA8" w14:textId="77777777" w:rsidR="0022359D" w:rsidRDefault="002D4FE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672542" w:history="1">
        <w:r w:rsidR="0022359D" w:rsidRPr="0029333A">
          <w:rPr>
            <w:rStyle w:val="a8"/>
            <w:lang w:val="en-GB"/>
          </w:rPr>
          <w:t>4.2</w:t>
        </w:r>
        <w:r w:rsidR="0022359D">
          <w:rPr>
            <w:rFonts w:asciiTheme="minorHAnsi" w:eastAsiaTheme="minorEastAsia" w:hAnsiTheme="minorHAnsi" w:cstheme="minorBidi"/>
            <w:szCs w:val="22"/>
          </w:rPr>
          <w:tab/>
        </w:r>
        <w:r w:rsidR="0022359D" w:rsidRPr="0029333A">
          <w:rPr>
            <w:rStyle w:val="a8"/>
          </w:rPr>
          <w:t>计算流程</w:t>
        </w:r>
        <w:r w:rsidR="0022359D">
          <w:rPr>
            <w:webHidden/>
          </w:rPr>
          <w:tab/>
        </w:r>
        <w:r w:rsidR="0022359D">
          <w:rPr>
            <w:webHidden/>
          </w:rPr>
          <w:fldChar w:fldCharType="begin"/>
        </w:r>
        <w:r w:rsidR="0022359D">
          <w:rPr>
            <w:webHidden/>
          </w:rPr>
          <w:instrText xml:space="preserve"> PAGEREF _Toc97672542 \h </w:instrText>
        </w:r>
        <w:r w:rsidR="0022359D">
          <w:rPr>
            <w:webHidden/>
          </w:rPr>
        </w:r>
        <w:r w:rsidR="0022359D">
          <w:rPr>
            <w:webHidden/>
          </w:rPr>
          <w:fldChar w:fldCharType="separate"/>
        </w:r>
        <w:r w:rsidR="0022359D">
          <w:rPr>
            <w:webHidden/>
          </w:rPr>
          <w:t>10</w:t>
        </w:r>
        <w:r w:rsidR="0022359D">
          <w:rPr>
            <w:webHidden/>
          </w:rPr>
          <w:fldChar w:fldCharType="end"/>
        </w:r>
      </w:hyperlink>
    </w:p>
    <w:p w14:paraId="121FFA53" w14:textId="77777777" w:rsidR="0022359D" w:rsidRDefault="002D4FE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672543" w:history="1">
        <w:r w:rsidR="0022359D" w:rsidRPr="0029333A">
          <w:rPr>
            <w:rStyle w:val="a8"/>
            <w:lang w:val="en-GB"/>
          </w:rPr>
          <w:t>4.3</w:t>
        </w:r>
        <w:r w:rsidR="0022359D">
          <w:rPr>
            <w:rFonts w:asciiTheme="minorHAnsi" w:eastAsiaTheme="minorEastAsia" w:hAnsiTheme="minorHAnsi" w:cstheme="minorBidi"/>
            <w:szCs w:val="22"/>
          </w:rPr>
          <w:tab/>
        </w:r>
        <w:r w:rsidR="0022359D" w:rsidRPr="0029333A">
          <w:rPr>
            <w:rStyle w:val="a8"/>
          </w:rPr>
          <w:t>计算参数</w:t>
        </w:r>
        <w:r w:rsidR="0022359D">
          <w:rPr>
            <w:webHidden/>
          </w:rPr>
          <w:tab/>
        </w:r>
        <w:r w:rsidR="0022359D">
          <w:rPr>
            <w:webHidden/>
          </w:rPr>
          <w:fldChar w:fldCharType="begin"/>
        </w:r>
        <w:r w:rsidR="0022359D">
          <w:rPr>
            <w:webHidden/>
          </w:rPr>
          <w:instrText xml:space="preserve"> PAGEREF _Toc97672543 \h </w:instrText>
        </w:r>
        <w:r w:rsidR="0022359D">
          <w:rPr>
            <w:webHidden/>
          </w:rPr>
        </w:r>
        <w:r w:rsidR="0022359D">
          <w:rPr>
            <w:webHidden/>
          </w:rPr>
          <w:fldChar w:fldCharType="separate"/>
        </w:r>
        <w:r w:rsidR="0022359D">
          <w:rPr>
            <w:webHidden/>
          </w:rPr>
          <w:t>11</w:t>
        </w:r>
        <w:r w:rsidR="0022359D">
          <w:rPr>
            <w:webHidden/>
          </w:rPr>
          <w:fldChar w:fldCharType="end"/>
        </w:r>
      </w:hyperlink>
    </w:p>
    <w:p w14:paraId="6FD30F67" w14:textId="77777777" w:rsidR="0022359D" w:rsidRDefault="002D4FE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672544" w:history="1">
        <w:r w:rsidR="0022359D" w:rsidRPr="0029333A">
          <w:rPr>
            <w:rStyle w:val="a8"/>
            <w:lang w:val="en-GB"/>
          </w:rPr>
          <w:t>4.3.1</w:t>
        </w:r>
        <w:r w:rsidR="0022359D">
          <w:rPr>
            <w:rFonts w:asciiTheme="minorHAnsi" w:eastAsiaTheme="minorEastAsia" w:hAnsiTheme="minorHAnsi" w:cstheme="minorBidi"/>
            <w:szCs w:val="22"/>
          </w:rPr>
          <w:tab/>
        </w:r>
        <w:r w:rsidR="0022359D" w:rsidRPr="0029333A">
          <w:rPr>
            <w:rStyle w:val="a8"/>
          </w:rPr>
          <w:t>室外月平均温度</w:t>
        </w:r>
        <w:r w:rsidR="0022359D">
          <w:rPr>
            <w:webHidden/>
          </w:rPr>
          <w:tab/>
        </w:r>
        <w:r w:rsidR="0022359D">
          <w:rPr>
            <w:webHidden/>
          </w:rPr>
          <w:fldChar w:fldCharType="begin"/>
        </w:r>
        <w:r w:rsidR="0022359D">
          <w:rPr>
            <w:webHidden/>
          </w:rPr>
          <w:instrText xml:space="preserve"> PAGEREF _Toc97672544 \h </w:instrText>
        </w:r>
        <w:r w:rsidR="0022359D">
          <w:rPr>
            <w:webHidden/>
          </w:rPr>
        </w:r>
        <w:r w:rsidR="0022359D">
          <w:rPr>
            <w:webHidden/>
          </w:rPr>
          <w:fldChar w:fldCharType="separate"/>
        </w:r>
        <w:r w:rsidR="0022359D">
          <w:rPr>
            <w:webHidden/>
          </w:rPr>
          <w:t>11</w:t>
        </w:r>
        <w:r w:rsidR="0022359D">
          <w:rPr>
            <w:webHidden/>
          </w:rPr>
          <w:fldChar w:fldCharType="end"/>
        </w:r>
      </w:hyperlink>
    </w:p>
    <w:p w14:paraId="0F02C6AD" w14:textId="77777777" w:rsidR="0022359D" w:rsidRDefault="002D4FE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672545" w:history="1">
        <w:r w:rsidR="0022359D" w:rsidRPr="0029333A">
          <w:rPr>
            <w:rStyle w:val="a8"/>
            <w:lang w:val="en-GB"/>
          </w:rPr>
          <w:t>4.3.2</w:t>
        </w:r>
        <w:r w:rsidR="0022359D">
          <w:rPr>
            <w:rFonts w:asciiTheme="minorHAnsi" w:eastAsiaTheme="minorEastAsia" w:hAnsiTheme="minorHAnsi" w:cstheme="minorBidi"/>
            <w:szCs w:val="22"/>
          </w:rPr>
          <w:tab/>
        </w:r>
        <w:r w:rsidR="0022359D" w:rsidRPr="0029333A">
          <w:rPr>
            <w:rStyle w:val="a8"/>
          </w:rPr>
          <w:t>室内热舒适温度</w:t>
        </w:r>
        <w:r w:rsidR="0022359D">
          <w:rPr>
            <w:webHidden/>
          </w:rPr>
          <w:tab/>
        </w:r>
        <w:r w:rsidR="0022359D">
          <w:rPr>
            <w:webHidden/>
          </w:rPr>
          <w:fldChar w:fldCharType="begin"/>
        </w:r>
        <w:r w:rsidR="0022359D">
          <w:rPr>
            <w:webHidden/>
          </w:rPr>
          <w:instrText xml:space="preserve"> PAGEREF _Toc97672545 \h </w:instrText>
        </w:r>
        <w:r w:rsidR="0022359D">
          <w:rPr>
            <w:webHidden/>
          </w:rPr>
        </w:r>
        <w:r w:rsidR="0022359D">
          <w:rPr>
            <w:webHidden/>
          </w:rPr>
          <w:fldChar w:fldCharType="separate"/>
        </w:r>
        <w:r w:rsidR="0022359D">
          <w:rPr>
            <w:webHidden/>
          </w:rPr>
          <w:t>12</w:t>
        </w:r>
        <w:r w:rsidR="0022359D">
          <w:rPr>
            <w:webHidden/>
          </w:rPr>
          <w:fldChar w:fldCharType="end"/>
        </w:r>
      </w:hyperlink>
    </w:p>
    <w:p w14:paraId="788C8FD2" w14:textId="77777777" w:rsidR="0022359D" w:rsidRDefault="002D4FE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672546" w:history="1">
        <w:r w:rsidR="0022359D" w:rsidRPr="0029333A">
          <w:rPr>
            <w:rStyle w:val="a8"/>
            <w:lang w:val="en-GB"/>
          </w:rPr>
          <w:t>4.3.3</w:t>
        </w:r>
        <w:r w:rsidR="0022359D">
          <w:rPr>
            <w:rFonts w:asciiTheme="minorHAnsi" w:eastAsiaTheme="minorEastAsia" w:hAnsiTheme="minorHAnsi" w:cstheme="minorBidi"/>
            <w:szCs w:val="22"/>
          </w:rPr>
          <w:tab/>
        </w:r>
        <w:r w:rsidR="0022359D" w:rsidRPr="0029333A">
          <w:rPr>
            <w:rStyle w:val="a8"/>
          </w:rPr>
          <w:t>参评时间段</w:t>
        </w:r>
        <w:r w:rsidR="0022359D">
          <w:rPr>
            <w:webHidden/>
          </w:rPr>
          <w:tab/>
        </w:r>
        <w:r w:rsidR="0022359D">
          <w:rPr>
            <w:webHidden/>
          </w:rPr>
          <w:fldChar w:fldCharType="begin"/>
        </w:r>
        <w:r w:rsidR="0022359D">
          <w:rPr>
            <w:webHidden/>
          </w:rPr>
          <w:instrText xml:space="preserve"> PAGEREF _Toc97672546 \h </w:instrText>
        </w:r>
        <w:r w:rsidR="0022359D">
          <w:rPr>
            <w:webHidden/>
          </w:rPr>
        </w:r>
        <w:r w:rsidR="0022359D">
          <w:rPr>
            <w:webHidden/>
          </w:rPr>
          <w:fldChar w:fldCharType="separate"/>
        </w:r>
        <w:r w:rsidR="0022359D">
          <w:rPr>
            <w:webHidden/>
          </w:rPr>
          <w:t>12</w:t>
        </w:r>
        <w:r w:rsidR="0022359D">
          <w:rPr>
            <w:webHidden/>
          </w:rPr>
          <w:fldChar w:fldCharType="end"/>
        </w:r>
      </w:hyperlink>
    </w:p>
    <w:p w14:paraId="4376553D" w14:textId="77777777" w:rsidR="0022359D" w:rsidRDefault="002D4FE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672547" w:history="1">
        <w:r w:rsidR="0022359D" w:rsidRPr="0029333A">
          <w:rPr>
            <w:rStyle w:val="a8"/>
            <w:lang w:val="en-GB"/>
          </w:rPr>
          <w:t>4.3.4</w:t>
        </w:r>
        <w:r w:rsidR="0022359D">
          <w:rPr>
            <w:rFonts w:asciiTheme="minorHAnsi" w:eastAsiaTheme="minorEastAsia" w:hAnsiTheme="minorHAnsi" w:cstheme="minorBidi"/>
            <w:szCs w:val="22"/>
          </w:rPr>
          <w:tab/>
        </w:r>
        <w:r w:rsidR="0022359D" w:rsidRPr="0029333A">
          <w:rPr>
            <w:rStyle w:val="a8"/>
          </w:rPr>
          <w:t>围护结构热工性能参数</w:t>
        </w:r>
        <w:r w:rsidR="0022359D">
          <w:rPr>
            <w:webHidden/>
          </w:rPr>
          <w:tab/>
        </w:r>
        <w:r w:rsidR="0022359D">
          <w:rPr>
            <w:webHidden/>
          </w:rPr>
          <w:fldChar w:fldCharType="begin"/>
        </w:r>
        <w:r w:rsidR="0022359D">
          <w:rPr>
            <w:webHidden/>
          </w:rPr>
          <w:instrText xml:space="preserve"> PAGEREF _Toc97672547 \h </w:instrText>
        </w:r>
        <w:r w:rsidR="0022359D">
          <w:rPr>
            <w:webHidden/>
          </w:rPr>
        </w:r>
        <w:r w:rsidR="0022359D">
          <w:rPr>
            <w:webHidden/>
          </w:rPr>
          <w:fldChar w:fldCharType="separate"/>
        </w:r>
        <w:r w:rsidR="0022359D">
          <w:rPr>
            <w:webHidden/>
          </w:rPr>
          <w:t>12</w:t>
        </w:r>
        <w:r w:rsidR="0022359D">
          <w:rPr>
            <w:webHidden/>
          </w:rPr>
          <w:fldChar w:fldCharType="end"/>
        </w:r>
      </w:hyperlink>
    </w:p>
    <w:p w14:paraId="2DB0D902" w14:textId="77777777" w:rsidR="0022359D" w:rsidRDefault="002D4FE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672548" w:history="1">
        <w:r w:rsidR="0022359D" w:rsidRPr="0029333A">
          <w:rPr>
            <w:rStyle w:val="a8"/>
            <w:lang w:val="en-GB"/>
          </w:rPr>
          <w:t>4.3.5</w:t>
        </w:r>
        <w:r w:rsidR="0022359D">
          <w:rPr>
            <w:rFonts w:asciiTheme="minorHAnsi" w:eastAsiaTheme="minorEastAsia" w:hAnsiTheme="minorHAnsi" w:cstheme="minorBidi"/>
            <w:szCs w:val="22"/>
          </w:rPr>
          <w:tab/>
        </w:r>
        <w:r w:rsidR="0022359D" w:rsidRPr="0029333A">
          <w:rPr>
            <w:rStyle w:val="a8"/>
          </w:rPr>
          <w:t>房间类型参数</w:t>
        </w:r>
        <w:r w:rsidR="0022359D">
          <w:rPr>
            <w:webHidden/>
          </w:rPr>
          <w:tab/>
        </w:r>
        <w:r w:rsidR="0022359D">
          <w:rPr>
            <w:webHidden/>
          </w:rPr>
          <w:fldChar w:fldCharType="begin"/>
        </w:r>
        <w:r w:rsidR="0022359D">
          <w:rPr>
            <w:webHidden/>
          </w:rPr>
          <w:instrText xml:space="preserve"> PAGEREF _Toc97672548 \h </w:instrText>
        </w:r>
        <w:r w:rsidR="0022359D">
          <w:rPr>
            <w:webHidden/>
          </w:rPr>
        </w:r>
        <w:r w:rsidR="0022359D">
          <w:rPr>
            <w:webHidden/>
          </w:rPr>
          <w:fldChar w:fldCharType="separate"/>
        </w:r>
        <w:r w:rsidR="0022359D">
          <w:rPr>
            <w:webHidden/>
          </w:rPr>
          <w:t>19</w:t>
        </w:r>
        <w:r w:rsidR="0022359D">
          <w:rPr>
            <w:webHidden/>
          </w:rPr>
          <w:fldChar w:fldCharType="end"/>
        </w:r>
      </w:hyperlink>
    </w:p>
    <w:p w14:paraId="7481DF04" w14:textId="77777777" w:rsidR="0022359D" w:rsidRDefault="002D4FE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672549" w:history="1">
        <w:r w:rsidR="0022359D" w:rsidRPr="0029333A">
          <w:rPr>
            <w:rStyle w:val="a8"/>
          </w:rPr>
          <w:t>5</w:t>
        </w:r>
        <w:r w:rsidR="0022359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2359D" w:rsidRPr="0029333A">
          <w:rPr>
            <w:rStyle w:val="a8"/>
          </w:rPr>
          <w:t>结果分析</w:t>
        </w:r>
        <w:r w:rsidR="0022359D">
          <w:rPr>
            <w:webHidden/>
          </w:rPr>
          <w:tab/>
        </w:r>
        <w:r w:rsidR="0022359D">
          <w:rPr>
            <w:webHidden/>
          </w:rPr>
          <w:fldChar w:fldCharType="begin"/>
        </w:r>
        <w:r w:rsidR="0022359D">
          <w:rPr>
            <w:webHidden/>
          </w:rPr>
          <w:instrText xml:space="preserve"> PAGEREF _Toc97672549 \h </w:instrText>
        </w:r>
        <w:r w:rsidR="0022359D">
          <w:rPr>
            <w:webHidden/>
          </w:rPr>
        </w:r>
        <w:r w:rsidR="0022359D">
          <w:rPr>
            <w:webHidden/>
          </w:rPr>
          <w:fldChar w:fldCharType="separate"/>
        </w:r>
        <w:r w:rsidR="0022359D">
          <w:rPr>
            <w:webHidden/>
          </w:rPr>
          <w:t>20</w:t>
        </w:r>
        <w:r w:rsidR="0022359D">
          <w:rPr>
            <w:webHidden/>
          </w:rPr>
          <w:fldChar w:fldCharType="end"/>
        </w:r>
      </w:hyperlink>
    </w:p>
    <w:p w14:paraId="35558C9F" w14:textId="77777777" w:rsidR="0022359D" w:rsidRDefault="002D4FE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672550" w:history="1">
        <w:r w:rsidR="0022359D" w:rsidRPr="0029333A">
          <w:rPr>
            <w:rStyle w:val="a8"/>
            <w:lang w:val="en-GB"/>
          </w:rPr>
          <w:t>5.1</w:t>
        </w:r>
        <w:r w:rsidR="0022359D">
          <w:rPr>
            <w:rFonts w:asciiTheme="minorHAnsi" w:eastAsiaTheme="minorEastAsia" w:hAnsiTheme="minorHAnsi" w:cstheme="minorBidi"/>
            <w:szCs w:val="22"/>
          </w:rPr>
          <w:tab/>
        </w:r>
        <w:r w:rsidR="0022359D" w:rsidRPr="0029333A">
          <w:rPr>
            <w:rStyle w:val="a8"/>
          </w:rPr>
          <w:t>室内适应性热舒适温度达标比例统计</w:t>
        </w:r>
        <w:r w:rsidR="0022359D">
          <w:rPr>
            <w:webHidden/>
          </w:rPr>
          <w:tab/>
        </w:r>
        <w:r w:rsidR="0022359D">
          <w:rPr>
            <w:webHidden/>
          </w:rPr>
          <w:fldChar w:fldCharType="begin"/>
        </w:r>
        <w:r w:rsidR="0022359D">
          <w:rPr>
            <w:webHidden/>
          </w:rPr>
          <w:instrText xml:space="preserve"> PAGEREF _Toc97672550 \h </w:instrText>
        </w:r>
        <w:r w:rsidR="0022359D">
          <w:rPr>
            <w:webHidden/>
          </w:rPr>
        </w:r>
        <w:r w:rsidR="0022359D">
          <w:rPr>
            <w:webHidden/>
          </w:rPr>
          <w:fldChar w:fldCharType="separate"/>
        </w:r>
        <w:r w:rsidR="0022359D">
          <w:rPr>
            <w:webHidden/>
          </w:rPr>
          <w:t>20</w:t>
        </w:r>
        <w:r w:rsidR="0022359D">
          <w:rPr>
            <w:webHidden/>
          </w:rPr>
          <w:fldChar w:fldCharType="end"/>
        </w:r>
      </w:hyperlink>
    </w:p>
    <w:p w14:paraId="2E008675" w14:textId="77777777" w:rsidR="0022359D" w:rsidRDefault="002D4FE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672551" w:history="1">
        <w:r w:rsidR="0022359D" w:rsidRPr="0029333A">
          <w:rPr>
            <w:rStyle w:val="a8"/>
          </w:rPr>
          <w:t>6</w:t>
        </w:r>
        <w:r w:rsidR="0022359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2359D" w:rsidRPr="0029333A">
          <w:rPr>
            <w:rStyle w:val="a8"/>
          </w:rPr>
          <w:t>结论</w:t>
        </w:r>
        <w:r w:rsidR="0022359D">
          <w:rPr>
            <w:webHidden/>
          </w:rPr>
          <w:tab/>
        </w:r>
        <w:r w:rsidR="0022359D">
          <w:rPr>
            <w:webHidden/>
          </w:rPr>
          <w:fldChar w:fldCharType="begin"/>
        </w:r>
        <w:r w:rsidR="0022359D">
          <w:rPr>
            <w:webHidden/>
          </w:rPr>
          <w:instrText xml:space="preserve"> PAGEREF _Toc97672551 \h </w:instrText>
        </w:r>
        <w:r w:rsidR="0022359D">
          <w:rPr>
            <w:webHidden/>
          </w:rPr>
        </w:r>
        <w:r w:rsidR="0022359D">
          <w:rPr>
            <w:webHidden/>
          </w:rPr>
          <w:fldChar w:fldCharType="separate"/>
        </w:r>
        <w:r w:rsidR="0022359D">
          <w:rPr>
            <w:webHidden/>
          </w:rPr>
          <w:t>21</w:t>
        </w:r>
        <w:r w:rsidR="0022359D">
          <w:rPr>
            <w:webHidden/>
          </w:rPr>
          <w:fldChar w:fldCharType="end"/>
        </w:r>
      </w:hyperlink>
    </w:p>
    <w:p w14:paraId="6532F00C" w14:textId="77777777" w:rsidR="00AA47FE" w:rsidRDefault="00D40158" w:rsidP="004C7D33">
      <w:pPr>
        <w:pStyle w:val="TOC1"/>
        <w:spacing w:line="240" w:lineRule="auto"/>
        <w:sectPr w:rsidR="00AA47FE" w:rsidSect="00612E00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fldChar w:fldCharType="end"/>
      </w:r>
      <w:bookmarkEnd w:id="10"/>
    </w:p>
    <w:p w14:paraId="6E2FE961" w14:textId="77777777" w:rsidR="0000578F" w:rsidRDefault="0000578F" w:rsidP="0000578F">
      <w:pPr>
        <w:pStyle w:val="1"/>
      </w:pPr>
      <w:bookmarkStart w:id="11" w:name="_Toc452108759"/>
      <w:bookmarkStart w:id="12" w:name="_Toc97672535"/>
      <w:r w:rsidRPr="0000578F">
        <w:rPr>
          <w:rFonts w:hint="eastAsia"/>
        </w:rPr>
        <w:lastRenderedPageBreak/>
        <w:t>项目概况</w:t>
      </w:r>
      <w:bookmarkEnd w:id="11"/>
      <w:bookmarkEnd w:id="12"/>
    </w:p>
    <w:p w14:paraId="3F191318" w14:textId="77777777" w:rsidR="0000578F" w:rsidRDefault="0000578F" w:rsidP="0000578F">
      <w:pPr>
        <w:pStyle w:val="a0"/>
        <w:ind w:firstLine="420"/>
        <w:rPr>
          <w:lang w:val="en-US"/>
        </w:rPr>
      </w:pPr>
      <w:bookmarkStart w:id="13" w:name="项目概况"/>
      <w:bookmarkEnd w:id="13"/>
    </w:p>
    <w:p w14:paraId="3FFE4614" w14:textId="77777777" w:rsidR="007C15B9" w:rsidRDefault="007C15B9" w:rsidP="0000578F">
      <w:pPr>
        <w:pStyle w:val="a0"/>
        <w:ind w:firstLine="420"/>
        <w:rPr>
          <w:lang w:val="en-US"/>
        </w:rPr>
      </w:pPr>
    </w:p>
    <w:p w14:paraId="18D33640" w14:textId="77777777" w:rsidR="0000578F" w:rsidRDefault="0000578F" w:rsidP="0000578F">
      <w:pPr>
        <w:pStyle w:val="a0"/>
        <w:ind w:firstLine="420"/>
        <w:rPr>
          <w:lang w:val="en-US"/>
        </w:rPr>
      </w:pPr>
    </w:p>
    <w:p w14:paraId="79D4E593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14:paraId="77783EAC" w14:textId="77777777" w:rsidR="0000578F" w:rsidRDefault="0000578F" w:rsidP="00DC62E7">
      <w:pPr>
        <w:pStyle w:val="2"/>
      </w:pPr>
      <w:bookmarkStart w:id="14" w:name="_Toc452108760"/>
      <w:bookmarkStart w:id="15" w:name="_Toc97672536"/>
      <w:r>
        <w:lastRenderedPageBreak/>
        <w:t>平面图</w:t>
      </w:r>
      <w:bookmarkEnd w:id="14"/>
      <w:bookmarkEnd w:id="15"/>
    </w:p>
    <w:p w14:paraId="5B093981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6" w:name="平面图"/>
      <w:bookmarkEnd w:id="16"/>
      <w:r>
        <w:rPr>
          <w:noProof/>
        </w:rPr>
        <w:drawing>
          <wp:inline distT="0" distB="0" distL="0" distR="0" wp14:anchorId="0E642F01" wp14:editId="346BE62C">
            <wp:extent cx="5667375" cy="68008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80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FEECC" w14:textId="77777777" w:rsidR="009436D1" w:rsidRDefault="00EE6901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-1</w:t>
      </w:r>
      <w:r>
        <w:rPr>
          <w:lang w:val="en-US"/>
        </w:rPr>
        <w:t>层平面</w:t>
      </w:r>
    </w:p>
    <w:p w14:paraId="0EA8AEED" w14:textId="77777777" w:rsidR="009436D1" w:rsidRDefault="00EE6901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2A69F14A" wp14:editId="3D5A6C6A">
            <wp:extent cx="5343525" cy="8010525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B7104" w14:textId="77777777" w:rsidR="009436D1" w:rsidRDefault="00EE6901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14:paraId="013BAC21" w14:textId="77777777" w:rsidR="009436D1" w:rsidRDefault="00EE6901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50FDF1C1" wp14:editId="39304B63">
            <wp:extent cx="5667375" cy="7715250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72343" w14:textId="77777777" w:rsidR="009436D1" w:rsidRDefault="00EE6901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>层平面</w:t>
      </w:r>
    </w:p>
    <w:p w14:paraId="6920A0CC" w14:textId="77777777" w:rsidR="009436D1" w:rsidRDefault="00EE6901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0CC8D961" wp14:editId="10480B80">
            <wp:extent cx="5667375" cy="748665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48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A726" w14:textId="77777777" w:rsidR="009436D1" w:rsidRDefault="00EE6901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>层平面</w:t>
      </w:r>
    </w:p>
    <w:p w14:paraId="70AA2C00" w14:textId="77777777" w:rsidR="009436D1" w:rsidRDefault="00EE6901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36EDD5E3" wp14:editId="5D333BA2">
            <wp:extent cx="5667375" cy="4962525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9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6FBFA" w14:textId="77777777" w:rsidR="009436D1" w:rsidRDefault="00EE6901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>层平面</w:t>
      </w:r>
    </w:p>
    <w:p w14:paraId="48DD88F3" w14:textId="77777777" w:rsidR="009436D1" w:rsidRDefault="009436D1">
      <w:pPr>
        <w:pStyle w:val="a0"/>
        <w:ind w:firstLineChars="0" w:firstLine="0"/>
        <w:jc w:val="center"/>
        <w:rPr>
          <w:lang w:val="en-US"/>
        </w:rPr>
      </w:pPr>
    </w:p>
    <w:p w14:paraId="75DBB807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092FD803" w14:textId="77777777" w:rsidR="0000578F" w:rsidRDefault="0000578F" w:rsidP="00DC62E7">
      <w:pPr>
        <w:pStyle w:val="2"/>
      </w:pPr>
      <w:bookmarkStart w:id="17" w:name="_Toc452108761"/>
      <w:bookmarkStart w:id="18" w:name="_Toc97672537"/>
      <w:r>
        <w:rPr>
          <w:rFonts w:hint="eastAsia"/>
        </w:rPr>
        <w:lastRenderedPageBreak/>
        <w:t>三</w:t>
      </w:r>
      <w:r>
        <w:t>维视图</w:t>
      </w:r>
      <w:bookmarkEnd w:id="17"/>
      <w:bookmarkEnd w:id="18"/>
    </w:p>
    <w:p w14:paraId="0B7E9B1F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9" w:name="模型观察"/>
      <w:r>
        <w:t>请先在【模型观察】命令中保存图片</w:t>
      </w:r>
      <w:bookmarkEnd w:id="19"/>
    </w:p>
    <w:p w14:paraId="1311B84D" w14:textId="77777777" w:rsidR="00E27B4C" w:rsidRPr="00180E79" w:rsidRDefault="00E27B4C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22359D">
        <w:rPr>
          <w:rFonts w:ascii="微软雅黑" w:eastAsia="微软雅黑" w:hAnsi="微软雅黑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22359D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14:paraId="29D812C1" w14:textId="77777777"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6154331A" w14:textId="77777777" w:rsidR="0069542D" w:rsidRDefault="0069542D" w:rsidP="00D40158">
      <w:pPr>
        <w:pStyle w:val="1"/>
      </w:pPr>
      <w:bookmarkStart w:id="20" w:name="TitleFormat"/>
      <w:bookmarkStart w:id="21" w:name="_Toc452108762"/>
      <w:bookmarkStart w:id="22" w:name="_Toc97672538"/>
      <w:r>
        <w:rPr>
          <w:rFonts w:hint="eastAsia"/>
        </w:rPr>
        <w:lastRenderedPageBreak/>
        <w:t>计算</w:t>
      </w:r>
      <w:r>
        <w:t>依据</w:t>
      </w:r>
      <w:bookmarkEnd w:id="20"/>
      <w:bookmarkEnd w:id="21"/>
      <w:bookmarkEnd w:id="22"/>
    </w:p>
    <w:p w14:paraId="7639671A" w14:textId="77777777"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3" w:name="_Toc452108763"/>
      <w:r>
        <w:rPr>
          <w:rFonts w:hint="eastAsia"/>
          <w:lang w:val="en-US"/>
        </w:rPr>
        <w:t>本项目主要参照资料为：</w:t>
      </w:r>
    </w:p>
    <w:p w14:paraId="1335378D" w14:textId="77777777"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 50378</w:t>
      </w:r>
      <w:r>
        <w:rPr>
          <w:lang w:val="en-US"/>
        </w:rPr>
        <w:t>-2019</w:t>
      </w:r>
    </w:p>
    <w:p w14:paraId="7BA0CD4C" w14:textId="77777777"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62F0DBD6" w14:textId="77777777"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4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4"/>
    </w:p>
    <w:p w14:paraId="4D2E8B11" w14:textId="77777777"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5" w:name="_Hlk13516321"/>
    </w:p>
    <w:bookmarkEnd w:id="25"/>
    <w:p w14:paraId="0D99DB5A" w14:textId="77777777"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14:paraId="6280CCCE" w14:textId="77777777"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14:paraId="023DF51F" w14:textId="77777777" w:rsidR="0000578F" w:rsidRDefault="0000578F" w:rsidP="0000578F">
      <w:pPr>
        <w:pStyle w:val="1"/>
      </w:pPr>
      <w:bookmarkStart w:id="26" w:name="_Toc97672539"/>
      <w:r>
        <w:rPr>
          <w:rFonts w:hint="eastAsia"/>
        </w:rPr>
        <w:t>参考</w:t>
      </w:r>
      <w:r>
        <w:t>标准</w:t>
      </w:r>
      <w:bookmarkEnd w:id="23"/>
      <w:bookmarkEnd w:id="26"/>
    </w:p>
    <w:p w14:paraId="1DF16A86" w14:textId="77777777" w:rsidR="008E2A42" w:rsidRPr="008E2A42" w:rsidRDefault="008E2A42" w:rsidP="00E2221D">
      <w:pPr>
        <w:pStyle w:val="a0"/>
        <w:ind w:firstLine="420"/>
        <w:rPr>
          <w:lang w:val="en-US"/>
        </w:rPr>
      </w:pPr>
      <w:bookmarkStart w:id="27" w:name="_Toc451698935"/>
      <w:bookmarkStart w:id="28" w:name="_Toc452108764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评价的主要依据为《绿色建筑评价标准》</w:t>
      </w:r>
      <w:r w:rsidRPr="008E2A42">
        <w:rPr>
          <w:rFonts w:hint="eastAsia"/>
          <w:lang w:val="en-US"/>
        </w:rPr>
        <w:t>GB/T 50378-2019</w:t>
      </w:r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14:paraId="51905C5D" w14:textId="77777777"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分；每再增加</w:t>
      </w:r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14:paraId="2A3449C8" w14:textId="77777777"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分；每再增加</w:t>
      </w:r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14:paraId="32FF4A02" w14:textId="77777777" w:rsidR="0000578F" w:rsidRDefault="0000578F" w:rsidP="0000578F">
      <w:pPr>
        <w:pStyle w:val="1"/>
      </w:pPr>
      <w:bookmarkStart w:id="29" w:name="_Toc97672540"/>
      <w:r>
        <w:rPr>
          <w:rFonts w:hint="eastAsia"/>
        </w:rPr>
        <w:t>计算</w:t>
      </w:r>
      <w:bookmarkEnd w:id="27"/>
      <w:bookmarkEnd w:id="28"/>
      <w:r w:rsidR="008E2A42">
        <w:rPr>
          <w:rFonts w:hint="eastAsia"/>
        </w:rPr>
        <w:t>方法</w:t>
      </w:r>
      <w:bookmarkEnd w:id="29"/>
    </w:p>
    <w:p w14:paraId="06C70C17" w14:textId="77777777"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14:paraId="1D278E46" w14:textId="77777777" w:rsidR="00833AFE" w:rsidRDefault="00833AFE" w:rsidP="00833AFE">
      <w:pPr>
        <w:pStyle w:val="2"/>
      </w:pPr>
      <w:bookmarkStart w:id="30" w:name="_Toc97672541"/>
      <w:r>
        <w:rPr>
          <w:rFonts w:hint="eastAsia"/>
        </w:rPr>
        <w:t>参数定义</w:t>
      </w:r>
      <w:bookmarkEnd w:id="30"/>
    </w:p>
    <w:p w14:paraId="1189C496" w14:textId="77777777"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14:paraId="6D4767F6" w14:textId="77777777"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14:paraId="676C2E6B" w14:textId="77777777" w:rsidR="002D33C1" w:rsidRDefault="002D33C1" w:rsidP="002D33C1">
      <w:pPr>
        <w:pStyle w:val="2"/>
      </w:pPr>
      <w:bookmarkStart w:id="31" w:name="_Toc97672542"/>
      <w:r>
        <w:rPr>
          <w:rFonts w:hint="eastAsia"/>
        </w:rPr>
        <w:t>计算流程</w:t>
      </w:r>
      <w:bookmarkEnd w:id="31"/>
    </w:p>
    <w:p w14:paraId="3C3DA7FF" w14:textId="77777777"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14:paraId="2462B569" w14:textId="77777777"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14:paraId="79D63377" w14:textId="77777777" w:rsidR="00035ECB" w:rsidRDefault="00035ECB" w:rsidP="00035ECB">
      <w:pPr>
        <w:pStyle w:val="af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29815085" w14:textId="77777777"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14:paraId="60FAD48F" w14:textId="77777777"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14:paraId="11B94E6A" w14:textId="77777777" w:rsidR="00FC1BB9" w:rsidRDefault="00FC1BB9" w:rsidP="00304FC5">
      <w:pPr>
        <w:pStyle w:val="af3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11838B59" wp14:editId="7E859278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01F188" w14:textId="77777777" w:rsidR="00035ECB" w:rsidRPr="00180E79" w:rsidRDefault="00B13824" w:rsidP="00304FC5">
      <w:pPr>
        <w:pStyle w:val="af3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22359D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22359D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14:paraId="1E9BAAA7" w14:textId="77777777"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14:paraId="54EE7DA4" w14:textId="77777777" w:rsidR="00035ECB" w:rsidRDefault="00035ECB" w:rsidP="00D406D2">
      <w:pPr>
        <w:pStyle w:val="af3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r w:rsidR="00BB72F1" w:rsidRPr="00035ECB">
        <w:rPr>
          <w:szCs w:val="21"/>
        </w:rPr>
        <w:t>va</w:t>
      </w:r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14:paraId="5C56E686" w14:textId="77777777" w:rsidR="006B0CC7" w:rsidRPr="00180E79" w:rsidRDefault="006B0CC7" w:rsidP="006B0CC7">
      <w:pPr>
        <w:pStyle w:val="af3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1889"/>
        <w:gridCol w:w="2034"/>
        <w:gridCol w:w="1928"/>
      </w:tblGrid>
      <w:tr w:rsidR="006B0CC7" w:rsidRPr="00BA2C60" w14:paraId="54D33B19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0CD69CBE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2047D461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7EAB5F48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0F734964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14:paraId="733D13DB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468F09A5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r w:rsidRPr="00BA2C60">
              <w:rPr>
                <w:szCs w:val="21"/>
              </w:rPr>
              <w:t>Δt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7871D76E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426284A8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5887F7DF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14:paraId="092F9D57" w14:textId="77777777"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14:paraId="02B3D1ED" w14:textId="77777777"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478910DE" w14:textId="77777777" w:rsidR="000F57D4" w:rsidRPr="006043F1" w:rsidRDefault="000F57D4" w:rsidP="000F57D4">
      <w:pPr>
        <w:pStyle w:val="af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14:paraId="7058EF16" w14:textId="77777777"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14:paraId="1ED9190D" w14:textId="77777777" w:rsidR="00500A38" w:rsidRPr="00B50E2E" w:rsidRDefault="00500A38" w:rsidP="000F57D4">
      <w:pPr>
        <w:pStyle w:val="af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14:paraId="09A2DD85" w14:textId="77777777"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2" w:name="_Hlk36153165"/>
      <w:r>
        <w:rPr>
          <w:rFonts w:hint="eastAsia"/>
          <w:szCs w:val="21"/>
        </w:rPr>
        <w:t>室内适应性舒适温度时间比例</w:t>
      </w:r>
      <w:bookmarkEnd w:id="32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14:paraId="4818E9F8" w14:textId="77777777"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14:paraId="7ED4A0D6" w14:textId="77777777" w:rsidR="001B0BA1" w:rsidRDefault="006D296D" w:rsidP="00B50E2E">
      <w:pPr>
        <w:pStyle w:val="2"/>
      </w:pPr>
      <w:bookmarkStart w:id="33" w:name="_Toc97672543"/>
      <w:r>
        <w:rPr>
          <w:rFonts w:hint="eastAsia"/>
        </w:rPr>
        <w:t>计算参数</w:t>
      </w:r>
      <w:bookmarkEnd w:id="33"/>
    </w:p>
    <w:p w14:paraId="3E2B3877" w14:textId="77777777" w:rsidR="006D296D" w:rsidRDefault="006043F1" w:rsidP="00EA3BB3">
      <w:pPr>
        <w:pStyle w:val="3"/>
      </w:pPr>
      <w:bookmarkStart w:id="34" w:name="_Toc97672544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4"/>
    </w:p>
    <w:p w14:paraId="1B21F77D" w14:textId="77777777"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5" w:name="站台城市"/>
      <w:r w:rsidR="006D3413" w:rsidRPr="00E87AC0">
        <w:rPr>
          <w:rFonts w:ascii="Calibri" w:hAnsi="Calibri" w:hint="eastAsia"/>
          <w:kern w:val="2"/>
          <w:lang w:val="en-US"/>
        </w:rPr>
        <w:t>郑州</w:t>
      </w:r>
      <w:bookmarkEnd w:id="35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14:paraId="01202A1D" w14:textId="77777777"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6" w:name="月平均温度图"/>
      <w:r>
        <w:rPr>
          <w:rFonts w:ascii="Calibri" w:hAnsi="Calibri" w:hint="eastAsia"/>
          <w:b/>
          <w:kern w:val="2"/>
          <w:lang w:val="en-US"/>
        </w:rPr>
        <w:lastRenderedPageBreak/>
        <w:t xml:space="preserve"> </w:t>
      </w:r>
      <w:bookmarkEnd w:id="36"/>
      <w:r>
        <w:rPr>
          <w:noProof/>
        </w:rPr>
        <w:drawing>
          <wp:inline distT="0" distB="0" distL="0" distR="0" wp14:anchorId="65510E30" wp14:editId="719A265E">
            <wp:extent cx="5667375" cy="29051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C5AC0" w14:textId="77777777" w:rsidR="005D0A02" w:rsidRPr="00180E79" w:rsidRDefault="00B13824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22359D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22359D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14:paraId="713244C6" w14:textId="77777777" w:rsidR="00B665C1" w:rsidRDefault="00B665C1" w:rsidP="00EA3BB3">
      <w:pPr>
        <w:pStyle w:val="3"/>
      </w:pPr>
      <w:bookmarkStart w:id="37" w:name="_Toc97672545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37"/>
    </w:p>
    <w:p w14:paraId="3085611B" w14:textId="77777777"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14:paraId="02506842" w14:textId="77777777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14:paraId="07EB2859" w14:textId="77777777"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3778225" w14:textId="77777777" w:rsidR="0099773C" w:rsidRPr="00A412D8" w:rsidRDefault="0099773C" w:rsidP="00A412D8">
            <w:pPr>
              <w:jc w:val="center"/>
            </w:pPr>
            <w:bookmarkStart w:id="38" w:name="室内热舒适温度表"/>
            <w:r w:rsidRPr="00A412D8">
              <w:rPr>
                <w:rFonts w:hint="eastAsia"/>
              </w:rPr>
              <w:t>室外月平均温度</w:t>
            </w:r>
            <w:bookmarkEnd w:id="38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AC8BEE6" w14:textId="77777777"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14:paraId="45050D7A" w14:textId="77777777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14:paraId="61BC5243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10ACCD94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1.5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50576D33" w14:textId="77777777"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05B7079B" w14:textId="77777777" w:rsidTr="0099773C">
        <w:trPr>
          <w:trHeight w:val="270"/>
        </w:trPr>
        <w:tc>
          <w:tcPr>
            <w:tcW w:w="1861" w:type="dxa"/>
          </w:tcPr>
          <w:p w14:paraId="6DE2D3E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1E7B21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3.4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0A8C5C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5C238C22" w14:textId="77777777" w:rsidTr="0099773C">
        <w:trPr>
          <w:trHeight w:val="270"/>
        </w:trPr>
        <w:tc>
          <w:tcPr>
            <w:tcW w:w="1861" w:type="dxa"/>
          </w:tcPr>
          <w:p w14:paraId="59AB894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4BDEC3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8.1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51CC7A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363FB7FA" w14:textId="77777777" w:rsidTr="0099773C">
        <w:trPr>
          <w:trHeight w:val="270"/>
        </w:trPr>
        <w:tc>
          <w:tcPr>
            <w:tcW w:w="1861" w:type="dxa"/>
          </w:tcPr>
          <w:p w14:paraId="5AC3DEF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74DE28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1F745D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19.0~26.0</w:t>
            </w:r>
          </w:p>
        </w:tc>
      </w:tr>
      <w:tr w:rsidR="0099773C" w:rsidRPr="00A412D8" w14:paraId="57D88533" w14:textId="77777777" w:rsidTr="0099773C">
        <w:trPr>
          <w:trHeight w:val="270"/>
        </w:trPr>
        <w:tc>
          <w:tcPr>
            <w:tcW w:w="1861" w:type="dxa"/>
          </w:tcPr>
          <w:p w14:paraId="4581CE5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FD65F6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E171DA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21.0~28.0</w:t>
            </w:r>
          </w:p>
        </w:tc>
      </w:tr>
      <w:tr w:rsidR="0099773C" w:rsidRPr="00A412D8" w14:paraId="0F235A81" w14:textId="77777777" w:rsidTr="0099773C">
        <w:trPr>
          <w:trHeight w:val="270"/>
        </w:trPr>
        <w:tc>
          <w:tcPr>
            <w:tcW w:w="1861" w:type="dxa"/>
          </w:tcPr>
          <w:p w14:paraId="287ADBF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C55051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4B1415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22.3~29.3</w:t>
            </w:r>
          </w:p>
        </w:tc>
      </w:tr>
      <w:tr w:rsidR="0099773C" w:rsidRPr="00A412D8" w14:paraId="114AAD34" w14:textId="77777777" w:rsidTr="0099773C">
        <w:trPr>
          <w:trHeight w:val="270"/>
        </w:trPr>
        <w:tc>
          <w:tcPr>
            <w:tcW w:w="1861" w:type="dxa"/>
          </w:tcPr>
          <w:p w14:paraId="5A53C26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A56DF4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27.0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1C1C26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22.7~29.7</w:t>
            </w:r>
          </w:p>
        </w:tc>
      </w:tr>
      <w:tr w:rsidR="0099773C" w:rsidRPr="00A412D8" w14:paraId="5E7202FA" w14:textId="77777777" w:rsidTr="0099773C">
        <w:trPr>
          <w:trHeight w:val="270"/>
        </w:trPr>
        <w:tc>
          <w:tcPr>
            <w:tcW w:w="1861" w:type="dxa"/>
          </w:tcPr>
          <w:p w14:paraId="78E34C9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2FD957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55AFB9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22.3~29.3</w:t>
            </w:r>
          </w:p>
        </w:tc>
      </w:tr>
      <w:tr w:rsidR="0099773C" w:rsidRPr="00A412D8" w14:paraId="01879B02" w14:textId="77777777" w:rsidTr="0099773C">
        <w:trPr>
          <w:trHeight w:val="270"/>
        </w:trPr>
        <w:tc>
          <w:tcPr>
            <w:tcW w:w="1861" w:type="dxa"/>
          </w:tcPr>
          <w:p w14:paraId="56E9231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8F3DCE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E6E88E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21.0~28.0</w:t>
            </w:r>
          </w:p>
        </w:tc>
      </w:tr>
      <w:tr w:rsidR="0099773C" w:rsidRPr="00A412D8" w14:paraId="6286356A" w14:textId="77777777" w:rsidTr="0099773C">
        <w:trPr>
          <w:trHeight w:val="270"/>
        </w:trPr>
        <w:tc>
          <w:tcPr>
            <w:tcW w:w="1861" w:type="dxa"/>
          </w:tcPr>
          <w:p w14:paraId="4A5243F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10622F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378209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19.0~26.0</w:t>
            </w:r>
          </w:p>
        </w:tc>
      </w:tr>
      <w:tr w:rsidR="0099773C" w:rsidRPr="00A412D8" w14:paraId="145CB319" w14:textId="77777777" w:rsidTr="0099773C">
        <w:trPr>
          <w:trHeight w:val="270"/>
        </w:trPr>
        <w:tc>
          <w:tcPr>
            <w:tcW w:w="1861" w:type="dxa"/>
          </w:tcPr>
          <w:p w14:paraId="51BBFC2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3C5131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7.5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A798E8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4E0F9DF0" w14:textId="77777777" w:rsidTr="0099773C">
        <w:trPr>
          <w:trHeight w:val="270"/>
        </w:trPr>
        <w:tc>
          <w:tcPr>
            <w:tcW w:w="1861" w:type="dxa"/>
          </w:tcPr>
          <w:p w14:paraId="434F7D7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B8CADE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EF8137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482AD4A2" w14:textId="77777777" w:rsidR="009C72E6" w:rsidRDefault="009C72E6" w:rsidP="009C72E6">
      <w:pPr>
        <w:pStyle w:val="3"/>
      </w:pPr>
      <w:bookmarkStart w:id="39" w:name="_Toc97672546"/>
      <w:r>
        <w:rPr>
          <w:rFonts w:hint="eastAsia"/>
        </w:rPr>
        <w:t>参评时间</w:t>
      </w:r>
      <w:r>
        <w:t>段</w:t>
      </w:r>
      <w:bookmarkEnd w:id="39"/>
    </w:p>
    <w:p w14:paraId="2E2C1987" w14:textId="77777777" w:rsidR="00B665C1" w:rsidRPr="00A412D8" w:rsidRDefault="009C72E6" w:rsidP="00B665C1">
      <w:pPr>
        <w:pStyle w:val="a0"/>
        <w:ind w:firstLine="420"/>
        <w:rPr>
          <w:lang w:val="en-US"/>
        </w:rPr>
      </w:pPr>
      <w:bookmarkStart w:id="40" w:name="参评时间段"/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12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31</w:t>
      </w:r>
      <w:r>
        <w:rPr>
          <w:rFonts w:hint="eastAsia"/>
          <w:lang w:val="en-US"/>
        </w:rPr>
        <w:t>日。</w:t>
      </w:r>
      <w:bookmarkEnd w:id="40"/>
    </w:p>
    <w:p w14:paraId="6CDC1F3D" w14:textId="77777777" w:rsidR="006043F1" w:rsidRPr="000B1793" w:rsidRDefault="006043F1" w:rsidP="00EA3BB3">
      <w:pPr>
        <w:pStyle w:val="3"/>
      </w:pPr>
      <w:bookmarkStart w:id="41" w:name="_Toc97672547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1"/>
    </w:p>
    <w:p w14:paraId="53A76723" w14:textId="77777777" w:rsidR="00BE0E75" w:rsidRDefault="00EE6901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22359D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22359D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屋顶构造一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32C78C85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82C8CD8" w14:textId="77777777" w:rsidR="0058474F" w:rsidRDefault="00EE6901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0242039" w14:textId="77777777" w:rsidR="0058474F" w:rsidRDefault="00EE6901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F4F7CF" w14:textId="77777777" w:rsidR="0058474F" w:rsidRDefault="00EE6901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D39685" w14:textId="77777777" w:rsidR="0058474F" w:rsidRDefault="00EE6901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422962" w14:textId="77777777" w:rsidR="0058474F" w:rsidRDefault="00EE6901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3A6FDD" w14:textId="77777777" w:rsidR="0058474F" w:rsidRDefault="00EE6901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E25445" w14:textId="77777777" w:rsidR="0058474F" w:rsidRDefault="00EE6901" w:rsidP="002F44D5">
            <w:pPr>
              <w:jc w:val="center"/>
            </w:pPr>
            <w:r>
              <w:t>热惰性指标</w:t>
            </w:r>
          </w:p>
        </w:tc>
      </w:tr>
      <w:tr w:rsidR="0058474F" w14:paraId="15FB2C8B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C669FA9" w14:textId="77777777" w:rsidR="0058474F" w:rsidRDefault="002D4FE4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807EBF6" w14:textId="77777777" w:rsidR="0058474F" w:rsidRDefault="00EE6901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F426D7" w14:textId="77777777" w:rsidR="0058474F" w:rsidRDefault="00EE6901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82E44A" w14:textId="77777777" w:rsidR="0058474F" w:rsidRDefault="00EE6901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7CD115" w14:textId="77777777" w:rsidR="0058474F" w:rsidRDefault="00EE6901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6E098B" w14:textId="77777777" w:rsidR="0058474F" w:rsidRDefault="00EE6901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A70D72A" w14:textId="77777777" w:rsidR="0058474F" w:rsidRDefault="00EE6901" w:rsidP="002F44D5">
            <w:pPr>
              <w:jc w:val="center"/>
            </w:pPr>
            <w:r>
              <w:t>D=R*S</w:t>
            </w:r>
          </w:p>
        </w:tc>
      </w:tr>
      <w:tr w:rsidR="009436D1" w14:paraId="3EBEBA48" w14:textId="77777777">
        <w:trPr>
          <w:jc w:val="center"/>
        </w:trPr>
        <w:tc>
          <w:tcPr>
            <w:tcW w:w="3347" w:type="dxa"/>
            <w:vAlign w:val="center"/>
          </w:tcPr>
          <w:p w14:paraId="5FE89282" w14:textId="77777777" w:rsidR="0058474F" w:rsidRDefault="00EE6901" w:rsidP="002F44D5">
            <w:r>
              <w:t>250x250</w:t>
            </w:r>
            <w:r>
              <w:t>，</w:t>
            </w:r>
            <w:r>
              <w:t>C20</w:t>
            </w:r>
            <w:r>
              <w:t>细石混凝土板</w:t>
            </w:r>
          </w:p>
        </w:tc>
        <w:tc>
          <w:tcPr>
            <w:tcW w:w="849" w:type="dxa"/>
            <w:vAlign w:val="center"/>
          </w:tcPr>
          <w:p w14:paraId="78496009" w14:textId="77777777" w:rsidR="0058474F" w:rsidRDefault="00EE6901" w:rsidP="002F44D5">
            <w:r>
              <w:t>30</w:t>
            </w:r>
          </w:p>
        </w:tc>
        <w:tc>
          <w:tcPr>
            <w:tcW w:w="1075" w:type="dxa"/>
            <w:vAlign w:val="center"/>
          </w:tcPr>
          <w:p w14:paraId="31F63F2B" w14:textId="77777777" w:rsidR="0058474F" w:rsidRDefault="00EE6901" w:rsidP="002F44D5">
            <w:r>
              <w:t>1.510</w:t>
            </w:r>
          </w:p>
        </w:tc>
        <w:tc>
          <w:tcPr>
            <w:tcW w:w="1075" w:type="dxa"/>
            <w:vAlign w:val="center"/>
          </w:tcPr>
          <w:p w14:paraId="4EE21EE0" w14:textId="77777777" w:rsidR="0058474F" w:rsidRDefault="00EE6901" w:rsidP="002F44D5">
            <w:r>
              <w:t>15.360</w:t>
            </w:r>
          </w:p>
        </w:tc>
        <w:tc>
          <w:tcPr>
            <w:tcW w:w="848" w:type="dxa"/>
            <w:vAlign w:val="center"/>
          </w:tcPr>
          <w:p w14:paraId="53C75170" w14:textId="77777777" w:rsidR="0058474F" w:rsidRDefault="00EE690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08C1C44" w14:textId="77777777" w:rsidR="0058474F" w:rsidRDefault="00EE6901" w:rsidP="002F44D5">
            <w:r>
              <w:t>0.020</w:t>
            </w:r>
          </w:p>
        </w:tc>
        <w:tc>
          <w:tcPr>
            <w:tcW w:w="1064" w:type="dxa"/>
            <w:vAlign w:val="center"/>
          </w:tcPr>
          <w:p w14:paraId="3A2529BB" w14:textId="77777777" w:rsidR="0058474F" w:rsidRDefault="00EE6901" w:rsidP="002F44D5">
            <w:r>
              <w:t>0.305</w:t>
            </w:r>
          </w:p>
        </w:tc>
      </w:tr>
      <w:tr w:rsidR="009436D1" w14:paraId="6A16C932" w14:textId="77777777">
        <w:trPr>
          <w:jc w:val="center"/>
        </w:trPr>
        <w:tc>
          <w:tcPr>
            <w:tcW w:w="3347" w:type="dxa"/>
            <w:vAlign w:val="center"/>
          </w:tcPr>
          <w:p w14:paraId="35FD43B5" w14:textId="77777777" w:rsidR="0058474F" w:rsidRDefault="00EE6901" w:rsidP="002F44D5">
            <w:r>
              <w:lastRenderedPageBreak/>
              <w:t>粗砂</w:t>
            </w:r>
          </w:p>
        </w:tc>
        <w:tc>
          <w:tcPr>
            <w:tcW w:w="849" w:type="dxa"/>
            <w:vAlign w:val="center"/>
          </w:tcPr>
          <w:p w14:paraId="501B51A4" w14:textId="77777777" w:rsidR="0058474F" w:rsidRDefault="00EE6901" w:rsidP="002F44D5">
            <w:r>
              <w:t>25</w:t>
            </w:r>
          </w:p>
        </w:tc>
        <w:tc>
          <w:tcPr>
            <w:tcW w:w="1075" w:type="dxa"/>
            <w:vAlign w:val="center"/>
          </w:tcPr>
          <w:p w14:paraId="4317E715" w14:textId="77777777" w:rsidR="0058474F" w:rsidRDefault="00EE6901" w:rsidP="002F44D5">
            <w:r>
              <w:t>0.580</w:t>
            </w:r>
          </w:p>
        </w:tc>
        <w:tc>
          <w:tcPr>
            <w:tcW w:w="1075" w:type="dxa"/>
            <w:vAlign w:val="center"/>
          </w:tcPr>
          <w:p w14:paraId="0708D6B1" w14:textId="77777777" w:rsidR="0058474F" w:rsidRDefault="00EE6901" w:rsidP="002F44D5">
            <w:r>
              <w:t>8.260</w:t>
            </w:r>
          </w:p>
        </w:tc>
        <w:tc>
          <w:tcPr>
            <w:tcW w:w="848" w:type="dxa"/>
            <w:vAlign w:val="center"/>
          </w:tcPr>
          <w:p w14:paraId="7920F168" w14:textId="77777777" w:rsidR="0058474F" w:rsidRDefault="00EE690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FDA09F4" w14:textId="77777777" w:rsidR="0058474F" w:rsidRDefault="00EE6901" w:rsidP="002F44D5">
            <w:r>
              <w:t>0.043</w:t>
            </w:r>
          </w:p>
        </w:tc>
        <w:tc>
          <w:tcPr>
            <w:tcW w:w="1064" w:type="dxa"/>
            <w:vAlign w:val="center"/>
          </w:tcPr>
          <w:p w14:paraId="6ABCDA7C" w14:textId="77777777" w:rsidR="0058474F" w:rsidRDefault="00EE6901" w:rsidP="002F44D5">
            <w:r>
              <w:t>0.356</w:t>
            </w:r>
          </w:p>
        </w:tc>
      </w:tr>
      <w:tr w:rsidR="009436D1" w14:paraId="5D2B6A6B" w14:textId="77777777">
        <w:trPr>
          <w:jc w:val="center"/>
        </w:trPr>
        <w:tc>
          <w:tcPr>
            <w:tcW w:w="3347" w:type="dxa"/>
            <w:vAlign w:val="center"/>
          </w:tcPr>
          <w:p w14:paraId="07317090" w14:textId="77777777" w:rsidR="0058474F" w:rsidRDefault="00EE6901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0EB7FF49" w14:textId="77777777" w:rsidR="0058474F" w:rsidRDefault="00EE6901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3C9451F" w14:textId="77777777" w:rsidR="0058474F" w:rsidRDefault="00EE6901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B6D998B" w14:textId="77777777" w:rsidR="0058474F" w:rsidRDefault="00EE6901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6A836D2" w14:textId="77777777" w:rsidR="0058474F" w:rsidRDefault="00EE690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E4C0184" w14:textId="77777777" w:rsidR="0058474F" w:rsidRDefault="00EE6901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4E2D5A9" w14:textId="77777777" w:rsidR="0058474F" w:rsidRDefault="00EE6901" w:rsidP="002F44D5">
            <w:r>
              <w:t>0.245</w:t>
            </w:r>
          </w:p>
        </w:tc>
      </w:tr>
      <w:tr w:rsidR="009436D1" w14:paraId="7FD8C4CB" w14:textId="77777777">
        <w:trPr>
          <w:jc w:val="center"/>
        </w:trPr>
        <w:tc>
          <w:tcPr>
            <w:tcW w:w="3347" w:type="dxa"/>
            <w:vAlign w:val="center"/>
          </w:tcPr>
          <w:p w14:paraId="659E6349" w14:textId="77777777" w:rsidR="0058474F" w:rsidRDefault="00EE6901" w:rsidP="002F44D5">
            <w:r>
              <w:t>挤塑聚苯板</w:t>
            </w:r>
            <w:r>
              <w:t>(ρ=25-32)</w:t>
            </w:r>
          </w:p>
        </w:tc>
        <w:tc>
          <w:tcPr>
            <w:tcW w:w="849" w:type="dxa"/>
            <w:vAlign w:val="center"/>
          </w:tcPr>
          <w:p w14:paraId="0853CE40" w14:textId="77777777" w:rsidR="0058474F" w:rsidRDefault="00EE6901" w:rsidP="002F44D5">
            <w:r>
              <w:t>70</w:t>
            </w:r>
          </w:p>
        </w:tc>
        <w:tc>
          <w:tcPr>
            <w:tcW w:w="1075" w:type="dxa"/>
            <w:vAlign w:val="center"/>
          </w:tcPr>
          <w:p w14:paraId="121C21DA" w14:textId="77777777" w:rsidR="0058474F" w:rsidRDefault="00EE6901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5C4B6F4D" w14:textId="77777777" w:rsidR="0058474F" w:rsidRDefault="00EE6901" w:rsidP="002F44D5">
            <w:r>
              <w:t>0.320</w:t>
            </w:r>
          </w:p>
        </w:tc>
        <w:tc>
          <w:tcPr>
            <w:tcW w:w="848" w:type="dxa"/>
            <w:vAlign w:val="center"/>
          </w:tcPr>
          <w:p w14:paraId="54F9C546" w14:textId="77777777" w:rsidR="0058474F" w:rsidRDefault="00EE6901" w:rsidP="002F44D5">
            <w:r>
              <w:t>1.10</w:t>
            </w:r>
          </w:p>
        </w:tc>
        <w:tc>
          <w:tcPr>
            <w:tcW w:w="1075" w:type="dxa"/>
            <w:vAlign w:val="center"/>
          </w:tcPr>
          <w:p w14:paraId="0D11E247" w14:textId="77777777" w:rsidR="0058474F" w:rsidRDefault="00EE6901" w:rsidP="002F44D5">
            <w:r>
              <w:t>2.121</w:t>
            </w:r>
          </w:p>
        </w:tc>
        <w:tc>
          <w:tcPr>
            <w:tcW w:w="1064" w:type="dxa"/>
            <w:vAlign w:val="center"/>
          </w:tcPr>
          <w:p w14:paraId="02227B17" w14:textId="77777777" w:rsidR="0058474F" w:rsidRDefault="00EE6901" w:rsidP="002F44D5">
            <w:r>
              <w:t>0.747</w:t>
            </w:r>
          </w:p>
        </w:tc>
      </w:tr>
      <w:tr w:rsidR="009436D1" w14:paraId="49586D38" w14:textId="77777777">
        <w:trPr>
          <w:jc w:val="center"/>
        </w:trPr>
        <w:tc>
          <w:tcPr>
            <w:tcW w:w="3347" w:type="dxa"/>
            <w:vAlign w:val="center"/>
          </w:tcPr>
          <w:p w14:paraId="3A029CBB" w14:textId="77777777" w:rsidR="0058474F" w:rsidRDefault="00EE6901" w:rsidP="002F44D5">
            <w:r>
              <w:t>水泥膨胀珍珠岩</w:t>
            </w:r>
            <w:r>
              <w:t>2%</w:t>
            </w:r>
            <w:r>
              <w:t>找坡</w:t>
            </w:r>
          </w:p>
        </w:tc>
        <w:tc>
          <w:tcPr>
            <w:tcW w:w="849" w:type="dxa"/>
            <w:vAlign w:val="center"/>
          </w:tcPr>
          <w:p w14:paraId="11437B97" w14:textId="77777777" w:rsidR="0058474F" w:rsidRDefault="00EE6901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4E91889" w14:textId="77777777" w:rsidR="0058474F" w:rsidRDefault="00EE6901" w:rsidP="002F44D5">
            <w:r>
              <w:t>0.260</w:t>
            </w:r>
          </w:p>
        </w:tc>
        <w:tc>
          <w:tcPr>
            <w:tcW w:w="1075" w:type="dxa"/>
            <w:vAlign w:val="center"/>
          </w:tcPr>
          <w:p w14:paraId="5D5F20F3" w14:textId="77777777" w:rsidR="0058474F" w:rsidRDefault="00EE6901" w:rsidP="002F44D5">
            <w:r>
              <w:t>4.370</w:t>
            </w:r>
          </w:p>
        </w:tc>
        <w:tc>
          <w:tcPr>
            <w:tcW w:w="848" w:type="dxa"/>
            <w:vAlign w:val="center"/>
          </w:tcPr>
          <w:p w14:paraId="257FFAAC" w14:textId="77777777" w:rsidR="0058474F" w:rsidRDefault="00EE690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9C05DA5" w14:textId="77777777" w:rsidR="0058474F" w:rsidRDefault="00EE6901" w:rsidP="002F44D5">
            <w:r>
              <w:t>0.077</w:t>
            </w:r>
          </w:p>
        </w:tc>
        <w:tc>
          <w:tcPr>
            <w:tcW w:w="1064" w:type="dxa"/>
            <w:vAlign w:val="center"/>
          </w:tcPr>
          <w:p w14:paraId="23D54F85" w14:textId="77777777" w:rsidR="0058474F" w:rsidRDefault="00EE6901" w:rsidP="002F44D5">
            <w:r>
              <w:t>0.336</w:t>
            </w:r>
          </w:p>
        </w:tc>
      </w:tr>
      <w:tr w:rsidR="009436D1" w14:paraId="2F7540FA" w14:textId="77777777">
        <w:trPr>
          <w:jc w:val="center"/>
        </w:trPr>
        <w:tc>
          <w:tcPr>
            <w:tcW w:w="3347" w:type="dxa"/>
            <w:vAlign w:val="center"/>
          </w:tcPr>
          <w:p w14:paraId="6062D742" w14:textId="77777777" w:rsidR="0058474F" w:rsidRDefault="00EE6901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4AE8D79E" w14:textId="77777777" w:rsidR="0058474F" w:rsidRDefault="00EE6901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61A49DAA" w14:textId="77777777" w:rsidR="0058474F" w:rsidRDefault="00EE6901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034177BA" w14:textId="77777777" w:rsidR="0058474F" w:rsidRDefault="00EE6901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019ABC71" w14:textId="77777777" w:rsidR="0058474F" w:rsidRDefault="00EE690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83BF26D" w14:textId="77777777" w:rsidR="0058474F" w:rsidRDefault="00EE6901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1ED012FD" w14:textId="77777777" w:rsidR="0058474F" w:rsidRDefault="00EE6901" w:rsidP="002F44D5">
            <w:r>
              <w:t>1.186</w:t>
            </w:r>
          </w:p>
        </w:tc>
      </w:tr>
      <w:tr w:rsidR="0058474F" w14:paraId="727EBF18" w14:textId="77777777" w:rsidTr="00762E43">
        <w:trPr>
          <w:jc w:val="center"/>
        </w:trPr>
        <w:tc>
          <w:tcPr>
            <w:tcW w:w="3347" w:type="dxa"/>
            <w:vAlign w:val="center"/>
          </w:tcPr>
          <w:p w14:paraId="404A7679" w14:textId="77777777" w:rsidR="0058474F" w:rsidRDefault="00EE6901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3AFD245" w14:textId="77777777" w:rsidR="0058474F" w:rsidRDefault="00EE6901" w:rsidP="002F44D5">
            <w:r>
              <w:t>285</w:t>
            </w:r>
          </w:p>
        </w:tc>
        <w:tc>
          <w:tcPr>
            <w:tcW w:w="1075" w:type="dxa"/>
            <w:vAlign w:val="center"/>
          </w:tcPr>
          <w:p w14:paraId="0B2255D2" w14:textId="77777777" w:rsidR="0058474F" w:rsidRDefault="00EE6901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F4307F8" w14:textId="77777777" w:rsidR="0058474F" w:rsidRDefault="00EE6901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09959528" w14:textId="77777777" w:rsidR="0058474F" w:rsidRDefault="00EE6901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A87CDC3" w14:textId="77777777" w:rsidR="0058474F" w:rsidRDefault="00EE6901" w:rsidP="002F44D5">
            <w:r>
              <w:t>2.352</w:t>
            </w:r>
          </w:p>
        </w:tc>
        <w:tc>
          <w:tcPr>
            <w:tcW w:w="1064" w:type="dxa"/>
            <w:vAlign w:val="center"/>
          </w:tcPr>
          <w:p w14:paraId="56ED8E73" w14:textId="77777777" w:rsidR="0058474F" w:rsidRDefault="00EE6901" w:rsidP="002F44D5">
            <w:r>
              <w:t>3.175</w:t>
            </w:r>
          </w:p>
        </w:tc>
      </w:tr>
      <w:tr w:rsidR="0058474F" w14:paraId="3D7B3A26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375FC73" w14:textId="77777777" w:rsidR="0058474F" w:rsidRDefault="00EE6901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60627DA6" w14:textId="77777777" w:rsidR="0058474F" w:rsidRDefault="00EE6901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650D0192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B728C69" w14:textId="77777777" w:rsidR="0058474F" w:rsidRPr="00D95163" w:rsidRDefault="00EE6901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3481725C" w14:textId="77777777" w:rsidR="0058474F" w:rsidRDefault="00EE6901" w:rsidP="002F44D5">
            <w:pPr>
              <w:jc w:val="center"/>
            </w:pPr>
            <w:r>
              <w:t>0.40</w:t>
            </w:r>
          </w:p>
        </w:tc>
      </w:tr>
    </w:tbl>
    <w:p w14:paraId="3F022930" w14:textId="77777777" w:rsidR="0058474F" w:rsidRPr="00612E00" w:rsidRDefault="002D4FE4" w:rsidP="0042722A">
      <w:pPr>
        <w:pStyle w:val="lj"/>
        <w:spacing w:line="360" w:lineRule="exact"/>
        <w:ind w:firstLineChars="1600" w:firstLine="3840"/>
      </w:pPr>
    </w:p>
    <w:p w14:paraId="50F2E689" w14:textId="77777777" w:rsidR="00BE0E75" w:rsidRDefault="00EE6901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22359D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22359D">
        <w:rPr>
          <w:noProof/>
        </w:rPr>
        <w:t>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外墙构造一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412175D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182F648" w14:textId="77777777" w:rsidR="0058474F" w:rsidRDefault="00EE6901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82ED9D5" w14:textId="77777777" w:rsidR="0058474F" w:rsidRDefault="00EE6901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67AAA0" w14:textId="77777777" w:rsidR="0058474F" w:rsidRDefault="00EE6901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09ABB1" w14:textId="77777777" w:rsidR="0058474F" w:rsidRDefault="00EE6901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0C90E6" w14:textId="77777777" w:rsidR="0058474F" w:rsidRDefault="00EE6901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1F9B19" w14:textId="77777777" w:rsidR="0058474F" w:rsidRDefault="00EE6901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A8DFC3A" w14:textId="77777777" w:rsidR="0058474F" w:rsidRDefault="00EE6901" w:rsidP="002F44D5">
            <w:pPr>
              <w:jc w:val="center"/>
            </w:pPr>
            <w:r>
              <w:t>热惰性指标</w:t>
            </w:r>
          </w:p>
        </w:tc>
      </w:tr>
      <w:tr w:rsidR="0058474F" w14:paraId="10EE27C0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1516F98B" w14:textId="77777777" w:rsidR="0058474F" w:rsidRDefault="002D4FE4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D700A29" w14:textId="77777777" w:rsidR="0058474F" w:rsidRDefault="00EE6901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42975E" w14:textId="77777777" w:rsidR="0058474F" w:rsidRDefault="00EE6901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B5CE23" w14:textId="77777777" w:rsidR="0058474F" w:rsidRDefault="00EE6901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B1D827" w14:textId="77777777" w:rsidR="0058474F" w:rsidRDefault="00EE6901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BE15ED" w14:textId="77777777" w:rsidR="0058474F" w:rsidRDefault="00EE6901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C5C030F" w14:textId="77777777" w:rsidR="0058474F" w:rsidRDefault="00EE6901" w:rsidP="002F44D5">
            <w:pPr>
              <w:jc w:val="center"/>
            </w:pPr>
            <w:r>
              <w:t>D=R*S</w:t>
            </w:r>
          </w:p>
        </w:tc>
      </w:tr>
      <w:tr w:rsidR="009436D1" w14:paraId="72F13E02" w14:textId="77777777">
        <w:trPr>
          <w:jc w:val="center"/>
        </w:trPr>
        <w:tc>
          <w:tcPr>
            <w:tcW w:w="3347" w:type="dxa"/>
            <w:vAlign w:val="center"/>
          </w:tcPr>
          <w:p w14:paraId="1B77A74D" w14:textId="77777777" w:rsidR="0058474F" w:rsidRDefault="00EE6901" w:rsidP="002F44D5">
            <w:r>
              <w:t>石灰水泥砂浆（混合砂浆）</w:t>
            </w:r>
          </w:p>
        </w:tc>
        <w:tc>
          <w:tcPr>
            <w:tcW w:w="849" w:type="dxa"/>
            <w:vAlign w:val="center"/>
          </w:tcPr>
          <w:p w14:paraId="5859F170" w14:textId="77777777" w:rsidR="0058474F" w:rsidRDefault="00EE6901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D9045EF" w14:textId="77777777" w:rsidR="0058474F" w:rsidRDefault="00EE6901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72D7990B" w14:textId="77777777" w:rsidR="0058474F" w:rsidRDefault="00EE6901" w:rsidP="002F44D5">
            <w:r>
              <w:t>10.750</w:t>
            </w:r>
          </w:p>
        </w:tc>
        <w:tc>
          <w:tcPr>
            <w:tcW w:w="848" w:type="dxa"/>
            <w:vAlign w:val="center"/>
          </w:tcPr>
          <w:p w14:paraId="5417362D" w14:textId="77777777" w:rsidR="0058474F" w:rsidRDefault="00EE690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9864DDE" w14:textId="77777777" w:rsidR="0058474F" w:rsidRDefault="00EE6901" w:rsidP="002F44D5">
            <w:r>
              <w:t>0.023</w:t>
            </w:r>
          </w:p>
        </w:tc>
        <w:tc>
          <w:tcPr>
            <w:tcW w:w="1064" w:type="dxa"/>
            <w:vAlign w:val="center"/>
          </w:tcPr>
          <w:p w14:paraId="5065F83E" w14:textId="77777777" w:rsidR="0058474F" w:rsidRDefault="00EE6901" w:rsidP="002F44D5">
            <w:r>
              <w:t>0.247</w:t>
            </w:r>
          </w:p>
        </w:tc>
      </w:tr>
      <w:tr w:rsidR="009436D1" w14:paraId="0E8520CB" w14:textId="77777777">
        <w:trPr>
          <w:jc w:val="center"/>
        </w:trPr>
        <w:tc>
          <w:tcPr>
            <w:tcW w:w="3347" w:type="dxa"/>
            <w:vAlign w:val="center"/>
          </w:tcPr>
          <w:p w14:paraId="2BE4CA9D" w14:textId="77777777" w:rsidR="0058474F" w:rsidRDefault="00EE6901" w:rsidP="002F44D5">
            <w:r>
              <w:t>加气砼砌块</w:t>
            </w:r>
          </w:p>
        </w:tc>
        <w:tc>
          <w:tcPr>
            <w:tcW w:w="849" w:type="dxa"/>
            <w:vAlign w:val="center"/>
          </w:tcPr>
          <w:p w14:paraId="033DB47E" w14:textId="77777777" w:rsidR="0058474F" w:rsidRDefault="00EE6901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7141F5E0" w14:textId="77777777" w:rsidR="0058474F" w:rsidRDefault="00EE6901" w:rsidP="002F44D5">
            <w:r>
              <w:t>0.200</w:t>
            </w:r>
          </w:p>
        </w:tc>
        <w:tc>
          <w:tcPr>
            <w:tcW w:w="1075" w:type="dxa"/>
            <w:vAlign w:val="center"/>
          </w:tcPr>
          <w:p w14:paraId="0A8283BF" w14:textId="77777777" w:rsidR="0058474F" w:rsidRDefault="00EE6901" w:rsidP="002F44D5">
            <w:r>
              <w:t>3.000</w:t>
            </w:r>
          </w:p>
        </w:tc>
        <w:tc>
          <w:tcPr>
            <w:tcW w:w="848" w:type="dxa"/>
            <w:vAlign w:val="center"/>
          </w:tcPr>
          <w:p w14:paraId="4C04FA0C" w14:textId="77777777" w:rsidR="0058474F" w:rsidRDefault="00EE6901" w:rsidP="002F44D5">
            <w:r>
              <w:t>1.25</w:t>
            </w:r>
          </w:p>
        </w:tc>
        <w:tc>
          <w:tcPr>
            <w:tcW w:w="1075" w:type="dxa"/>
            <w:vAlign w:val="center"/>
          </w:tcPr>
          <w:p w14:paraId="75F97905" w14:textId="77777777" w:rsidR="0058474F" w:rsidRDefault="00EE6901" w:rsidP="002F44D5">
            <w:r>
              <w:t>0.800</w:t>
            </w:r>
          </w:p>
        </w:tc>
        <w:tc>
          <w:tcPr>
            <w:tcW w:w="1064" w:type="dxa"/>
            <w:vAlign w:val="center"/>
          </w:tcPr>
          <w:p w14:paraId="7EA4ACC6" w14:textId="77777777" w:rsidR="0058474F" w:rsidRDefault="00EE6901" w:rsidP="002F44D5">
            <w:r>
              <w:t>3.000</w:t>
            </w:r>
          </w:p>
        </w:tc>
      </w:tr>
      <w:tr w:rsidR="009436D1" w14:paraId="7CE48E1D" w14:textId="77777777">
        <w:trPr>
          <w:jc w:val="center"/>
        </w:trPr>
        <w:tc>
          <w:tcPr>
            <w:tcW w:w="3347" w:type="dxa"/>
            <w:vAlign w:val="center"/>
          </w:tcPr>
          <w:p w14:paraId="2447BEC6" w14:textId="77777777" w:rsidR="0058474F" w:rsidRDefault="00EE6901" w:rsidP="002F44D5">
            <w:r>
              <w:t>挤塑聚苯乙烯泡沫板（</w:t>
            </w:r>
            <w:r>
              <w:t>XPS</w:t>
            </w:r>
            <w:r>
              <w:t>）</w:t>
            </w:r>
            <w:r>
              <w:t>(ρ=30)</w:t>
            </w:r>
          </w:p>
        </w:tc>
        <w:tc>
          <w:tcPr>
            <w:tcW w:w="849" w:type="dxa"/>
            <w:vAlign w:val="center"/>
          </w:tcPr>
          <w:p w14:paraId="6F6E8027" w14:textId="77777777" w:rsidR="0058474F" w:rsidRDefault="00EE6901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D374A48" w14:textId="77777777" w:rsidR="0058474F" w:rsidRDefault="00EE6901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4D299E92" w14:textId="77777777" w:rsidR="0058474F" w:rsidRDefault="00EE6901" w:rsidP="002F44D5">
            <w:r>
              <w:t>0.540</w:t>
            </w:r>
          </w:p>
        </w:tc>
        <w:tc>
          <w:tcPr>
            <w:tcW w:w="848" w:type="dxa"/>
            <w:vAlign w:val="center"/>
          </w:tcPr>
          <w:p w14:paraId="50B52EF7" w14:textId="77777777" w:rsidR="0058474F" w:rsidRDefault="00EE690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1D79119" w14:textId="77777777" w:rsidR="0058474F" w:rsidRDefault="00EE6901" w:rsidP="002F44D5">
            <w:r>
              <w:t>0.667</w:t>
            </w:r>
          </w:p>
        </w:tc>
        <w:tc>
          <w:tcPr>
            <w:tcW w:w="1064" w:type="dxa"/>
            <w:vAlign w:val="center"/>
          </w:tcPr>
          <w:p w14:paraId="55E63DFA" w14:textId="77777777" w:rsidR="0058474F" w:rsidRDefault="00EE6901" w:rsidP="002F44D5">
            <w:r>
              <w:t>0.360</w:t>
            </w:r>
          </w:p>
        </w:tc>
      </w:tr>
      <w:tr w:rsidR="009436D1" w14:paraId="7C94FEDF" w14:textId="77777777">
        <w:trPr>
          <w:jc w:val="center"/>
        </w:trPr>
        <w:tc>
          <w:tcPr>
            <w:tcW w:w="3347" w:type="dxa"/>
            <w:vAlign w:val="center"/>
          </w:tcPr>
          <w:p w14:paraId="672CD6C2" w14:textId="77777777" w:rsidR="0058474F" w:rsidRDefault="00EE6901" w:rsidP="002F44D5">
            <w:r>
              <w:t>矿棉、岩棉、玻璃棉板</w:t>
            </w:r>
            <w:r>
              <w:t>(ρ=80-200)</w:t>
            </w:r>
          </w:p>
        </w:tc>
        <w:tc>
          <w:tcPr>
            <w:tcW w:w="849" w:type="dxa"/>
            <w:vAlign w:val="center"/>
          </w:tcPr>
          <w:p w14:paraId="3E37C3CB" w14:textId="77777777" w:rsidR="0058474F" w:rsidRDefault="00EE6901" w:rsidP="002F44D5">
            <w:r>
              <w:t>90</w:t>
            </w:r>
          </w:p>
        </w:tc>
        <w:tc>
          <w:tcPr>
            <w:tcW w:w="1075" w:type="dxa"/>
            <w:vAlign w:val="center"/>
          </w:tcPr>
          <w:p w14:paraId="7C5F0B20" w14:textId="77777777" w:rsidR="0058474F" w:rsidRDefault="00EE6901" w:rsidP="002F44D5">
            <w:r>
              <w:t>0.045</w:t>
            </w:r>
          </w:p>
        </w:tc>
        <w:tc>
          <w:tcPr>
            <w:tcW w:w="1075" w:type="dxa"/>
            <w:vAlign w:val="center"/>
          </w:tcPr>
          <w:p w14:paraId="653AB64C" w14:textId="77777777" w:rsidR="0058474F" w:rsidRDefault="00EE6901" w:rsidP="002F44D5">
            <w:r>
              <w:t>0.748</w:t>
            </w:r>
          </w:p>
        </w:tc>
        <w:tc>
          <w:tcPr>
            <w:tcW w:w="848" w:type="dxa"/>
            <w:vAlign w:val="center"/>
          </w:tcPr>
          <w:p w14:paraId="18705C33" w14:textId="77777777" w:rsidR="0058474F" w:rsidRDefault="00EE6901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298DDB28" w14:textId="77777777" w:rsidR="0058474F" w:rsidRDefault="00EE6901" w:rsidP="002F44D5">
            <w:r>
              <w:t>1.667</w:t>
            </w:r>
          </w:p>
        </w:tc>
        <w:tc>
          <w:tcPr>
            <w:tcW w:w="1064" w:type="dxa"/>
            <w:vAlign w:val="center"/>
          </w:tcPr>
          <w:p w14:paraId="421D6413" w14:textId="77777777" w:rsidR="0058474F" w:rsidRDefault="00EE6901" w:rsidP="002F44D5">
            <w:r>
              <w:t>1.496</w:t>
            </w:r>
          </w:p>
        </w:tc>
      </w:tr>
      <w:tr w:rsidR="0058474F" w14:paraId="24E31435" w14:textId="77777777" w:rsidTr="00762E43">
        <w:trPr>
          <w:jc w:val="center"/>
        </w:trPr>
        <w:tc>
          <w:tcPr>
            <w:tcW w:w="3347" w:type="dxa"/>
            <w:vAlign w:val="center"/>
          </w:tcPr>
          <w:p w14:paraId="7B02A645" w14:textId="77777777" w:rsidR="0058474F" w:rsidRDefault="00EE6901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FB1AF9C" w14:textId="77777777" w:rsidR="0058474F" w:rsidRDefault="00EE6901" w:rsidP="002F44D5">
            <w:r>
              <w:t>330</w:t>
            </w:r>
          </w:p>
        </w:tc>
        <w:tc>
          <w:tcPr>
            <w:tcW w:w="1075" w:type="dxa"/>
            <w:vAlign w:val="center"/>
          </w:tcPr>
          <w:p w14:paraId="4EAAC7F7" w14:textId="77777777" w:rsidR="0058474F" w:rsidRDefault="00EE6901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8C635D6" w14:textId="77777777" w:rsidR="0058474F" w:rsidRDefault="00EE6901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70C03D2" w14:textId="77777777" w:rsidR="0058474F" w:rsidRDefault="00EE6901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2FB6827" w14:textId="77777777" w:rsidR="0058474F" w:rsidRDefault="00EE6901" w:rsidP="002F44D5">
            <w:r>
              <w:t>3.156</w:t>
            </w:r>
          </w:p>
        </w:tc>
        <w:tc>
          <w:tcPr>
            <w:tcW w:w="1064" w:type="dxa"/>
            <w:vAlign w:val="center"/>
          </w:tcPr>
          <w:p w14:paraId="61D78A57" w14:textId="77777777" w:rsidR="0058474F" w:rsidRDefault="00EE6901" w:rsidP="002F44D5">
            <w:r>
              <w:t>5.103</w:t>
            </w:r>
          </w:p>
        </w:tc>
      </w:tr>
      <w:tr w:rsidR="0058474F" w14:paraId="498D1EC5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68AFE9C" w14:textId="77777777" w:rsidR="0058474F" w:rsidRDefault="00EE6901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0D5679D8" w14:textId="77777777" w:rsidR="0058474F" w:rsidRDefault="00EE6901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1D9D0ECF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5E25A76" w14:textId="77777777" w:rsidR="0058474F" w:rsidRPr="00D95163" w:rsidRDefault="00EE6901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17B5341E" w14:textId="77777777" w:rsidR="0058474F" w:rsidRDefault="00EE6901" w:rsidP="002F44D5">
            <w:pPr>
              <w:jc w:val="center"/>
            </w:pPr>
            <w:r>
              <w:t>0.30</w:t>
            </w:r>
          </w:p>
        </w:tc>
      </w:tr>
    </w:tbl>
    <w:p w14:paraId="2D4DDF9C" w14:textId="77777777" w:rsidR="0058474F" w:rsidRPr="00612E00" w:rsidRDefault="002D4FE4" w:rsidP="0042722A">
      <w:pPr>
        <w:pStyle w:val="lj"/>
        <w:spacing w:line="360" w:lineRule="exact"/>
        <w:ind w:firstLineChars="1600" w:firstLine="3840"/>
      </w:pPr>
    </w:p>
    <w:p w14:paraId="1F88374B" w14:textId="77777777" w:rsidR="00BE0E75" w:rsidRDefault="00EE6901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22359D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22359D">
        <w:rPr>
          <w:noProof/>
        </w:rPr>
        <w:t>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热桥梁构造一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00C7A98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7BE06FF" w14:textId="77777777" w:rsidR="0058474F" w:rsidRDefault="00EE6901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01F3ACD" w14:textId="77777777" w:rsidR="0058474F" w:rsidRDefault="00EE6901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1FC655" w14:textId="77777777" w:rsidR="0058474F" w:rsidRDefault="00EE6901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086805" w14:textId="77777777" w:rsidR="0058474F" w:rsidRDefault="00EE6901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8B6A0C" w14:textId="77777777" w:rsidR="0058474F" w:rsidRDefault="00EE6901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702D37" w14:textId="77777777" w:rsidR="0058474F" w:rsidRDefault="00EE6901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1839588" w14:textId="77777777" w:rsidR="0058474F" w:rsidRDefault="00EE6901" w:rsidP="002F44D5">
            <w:pPr>
              <w:jc w:val="center"/>
            </w:pPr>
            <w:r>
              <w:t>热惰性指标</w:t>
            </w:r>
          </w:p>
        </w:tc>
      </w:tr>
      <w:tr w:rsidR="0058474F" w14:paraId="6FF57899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9C7DA2E" w14:textId="77777777" w:rsidR="0058474F" w:rsidRDefault="002D4FE4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30A030F" w14:textId="77777777" w:rsidR="0058474F" w:rsidRDefault="00EE6901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2422F5" w14:textId="77777777" w:rsidR="0058474F" w:rsidRDefault="00EE6901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5DAF93" w14:textId="77777777" w:rsidR="0058474F" w:rsidRDefault="00EE6901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257872" w14:textId="77777777" w:rsidR="0058474F" w:rsidRDefault="00EE6901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8A4FF5" w14:textId="77777777" w:rsidR="0058474F" w:rsidRDefault="00EE6901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52A39BA" w14:textId="77777777" w:rsidR="0058474F" w:rsidRDefault="00EE6901" w:rsidP="002F44D5">
            <w:pPr>
              <w:jc w:val="center"/>
            </w:pPr>
            <w:r>
              <w:t>D=R*S</w:t>
            </w:r>
          </w:p>
        </w:tc>
      </w:tr>
      <w:tr w:rsidR="009436D1" w14:paraId="4AD1DCA6" w14:textId="77777777">
        <w:trPr>
          <w:jc w:val="center"/>
        </w:trPr>
        <w:tc>
          <w:tcPr>
            <w:tcW w:w="3347" w:type="dxa"/>
            <w:vAlign w:val="center"/>
          </w:tcPr>
          <w:p w14:paraId="3720724E" w14:textId="77777777" w:rsidR="0058474F" w:rsidRDefault="00EE6901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2CDE363" w14:textId="77777777" w:rsidR="0058474F" w:rsidRDefault="00EE6901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F9950FD" w14:textId="77777777" w:rsidR="0058474F" w:rsidRDefault="00EE6901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7C4D5DA" w14:textId="77777777" w:rsidR="0058474F" w:rsidRDefault="00EE6901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54CBACC" w14:textId="77777777" w:rsidR="0058474F" w:rsidRDefault="00EE690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BA72391" w14:textId="77777777" w:rsidR="0058474F" w:rsidRDefault="00EE6901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60C2419" w14:textId="77777777" w:rsidR="0058474F" w:rsidRDefault="00EE6901" w:rsidP="002F44D5">
            <w:r>
              <w:t>0.245</w:t>
            </w:r>
          </w:p>
        </w:tc>
      </w:tr>
      <w:tr w:rsidR="009436D1" w14:paraId="47CFF7E0" w14:textId="77777777">
        <w:trPr>
          <w:jc w:val="center"/>
        </w:trPr>
        <w:tc>
          <w:tcPr>
            <w:tcW w:w="3347" w:type="dxa"/>
            <w:vAlign w:val="center"/>
          </w:tcPr>
          <w:p w14:paraId="700AB906" w14:textId="77777777" w:rsidR="0058474F" w:rsidRDefault="00EE6901" w:rsidP="002F44D5">
            <w:r>
              <w:t>加气砼砌块</w:t>
            </w:r>
          </w:p>
        </w:tc>
        <w:tc>
          <w:tcPr>
            <w:tcW w:w="849" w:type="dxa"/>
            <w:vAlign w:val="center"/>
          </w:tcPr>
          <w:p w14:paraId="66690A85" w14:textId="77777777" w:rsidR="0058474F" w:rsidRDefault="00EE6901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66C58D85" w14:textId="77777777" w:rsidR="0058474F" w:rsidRDefault="00EE6901" w:rsidP="002F44D5">
            <w:r>
              <w:t>0.200</w:t>
            </w:r>
          </w:p>
        </w:tc>
        <w:tc>
          <w:tcPr>
            <w:tcW w:w="1075" w:type="dxa"/>
            <w:vAlign w:val="center"/>
          </w:tcPr>
          <w:p w14:paraId="43D31529" w14:textId="77777777" w:rsidR="0058474F" w:rsidRDefault="00EE6901" w:rsidP="002F44D5">
            <w:r>
              <w:t>3.000</w:t>
            </w:r>
          </w:p>
        </w:tc>
        <w:tc>
          <w:tcPr>
            <w:tcW w:w="848" w:type="dxa"/>
            <w:vAlign w:val="center"/>
          </w:tcPr>
          <w:p w14:paraId="13DFAAAD" w14:textId="77777777" w:rsidR="0058474F" w:rsidRDefault="00EE6901" w:rsidP="002F44D5">
            <w:r>
              <w:t>1.25</w:t>
            </w:r>
          </w:p>
        </w:tc>
        <w:tc>
          <w:tcPr>
            <w:tcW w:w="1075" w:type="dxa"/>
            <w:vAlign w:val="center"/>
          </w:tcPr>
          <w:p w14:paraId="06A36E17" w14:textId="77777777" w:rsidR="0058474F" w:rsidRDefault="00EE6901" w:rsidP="002F44D5">
            <w:r>
              <w:t>0.800</w:t>
            </w:r>
          </w:p>
        </w:tc>
        <w:tc>
          <w:tcPr>
            <w:tcW w:w="1064" w:type="dxa"/>
            <w:vAlign w:val="center"/>
          </w:tcPr>
          <w:p w14:paraId="46C32785" w14:textId="77777777" w:rsidR="0058474F" w:rsidRDefault="00EE6901" w:rsidP="002F44D5">
            <w:r>
              <w:t>3.000</w:t>
            </w:r>
          </w:p>
        </w:tc>
      </w:tr>
      <w:tr w:rsidR="009436D1" w14:paraId="6CC0FDD7" w14:textId="77777777">
        <w:trPr>
          <w:jc w:val="center"/>
        </w:trPr>
        <w:tc>
          <w:tcPr>
            <w:tcW w:w="3347" w:type="dxa"/>
            <w:vAlign w:val="center"/>
          </w:tcPr>
          <w:p w14:paraId="10652F0F" w14:textId="77777777" w:rsidR="0058474F" w:rsidRDefault="00EE6901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14CB0E65" w14:textId="77777777" w:rsidR="0058474F" w:rsidRDefault="00EE6901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CF3F828" w14:textId="77777777" w:rsidR="0058474F" w:rsidRDefault="00EE6901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683EA9A" w14:textId="77777777" w:rsidR="0058474F" w:rsidRDefault="00EE6901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DCBE824" w14:textId="77777777" w:rsidR="0058474F" w:rsidRDefault="00EE690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29590E2" w14:textId="77777777" w:rsidR="0058474F" w:rsidRDefault="00EE6901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EE405D7" w14:textId="77777777" w:rsidR="0058474F" w:rsidRDefault="00EE6901" w:rsidP="002F44D5">
            <w:r>
              <w:t>0.245</w:t>
            </w:r>
          </w:p>
        </w:tc>
      </w:tr>
      <w:tr w:rsidR="009436D1" w14:paraId="6C559010" w14:textId="77777777">
        <w:trPr>
          <w:jc w:val="center"/>
        </w:trPr>
        <w:tc>
          <w:tcPr>
            <w:tcW w:w="3347" w:type="dxa"/>
            <w:vAlign w:val="center"/>
          </w:tcPr>
          <w:p w14:paraId="42D72128" w14:textId="77777777" w:rsidR="0058474F" w:rsidRDefault="00EE6901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521FE5B4" w14:textId="77777777" w:rsidR="0058474F" w:rsidRDefault="00EE6901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2CBC12FE" w14:textId="77777777" w:rsidR="0058474F" w:rsidRDefault="00EE6901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463163A1" w14:textId="77777777" w:rsidR="0058474F" w:rsidRDefault="00EE6901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6FC7EAA8" w14:textId="77777777" w:rsidR="0058474F" w:rsidRDefault="00EE690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38220B2" w14:textId="77777777" w:rsidR="0058474F" w:rsidRDefault="00EE6901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122D3BA3" w14:textId="77777777" w:rsidR="0058474F" w:rsidRDefault="00EE6901" w:rsidP="002F44D5">
            <w:r>
              <w:t>1.977</w:t>
            </w:r>
          </w:p>
        </w:tc>
      </w:tr>
      <w:tr w:rsidR="009436D1" w14:paraId="1985B7E3" w14:textId="77777777">
        <w:trPr>
          <w:jc w:val="center"/>
        </w:trPr>
        <w:tc>
          <w:tcPr>
            <w:tcW w:w="3347" w:type="dxa"/>
            <w:vAlign w:val="center"/>
          </w:tcPr>
          <w:p w14:paraId="2984AA54" w14:textId="77777777" w:rsidR="0058474F" w:rsidRDefault="00EE6901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61871D5F" w14:textId="77777777" w:rsidR="0058474F" w:rsidRDefault="00EE6901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77EC2F2" w14:textId="77777777" w:rsidR="0058474F" w:rsidRDefault="00EE6901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750973EF" w14:textId="77777777" w:rsidR="0058474F" w:rsidRDefault="00EE6901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06B1969B" w14:textId="77777777" w:rsidR="0058474F" w:rsidRDefault="00EE690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5EB78AC" w14:textId="77777777" w:rsidR="0058474F" w:rsidRDefault="00EE6901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15813973" w14:textId="77777777" w:rsidR="0058474F" w:rsidRDefault="00EE6901" w:rsidP="002F44D5">
            <w:r>
              <w:t>0.249</w:t>
            </w:r>
          </w:p>
        </w:tc>
      </w:tr>
      <w:tr w:rsidR="0058474F" w14:paraId="265A1856" w14:textId="77777777" w:rsidTr="00762E43">
        <w:trPr>
          <w:jc w:val="center"/>
        </w:trPr>
        <w:tc>
          <w:tcPr>
            <w:tcW w:w="3347" w:type="dxa"/>
            <w:vAlign w:val="center"/>
          </w:tcPr>
          <w:p w14:paraId="39EC4167" w14:textId="77777777" w:rsidR="0058474F" w:rsidRDefault="00EE6901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795E043" w14:textId="77777777" w:rsidR="0058474F" w:rsidRDefault="00EE6901" w:rsidP="002F44D5">
            <w:r>
              <w:t>460</w:t>
            </w:r>
          </w:p>
        </w:tc>
        <w:tc>
          <w:tcPr>
            <w:tcW w:w="1075" w:type="dxa"/>
            <w:vAlign w:val="center"/>
          </w:tcPr>
          <w:p w14:paraId="0BC94DFF" w14:textId="77777777" w:rsidR="0058474F" w:rsidRDefault="00EE6901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4C1F971" w14:textId="77777777" w:rsidR="0058474F" w:rsidRDefault="00EE6901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08B3AAB" w14:textId="77777777" w:rsidR="0058474F" w:rsidRDefault="00EE6901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8568B0F" w14:textId="77777777" w:rsidR="0058474F" w:rsidRDefault="00EE6901" w:rsidP="002F44D5">
            <w:r>
              <w:t>0.983</w:t>
            </w:r>
          </w:p>
        </w:tc>
        <w:tc>
          <w:tcPr>
            <w:tcW w:w="1064" w:type="dxa"/>
            <w:vAlign w:val="center"/>
          </w:tcPr>
          <w:p w14:paraId="0B21AF98" w14:textId="77777777" w:rsidR="0058474F" w:rsidRDefault="00EE6901" w:rsidP="002F44D5">
            <w:r>
              <w:t>5.715</w:t>
            </w:r>
          </w:p>
        </w:tc>
      </w:tr>
      <w:tr w:rsidR="0058474F" w14:paraId="66AD0CDE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96464F8" w14:textId="77777777" w:rsidR="0058474F" w:rsidRDefault="00EE6901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4B82741B" w14:textId="77777777" w:rsidR="0058474F" w:rsidRDefault="00EE6901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50BB9490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7D3916B" w14:textId="77777777" w:rsidR="0058474F" w:rsidRPr="00D95163" w:rsidRDefault="00EE6901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2A7E7783" w14:textId="77777777" w:rsidR="0058474F" w:rsidRDefault="00EE6901" w:rsidP="002F44D5">
            <w:pPr>
              <w:jc w:val="center"/>
            </w:pPr>
            <w:r>
              <w:t>0.88</w:t>
            </w:r>
          </w:p>
        </w:tc>
      </w:tr>
    </w:tbl>
    <w:p w14:paraId="473F2617" w14:textId="77777777" w:rsidR="0058474F" w:rsidRPr="00612E00" w:rsidRDefault="002D4FE4" w:rsidP="0042722A">
      <w:pPr>
        <w:pStyle w:val="lj"/>
        <w:spacing w:line="360" w:lineRule="exact"/>
        <w:ind w:firstLineChars="1600" w:firstLine="3840"/>
      </w:pPr>
    </w:p>
    <w:p w14:paraId="5CA508A9" w14:textId="77777777" w:rsidR="00BE0E75" w:rsidRDefault="00EE6901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22359D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22359D">
        <w:rPr>
          <w:noProof/>
        </w:rPr>
        <w:t>4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热桥柱构造一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472612D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24A2019" w14:textId="77777777" w:rsidR="0058474F" w:rsidRDefault="00EE6901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0BE3DB8" w14:textId="77777777" w:rsidR="0058474F" w:rsidRDefault="00EE6901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527F22" w14:textId="77777777" w:rsidR="0058474F" w:rsidRDefault="00EE6901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E3F32D" w14:textId="77777777" w:rsidR="0058474F" w:rsidRDefault="00EE6901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F4C530" w14:textId="77777777" w:rsidR="0058474F" w:rsidRDefault="00EE6901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3D92FC" w14:textId="77777777" w:rsidR="0058474F" w:rsidRDefault="00EE6901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53CB180" w14:textId="77777777" w:rsidR="0058474F" w:rsidRDefault="00EE6901" w:rsidP="002F44D5">
            <w:pPr>
              <w:jc w:val="center"/>
            </w:pPr>
            <w:r>
              <w:t>热惰性指标</w:t>
            </w:r>
          </w:p>
        </w:tc>
      </w:tr>
      <w:tr w:rsidR="0058474F" w14:paraId="4F88AC32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1306E7D9" w14:textId="77777777" w:rsidR="0058474F" w:rsidRDefault="002D4FE4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AF923E9" w14:textId="77777777" w:rsidR="0058474F" w:rsidRDefault="00EE6901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E35E57" w14:textId="77777777" w:rsidR="0058474F" w:rsidRDefault="00EE6901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A6E807" w14:textId="77777777" w:rsidR="0058474F" w:rsidRDefault="00EE6901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2025C5" w14:textId="77777777" w:rsidR="0058474F" w:rsidRDefault="00EE6901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55A626" w14:textId="77777777" w:rsidR="0058474F" w:rsidRDefault="00EE6901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DD3C064" w14:textId="77777777" w:rsidR="0058474F" w:rsidRDefault="00EE6901" w:rsidP="002F44D5">
            <w:pPr>
              <w:jc w:val="center"/>
            </w:pPr>
            <w:r>
              <w:t>D=R*S</w:t>
            </w:r>
          </w:p>
        </w:tc>
      </w:tr>
      <w:tr w:rsidR="009436D1" w14:paraId="60ED2927" w14:textId="77777777">
        <w:trPr>
          <w:jc w:val="center"/>
        </w:trPr>
        <w:tc>
          <w:tcPr>
            <w:tcW w:w="3347" w:type="dxa"/>
            <w:vAlign w:val="center"/>
          </w:tcPr>
          <w:p w14:paraId="4942E6BC" w14:textId="77777777" w:rsidR="0058474F" w:rsidRDefault="00EE6901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69A9BB5" w14:textId="77777777" w:rsidR="0058474F" w:rsidRDefault="00EE6901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4542754" w14:textId="77777777" w:rsidR="0058474F" w:rsidRDefault="00EE6901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B757A4F" w14:textId="77777777" w:rsidR="0058474F" w:rsidRDefault="00EE6901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4E21CC3" w14:textId="77777777" w:rsidR="0058474F" w:rsidRDefault="00EE690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1764C9D" w14:textId="77777777" w:rsidR="0058474F" w:rsidRDefault="00EE6901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26612D4" w14:textId="77777777" w:rsidR="0058474F" w:rsidRDefault="00EE6901" w:rsidP="002F44D5">
            <w:r>
              <w:t>0.245</w:t>
            </w:r>
          </w:p>
        </w:tc>
      </w:tr>
      <w:tr w:rsidR="009436D1" w14:paraId="27CDC176" w14:textId="77777777">
        <w:trPr>
          <w:jc w:val="center"/>
        </w:trPr>
        <w:tc>
          <w:tcPr>
            <w:tcW w:w="3347" w:type="dxa"/>
            <w:vAlign w:val="center"/>
          </w:tcPr>
          <w:p w14:paraId="0550AAB8" w14:textId="77777777" w:rsidR="0058474F" w:rsidRDefault="00EE6901" w:rsidP="002F44D5">
            <w:r>
              <w:t>加气砼砌块</w:t>
            </w:r>
          </w:p>
        </w:tc>
        <w:tc>
          <w:tcPr>
            <w:tcW w:w="849" w:type="dxa"/>
            <w:vAlign w:val="center"/>
          </w:tcPr>
          <w:p w14:paraId="02B1F764" w14:textId="77777777" w:rsidR="0058474F" w:rsidRDefault="00EE6901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006C60B1" w14:textId="77777777" w:rsidR="0058474F" w:rsidRDefault="00EE6901" w:rsidP="002F44D5">
            <w:r>
              <w:t>0.200</w:t>
            </w:r>
          </w:p>
        </w:tc>
        <w:tc>
          <w:tcPr>
            <w:tcW w:w="1075" w:type="dxa"/>
            <w:vAlign w:val="center"/>
          </w:tcPr>
          <w:p w14:paraId="58C623F8" w14:textId="77777777" w:rsidR="0058474F" w:rsidRDefault="00EE6901" w:rsidP="002F44D5">
            <w:r>
              <w:t>3.000</w:t>
            </w:r>
          </w:p>
        </w:tc>
        <w:tc>
          <w:tcPr>
            <w:tcW w:w="848" w:type="dxa"/>
            <w:vAlign w:val="center"/>
          </w:tcPr>
          <w:p w14:paraId="445EBE60" w14:textId="77777777" w:rsidR="0058474F" w:rsidRDefault="00EE6901" w:rsidP="002F44D5">
            <w:r>
              <w:t>1.25</w:t>
            </w:r>
          </w:p>
        </w:tc>
        <w:tc>
          <w:tcPr>
            <w:tcW w:w="1075" w:type="dxa"/>
            <w:vAlign w:val="center"/>
          </w:tcPr>
          <w:p w14:paraId="01BA3515" w14:textId="77777777" w:rsidR="0058474F" w:rsidRDefault="00EE6901" w:rsidP="002F44D5">
            <w:r>
              <w:t>0.800</w:t>
            </w:r>
          </w:p>
        </w:tc>
        <w:tc>
          <w:tcPr>
            <w:tcW w:w="1064" w:type="dxa"/>
            <w:vAlign w:val="center"/>
          </w:tcPr>
          <w:p w14:paraId="5F930FB0" w14:textId="77777777" w:rsidR="0058474F" w:rsidRDefault="00EE6901" w:rsidP="002F44D5">
            <w:r>
              <w:t>3.000</w:t>
            </w:r>
          </w:p>
        </w:tc>
      </w:tr>
      <w:tr w:rsidR="009436D1" w14:paraId="724F752B" w14:textId="77777777">
        <w:trPr>
          <w:jc w:val="center"/>
        </w:trPr>
        <w:tc>
          <w:tcPr>
            <w:tcW w:w="3347" w:type="dxa"/>
            <w:vAlign w:val="center"/>
          </w:tcPr>
          <w:p w14:paraId="1B839347" w14:textId="77777777" w:rsidR="0058474F" w:rsidRDefault="00EE6901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1B5C23E" w14:textId="77777777" w:rsidR="0058474F" w:rsidRDefault="00EE6901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4E987E2" w14:textId="77777777" w:rsidR="0058474F" w:rsidRDefault="00EE6901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E0ECE42" w14:textId="77777777" w:rsidR="0058474F" w:rsidRDefault="00EE6901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90B75B2" w14:textId="77777777" w:rsidR="0058474F" w:rsidRDefault="00EE690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7AEFE97" w14:textId="77777777" w:rsidR="0058474F" w:rsidRDefault="00EE6901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F69A0EC" w14:textId="77777777" w:rsidR="0058474F" w:rsidRDefault="00EE6901" w:rsidP="002F44D5">
            <w:r>
              <w:t>0.245</w:t>
            </w:r>
          </w:p>
        </w:tc>
      </w:tr>
      <w:tr w:rsidR="009436D1" w14:paraId="5DC734D1" w14:textId="77777777">
        <w:trPr>
          <w:jc w:val="center"/>
        </w:trPr>
        <w:tc>
          <w:tcPr>
            <w:tcW w:w="3347" w:type="dxa"/>
            <w:vAlign w:val="center"/>
          </w:tcPr>
          <w:p w14:paraId="6D4EE0FD" w14:textId="77777777" w:rsidR="0058474F" w:rsidRDefault="00EE6901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061A392F" w14:textId="77777777" w:rsidR="0058474F" w:rsidRDefault="00EE6901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37106983" w14:textId="77777777" w:rsidR="0058474F" w:rsidRDefault="00EE6901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0BAC8B3A" w14:textId="77777777" w:rsidR="0058474F" w:rsidRDefault="00EE6901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7565F23B" w14:textId="77777777" w:rsidR="0058474F" w:rsidRDefault="00EE690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30AAA2E" w14:textId="77777777" w:rsidR="0058474F" w:rsidRDefault="00EE6901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2B2FA484" w14:textId="77777777" w:rsidR="0058474F" w:rsidRDefault="00EE6901" w:rsidP="002F44D5">
            <w:r>
              <w:t>1.977</w:t>
            </w:r>
          </w:p>
        </w:tc>
      </w:tr>
      <w:tr w:rsidR="009436D1" w14:paraId="102AD621" w14:textId="77777777">
        <w:trPr>
          <w:jc w:val="center"/>
        </w:trPr>
        <w:tc>
          <w:tcPr>
            <w:tcW w:w="3347" w:type="dxa"/>
            <w:vAlign w:val="center"/>
          </w:tcPr>
          <w:p w14:paraId="3E422019" w14:textId="77777777" w:rsidR="0058474F" w:rsidRDefault="00EE6901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09D647B0" w14:textId="77777777" w:rsidR="0058474F" w:rsidRDefault="00EE6901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C88CDED" w14:textId="77777777" w:rsidR="0058474F" w:rsidRDefault="00EE6901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2750F6A2" w14:textId="77777777" w:rsidR="0058474F" w:rsidRDefault="00EE6901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6812704D" w14:textId="77777777" w:rsidR="0058474F" w:rsidRDefault="00EE690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66B36CE" w14:textId="77777777" w:rsidR="0058474F" w:rsidRDefault="00EE6901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7A2247D6" w14:textId="77777777" w:rsidR="0058474F" w:rsidRDefault="00EE6901" w:rsidP="002F44D5">
            <w:r>
              <w:t>0.249</w:t>
            </w:r>
          </w:p>
        </w:tc>
      </w:tr>
      <w:tr w:rsidR="0058474F" w14:paraId="26CEA30F" w14:textId="77777777" w:rsidTr="00762E43">
        <w:trPr>
          <w:jc w:val="center"/>
        </w:trPr>
        <w:tc>
          <w:tcPr>
            <w:tcW w:w="3347" w:type="dxa"/>
            <w:vAlign w:val="center"/>
          </w:tcPr>
          <w:p w14:paraId="56656D5A" w14:textId="77777777" w:rsidR="0058474F" w:rsidRDefault="00EE6901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C210CD6" w14:textId="77777777" w:rsidR="0058474F" w:rsidRDefault="00EE6901" w:rsidP="002F44D5">
            <w:r>
              <w:t>460</w:t>
            </w:r>
          </w:p>
        </w:tc>
        <w:tc>
          <w:tcPr>
            <w:tcW w:w="1075" w:type="dxa"/>
            <w:vAlign w:val="center"/>
          </w:tcPr>
          <w:p w14:paraId="6AF619DF" w14:textId="77777777" w:rsidR="0058474F" w:rsidRDefault="00EE6901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E4B7FB0" w14:textId="77777777" w:rsidR="0058474F" w:rsidRDefault="00EE6901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16E708F" w14:textId="77777777" w:rsidR="0058474F" w:rsidRDefault="00EE6901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4E0EDE5" w14:textId="77777777" w:rsidR="0058474F" w:rsidRDefault="00EE6901" w:rsidP="002F44D5">
            <w:r>
              <w:t>0.983</w:t>
            </w:r>
          </w:p>
        </w:tc>
        <w:tc>
          <w:tcPr>
            <w:tcW w:w="1064" w:type="dxa"/>
            <w:vAlign w:val="center"/>
          </w:tcPr>
          <w:p w14:paraId="7413631F" w14:textId="77777777" w:rsidR="0058474F" w:rsidRDefault="00EE6901" w:rsidP="002F44D5">
            <w:r>
              <w:t>5.715</w:t>
            </w:r>
          </w:p>
        </w:tc>
      </w:tr>
      <w:tr w:rsidR="0058474F" w14:paraId="1D0A3DA9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0524798" w14:textId="77777777" w:rsidR="0058474F" w:rsidRDefault="00EE6901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4F91878E" w14:textId="77777777" w:rsidR="0058474F" w:rsidRDefault="00EE6901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0A7C505E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CEC4587" w14:textId="77777777" w:rsidR="0058474F" w:rsidRPr="00D95163" w:rsidRDefault="00EE6901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7F340A4E" w14:textId="77777777" w:rsidR="0058474F" w:rsidRDefault="00EE6901" w:rsidP="002F44D5">
            <w:pPr>
              <w:jc w:val="center"/>
            </w:pPr>
            <w:r>
              <w:t>0.88</w:t>
            </w:r>
          </w:p>
        </w:tc>
      </w:tr>
    </w:tbl>
    <w:p w14:paraId="5E23EDB4" w14:textId="77777777" w:rsidR="0058474F" w:rsidRPr="00612E00" w:rsidRDefault="002D4FE4" w:rsidP="0042722A">
      <w:pPr>
        <w:pStyle w:val="lj"/>
        <w:spacing w:line="360" w:lineRule="exact"/>
        <w:ind w:firstLineChars="1600" w:firstLine="3840"/>
      </w:pPr>
    </w:p>
    <w:p w14:paraId="2362FE24" w14:textId="77777777" w:rsidR="00BE0E75" w:rsidRDefault="00EE6901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22359D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22359D">
        <w:rPr>
          <w:noProof/>
        </w:rPr>
        <w:t>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热桥梁构造一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36C963C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7BC6633" w14:textId="77777777" w:rsidR="0058474F" w:rsidRDefault="00EE6901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1A97212" w14:textId="77777777" w:rsidR="0058474F" w:rsidRDefault="00EE6901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89D136" w14:textId="77777777" w:rsidR="0058474F" w:rsidRDefault="00EE6901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2BF90F" w14:textId="77777777" w:rsidR="0058474F" w:rsidRDefault="00EE6901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FE7DBA" w14:textId="77777777" w:rsidR="0058474F" w:rsidRDefault="00EE6901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2A3B23" w14:textId="77777777" w:rsidR="0058474F" w:rsidRDefault="00EE6901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42B7D23" w14:textId="77777777" w:rsidR="0058474F" w:rsidRDefault="00EE6901" w:rsidP="002F44D5">
            <w:pPr>
              <w:jc w:val="center"/>
            </w:pPr>
            <w:r>
              <w:t>热惰性指标</w:t>
            </w:r>
          </w:p>
        </w:tc>
      </w:tr>
      <w:tr w:rsidR="0058474F" w14:paraId="431DE602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17CC5291" w14:textId="77777777" w:rsidR="0058474F" w:rsidRDefault="002D4FE4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4884531" w14:textId="77777777" w:rsidR="0058474F" w:rsidRDefault="00EE6901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D32B56" w14:textId="77777777" w:rsidR="0058474F" w:rsidRDefault="00EE6901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326779" w14:textId="77777777" w:rsidR="0058474F" w:rsidRDefault="00EE6901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B84FA6" w14:textId="77777777" w:rsidR="0058474F" w:rsidRDefault="00EE6901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D439BD" w14:textId="77777777" w:rsidR="0058474F" w:rsidRDefault="00EE6901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FB80ED6" w14:textId="77777777" w:rsidR="0058474F" w:rsidRDefault="00EE6901" w:rsidP="002F44D5">
            <w:pPr>
              <w:jc w:val="center"/>
            </w:pPr>
            <w:r>
              <w:t>D=R*S</w:t>
            </w:r>
          </w:p>
        </w:tc>
      </w:tr>
      <w:tr w:rsidR="009436D1" w14:paraId="3E2ED254" w14:textId="77777777">
        <w:trPr>
          <w:jc w:val="center"/>
        </w:trPr>
        <w:tc>
          <w:tcPr>
            <w:tcW w:w="3347" w:type="dxa"/>
            <w:vAlign w:val="center"/>
          </w:tcPr>
          <w:p w14:paraId="6D0DB264" w14:textId="77777777" w:rsidR="0058474F" w:rsidRDefault="00EE6901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41819419" w14:textId="77777777" w:rsidR="0058474F" w:rsidRDefault="00EE6901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31B60F8" w14:textId="77777777" w:rsidR="0058474F" w:rsidRDefault="00EE6901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C63D46C" w14:textId="77777777" w:rsidR="0058474F" w:rsidRDefault="00EE6901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CD91444" w14:textId="77777777" w:rsidR="0058474F" w:rsidRDefault="00EE690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EEB573C" w14:textId="77777777" w:rsidR="0058474F" w:rsidRDefault="00EE6901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57E6D2A" w14:textId="77777777" w:rsidR="0058474F" w:rsidRDefault="00EE6901" w:rsidP="002F44D5">
            <w:r>
              <w:t>0.245</w:t>
            </w:r>
          </w:p>
        </w:tc>
      </w:tr>
      <w:tr w:rsidR="009436D1" w14:paraId="4980C78F" w14:textId="77777777">
        <w:trPr>
          <w:jc w:val="center"/>
        </w:trPr>
        <w:tc>
          <w:tcPr>
            <w:tcW w:w="3347" w:type="dxa"/>
            <w:vAlign w:val="center"/>
          </w:tcPr>
          <w:p w14:paraId="2547B3D6" w14:textId="77777777" w:rsidR="0058474F" w:rsidRDefault="00EE6901" w:rsidP="002F44D5">
            <w:r>
              <w:t>加气砼砌块</w:t>
            </w:r>
          </w:p>
        </w:tc>
        <w:tc>
          <w:tcPr>
            <w:tcW w:w="849" w:type="dxa"/>
            <w:vAlign w:val="center"/>
          </w:tcPr>
          <w:p w14:paraId="4ACAF1FB" w14:textId="77777777" w:rsidR="0058474F" w:rsidRDefault="00EE6901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66B210D5" w14:textId="77777777" w:rsidR="0058474F" w:rsidRDefault="00EE6901" w:rsidP="002F44D5">
            <w:r>
              <w:t>0.200</w:t>
            </w:r>
          </w:p>
        </w:tc>
        <w:tc>
          <w:tcPr>
            <w:tcW w:w="1075" w:type="dxa"/>
            <w:vAlign w:val="center"/>
          </w:tcPr>
          <w:p w14:paraId="583CB5BC" w14:textId="77777777" w:rsidR="0058474F" w:rsidRDefault="00EE6901" w:rsidP="002F44D5">
            <w:r>
              <w:t>3.000</w:t>
            </w:r>
          </w:p>
        </w:tc>
        <w:tc>
          <w:tcPr>
            <w:tcW w:w="848" w:type="dxa"/>
            <w:vAlign w:val="center"/>
          </w:tcPr>
          <w:p w14:paraId="2C14DEE4" w14:textId="77777777" w:rsidR="0058474F" w:rsidRDefault="00EE6901" w:rsidP="002F44D5">
            <w:r>
              <w:t>1.25</w:t>
            </w:r>
          </w:p>
        </w:tc>
        <w:tc>
          <w:tcPr>
            <w:tcW w:w="1075" w:type="dxa"/>
            <w:vAlign w:val="center"/>
          </w:tcPr>
          <w:p w14:paraId="37B79264" w14:textId="77777777" w:rsidR="0058474F" w:rsidRDefault="00EE6901" w:rsidP="002F44D5">
            <w:r>
              <w:t>0.800</w:t>
            </w:r>
          </w:p>
        </w:tc>
        <w:tc>
          <w:tcPr>
            <w:tcW w:w="1064" w:type="dxa"/>
            <w:vAlign w:val="center"/>
          </w:tcPr>
          <w:p w14:paraId="1877DDB2" w14:textId="77777777" w:rsidR="0058474F" w:rsidRDefault="00EE6901" w:rsidP="002F44D5">
            <w:r>
              <w:t>3.000</w:t>
            </w:r>
          </w:p>
        </w:tc>
      </w:tr>
      <w:tr w:rsidR="009436D1" w14:paraId="4DFE00F7" w14:textId="77777777">
        <w:trPr>
          <w:jc w:val="center"/>
        </w:trPr>
        <w:tc>
          <w:tcPr>
            <w:tcW w:w="3347" w:type="dxa"/>
            <w:vAlign w:val="center"/>
          </w:tcPr>
          <w:p w14:paraId="6C74A73E" w14:textId="77777777" w:rsidR="0058474F" w:rsidRDefault="00EE6901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5240DDBF" w14:textId="77777777" w:rsidR="0058474F" w:rsidRDefault="00EE6901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D87DBB4" w14:textId="77777777" w:rsidR="0058474F" w:rsidRDefault="00EE6901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00450C7" w14:textId="77777777" w:rsidR="0058474F" w:rsidRDefault="00EE6901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09B813D" w14:textId="77777777" w:rsidR="0058474F" w:rsidRDefault="00EE690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8B9DBAD" w14:textId="77777777" w:rsidR="0058474F" w:rsidRDefault="00EE6901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D2D4D5E" w14:textId="77777777" w:rsidR="0058474F" w:rsidRDefault="00EE6901" w:rsidP="002F44D5">
            <w:r>
              <w:t>0.245</w:t>
            </w:r>
          </w:p>
        </w:tc>
      </w:tr>
      <w:tr w:rsidR="009436D1" w14:paraId="1973AFC5" w14:textId="77777777">
        <w:trPr>
          <w:jc w:val="center"/>
        </w:trPr>
        <w:tc>
          <w:tcPr>
            <w:tcW w:w="3347" w:type="dxa"/>
            <w:vAlign w:val="center"/>
          </w:tcPr>
          <w:p w14:paraId="2477DA46" w14:textId="77777777" w:rsidR="0058474F" w:rsidRDefault="00EE6901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24FD8167" w14:textId="77777777" w:rsidR="0058474F" w:rsidRDefault="00EE6901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2C5A1B52" w14:textId="77777777" w:rsidR="0058474F" w:rsidRDefault="00EE6901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17D6D688" w14:textId="77777777" w:rsidR="0058474F" w:rsidRDefault="00EE6901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27F0ECA9" w14:textId="77777777" w:rsidR="0058474F" w:rsidRDefault="00EE690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0B3CD49" w14:textId="77777777" w:rsidR="0058474F" w:rsidRDefault="00EE6901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6CD744B4" w14:textId="77777777" w:rsidR="0058474F" w:rsidRDefault="00EE6901" w:rsidP="002F44D5">
            <w:r>
              <w:t>1.977</w:t>
            </w:r>
          </w:p>
        </w:tc>
      </w:tr>
      <w:tr w:rsidR="009436D1" w14:paraId="7CE7A30B" w14:textId="77777777">
        <w:trPr>
          <w:jc w:val="center"/>
        </w:trPr>
        <w:tc>
          <w:tcPr>
            <w:tcW w:w="3347" w:type="dxa"/>
            <w:vAlign w:val="center"/>
          </w:tcPr>
          <w:p w14:paraId="062ACE25" w14:textId="77777777" w:rsidR="0058474F" w:rsidRDefault="00EE6901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3333100C" w14:textId="77777777" w:rsidR="0058474F" w:rsidRDefault="00EE6901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8FB7573" w14:textId="77777777" w:rsidR="0058474F" w:rsidRDefault="00EE6901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71D5957D" w14:textId="77777777" w:rsidR="0058474F" w:rsidRDefault="00EE6901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29D4DF03" w14:textId="77777777" w:rsidR="0058474F" w:rsidRDefault="00EE690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67C40A4" w14:textId="77777777" w:rsidR="0058474F" w:rsidRDefault="00EE6901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47C8C984" w14:textId="77777777" w:rsidR="0058474F" w:rsidRDefault="00EE6901" w:rsidP="002F44D5">
            <w:r>
              <w:t>0.249</w:t>
            </w:r>
          </w:p>
        </w:tc>
      </w:tr>
      <w:tr w:rsidR="0058474F" w14:paraId="3FE4105A" w14:textId="77777777" w:rsidTr="00762E43">
        <w:trPr>
          <w:jc w:val="center"/>
        </w:trPr>
        <w:tc>
          <w:tcPr>
            <w:tcW w:w="3347" w:type="dxa"/>
            <w:vAlign w:val="center"/>
          </w:tcPr>
          <w:p w14:paraId="5D66D1E2" w14:textId="77777777" w:rsidR="0058474F" w:rsidRDefault="00EE6901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4C8EB2BA" w14:textId="77777777" w:rsidR="0058474F" w:rsidRDefault="00EE6901" w:rsidP="002F44D5">
            <w:r>
              <w:t>460</w:t>
            </w:r>
          </w:p>
        </w:tc>
        <w:tc>
          <w:tcPr>
            <w:tcW w:w="1075" w:type="dxa"/>
            <w:vAlign w:val="center"/>
          </w:tcPr>
          <w:p w14:paraId="196B6B6E" w14:textId="77777777" w:rsidR="0058474F" w:rsidRDefault="00EE6901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90516FA" w14:textId="77777777" w:rsidR="0058474F" w:rsidRDefault="00EE6901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34F619D" w14:textId="77777777" w:rsidR="0058474F" w:rsidRDefault="00EE6901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760BA58" w14:textId="77777777" w:rsidR="0058474F" w:rsidRDefault="00EE6901" w:rsidP="002F44D5">
            <w:r>
              <w:t>0.983</w:t>
            </w:r>
          </w:p>
        </w:tc>
        <w:tc>
          <w:tcPr>
            <w:tcW w:w="1064" w:type="dxa"/>
            <w:vAlign w:val="center"/>
          </w:tcPr>
          <w:p w14:paraId="54D9BAE7" w14:textId="77777777" w:rsidR="0058474F" w:rsidRDefault="00EE6901" w:rsidP="002F44D5">
            <w:r>
              <w:t>5.715</w:t>
            </w:r>
          </w:p>
        </w:tc>
      </w:tr>
      <w:tr w:rsidR="0058474F" w14:paraId="02628E3D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B541DC5" w14:textId="77777777" w:rsidR="0058474F" w:rsidRDefault="00EE6901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5506D692" w14:textId="77777777" w:rsidR="0058474F" w:rsidRDefault="00EE6901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29F1C0CA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9F75C8E" w14:textId="77777777" w:rsidR="0058474F" w:rsidRPr="00D95163" w:rsidRDefault="00EE6901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41A67560" w14:textId="77777777" w:rsidR="0058474F" w:rsidRDefault="00EE6901" w:rsidP="002F44D5">
            <w:pPr>
              <w:jc w:val="center"/>
            </w:pPr>
            <w:r>
              <w:t>0.88</w:t>
            </w:r>
          </w:p>
        </w:tc>
      </w:tr>
    </w:tbl>
    <w:p w14:paraId="3A7DC1DA" w14:textId="77777777" w:rsidR="0058474F" w:rsidRPr="00612E00" w:rsidRDefault="002D4FE4" w:rsidP="0042722A">
      <w:pPr>
        <w:pStyle w:val="lj"/>
        <w:spacing w:line="360" w:lineRule="exact"/>
        <w:ind w:firstLineChars="1600" w:firstLine="3840"/>
      </w:pPr>
    </w:p>
    <w:p w14:paraId="05829214" w14:textId="77777777" w:rsidR="00BE0E75" w:rsidRDefault="00EE6901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22359D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22359D">
        <w:rPr>
          <w:noProof/>
        </w:rPr>
        <w:t>6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热桥板构造一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B60E884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D2AC07C" w14:textId="77777777" w:rsidR="0058474F" w:rsidRDefault="00EE6901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C27503A" w14:textId="77777777" w:rsidR="0058474F" w:rsidRDefault="00EE6901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3DB296" w14:textId="77777777" w:rsidR="0058474F" w:rsidRDefault="00EE6901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F90586" w14:textId="77777777" w:rsidR="0058474F" w:rsidRDefault="00EE6901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55C823" w14:textId="77777777" w:rsidR="0058474F" w:rsidRDefault="00EE6901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EBB41E" w14:textId="77777777" w:rsidR="0058474F" w:rsidRDefault="00EE6901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269AEBA" w14:textId="77777777" w:rsidR="0058474F" w:rsidRDefault="00EE6901" w:rsidP="002F44D5">
            <w:pPr>
              <w:jc w:val="center"/>
            </w:pPr>
            <w:r>
              <w:t>热惰性指标</w:t>
            </w:r>
          </w:p>
        </w:tc>
      </w:tr>
      <w:tr w:rsidR="0058474F" w14:paraId="5120580F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FC4ECB6" w14:textId="77777777" w:rsidR="0058474F" w:rsidRDefault="002D4FE4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0B9FD60" w14:textId="77777777" w:rsidR="0058474F" w:rsidRDefault="00EE6901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3A1E00" w14:textId="77777777" w:rsidR="0058474F" w:rsidRDefault="00EE6901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9D9C79" w14:textId="77777777" w:rsidR="0058474F" w:rsidRDefault="00EE6901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88A9D2" w14:textId="77777777" w:rsidR="0058474F" w:rsidRDefault="00EE6901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E7AB4B" w14:textId="77777777" w:rsidR="0058474F" w:rsidRDefault="00EE6901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EA31317" w14:textId="77777777" w:rsidR="0058474F" w:rsidRDefault="00EE6901" w:rsidP="002F44D5">
            <w:pPr>
              <w:jc w:val="center"/>
            </w:pPr>
            <w:r>
              <w:t>D=R*S</w:t>
            </w:r>
          </w:p>
        </w:tc>
      </w:tr>
      <w:tr w:rsidR="009436D1" w14:paraId="16787854" w14:textId="77777777">
        <w:trPr>
          <w:jc w:val="center"/>
        </w:trPr>
        <w:tc>
          <w:tcPr>
            <w:tcW w:w="3347" w:type="dxa"/>
            <w:vAlign w:val="center"/>
          </w:tcPr>
          <w:p w14:paraId="60DF1748" w14:textId="77777777" w:rsidR="0058474F" w:rsidRDefault="00EE6901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98D0B35" w14:textId="77777777" w:rsidR="0058474F" w:rsidRDefault="00EE6901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2F3D93A" w14:textId="77777777" w:rsidR="0058474F" w:rsidRDefault="00EE6901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FE17244" w14:textId="77777777" w:rsidR="0058474F" w:rsidRDefault="00EE6901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6E97FA2" w14:textId="77777777" w:rsidR="0058474F" w:rsidRDefault="00EE690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6D23708" w14:textId="77777777" w:rsidR="0058474F" w:rsidRDefault="00EE6901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995E4D4" w14:textId="77777777" w:rsidR="0058474F" w:rsidRDefault="00EE6901" w:rsidP="002F44D5">
            <w:r>
              <w:t>0.245</w:t>
            </w:r>
          </w:p>
        </w:tc>
      </w:tr>
      <w:tr w:rsidR="009436D1" w14:paraId="165A0F24" w14:textId="77777777">
        <w:trPr>
          <w:jc w:val="center"/>
        </w:trPr>
        <w:tc>
          <w:tcPr>
            <w:tcW w:w="3347" w:type="dxa"/>
            <w:vAlign w:val="center"/>
          </w:tcPr>
          <w:p w14:paraId="26ACE3CB" w14:textId="77777777" w:rsidR="0058474F" w:rsidRDefault="00EE6901" w:rsidP="002F44D5">
            <w:r>
              <w:t>加气砼砌块</w:t>
            </w:r>
          </w:p>
        </w:tc>
        <w:tc>
          <w:tcPr>
            <w:tcW w:w="849" w:type="dxa"/>
            <w:vAlign w:val="center"/>
          </w:tcPr>
          <w:p w14:paraId="51AB9BD7" w14:textId="77777777" w:rsidR="0058474F" w:rsidRDefault="00EE6901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3F8670AE" w14:textId="77777777" w:rsidR="0058474F" w:rsidRDefault="00EE6901" w:rsidP="002F44D5">
            <w:r>
              <w:t>0.200</w:t>
            </w:r>
          </w:p>
        </w:tc>
        <w:tc>
          <w:tcPr>
            <w:tcW w:w="1075" w:type="dxa"/>
            <w:vAlign w:val="center"/>
          </w:tcPr>
          <w:p w14:paraId="239D9A6E" w14:textId="77777777" w:rsidR="0058474F" w:rsidRDefault="00EE6901" w:rsidP="002F44D5">
            <w:r>
              <w:t>3.000</w:t>
            </w:r>
          </w:p>
        </w:tc>
        <w:tc>
          <w:tcPr>
            <w:tcW w:w="848" w:type="dxa"/>
            <w:vAlign w:val="center"/>
          </w:tcPr>
          <w:p w14:paraId="703A31EB" w14:textId="77777777" w:rsidR="0058474F" w:rsidRDefault="00EE6901" w:rsidP="002F44D5">
            <w:r>
              <w:t>1.25</w:t>
            </w:r>
          </w:p>
        </w:tc>
        <w:tc>
          <w:tcPr>
            <w:tcW w:w="1075" w:type="dxa"/>
            <w:vAlign w:val="center"/>
          </w:tcPr>
          <w:p w14:paraId="0399FAE9" w14:textId="77777777" w:rsidR="0058474F" w:rsidRDefault="00EE6901" w:rsidP="002F44D5">
            <w:r>
              <w:t>0.800</w:t>
            </w:r>
          </w:p>
        </w:tc>
        <w:tc>
          <w:tcPr>
            <w:tcW w:w="1064" w:type="dxa"/>
            <w:vAlign w:val="center"/>
          </w:tcPr>
          <w:p w14:paraId="453B7DE8" w14:textId="77777777" w:rsidR="0058474F" w:rsidRDefault="00EE6901" w:rsidP="002F44D5">
            <w:r>
              <w:t>3.000</w:t>
            </w:r>
          </w:p>
        </w:tc>
      </w:tr>
      <w:tr w:rsidR="009436D1" w14:paraId="5C467349" w14:textId="77777777">
        <w:trPr>
          <w:jc w:val="center"/>
        </w:trPr>
        <w:tc>
          <w:tcPr>
            <w:tcW w:w="3347" w:type="dxa"/>
            <w:vAlign w:val="center"/>
          </w:tcPr>
          <w:p w14:paraId="18039419" w14:textId="77777777" w:rsidR="0058474F" w:rsidRDefault="00EE6901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5C554983" w14:textId="77777777" w:rsidR="0058474F" w:rsidRDefault="00EE6901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EF21CE7" w14:textId="77777777" w:rsidR="0058474F" w:rsidRDefault="00EE6901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94B9C7D" w14:textId="77777777" w:rsidR="0058474F" w:rsidRDefault="00EE6901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4BF47B2" w14:textId="77777777" w:rsidR="0058474F" w:rsidRDefault="00EE690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92E3ACC" w14:textId="77777777" w:rsidR="0058474F" w:rsidRDefault="00EE6901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D929AB8" w14:textId="77777777" w:rsidR="0058474F" w:rsidRDefault="00EE6901" w:rsidP="002F44D5">
            <w:r>
              <w:t>0.245</w:t>
            </w:r>
          </w:p>
        </w:tc>
      </w:tr>
      <w:tr w:rsidR="009436D1" w14:paraId="0C183CC8" w14:textId="77777777">
        <w:trPr>
          <w:jc w:val="center"/>
        </w:trPr>
        <w:tc>
          <w:tcPr>
            <w:tcW w:w="3347" w:type="dxa"/>
            <w:vAlign w:val="center"/>
          </w:tcPr>
          <w:p w14:paraId="15C1ADAF" w14:textId="77777777" w:rsidR="0058474F" w:rsidRDefault="00EE6901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4230D735" w14:textId="77777777" w:rsidR="0058474F" w:rsidRDefault="00EE6901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66BCF4C7" w14:textId="77777777" w:rsidR="0058474F" w:rsidRDefault="00EE6901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7A075F0A" w14:textId="77777777" w:rsidR="0058474F" w:rsidRDefault="00EE6901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07D6004B" w14:textId="77777777" w:rsidR="0058474F" w:rsidRDefault="00EE690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7D5E1E3" w14:textId="77777777" w:rsidR="0058474F" w:rsidRDefault="00EE6901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2347947D" w14:textId="77777777" w:rsidR="0058474F" w:rsidRDefault="00EE6901" w:rsidP="002F44D5">
            <w:r>
              <w:t>1.977</w:t>
            </w:r>
          </w:p>
        </w:tc>
      </w:tr>
      <w:tr w:rsidR="009436D1" w14:paraId="3203CA80" w14:textId="77777777">
        <w:trPr>
          <w:jc w:val="center"/>
        </w:trPr>
        <w:tc>
          <w:tcPr>
            <w:tcW w:w="3347" w:type="dxa"/>
            <w:vAlign w:val="center"/>
          </w:tcPr>
          <w:p w14:paraId="18E06F12" w14:textId="77777777" w:rsidR="0058474F" w:rsidRDefault="00EE6901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7511B1AB" w14:textId="77777777" w:rsidR="0058474F" w:rsidRDefault="00EE6901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2D9ECCD" w14:textId="77777777" w:rsidR="0058474F" w:rsidRDefault="00EE6901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3D5E3BBB" w14:textId="77777777" w:rsidR="0058474F" w:rsidRDefault="00EE6901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632644CE" w14:textId="77777777" w:rsidR="0058474F" w:rsidRDefault="00EE690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E2A84CD" w14:textId="77777777" w:rsidR="0058474F" w:rsidRDefault="00EE6901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503590E0" w14:textId="77777777" w:rsidR="0058474F" w:rsidRDefault="00EE6901" w:rsidP="002F44D5">
            <w:r>
              <w:t>0.249</w:t>
            </w:r>
          </w:p>
        </w:tc>
      </w:tr>
      <w:tr w:rsidR="0058474F" w14:paraId="318008C6" w14:textId="77777777" w:rsidTr="00762E43">
        <w:trPr>
          <w:jc w:val="center"/>
        </w:trPr>
        <w:tc>
          <w:tcPr>
            <w:tcW w:w="3347" w:type="dxa"/>
            <w:vAlign w:val="center"/>
          </w:tcPr>
          <w:p w14:paraId="567C6445" w14:textId="77777777" w:rsidR="0058474F" w:rsidRDefault="00EE6901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D1F87C0" w14:textId="77777777" w:rsidR="0058474F" w:rsidRDefault="00EE6901" w:rsidP="002F44D5">
            <w:r>
              <w:t>460</w:t>
            </w:r>
          </w:p>
        </w:tc>
        <w:tc>
          <w:tcPr>
            <w:tcW w:w="1075" w:type="dxa"/>
            <w:vAlign w:val="center"/>
          </w:tcPr>
          <w:p w14:paraId="3DA7C50A" w14:textId="77777777" w:rsidR="0058474F" w:rsidRDefault="00EE6901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83EE6E0" w14:textId="77777777" w:rsidR="0058474F" w:rsidRDefault="00EE6901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02BFBD6" w14:textId="77777777" w:rsidR="0058474F" w:rsidRDefault="00EE6901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2692020" w14:textId="77777777" w:rsidR="0058474F" w:rsidRDefault="00EE6901" w:rsidP="002F44D5">
            <w:r>
              <w:t>0.983</w:t>
            </w:r>
          </w:p>
        </w:tc>
        <w:tc>
          <w:tcPr>
            <w:tcW w:w="1064" w:type="dxa"/>
            <w:vAlign w:val="center"/>
          </w:tcPr>
          <w:p w14:paraId="56024E3B" w14:textId="77777777" w:rsidR="0058474F" w:rsidRDefault="00EE6901" w:rsidP="002F44D5">
            <w:r>
              <w:t>5.715</w:t>
            </w:r>
          </w:p>
        </w:tc>
      </w:tr>
      <w:tr w:rsidR="0058474F" w14:paraId="5C045405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7DD5785" w14:textId="77777777" w:rsidR="0058474F" w:rsidRDefault="00EE6901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217336A6" w14:textId="77777777" w:rsidR="0058474F" w:rsidRDefault="00EE6901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3439A12C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D183C3A" w14:textId="77777777" w:rsidR="0058474F" w:rsidRPr="00D95163" w:rsidRDefault="00EE6901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15CB52F1" w14:textId="77777777" w:rsidR="0058474F" w:rsidRDefault="00EE6901" w:rsidP="002F44D5">
            <w:pPr>
              <w:jc w:val="center"/>
            </w:pPr>
            <w:r>
              <w:t>0.88</w:t>
            </w:r>
          </w:p>
        </w:tc>
      </w:tr>
    </w:tbl>
    <w:p w14:paraId="21E8E29D" w14:textId="77777777" w:rsidR="0058474F" w:rsidRPr="00612E00" w:rsidRDefault="002D4FE4" w:rsidP="0042722A">
      <w:pPr>
        <w:pStyle w:val="lj"/>
        <w:spacing w:line="360" w:lineRule="exact"/>
        <w:ind w:firstLineChars="1600" w:firstLine="3840"/>
      </w:pPr>
    </w:p>
    <w:p w14:paraId="7E4A5B67" w14:textId="77777777" w:rsidR="00BE0E75" w:rsidRPr="00AC34C3" w:rsidRDefault="00E145DC" w:rsidP="00AC34C3">
      <w:pPr>
        <w:jc w:val="center"/>
      </w:pPr>
      <w:r w:rsidRPr="00E145DC">
        <w:rPr>
          <w:rFonts w:hint="eastAsia"/>
        </w:rPr>
        <w:t>表</w:t>
      </w:r>
      <w:r w:rsidR="00EE6901" w:rsidRPr="00E145DC">
        <w:rPr>
          <w:rFonts w:hint="eastAsia"/>
        </w:rPr>
        <w:t xml:space="preserve"> </w:t>
      </w:r>
      <w:r w:rsidR="00EE6901" w:rsidRPr="00E145DC">
        <w:fldChar w:fldCharType="begin"/>
      </w:r>
      <w:r w:rsidR="00EE6901" w:rsidRPr="00E145DC">
        <w:instrText xml:space="preserve"> </w:instrText>
      </w:r>
      <w:r w:rsidR="00EE6901" w:rsidRPr="00E145DC">
        <w:rPr>
          <w:rFonts w:hint="eastAsia"/>
        </w:rPr>
        <w:instrText>STYLEREF 2 \s</w:instrText>
      </w:r>
      <w:r w:rsidR="00EE6901" w:rsidRPr="00E145DC">
        <w:instrText xml:space="preserve"> </w:instrText>
      </w:r>
      <w:r w:rsidR="00EE6901" w:rsidRPr="00E145DC">
        <w:fldChar w:fldCharType="separate"/>
      </w:r>
      <w:r w:rsidR="0022359D">
        <w:rPr>
          <w:noProof/>
        </w:rPr>
        <w:t>4.3</w:t>
      </w:r>
      <w:r w:rsidR="00EE6901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22359D">
        <w:rPr>
          <w:noProof/>
        </w:rPr>
        <w:t>7</w:t>
      </w:r>
      <w:r w:rsidRPr="00E145DC">
        <w:fldChar w:fldCharType="end"/>
      </w:r>
      <w:r w:rsidR="00EE6901" w:rsidRPr="00AC34C3">
        <w:rPr>
          <w:rFonts w:hint="eastAsia"/>
        </w:rPr>
        <w:t>外墙平均热工特性</w:t>
      </w:r>
      <w:r w:rsidR="00EE6901" w:rsidRPr="00AC34C3">
        <w:rPr>
          <w:rFonts w:hint="eastAsia"/>
        </w:rPr>
        <w:t>-</w:t>
      </w:r>
      <w:r w:rsidR="00EE6901" w:rsidRPr="00AC34C3">
        <w:rPr>
          <w:rFonts w:hint="eastAsia"/>
        </w:rPr>
        <w:t>南向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AC34C3" w14:paraId="082F88AC" w14:textId="77777777" w:rsidTr="00C73940">
        <w:trPr>
          <w:jc w:val="center"/>
        </w:trPr>
        <w:tc>
          <w:tcPr>
            <w:tcW w:w="2950" w:type="dxa"/>
            <w:shd w:val="clear" w:color="auto" w:fill="E6E6E6"/>
            <w:vAlign w:val="center"/>
          </w:tcPr>
          <w:p w14:paraId="05A16B5E" w14:textId="77777777" w:rsidR="00AC34C3" w:rsidRDefault="00EE6901" w:rsidP="00C73940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1121" w:type="dxa"/>
            <w:shd w:val="clear" w:color="auto" w:fill="E6E6E6"/>
            <w:vAlign w:val="center"/>
          </w:tcPr>
          <w:p w14:paraId="1CA0ACD3" w14:textId="77777777" w:rsidR="00AC34C3" w:rsidRDefault="00EE6901" w:rsidP="00C73940">
            <w:pPr>
              <w:jc w:val="center"/>
            </w:pPr>
            <w:r>
              <w:t>构件类型</w:t>
            </w:r>
          </w:p>
        </w:tc>
        <w:tc>
          <w:tcPr>
            <w:tcW w:w="991" w:type="dxa"/>
            <w:shd w:val="clear" w:color="auto" w:fill="E6E6E6"/>
            <w:vAlign w:val="center"/>
          </w:tcPr>
          <w:p w14:paraId="5B12CC8E" w14:textId="77777777" w:rsidR="00AC34C3" w:rsidRDefault="00EE6901" w:rsidP="00C7394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B3E3C5F" w14:textId="77777777" w:rsidR="00AC34C3" w:rsidRDefault="00EE6901" w:rsidP="00C73940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D9F1215" w14:textId="77777777" w:rsidR="00AC34C3" w:rsidRDefault="00EE6901" w:rsidP="00C7394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A8575FC" w14:textId="77777777" w:rsidR="00AC34C3" w:rsidRDefault="00EE6901" w:rsidP="00C7394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D0C33E3" w14:textId="77777777" w:rsidR="00AC34C3" w:rsidRDefault="00EE6901" w:rsidP="00C73940">
            <w:pPr>
              <w:jc w:val="center"/>
            </w:pPr>
            <w:r>
              <w:t>太阳辐射吸收系数</w:t>
            </w:r>
          </w:p>
        </w:tc>
      </w:tr>
      <w:tr w:rsidR="00AC34C3" w14:paraId="71CE67CA" w14:textId="77777777" w:rsidTr="00C73940">
        <w:trPr>
          <w:jc w:val="center"/>
        </w:trPr>
        <w:tc>
          <w:tcPr>
            <w:tcW w:w="2950" w:type="dxa"/>
            <w:vAlign w:val="center"/>
          </w:tcPr>
          <w:p w14:paraId="229AF60B" w14:textId="77777777" w:rsidR="00AC34C3" w:rsidRDefault="00EE6901" w:rsidP="00C73940">
            <w:r>
              <w:t>外墙构造一</w:t>
            </w:r>
          </w:p>
        </w:tc>
        <w:tc>
          <w:tcPr>
            <w:tcW w:w="1121" w:type="dxa"/>
            <w:vAlign w:val="center"/>
          </w:tcPr>
          <w:p w14:paraId="2DDDC962" w14:textId="77777777" w:rsidR="00AC34C3" w:rsidRDefault="00EE6901" w:rsidP="00C73940">
            <w:r>
              <w:t>主墙体</w:t>
            </w:r>
          </w:p>
        </w:tc>
        <w:tc>
          <w:tcPr>
            <w:tcW w:w="991" w:type="dxa"/>
            <w:vAlign w:val="center"/>
          </w:tcPr>
          <w:p w14:paraId="30836FB9" w14:textId="77777777" w:rsidR="00AC34C3" w:rsidRDefault="00EE6901" w:rsidP="00C73940">
            <w:r>
              <w:t>491.40</w:t>
            </w:r>
          </w:p>
        </w:tc>
        <w:tc>
          <w:tcPr>
            <w:tcW w:w="950" w:type="dxa"/>
            <w:vAlign w:val="center"/>
          </w:tcPr>
          <w:p w14:paraId="3D61CBBF" w14:textId="77777777" w:rsidR="00AC34C3" w:rsidRDefault="00EE6901" w:rsidP="00C73940">
            <w:r>
              <w:t>0.790</w:t>
            </w:r>
          </w:p>
        </w:tc>
        <w:tc>
          <w:tcPr>
            <w:tcW w:w="1107" w:type="dxa"/>
            <w:vAlign w:val="center"/>
          </w:tcPr>
          <w:p w14:paraId="6BD2396C" w14:textId="77777777" w:rsidR="00AC34C3" w:rsidRDefault="00EE6901" w:rsidP="00C73940">
            <w:r>
              <w:t>0.30</w:t>
            </w:r>
          </w:p>
        </w:tc>
        <w:tc>
          <w:tcPr>
            <w:tcW w:w="1107" w:type="dxa"/>
            <w:vAlign w:val="center"/>
          </w:tcPr>
          <w:p w14:paraId="7AF1D8AB" w14:textId="77777777" w:rsidR="00AC34C3" w:rsidRDefault="00EE6901" w:rsidP="00C73940">
            <w:r>
              <w:t>5.10</w:t>
            </w:r>
          </w:p>
        </w:tc>
        <w:tc>
          <w:tcPr>
            <w:tcW w:w="1107" w:type="dxa"/>
            <w:vAlign w:val="center"/>
          </w:tcPr>
          <w:p w14:paraId="2B1222D1" w14:textId="77777777" w:rsidR="00AC34C3" w:rsidRDefault="00EE6901" w:rsidP="00C73940">
            <w:r>
              <w:t>0.75</w:t>
            </w:r>
          </w:p>
        </w:tc>
      </w:tr>
      <w:tr w:rsidR="009436D1" w14:paraId="71354479" w14:textId="77777777">
        <w:trPr>
          <w:jc w:val="center"/>
        </w:trPr>
        <w:tc>
          <w:tcPr>
            <w:tcW w:w="2950" w:type="dxa"/>
            <w:vAlign w:val="center"/>
          </w:tcPr>
          <w:p w14:paraId="1670B59C" w14:textId="77777777" w:rsidR="00AC34C3" w:rsidRDefault="00EE6901" w:rsidP="00C73940">
            <w:r>
              <w:t>热桥柱构造一</w:t>
            </w:r>
          </w:p>
        </w:tc>
        <w:tc>
          <w:tcPr>
            <w:tcW w:w="1121" w:type="dxa"/>
            <w:vAlign w:val="center"/>
          </w:tcPr>
          <w:p w14:paraId="7CF3D3A5" w14:textId="77777777" w:rsidR="00AC34C3" w:rsidRDefault="00EE6901" w:rsidP="00C73940">
            <w:r>
              <w:t>热桥柱</w:t>
            </w:r>
          </w:p>
        </w:tc>
        <w:tc>
          <w:tcPr>
            <w:tcW w:w="991" w:type="dxa"/>
            <w:vAlign w:val="center"/>
          </w:tcPr>
          <w:p w14:paraId="310B6710" w14:textId="77777777" w:rsidR="00AC34C3" w:rsidRDefault="00EE6901" w:rsidP="00C73940">
            <w:r>
              <w:t>53.06</w:t>
            </w:r>
          </w:p>
        </w:tc>
        <w:tc>
          <w:tcPr>
            <w:tcW w:w="950" w:type="dxa"/>
            <w:vAlign w:val="center"/>
          </w:tcPr>
          <w:p w14:paraId="1D7DB00C" w14:textId="77777777" w:rsidR="00AC34C3" w:rsidRDefault="00EE6901" w:rsidP="00C73940">
            <w:r>
              <w:t>0.085</w:t>
            </w:r>
          </w:p>
        </w:tc>
        <w:tc>
          <w:tcPr>
            <w:tcW w:w="1107" w:type="dxa"/>
            <w:vAlign w:val="center"/>
          </w:tcPr>
          <w:p w14:paraId="79D79106" w14:textId="77777777" w:rsidR="00AC34C3" w:rsidRDefault="00EE6901" w:rsidP="00C73940">
            <w:r>
              <w:t>0.88</w:t>
            </w:r>
          </w:p>
        </w:tc>
        <w:tc>
          <w:tcPr>
            <w:tcW w:w="1107" w:type="dxa"/>
            <w:vAlign w:val="center"/>
          </w:tcPr>
          <w:p w14:paraId="5DE39D1F" w14:textId="77777777" w:rsidR="00AC34C3" w:rsidRDefault="00EE6901" w:rsidP="00C73940">
            <w:r>
              <w:t>5.72</w:t>
            </w:r>
          </w:p>
        </w:tc>
        <w:tc>
          <w:tcPr>
            <w:tcW w:w="1107" w:type="dxa"/>
            <w:vAlign w:val="center"/>
          </w:tcPr>
          <w:p w14:paraId="000F978A" w14:textId="77777777" w:rsidR="00AC34C3" w:rsidRDefault="00EE6901" w:rsidP="00C73940">
            <w:r>
              <w:t>0.75</w:t>
            </w:r>
          </w:p>
        </w:tc>
      </w:tr>
      <w:tr w:rsidR="009436D1" w14:paraId="7BD51F92" w14:textId="77777777">
        <w:trPr>
          <w:jc w:val="center"/>
        </w:trPr>
        <w:tc>
          <w:tcPr>
            <w:tcW w:w="2950" w:type="dxa"/>
            <w:vAlign w:val="center"/>
          </w:tcPr>
          <w:p w14:paraId="2390D0C5" w14:textId="77777777" w:rsidR="00AC34C3" w:rsidRDefault="00EE6901" w:rsidP="00C73940">
            <w:r>
              <w:t>热桥梁构造一</w:t>
            </w:r>
          </w:p>
        </w:tc>
        <w:tc>
          <w:tcPr>
            <w:tcW w:w="1121" w:type="dxa"/>
            <w:vAlign w:val="center"/>
          </w:tcPr>
          <w:p w14:paraId="05A5CB98" w14:textId="77777777" w:rsidR="00AC34C3" w:rsidRDefault="00EE6901" w:rsidP="00C73940">
            <w:r>
              <w:t>热桥梁</w:t>
            </w:r>
          </w:p>
        </w:tc>
        <w:tc>
          <w:tcPr>
            <w:tcW w:w="991" w:type="dxa"/>
            <w:vAlign w:val="center"/>
          </w:tcPr>
          <w:p w14:paraId="44803845" w14:textId="77777777" w:rsidR="00AC34C3" w:rsidRDefault="00EE6901" w:rsidP="00C73940">
            <w:r>
              <w:t>48.53</w:t>
            </w:r>
          </w:p>
        </w:tc>
        <w:tc>
          <w:tcPr>
            <w:tcW w:w="950" w:type="dxa"/>
            <w:vAlign w:val="center"/>
          </w:tcPr>
          <w:p w14:paraId="05FB95CC" w14:textId="77777777" w:rsidR="00AC34C3" w:rsidRDefault="00EE6901" w:rsidP="00C73940">
            <w:r>
              <w:t>0.078</w:t>
            </w:r>
          </w:p>
        </w:tc>
        <w:tc>
          <w:tcPr>
            <w:tcW w:w="1107" w:type="dxa"/>
            <w:vAlign w:val="center"/>
          </w:tcPr>
          <w:p w14:paraId="1FAE67B6" w14:textId="77777777" w:rsidR="00AC34C3" w:rsidRDefault="00EE6901" w:rsidP="00C73940">
            <w:r>
              <w:t>0.88</w:t>
            </w:r>
          </w:p>
        </w:tc>
        <w:tc>
          <w:tcPr>
            <w:tcW w:w="1107" w:type="dxa"/>
            <w:vAlign w:val="center"/>
          </w:tcPr>
          <w:p w14:paraId="00CD783A" w14:textId="77777777" w:rsidR="00AC34C3" w:rsidRDefault="00EE6901" w:rsidP="00C73940">
            <w:r>
              <w:t>5.72</w:t>
            </w:r>
          </w:p>
        </w:tc>
        <w:tc>
          <w:tcPr>
            <w:tcW w:w="1107" w:type="dxa"/>
            <w:vAlign w:val="center"/>
          </w:tcPr>
          <w:p w14:paraId="658A0B01" w14:textId="77777777" w:rsidR="00AC34C3" w:rsidRDefault="00EE6901" w:rsidP="00C73940">
            <w:r>
              <w:t>0.75</w:t>
            </w:r>
          </w:p>
        </w:tc>
      </w:tr>
      <w:tr w:rsidR="009436D1" w14:paraId="7F9E062D" w14:textId="77777777">
        <w:trPr>
          <w:jc w:val="center"/>
        </w:trPr>
        <w:tc>
          <w:tcPr>
            <w:tcW w:w="2950" w:type="dxa"/>
            <w:vAlign w:val="center"/>
          </w:tcPr>
          <w:p w14:paraId="3A291329" w14:textId="77777777" w:rsidR="00AC34C3" w:rsidRDefault="00EE6901" w:rsidP="00C73940">
            <w:r>
              <w:t>热桥板构造一</w:t>
            </w:r>
          </w:p>
        </w:tc>
        <w:tc>
          <w:tcPr>
            <w:tcW w:w="1121" w:type="dxa"/>
            <w:vAlign w:val="center"/>
          </w:tcPr>
          <w:p w14:paraId="54D0CDC1" w14:textId="77777777" w:rsidR="00AC34C3" w:rsidRDefault="00EE6901" w:rsidP="00C73940">
            <w:r>
              <w:t>热桥板</w:t>
            </w:r>
          </w:p>
        </w:tc>
        <w:tc>
          <w:tcPr>
            <w:tcW w:w="991" w:type="dxa"/>
            <w:vAlign w:val="center"/>
          </w:tcPr>
          <w:p w14:paraId="6972585A" w14:textId="77777777" w:rsidR="00AC34C3" w:rsidRDefault="00EE6901" w:rsidP="00C73940">
            <w:r>
              <w:t>29.12</w:t>
            </w:r>
          </w:p>
        </w:tc>
        <w:tc>
          <w:tcPr>
            <w:tcW w:w="950" w:type="dxa"/>
            <w:vAlign w:val="center"/>
          </w:tcPr>
          <w:p w14:paraId="62B45C78" w14:textId="77777777" w:rsidR="00AC34C3" w:rsidRDefault="00EE6901" w:rsidP="00C73940">
            <w:r>
              <w:t>0.047</w:t>
            </w:r>
          </w:p>
        </w:tc>
        <w:tc>
          <w:tcPr>
            <w:tcW w:w="1107" w:type="dxa"/>
            <w:vAlign w:val="center"/>
          </w:tcPr>
          <w:p w14:paraId="3C4C5763" w14:textId="77777777" w:rsidR="00AC34C3" w:rsidRDefault="00EE6901" w:rsidP="00C73940">
            <w:r>
              <w:t>0.88</w:t>
            </w:r>
          </w:p>
        </w:tc>
        <w:tc>
          <w:tcPr>
            <w:tcW w:w="1107" w:type="dxa"/>
            <w:vAlign w:val="center"/>
          </w:tcPr>
          <w:p w14:paraId="57C14B1A" w14:textId="77777777" w:rsidR="00AC34C3" w:rsidRDefault="00EE6901" w:rsidP="00C73940">
            <w:r>
              <w:t>5.72</w:t>
            </w:r>
          </w:p>
        </w:tc>
        <w:tc>
          <w:tcPr>
            <w:tcW w:w="1107" w:type="dxa"/>
            <w:vAlign w:val="center"/>
          </w:tcPr>
          <w:p w14:paraId="2D6B11FE" w14:textId="77777777" w:rsidR="00AC34C3" w:rsidRDefault="00EE6901" w:rsidP="00C73940">
            <w:r>
              <w:t>0.75</w:t>
            </w:r>
          </w:p>
        </w:tc>
      </w:tr>
      <w:tr w:rsidR="009436D1" w14:paraId="66702A42" w14:textId="77777777">
        <w:trPr>
          <w:jc w:val="center"/>
        </w:trPr>
        <w:tc>
          <w:tcPr>
            <w:tcW w:w="2950" w:type="dxa"/>
            <w:vAlign w:val="center"/>
          </w:tcPr>
          <w:p w14:paraId="6C5FE26F" w14:textId="77777777" w:rsidR="00AC34C3" w:rsidRDefault="00EE6901" w:rsidP="00C73940">
            <w:r>
              <w:t>合计</w:t>
            </w:r>
          </w:p>
        </w:tc>
        <w:tc>
          <w:tcPr>
            <w:tcW w:w="1121" w:type="dxa"/>
            <w:vAlign w:val="center"/>
          </w:tcPr>
          <w:p w14:paraId="357EA05B" w14:textId="77777777" w:rsidR="00AC34C3" w:rsidRDefault="002D4FE4" w:rsidP="00C73940"/>
        </w:tc>
        <w:tc>
          <w:tcPr>
            <w:tcW w:w="991" w:type="dxa"/>
            <w:vAlign w:val="center"/>
          </w:tcPr>
          <w:p w14:paraId="55DA896A" w14:textId="77777777" w:rsidR="00AC34C3" w:rsidRDefault="00EE6901" w:rsidP="00C73940">
            <w:r>
              <w:t>622.11</w:t>
            </w:r>
          </w:p>
        </w:tc>
        <w:tc>
          <w:tcPr>
            <w:tcW w:w="950" w:type="dxa"/>
            <w:vAlign w:val="center"/>
          </w:tcPr>
          <w:p w14:paraId="3BD696DA" w14:textId="77777777" w:rsidR="00AC34C3" w:rsidRDefault="00EE6901" w:rsidP="00C73940">
            <w:r>
              <w:t>1.000</w:t>
            </w:r>
          </w:p>
        </w:tc>
        <w:tc>
          <w:tcPr>
            <w:tcW w:w="1107" w:type="dxa"/>
            <w:vAlign w:val="center"/>
          </w:tcPr>
          <w:p w14:paraId="3265FFE3" w14:textId="77777777" w:rsidR="00AC34C3" w:rsidRDefault="00EE6901" w:rsidP="00C73940">
            <w:r>
              <w:t>0.42</w:t>
            </w:r>
          </w:p>
        </w:tc>
        <w:tc>
          <w:tcPr>
            <w:tcW w:w="1107" w:type="dxa"/>
            <w:vAlign w:val="center"/>
          </w:tcPr>
          <w:p w14:paraId="0E168760" w14:textId="77777777" w:rsidR="00AC34C3" w:rsidRDefault="00EE6901" w:rsidP="00C73940">
            <w:r>
              <w:t>5.23</w:t>
            </w:r>
          </w:p>
        </w:tc>
        <w:tc>
          <w:tcPr>
            <w:tcW w:w="1107" w:type="dxa"/>
            <w:vAlign w:val="center"/>
          </w:tcPr>
          <w:p w14:paraId="11543489" w14:textId="77777777" w:rsidR="00AC34C3" w:rsidRDefault="00EE6901" w:rsidP="00C73940">
            <w:r>
              <w:t>0.75</w:t>
            </w:r>
          </w:p>
        </w:tc>
      </w:tr>
    </w:tbl>
    <w:p w14:paraId="7812128B" w14:textId="77777777" w:rsidR="00AC34C3" w:rsidRPr="00AC34C3" w:rsidRDefault="002D4FE4" w:rsidP="00772586">
      <w:pPr>
        <w:pStyle w:val="a0"/>
        <w:ind w:firstLineChars="241" w:firstLine="578"/>
        <w:rPr>
          <w:sz w:val="24"/>
          <w:szCs w:val="24"/>
        </w:rPr>
      </w:pPr>
    </w:p>
    <w:p w14:paraId="685E6644" w14:textId="77777777" w:rsidR="00BE0E75" w:rsidRPr="00AC34C3" w:rsidRDefault="00E145DC" w:rsidP="00AC34C3">
      <w:pPr>
        <w:jc w:val="center"/>
      </w:pPr>
      <w:r w:rsidRPr="00E145DC">
        <w:rPr>
          <w:rFonts w:hint="eastAsia"/>
        </w:rPr>
        <w:t>表</w:t>
      </w:r>
      <w:r w:rsidR="00EE6901" w:rsidRPr="00E145DC">
        <w:rPr>
          <w:rFonts w:hint="eastAsia"/>
        </w:rPr>
        <w:t xml:space="preserve"> </w:t>
      </w:r>
      <w:r w:rsidR="00EE6901" w:rsidRPr="00E145DC">
        <w:fldChar w:fldCharType="begin"/>
      </w:r>
      <w:r w:rsidR="00EE6901" w:rsidRPr="00E145DC">
        <w:instrText xml:space="preserve"> </w:instrText>
      </w:r>
      <w:r w:rsidR="00EE6901" w:rsidRPr="00E145DC">
        <w:rPr>
          <w:rFonts w:hint="eastAsia"/>
        </w:rPr>
        <w:instrText>STYLEREF 2 \s</w:instrText>
      </w:r>
      <w:r w:rsidR="00EE6901" w:rsidRPr="00E145DC">
        <w:instrText xml:space="preserve"> </w:instrText>
      </w:r>
      <w:r w:rsidR="00EE6901" w:rsidRPr="00E145DC">
        <w:fldChar w:fldCharType="separate"/>
      </w:r>
      <w:r w:rsidR="0022359D">
        <w:rPr>
          <w:noProof/>
        </w:rPr>
        <w:t>4.3</w:t>
      </w:r>
      <w:r w:rsidR="00EE6901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22359D">
        <w:rPr>
          <w:noProof/>
        </w:rPr>
        <w:t>8</w:t>
      </w:r>
      <w:r w:rsidRPr="00E145DC">
        <w:fldChar w:fldCharType="end"/>
      </w:r>
      <w:r w:rsidR="00EE6901" w:rsidRPr="00AC34C3">
        <w:rPr>
          <w:rFonts w:hint="eastAsia"/>
        </w:rPr>
        <w:t>外墙平均热工特性</w:t>
      </w:r>
      <w:r w:rsidR="00EE6901" w:rsidRPr="00AC34C3">
        <w:rPr>
          <w:rFonts w:hint="eastAsia"/>
        </w:rPr>
        <w:t>-</w:t>
      </w:r>
      <w:r w:rsidR="00EE6901" w:rsidRPr="00AC34C3">
        <w:rPr>
          <w:rFonts w:hint="eastAsia"/>
        </w:rPr>
        <w:t>北向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AC34C3" w14:paraId="672D04A7" w14:textId="77777777" w:rsidTr="00C73940">
        <w:trPr>
          <w:jc w:val="center"/>
        </w:trPr>
        <w:tc>
          <w:tcPr>
            <w:tcW w:w="2950" w:type="dxa"/>
            <w:shd w:val="clear" w:color="auto" w:fill="E6E6E6"/>
            <w:vAlign w:val="center"/>
          </w:tcPr>
          <w:p w14:paraId="08861DA4" w14:textId="77777777" w:rsidR="00AC34C3" w:rsidRDefault="00EE6901" w:rsidP="00C73940">
            <w:pPr>
              <w:jc w:val="center"/>
            </w:pPr>
            <w:r>
              <w:t>构造名称</w:t>
            </w:r>
          </w:p>
        </w:tc>
        <w:tc>
          <w:tcPr>
            <w:tcW w:w="1121" w:type="dxa"/>
            <w:shd w:val="clear" w:color="auto" w:fill="E6E6E6"/>
            <w:vAlign w:val="center"/>
          </w:tcPr>
          <w:p w14:paraId="1C2BD560" w14:textId="77777777" w:rsidR="00AC34C3" w:rsidRDefault="00EE6901" w:rsidP="00C73940">
            <w:pPr>
              <w:jc w:val="center"/>
            </w:pPr>
            <w:r>
              <w:t>构件类型</w:t>
            </w:r>
          </w:p>
        </w:tc>
        <w:tc>
          <w:tcPr>
            <w:tcW w:w="991" w:type="dxa"/>
            <w:shd w:val="clear" w:color="auto" w:fill="E6E6E6"/>
            <w:vAlign w:val="center"/>
          </w:tcPr>
          <w:p w14:paraId="58A59193" w14:textId="77777777" w:rsidR="00AC34C3" w:rsidRDefault="00EE6901" w:rsidP="00C7394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2CE9C1A" w14:textId="77777777" w:rsidR="00AC34C3" w:rsidRDefault="00EE6901" w:rsidP="00C73940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B477A46" w14:textId="77777777" w:rsidR="00AC34C3" w:rsidRDefault="00EE6901" w:rsidP="00C7394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02A8753" w14:textId="77777777" w:rsidR="00AC34C3" w:rsidRDefault="00EE6901" w:rsidP="00C7394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A966853" w14:textId="77777777" w:rsidR="00AC34C3" w:rsidRDefault="00EE6901" w:rsidP="00C73940">
            <w:pPr>
              <w:jc w:val="center"/>
            </w:pPr>
            <w:r>
              <w:t>太阳辐射吸收系数</w:t>
            </w:r>
          </w:p>
        </w:tc>
      </w:tr>
      <w:tr w:rsidR="00AC34C3" w14:paraId="41A35051" w14:textId="77777777" w:rsidTr="00C73940">
        <w:trPr>
          <w:jc w:val="center"/>
        </w:trPr>
        <w:tc>
          <w:tcPr>
            <w:tcW w:w="2950" w:type="dxa"/>
            <w:vAlign w:val="center"/>
          </w:tcPr>
          <w:p w14:paraId="451865F7" w14:textId="77777777" w:rsidR="00AC34C3" w:rsidRDefault="00EE6901" w:rsidP="00C73940">
            <w:r>
              <w:t>外墙构造一</w:t>
            </w:r>
          </w:p>
        </w:tc>
        <w:tc>
          <w:tcPr>
            <w:tcW w:w="1121" w:type="dxa"/>
            <w:vAlign w:val="center"/>
          </w:tcPr>
          <w:p w14:paraId="540C92C4" w14:textId="77777777" w:rsidR="00AC34C3" w:rsidRDefault="00EE6901" w:rsidP="00C73940">
            <w:r>
              <w:t>主墙体</w:t>
            </w:r>
          </w:p>
        </w:tc>
        <w:tc>
          <w:tcPr>
            <w:tcW w:w="991" w:type="dxa"/>
            <w:vAlign w:val="center"/>
          </w:tcPr>
          <w:p w14:paraId="01674179" w14:textId="77777777" w:rsidR="00AC34C3" w:rsidRDefault="00EE6901" w:rsidP="00C73940">
            <w:r>
              <w:t>1042.23</w:t>
            </w:r>
          </w:p>
        </w:tc>
        <w:tc>
          <w:tcPr>
            <w:tcW w:w="950" w:type="dxa"/>
            <w:vAlign w:val="center"/>
          </w:tcPr>
          <w:p w14:paraId="71477162" w14:textId="77777777" w:rsidR="00AC34C3" w:rsidRDefault="00EE6901" w:rsidP="00C73940">
            <w:r>
              <w:t>0.873</w:t>
            </w:r>
          </w:p>
        </w:tc>
        <w:tc>
          <w:tcPr>
            <w:tcW w:w="1107" w:type="dxa"/>
            <w:vAlign w:val="center"/>
          </w:tcPr>
          <w:p w14:paraId="5CD59FCE" w14:textId="77777777" w:rsidR="00AC34C3" w:rsidRDefault="00EE6901" w:rsidP="00C73940">
            <w:r>
              <w:t>0.30</w:t>
            </w:r>
          </w:p>
        </w:tc>
        <w:tc>
          <w:tcPr>
            <w:tcW w:w="1107" w:type="dxa"/>
            <w:vAlign w:val="center"/>
          </w:tcPr>
          <w:p w14:paraId="0A609A19" w14:textId="77777777" w:rsidR="00AC34C3" w:rsidRDefault="00EE6901" w:rsidP="00C73940">
            <w:r>
              <w:t>5.10</w:t>
            </w:r>
          </w:p>
        </w:tc>
        <w:tc>
          <w:tcPr>
            <w:tcW w:w="1107" w:type="dxa"/>
            <w:vAlign w:val="center"/>
          </w:tcPr>
          <w:p w14:paraId="37047904" w14:textId="77777777" w:rsidR="00AC34C3" w:rsidRDefault="00EE6901" w:rsidP="00C73940">
            <w:r>
              <w:t>0.75</w:t>
            </w:r>
          </w:p>
        </w:tc>
      </w:tr>
      <w:tr w:rsidR="009436D1" w14:paraId="78C26449" w14:textId="77777777">
        <w:trPr>
          <w:jc w:val="center"/>
        </w:trPr>
        <w:tc>
          <w:tcPr>
            <w:tcW w:w="2950" w:type="dxa"/>
            <w:vAlign w:val="center"/>
          </w:tcPr>
          <w:p w14:paraId="314D004E" w14:textId="77777777" w:rsidR="00AC34C3" w:rsidRDefault="00EE6901" w:rsidP="00C73940">
            <w:r>
              <w:t>热桥梁构造一</w:t>
            </w:r>
          </w:p>
        </w:tc>
        <w:tc>
          <w:tcPr>
            <w:tcW w:w="1121" w:type="dxa"/>
            <w:vAlign w:val="center"/>
          </w:tcPr>
          <w:p w14:paraId="721171BF" w14:textId="77777777" w:rsidR="00AC34C3" w:rsidRDefault="00EE6901" w:rsidP="00C73940">
            <w:r>
              <w:t>热桥梁</w:t>
            </w:r>
          </w:p>
        </w:tc>
        <w:tc>
          <w:tcPr>
            <w:tcW w:w="991" w:type="dxa"/>
            <w:vAlign w:val="center"/>
          </w:tcPr>
          <w:p w14:paraId="22459C2F" w14:textId="77777777" w:rsidR="00AC34C3" w:rsidRDefault="00EE6901" w:rsidP="00C73940">
            <w:r>
              <w:t>62.39</w:t>
            </w:r>
          </w:p>
        </w:tc>
        <w:tc>
          <w:tcPr>
            <w:tcW w:w="950" w:type="dxa"/>
            <w:vAlign w:val="center"/>
          </w:tcPr>
          <w:p w14:paraId="63856AD9" w14:textId="77777777" w:rsidR="00AC34C3" w:rsidRDefault="00EE6901" w:rsidP="00C73940">
            <w:r>
              <w:t>0.052</w:t>
            </w:r>
          </w:p>
        </w:tc>
        <w:tc>
          <w:tcPr>
            <w:tcW w:w="1107" w:type="dxa"/>
            <w:vAlign w:val="center"/>
          </w:tcPr>
          <w:p w14:paraId="1060F461" w14:textId="77777777" w:rsidR="00AC34C3" w:rsidRDefault="00EE6901" w:rsidP="00C73940">
            <w:r>
              <w:t>0.88</w:t>
            </w:r>
          </w:p>
        </w:tc>
        <w:tc>
          <w:tcPr>
            <w:tcW w:w="1107" w:type="dxa"/>
            <w:vAlign w:val="center"/>
          </w:tcPr>
          <w:p w14:paraId="728BF624" w14:textId="77777777" w:rsidR="00AC34C3" w:rsidRDefault="00EE6901" w:rsidP="00C73940">
            <w:r>
              <w:t>5.72</w:t>
            </w:r>
          </w:p>
        </w:tc>
        <w:tc>
          <w:tcPr>
            <w:tcW w:w="1107" w:type="dxa"/>
            <w:vAlign w:val="center"/>
          </w:tcPr>
          <w:p w14:paraId="7E6EB929" w14:textId="77777777" w:rsidR="00AC34C3" w:rsidRDefault="00EE6901" w:rsidP="00C73940">
            <w:r>
              <w:t>0.75</w:t>
            </w:r>
          </w:p>
        </w:tc>
      </w:tr>
      <w:tr w:rsidR="009436D1" w14:paraId="7ABE9656" w14:textId="77777777">
        <w:trPr>
          <w:jc w:val="center"/>
        </w:trPr>
        <w:tc>
          <w:tcPr>
            <w:tcW w:w="2950" w:type="dxa"/>
            <w:vAlign w:val="center"/>
          </w:tcPr>
          <w:p w14:paraId="548E313D" w14:textId="77777777" w:rsidR="00AC34C3" w:rsidRDefault="00EE6901" w:rsidP="00C73940">
            <w:r>
              <w:t>热桥柱构造一</w:t>
            </w:r>
          </w:p>
        </w:tc>
        <w:tc>
          <w:tcPr>
            <w:tcW w:w="1121" w:type="dxa"/>
            <w:vAlign w:val="center"/>
          </w:tcPr>
          <w:p w14:paraId="6E03E093" w14:textId="77777777" w:rsidR="00AC34C3" w:rsidRDefault="00EE6901" w:rsidP="00C73940">
            <w:r>
              <w:t>热桥柱</w:t>
            </w:r>
          </w:p>
        </w:tc>
        <w:tc>
          <w:tcPr>
            <w:tcW w:w="991" w:type="dxa"/>
            <w:vAlign w:val="center"/>
          </w:tcPr>
          <w:p w14:paraId="25CB6B6E" w14:textId="77777777" w:rsidR="00AC34C3" w:rsidRDefault="00EE6901" w:rsidP="00C73940">
            <w:r>
              <w:t>52.44</w:t>
            </w:r>
          </w:p>
        </w:tc>
        <w:tc>
          <w:tcPr>
            <w:tcW w:w="950" w:type="dxa"/>
            <w:vAlign w:val="center"/>
          </w:tcPr>
          <w:p w14:paraId="07E5108A" w14:textId="77777777" w:rsidR="00AC34C3" w:rsidRDefault="00EE6901" w:rsidP="00C73940">
            <w:r>
              <w:t>0.044</w:t>
            </w:r>
          </w:p>
        </w:tc>
        <w:tc>
          <w:tcPr>
            <w:tcW w:w="1107" w:type="dxa"/>
            <w:vAlign w:val="center"/>
          </w:tcPr>
          <w:p w14:paraId="79B82CBC" w14:textId="77777777" w:rsidR="00AC34C3" w:rsidRDefault="00EE6901" w:rsidP="00C73940">
            <w:r>
              <w:t>0.88</w:t>
            </w:r>
          </w:p>
        </w:tc>
        <w:tc>
          <w:tcPr>
            <w:tcW w:w="1107" w:type="dxa"/>
            <w:vAlign w:val="center"/>
          </w:tcPr>
          <w:p w14:paraId="299927C0" w14:textId="77777777" w:rsidR="00AC34C3" w:rsidRDefault="00EE6901" w:rsidP="00C73940">
            <w:r>
              <w:t>5.72</w:t>
            </w:r>
          </w:p>
        </w:tc>
        <w:tc>
          <w:tcPr>
            <w:tcW w:w="1107" w:type="dxa"/>
            <w:vAlign w:val="center"/>
          </w:tcPr>
          <w:p w14:paraId="7396C98A" w14:textId="77777777" w:rsidR="00AC34C3" w:rsidRDefault="00EE6901" w:rsidP="00C73940">
            <w:r>
              <w:t>0.75</w:t>
            </w:r>
          </w:p>
        </w:tc>
      </w:tr>
      <w:tr w:rsidR="009436D1" w14:paraId="393BBCD0" w14:textId="77777777">
        <w:trPr>
          <w:jc w:val="center"/>
        </w:trPr>
        <w:tc>
          <w:tcPr>
            <w:tcW w:w="2950" w:type="dxa"/>
            <w:vAlign w:val="center"/>
          </w:tcPr>
          <w:p w14:paraId="7C9A4DF6" w14:textId="77777777" w:rsidR="00AC34C3" w:rsidRDefault="00EE6901" w:rsidP="00C73940">
            <w:r>
              <w:t>热桥板构造一</w:t>
            </w:r>
          </w:p>
        </w:tc>
        <w:tc>
          <w:tcPr>
            <w:tcW w:w="1121" w:type="dxa"/>
            <w:vAlign w:val="center"/>
          </w:tcPr>
          <w:p w14:paraId="46ADC5C9" w14:textId="77777777" w:rsidR="00AC34C3" w:rsidRDefault="00EE6901" w:rsidP="00C73940">
            <w:r>
              <w:t>热桥板</w:t>
            </w:r>
          </w:p>
        </w:tc>
        <w:tc>
          <w:tcPr>
            <w:tcW w:w="991" w:type="dxa"/>
            <w:vAlign w:val="center"/>
          </w:tcPr>
          <w:p w14:paraId="13898DC2" w14:textId="77777777" w:rsidR="00AC34C3" w:rsidRDefault="00EE6901" w:rsidP="00C73940">
            <w:r>
              <w:t>37.43</w:t>
            </w:r>
          </w:p>
        </w:tc>
        <w:tc>
          <w:tcPr>
            <w:tcW w:w="950" w:type="dxa"/>
            <w:vAlign w:val="center"/>
          </w:tcPr>
          <w:p w14:paraId="1F1007DF" w14:textId="77777777" w:rsidR="00AC34C3" w:rsidRDefault="00EE6901" w:rsidP="00C73940">
            <w:r>
              <w:t>0.031</w:t>
            </w:r>
          </w:p>
        </w:tc>
        <w:tc>
          <w:tcPr>
            <w:tcW w:w="1107" w:type="dxa"/>
            <w:vAlign w:val="center"/>
          </w:tcPr>
          <w:p w14:paraId="450AB8EC" w14:textId="77777777" w:rsidR="00AC34C3" w:rsidRDefault="00EE6901" w:rsidP="00C73940">
            <w:r>
              <w:t>0.88</w:t>
            </w:r>
          </w:p>
        </w:tc>
        <w:tc>
          <w:tcPr>
            <w:tcW w:w="1107" w:type="dxa"/>
            <w:vAlign w:val="center"/>
          </w:tcPr>
          <w:p w14:paraId="47651771" w14:textId="77777777" w:rsidR="00AC34C3" w:rsidRDefault="00EE6901" w:rsidP="00C73940">
            <w:r>
              <w:t>5.72</w:t>
            </w:r>
          </w:p>
        </w:tc>
        <w:tc>
          <w:tcPr>
            <w:tcW w:w="1107" w:type="dxa"/>
            <w:vAlign w:val="center"/>
          </w:tcPr>
          <w:p w14:paraId="0C411E80" w14:textId="77777777" w:rsidR="00AC34C3" w:rsidRDefault="00EE6901" w:rsidP="00C73940">
            <w:r>
              <w:t>0.75</w:t>
            </w:r>
          </w:p>
        </w:tc>
      </w:tr>
      <w:tr w:rsidR="009436D1" w14:paraId="697D39AA" w14:textId="77777777">
        <w:trPr>
          <w:jc w:val="center"/>
        </w:trPr>
        <w:tc>
          <w:tcPr>
            <w:tcW w:w="2950" w:type="dxa"/>
            <w:vAlign w:val="center"/>
          </w:tcPr>
          <w:p w14:paraId="43C746C3" w14:textId="77777777" w:rsidR="00AC34C3" w:rsidRDefault="00EE6901" w:rsidP="00C73940">
            <w:r>
              <w:t>合计</w:t>
            </w:r>
          </w:p>
        </w:tc>
        <w:tc>
          <w:tcPr>
            <w:tcW w:w="1121" w:type="dxa"/>
            <w:vAlign w:val="center"/>
          </w:tcPr>
          <w:p w14:paraId="4EF28074" w14:textId="77777777" w:rsidR="00AC34C3" w:rsidRDefault="002D4FE4" w:rsidP="00C73940"/>
        </w:tc>
        <w:tc>
          <w:tcPr>
            <w:tcW w:w="991" w:type="dxa"/>
            <w:vAlign w:val="center"/>
          </w:tcPr>
          <w:p w14:paraId="4836C545" w14:textId="77777777" w:rsidR="00AC34C3" w:rsidRDefault="00EE6901" w:rsidP="00C73940">
            <w:r>
              <w:t>1194.49</w:t>
            </w:r>
          </w:p>
        </w:tc>
        <w:tc>
          <w:tcPr>
            <w:tcW w:w="950" w:type="dxa"/>
            <w:vAlign w:val="center"/>
          </w:tcPr>
          <w:p w14:paraId="783ACDD1" w14:textId="77777777" w:rsidR="00AC34C3" w:rsidRDefault="00EE6901" w:rsidP="00C73940">
            <w:r>
              <w:t>1.000</w:t>
            </w:r>
          </w:p>
        </w:tc>
        <w:tc>
          <w:tcPr>
            <w:tcW w:w="1107" w:type="dxa"/>
            <w:vAlign w:val="center"/>
          </w:tcPr>
          <w:p w14:paraId="02F6BE65" w14:textId="77777777" w:rsidR="00AC34C3" w:rsidRDefault="00EE6901" w:rsidP="00C73940">
            <w:r>
              <w:t>0.38</w:t>
            </w:r>
          </w:p>
        </w:tc>
        <w:tc>
          <w:tcPr>
            <w:tcW w:w="1107" w:type="dxa"/>
            <w:vAlign w:val="center"/>
          </w:tcPr>
          <w:p w14:paraId="4EF2D8B8" w14:textId="77777777" w:rsidR="00AC34C3" w:rsidRDefault="00EE6901" w:rsidP="00C73940">
            <w:r>
              <w:t>5.18</w:t>
            </w:r>
          </w:p>
        </w:tc>
        <w:tc>
          <w:tcPr>
            <w:tcW w:w="1107" w:type="dxa"/>
            <w:vAlign w:val="center"/>
          </w:tcPr>
          <w:p w14:paraId="5570F53E" w14:textId="77777777" w:rsidR="00AC34C3" w:rsidRDefault="00EE6901" w:rsidP="00C73940">
            <w:r>
              <w:t>0.75</w:t>
            </w:r>
          </w:p>
        </w:tc>
      </w:tr>
    </w:tbl>
    <w:p w14:paraId="041A2F6A" w14:textId="77777777" w:rsidR="00AC34C3" w:rsidRPr="00AC34C3" w:rsidRDefault="002D4FE4" w:rsidP="00772586">
      <w:pPr>
        <w:pStyle w:val="a0"/>
        <w:ind w:firstLineChars="241" w:firstLine="578"/>
        <w:rPr>
          <w:sz w:val="24"/>
          <w:szCs w:val="24"/>
        </w:rPr>
      </w:pPr>
    </w:p>
    <w:p w14:paraId="7B99A442" w14:textId="77777777" w:rsidR="00BE0E75" w:rsidRPr="00AC34C3" w:rsidRDefault="00E145DC" w:rsidP="00AC34C3">
      <w:pPr>
        <w:jc w:val="center"/>
      </w:pPr>
      <w:r w:rsidRPr="00E145DC">
        <w:rPr>
          <w:rFonts w:hint="eastAsia"/>
        </w:rPr>
        <w:t>表</w:t>
      </w:r>
      <w:r w:rsidR="00EE6901" w:rsidRPr="00E145DC">
        <w:rPr>
          <w:rFonts w:hint="eastAsia"/>
        </w:rPr>
        <w:t xml:space="preserve"> </w:t>
      </w:r>
      <w:r w:rsidR="00EE6901" w:rsidRPr="00E145DC">
        <w:fldChar w:fldCharType="begin"/>
      </w:r>
      <w:r w:rsidR="00EE6901" w:rsidRPr="00E145DC">
        <w:instrText xml:space="preserve"> </w:instrText>
      </w:r>
      <w:r w:rsidR="00EE6901" w:rsidRPr="00E145DC">
        <w:rPr>
          <w:rFonts w:hint="eastAsia"/>
        </w:rPr>
        <w:instrText>STYLEREF 2 \s</w:instrText>
      </w:r>
      <w:r w:rsidR="00EE6901" w:rsidRPr="00E145DC">
        <w:instrText xml:space="preserve"> </w:instrText>
      </w:r>
      <w:r w:rsidR="00EE6901" w:rsidRPr="00E145DC">
        <w:fldChar w:fldCharType="separate"/>
      </w:r>
      <w:r w:rsidR="0022359D">
        <w:rPr>
          <w:noProof/>
        </w:rPr>
        <w:t>4.3</w:t>
      </w:r>
      <w:r w:rsidR="00EE6901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22359D">
        <w:rPr>
          <w:noProof/>
        </w:rPr>
        <w:t>9</w:t>
      </w:r>
      <w:r w:rsidRPr="00E145DC">
        <w:fldChar w:fldCharType="end"/>
      </w:r>
      <w:r w:rsidR="00EE6901" w:rsidRPr="00AC34C3">
        <w:rPr>
          <w:rFonts w:hint="eastAsia"/>
        </w:rPr>
        <w:t>外墙平均热工特性</w:t>
      </w:r>
      <w:r w:rsidR="00EE6901" w:rsidRPr="00AC34C3">
        <w:rPr>
          <w:rFonts w:hint="eastAsia"/>
        </w:rPr>
        <w:t>-</w:t>
      </w:r>
      <w:r w:rsidR="00EE6901" w:rsidRPr="00AC34C3">
        <w:rPr>
          <w:rFonts w:hint="eastAsia"/>
        </w:rPr>
        <w:t>东向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AC34C3" w14:paraId="1016DDF4" w14:textId="77777777" w:rsidTr="00C73940">
        <w:trPr>
          <w:jc w:val="center"/>
        </w:trPr>
        <w:tc>
          <w:tcPr>
            <w:tcW w:w="2950" w:type="dxa"/>
            <w:shd w:val="clear" w:color="auto" w:fill="E6E6E6"/>
            <w:vAlign w:val="center"/>
          </w:tcPr>
          <w:p w14:paraId="503F855E" w14:textId="77777777" w:rsidR="00AC34C3" w:rsidRDefault="00EE6901" w:rsidP="00C73940">
            <w:pPr>
              <w:jc w:val="center"/>
            </w:pPr>
            <w:r>
              <w:t>构造名称</w:t>
            </w:r>
          </w:p>
        </w:tc>
        <w:tc>
          <w:tcPr>
            <w:tcW w:w="1121" w:type="dxa"/>
            <w:shd w:val="clear" w:color="auto" w:fill="E6E6E6"/>
            <w:vAlign w:val="center"/>
          </w:tcPr>
          <w:p w14:paraId="2FEC37B3" w14:textId="77777777" w:rsidR="00AC34C3" w:rsidRDefault="00EE6901" w:rsidP="00C73940">
            <w:pPr>
              <w:jc w:val="center"/>
            </w:pPr>
            <w:r>
              <w:t>构件类型</w:t>
            </w:r>
          </w:p>
        </w:tc>
        <w:tc>
          <w:tcPr>
            <w:tcW w:w="991" w:type="dxa"/>
            <w:shd w:val="clear" w:color="auto" w:fill="E6E6E6"/>
            <w:vAlign w:val="center"/>
          </w:tcPr>
          <w:p w14:paraId="14218B9F" w14:textId="77777777" w:rsidR="00AC34C3" w:rsidRDefault="00EE6901" w:rsidP="00C7394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5F61213" w14:textId="77777777" w:rsidR="00AC34C3" w:rsidRDefault="00EE6901" w:rsidP="00C73940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C204F66" w14:textId="77777777" w:rsidR="00AC34C3" w:rsidRDefault="00EE6901" w:rsidP="00C7394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E92D67E" w14:textId="77777777" w:rsidR="00AC34C3" w:rsidRDefault="00EE6901" w:rsidP="00C7394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23B82D5" w14:textId="77777777" w:rsidR="00AC34C3" w:rsidRDefault="00EE6901" w:rsidP="00C73940">
            <w:pPr>
              <w:jc w:val="center"/>
            </w:pPr>
            <w:r>
              <w:t>太阳辐射吸收系数</w:t>
            </w:r>
          </w:p>
        </w:tc>
      </w:tr>
      <w:tr w:rsidR="00AC34C3" w14:paraId="3531F868" w14:textId="77777777" w:rsidTr="00C73940">
        <w:trPr>
          <w:jc w:val="center"/>
        </w:trPr>
        <w:tc>
          <w:tcPr>
            <w:tcW w:w="2950" w:type="dxa"/>
            <w:vAlign w:val="center"/>
          </w:tcPr>
          <w:p w14:paraId="584D926F" w14:textId="77777777" w:rsidR="00AC34C3" w:rsidRDefault="00EE6901" w:rsidP="00C73940">
            <w:r>
              <w:t>外墙构造一</w:t>
            </w:r>
          </w:p>
        </w:tc>
        <w:tc>
          <w:tcPr>
            <w:tcW w:w="1121" w:type="dxa"/>
            <w:vAlign w:val="center"/>
          </w:tcPr>
          <w:p w14:paraId="32F7A064" w14:textId="77777777" w:rsidR="00AC34C3" w:rsidRDefault="00EE6901" w:rsidP="00C73940">
            <w:r>
              <w:t>主墙体</w:t>
            </w:r>
          </w:p>
        </w:tc>
        <w:tc>
          <w:tcPr>
            <w:tcW w:w="991" w:type="dxa"/>
            <w:vAlign w:val="center"/>
          </w:tcPr>
          <w:p w14:paraId="60D0DDAA" w14:textId="77777777" w:rsidR="00AC34C3" w:rsidRDefault="00EE6901" w:rsidP="00C73940">
            <w:r>
              <w:t>542.70</w:t>
            </w:r>
          </w:p>
        </w:tc>
        <w:tc>
          <w:tcPr>
            <w:tcW w:w="950" w:type="dxa"/>
            <w:vAlign w:val="center"/>
          </w:tcPr>
          <w:p w14:paraId="47D4AB95" w14:textId="77777777" w:rsidR="00AC34C3" w:rsidRDefault="00EE6901" w:rsidP="00C73940">
            <w:r>
              <w:t>0.828</w:t>
            </w:r>
          </w:p>
        </w:tc>
        <w:tc>
          <w:tcPr>
            <w:tcW w:w="1107" w:type="dxa"/>
            <w:vAlign w:val="center"/>
          </w:tcPr>
          <w:p w14:paraId="44C75164" w14:textId="77777777" w:rsidR="00AC34C3" w:rsidRDefault="00EE6901" w:rsidP="00C73940">
            <w:r>
              <w:t>0.30</w:t>
            </w:r>
          </w:p>
        </w:tc>
        <w:tc>
          <w:tcPr>
            <w:tcW w:w="1107" w:type="dxa"/>
            <w:vAlign w:val="center"/>
          </w:tcPr>
          <w:p w14:paraId="2D8A3023" w14:textId="77777777" w:rsidR="00AC34C3" w:rsidRDefault="00EE6901" w:rsidP="00C73940">
            <w:r>
              <w:t>5.10</w:t>
            </w:r>
          </w:p>
        </w:tc>
        <w:tc>
          <w:tcPr>
            <w:tcW w:w="1107" w:type="dxa"/>
            <w:vAlign w:val="center"/>
          </w:tcPr>
          <w:p w14:paraId="29657B25" w14:textId="77777777" w:rsidR="00AC34C3" w:rsidRDefault="00EE6901" w:rsidP="00C73940">
            <w:r>
              <w:t>0.75</w:t>
            </w:r>
          </w:p>
        </w:tc>
      </w:tr>
      <w:tr w:rsidR="009436D1" w14:paraId="5E3D2CB1" w14:textId="77777777">
        <w:trPr>
          <w:jc w:val="center"/>
        </w:trPr>
        <w:tc>
          <w:tcPr>
            <w:tcW w:w="2950" w:type="dxa"/>
            <w:vAlign w:val="center"/>
          </w:tcPr>
          <w:p w14:paraId="59138FF0" w14:textId="77777777" w:rsidR="00AC34C3" w:rsidRDefault="00EE6901" w:rsidP="00C73940">
            <w:r>
              <w:t>热桥梁构造一</w:t>
            </w:r>
          </w:p>
        </w:tc>
        <w:tc>
          <w:tcPr>
            <w:tcW w:w="1121" w:type="dxa"/>
            <w:vAlign w:val="center"/>
          </w:tcPr>
          <w:p w14:paraId="5E85C214" w14:textId="77777777" w:rsidR="00AC34C3" w:rsidRDefault="00EE6901" w:rsidP="00C73940">
            <w:r>
              <w:t>热桥梁</w:t>
            </w:r>
          </w:p>
        </w:tc>
        <w:tc>
          <w:tcPr>
            <w:tcW w:w="991" w:type="dxa"/>
            <w:vAlign w:val="center"/>
          </w:tcPr>
          <w:p w14:paraId="4C735594" w14:textId="77777777" w:rsidR="00AC34C3" w:rsidRDefault="00EE6901" w:rsidP="00C73940">
            <w:r>
              <w:t>45.68</w:t>
            </w:r>
          </w:p>
        </w:tc>
        <w:tc>
          <w:tcPr>
            <w:tcW w:w="950" w:type="dxa"/>
            <w:vAlign w:val="center"/>
          </w:tcPr>
          <w:p w14:paraId="7FA6E036" w14:textId="77777777" w:rsidR="00AC34C3" w:rsidRDefault="00EE6901" w:rsidP="00C73940">
            <w:r>
              <w:t>0.070</w:t>
            </w:r>
          </w:p>
        </w:tc>
        <w:tc>
          <w:tcPr>
            <w:tcW w:w="1107" w:type="dxa"/>
            <w:vAlign w:val="center"/>
          </w:tcPr>
          <w:p w14:paraId="3FF46277" w14:textId="77777777" w:rsidR="00AC34C3" w:rsidRDefault="00EE6901" w:rsidP="00C73940">
            <w:r>
              <w:t>0.88</w:t>
            </w:r>
          </w:p>
        </w:tc>
        <w:tc>
          <w:tcPr>
            <w:tcW w:w="1107" w:type="dxa"/>
            <w:vAlign w:val="center"/>
          </w:tcPr>
          <w:p w14:paraId="1D7249F9" w14:textId="77777777" w:rsidR="00AC34C3" w:rsidRDefault="00EE6901" w:rsidP="00C73940">
            <w:r>
              <w:t>5.72</w:t>
            </w:r>
          </w:p>
        </w:tc>
        <w:tc>
          <w:tcPr>
            <w:tcW w:w="1107" w:type="dxa"/>
            <w:vAlign w:val="center"/>
          </w:tcPr>
          <w:p w14:paraId="448C87A9" w14:textId="77777777" w:rsidR="00AC34C3" w:rsidRDefault="00EE6901" w:rsidP="00C73940">
            <w:r>
              <w:t>0.75</w:t>
            </w:r>
          </w:p>
        </w:tc>
      </w:tr>
      <w:tr w:rsidR="009436D1" w14:paraId="39A43217" w14:textId="77777777">
        <w:trPr>
          <w:jc w:val="center"/>
        </w:trPr>
        <w:tc>
          <w:tcPr>
            <w:tcW w:w="2950" w:type="dxa"/>
            <w:vAlign w:val="center"/>
          </w:tcPr>
          <w:p w14:paraId="6BE87B62" w14:textId="77777777" w:rsidR="00AC34C3" w:rsidRDefault="00EE6901" w:rsidP="00C73940">
            <w:r>
              <w:t>热桥柱构造一</w:t>
            </w:r>
          </w:p>
        </w:tc>
        <w:tc>
          <w:tcPr>
            <w:tcW w:w="1121" w:type="dxa"/>
            <w:vAlign w:val="center"/>
          </w:tcPr>
          <w:p w14:paraId="50D24CD2" w14:textId="77777777" w:rsidR="00AC34C3" w:rsidRDefault="00EE6901" w:rsidP="00C73940">
            <w:r>
              <w:t>热桥柱</w:t>
            </w:r>
          </w:p>
        </w:tc>
        <w:tc>
          <w:tcPr>
            <w:tcW w:w="991" w:type="dxa"/>
            <w:vAlign w:val="center"/>
          </w:tcPr>
          <w:p w14:paraId="2ED9F59F" w14:textId="77777777" w:rsidR="00AC34C3" w:rsidRDefault="00EE6901" w:rsidP="00C73940">
            <w:r>
              <w:t>39.78</w:t>
            </w:r>
          </w:p>
        </w:tc>
        <w:tc>
          <w:tcPr>
            <w:tcW w:w="950" w:type="dxa"/>
            <w:vAlign w:val="center"/>
          </w:tcPr>
          <w:p w14:paraId="7AB0ACB9" w14:textId="77777777" w:rsidR="00AC34C3" w:rsidRDefault="00EE6901" w:rsidP="00C73940">
            <w:r>
              <w:t>0.061</w:t>
            </w:r>
          </w:p>
        </w:tc>
        <w:tc>
          <w:tcPr>
            <w:tcW w:w="1107" w:type="dxa"/>
            <w:vAlign w:val="center"/>
          </w:tcPr>
          <w:p w14:paraId="66DF3ED9" w14:textId="77777777" w:rsidR="00AC34C3" w:rsidRDefault="00EE6901" w:rsidP="00C73940">
            <w:r>
              <w:t>0.88</w:t>
            </w:r>
          </w:p>
        </w:tc>
        <w:tc>
          <w:tcPr>
            <w:tcW w:w="1107" w:type="dxa"/>
            <w:vAlign w:val="center"/>
          </w:tcPr>
          <w:p w14:paraId="1D7AFE99" w14:textId="77777777" w:rsidR="00AC34C3" w:rsidRDefault="00EE6901" w:rsidP="00C73940">
            <w:r>
              <w:t>5.72</w:t>
            </w:r>
          </w:p>
        </w:tc>
        <w:tc>
          <w:tcPr>
            <w:tcW w:w="1107" w:type="dxa"/>
            <w:vAlign w:val="center"/>
          </w:tcPr>
          <w:p w14:paraId="1285FF6A" w14:textId="77777777" w:rsidR="00AC34C3" w:rsidRDefault="00EE6901" w:rsidP="00C73940">
            <w:r>
              <w:t>0.75</w:t>
            </w:r>
          </w:p>
        </w:tc>
      </w:tr>
      <w:tr w:rsidR="009436D1" w14:paraId="190CA83C" w14:textId="77777777">
        <w:trPr>
          <w:jc w:val="center"/>
        </w:trPr>
        <w:tc>
          <w:tcPr>
            <w:tcW w:w="2950" w:type="dxa"/>
            <w:vAlign w:val="center"/>
          </w:tcPr>
          <w:p w14:paraId="6B22791D" w14:textId="77777777" w:rsidR="00AC34C3" w:rsidRDefault="00EE6901" w:rsidP="00C73940">
            <w:r>
              <w:t>热桥板构造一</w:t>
            </w:r>
          </w:p>
        </w:tc>
        <w:tc>
          <w:tcPr>
            <w:tcW w:w="1121" w:type="dxa"/>
            <w:vAlign w:val="center"/>
          </w:tcPr>
          <w:p w14:paraId="248D48CB" w14:textId="77777777" w:rsidR="00AC34C3" w:rsidRDefault="00EE6901" w:rsidP="00C73940">
            <w:r>
              <w:t>热桥板</w:t>
            </w:r>
          </w:p>
        </w:tc>
        <w:tc>
          <w:tcPr>
            <w:tcW w:w="991" w:type="dxa"/>
            <w:vAlign w:val="center"/>
          </w:tcPr>
          <w:p w14:paraId="5B2E65F1" w14:textId="77777777" w:rsidR="00AC34C3" w:rsidRDefault="00EE6901" w:rsidP="00C73940">
            <w:r>
              <w:t>27.41</w:t>
            </w:r>
          </w:p>
        </w:tc>
        <w:tc>
          <w:tcPr>
            <w:tcW w:w="950" w:type="dxa"/>
            <w:vAlign w:val="center"/>
          </w:tcPr>
          <w:p w14:paraId="1E09B25C" w14:textId="77777777" w:rsidR="00AC34C3" w:rsidRDefault="00EE6901" w:rsidP="00C73940">
            <w:r>
              <w:t>0.042</w:t>
            </w:r>
          </w:p>
        </w:tc>
        <w:tc>
          <w:tcPr>
            <w:tcW w:w="1107" w:type="dxa"/>
            <w:vAlign w:val="center"/>
          </w:tcPr>
          <w:p w14:paraId="750C24CC" w14:textId="77777777" w:rsidR="00AC34C3" w:rsidRDefault="00EE6901" w:rsidP="00C73940">
            <w:r>
              <w:t>0.88</w:t>
            </w:r>
          </w:p>
        </w:tc>
        <w:tc>
          <w:tcPr>
            <w:tcW w:w="1107" w:type="dxa"/>
            <w:vAlign w:val="center"/>
          </w:tcPr>
          <w:p w14:paraId="6DEC9AD8" w14:textId="77777777" w:rsidR="00AC34C3" w:rsidRDefault="00EE6901" w:rsidP="00C73940">
            <w:r>
              <w:t>5.72</w:t>
            </w:r>
          </w:p>
        </w:tc>
        <w:tc>
          <w:tcPr>
            <w:tcW w:w="1107" w:type="dxa"/>
            <w:vAlign w:val="center"/>
          </w:tcPr>
          <w:p w14:paraId="28FD50AC" w14:textId="77777777" w:rsidR="00AC34C3" w:rsidRDefault="00EE6901" w:rsidP="00C73940">
            <w:r>
              <w:t>0.75</w:t>
            </w:r>
          </w:p>
        </w:tc>
      </w:tr>
      <w:tr w:rsidR="009436D1" w14:paraId="7675BE74" w14:textId="77777777">
        <w:trPr>
          <w:jc w:val="center"/>
        </w:trPr>
        <w:tc>
          <w:tcPr>
            <w:tcW w:w="2950" w:type="dxa"/>
            <w:vAlign w:val="center"/>
          </w:tcPr>
          <w:p w14:paraId="159EBFCB" w14:textId="77777777" w:rsidR="00AC34C3" w:rsidRDefault="00EE6901" w:rsidP="00C73940">
            <w:r>
              <w:t>合计</w:t>
            </w:r>
          </w:p>
        </w:tc>
        <w:tc>
          <w:tcPr>
            <w:tcW w:w="1121" w:type="dxa"/>
            <w:vAlign w:val="center"/>
          </w:tcPr>
          <w:p w14:paraId="063098DB" w14:textId="77777777" w:rsidR="00AC34C3" w:rsidRDefault="002D4FE4" w:rsidP="00C73940"/>
        </w:tc>
        <w:tc>
          <w:tcPr>
            <w:tcW w:w="991" w:type="dxa"/>
            <w:vAlign w:val="center"/>
          </w:tcPr>
          <w:p w14:paraId="1164AF53" w14:textId="77777777" w:rsidR="00AC34C3" w:rsidRDefault="00EE6901" w:rsidP="00C73940">
            <w:r>
              <w:t>655.57</w:t>
            </w:r>
          </w:p>
        </w:tc>
        <w:tc>
          <w:tcPr>
            <w:tcW w:w="950" w:type="dxa"/>
            <w:vAlign w:val="center"/>
          </w:tcPr>
          <w:p w14:paraId="5EA6CB9B" w14:textId="77777777" w:rsidR="00AC34C3" w:rsidRDefault="00EE6901" w:rsidP="00C73940">
            <w:r>
              <w:t>1.000</w:t>
            </w:r>
          </w:p>
        </w:tc>
        <w:tc>
          <w:tcPr>
            <w:tcW w:w="1107" w:type="dxa"/>
            <w:vAlign w:val="center"/>
          </w:tcPr>
          <w:p w14:paraId="3FDDEBF3" w14:textId="77777777" w:rsidR="00AC34C3" w:rsidRDefault="00EE6901" w:rsidP="00C73940">
            <w:r>
              <w:t>0.40</w:t>
            </w:r>
          </w:p>
        </w:tc>
        <w:tc>
          <w:tcPr>
            <w:tcW w:w="1107" w:type="dxa"/>
            <w:vAlign w:val="center"/>
          </w:tcPr>
          <w:p w14:paraId="3FB19FAC" w14:textId="77777777" w:rsidR="00AC34C3" w:rsidRDefault="00EE6901" w:rsidP="00C73940">
            <w:r>
              <w:t>5.21</w:t>
            </w:r>
          </w:p>
        </w:tc>
        <w:tc>
          <w:tcPr>
            <w:tcW w:w="1107" w:type="dxa"/>
            <w:vAlign w:val="center"/>
          </w:tcPr>
          <w:p w14:paraId="1C474D86" w14:textId="77777777" w:rsidR="00AC34C3" w:rsidRDefault="00EE6901" w:rsidP="00C73940">
            <w:r>
              <w:t>0.75</w:t>
            </w:r>
          </w:p>
        </w:tc>
      </w:tr>
    </w:tbl>
    <w:p w14:paraId="1E1871DC" w14:textId="77777777" w:rsidR="00AC34C3" w:rsidRPr="00AC34C3" w:rsidRDefault="002D4FE4" w:rsidP="00772586">
      <w:pPr>
        <w:pStyle w:val="a0"/>
        <w:ind w:firstLineChars="241" w:firstLine="578"/>
        <w:rPr>
          <w:sz w:val="24"/>
          <w:szCs w:val="24"/>
        </w:rPr>
      </w:pPr>
    </w:p>
    <w:p w14:paraId="2AD4D95E" w14:textId="77777777" w:rsidR="00BE0E75" w:rsidRPr="00AC34C3" w:rsidRDefault="00E145DC" w:rsidP="00AC34C3">
      <w:pPr>
        <w:jc w:val="center"/>
      </w:pPr>
      <w:r w:rsidRPr="00E145DC">
        <w:rPr>
          <w:rFonts w:hint="eastAsia"/>
        </w:rPr>
        <w:t>表</w:t>
      </w:r>
      <w:r w:rsidR="00EE6901" w:rsidRPr="00E145DC">
        <w:rPr>
          <w:rFonts w:hint="eastAsia"/>
        </w:rPr>
        <w:t xml:space="preserve"> </w:t>
      </w:r>
      <w:r w:rsidR="00EE6901" w:rsidRPr="00E145DC">
        <w:fldChar w:fldCharType="begin"/>
      </w:r>
      <w:r w:rsidR="00EE6901" w:rsidRPr="00E145DC">
        <w:instrText xml:space="preserve"> </w:instrText>
      </w:r>
      <w:r w:rsidR="00EE6901" w:rsidRPr="00E145DC">
        <w:rPr>
          <w:rFonts w:hint="eastAsia"/>
        </w:rPr>
        <w:instrText>STYLEREF 2 \s</w:instrText>
      </w:r>
      <w:r w:rsidR="00EE6901" w:rsidRPr="00E145DC">
        <w:instrText xml:space="preserve"> </w:instrText>
      </w:r>
      <w:r w:rsidR="00EE6901" w:rsidRPr="00E145DC">
        <w:fldChar w:fldCharType="separate"/>
      </w:r>
      <w:r w:rsidR="0022359D">
        <w:rPr>
          <w:noProof/>
        </w:rPr>
        <w:t>4.3</w:t>
      </w:r>
      <w:r w:rsidR="00EE6901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22359D">
        <w:rPr>
          <w:noProof/>
        </w:rPr>
        <w:t>10</w:t>
      </w:r>
      <w:r w:rsidRPr="00E145DC">
        <w:fldChar w:fldCharType="end"/>
      </w:r>
      <w:r w:rsidR="00EE6901" w:rsidRPr="00AC34C3">
        <w:rPr>
          <w:rFonts w:hint="eastAsia"/>
        </w:rPr>
        <w:t>外墙平均热工特性</w:t>
      </w:r>
      <w:r w:rsidR="00EE6901" w:rsidRPr="00AC34C3">
        <w:rPr>
          <w:rFonts w:hint="eastAsia"/>
        </w:rPr>
        <w:t>-</w:t>
      </w:r>
      <w:r w:rsidR="00EE6901" w:rsidRPr="00AC34C3">
        <w:rPr>
          <w:rFonts w:hint="eastAsia"/>
        </w:rPr>
        <w:t>西向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AC34C3" w14:paraId="2E89C39E" w14:textId="77777777" w:rsidTr="00C73940">
        <w:trPr>
          <w:jc w:val="center"/>
        </w:trPr>
        <w:tc>
          <w:tcPr>
            <w:tcW w:w="2950" w:type="dxa"/>
            <w:shd w:val="clear" w:color="auto" w:fill="E6E6E6"/>
            <w:vAlign w:val="center"/>
          </w:tcPr>
          <w:p w14:paraId="42A3B9D3" w14:textId="77777777" w:rsidR="00AC34C3" w:rsidRDefault="00EE6901" w:rsidP="00C73940">
            <w:pPr>
              <w:jc w:val="center"/>
            </w:pPr>
            <w:r>
              <w:t>构造名称</w:t>
            </w:r>
          </w:p>
        </w:tc>
        <w:tc>
          <w:tcPr>
            <w:tcW w:w="1121" w:type="dxa"/>
            <w:shd w:val="clear" w:color="auto" w:fill="E6E6E6"/>
            <w:vAlign w:val="center"/>
          </w:tcPr>
          <w:p w14:paraId="1E1CA2DB" w14:textId="77777777" w:rsidR="00AC34C3" w:rsidRDefault="00EE6901" w:rsidP="00C73940">
            <w:pPr>
              <w:jc w:val="center"/>
            </w:pPr>
            <w:r>
              <w:t>构件类型</w:t>
            </w:r>
          </w:p>
        </w:tc>
        <w:tc>
          <w:tcPr>
            <w:tcW w:w="991" w:type="dxa"/>
            <w:shd w:val="clear" w:color="auto" w:fill="E6E6E6"/>
            <w:vAlign w:val="center"/>
          </w:tcPr>
          <w:p w14:paraId="4BA05ECF" w14:textId="77777777" w:rsidR="00AC34C3" w:rsidRDefault="00EE6901" w:rsidP="00C7394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2620E54" w14:textId="77777777" w:rsidR="00AC34C3" w:rsidRDefault="00EE6901" w:rsidP="00C73940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6CC9244" w14:textId="77777777" w:rsidR="00AC34C3" w:rsidRDefault="00EE6901" w:rsidP="00C7394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1142E2B" w14:textId="77777777" w:rsidR="00AC34C3" w:rsidRDefault="00EE6901" w:rsidP="00C7394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E3BFDF1" w14:textId="77777777" w:rsidR="00AC34C3" w:rsidRDefault="00EE6901" w:rsidP="00C73940">
            <w:pPr>
              <w:jc w:val="center"/>
            </w:pPr>
            <w:r>
              <w:t>太阳辐射吸收系数</w:t>
            </w:r>
          </w:p>
        </w:tc>
      </w:tr>
      <w:tr w:rsidR="00AC34C3" w14:paraId="63EC9398" w14:textId="77777777" w:rsidTr="00C73940">
        <w:trPr>
          <w:jc w:val="center"/>
        </w:trPr>
        <w:tc>
          <w:tcPr>
            <w:tcW w:w="2950" w:type="dxa"/>
            <w:vAlign w:val="center"/>
          </w:tcPr>
          <w:p w14:paraId="76225FA8" w14:textId="77777777" w:rsidR="00AC34C3" w:rsidRDefault="00EE6901" w:rsidP="00C73940">
            <w:r>
              <w:t>外墙构造一</w:t>
            </w:r>
          </w:p>
        </w:tc>
        <w:tc>
          <w:tcPr>
            <w:tcW w:w="1121" w:type="dxa"/>
            <w:vAlign w:val="center"/>
          </w:tcPr>
          <w:p w14:paraId="1FBCB961" w14:textId="77777777" w:rsidR="00AC34C3" w:rsidRDefault="00EE6901" w:rsidP="00C73940">
            <w:r>
              <w:t>主墙体</w:t>
            </w:r>
          </w:p>
        </w:tc>
        <w:tc>
          <w:tcPr>
            <w:tcW w:w="991" w:type="dxa"/>
            <w:vAlign w:val="center"/>
          </w:tcPr>
          <w:p w14:paraId="26206FC5" w14:textId="77777777" w:rsidR="00AC34C3" w:rsidRDefault="00EE6901" w:rsidP="00C73940">
            <w:r>
              <w:t>675.83</w:t>
            </w:r>
          </w:p>
        </w:tc>
        <w:tc>
          <w:tcPr>
            <w:tcW w:w="950" w:type="dxa"/>
            <w:vAlign w:val="center"/>
          </w:tcPr>
          <w:p w14:paraId="456C8E84" w14:textId="77777777" w:rsidR="00AC34C3" w:rsidRDefault="00EE6901" w:rsidP="00C73940">
            <w:r>
              <w:t>0.842</w:t>
            </w:r>
          </w:p>
        </w:tc>
        <w:tc>
          <w:tcPr>
            <w:tcW w:w="1107" w:type="dxa"/>
            <w:vAlign w:val="center"/>
          </w:tcPr>
          <w:p w14:paraId="70A42F66" w14:textId="77777777" w:rsidR="00AC34C3" w:rsidRDefault="00EE6901" w:rsidP="00C73940">
            <w:r>
              <w:t>0.30</w:t>
            </w:r>
          </w:p>
        </w:tc>
        <w:tc>
          <w:tcPr>
            <w:tcW w:w="1107" w:type="dxa"/>
            <w:vAlign w:val="center"/>
          </w:tcPr>
          <w:p w14:paraId="65BB46E7" w14:textId="77777777" w:rsidR="00AC34C3" w:rsidRDefault="00EE6901" w:rsidP="00C73940">
            <w:r>
              <w:t>5.10</w:t>
            </w:r>
          </w:p>
        </w:tc>
        <w:tc>
          <w:tcPr>
            <w:tcW w:w="1107" w:type="dxa"/>
            <w:vAlign w:val="center"/>
          </w:tcPr>
          <w:p w14:paraId="5C9BE6A8" w14:textId="77777777" w:rsidR="00AC34C3" w:rsidRDefault="00EE6901" w:rsidP="00C73940">
            <w:r>
              <w:t>0.75</w:t>
            </w:r>
          </w:p>
        </w:tc>
      </w:tr>
      <w:tr w:rsidR="009436D1" w14:paraId="07CC4A1C" w14:textId="77777777">
        <w:trPr>
          <w:jc w:val="center"/>
        </w:trPr>
        <w:tc>
          <w:tcPr>
            <w:tcW w:w="2950" w:type="dxa"/>
            <w:vAlign w:val="center"/>
          </w:tcPr>
          <w:p w14:paraId="05E722E3" w14:textId="77777777" w:rsidR="00AC34C3" w:rsidRDefault="00EE6901" w:rsidP="00C73940">
            <w:r>
              <w:t>热桥梁构造一</w:t>
            </w:r>
          </w:p>
        </w:tc>
        <w:tc>
          <w:tcPr>
            <w:tcW w:w="1121" w:type="dxa"/>
            <w:vAlign w:val="center"/>
          </w:tcPr>
          <w:p w14:paraId="0F320AD3" w14:textId="77777777" w:rsidR="00AC34C3" w:rsidRDefault="00EE6901" w:rsidP="00C73940">
            <w:r>
              <w:t>热桥梁</w:t>
            </w:r>
          </w:p>
        </w:tc>
        <w:tc>
          <w:tcPr>
            <w:tcW w:w="991" w:type="dxa"/>
            <w:vAlign w:val="center"/>
          </w:tcPr>
          <w:p w14:paraId="0DD60883" w14:textId="77777777" w:rsidR="00AC34C3" w:rsidRDefault="00EE6901" w:rsidP="00C73940">
            <w:r>
              <w:t>54.00</w:t>
            </w:r>
          </w:p>
        </w:tc>
        <w:tc>
          <w:tcPr>
            <w:tcW w:w="950" w:type="dxa"/>
            <w:vAlign w:val="center"/>
          </w:tcPr>
          <w:p w14:paraId="6711447B" w14:textId="77777777" w:rsidR="00AC34C3" w:rsidRDefault="00EE6901" w:rsidP="00C73940">
            <w:r>
              <w:t>0.067</w:t>
            </w:r>
          </w:p>
        </w:tc>
        <w:tc>
          <w:tcPr>
            <w:tcW w:w="1107" w:type="dxa"/>
            <w:vAlign w:val="center"/>
          </w:tcPr>
          <w:p w14:paraId="1C7D1A0C" w14:textId="77777777" w:rsidR="00AC34C3" w:rsidRDefault="00EE6901" w:rsidP="00C73940">
            <w:r>
              <w:t>0.88</w:t>
            </w:r>
          </w:p>
        </w:tc>
        <w:tc>
          <w:tcPr>
            <w:tcW w:w="1107" w:type="dxa"/>
            <w:vAlign w:val="center"/>
          </w:tcPr>
          <w:p w14:paraId="065CFF67" w14:textId="77777777" w:rsidR="00AC34C3" w:rsidRDefault="00EE6901" w:rsidP="00C73940">
            <w:r>
              <w:t>5.72</w:t>
            </w:r>
          </w:p>
        </w:tc>
        <w:tc>
          <w:tcPr>
            <w:tcW w:w="1107" w:type="dxa"/>
            <w:vAlign w:val="center"/>
          </w:tcPr>
          <w:p w14:paraId="38BEB902" w14:textId="77777777" w:rsidR="00AC34C3" w:rsidRDefault="00EE6901" w:rsidP="00C73940">
            <w:r>
              <w:t>0.75</w:t>
            </w:r>
          </w:p>
        </w:tc>
      </w:tr>
      <w:tr w:rsidR="009436D1" w14:paraId="7C6657EE" w14:textId="77777777">
        <w:trPr>
          <w:jc w:val="center"/>
        </w:trPr>
        <w:tc>
          <w:tcPr>
            <w:tcW w:w="2950" w:type="dxa"/>
            <w:vAlign w:val="center"/>
          </w:tcPr>
          <w:p w14:paraId="4343D97B" w14:textId="77777777" w:rsidR="00AC34C3" w:rsidRDefault="00EE6901" w:rsidP="00C73940">
            <w:r>
              <w:t>热桥柱构造一</w:t>
            </w:r>
          </w:p>
        </w:tc>
        <w:tc>
          <w:tcPr>
            <w:tcW w:w="1121" w:type="dxa"/>
            <w:vAlign w:val="center"/>
          </w:tcPr>
          <w:p w14:paraId="1CFB1E33" w14:textId="77777777" w:rsidR="00AC34C3" w:rsidRDefault="00EE6901" w:rsidP="00C73940">
            <w:r>
              <w:t>热桥柱</w:t>
            </w:r>
          </w:p>
        </w:tc>
        <w:tc>
          <w:tcPr>
            <w:tcW w:w="991" w:type="dxa"/>
            <w:vAlign w:val="center"/>
          </w:tcPr>
          <w:p w14:paraId="68C24E2F" w14:textId="77777777" w:rsidR="00AC34C3" w:rsidRDefault="00EE6901" w:rsidP="00C73940">
            <w:r>
              <w:t>40.65</w:t>
            </w:r>
          </w:p>
        </w:tc>
        <w:tc>
          <w:tcPr>
            <w:tcW w:w="950" w:type="dxa"/>
            <w:vAlign w:val="center"/>
          </w:tcPr>
          <w:p w14:paraId="013E621B" w14:textId="77777777" w:rsidR="00AC34C3" w:rsidRDefault="00EE6901" w:rsidP="00C73940">
            <w:r>
              <w:t>0.051</w:t>
            </w:r>
          </w:p>
        </w:tc>
        <w:tc>
          <w:tcPr>
            <w:tcW w:w="1107" w:type="dxa"/>
            <w:vAlign w:val="center"/>
          </w:tcPr>
          <w:p w14:paraId="5146510B" w14:textId="77777777" w:rsidR="00AC34C3" w:rsidRDefault="00EE6901" w:rsidP="00C73940">
            <w:r>
              <w:t>0.88</w:t>
            </w:r>
          </w:p>
        </w:tc>
        <w:tc>
          <w:tcPr>
            <w:tcW w:w="1107" w:type="dxa"/>
            <w:vAlign w:val="center"/>
          </w:tcPr>
          <w:p w14:paraId="119FE56C" w14:textId="77777777" w:rsidR="00AC34C3" w:rsidRDefault="00EE6901" w:rsidP="00C73940">
            <w:r>
              <w:t>5.72</w:t>
            </w:r>
          </w:p>
        </w:tc>
        <w:tc>
          <w:tcPr>
            <w:tcW w:w="1107" w:type="dxa"/>
            <w:vAlign w:val="center"/>
          </w:tcPr>
          <w:p w14:paraId="3E3117AF" w14:textId="77777777" w:rsidR="00AC34C3" w:rsidRDefault="00EE6901" w:rsidP="00C73940">
            <w:r>
              <w:t>0.75</w:t>
            </w:r>
          </w:p>
        </w:tc>
      </w:tr>
      <w:tr w:rsidR="009436D1" w14:paraId="707286D8" w14:textId="77777777">
        <w:trPr>
          <w:jc w:val="center"/>
        </w:trPr>
        <w:tc>
          <w:tcPr>
            <w:tcW w:w="2950" w:type="dxa"/>
            <w:vAlign w:val="center"/>
          </w:tcPr>
          <w:p w14:paraId="7D4850F9" w14:textId="77777777" w:rsidR="00AC34C3" w:rsidRDefault="00EE6901" w:rsidP="00C73940">
            <w:r>
              <w:t>热桥板构造一</w:t>
            </w:r>
          </w:p>
        </w:tc>
        <w:tc>
          <w:tcPr>
            <w:tcW w:w="1121" w:type="dxa"/>
            <w:vAlign w:val="center"/>
          </w:tcPr>
          <w:p w14:paraId="5A57690D" w14:textId="77777777" w:rsidR="00AC34C3" w:rsidRDefault="00EE6901" w:rsidP="00C73940">
            <w:r>
              <w:t>热桥板</w:t>
            </w:r>
          </w:p>
        </w:tc>
        <w:tc>
          <w:tcPr>
            <w:tcW w:w="991" w:type="dxa"/>
            <w:vAlign w:val="center"/>
          </w:tcPr>
          <w:p w14:paraId="6665F6A8" w14:textId="77777777" w:rsidR="00AC34C3" w:rsidRDefault="00EE6901" w:rsidP="00C73940">
            <w:r>
              <w:t>32.40</w:t>
            </w:r>
          </w:p>
        </w:tc>
        <w:tc>
          <w:tcPr>
            <w:tcW w:w="950" w:type="dxa"/>
            <w:vAlign w:val="center"/>
          </w:tcPr>
          <w:p w14:paraId="70B46A30" w14:textId="77777777" w:rsidR="00AC34C3" w:rsidRDefault="00EE6901" w:rsidP="00C73940">
            <w:r>
              <w:t>0.040</w:t>
            </w:r>
          </w:p>
        </w:tc>
        <w:tc>
          <w:tcPr>
            <w:tcW w:w="1107" w:type="dxa"/>
            <w:vAlign w:val="center"/>
          </w:tcPr>
          <w:p w14:paraId="545AA780" w14:textId="77777777" w:rsidR="00AC34C3" w:rsidRDefault="00EE6901" w:rsidP="00C73940">
            <w:r>
              <w:t>0.88</w:t>
            </w:r>
          </w:p>
        </w:tc>
        <w:tc>
          <w:tcPr>
            <w:tcW w:w="1107" w:type="dxa"/>
            <w:vAlign w:val="center"/>
          </w:tcPr>
          <w:p w14:paraId="34D8C147" w14:textId="77777777" w:rsidR="00AC34C3" w:rsidRDefault="00EE6901" w:rsidP="00C73940">
            <w:r>
              <w:t>5.72</w:t>
            </w:r>
          </w:p>
        </w:tc>
        <w:tc>
          <w:tcPr>
            <w:tcW w:w="1107" w:type="dxa"/>
            <w:vAlign w:val="center"/>
          </w:tcPr>
          <w:p w14:paraId="7A7B8A38" w14:textId="77777777" w:rsidR="00AC34C3" w:rsidRDefault="00EE6901" w:rsidP="00C73940">
            <w:r>
              <w:t>0.75</w:t>
            </w:r>
          </w:p>
        </w:tc>
      </w:tr>
      <w:tr w:rsidR="009436D1" w14:paraId="78DA6A0D" w14:textId="77777777">
        <w:trPr>
          <w:jc w:val="center"/>
        </w:trPr>
        <w:tc>
          <w:tcPr>
            <w:tcW w:w="2950" w:type="dxa"/>
            <w:vAlign w:val="center"/>
          </w:tcPr>
          <w:p w14:paraId="74ABFA16" w14:textId="77777777" w:rsidR="00AC34C3" w:rsidRDefault="00EE6901" w:rsidP="00C73940">
            <w:r>
              <w:lastRenderedPageBreak/>
              <w:t>合计</w:t>
            </w:r>
          </w:p>
        </w:tc>
        <w:tc>
          <w:tcPr>
            <w:tcW w:w="1121" w:type="dxa"/>
            <w:vAlign w:val="center"/>
          </w:tcPr>
          <w:p w14:paraId="04A6144F" w14:textId="77777777" w:rsidR="00AC34C3" w:rsidRDefault="002D4FE4" w:rsidP="00C73940"/>
        </w:tc>
        <w:tc>
          <w:tcPr>
            <w:tcW w:w="991" w:type="dxa"/>
            <w:vAlign w:val="center"/>
          </w:tcPr>
          <w:p w14:paraId="7265C6FB" w14:textId="77777777" w:rsidR="00AC34C3" w:rsidRDefault="00EE6901" w:rsidP="00C73940">
            <w:r>
              <w:t>802.88</w:t>
            </w:r>
          </w:p>
        </w:tc>
        <w:tc>
          <w:tcPr>
            <w:tcW w:w="950" w:type="dxa"/>
            <w:vAlign w:val="center"/>
          </w:tcPr>
          <w:p w14:paraId="458F726F" w14:textId="77777777" w:rsidR="00AC34C3" w:rsidRDefault="00EE6901" w:rsidP="00C73940">
            <w:r>
              <w:t>1.000</w:t>
            </w:r>
          </w:p>
        </w:tc>
        <w:tc>
          <w:tcPr>
            <w:tcW w:w="1107" w:type="dxa"/>
            <w:vAlign w:val="center"/>
          </w:tcPr>
          <w:p w14:paraId="2B25F1DB" w14:textId="77777777" w:rsidR="00AC34C3" w:rsidRDefault="00EE6901" w:rsidP="00C73940">
            <w:r>
              <w:t>0.39</w:t>
            </w:r>
          </w:p>
        </w:tc>
        <w:tc>
          <w:tcPr>
            <w:tcW w:w="1107" w:type="dxa"/>
            <w:vAlign w:val="center"/>
          </w:tcPr>
          <w:p w14:paraId="69BC16C1" w14:textId="77777777" w:rsidR="00AC34C3" w:rsidRDefault="00EE6901" w:rsidP="00C73940">
            <w:r>
              <w:t>5.20</w:t>
            </w:r>
          </w:p>
        </w:tc>
        <w:tc>
          <w:tcPr>
            <w:tcW w:w="1107" w:type="dxa"/>
            <w:vAlign w:val="center"/>
          </w:tcPr>
          <w:p w14:paraId="6FC1CCCB" w14:textId="77777777" w:rsidR="00AC34C3" w:rsidRDefault="00EE6901" w:rsidP="00C73940">
            <w:r>
              <w:t>0.75</w:t>
            </w:r>
          </w:p>
        </w:tc>
      </w:tr>
    </w:tbl>
    <w:p w14:paraId="6E235A8C" w14:textId="77777777" w:rsidR="00AC34C3" w:rsidRPr="00AC34C3" w:rsidRDefault="002D4FE4" w:rsidP="00772586">
      <w:pPr>
        <w:pStyle w:val="a0"/>
        <w:ind w:firstLineChars="241" w:firstLine="578"/>
        <w:rPr>
          <w:sz w:val="24"/>
          <w:szCs w:val="24"/>
        </w:rPr>
      </w:pPr>
    </w:p>
    <w:p w14:paraId="5D55A75E" w14:textId="77777777" w:rsidR="00BE0E75" w:rsidRPr="00AC34C3" w:rsidRDefault="00E145DC" w:rsidP="00AC34C3">
      <w:pPr>
        <w:jc w:val="center"/>
      </w:pPr>
      <w:r w:rsidRPr="00E145DC">
        <w:rPr>
          <w:rFonts w:hint="eastAsia"/>
        </w:rPr>
        <w:t>表</w:t>
      </w:r>
      <w:r w:rsidR="00EE6901" w:rsidRPr="00E145DC">
        <w:rPr>
          <w:rFonts w:hint="eastAsia"/>
        </w:rPr>
        <w:t xml:space="preserve"> </w:t>
      </w:r>
      <w:r w:rsidR="00EE6901" w:rsidRPr="00E145DC">
        <w:fldChar w:fldCharType="begin"/>
      </w:r>
      <w:r w:rsidR="00EE6901" w:rsidRPr="00E145DC">
        <w:instrText xml:space="preserve"> </w:instrText>
      </w:r>
      <w:r w:rsidR="00EE6901" w:rsidRPr="00E145DC">
        <w:rPr>
          <w:rFonts w:hint="eastAsia"/>
        </w:rPr>
        <w:instrText>STYLEREF 2 \s</w:instrText>
      </w:r>
      <w:r w:rsidR="00EE6901" w:rsidRPr="00E145DC">
        <w:instrText xml:space="preserve"> </w:instrText>
      </w:r>
      <w:r w:rsidR="00EE6901" w:rsidRPr="00E145DC">
        <w:fldChar w:fldCharType="separate"/>
      </w:r>
      <w:r w:rsidR="0022359D">
        <w:rPr>
          <w:noProof/>
        </w:rPr>
        <w:t>4.3</w:t>
      </w:r>
      <w:r w:rsidR="00EE6901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22359D">
        <w:rPr>
          <w:noProof/>
        </w:rPr>
        <w:t>11</w:t>
      </w:r>
      <w:r w:rsidRPr="00E145DC">
        <w:fldChar w:fldCharType="end"/>
      </w:r>
      <w:r w:rsidR="00EE6901" w:rsidRPr="00AC34C3">
        <w:rPr>
          <w:rFonts w:hint="eastAsia"/>
        </w:rPr>
        <w:t>外墙平均热工特性</w:t>
      </w:r>
      <w:r w:rsidR="00EE6901" w:rsidRPr="00AC34C3">
        <w:rPr>
          <w:rFonts w:hint="eastAsia"/>
        </w:rPr>
        <w:t>-</w:t>
      </w:r>
      <w:r w:rsidR="00EE6901" w:rsidRPr="00AC34C3">
        <w:rPr>
          <w:rFonts w:hint="eastAsia"/>
        </w:rPr>
        <w:t>总体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AC34C3" w14:paraId="16B55BFE" w14:textId="77777777" w:rsidTr="00C73940">
        <w:trPr>
          <w:jc w:val="center"/>
        </w:trPr>
        <w:tc>
          <w:tcPr>
            <w:tcW w:w="2950" w:type="dxa"/>
            <w:shd w:val="clear" w:color="auto" w:fill="E6E6E6"/>
            <w:vAlign w:val="center"/>
          </w:tcPr>
          <w:p w14:paraId="3A029A64" w14:textId="77777777" w:rsidR="00AC34C3" w:rsidRDefault="00EE6901" w:rsidP="00C73940">
            <w:pPr>
              <w:jc w:val="center"/>
            </w:pPr>
            <w:r>
              <w:t>构造名称</w:t>
            </w:r>
          </w:p>
        </w:tc>
        <w:tc>
          <w:tcPr>
            <w:tcW w:w="1121" w:type="dxa"/>
            <w:shd w:val="clear" w:color="auto" w:fill="E6E6E6"/>
            <w:vAlign w:val="center"/>
          </w:tcPr>
          <w:p w14:paraId="10E9AE9F" w14:textId="77777777" w:rsidR="00AC34C3" w:rsidRDefault="00EE6901" w:rsidP="00C73940">
            <w:pPr>
              <w:jc w:val="center"/>
            </w:pPr>
            <w:r>
              <w:t>构件类型</w:t>
            </w:r>
          </w:p>
        </w:tc>
        <w:tc>
          <w:tcPr>
            <w:tcW w:w="991" w:type="dxa"/>
            <w:shd w:val="clear" w:color="auto" w:fill="E6E6E6"/>
            <w:vAlign w:val="center"/>
          </w:tcPr>
          <w:p w14:paraId="6FDCB764" w14:textId="77777777" w:rsidR="00AC34C3" w:rsidRDefault="00EE6901" w:rsidP="00C7394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17468EC" w14:textId="77777777" w:rsidR="00AC34C3" w:rsidRDefault="00EE6901" w:rsidP="00C73940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9E9E74B" w14:textId="77777777" w:rsidR="00AC34C3" w:rsidRDefault="00EE6901" w:rsidP="00C7394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D5B25FA" w14:textId="77777777" w:rsidR="00AC34C3" w:rsidRDefault="00EE6901" w:rsidP="00C7394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CCCC52E" w14:textId="77777777" w:rsidR="00AC34C3" w:rsidRDefault="00EE6901" w:rsidP="00C73940">
            <w:pPr>
              <w:jc w:val="center"/>
            </w:pPr>
            <w:r>
              <w:t>太阳辐射吸收系数</w:t>
            </w:r>
          </w:p>
        </w:tc>
      </w:tr>
      <w:tr w:rsidR="00AC34C3" w14:paraId="3872C68A" w14:textId="77777777" w:rsidTr="00C73940">
        <w:trPr>
          <w:jc w:val="center"/>
        </w:trPr>
        <w:tc>
          <w:tcPr>
            <w:tcW w:w="2950" w:type="dxa"/>
            <w:vAlign w:val="center"/>
          </w:tcPr>
          <w:p w14:paraId="4696D06D" w14:textId="77777777" w:rsidR="00AC34C3" w:rsidRDefault="00EE6901" w:rsidP="00C73940">
            <w:r>
              <w:t>外墙构造一</w:t>
            </w:r>
          </w:p>
        </w:tc>
        <w:tc>
          <w:tcPr>
            <w:tcW w:w="1121" w:type="dxa"/>
            <w:vAlign w:val="center"/>
          </w:tcPr>
          <w:p w14:paraId="22C6C56F" w14:textId="77777777" w:rsidR="00AC34C3" w:rsidRDefault="00EE6901" w:rsidP="00C73940">
            <w:r>
              <w:t>主墙体</w:t>
            </w:r>
          </w:p>
        </w:tc>
        <w:tc>
          <w:tcPr>
            <w:tcW w:w="991" w:type="dxa"/>
            <w:vAlign w:val="center"/>
          </w:tcPr>
          <w:p w14:paraId="3E90F304" w14:textId="77777777" w:rsidR="00AC34C3" w:rsidRDefault="00EE6901" w:rsidP="00C73940">
            <w:r>
              <w:t>2752.15</w:t>
            </w:r>
          </w:p>
        </w:tc>
        <w:tc>
          <w:tcPr>
            <w:tcW w:w="950" w:type="dxa"/>
            <w:vAlign w:val="center"/>
          </w:tcPr>
          <w:p w14:paraId="59C7A310" w14:textId="77777777" w:rsidR="00AC34C3" w:rsidRDefault="00EE6901" w:rsidP="00C73940">
            <w:r>
              <w:t>0.840</w:t>
            </w:r>
          </w:p>
        </w:tc>
        <w:tc>
          <w:tcPr>
            <w:tcW w:w="1107" w:type="dxa"/>
            <w:vAlign w:val="center"/>
          </w:tcPr>
          <w:p w14:paraId="5AC78902" w14:textId="77777777" w:rsidR="00AC34C3" w:rsidRDefault="00EE6901" w:rsidP="00C73940">
            <w:r>
              <w:t>0.30</w:t>
            </w:r>
          </w:p>
        </w:tc>
        <w:tc>
          <w:tcPr>
            <w:tcW w:w="1107" w:type="dxa"/>
            <w:vAlign w:val="center"/>
          </w:tcPr>
          <w:p w14:paraId="33DFF6A8" w14:textId="77777777" w:rsidR="00AC34C3" w:rsidRDefault="00EE6901" w:rsidP="00C73940">
            <w:r>
              <w:t>5.10</w:t>
            </w:r>
          </w:p>
        </w:tc>
        <w:tc>
          <w:tcPr>
            <w:tcW w:w="1107" w:type="dxa"/>
            <w:vAlign w:val="center"/>
          </w:tcPr>
          <w:p w14:paraId="32065835" w14:textId="77777777" w:rsidR="00AC34C3" w:rsidRDefault="00EE6901" w:rsidP="00C73940">
            <w:r>
              <w:t>0.75</w:t>
            </w:r>
          </w:p>
        </w:tc>
      </w:tr>
      <w:tr w:rsidR="009436D1" w14:paraId="5EDD0137" w14:textId="77777777">
        <w:trPr>
          <w:jc w:val="center"/>
        </w:trPr>
        <w:tc>
          <w:tcPr>
            <w:tcW w:w="2950" w:type="dxa"/>
            <w:vAlign w:val="center"/>
          </w:tcPr>
          <w:p w14:paraId="26377B72" w14:textId="77777777" w:rsidR="00AC34C3" w:rsidRDefault="00EE6901" w:rsidP="00C73940">
            <w:r>
              <w:t>热桥梁构造一</w:t>
            </w:r>
          </w:p>
        </w:tc>
        <w:tc>
          <w:tcPr>
            <w:tcW w:w="1121" w:type="dxa"/>
            <w:vAlign w:val="center"/>
          </w:tcPr>
          <w:p w14:paraId="398779B0" w14:textId="77777777" w:rsidR="00AC34C3" w:rsidRDefault="00EE6901" w:rsidP="00C73940">
            <w:r>
              <w:t>热桥梁</w:t>
            </w:r>
          </w:p>
        </w:tc>
        <w:tc>
          <w:tcPr>
            <w:tcW w:w="991" w:type="dxa"/>
            <w:vAlign w:val="center"/>
          </w:tcPr>
          <w:p w14:paraId="1D543466" w14:textId="77777777" w:rsidR="00AC34C3" w:rsidRDefault="00EE6901" w:rsidP="00C73940">
            <w:r>
              <w:t>210.60</w:t>
            </w:r>
          </w:p>
        </w:tc>
        <w:tc>
          <w:tcPr>
            <w:tcW w:w="950" w:type="dxa"/>
            <w:vAlign w:val="center"/>
          </w:tcPr>
          <w:p w14:paraId="426AF044" w14:textId="77777777" w:rsidR="00AC34C3" w:rsidRDefault="00EE6901" w:rsidP="00C73940">
            <w:r>
              <w:t>0.064</w:t>
            </w:r>
          </w:p>
        </w:tc>
        <w:tc>
          <w:tcPr>
            <w:tcW w:w="1107" w:type="dxa"/>
            <w:vAlign w:val="center"/>
          </w:tcPr>
          <w:p w14:paraId="1B9037EC" w14:textId="77777777" w:rsidR="00AC34C3" w:rsidRDefault="00EE6901" w:rsidP="00C73940">
            <w:r>
              <w:t>0.88</w:t>
            </w:r>
          </w:p>
        </w:tc>
        <w:tc>
          <w:tcPr>
            <w:tcW w:w="1107" w:type="dxa"/>
            <w:vAlign w:val="center"/>
          </w:tcPr>
          <w:p w14:paraId="06BE1CB3" w14:textId="77777777" w:rsidR="00AC34C3" w:rsidRDefault="00EE6901" w:rsidP="00C73940">
            <w:r>
              <w:t>5.72</w:t>
            </w:r>
          </w:p>
        </w:tc>
        <w:tc>
          <w:tcPr>
            <w:tcW w:w="1107" w:type="dxa"/>
            <w:vAlign w:val="center"/>
          </w:tcPr>
          <w:p w14:paraId="465FA8D6" w14:textId="77777777" w:rsidR="00AC34C3" w:rsidRDefault="00EE6901" w:rsidP="00C73940">
            <w:r>
              <w:t>0.75</w:t>
            </w:r>
          </w:p>
        </w:tc>
      </w:tr>
      <w:tr w:rsidR="009436D1" w14:paraId="1D9FBB14" w14:textId="77777777">
        <w:trPr>
          <w:jc w:val="center"/>
        </w:trPr>
        <w:tc>
          <w:tcPr>
            <w:tcW w:w="2950" w:type="dxa"/>
            <w:vAlign w:val="center"/>
          </w:tcPr>
          <w:p w14:paraId="5F849543" w14:textId="77777777" w:rsidR="00AC34C3" w:rsidRDefault="00EE6901" w:rsidP="00C73940">
            <w:r>
              <w:t>热桥柱构造一</w:t>
            </w:r>
          </w:p>
        </w:tc>
        <w:tc>
          <w:tcPr>
            <w:tcW w:w="1121" w:type="dxa"/>
            <w:vAlign w:val="center"/>
          </w:tcPr>
          <w:p w14:paraId="7C5F15F6" w14:textId="77777777" w:rsidR="00AC34C3" w:rsidRDefault="00EE6901" w:rsidP="00C73940">
            <w:r>
              <w:t>热桥柱</w:t>
            </w:r>
          </w:p>
        </w:tc>
        <w:tc>
          <w:tcPr>
            <w:tcW w:w="991" w:type="dxa"/>
            <w:vAlign w:val="center"/>
          </w:tcPr>
          <w:p w14:paraId="66DA6A69" w14:textId="77777777" w:rsidR="00AC34C3" w:rsidRDefault="00EE6901" w:rsidP="00C73940">
            <w:r>
              <w:t>185.93</w:t>
            </w:r>
          </w:p>
        </w:tc>
        <w:tc>
          <w:tcPr>
            <w:tcW w:w="950" w:type="dxa"/>
            <w:vAlign w:val="center"/>
          </w:tcPr>
          <w:p w14:paraId="64313BA6" w14:textId="77777777" w:rsidR="00AC34C3" w:rsidRDefault="00EE6901" w:rsidP="00C73940">
            <w:r>
              <w:t>0.057</w:t>
            </w:r>
          </w:p>
        </w:tc>
        <w:tc>
          <w:tcPr>
            <w:tcW w:w="1107" w:type="dxa"/>
            <w:vAlign w:val="center"/>
          </w:tcPr>
          <w:p w14:paraId="4FCA32A9" w14:textId="77777777" w:rsidR="00AC34C3" w:rsidRDefault="00EE6901" w:rsidP="00C73940">
            <w:r>
              <w:t>0.88</w:t>
            </w:r>
          </w:p>
        </w:tc>
        <w:tc>
          <w:tcPr>
            <w:tcW w:w="1107" w:type="dxa"/>
            <w:vAlign w:val="center"/>
          </w:tcPr>
          <w:p w14:paraId="1B0651B1" w14:textId="77777777" w:rsidR="00AC34C3" w:rsidRDefault="00EE6901" w:rsidP="00C73940">
            <w:r>
              <w:t>5.72</w:t>
            </w:r>
          </w:p>
        </w:tc>
        <w:tc>
          <w:tcPr>
            <w:tcW w:w="1107" w:type="dxa"/>
            <w:vAlign w:val="center"/>
          </w:tcPr>
          <w:p w14:paraId="5C78B40A" w14:textId="77777777" w:rsidR="00AC34C3" w:rsidRDefault="00EE6901" w:rsidP="00C73940">
            <w:r>
              <w:t>0.75</w:t>
            </w:r>
          </w:p>
        </w:tc>
      </w:tr>
      <w:tr w:rsidR="009436D1" w14:paraId="51D34BFE" w14:textId="77777777">
        <w:trPr>
          <w:jc w:val="center"/>
        </w:trPr>
        <w:tc>
          <w:tcPr>
            <w:tcW w:w="2950" w:type="dxa"/>
            <w:vAlign w:val="center"/>
          </w:tcPr>
          <w:p w14:paraId="13D8A0C5" w14:textId="77777777" w:rsidR="00AC34C3" w:rsidRDefault="00EE6901" w:rsidP="00C73940">
            <w:r>
              <w:t>热桥板构造一</w:t>
            </w:r>
          </w:p>
        </w:tc>
        <w:tc>
          <w:tcPr>
            <w:tcW w:w="1121" w:type="dxa"/>
            <w:vAlign w:val="center"/>
          </w:tcPr>
          <w:p w14:paraId="789C6960" w14:textId="77777777" w:rsidR="00AC34C3" w:rsidRDefault="00EE6901" w:rsidP="00C73940">
            <w:r>
              <w:t>热桥板</w:t>
            </w:r>
          </w:p>
        </w:tc>
        <w:tc>
          <w:tcPr>
            <w:tcW w:w="991" w:type="dxa"/>
            <w:vAlign w:val="center"/>
          </w:tcPr>
          <w:p w14:paraId="2383707A" w14:textId="77777777" w:rsidR="00AC34C3" w:rsidRDefault="00EE6901" w:rsidP="00C73940">
            <w:r>
              <w:t>126.36</w:t>
            </w:r>
          </w:p>
        </w:tc>
        <w:tc>
          <w:tcPr>
            <w:tcW w:w="950" w:type="dxa"/>
            <w:vAlign w:val="center"/>
          </w:tcPr>
          <w:p w14:paraId="047EC1AE" w14:textId="77777777" w:rsidR="00AC34C3" w:rsidRDefault="00EE6901" w:rsidP="00C73940">
            <w:r>
              <w:t>0.039</w:t>
            </w:r>
          </w:p>
        </w:tc>
        <w:tc>
          <w:tcPr>
            <w:tcW w:w="1107" w:type="dxa"/>
            <w:vAlign w:val="center"/>
          </w:tcPr>
          <w:p w14:paraId="0DD8DD05" w14:textId="77777777" w:rsidR="00AC34C3" w:rsidRDefault="00EE6901" w:rsidP="00C73940">
            <w:r>
              <w:t>0.88</w:t>
            </w:r>
          </w:p>
        </w:tc>
        <w:tc>
          <w:tcPr>
            <w:tcW w:w="1107" w:type="dxa"/>
            <w:vAlign w:val="center"/>
          </w:tcPr>
          <w:p w14:paraId="53A3D41E" w14:textId="77777777" w:rsidR="00AC34C3" w:rsidRDefault="00EE6901" w:rsidP="00C73940">
            <w:r>
              <w:t>5.72</w:t>
            </w:r>
          </w:p>
        </w:tc>
        <w:tc>
          <w:tcPr>
            <w:tcW w:w="1107" w:type="dxa"/>
            <w:vAlign w:val="center"/>
          </w:tcPr>
          <w:p w14:paraId="4F0D71CB" w14:textId="77777777" w:rsidR="00AC34C3" w:rsidRDefault="00EE6901" w:rsidP="00C73940">
            <w:r>
              <w:t>0.75</w:t>
            </w:r>
          </w:p>
        </w:tc>
      </w:tr>
      <w:tr w:rsidR="009436D1" w14:paraId="352396D4" w14:textId="77777777">
        <w:trPr>
          <w:jc w:val="center"/>
        </w:trPr>
        <w:tc>
          <w:tcPr>
            <w:tcW w:w="2950" w:type="dxa"/>
            <w:vAlign w:val="center"/>
          </w:tcPr>
          <w:p w14:paraId="3217218C" w14:textId="77777777" w:rsidR="00AC34C3" w:rsidRDefault="00EE6901" w:rsidP="00C73940">
            <w:r>
              <w:t>合计</w:t>
            </w:r>
          </w:p>
        </w:tc>
        <w:tc>
          <w:tcPr>
            <w:tcW w:w="1121" w:type="dxa"/>
            <w:vAlign w:val="center"/>
          </w:tcPr>
          <w:p w14:paraId="3C6EBC45" w14:textId="77777777" w:rsidR="00AC34C3" w:rsidRDefault="002D4FE4" w:rsidP="00C73940"/>
        </w:tc>
        <w:tc>
          <w:tcPr>
            <w:tcW w:w="991" w:type="dxa"/>
            <w:vAlign w:val="center"/>
          </w:tcPr>
          <w:p w14:paraId="7F3976AF" w14:textId="77777777" w:rsidR="00AC34C3" w:rsidRDefault="00EE6901" w:rsidP="00C73940">
            <w:r>
              <w:t>3275.05</w:t>
            </w:r>
          </w:p>
        </w:tc>
        <w:tc>
          <w:tcPr>
            <w:tcW w:w="950" w:type="dxa"/>
            <w:vAlign w:val="center"/>
          </w:tcPr>
          <w:p w14:paraId="5A8B0CB0" w14:textId="77777777" w:rsidR="00AC34C3" w:rsidRDefault="00EE6901" w:rsidP="00C73940">
            <w:r>
              <w:t>1.000</w:t>
            </w:r>
          </w:p>
        </w:tc>
        <w:tc>
          <w:tcPr>
            <w:tcW w:w="1107" w:type="dxa"/>
            <w:vAlign w:val="center"/>
          </w:tcPr>
          <w:p w14:paraId="2372922F" w14:textId="77777777" w:rsidR="00AC34C3" w:rsidRDefault="00EE6901" w:rsidP="00C73940">
            <w:r>
              <w:t>0.39</w:t>
            </w:r>
          </w:p>
        </w:tc>
        <w:tc>
          <w:tcPr>
            <w:tcW w:w="1107" w:type="dxa"/>
            <w:vAlign w:val="center"/>
          </w:tcPr>
          <w:p w14:paraId="7D5ECB2B" w14:textId="77777777" w:rsidR="00AC34C3" w:rsidRDefault="00EE6901" w:rsidP="00C73940">
            <w:r>
              <w:t>5.20</w:t>
            </w:r>
          </w:p>
        </w:tc>
        <w:tc>
          <w:tcPr>
            <w:tcW w:w="1107" w:type="dxa"/>
            <w:vAlign w:val="center"/>
          </w:tcPr>
          <w:p w14:paraId="38A5365E" w14:textId="77777777" w:rsidR="00AC34C3" w:rsidRDefault="00EE6901" w:rsidP="00C73940">
            <w:r>
              <w:t>0.75</w:t>
            </w:r>
          </w:p>
        </w:tc>
      </w:tr>
    </w:tbl>
    <w:p w14:paraId="315E2553" w14:textId="77777777" w:rsidR="00AC34C3" w:rsidRPr="00AC34C3" w:rsidRDefault="002D4FE4" w:rsidP="00772586">
      <w:pPr>
        <w:pStyle w:val="a0"/>
        <w:ind w:firstLineChars="241" w:firstLine="578"/>
        <w:rPr>
          <w:sz w:val="24"/>
          <w:szCs w:val="24"/>
        </w:rPr>
      </w:pPr>
    </w:p>
    <w:p w14:paraId="03CAA09F" w14:textId="77777777" w:rsidR="00BE0E75" w:rsidRDefault="00EE6901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22359D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22359D">
        <w:rPr>
          <w:noProof/>
        </w:rPr>
        <w:t>12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挑空楼板构造一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2E2B555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F80A179" w14:textId="77777777" w:rsidR="0058474F" w:rsidRDefault="00EE6901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4BF4ACA" w14:textId="77777777" w:rsidR="0058474F" w:rsidRDefault="00EE6901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A50B30" w14:textId="77777777" w:rsidR="0058474F" w:rsidRDefault="00EE6901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AB082D" w14:textId="77777777" w:rsidR="0058474F" w:rsidRDefault="00EE6901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659B16" w14:textId="77777777" w:rsidR="0058474F" w:rsidRDefault="00EE6901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FB74AF" w14:textId="77777777" w:rsidR="0058474F" w:rsidRDefault="00EE6901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0B82150" w14:textId="77777777" w:rsidR="0058474F" w:rsidRDefault="00EE6901" w:rsidP="002F44D5">
            <w:pPr>
              <w:jc w:val="center"/>
            </w:pPr>
            <w:r>
              <w:t>热惰性指标</w:t>
            </w:r>
          </w:p>
        </w:tc>
      </w:tr>
      <w:tr w:rsidR="0058474F" w14:paraId="5A29B5D6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E534B5A" w14:textId="77777777" w:rsidR="0058474F" w:rsidRDefault="002D4FE4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C7EB4DC" w14:textId="77777777" w:rsidR="0058474F" w:rsidRDefault="00EE6901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ED0475" w14:textId="77777777" w:rsidR="0058474F" w:rsidRDefault="00EE6901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D0E09B" w14:textId="77777777" w:rsidR="0058474F" w:rsidRDefault="00EE6901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458DEC" w14:textId="77777777" w:rsidR="0058474F" w:rsidRDefault="00EE6901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627AFD" w14:textId="77777777" w:rsidR="0058474F" w:rsidRDefault="00EE6901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E151740" w14:textId="77777777" w:rsidR="0058474F" w:rsidRDefault="00EE6901" w:rsidP="002F44D5">
            <w:pPr>
              <w:jc w:val="center"/>
            </w:pPr>
            <w:r>
              <w:t>D=R*S</w:t>
            </w:r>
          </w:p>
        </w:tc>
      </w:tr>
      <w:tr w:rsidR="009436D1" w14:paraId="5FBFECEF" w14:textId="77777777">
        <w:trPr>
          <w:jc w:val="center"/>
        </w:trPr>
        <w:tc>
          <w:tcPr>
            <w:tcW w:w="3347" w:type="dxa"/>
            <w:vAlign w:val="center"/>
          </w:tcPr>
          <w:p w14:paraId="0D31A671" w14:textId="77777777" w:rsidR="0058474F" w:rsidRDefault="00EE6901" w:rsidP="002F44D5">
            <w:r>
              <w:t>细石防水砼</w:t>
            </w:r>
          </w:p>
        </w:tc>
        <w:tc>
          <w:tcPr>
            <w:tcW w:w="849" w:type="dxa"/>
            <w:vAlign w:val="center"/>
          </w:tcPr>
          <w:p w14:paraId="44CAEC68" w14:textId="77777777" w:rsidR="0058474F" w:rsidRDefault="00EE6901" w:rsidP="002F44D5">
            <w:r>
              <w:t>40</w:t>
            </w:r>
          </w:p>
        </w:tc>
        <w:tc>
          <w:tcPr>
            <w:tcW w:w="1075" w:type="dxa"/>
            <w:vAlign w:val="center"/>
          </w:tcPr>
          <w:p w14:paraId="37DC23D4" w14:textId="77777777" w:rsidR="0058474F" w:rsidRDefault="00EE6901" w:rsidP="002F44D5">
            <w:r>
              <w:t>1.510</w:t>
            </w:r>
          </w:p>
        </w:tc>
        <w:tc>
          <w:tcPr>
            <w:tcW w:w="1075" w:type="dxa"/>
            <w:vAlign w:val="center"/>
          </w:tcPr>
          <w:p w14:paraId="135751E3" w14:textId="77777777" w:rsidR="0058474F" w:rsidRDefault="00EE6901" w:rsidP="002F44D5">
            <w:r>
              <w:t>15.360</w:t>
            </w:r>
          </w:p>
        </w:tc>
        <w:tc>
          <w:tcPr>
            <w:tcW w:w="848" w:type="dxa"/>
            <w:vAlign w:val="center"/>
          </w:tcPr>
          <w:p w14:paraId="17ED2B16" w14:textId="77777777" w:rsidR="0058474F" w:rsidRDefault="00EE690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09AB89F" w14:textId="77777777" w:rsidR="0058474F" w:rsidRDefault="00EE6901" w:rsidP="002F44D5">
            <w:r>
              <w:t>0.026</w:t>
            </w:r>
          </w:p>
        </w:tc>
        <w:tc>
          <w:tcPr>
            <w:tcW w:w="1064" w:type="dxa"/>
            <w:vAlign w:val="center"/>
          </w:tcPr>
          <w:p w14:paraId="4AA96621" w14:textId="77777777" w:rsidR="0058474F" w:rsidRDefault="00EE6901" w:rsidP="002F44D5">
            <w:r>
              <w:t>0.407</w:t>
            </w:r>
          </w:p>
        </w:tc>
      </w:tr>
      <w:tr w:rsidR="009436D1" w14:paraId="0D18E270" w14:textId="77777777">
        <w:trPr>
          <w:jc w:val="center"/>
        </w:trPr>
        <w:tc>
          <w:tcPr>
            <w:tcW w:w="3347" w:type="dxa"/>
            <w:vAlign w:val="center"/>
          </w:tcPr>
          <w:p w14:paraId="60F1762C" w14:textId="77777777" w:rsidR="0058474F" w:rsidRDefault="00EE6901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A4F5EA9" w14:textId="77777777" w:rsidR="0058474F" w:rsidRDefault="00EE6901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1EF49B8" w14:textId="77777777" w:rsidR="0058474F" w:rsidRDefault="00EE6901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3EBE6E5" w14:textId="77777777" w:rsidR="0058474F" w:rsidRDefault="00EE6901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C05AADE" w14:textId="77777777" w:rsidR="0058474F" w:rsidRDefault="00EE690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078F205" w14:textId="77777777" w:rsidR="0058474F" w:rsidRDefault="00EE6901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AE98ED3" w14:textId="77777777" w:rsidR="0058474F" w:rsidRDefault="00EE6901" w:rsidP="002F44D5">
            <w:r>
              <w:t>0.245</w:t>
            </w:r>
          </w:p>
        </w:tc>
      </w:tr>
      <w:tr w:rsidR="009436D1" w14:paraId="28C7707D" w14:textId="77777777">
        <w:trPr>
          <w:jc w:val="center"/>
        </w:trPr>
        <w:tc>
          <w:tcPr>
            <w:tcW w:w="3347" w:type="dxa"/>
            <w:vAlign w:val="center"/>
          </w:tcPr>
          <w:p w14:paraId="0EB3957E" w14:textId="77777777" w:rsidR="0058474F" w:rsidRDefault="00EE6901" w:rsidP="002F44D5">
            <w:r>
              <w:t>挤塑聚苯板</w:t>
            </w:r>
            <w:r>
              <w:t>(ρ=25-32)</w:t>
            </w:r>
          </w:p>
        </w:tc>
        <w:tc>
          <w:tcPr>
            <w:tcW w:w="849" w:type="dxa"/>
            <w:vAlign w:val="center"/>
          </w:tcPr>
          <w:p w14:paraId="1A7ABC19" w14:textId="77777777" w:rsidR="0058474F" w:rsidRDefault="00EE6901" w:rsidP="002F44D5">
            <w:r>
              <w:t>30</w:t>
            </w:r>
          </w:p>
        </w:tc>
        <w:tc>
          <w:tcPr>
            <w:tcW w:w="1075" w:type="dxa"/>
            <w:vAlign w:val="center"/>
          </w:tcPr>
          <w:p w14:paraId="718EBCD5" w14:textId="77777777" w:rsidR="0058474F" w:rsidRDefault="00EE6901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0BEF2899" w14:textId="77777777" w:rsidR="0058474F" w:rsidRDefault="00EE6901" w:rsidP="002F44D5">
            <w:r>
              <w:t>0.320</w:t>
            </w:r>
          </w:p>
        </w:tc>
        <w:tc>
          <w:tcPr>
            <w:tcW w:w="848" w:type="dxa"/>
            <w:vAlign w:val="center"/>
          </w:tcPr>
          <w:p w14:paraId="70F53ABD" w14:textId="77777777" w:rsidR="0058474F" w:rsidRDefault="00EE6901" w:rsidP="002F44D5">
            <w:r>
              <w:t>1.10</w:t>
            </w:r>
          </w:p>
        </w:tc>
        <w:tc>
          <w:tcPr>
            <w:tcW w:w="1075" w:type="dxa"/>
            <w:vAlign w:val="center"/>
          </w:tcPr>
          <w:p w14:paraId="0ADB579B" w14:textId="77777777" w:rsidR="0058474F" w:rsidRDefault="00EE6901" w:rsidP="002F44D5">
            <w:r>
              <w:t>0.909</w:t>
            </w:r>
          </w:p>
        </w:tc>
        <w:tc>
          <w:tcPr>
            <w:tcW w:w="1064" w:type="dxa"/>
            <w:vAlign w:val="center"/>
          </w:tcPr>
          <w:p w14:paraId="1BBC7B00" w14:textId="77777777" w:rsidR="0058474F" w:rsidRDefault="00EE6901" w:rsidP="002F44D5">
            <w:r>
              <w:t>0.320</w:t>
            </w:r>
          </w:p>
        </w:tc>
      </w:tr>
      <w:tr w:rsidR="009436D1" w14:paraId="7FFA2A7E" w14:textId="77777777">
        <w:trPr>
          <w:jc w:val="center"/>
        </w:trPr>
        <w:tc>
          <w:tcPr>
            <w:tcW w:w="3347" w:type="dxa"/>
            <w:vAlign w:val="center"/>
          </w:tcPr>
          <w:p w14:paraId="06333BD0" w14:textId="77777777" w:rsidR="0058474F" w:rsidRDefault="00EE6901" w:rsidP="002F44D5">
            <w:r>
              <w:t>水泥膨胀珍珠岩</w:t>
            </w:r>
            <w:r>
              <w:t>2%</w:t>
            </w:r>
            <w:r>
              <w:t>找坡</w:t>
            </w:r>
          </w:p>
        </w:tc>
        <w:tc>
          <w:tcPr>
            <w:tcW w:w="849" w:type="dxa"/>
            <w:vAlign w:val="center"/>
          </w:tcPr>
          <w:p w14:paraId="768A4A37" w14:textId="77777777" w:rsidR="0058474F" w:rsidRDefault="00EE6901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24E0DE7" w14:textId="77777777" w:rsidR="0058474F" w:rsidRDefault="00EE6901" w:rsidP="002F44D5">
            <w:r>
              <w:t>0.260</w:t>
            </w:r>
          </w:p>
        </w:tc>
        <w:tc>
          <w:tcPr>
            <w:tcW w:w="1075" w:type="dxa"/>
            <w:vAlign w:val="center"/>
          </w:tcPr>
          <w:p w14:paraId="77781C60" w14:textId="77777777" w:rsidR="0058474F" w:rsidRDefault="00EE6901" w:rsidP="002F44D5">
            <w:r>
              <w:t>4.370</w:t>
            </w:r>
          </w:p>
        </w:tc>
        <w:tc>
          <w:tcPr>
            <w:tcW w:w="848" w:type="dxa"/>
            <w:vAlign w:val="center"/>
          </w:tcPr>
          <w:p w14:paraId="55E57753" w14:textId="77777777" w:rsidR="0058474F" w:rsidRDefault="00EE690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F1F8D15" w14:textId="77777777" w:rsidR="0058474F" w:rsidRDefault="00EE6901" w:rsidP="002F44D5">
            <w:r>
              <w:t>0.077</w:t>
            </w:r>
          </w:p>
        </w:tc>
        <w:tc>
          <w:tcPr>
            <w:tcW w:w="1064" w:type="dxa"/>
            <w:vAlign w:val="center"/>
          </w:tcPr>
          <w:p w14:paraId="587447FA" w14:textId="77777777" w:rsidR="0058474F" w:rsidRDefault="00EE6901" w:rsidP="002F44D5">
            <w:r>
              <w:t>0.336</w:t>
            </w:r>
          </w:p>
        </w:tc>
      </w:tr>
      <w:tr w:rsidR="009436D1" w14:paraId="34A330D8" w14:textId="77777777">
        <w:trPr>
          <w:jc w:val="center"/>
        </w:trPr>
        <w:tc>
          <w:tcPr>
            <w:tcW w:w="3347" w:type="dxa"/>
            <w:vAlign w:val="center"/>
          </w:tcPr>
          <w:p w14:paraId="3B3D1A76" w14:textId="77777777" w:rsidR="0058474F" w:rsidRDefault="00EE6901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322CEFEB" w14:textId="77777777" w:rsidR="0058474F" w:rsidRDefault="00EE6901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00FCD60E" w14:textId="77777777" w:rsidR="0058474F" w:rsidRDefault="00EE6901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7EAC75BA" w14:textId="77777777" w:rsidR="0058474F" w:rsidRDefault="00EE6901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392D6BF0" w14:textId="77777777" w:rsidR="0058474F" w:rsidRDefault="00EE690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E92B5E0" w14:textId="77777777" w:rsidR="0058474F" w:rsidRDefault="00EE6901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7D580420" w14:textId="77777777" w:rsidR="0058474F" w:rsidRDefault="00EE6901" w:rsidP="002F44D5">
            <w:r>
              <w:t>1.186</w:t>
            </w:r>
          </w:p>
        </w:tc>
      </w:tr>
      <w:tr w:rsidR="009436D1" w14:paraId="768D73EB" w14:textId="77777777">
        <w:trPr>
          <w:jc w:val="center"/>
        </w:trPr>
        <w:tc>
          <w:tcPr>
            <w:tcW w:w="3347" w:type="dxa"/>
            <w:vAlign w:val="center"/>
          </w:tcPr>
          <w:p w14:paraId="739593A0" w14:textId="77777777" w:rsidR="0058474F" w:rsidRDefault="00EE6901" w:rsidP="002F44D5">
            <w:r>
              <w:t>挤塑聚苯板</w:t>
            </w:r>
            <w:r>
              <w:t>(ρ=25-32)</w:t>
            </w:r>
          </w:p>
        </w:tc>
        <w:tc>
          <w:tcPr>
            <w:tcW w:w="849" w:type="dxa"/>
            <w:vAlign w:val="center"/>
          </w:tcPr>
          <w:p w14:paraId="4C4D5411" w14:textId="77777777" w:rsidR="0058474F" w:rsidRDefault="00EE6901" w:rsidP="002F44D5">
            <w:r>
              <w:t>30</w:t>
            </w:r>
          </w:p>
        </w:tc>
        <w:tc>
          <w:tcPr>
            <w:tcW w:w="1075" w:type="dxa"/>
            <w:vAlign w:val="center"/>
          </w:tcPr>
          <w:p w14:paraId="4D9EDC3A" w14:textId="77777777" w:rsidR="0058474F" w:rsidRDefault="00EE6901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627384EB" w14:textId="77777777" w:rsidR="0058474F" w:rsidRDefault="00EE6901" w:rsidP="002F44D5">
            <w:r>
              <w:t>0.320</w:t>
            </w:r>
          </w:p>
        </w:tc>
        <w:tc>
          <w:tcPr>
            <w:tcW w:w="848" w:type="dxa"/>
            <w:vAlign w:val="center"/>
          </w:tcPr>
          <w:p w14:paraId="04BF2223" w14:textId="77777777" w:rsidR="0058474F" w:rsidRDefault="00EE690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38D485F" w14:textId="77777777" w:rsidR="0058474F" w:rsidRDefault="00EE6901" w:rsidP="002F44D5">
            <w:r>
              <w:t>1.000</w:t>
            </w:r>
          </w:p>
        </w:tc>
        <w:tc>
          <w:tcPr>
            <w:tcW w:w="1064" w:type="dxa"/>
            <w:vAlign w:val="center"/>
          </w:tcPr>
          <w:p w14:paraId="4E1E2C11" w14:textId="77777777" w:rsidR="0058474F" w:rsidRDefault="00EE6901" w:rsidP="002F44D5">
            <w:r>
              <w:t>0.320</w:t>
            </w:r>
          </w:p>
        </w:tc>
      </w:tr>
      <w:tr w:rsidR="009436D1" w14:paraId="10DC12C7" w14:textId="77777777">
        <w:trPr>
          <w:jc w:val="center"/>
        </w:trPr>
        <w:tc>
          <w:tcPr>
            <w:tcW w:w="3347" w:type="dxa"/>
            <w:vAlign w:val="center"/>
          </w:tcPr>
          <w:p w14:paraId="2BA50638" w14:textId="77777777" w:rsidR="0058474F" w:rsidRDefault="00EE6901" w:rsidP="002F44D5">
            <w:r>
              <w:t>石棉水泥隔热板</w:t>
            </w:r>
          </w:p>
        </w:tc>
        <w:tc>
          <w:tcPr>
            <w:tcW w:w="849" w:type="dxa"/>
            <w:vAlign w:val="center"/>
          </w:tcPr>
          <w:p w14:paraId="74EC51F4" w14:textId="77777777" w:rsidR="0058474F" w:rsidRDefault="00EE6901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9110603" w14:textId="77777777" w:rsidR="0058474F" w:rsidRDefault="00EE6901" w:rsidP="002F44D5">
            <w:r>
              <w:t>0.160</w:t>
            </w:r>
          </w:p>
        </w:tc>
        <w:tc>
          <w:tcPr>
            <w:tcW w:w="1075" w:type="dxa"/>
            <w:vAlign w:val="center"/>
          </w:tcPr>
          <w:p w14:paraId="0D206B0C" w14:textId="77777777" w:rsidR="0058474F" w:rsidRDefault="00EE6901" w:rsidP="002F44D5">
            <w:r>
              <w:t>2.580</w:t>
            </w:r>
          </w:p>
        </w:tc>
        <w:tc>
          <w:tcPr>
            <w:tcW w:w="848" w:type="dxa"/>
            <w:vAlign w:val="center"/>
          </w:tcPr>
          <w:p w14:paraId="2FB7698D" w14:textId="77777777" w:rsidR="0058474F" w:rsidRDefault="00EE690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A5916EC" w14:textId="77777777" w:rsidR="0058474F" w:rsidRDefault="00EE6901" w:rsidP="002F44D5">
            <w:r>
              <w:t>0.125</w:t>
            </w:r>
          </w:p>
        </w:tc>
        <w:tc>
          <w:tcPr>
            <w:tcW w:w="1064" w:type="dxa"/>
            <w:vAlign w:val="center"/>
          </w:tcPr>
          <w:p w14:paraId="36D12743" w14:textId="77777777" w:rsidR="0058474F" w:rsidRDefault="00EE6901" w:rsidP="002F44D5">
            <w:r>
              <w:t>0.323</w:t>
            </w:r>
          </w:p>
        </w:tc>
      </w:tr>
      <w:tr w:rsidR="009436D1" w14:paraId="7C350A6D" w14:textId="77777777">
        <w:trPr>
          <w:jc w:val="center"/>
        </w:trPr>
        <w:tc>
          <w:tcPr>
            <w:tcW w:w="3347" w:type="dxa"/>
            <w:vAlign w:val="center"/>
          </w:tcPr>
          <w:p w14:paraId="65C9232C" w14:textId="77777777" w:rsidR="0058474F" w:rsidRDefault="00EE6901" w:rsidP="002F44D5">
            <w:r>
              <w:t>松、木、云杉（热流方向垂直木纹）</w:t>
            </w:r>
          </w:p>
        </w:tc>
        <w:tc>
          <w:tcPr>
            <w:tcW w:w="849" w:type="dxa"/>
            <w:vAlign w:val="center"/>
          </w:tcPr>
          <w:p w14:paraId="705748BD" w14:textId="77777777" w:rsidR="0058474F" w:rsidRDefault="00EE6901" w:rsidP="002F44D5">
            <w:r>
              <w:t>10</w:t>
            </w:r>
          </w:p>
        </w:tc>
        <w:tc>
          <w:tcPr>
            <w:tcW w:w="1075" w:type="dxa"/>
            <w:vAlign w:val="center"/>
          </w:tcPr>
          <w:p w14:paraId="5F8E813B" w14:textId="77777777" w:rsidR="0058474F" w:rsidRDefault="00EE6901" w:rsidP="002F44D5">
            <w:r>
              <w:t>0.140</w:t>
            </w:r>
          </w:p>
        </w:tc>
        <w:tc>
          <w:tcPr>
            <w:tcW w:w="1075" w:type="dxa"/>
            <w:vAlign w:val="center"/>
          </w:tcPr>
          <w:p w14:paraId="790096F6" w14:textId="77777777" w:rsidR="0058474F" w:rsidRDefault="00EE6901" w:rsidP="002F44D5">
            <w:r>
              <w:t>3.575</w:t>
            </w:r>
          </w:p>
        </w:tc>
        <w:tc>
          <w:tcPr>
            <w:tcW w:w="848" w:type="dxa"/>
            <w:vAlign w:val="center"/>
          </w:tcPr>
          <w:p w14:paraId="26AC561A" w14:textId="77777777" w:rsidR="0058474F" w:rsidRDefault="00EE690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C6FEB4D" w14:textId="77777777" w:rsidR="0058474F" w:rsidRDefault="00EE6901" w:rsidP="002F44D5">
            <w:r>
              <w:t>0.071</w:t>
            </w:r>
          </w:p>
        </w:tc>
        <w:tc>
          <w:tcPr>
            <w:tcW w:w="1064" w:type="dxa"/>
            <w:vAlign w:val="center"/>
          </w:tcPr>
          <w:p w14:paraId="2CA2CA3B" w14:textId="77777777" w:rsidR="0058474F" w:rsidRDefault="00EE6901" w:rsidP="002F44D5">
            <w:r>
              <w:t>0.255</w:t>
            </w:r>
          </w:p>
        </w:tc>
      </w:tr>
      <w:tr w:rsidR="0058474F" w14:paraId="300189D3" w14:textId="77777777" w:rsidTr="00762E43">
        <w:trPr>
          <w:jc w:val="center"/>
        </w:trPr>
        <w:tc>
          <w:tcPr>
            <w:tcW w:w="3347" w:type="dxa"/>
            <w:vAlign w:val="center"/>
          </w:tcPr>
          <w:p w14:paraId="19DE055D" w14:textId="77777777" w:rsidR="0058474F" w:rsidRDefault="00EE6901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5808DBC" w14:textId="77777777" w:rsidR="0058474F" w:rsidRDefault="00EE6901" w:rsidP="002F44D5">
            <w:r>
              <w:t>290</w:t>
            </w:r>
          </w:p>
        </w:tc>
        <w:tc>
          <w:tcPr>
            <w:tcW w:w="1075" w:type="dxa"/>
            <w:vAlign w:val="center"/>
          </w:tcPr>
          <w:p w14:paraId="5FCA540A" w14:textId="77777777" w:rsidR="0058474F" w:rsidRDefault="00EE6901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006EF74" w14:textId="77777777" w:rsidR="0058474F" w:rsidRDefault="00EE6901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51D1D97" w14:textId="77777777" w:rsidR="0058474F" w:rsidRDefault="00EE6901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9050BC9" w14:textId="77777777" w:rsidR="0058474F" w:rsidRDefault="00EE6901" w:rsidP="002F44D5">
            <w:r>
              <w:t>2.299</w:t>
            </w:r>
          </w:p>
        </w:tc>
        <w:tc>
          <w:tcPr>
            <w:tcW w:w="1064" w:type="dxa"/>
            <w:vAlign w:val="center"/>
          </w:tcPr>
          <w:p w14:paraId="31A2075F" w14:textId="77777777" w:rsidR="0058474F" w:rsidRDefault="00EE6901" w:rsidP="002F44D5">
            <w:r>
              <w:t>3.392</w:t>
            </w:r>
          </w:p>
        </w:tc>
      </w:tr>
      <w:tr w:rsidR="0058474F" w14:paraId="35D752B1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61133FA" w14:textId="77777777" w:rsidR="0058474F" w:rsidRPr="00D95163" w:rsidRDefault="00EE6901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1D03CCDF" w14:textId="77777777" w:rsidR="0058474F" w:rsidRDefault="00EE6901" w:rsidP="002F44D5">
            <w:pPr>
              <w:jc w:val="center"/>
            </w:pPr>
            <w:r>
              <w:t>0.41</w:t>
            </w:r>
          </w:p>
        </w:tc>
      </w:tr>
    </w:tbl>
    <w:p w14:paraId="208C1550" w14:textId="77777777" w:rsidR="0058474F" w:rsidRPr="00612E00" w:rsidRDefault="002D4FE4" w:rsidP="0042722A">
      <w:pPr>
        <w:pStyle w:val="lj"/>
        <w:spacing w:line="360" w:lineRule="exact"/>
        <w:ind w:firstLineChars="1600" w:firstLine="3840"/>
      </w:pPr>
    </w:p>
    <w:p w14:paraId="391A5CB4" w14:textId="77777777" w:rsidR="00BE0E75" w:rsidRDefault="00EE6901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22359D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22359D">
        <w:rPr>
          <w:noProof/>
        </w:rPr>
        <w:t>13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9703C17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3633989" w14:textId="77777777" w:rsidR="0058474F" w:rsidRDefault="00EE6901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0A315EF" w14:textId="77777777" w:rsidR="0058474F" w:rsidRDefault="00EE6901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8D5183" w14:textId="77777777" w:rsidR="0058474F" w:rsidRDefault="00EE6901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7CC058" w14:textId="77777777" w:rsidR="0058474F" w:rsidRDefault="00EE6901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EBBAD3" w14:textId="77777777" w:rsidR="0058474F" w:rsidRDefault="00EE6901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6AF5BD" w14:textId="77777777" w:rsidR="0058474F" w:rsidRDefault="00EE6901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7621945" w14:textId="77777777" w:rsidR="0058474F" w:rsidRDefault="00EE6901" w:rsidP="002F44D5">
            <w:pPr>
              <w:jc w:val="center"/>
            </w:pPr>
            <w:r>
              <w:t>热惰性指标</w:t>
            </w:r>
          </w:p>
        </w:tc>
      </w:tr>
      <w:tr w:rsidR="0058474F" w14:paraId="578D69A0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1BE17E4" w14:textId="77777777" w:rsidR="0058474F" w:rsidRDefault="002D4FE4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4A7885B" w14:textId="77777777" w:rsidR="0058474F" w:rsidRDefault="00EE6901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26CEB8" w14:textId="77777777" w:rsidR="0058474F" w:rsidRDefault="00EE6901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D54382" w14:textId="77777777" w:rsidR="0058474F" w:rsidRDefault="00EE6901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8BA3D4" w14:textId="77777777" w:rsidR="0058474F" w:rsidRDefault="00EE6901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18A813" w14:textId="77777777" w:rsidR="0058474F" w:rsidRDefault="00EE6901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5F4B340" w14:textId="77777777" w:rsidR="0058474F" w:rsidRDefault="00EE6901" w:rsidP="002F44D5">
            <w:pPr>
              <w:jc w:val="center"/>
            </w:pPr>
            <w:r>
              <w:t>D=R*S</w:t>
            </w:r>
          </w:p>
        </w:tc>
      </w:tr>
      <w:tr w:rsidR="009436D1" w14:paraId="0CED4B48" w14:textId="77777777">
        <w:trPr>
          <w:jc w:val="center"/>
        </w:trPr>
        <w:tc>
          <w:tcPr>
            <w:tcW w:w="3347" w:type="dxa"/>
            <w:vAlign w:val="center"/>
          </w:tcPr>
          <w:p w14:paraId="671A14FC" w14:textId="77777777" w:rsidR="0058474F" w:rsidRDefault="00EE6901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EA3FD08" w14:textId="77777777" w:rsidR="0058474F" w:rsidRDefault="00EE6901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42F14EB" w14:textId="77777777" w:rsidR="0058474F" w:rsidRDefault="00EE6901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D423C56" w14:textId="77777777" w:rsidR="0058474F" w:rsidRDefault="00EE6901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111753A" w14:textId="77777777" w:rsidR="0058474F" w:rsidRDefault="00EE690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5CAFE93" w14:textId="77777777" w:rsidR="0058474F" w:rsidRDefault="00EE6901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7951256" w14:textId="77777777" w:rsidR="0058474F" w:rsidRDefault="00EE6901" w:rsidP="002F44D5">
            <w:r>
              <w:t>0.245</w:t>
            </w:r>
          </w:p>
        </w:tc>
      </w:tr>
      <w:tr w:rsidR="009436D1" w14:paraId="356A4918" w14:textId="77777777">
        <w:trPr>
          <w:jc w:val="center"/>
        </w:trPr>
        <w:tc>
          <w:tcPr>
            <w:tcW w:w="3347" w:type="dxa"/>
            <w:vAlign w:val="center"/>
          </w:tcPr>
          <w:p w14:paraId="066DBB10" w14:textId="77777777" w:rsidR="0058474F" w:rsidRDefault="00EE6901" w:rsidP="002F44D5">
            <w:r>
              <w:t>碎石、卵石混凝土</w:t>
            </w:r>
            <w:r>
              <w:t>(ρ=2100)</w:t>
            </w:r>
          </w:p>
        </w:tc>
        <w:tc>
          <w:tcPr>
            <w:tcW w:w="849" w:type="dxa"/>
            <w:vAlign w:val="center"/>
          </w:tcPr>
          <w:p w14:paraId="3AAE073D" w14:textId="77777777" w:rsidR="0058474F" w:rsidRDefault="00EE6901" w:rsidP="002F44D5">
            <w:r>
              <w:t>80</w:t>
            </w:r>
          </w:p>
        </w:tc>
        <w:tc>
          <w:tcPr>
            <w:tcW w:w="1075" w:type="dxa"/>
            <w:vAlign w:val="center"/>
          </w:tcPr>
          <w:p w14:paraId="4158925E" w14:textId="77777777" w:rsidR="0058474F" w:rsidRDefault="00EE6901" w:rsidP="002F44D5">
            <w:r>
              <w:t>1.280</w:t>
            </w:r>
          </w:p>
        </w:tc>
        <w:tc>
          <w:tcPr>
            <w:tcW w:w="1075" w:type="dxa"/>
            <w:vAlign w:val="center"/>
          </w:tcPr>
          <w:p w14:paraId="7DF3E681" w14:textId="77777777" w:rsidR="0058474F" w:rsidRDefault="00EE6901" w:rsidP="002F44D5">
            <w:r>
              <w:t>13.570</w:t>
            </w:r>
          </w:p>
        </w:tc>
        <w:tc>
          <w:tcPr>
            <w:tcW w:w="848" w:type="dxa"/>
            <w:vAlign w:val="center"/>
          </w:tcPr>
          <w:p w14:paraId="10DED236" w14:textId="77777777" w:rsidR="0058474F" w:rsidRDefault="00EE690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F331218" w14:textId="77777777" w:rsidR="0058474F" w:rsidRDefault="00EE6901" w:rsidP="002F44D5">
            <w:r>
              <w:t>0.063</w:t>
            </w:r>
          </w:p>
        </w:tc>
        <w:tc>
          <w:tcPr>
            <w:tcW w:w="1064" w:type="dxa"/>
            <w:vAlign w:val="center"/>
          </w:tcPr>
          <w:p w14:paraId="754A1090" w14:textId="77777777" w:rsidR="0058474F" w:rsidRDefault="00EE6901" w:rsidP="002F44D5">
            <w:r>
              <w:t>0.848</w:t>
            </w:r>
          </w:p>
        </w:tc>
      </w:tr>
      <w:tr w:rsidR="009436D1" w14:paraId="2EE67E5C" w14:textId="77777777">
        <w:trPr>
          <w:jc w:val="center"/>
        </w:trPr>
        <w:tc>
          <w:tcPr>
            <w:tcW w:w="3347" w:type="dxa"/>
            <w:vAlign w:val="center"/>
          </w:tcPr>
          <w:p w14:paraId="4982DD08" w14:textId="77777777" w:rsidR="0058474F" w:rsidRDefault="00EE6901" w:rsidP="002F44D5">
            <w:r>
              <w:t>沥青油毡、油毡纸</w:t>
            </w:r>
          </w:p>
        </w:tc>
        <w:tc>
          <w:tcPr>
            <w:tcW w:w="849" w:type="dxa"/>
            <w:vAlign w:val="center"/>
          </w:tcPr>
          <w:p w14:paraId="3C666867" w14:textId="77777777" w:rsidR="0058474F" w:rsidRDefault="00EE6901" w:rsidP="002F44D5">
            <w:r>
              <w:t>5</w:t>
            </w:r>
          </w:p>
        </w:tc>
        <w:tc>
          <w:tcPr>
            <w:tcW w:w="1075" w:type="dxa"/>
            <w:vAlign w:val="center"/>
          </w:tcPr>
          <w:p w14:paraId="3FC011DB" w14:textId="77777777" w:rsidR="0058474F" w:rsidRDefault="00EE6901" w:rsidP="002F44D5">
            <w:r>
              <w:t>0.170</w:t>
            </w:r>
          </w:p>
        </w:tc>
        <w:tc>
          <w:tcPr>
            <w:tcW w:w="1075" w:type="dxa"/>
            <w:vAlign w:val="center"/>
          </w:tcPr>
          <w:p w14:paraId="4679E19D" w14:textId="77777777" w:rsidR="0058474F" w:rsidRDefault="00EE6901" w:rsidP="002F44D5">
            <w:r>
              <w:t>3.302</w:t>
            </w:r>
          </w:p>
        </w:tc>
        <w:tc>
          <w:tcPr>
            <w:tcW w:w="848" w:type="dxa"/>
            <w:vAlign w:val="center"/>
          </w:tcPr>
          <w:p w14:paraId="4CD122D2" w14:textId="77777777" w:rsidR="0058474F" w:rsidRDefault="00EE690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E31A384" w14:textId="77777777" w:rsidR="0058474F" w:rsidRDefault="00EE6901" w:rsidP="002F44D5">
            <w:r>
              <w:t>0.029</w:t>
            </w:r>
          </w:p>
        </w:tc>
        <w:tc>
          <w:tcPr>
            <w:tcW w:w="1064" w:type="dxa"/>
            <w:vAlign w:val="center"/>
          </w:tcPr>
          <w:p w14:paraId="215AAE89" w14:textId="77777777" w:rsidR="0058474F" w:rsidRDefault="00EE6901" w:rsidP="002F44D5">
            <w:r>
              <w:t>0.097</w:t>
            </w:r>
          </w:p>
        </w:tc>
      </w:tr>
      <w:tr w:rsidR="009436D1" w14:paraId="03ED3BAB" w14:textId="77777777">
        <w:trPr>
          <w:jc w:val="center"/>
        </w:trPr>
        <w:tc>
          <w:tcPr>
            <w:tcW w:w="3347" w:type="dxa"/>
            <w:vAlign w:val="center"/>
          </w:tcPr>
          <w:p w14:paraId="5B8A58ED" w14:textId="77777777" w:rsidR="0058474F" w:rsidRDefault="00EE6901" w:rsidP="002F44D5">
            <w:r>
              <w:t>挤塑聚苯板</w:t>
            </w:r>
            <w:r>
              <w:t>(ρ=25-32)</w:t>
            </w:r>
          </w:p>
        </w:tc>
        <w:tc>
          <w:tcPr>
            <w:tcW w:w="849" w:type="dxa"/>
            <w:vAlign w:val="center"/>
          </w:tcPr>
          <w:p w14:paraId="65825D34" w14:textId="77777777" w:rsidR="0058474F" w:rsidRDefault="00EE6901" w:rsidP="002F44D5">
            <w:r>
              <w:t>90</w:t>
            </w:r>
          </w:p>
        </w:tc>
        <w:tc>
          <w:tcPr>
            <w:tcW w:w="1075" w:type="dxa"/>
            <w:vAlign w:val="center"/>
          </w:tcPr>
          <w:p w14:paraId="553E7D50" w14:textId="77777777" w:rsidR="0058474F" w:rsidRDefault="00EE6901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595A55B4" w14:textId="77777777" w:rsidR="0058474F" w:rsidRDefault="00EE6901" w:rsidP="002F44D5">
            <w:r>
              <w:t>0.320</w:t>
            </w:r>
          </w:p>
        </w:tc>
        <w:tc>
          <w:tcPr>
            <w:tcW w:w="848" w:type="dxa"/>
            <w:vAlign w:val="center"/>
          </w:tcPr>
          <w:p w14:paraId="7996CCF4" w14:textId="77777777" w:rsidR="0058474F" w:rsidRDefault="00EE690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941A26E" w14:textId="77777777" w:rsidR="0058474F" w:rsidRDefault="00EE6901" w:rsidP="002F44D5">
            <w:r>
              <w:t>3.000</w:t>
            </w:r>
          </w:p>
        </w:tc>
        <w:tc>
          <w:tcPr>
            <w:tcW w:w="1064" w:type="dxa"/>
            <w:vAlign w:val="center"/>
          </w:tcPr>
          <w:p w14:paraId="56011E1E" w14:textId="77777777" w:rsidR="0058474F" w:rsidRDefault="00EE6901" w:rsidP="002F44D5">
            <w:r>
              <w:t>0.960</w:t>
            </w:r>
          </w:p>
        </w:tc>
      </w:tr>
      <w:tr w:rsidR="009436D1" w14:paraId="5F02E393" w14:textId="77777777">
        <w:trPr>
          <w:jc w:val="center"/>
        </w:trPr>
        <w:tc>
          <w:tcPr>
            <w:tcW w:w="3347" w:type="dxa"/>
            <w:vAlign w:val="center"/>
          </w:tcPr>
          <w:p w14:paraId="3F16CFA2" w14:textId="77777777" w:rsidR="0058474F" w:rsidRDefault="00EE6901" w:rsidP="002F44D5">
            <w:r>
              <w:t>沥青油毡、油毡纸</w:t>
            </w:r>
          </w:p>
        </w:tc>
        <w:tc>
          <w:tcPr>
            <w:tcW w:w="849" w:type="dxa"/>
            <w:vAlign w:val="center"/>
          </w:tcPr>
          <w:p w14:paraId="692862C0" w14:textId="77777777" w:rsidR="0058474F" w:rsidRDefault="00EE6901" w:rsidP="002F44D5">
            <w:r>
              <w:t>5</w:t>
            </w:r>
          </w:p>
        </w:tc>
        <w:tc>
          <w:tcPr>
            <w:tcW w:w="1075" w:type="dxa"/>
            <w:vAlign w:val="center"/>
          </w:tcPr>
          <w:p w14:paraId="4D6144FA" w14:textId="77777777" w:rsidR="0058474F" w:rsidRDefault="00EE6901" w:rsidP="002F44D5">
            <w:r>
              <w:t>0.170</w:t>
            </w:r>
          </w:p>
        </w:tc>
        <w:tc>
          <w:tcPr>
            <w:tcW w:w="1075" w:type="dxa"/>
            <w:vAlign w:val="center"/>
          </w:tcPr>
          <w:p w14:paraId="27A013DF" w14:textId="77777777" w:rsidR="0058474F" w:rsidRDefault="00EE6901" w:rsidP="002F44D5">
            <w:r>
              <w:t>3.302</w:t>
            </w:r>
          </w:p>
        </w:tc>
        <w:tc>
          <w:tcPr>
            <w:tcW w:w="848" w:type="dxa"/>
            <w:vAlign w:val="center"/>
          </w:tcPr>
          <w:p w14:paraId="43271ED0" w14:textId="77777777" w:rsidR="0058474F" w:rsidRDefault="00EE690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ED5F25F" w14:textId="77777777" w:rsidR="0058474F" w:rsidRDefault="00EE6901" w:rsidP="002F44D5">
            <w:r>
              <w:t>0.029</w:t>
            </w:r>
          </w:p>
        </w:tc>
        <w:tc>
          <w:tcPr>
            <w:tcW w:w="1064" w:type="dxa"/>
            <w:vAlign w:val="center"/>
          </w:tcPr>
          <w:p w14:paraId="00BFF411" w14:textId="77777777" w:rsidR="0058474F" w:rsidRDefault="00EE6901" w:rsidP="002F44D5">
            <w:r>
              <w:t>0.097</w:t>
            </w:r>
          </w:p>
        </w:tc>
      </w:tr>
      <w:tr w:rsidR="009436D1" w14:paraId="7409CA48" w14:textId="77777777">
        <w:trPr>
          <w:jc w:val="center"/>
        </w:trPr>
        <w:tc>
          <w:tcPr>
            <w:tcW w:w="3347" w:type="dxa"/>
            <w:vAlign w:val="center"/>
          </w:tcPr>
          <w:p w14:paraId="0CE16F79" w14:textId="77777777" w:rsidR="0058474F" w:rsidRDefault="00EE6901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3F7E3792" w14:textId="77777777" w:rsidR="0058474F" w:rsidRDefault="00EE6901" w:rsidP="002F44D5">
            <w:r>
              <w:t>100</w:t>
            </w:r>
          </w:p>
        </w:tc>
        <w:tc>
          <w:tcPr>
            <w:tcW w:w="1075" w:type="dxa"/>
            <w:vAlign w:val="center"/>
          </w:tcPr>
          <w:p w14:paraId="6826A1DF" w14:textId="77777777" w:rsidR="0058474F" w:rsidRDefault="00EE6901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2D1CCCF1" w14:textId="77777777" w:rsidR="0058474F" w:rsidRDefault="00EE6901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44EF06BA" w14:textId="77777777" w:rsidR="0058474F" w:rsidRDefault="00EE690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0E1EADC" w14:textId="77777777" w:rsidR="0058474F" w:rsidRDefault="00EE6901" w:rsidP="002F44D5">
            <w:r>
              <w:t>0.057</w:t>
            </w:r>
          </w:p>
        </w:tc>
        <w:tc>
          <w:tcPr>
            <w:tcW w:w="1064" w:type="dxa"/>
            <w:vAlign w:val="center"/>
          </w:tcPr>
          <w:p w14:paraId="15FBB2DF" w14:textId="77777777" w:rsidR="0058474F" w:rsidRDefault="00EE6901" w:rsidP="002F44D5">
            <w:r>
              <w:t>0.989</w:t>
            </w:r>
          </w:p>
        </w:tc>
      </w:tr>
      <w:tr w:rsidR="0058474F" w14:paraId="3EAF5E7F" w14:textId="77777777" w:rsidTr="00762E43">
        <w:trPr>
          <w:jc w:val="center"/>
        </w:trPr>
        <w:tc>
          <w:tcPr>
            <w:tcW w:w="3347" w:type="dxa"/>
            <w:vAlign w:val="center"/>
          </w:tcPr>
          <w:p w14:paraId="36A231FB" w14:textId="77777777" w:rsidR="0058474F" w:rsidRDefault="00EE6901" w:rsidP="002F44D5">
            <w:r>
              <w:lastRenderedPageBreak/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7642D8C" w14:textId="77777777" w:rsidR="0058474F" w:rsidRDefault="00EE6901" w:rsidP="002F44D5">
            <w:r>
              <w:t>300</w:t>
            </w:r>
          </w:p>
        </w:tc>
        <w:tc>
          <w:tcPr>
            <w:tcW w:w="1075" w:type="dxa"/>
            <w:vAlign w:val="center"/>
          </w:tcPr>
          <w:p w14:paraId="293412A7" w14:textId="77777777" w:rsidR="0058474F" w:rsidRDefault="00EE6901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DBC4C63" w14:textId="77777777" w:rsidR="0058474F" w:rsidRDefault="00EE6901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4BCB42E3" w14:textId="77777777" w:rsidR="0058474F" w:rsidRDefault="00EE6901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FD1DEE6" w14:textId="77777777" w:rsidR="0058474F" w:rsidRDefault="00EE6901" w:rsidP="002F44D5">
            <w:r>
              <w:t>3.200</w:t>
            </w:r>
          </w:p>
        </w:tc>
        <w:tc>
          <w:tcPr>
            <w:tcW w:w="1064" w:type="dxa"/>
            <w:vAlign w:val="center"/>
          </w:tcPr>
          <w:p w14:paraId="4160EEA1" w14:textId="77777777" w:rsidR="0058474F" w:rsidRDefault="00EE6901" w:rsidP="002F44D5">
            <w:r>
              <w:t>3.235</w:t>
            </w:r>
          </w:p>
        </w:tc>
      </w:tr>
      <w:tr w:rsidR="0058474F" w14:paraId="13A57CFC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8C8F6F7" w14:textId="77777777" w:rsidR="0058474F" w:rsidRPr="00D95163" w:rsidRDefault="00EE6901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00B750DA" w14:textId="77777777" w:rsidR="0058474F" w:rsidRDefault="00EE6901" w:rsidP="002F44D5">
            <w:pPr>
              <w:jc w:val="center"/>
            </w:pPr>
            <w:r>
              <w:t>0.20</w:t>
            </w:r>
          </w:p>
        </w:tc>
      </w:tr>
    </w:tbl>
    <w:p w14:paraId="4EB89575" w14:textId="77777777" w:rsidR="0058474F" w:rsidRPr="00612E00" w:rsidRDefault="002D4FE4" w:rsidP="0042722A">
      <w:pPr>
        <w:pStyle w:val="lj"/>
        <w:spacing w:line="360" w:lineRule="exact"/>
        <w:ind w:firstLineChars="1600" w:firstLine="3840"/>
      </w:pPr>
    </w:p>
    <w:p w14:paraId="1A4A7A8B" w14:textId="77777777" w:rsidR="00BE0E75" w:rsidRDefault="00EE6901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22359D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22359D">
        <w:rPr>
          <w:noProof/>
        </w:rPr>
        <w:t>14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6729F45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64BD7CD" w14:textId="77777777" w:rsidR="0058474F" w:rsidRDefault="00EE6901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6A29AE2" w14:textId="77777777" w:rsidR="0058474F" w:rsidRDefault="00EE6901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1C878C" w14:textId="77777777" w:rsidR="0058474F" w:rsidRDefault="00EE6901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88EF96" w14:textId="77777777" w:rsidR="0058474F" w:rsidRDefault="00EE6901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5C0C5B" w14:textId="77777777" w:rsidR="0058474F" w:rsidRDefault="00EE6901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52E81D" w14:textId="77777777" w:rsidR="0058474F" w:rsidRDefault="00EE6901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19F46F9" w14:textId="77777777" w:rsidR="0058474F" w:rsidRDefault="00EE6901" w:rsidP="002F44D5">
            <w:pPr>
              <w:jc w:val="center"/>
            </w:pPr>
            <w:r>
              <w:t>热惰性指标</w:t>
            </w:r>
          </w:p>
        </w:tc>
      </w:tr>
      <w:tr w:rsidR="0058474F" w14:paraId="409486D0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654D842" w14:textId="77777777" w:rsidR="0058474F" w:rsidRDefault="002D4FE4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FF92CAD" w14:textId="77777777" w:rsidR="0058474F" w:rsidRDefault="00EE6901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33B460" w14:textId="77777777" w:rsidR="0058474F" w:rsidRDefault="00EE6901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9BA450" w14:textId="77777777" w:rsidR="0058474F" w:rsidRDefault="00EE6901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FB57F1" w14:textId="77777777" w:rsidR="0058474F" w:rsidRDefault="00EE6901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69B24F" w14:textId="77777777" w:rsidR="0058474F" w:rsidRDefault="00EE6901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EEA60E8" w14:textId="77777777" w:rsidR="0058474F" w:rsidRDefault="00EE6901" w:rsidP="002F44D5">
            <w:pPr>
              <w:jc w:val="center"/>
            </w:pPr>
            <w:r>
              <w:t>D=R*S</w:t>
            </w:r>
          </w:p>
        </w:tc>
      </w:tr>
      <w:tr w:rsidR="009436D1" w14:paraId="38285AE7" w14:textId="77777777">
        <w:trPr>
          <w:jc w:val="center"/>
        </w:trPr>
        <w:tc>
          <w:tcPr>
            <w:tcW w:w="3347" w:type="dxa"/>
            <w:vAlign w:val="center"/>
          </w:tcPr>
          <w:p w14:paraId="1D04ADEF" w14:textId="77777777" w:rsidR="0058474F" w:rsidRDefault="00EE6901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57917188" w14:textId="77777777" w:rsidR="0058474F" w:rsidRDefault="00EE6901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1BD41BB" w14:textId="77777777" w:rsidR="0058474F" w:rsidRDefault="00EE6901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48F55CF" w14:textId="77777777" w:rsidR="0058474F" w:rsidRDefault="00EE6901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19DBCCDB" w14:textId="77777777" w:rsidR="0058474F" w:rsidRDefault="00EE690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04EB232" w14:textId="77777777" w:rsidR="0058474F" w:rsidRDefault="00EE6901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616EA54" w14:textId="77777777" w:rsidR="0058474F" w:rsidRDefault="00EE6901" w:rsidP="002F44D5">
            <w:r>
              <w:t>0.245</w:t>
            </w:r>
          </w:p>
        </w:tc>
      </w:tr>
      <w:tr w:rsidR="009436D1" w14:paraId="5D058102" w14:textId="77777777">
        <w:trPr>
          <w:jc w:val="center"/>
        </w:trPr>
        <w:tc>
          <w:tcPr>
            <w:tcW w:w="3347" w:type="dxa"/>
            <w:vAlign w:val="center"/>
          </w:tcPr>
          <w:p w14:paraId="7F342735" w14:textId="77777777" w:rsidR="0058474F" w:rsidRDefault="00EE6901" w:rsidP="002F44D5">
            <w:r>
              <w:t>碎石、卵石混凝土</w:t>
            </w:r>
            <w:r>
              <w:t>(ρ=2100)</w:t>
            </w:r>
          </w:p>
        </w:tc>
        <w:tc>
          <w:tcPr>
            <w:tcW w:w="849" w:type="dxa"/>
            <w:vAlign w:val="center"/>
          </w:tcPr>
          <w:p w14:paraId="0ED10D8C" w14:textId="77777777" w:rsidR="0058474F" w:rsidRDefault="00EE6901" w:rsidP="002F44D5">
            <w:r>
              <w:t>80</w:t>
            </w:r>
          </w:p>
        </w:tc>
        <w:tc>
          <w:tcPr>
            <w:tcW w:w="1075" w:type="dxa"/>
            <w:vAlign w:val="center"/>
          </w:tcPr>
          <w:p w14:paraId="05017FEA" w14:textId="77777777" w:rsidR="0058474F" w:rsidRDefault="00EE6901" w:rsidP="002F44D5">
            <w:r>
              <w:t>1.280</w:t>
            </w:r>
          </w:p>
        </w:tc>
        <w:tc>
          <w:tcPr>
            <w:tcW w:w="1075" w:type="dxa"/>
            <w:vAlign w:val="center"/>
          </w:tcPr>
          <w:p w14:paraId="2594F57F" w14:textId="77777777" w:rsidR="0058474F" w:rsidRDefault="00EE6901" w:rsidP="002F44D5">
            <w:r>
              <w:t>13.570</w:t>
            </w:r>
          </w:p>
        </w:tc>
        <w:tc>
          <w:tcPr>
            <w:tcW w:w="848" w:type="dxa"/>
            <w:vAlign w:val="center"/>
          </w:tcPr>
          <w:p w14:paraId="5E9AD989" w14:textId="77777777" w:rsidR="0058474F" w:rsidRDefault="00EE690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59832C9" w14:textId="77777777" w:rsidR="0058474F" w:rsidRDefault="00EE6901" w:rsidP="002F44D5">
            <w:r>
              <w:t>0.063</w:t>
            </w:r>
          </w:p>
        </w:tc>
        <w:tc>
          <w:tcPr>
            <w:tcW w:w="1064" w:type="dxa"/>
            <w:vAlign w:val="center"/>
          </w:tcPr>
          <w:p w14:paraId="6AE136F0" w14:textId="77777777" w:rsidR="0058474F" w:rsidRDefault="00EE6901" w:rsidP="002F44D5">
            <w:r>
              <w:t>0.848</w:t>
            </w:r>
          </w:p>
        </w:tc>
      </w:tr>
      <w:tr w:rsidR="009436D1" w14:paraId="18B99C3B" w14:textId="77777777">
        <w:trPr>
          <w:jc w:val="center"/>
        </w:trPr>
        <w:tc>
          <w:tcPr>
            <w:tcW w:w="3347" w:type="dxa"/>
            <w:vAlign w:val="center"/>
          </w:tcPr>
          <w:p w14:paraId="37331241" w14:textId="77777777" w:rsidR="0058474F" w:rsidRDefault="00EE6901" w:rsidP="002F44D5">
            <w:r>
              <w:t>沥青油毡、油毡纸</w:t>
            </w:r>
          </w:p>
        </w:tc>
        <w:tc>
          <w:tcPr>
            <w:tcW w:w="849" w:type="dxa"/>
            <w:vAlign w:val="center"/>
          </w:tcPr>
          <w:p w14:paraId="3D500A00" w14:textId="77777777" w:rsidR="0058474F" w:rsidRDefault="00EE6901" w:rsidP="002F44D5">
            <w:r>
              <w:t>5</w:t>
            </w:r>
          </w:p>
        </w:tc>
        <w:tc>
          <w:tcPr>
            <w:tcW w:w="1075" w:type="dxa"/>
            <w:vAlign w:val="center"/>
          </w:tcPr>
          <w:p w14:paraId="429C794B" w14:textId="77777777" w:rsidR="0058474F" w:rsidRDefault="00EE6901" w:rsidP="002F44D5">
            <w:r>
              <w:t>0.170</w:t>
            </w:r>
          </w:p>
        </w:tc>
        <w:tc>
          <w:tcPr>
            <w:tcW w:w="1075" w:type="dxa"/>
            <w:vAlign w:val="center"/>
          </w:tcPr>
          <w:p w14:paraId="07E5FD2E" w14:textId="77777777" w:rsidR="0058474F" w:rsidRDefault="00EE6901" w:rsidP="002F44D5">
            <w:r>
              <w:t>3.302</w:t>
            </w:r>
          </w:p>
        </w:tc>
        <w:tc>
          <w:tcPr>
            <w:tcW w:w="848" w:type="dxa"/>
            <w:vAlign w:val="center"/>
          </w:tcPr>
          <w:p w14:paraId="1D2E7367" w14:textId="77777777" w:rsidR="0058474F" w:rsidRDefault="00EE690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A0DF7E8" w14:textId="77777777" w:rsidR="0058474F" w:rsidRDefault="00EE6901" w:rsidP="002F44D5">
            <w:r>
              <w:t>0.029</w:t>
            </w:r>
          </w:p>
        </w:tc>
        <w:tc>
          <w:tcPr>
            <w:tcW w:w="1064" w:type="dxa"/>
            <w:vAlign w:val="center"/>
          </w:tcPr>
          <w:p w14:paraId="24EC4FAE" w14:textId="77777777" w:rsidR="0058474F" w:rsidRDefault="00EE6901" w:rsidP="002F44D5">
            <w:r>
              <w:t>0.097</w:t>
            </w:r>
          </w:p>
        </w:tc>
      </w:tr>
      <w:tr w:rsidR="009436D1" w14:paraId="7D777447" w14:textId="77777777">
        <w:trPr>
          <w:jc w:val="center"/>
        </w:trPr>
        <w:tc>
          <w:tcPr>
            <w:tcW w:w="3347" w:type="dxa"/>
            <w:vAlign w:val="center"/>
          </w:tcPr>
          <w:p w14:paraId="23AB4AFE" w14:textId="77777777" w:rsidR="0058474F" w:rsidRDefault="00EE6901" w:rsidP="002F44D5">
            <w:r>
              <w:t>挤塑聚苯板</w:t>
            </w:r>
            <w:r>
              <w:t>(ρ=25-32)</w:t>
            </w:r>
          </w:p>
        </w:tc>
        <w:tc>
          <w:tcPr>
            <w:tcW w:w="849" w:type="dxa"/>
            <w:vAlign w:val="center"/>
          </w:tcPr>
          <w:p w14:paraId="7D68B7A7" w14:textId="77777777" w:rsidR="0058474F" w:rsidRDefault="00EE6901" w:rsidP="002F44D5">
            <w:r>
              <w:t>90</w:t>
            </w:r>
          </w:p>
        </w:tc>
        <w:tc>
          <w:tcPr>
            <w:tcW w:w="1075" w:type="dxa"/>
            <w:vAlign w:val="center"/>
          </w:tcPr>
          <w:p w14:paraId="355A8984" w14:textId="77777777" w:rsidR="0058474F" w:rsidRDefault="00EE6901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6D5A4C91" w14:textId="77777777" w:rsidR="0058474F" w:rsidRDefault="00EE6901" w:rsidP="002F44D5">
            <w:r>
              <w:t>0.320</w:t>
            </w:r>
          </w:p>
        </w:tc>
        <w:tc>
          <w:tcPr>
            <w:tcW w:w="848" w:type="dxa"/>
            <w:vAlign w:val="center"/>
          </w:tcPr>
          <w:p w14:paraId="3C3838AF" w14:textId="77777777" w:rsidR="0058474F" w:rsidRDefault="00EE690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3E35B87" w14:textId="77777777" w:rsidR="0058474F" w:rsidRDefault="00EE6901" w:rsidP="002F44D5">
            <w:r>
              <w:t>3.000</w:t>
            </w:r>
          </w:p>
        </w:tc>
        <w:tc>
          <w:tcPr>
            <w:tcW w:w="1064" w:type="dxa"/>
            <w:vAlign w:val="center"/>
          </w:tcPr>
          <w:p w14:paraId="543B2E99" w14:textId="77777777" w:rsidR="0058474F" w:rsidRDefault="00EE6901" w:rsidP="002F44D5">
            <w:r>
              <w:t>0.960</w:t>
            </w:r>
          </w:p>
        </w:tc>
      </w:tr>
      <w:tr w:rsidR="009436D1" w14:paraId="10A8D50C" w14:textId="77777777">
        <w:trPr>
          <w:jc w:val="center"/>
        </w:trPr>
        <w:tc>
          <w:tcPr>
            <w:tcW w:w="3347" w:type="dxa"/>
            <w:vAlign w:val="center"/>
          </w:tcPr>
          <w:p w14:paraId="6AB4B9AF" w14:textId="77777777" w:rsidR="0058474F" w:rsidRDefault="00EE6901" w:rsidP="002F44D5">
            <w:r>
              <w:t>沥青油毡、油毡纸</w:t>
            </w:r>
          </w:p>
        </w:tc>
        <w:tc>
          <w:tcPr>
            <w:tcW w:w="849" w:type="dxa"/>
            <w:vAlign w:val="center"/>
          </w:tcPr>
          <w:p w14:paraId="32444C03" w14:textId="77777777" w:rsidR="0058474F" w:rsidRDefault="00EE6901" w:rsidP="002F44D5">
            <w:r>
              <w:t>5</w:t>
            </w:r>
          </w:p>
        </w:tc>
        <w:tc>
          <w:tcPr>
            <w:tcW w:w="1075" w:type="dxa"/>
            <w:vAlign w:val="center"/>
          </w:tcPr>
          <w:p w14:paraId="0124D5FA" w14:textId="77777777" w:rsidR="0058474F" w:rsidRDefault="00EE6901" w:rsidP="002F44D5">
            <w:r>
              <w:t>0.170</w:t>
            </w:r>
          </w:p>
        </w:tc>
        <w:tc>
          <w:tcPr>
            <w:tcW w:w="1075" w:type="dxa"/>
            <w:vAlign w:val="center"/>
          </w:tcPr>
          <w:p w14:paraId="7D3184D9" w14:textId="77777777" w:rsidR="0058474F" w:rsidRDefault="00EE6901" w:rsidP="002F44D5">
            <w:r>
              <w:t>3.302</w:t>
            </w:r>
          </w:p>
        </w:tc>
        <w:tc>
          <w:tcPr>
            <w:tcW w:w="848" w:type="dxa"/>
            <w:vAlign w:val="center"/>
          </w:tcPr>
          <w:p w14:paraId="6FC27F67" w14:textId="77777777" w:rsidR="0058474F" w:rsidRDefault="00EE690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39E807E" w14:textId="77777777" w:rsidR="0058474F" w:rsidRDefault="00EE6901" w:rsidP="002F44D5">
            <w:r>
              <w:t>0.029</w:t>
            </w:r>
          </w:p>
        </w:tc>
        <w:tc>
          <w:tcPr>
            <w:tcW w:w="1064" w:type="dxa"/>
            <w:vAlign w:val="center"/>
          </w:tcPr>
          <w:p w14:paraId="42B40ECE" w14:textId="77777777" w:rsidR="0058474F" w:rsidRDefault="00EE6901" w:rsidP="002F44D5">
            <w:r>
              <w:t>0.097</w:t>
            </w:r>
          </w:p>
        </w:tc>
      </w:tr>
      <w:tr w:rsidR="009436D1" w14:paraId="3A94040B" w14:textId="77777777">
        <w:trPr>
          <w:jc w:val="center"/>
        </w:trPr>
        <w:tc>
          <w:tcPr>
            <w:tcW w:w="3347" w:type="dxa"/>
            <w:vAlign w:val="center"/>
          </w:tcPr>
          <w:p w14:paraId="3801E987" w14:textId="77777777" w:rsidR="0058474F" w:rsidRDefault="00EE6901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3C68B46A" w14:textId="77777777" w:rsidR="0058474F" w:rsidRDefault="00EE6901" w:rsidP="002F44D5">
            <w:r>
              <w:t>100</w:t>
            </w:r>
          </w:p>
        </w:tc>
        <w:tc>
          <w:tcPr>
            <w:tcW w:w="1075" w:type="dxa"/>
            <w:vAlign w:val="center"/>
          </w:tcPr>
          <w:p w14:paraId="17DE0E38" w14:textId="77777777" w:rsidR="0058474F" w:rsidRDefault="00EE6901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3CD4274D" w14:textId="77777777" w:rsidR="0058474F" w:rsidRDefault="00EE6901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31F48E37" w14:textId="77777777" w:rsidR="0058474F" w:rsidRDefault="00EE690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E009446" w14:textId="77777777" w:rsidR="0058474F" w:rsidRDefault="00EE6901" w:rsidP="002F44D5">
            <w:r>
              <w:t>0.057</w:t>
            </w:r>
          </w:p>
        </w:tc>
        <w:tc>
          <w:tcPr>
            <w:tcW w:w="1064" w:type="dxa"/>
            <w:vAlign w:val="center"/>
          </w:tcPr>
          <w:p w14:paraId="4744EF10" w14:textId="77777777" w:rsidR="0058474F" w:rsidRDefault="00EE6901" w:rsidP="002F44D5">
            <w:r>
              <w:t>0.989</w:t>
            </w:r>
          </w:p>
        </w:tc>
      </w:tr>
      <w:tr w:rsidR="0058474F" w14:paraId="5B335CE0" w14:textId="77777777" w:rsidTr="00762E43">
        <w:trPr>
          <w:jc w:val="center"/>
        </w:trPr>
        <w:tc>
          <w:tcPr>
            <w:tcW w:w="3347" w:type="dxa"/>
            <w:vAlign w:val="center"/>
          </w:tcPr>
          <w:p w14:paraId="5B6BDB8F" w14:textId="77777777" w:rsidR="0058474F" w:rsidRDefault="00EE6901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53D2D451" w14:textId="77777777" w:rsidR="0058474F" w:rsidRDefault="00EE6901" w:rsidP="002F44D5">
            <w:r>
              <w:t>300</w:t>
            </w:r>
          </w:p>
        </w:tc>
        <w:tc>
          <w:tcPr>
            <w:tcW w:w="1075" w:type="dxa"/>
            <w:vAlign w:val="center"/>
          </w:tcPr>
          <w:p w14:paraId="5A27F952" w14:textId="77777777" w:rsidR="0058474F" w:rsidRDefault="00EE6901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A94AD15" w14:textId="77777777" w:rsidR="0058474F" w:rsidRDefault="00EE6901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44C0E6DB" w14:textId="77777777" w:rsidR="0058474F" w:rsidRDefault="00EE6901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7652C70" w14:textId="77777777" w:rsidR="0058474F" w:rsidRDefault="00EE6901" w:rsidP="002F44D5">
            <w:r>
              <w:t>3.200</w:t>
            </w:r>
          </w:p>
        </w:tc>
        <w:tc>
          <w:tcPr>
            <w:tcW w:w="1064" w:type="dxa"/>
            <w:vAlign w:val="center"/>
          </w:tcPr>
          <w:p w14:paraId="3F66861A" w14:textId="77777777" w:rsidR="0058474F" w:rsidRDefault="00EE6901" w:rsidP="002F44D5">
            <w:r>
              <w:t>3.235</w:t>
            </w:r>
          </w:p>
        </w:tc>
      </w:tr>
      <w:tr w:rsidR="0058474F" w14:paraId="7871C99E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C7ED783" w14:textId="77777777" w:rsidR="0058474F" w:rsidRPr="00D95163" w:rsidRDefault="00EE6901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091EAA24" w14:textId="77777777" w:rsidR="0058474F" w:rsidRDefault="00EE6901" w:rsidP="002F44D5">
            <w:pPr>
              <w:jc w:val="center"/>
            </w:pPr>
            <w:r>
              <w:t>0.16</w:t>
            </w:r>
          </w:p>
        </w:tc>
      </w:tr>
    </w:tbl>
    <w:p w14:paraId="4050A87C" w14:textId="77777777" w:rsidR="0058474F" w:rsidRPr="00612E00" w:rsidRDefault="002D4FE4" w:rsidP="0042722A">
      <w:pPr>
        <w:pStyle w:val="lj"/>
        <w:spacing w:line="360" w:lineRule="exact"/>
        <w:ind w:firstLineChars="1600" w:firstLine="3840"/>
      </w:pPr>
    </w:p>
    <w:p w14:paraId="715C8113" w14:textId="77777777" w:rsidR="00BE0E75" w:rsidRDefault="00EE6901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22359D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22359D">
        <w:rPr>
          <w:noProof/>
        </w:rPr>
        <w:t>15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地下墙构造一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6EFA625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4D0A28D" w14:textId="77777777" w:rsidR="0058474F" w:rsidRDefault="00EE6901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2F8BD62" w14:textId="77777777" w:rsidR="0058474F" w:rsidRDefault="00EE6901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86415A" w14:textId="77777777" w:rsidR="0058474F" w:rsidRDefault="00EE6901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85F0FC" w14:textId="77777777" w:rsidR="0058474F" w:rsidRDefault="00EE6901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7AE4D7" w14:textId="77777777" w:rsidR="0058474F" w:rsidRDefault="00EE6901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A9D828" w14:textId="77777777" w:rsidR="0058474F" w:rsidRDefault="00EE6901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CD65E61" w14:textId="77777777" w:rsidR="0058474F" w:rsidRDefault="00EE6901" w:rsidP="002F44D5">
            <w:pPr>
              <w:jc w:val="center"/>
            </w:pPr>
            <w:r>
              <w:t>热惰性指标</w:t>
            </w:r>
          </w:p>
        </w:tc>
      </w:tr>
      <w:tr w:rsidR="0058474F" w14:paraId="1D3D90A4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2C5E3D5" w14:textId="77777777" w:rsidR="0058474F" w:rsidRDefault="002D4FE4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CC24F19" w14:textId="77777777" w:rsidR="0058474F" w:rsidRDefault="00EE6901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61616D" w14:textId="77777777" w:rsidR="0058474F" w:rsidRDefault="00EE6901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E3694B" w14:textId="77777777" w:rsidR="0058474F" w:rsidRDefault="00EE6901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4B1BCA" w14:textId="77777777" w:rsidR="0058474F" w:rsidRDefault="00EE6901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760167" w14:textId="77777777" w:rsidR="0058474F" w:rsidRDefault="00EE6901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C20B145" w14:textId="77777777" w:rsidR="0058474F" w:rsidRDefault="00EE6901" w:rsidP="002F44D5">
            <w:pPr>
              <w:jc w:val="center"/>
            </w:pPr>
            <w:r>
              <w:t>D=R*S</w:t>
            </w:r>
          </w:p>
        </w:tc>
      </w:tr>
      <w:tr w:rsidR="009436D1" w14:paraId="5C531CF0" w14:textId="77777777">
        <w:trPr>
          <w:jc w:val="center"/>
        </w:trPr>
        <w:tc>
          <w:tcPr>
            <w:tcW w:w="3347" w:type="dxa"/>
            <w:vAlign w:val="center"/>
          </w:tcPr>
          <w:p w14:paraId="5DE29E9F" w14:textId="77777777" w:rsidR="0058474F" w:rsidRDefault="00EE6901" w:rsidP="002F44D5">
            <w:r>
              <w:t>石灰水泥砂浆（混合砂浆）</w:t>
            </w:r>
          </w:p>
        </w:tc>
        <w:tc>
          <w:tcPr>
            <w:tcW w:w="849" w:type="dxa"/>
            <w:vAlign w:val="center"/>
          </w:tcPr>
          <w:p w14:paraId="59EC18B2" w14:textId="77777777" w:rsidR="0058474F" w:rsidRDefault="00EE6901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17C43D2" w14:textId="77777777" w:rsidR="0058474F" w:rsidRDefault="00EE6901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2742C35B" w14:textId="77777777" w:rsidR="0058474F" w:rsidRDefault="00EE6901" w:rsidP="002F44D5">
            <w:r>
              <w:t>10.750</w:t>
            </w:r>
          </w:p>
        </w:tc>
        <w:tc>
          <w:tcPr>
            <w:tcW w:w="848" w:type="dxa"/>
            <w:vAlign w:val="center"/>
          </w:tcPr>
          <w:p w14:paraId="474D3B65" w14:textId="77777777" w:rsidR="0058474F" w:rsidRDefault="00EE690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8EC7A83" w14:textId="77777777" w:rsidR="0058474F" w:rsidRDefault="00EE6901" w:rsidP="002F44D5">
            <w:r>
              <w:t>0.023</w:t>
            </w:r>
          </w:p>
        </w:tc>
        <w:tc>
          <w:tcPr>
            <w:tcW w:w="1064" w:type="dxa"/>
            <w:vAlign w:val="center"/>
          </w:tcPr>
          <w:p w14:paraId="2324F837" w14:textId="77777777" w:rsidR="0058474F" w:rsidRDefault="00EE6901" w:rsidP="002F44D5">
            <w:r>
              <w:t>0.247</w:t>
            </w:r>
          </w:p>
        </w:tc>
      </w:tr>
      <w:tr w:rsidR="009436D1" w14:paraId="104BECB8" w14:textId="77777777">
        <w:trPr>
          <w:jc w:val="center"/>
        </w:trPr>
        <w:tc>
          <w:tcPr>
            <w:tcW w:w="3347" w:type="dxa"/>
            <w:vAlign w:val="center"/>
          </w:tcPr>
          <w:p w14:paraId="7B89FD8C" w14:textId="77777777" w:rsidR="0058474F" w:rsidRDefault="00EE6901" w:rsidP="002F44D5">
            <w:r>
              <w:t>加气砼砌块</w:t>
            </w:r>
          </w:p>
        </w:tc>
        <w:tc>
          <w:tcPr>
            <w:tcW w:w="849" w:type="dxa"/>
            <w:vAlign w:val="center"/>
          </w:tcPr>
          <w:p w14:paraId="77D0E64E" w14:textId="77777777" w:rsidR="0058474F" w:rsidRDefault="00EE6901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242047AE" w14:textId="77777777" w:rsidR="0058474F" w:rsidRDefault="00EE6901" w:rsidP="002F44D5">
            <w:r>
              <w:t>0.200</w:t>
            </w:r>
          </w:p>
        </w:tc>
        <w:tc>
          <w:tcPr>
            <w:tcW w:w="1075" w:type="dxa"/>
            <w:vAlign w:val="center"/>
          </w:tcPr>
          <w:p w14:paraId="056AB61B" w14:textId="77777777" w:rsidR="0058474F" w:rsidRDefault="00EE6901" w:rsidP="002F44D5">
            <w:r>
              <w:t>3.000</w:t>
            </w:r>
          </w:p>
        </w:tc>
        <w:tc>
          <w:tcPr>
            <w:tcW w:w="848" w:type="dxa"/>
            <w:vAlign w:val="center"/>
          </w:tcPr>
          <w:p w14:paraId="69D8DFC1" w14:textId="77777777" w:rsidR="0058474F" w:rsidRDefault="00EE6901" w:rsidP="002F44D5">
            <w:r>
              <w:t>1.25</w:t>
            </w:r>
          </w:p>
        </w:tc>
        <w:tc>
          <w:tcPr>
            <w:tcW w:w="1075" w:type="dxa"/>
            <w:vAlign w:val="center"/>
          </w:tcPr>
          <w:p w14:paraId="400CE6ED" w14:textId="77777777" w:rsidR="0058474F" w:rsidRDefault="00EE6901" w:rsidP="002F44D5">
            <w:r>
              <w:t>0.800</w:t>
            </w:r>
          </w:p>
        </w:tc>
        <w:tc>
          <w:tcPr>
            <w:tcW w:w="1064" w:type="dxa"/>
            <w:vAlign w:val="center"/>
          </w:tcPr>
          <w:p w14:paraId="4A03D695" w14:textId="77777777" w:rsidR="0058474F" w:rsidRDefault="00EE6901" w:rsidP="002F44D5">
            <w:r>
              <w:t>3.000</w:t>
            </w:r>
          </w:p>
        </w:tc>
      </w:tr>
      <w:tr w:rsidR="009436D1" w14:paraId="41BC6585" w14:textId="77777777">
        <w:trPr>
          <w:jc w:val="center"/>
        </w:trPr>
        <w:tc>
          <w:tcPr>
            <w:tcW w:w="3347" w:type="dxa"/>
            <w:vAlign w:val="center"/>
          </w:tcPr>
          <w:p w14:paraId="4BC51979" w14:textId="77777777" w:rsidR="0058474F" w:rsidRDefault="00EE6901" w:rsidP="002F44D5">
            <w:r>
              <w:t>矿棉、岩棉、玻璃棉板</w:t>
            </w:r>
            <w:r>
              <w:t>(ρ=80-200)</w:t>
            </w:r>
          </w:p>
        </w:tc>
        <w:tc>
          <w:tcPr>
            <w:tcW w:w="849" w:type="dxa"/>
            <w:vAlign w:val="center"/>
          </w:tcPr>
          <w:p w14:paraId="636F0D7F" w14:textId="77777777" w:rsidR="0058474F" w:rsidRDefault="00EE6901" w:rsidP="002F44D5">
            <w:r>
              <w:t>90</w:t>
            </w:r>
          </w:p>
        </w:tc>
        <w:tc>
          <w:tcPr>
            <w:tcW w:w="1075" w:type="dxa"/>
            <w:vAlign w:val="center"/>
          </w:tcPr>
          <w:p w14:paraId="3665B979" w14:textId="77777777" w:rsidR="0058474F" w:rsidRDefault="00EE6901" w:rsidP="002F44D5">
            <w:r>
              <w:t>0.045</w:t>
            </w:r>
          </w:p>
        </w:tc>
        <w:tc>
          <w:tcPr>
            <w:tcW w:w="1075" w:type="dxa"/>
            <w:vAlign w:val="center"/>
          </w:tcPr>
          <w:p w14:paraId="778925DA" w14:textId="77777777" w:rsidR="0058474F" w:rsidRDefault="00EE6901" w:rsidP="002F44D5">
            <w:r>
              <w:t>0.748</w:t>
            </w:r>
          </w:p>
        </w:tc>
        <w:tc>
          <w:tcPr>
            <w:tcW w:w="848" w:type="dxa"/>
            <w:vAlign w:val="center"/>
          </w:tcPr>
          <w:p w14:paraId="637E26A9" w14:textId="77777777" w:rsidR="0058474F" w:rsidRDefault="00EE6901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799E1501" w14:textId="77777777" w:rsidR="0058474F" w:rsidRDefault="00EE6901" w:rsidP="002F44D5">
            <w:r>
              <w:t>1.667</w:t>
            </w:r>
          </w:p>
        </w:tc>
        <w:tc>
          <w:tcPr>
            <w:tcW w:w="1064" w:type="dxa"/>
            <w:vAlign w:val="center"/>
          </w:tcPr>
          <w:p w14:paraId="4098D1FB" w14:textId="77777777" w:rsidR="0058474F" w:rsidRDefault="00EE6901" w:rsidP="002F44D5">
            <w:r>
              <w:t>1.496</w:t>
            </w:r>
          </w:p>
        </w:tc>
      </w:tr>
      <w:tr w:rsidR="0058474F" w14:paraId="69A8F30F" w14:textId="77777777" w:rsidTr="00762E43">
        <w:trPr>
          <w:jc w:val="center"/>
        </w:trPr>
        <w:tc>
          <w:tcPr>
            <w:tcW w:w="3347" w:type="dxa"/>
            <w:vAlign w:val="center"/>
          </w:tcPr>
          <w:p w14:paraId="738F8943" w14:textId="77777777" w:rsidR="0058474F" w:rsidRDefault="00EE6901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491C965" w14:textId="77777777" w:rsidR="0058474F" w:rsidRDefault="00EE6901" w:rsidP="002F44D5">
            <w:r>
              <w:t>310</w:t>
            </w:r>
          </w:p>
        </w:tc>
        <w:tc>
          <w:tcPr>
            <w:tcW w:w="1075" w:type="dxa"/>
            <w:vAlign w:val="center"/>
          </w:tcPr>
          <w:p w14:paraId="47E823D9" w14:textId="77777777" w:rsidR="0058474F" w:rsidRDefault="00EE6901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FB414D9" w14:textId="77777777" w:rsidR="0058474F" w:rsidRDefault="00EE6901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A909A95" w14:textId="77777777" w:rsidR="0058474F" w:rsidRDefault="00EE6901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8870021" w14:textId="77777777" w:rsidR="0058474F" w:rsidRDefault="00EE6901" w:rsidP="002F44D5">
            <w:r>
              <w:t>2.490</w:t>
            </w:r>
          </w:p>
        </w:tc>
        <w:tc>
          <w:tcPr>
            <w:tcW w:w="1064" w:type="dxa"/>
            <w:vAlign w:val="center"/>
          </w:tcPr>
          <w:p w14:paraId="3E1C95BB" w14:textId="77777777" w:rsidR="0058474F" w:rsidRDefault="00EE6901" w:rsidP="002F44D5">
            <w:r>
              <w:t>4.743</w:t>
            </w:r>
          </w:p>
        </w:tc>
      </w:tr>
      <w:tr w:rsidR="0058474F" w14:paraId="7EB99A5C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1817545" w14:textId="77777777" w:rsidR="0058474F" w:rsidRPr="00D95163" w:rsidRDefault="00EE6901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2E7CA458" w14:textId="77777777" w:rsidR="0058474F" w:rsidRDefault="00EE6901" w:rsidP="002F44D5">
            <w:pPr>
              <w:jc w:val="center"/>
            </w:pPr>
            <w:r>
              <w:t>0.39</w:t>
            </w:r>
          </w:p>
        </w:tc>
      </w:tr>
    </w:tbl>
    <w:p w14:paraId="3163A5D2" w14:textId="77777777" w:rsidR="0058474F" w:rsidRPr="00612E00" w:rsidRDefault="002D4FE4" w:rsidP="0042722A">
      <w:pPr>
        <w:pStyle w:val="lj"/>
        <w:spacing w:line="360" w:lineRule="exact"/>
        <w:ind w:firstLineChars="1600" w:firstLine="3840"/>
      </w:pPr>
    </w:p>
    <w:p w14:paraId="56DD406E" w14:textId="77777777" w:rsidR="00BE0E75" w:rsidRDefault="00EE6901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22359D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22359D">
        <w:rPr>
          <w:noProof/>
        </w:rPr>
        <w:t>16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355CEB2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0FD9F52" w14:textId="77777777" w:rsidR="0058474F" w:rsidRDefault="00EE6901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CD5BAB9" w14:textId="77777777" w:rsidR="0058474F" w:rsidRDefault="00EE6901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690BF2" w14:textId="77777777" w:rsidR="0058474F" w:rsidRDefault="00EE6901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FC25DC" w14:textId="77777777" w:rsidR="0058474F" w:rsidRDefault="00EE6901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452A1D" w14:textId="77777777" w:rsidR="0058474F" w:rsidRDefault="00EE6901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6D4F0F" w14:textId="77777777" w:rsidR="0058474F" w:rsidRDefault="00EE6901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E7ED8F3" w14:textId="77777777" w:rsidR="0058474F" w:rsidRDefault="00EE6901" w:rsidP="002F44D5">
            <w:pPr>
              <w:jc w:val="center"/>
            </w:pPr>
            <w:r>
              <w:t>热惰性指标</w:t>
            </w:r>
          </w:p>
        </w:tc>
      </w:tr>
      <w:tr w:rsidR="0058474F" w14:paraId="3BF833E4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DE77C92" w14:textId="77777777" w:rsidR="0058474F" w:rsidRDefault="002D4FE4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4A2DB2F" w14:textId="77777777" w:rsidR="0058474F" w:rsidRDefault="00EE6901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BF7483" w14:textId="77777777" w:rsidR="0058474F" w:rsidRDefault="00EE6901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E5A8A6" w14:textId="77777777" w:rsidR="0058474F" w:rsidRDefault="00EE6901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83A0BA" w14:textId="77777777" w:rsidR="0058474F" w:rsidRDefault="00EE6901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B9D0CB" w14:textId="77777777" w:rsidR="0058474F" w:rsidRDefault="00EE6901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8BD1B1" w14:textId="77777777" w:rsidR="0058474F" w:rsidRDefault="00EE6901" w:rsidP="002F44D5">
            <w:pPr>
              <w:jc w:val="center"/>
            </w:pPr>
            <w:r>
              <w:t>D=R*S</w:t>
            </w:r>
          </w:p>
        </w:tc>
      </w:tr>
      <w:tr w:rsidR="009436D1" w14:paraId="48218658" w14:textId="77777777">
        <w:trPr>
          <w:jc w:val="center"/>
        </w:trPr>
        <w:tc>
          <w:tcPr>
            <w:tcW w:w="3347" w:type="dxa"/>
            <w:vAlign w:val="center"/>
          </w:tcPr>
          <w:p w14:paraId="3BEB7B55" w14:textId="77777777" w:rsidR="0058474F" w:rsidRDefault="00EE6901" w:rsidP="002F44D5">
            <w:r>
              <w:t>石灰水泥砂浆（混合砂浆）</w:t>
            </w:r>
          </w:p>
        </w:tc>
        <w:tc>
          <w:tcPr>
            <w:tcW w:w="849" w:type="dxa"/>
            <w:vAlign w:val="center"/>
          </w:tcPr>
          <w:p w14:paraId="53E74CFC" w14:textId="77777777" w:rsidR="0058474F" w:rsidRDefault="00EE6901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B8148F8" w14:textId="77777777" w:rsidR="0058474F" w:rsidRDefault="00EE6901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59D941BC" w14:textId="77777777" w:rsidR="0058474F" w:rsidRDefault="00EE6901" w:rsidP="002F44D5">
            <w:r>
              <w:t>10.750</w:t>
            </w:r>
          </w:p>
        </w:tc>
        <w:tc>
          <w:tcPr>
            <w:tcW w:w="848" w:type="dxa"/>
            <w:vAlign w:val="center"/>
          </w:tcPr>
          <w:p w14:paraId="7EBBBC02" w14:textId="77777777" w:rsidR="0058474F" w:rsidRDefault="00EE690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3289C74" w14:textId="77777777" w:rsidR="0058474F" w:rsidRDefault="00EE6901" w:rsidP="002F44D5">
            <w:r>
              <w:t>0.023</w:t>
            </w:r>
          </w:p>
        </w:tc>
        <w:tc>
          <w:tcPr>
            <w:tcW w:w="1064" w:type="dxa"/>
            <w:vAlign w:val="center"/>
          </w:tcPr>
          <w:p w14:paraId="4806CE34" w14:textId="77777777" w:rsidR="0058474F" w:rsidRDefault="00EE6901" w:rsidP="002F44D5">
            <w:r>
              <w:t>0.247</w:t>
            </w:r>
          </w:p>
        </w:tc>
      </w:tr>
      <w:tr w:rsidR="009436D1" w14:paraId="1EB53E17" w14:textId="77777777">
        <w:trPr>
          <w:jc w:val="center"/>
        </w:trPr>
        <w:tc>
          <w:tcPr>
            <w:tcW w:w="3347" w:type="dxa"/>
            <w:vAlign w:val="center"/>
          </w:tcPr>
          <w:p w14:paraId="492BCC90" w14:textId="77777777" w:rsidR="0058474F" w:rsidRDefault="00EE6901" w:rsidP="002F44D5">
            <w:r>
              <w:t>加气砼砌块</w:t>
            </w:r>
          </w:p>
        </w:tc>
        <w:tc>
          <w:tcPr>
            <w:tcW w:w="849" w:type="dxa"/>
            <w:vAlign w:val="center"/>
          </w:tcPr>
          <w:p w14:paraId="30538E0D" w14:textId="77777777" w:rsidR="0058474F" w:rsidRDefault="00EE6901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107D451E" w14:textId="77777777" w:rsidR="0058474F" w:rsidRDefault="00EE6901" w:rsidP="002F44D5">
            <w:r>
              <w:t>0.200</w:t>
            </w:r>
          </w:p>
        </w:tc>
        <w:tc>
          <w:tcPr>
            <w:tcW w:w="1075" w:type="dxa"/>
            <w:vAlign w:val="center"/>
          </w:tcPr>
          <w:p w14:paraId="30D152D0" w14:textId="77777777" w:rsidR="0058474F" w:rsidRDefault="00EE6901" w:rsidP="002F44D5">
            <w:r>
              <w:t>3.000</w:t>
            </w:r>
          </w:p>
        </w:tc>
        <w:tc>
          <w:tcPr>
            <w:tcW w:w="848" w:type="dxa"/>
            <w:vAlign w:val="center"/>
          </w:tcPr>
          <w:p w14:paraId="6962B0E7" w14:textId="77777777" w:rsidR="0058474F" w:rsidRDefault="00EE6901" w:rsidP="002F44D5">
            <w:r>
              <w:t>1.25</w:t>
            </w:r>
          </w:p>
        </w:tc>
        <w:tc>
          <w:tcPr>
            <w:tcW w:w="1075" w:type="dxa"/>
            <w:vAlign w:val="center"/>
          </w:tcPr>
          <w:p w14:paraId="0A2988BB" w14:textId="77777777" w:rsidR="0058474F" w:rsidRDefault="00EE6901" w:rsidP="002F44D5">
            <w:r>
              <w:t>0.800</w:t>
            </w:r>
          </w:p>
        </w:tc>
        <w:tc>
          <w:tcPr>
            <w:tcW w:w="1064" w:type="dxa"/>
            <w:vAlign w:val="center"/>
          </w:tcPr>
          <w:p w14:paraId="766F163E" w14:textId="77777777" w:rsidR="0058474F" w:rsidRDefault="00EE6901" w:rsidP="002F44D5">
            <w:r>
              <w:t>3.000</w:t>
            </w:r>
          </w:p>
        </w:tc>
      </w:tr>
      <w:tr w:rsidR="009436D1" w14:paraId="3E23B53A" w14:textId="77777777">
        <w:trPr>
          <w:jc w:val="center"/>
        </w:trPr>
        <w:tc>
          <w:tcPr>
            <w:tcW w:w="3347" w:type="dxa"/>
            <w:vAlign w:val="center"/>
          </w:tcPr>
          <w:p w14:paraId="2A1BABAF" w14:textId="77777777" w:rsidR="0058474F" w:rsidRDefault="00EE6901" w:rsidP="002F44D5">
            <w:r>
              <w:t>矿棉、岩棉、玻璃棉板</w:t>
            </w:r>
            <w:r>
              <w:t>(ρ=80-200)</w:t>
            </w:r>
          </w:p>
        </w:tc>
        <w:tc>
          <w:tcPr>
            <w:tcW w:w="849" w:type="dxa"/>
            <w:vAlign w:val="center"/>
          </w:tcPr>
          <w:p w14:paraId="02961C50" w14:textId="77777777" w:rsidR="0058474F" w:rsidRDefault="00EE6901" w:rsidP="002F44D5">
            <w:r>
              <w:t>90</w:t>
            </w:r>
          </w:p>
        </w:tc>
        <w:tc>
          <w:tcPr>
            <w:tcW w:w="1075" w:type="dxa"/>
            <w:vAlign w:val="center"/>
          </w:tcPr>
          <w:p w14:paraId="53C8E454" w14:textId="77777777" w:rsidR="0058474F" w:rsidRDefault="00EE6901" w:rsidP="002F44D5">
            <w:r>
              <w:t>0.045</w:t>
            </w:r>
          </w:p>
        </w:tc>
        <w:tc>
          <w:tcPr>
            <w:tcW w:w="1075" w:type="dxa"/>
            <w:vAlign w:val="center"/>
          </w:tcPr>
          <w:p w14:paraId="5CEC5E5B" w14:textId="77777777" w:rsidR="0058474F" w:rsidRDefault="00EE6901" w:rsidP="002F44D5">
            <w:r>
              <w:t>0.748</w:t>
            </w:r>
          </w:p>
        </w:tc>
        <w:tc>
          <w:tcPr>
            <w:tcW w:w="848" w:type="dxa"/>
            <w:vAlign w:val="center"/>
          </w:tcPr>
          <w:p w14:paraId="72ECB2DB" w14:textId="77777777" w:rsidR="0058474F" w:rsidRDefault="00EE6901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7D9667AD" w14:textId="77777777" w:rsidR="0058474F" w:rsidRDefault="00EE6901" w:rsidP="002F44D5">
            <w:r>
              <w:t>1.667</w:t>
            </w:r>
          </w:p>
        </w:tc>
        <w:tc>
          <w:tcPr>
            <w:tcW w:w="1064" w:type="dxa"/>
            <w:vAlign w:val="center"/>
          </w:tcPr>
          <w:p w14:paraId="0E145C40" w14:textId="77777777" w:rsidR="0058474F" w:rsidRDefault="00EE6901" w:rsidP="002F44D5">
            <w:r>
              <w:t>1.496</w:t>
            </w:r>
          </w:p>
        </w:tc>
      </w:tr>
      <w:tr w:rsidR="0058474F" w14:paraId="127BEE5B" w14:textId="77777777" w:rsidTr="00762E43">
        <w:trPr>
          <w:jc w:val="center"/>
        </w:trPr>
        <w:tc>
          <w:tcPr>
            <w:tcW w:w="3347" w:type="dxa"/>
            <w:vAlign w:val="center"/>
          </w:tcPr>
          <w:p w14:paraId="7AEC51D3" w14:textId="77777777" w:rsidR="0058474F" w:rsidRDefault="00EE6901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570C1119" w14:textId="77777777" w:rsidR="0058474F" w:rsidRDefault="00EE6901" w:rsidP="002F44D5">
            <w:r>
              <w:t>310</w:t>
            </w:r>
          </w:p>
        </w:tc>
        <w:tc>
          <w:tcPr>
            <w:tcW w:w="1075" w:type="dxa"/>
            <w:vAlign w:val="center"/>
          </w:tcPr>
          <w:p w14:paraId="04F8D942" w14:textId="77777777" w:rsidR="0058474F" w:rsidRDefault="00EE6901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9B35F0A" w14:textId="77777777" w:rsidR="0058474F" w:rsidRDefault="00EE6901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151E6F6" w14:textId="77777777" w:rsidR="0058474F" w:rsidRDefault="00EE6901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E164D86" w14:textId="77777777" w:rsidR="0058474F" w:rsidRDefault="00EE6901" w:rsidP="002F44D5">
            <w:r>
              <w:t>2.490</w:t>
            </w:r>
          </w:p>
        </w:tc>
        <w:tc>
          <w:tcPr>
            <w:tcW w:w="1064" w:type="dxa"/>
            <w:vAlign w:val="center"/>
          </w:tcPr>
          <w:p w14:paraId="48A8E592" w14:textId="77777777" w:rsidR="0058474F" w:rsidRDefault="00EE6901" w:rsidP="002F44D5">
            <w:r>
              <w:t>4.743</w:t>
            </w:r>
          </w:p>
        </w:tc>
      </w:tr>
      <w:tr w:rsidR="0058474F" w14:paraId="6629F5AF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773C425" w14:textId="77777777" w:rsidR="0058474F" w:rsidRPr="00D95163" w:rsidRDefault="00EE6901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6F3883EC" w14:textId="77777777" w:rsidR="0058474F" w:rsidRDefault="00EE6901" w:rsidP="002F44D5">
            <w:pPr>
              <w:jc w:val="center"/>
            </w:pPr>
            <w:r>
              <w:t>0.37</w:t>
            </w:r>
          </w:p>
        </w:tc>
      </w:tr>
    </w:tbl>
    <w:p w14:paraId="72C32BA3" w14:textId="77777777" w:rsidR="0058474F" w:rsidRPr="00612E00" w:rsidRDefault="002D4FE4" w:rsidP="0042722A">
      <w:pPr>
        <w:pStyle w:val="lj"/>
        <w:spacing w:line="360" w:lineRule="exact"/>
        <w:ind w:firstLineChars="1600" w:firstLine="3840"/>
      </w:pPr>
    </w:p>
    <w:p w14:paraId="446E1017" w14:textId="77777777" w:rsidR="00BE0E75" w:rsidRDefault="00EE6901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22359D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22359D">
        <w:rPr>
          <w:noProof/>
        </w:rPr>
        <w:t>17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1BB978D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D6C1035" w14:textId="77777777" w:rsidR="0058474F" w:rsidRDefault="00EE6901" w:rsidP="002F44D5">
            <w:pPr>
              <w:jc w:val="center"/>
            </w:pPr>
            <w:r>
              <w:lastRenderedPageBreak/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5B69087" w14:textId="77777777" w:rsidR="0058474F" w:rsidRDefault="00EE6901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D36BA1" w14:textId="77777777" w:rsidR="0058474F" w:rsidRDefault="00EE6901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D4B822" w14:textId="77777777" w:rsidR="0058474F" w:rsidRDefault="00EE6901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A8D67A" w14:textId="77777777" w:rsidR="0058474F" w:rsidRDefault="00EE6901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38F644" w14:textId="77777777" w:rsidR="0058474F" w:rsidRDefault="00EE6901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34C5091" w14:textId="77777777" w:rsidR="0058474F" w:rsidRDefault="00EE6901" w:rsidP="002F44D5">
            <w:pPr>
              <w:jc w:val="center"/>
            </w:pPr>
            <w:r>
              <w:t>热惰性指标</w:t>
            </w:r>
          </w:p>
        </w:tc>
      </w:tr>
      <w:tr w:rsidR="0058474F" w14:paraId="50B3FC80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4B1E3FF" w14:textId="77777777" w:rsidR="0058474F" w:rsidRDefault="002D4FE4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7849D6E" w14:textId="77777777" w:rsidR="0058474F" w:rsidRDefault="00EE6901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985F1A" w14:textId="77777777" w:rsidR="0058474F" w:rsidRDefault="00EE6901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852FA2" w14:textId="77777777" w:rsidR="0058474F" w:rsidRDefault="00EE6901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80FC64" w14:textId="77777777" w:rsidR="0058474F" w:rsidRDefault="00EE6901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5F7E6C" w14:textId="77777777" w:rsidR="0058474F" w:rsidRDefault="00EE6901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2819813" w14:textId="77777777" w:rsidR="0058474F" w:rsidRDefault="00EE6901" w:rsidP="002F44D5">
            <w:pPr>
              <w:jc w:val="center"/>
            </w:pPr>
            <w:r>
              <w:t>D=R*S</w:t>
            </w:r>
          </w:p>
        </w:tc>
      </w:tr>
      <w:tr w:rsidR="009436D1" w14:paraId="2FF14B86" w14:textId="77777777">
        <w:trPr>
          <w:jc w:val="center"/>
        </w:trPr>
        <w:tc>
          <w:tcPr>
            <w:tcW w:w="3347" w:type="dxa"/>
            <w:vAlign w:val="center"/>
          </w:tcPr>
          <w:p w14:paraId="23EA8E0C" w14:textId="77777777" w:rsidR="0058474F" w:rsidRDefault="00EE6901" w:rsidP="002F44D5">
            <w:r>
              <w:t>250x250</w:t>
            </w:r>
            <w:r>
              <w:t>，</w:t>
            </w:r>
            <w:r>
              <w:t>C20</w:t>
            </w:r>
            <w:r>
              <w:t>细石混凝土板</w:t>
            </w:r>
          </w:p>
        </w:tc>
        <w:tc>
          <w:tcPr>
            <w:tcW w:w="849" w:type="dxa"/>
            <w:vAlign w:val="center"/>
          </w:tcPr>
          <w:p w14:paraId="78582A23" w14:textId="77777777" w:rsidR="0058474F" w:rsidRDefault="00EE6901" w:rsidP="002F44D5">
            <w:r>
              <w:t>30</w:t>
            </w:r>
          </w:p>
        </w:tc>
        <w:tc>
          <w:tcPr>
            <w:tcW w:w="1075" w:type="dxa"/>
            <w:vAlign w:val="center"/>
          </w:tcPr>
          <w:p w14:paraId="6955815D" w14:textId="77777777" w:rsidR="0058474F" w:rsidRDefault="00EE6901" w:rsidP="002F44D5">
            <w:r>
              <w:t>1.510</w:t>
            </w:r>
          </w:p>
        </w:tc>
        <w:tc>
          <w:tcPr>
            <w:tcW w:w="1075" w:type="dxa"/>
            <w:vAlign w:val="center"/>
          </w:tcPr>
          <w:p w14:paraId="1050C858" w14:textId="77777777" w:rsidR="0058474F" w:rsidRDefault="00EE6901" w:rsidP="002F44D5">
            <w:r>
              <w:t>15.360</w:t>
            </w:r>
          </w:p>
        </w:tc>
        <w:tc>
          <w:tcPr>
            <w:tcW w:w="848" w:type="dxa"/>
            <w:vAlign w:val="center"/>
          </w:tcPr>
          <w:p w14:paraId="06229F9B" w14:textId="77777777" w:rsidR="0058474F" w:rsidRDefault="00EE690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951A34B" w14:textId="77777777" w:rsidR="0058474F" w:rsidRDefault="00EE6901" w:rsidP="002F44D5">
            <w:r>
              <w:t>0.020</w:t>
            </w:r>
          </w:p>
        </w:tc>
        <w:tc>
          <w:tcPr>
            <w:tcW w:w="1064" w:type="dxa"/>
            <w:vAlign w:val="center"/>
          </w:tcPr>
          <w:p w14:paraId="4BF277F8" w14:textId="77777777" w:rsidR="0058474F" w:rsidRDefault="00EE6901" w:rsidP="002F44D5">
            <w:r>
              <w:t>0.305</w:t>
            </w:r>
          </w:p>
        </w:tc>
      </w:tr>
      <w:tr w:rsidR="009436D1" w14:paraId="627D88DC" w14:textId="77777777">
        <w:trPr>
          <w:jc w:val="center"/>
        </w:trPr>
        <w:tc>
          <w:tcPr>
            <w:tcW w:w="3347" w:type="dxa"/>
            <w:vAlign w:val="center"/>
          </w:tcPr>
          <w:p w14:paraId="56EB12C5" w14:textId="77777777" w:rsidR="0058474F" w:rsidRDefault="00EE6901" w:rsidP="002F44D5">
            <w:r>
              <w:t>粗砂</w:t>
            </w:r>
          </w:p>
        </w:tc>
        <w:tc>
          <w:tcPr>
            <w:tcW w:w="849" w:type="dxa"/>
            <w:vAlign w:val="center"/>
          </w:tcPr>
          <w:p w14:paraId="133BE729" w14:textId="77777777" w:rsidR="0058474F" w:rsidRDefault="00EE6901" w:rsidP="002F44D5">
            <w:r>
              <w:t>25</w:t>
            </w:r>
          </w:p>
        </w:tc>
        <w:tc>
          <w:tcPr>
            <w:tcW w:w="1075" w:type="dxa"/>
            <w:vAlign w:val="center"/>
          </w:tcPr>
          <w:p w14:paraId="7C1FD054" w14:textId="77777777" w:rsidR="0058474F" w:rsidRDefault="00EE6901" w:rsidP="002F44D5">
            <w:r>
              <w:t>0.580</w:t>
            </w:r>
          </w:p>
        </w:tc>
        <w:tc>
          <w:tcPr>
            <w:tcW w:w="1075" w:type="dxa"/>
            <w:vAlign w:val="center"/>
          </w:tcPr>
          <w:p w14:paraId="6B882ECF" w14:textId="77777777" w:rsidR="0058474F" w:rsidRDefault="00EE6901" w:rsidP="002F44D5">
            <w:r>
              <w:t>8.260</w:t>
            </w:r>
          </w:p>
        </w:tc>
        <w:tc>
          <w:tcPr>
            <w:tcW w:w="848" w:type="dxa"/>
            <w:vAlign w:val="center"/>
          </w:tcPr>
          <w:p w14:paraId="6278A49F" w14:textId="77777777" w:rsidR="0058474F" w:rsidRDefault="00EE690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950577B" w14:textId="77777777" w:rsidR="0058474F" w:rsidRDefault="00EE6901" w:rsidP="002F44D5">
            <w:r>
              <w:t>0.043</w:t>
            </w:r>
          </w:p>
        </w:tc>
        <w:tc>
          <w:tcPr>
            <w:tcW w:w="1064" w:type="dxa"/>
            <w:vAlign w:val="center"/>
          </w:tcPr>
          <w:p w14:paraId="2A38DCDB" w14:textId="77777777" w:rsidR="0058474F" w:rsidRDefault="00EE6901" w:rsidP="002F44D5">
            <w:r>
              <w:t>0.356</w:t>
            </w:r>
          </w:p>
        </w:tc>
      </w:tr>
      <w:tr w:rsidR="009436D1" w14:paraId="60213712" w14:textId="77777777">
        <w:trPr>
          <w:jc w:val="center"/>
        </w:trPr>
        <w:tc>
          <w:tcPr>
            <w:tcW w:w="3347" w:type="dxa"/>
            <w:vAlign w:val="center"/>
          </w:tcPr>
          <w:p w14:paraId="04F84ED2" w14:textId="77777777" w:rsidR="0058474F" w:rsidRDefault="00EE6901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44F47B2C" w14:textId="77777777" w:rsidR="0058474F" w:rsidRDefault="00EE6901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2261941" w14:textId="77777777" w:rsidR="0058474F" w:rsidRDefault="00EE6901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AA3BD63" w14:textId="77777777" w:rsidR="0058474F" w:rsidRDefault="00EE6901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6A552A9" w14:textId="77777777" w:rsidR="0058474F" w:rsidRDefault="00EE690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F60F31C" w14:textId="77777777" w:rsidR="0058474F" w:rsidRDefault="00EE6901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55B7195" w14:textId="77777777" w:rsidR="0058474F" w:rsidRDefault="00EE6901" w:rsidP="002F44D5">
            <w:r>
              <w:t>0.245</w:t>
            </w:r>
          </w:p>
        </w:tc>
      </w:tr>
      <w:tr w:rsidR="009436D1" w14:paraId="4A71AFD0" w14:textId="77777777">
        <w:trPr>
          <w:jc w:val="center"/>
        </w:trPr>
        <w:tc>
          <w:tcPr>
            <w:tcW w:w="3347" w:type="dxa"/>
            <w:vAlign w:val="center"/>
          </w:tcPr>
          <w:p w14:paraId="754A947D" w14:textId="77777777" w:rsidR="0058474F" w:rsidRDefault="00EE6901" w:rsidP="002F44D5">
            <w:r>
              <w:t>加气砼砌块</w:t>
            </w:r>
            <w:r>
              <w:t>2</w:t>
            </w:r>
          </w:p>
        </w:tc>
        <w:tc>
          <w:tcPr>
            <w:tcW w:w="849" w:type="dxa"/>
            <w:vAlign w:val="center"/>
          </w:tcPr>
          <w:p w14:paraId="492F6F47" w14:textId="77777777" w:rsidR="0058474F" w:rsidRDefault="00EE6901" w:rsidP="002F44D5">
            <w:r>
              <w:t>300</w:t>
            </w:r>
          </w:p>
        </w:tc>
        <w:tc>
          <w:tcPr>
            <w:tcW w:w="1075" w:type="dxa"/>
            <w:vAlign w:val="center"/>
          </w:tcPr>
          <w:p w14:paraId="3BCCD7FA" w14:textId="77777777" w:rsidR="0058474F" w:rsidRDefault="00EE6901" w:rsidP="002F44D5">
            <w:r>
              <w:t>0.190</w:t>
            </w:r>
          </w:p>
        </w:tc>
        <w:tc>
          <w:tcPr>
            <w:tcW w:w="1075" w:type="dxa"/>
            <w:vAlign w:val="center"/>
          </w:tcPr>
          <w:p w14:paraId="3C865BDA" w14:textId="77777777" w:rsidR="0058474F" w:rsidRDefault="00EE6901" w:rsidP="002F44D5">
            <w:r>
              <w:t>2.810</w:t>
            </w:r>
          </w:p>
        </w:tc>
        <w:tc>
          <w:tcPr>
            <w:tcW w:w="848" w:type="dxa"/>
            <w:vAlign w:val="center"/>
          </w:tcPr>
          <w:p w14:paraId="097E7F5C" w14:textId="77777777" w:rsidR="0058474F" w:rsidRDefault="00EE6901" w:rsidP="002F44D5">
            <w:r>
              <w:t>1.25</w:t>
            </w:r>
          </w:p>
        </w:tc>
        <w:tc>
          <w:tcPr>
            <w:tcW w:w="1075" w:type="dxa"/>
            <w:vAlign w:val="center"/>
          </w:tcPr>
          <w:p w14:paraId="54E892A2" w14:textId="77777777" w:rsidR="0058474F" w:rsidRDefault="00EE6901" w:rsidP="002F44D5">
            <w:r>
              <w:t>1.263</w:t>
            </w:r>
          </w:p>
        </w:tc>
        <w:tc>
          <w:tcPr>
            <w:tcW w:w="1064" w:type="dxa"/>
            <w:vAlign w:val="center"/>
          </w:tcPr>
          <w:p w14:paraId="794E431D" w14:textId="77777777" w:rsidR="0058474F" w:rsidRDefault="00EE6901" w:rsidP="002F44D5">
            <w:r>
              <w:t>4.437</w:t>
            </w:r>
          </w:p>
        </w:tc>
      </w:tr>
      <w:tr w:rsidR="009436D1" w14:paraId="46875F53" w14:textId="77777777">
        <w:trPr>
          <w:jc w:val="center"/>
        </w:trPr>
        <w:tc>
          <w:tcPr>
            <w:tcW w:w="3347" w:type="dxa"/>
            <w:vAlign w:val="center"/>
          </w:tcPr>
          <w:p w14:paraId="06729735" w14:textId="77777777" w:rsidR="0058474F" w:rsidRDefault="00EE6901" w:rsidP="002F44D5">
            <w:r>
              <w:t>水泥膨胀珍珠岩</w:t>
            </w:r>
            <w:r>
              <w:t>2%</w:t>
            </w:r>
            <w:r>
              <w:t>找坡</w:t>
            </w:r>
          </w:p>
        </w:tc>
        <w:tc>
          <w:tcPr>
            <w:tcW w:w="849" w:type="dxa"/>
            <w:vAlign w:val="center"/>
          </w:tcPr>
          <w:p w14:paraId="751F7B28" w14:textId="77777777" w:rsidR="0058474F" w:rsidRDefault="00EE6901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3C4A27E" w14:textId="77777777" w:rsidR="0058474F" w:rsidRDefault="00EE6901" w:rsidP="002F44D5">
            <w:r>
              <w:t>0.260</w:t>
            </w:r>
          </w:p>
        </w:tc>
        <w:tc>
          <w:tcPr>
            <w:tcW w:w="1075" w:type="dxa"/>
            <w:vAlign w:val="center"/>
          </w:tcPr>
          <w:p w14:paraId="399AAA71" w14:textId="77777777" w:rsidR="0058474F" w:rsidRDefault="00EE6901" w:rsidP="002F44D5">
            <w:r>
              <w:t>4.370</w:t>
            </w:r>
          </w:p>
        </w:tc>
        <w:tc>
          <w:tcPr>
            <w:tcW w:w="848" w:type="dxa"/>
            <w:vAlign w:val="center"/>
          </w:tcPr>
          <w:p w14:paraId="7D8995C0" w14:textId="77777777" w:rsidR="0058474F" w:rsidRDefault="00EE690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242EBC0" w14:textId="77777777" w:rsidR="0058474F" w:rsidRDefault="00EE6901" w:rsidP="002F44D5">
            <w:r>
              <w:t>0.077</w:t>
            </w:r>
          </w:p>
        </w:tc>
        <w:tc>
          <w:tcPr>
            <w:tcW w:w="1064" w:type="dxa"/>
            <w:vAlign w:val="center"/>
          </w:tcPr>
          <w:p w14:paraId="7C5AE81B" w14:textId="77777777" w:rsidR="0058474F" w:rsidRDefault="00EE6901" w:rsidP="002F44D5">
            <w:r>
              <w:t>0.336</w:t>
            </w:r>
          </w:p>
        </w:tc>
      </w:tr>
      <w:tr w:rsidR="009436D1" w14:paraId="7EFF07A0" w14:textId="77777777">
        <w:trPr>
          <w:jc w:val="center"/>
        </w:trPr>
        <w:tc>
          <w:tcPr>
            <w:tcW w:w="3347" w:type="dxa"/>
            <w:vAlign w:val="center"/>
          </w:tcPr>
          <w:p w14:paraId="5260D562" w14:textId="77777777" w:rsidR="0058474F" w:rsidRDefault="00EE6901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67E6EF75" w14:textId="77777777" w:rsidR="0058474F" w:rsidRDefault="00EE6901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217D5A0F" w14:textId="77777777" w:rsidR="0058474F" w:rsidRDefault="00EE6901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60F4C345" w14:textId="77777777" w:rsidR="0058474F" w:rsidRDefault="00EE6901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28F41565" w14:textId="77777777" w:rsidR="0058474F" w:rsidRDefault="00EE690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6E589AD" w14:textId="77777777" w:rsidR="0058474F" w:rsidRDefault="00EE6901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1EDF7E5A" w14:textId="77777777" w:rsidR="0058474F" w:rsidRDefault="00EE6901" w:rsidP="002F44D5">
            <w:r>
              <w:t>1.186</w:t>
            </w:r>
          </w:p>
        </w:tc>
      </w:tr>
      <w:tr w:rsidR="0058474F" w14:paraId="0052ED5A" w14:textId="77777777" w:rsidTr="00762E43">
        <w:trPr>
          <w:jc w:val="center"/>
        </w:trPr>
        <w:tc>
          <w:tcPr>
            <w:tcW w:w="3347" w:type="dxa"/>
            <w:vAlign w:val="center"/>
          </w:tcPr>
          <w:p w14:paraId="18D48987" w14:textId="77777777" w:rsidR="0058474F" w:rsidRDefault="00EE6901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CACB206" w14:textId="77777777" w:rsidR="0058474F" w:rsidRDefault="00EE6901" w:rsidP="002F44D5">
            <w:r>
              <w:t>515</w:t>
            </w:r>
          </w:p>
        </w:tc>
        <w:tc>
          <w:tcPr>
            <w:tcW w:w="1075" w:type="dxa"/>
            <w:vAlign w:val="center"/>
          </w:tcPr>
          <w:p w14:paraId="78364992" w14:textId="77777777" w:rsidR="0058474F" w:rsidRDefault="00EE6901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5B16B7C" w14:textId="77777777" w:rsidR="0058474F" w:rsidRDefault="00EE6901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2756138" w14:textId="77777777" w:rsidR="0058474F" w:rsidRDefault="00EE6901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C1F6DC5" w14:textId="77777777" w:rsidR="0058474F" w:rsidRDefault="00EE6901" w:rsidP="002F44D5">
            <w:r>
              <w:t>1.494</w:t>
            </w:r>
          </w:p>
        </w:tc>
        <w:tc>
          <w:tcPr>
            <w:tcW w:w="1064" w:type="dxa"/>
            <w:vAlign w:val="center"/>
          </w:tcPr>
          <w:p w14:paraId="1CC302E6" w14:textId="77777777" w:rsidR="0058474F" w:rsidRDefault="00EE6901" w:rsidP="002F44D5">
            <w:r>
              <w:t>6.865</w:t>
            </w:r>
          </w:p>
        </w:tc>
      </w:tr>
      <w:tr w:rsidR="0058474F" w14:paraId="2E68C9A4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868473A" w14:textId="77777777" w:rsidR="0058474F" w:rsidRPr="00D95163" w:rsidRDefault="00EE6901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23813206" w14:textId="77777777" w:rsidR="0058474F" w:rsidRDefault="00EE6901" w:rsidP="002F44D5">
            <w:pPr>
              <w:jc w:val="center"/>
            </w:pPr>
            <w:r>
              <w:t>0.58</w:t>
            </w:r>
          </w:p>
        </w:tc>
      </w:tr>
    </w:tbl>
    <w:p w14:paraId="050C6F63" w14:textId="77777777" w:rsidR="0058474F" w:rsidRPr="00612E00" w:rsidRDefault="002D4FE4" w:rsidP="0042722A">
      <w:pPr>
        <w:pStyle w:val="lj"/>
        <w:spacing w:line="360" w:lineRule="exact"/>
        <w:ind w:firstLineChars="1600" w:firstLine="3840"/>
      </w:pPr>
    </w:p>
    <w:p w14:paraId="4919D9C8" w14:textId="77777777" w:rsidR="00BE0E75" w:rsidRDefault="00EE6901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22359D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22359D">
        <w:rPr>
          <w:noProof/>
        </w:rPr>
        <w:t>18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多腔封闭塑料型材框</w:t>
      </w:r>
      <w:r w:rsidRPr="00E145DC">
        <w:rPr>
          <w:rFonts w:hint="eastAsia"/>
        </w:rPr>
        <w:t>+</w:t>
      </w:r>
      <w:r w:rsidRPr="00E145DC">
        <w:rPr>
          <w:rFonts w:hint="eastAsia"/>
        </w:rPr>
        <w:t>中空玻璃（</w:t>
      </w:r>
      <w:r w:rsidRPr="00E145DC">
        <w:rPr>
          <w:rFonts w:hint="eastAsia"/>
        </w:rPr>
        <w:t>6mm</w:t>
      </w:r>
      <w:r w:rsidRPr="00E145DC">
        <w:rPr>
          <w:rFonts w:hint="eastAsia"/>
        </w:rPr>
        <w:t>高透光</w:t>
      </w:r>
      <w:r w:rsidRPr="00E145DC">
        <w:rPr>
          <w:rFonts w:hint="eastAsia"/>
        </w:rPr>
        <w:t>Low-E+12mm</w:t>
      </w:r>
      <w:r w:rsidRPr="00E145DC">
        <w:rPr>
          <w:rFonts w:hint="eastAsia"/>
        </w:rPr>
        <w:t>氩气</w:t>
      </w:r>
      <w:r w:rsidRPr="00E145DC">
        <w:rPr>
          <w:rFonts w:hint="eastAsia"/>
        </w:rPr>
        <w:t>+6mm</w:t>
      </w:r>
      <w:r w:rsidRPr="00E145DC">
        <w:rPr>
          <w:rFonts w:hint="eastAsia"/>
        </w:rPr>
        <w:t>透明）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90BC78E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FC4A14F" w14:textId="77777777" w:rsidR="0058474F" w:rsidRDefault="00EE6901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56D5F84" w14:textId="77777777" w:rsidR="0058474F" w:rsidRDefault="00EE6901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F622B2" w14:textId="77777777" w:rsidR="0058474F" w:rsidRDefault="00EE6901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9DD50A" w14:textId="77777777" w:rsidR="0058474F" w:rsidRDefault="00EE6901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02BA53" w14:textId="77777777" w:rsidR="0058474F" w:rsidRDefault="00EE6901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B2C5E3" w14:textId="77777777" w:rsidR="0058474F" w:rsidRDefault="00EE6901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E5E7719" w14:textId="77777777" w:rsidR="0058474F" w:rsidRDefault="00EE6901" w:rsidP="002F44D5">
            <w:pPr>
              <w:jc w:val="center"/>
            </w:pPr>
            <w:r>
              <w:t>热惰性指标</w:t>
            </w:r>
          </w:p>
        </w:tc>
      </w:tr>
      <w:tr w:rsidR="0058474F" w14:paraId="6E1A8315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3F38BBE" w14:textId="77777777" w:rsidR="0058474F" w:rsidRDefault="002D4FE4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144ED49" w14:textId="77777777" w:rsidR="0058474F" w:rsidRDefault="00EE6901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4FEDA1" w14:textId="77777777" w:rsidR="0058474F" w:rsidRDefault="00EE6901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5BE060" w14:textId="77777777" w:rsidR="0058474F" w:rsidRDefault="00EE6901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BBA720" w14:textId="77777777" w:rsidR="0058474F" w:rsidRDefault="00EE6901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077853" w14:textId="77777777" w:rsidR="0058474F" w:rsidRDefault="00EE6901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9FF22E" w14:textId="77777777" w:rsidR="0058474F" w:rsidRDefault="00EE6901" w:rsidP="002F44D5">
            <w:pPr>
              <w:jc w:val="center"/>
            </w:pPr>
            <w:r>
              <w:t>D=R*S</w:t>
            </w:r>
          </w:p>
        </w:tc>
      </w:tr>
      <w:tr w:rsidR="009436D1" w14:paraId="37C36A7F" w14:textId="77777777">
        <w:trPr>
          <w:jc w:val="center"/>
        </w:trPr>
        <w:tc>
          <w:tcPr>
            <w:tcW w:w="3347" w:type="dxa"/>
            <w:vAlign w:val="center"/>
          </w:tcPr>
          <w:p w14:paraId="0A23BB90" w14:textId="77777777" w:rsidR="0058474F" w:rsidRDefault="00EE6901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7DF2B67" w14:textId="77777777" w:rsidR="0058474F" w:rsidRDefault="00EE6901" w:rsidP="002F44D5">
            <w:r>
              <w:t>0</w:t>
            </w:r>
          </w:p>
        </w:tc>
        <w:tc>
          <w:tcPr>
            <w:tcW w:w="1075" w:type="dxa"/>
            <w:vAlign w:val="center"/>
          </w:tcPr>
          <w:p w14:paraId="6790C8B6" w14:textId="77777777" w:rsidR="0058474F" w:rsidRDefault="00EE6901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870D418" w14:textId="77777777" w:rsidR="0058474F" w:rsidRDefault="00EE6901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B857EB9" w14:textId="77777777" w:rsidR="0058474F" w:rsidRDefault="00EE6901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B5B6F87" w14:textId="77777777" w:rsidR="0058474F" w:rsidRDefault="00EE6901" w:rsidP="002F44D5">
            <w:r>
              <w:t>0.000</w:t>
            </w:r>
          </w:p>
        </w:tc>
        <w:tc>
          <w:tcPr>
            <w:tcW w:w="1064" w:type="dxa"/>
            <w:vAlign w:val="center"/>
          </w:tcPr>
          <w:p w14:paraId="6DD24C3B" w14:textId="77777777" w:rsidR="0058474F" w:rsidRDefault="00EE6901" w:rsidP="002F44D5">
            <w:r>
              <w:t>0.000</w:t>
            </w:r>
          </w:p>
        </w:tc>
      </w:tr>
      <w:tr w:rsidR="0058474F" w14:paraId="6E9706EF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ED955BD" w14:textId="77777777" w:rsidR="0058474F" w:rsidRDefault="00EE6901" w:rsidP="002F44D5">
            <w:r>
              <w:t>传热系数</w:t>
            </w:r>
            <w:r>
              <w:t>K</w:t>
            </w:r>
          </w:p>
        </w:tc>
        <w:tc>
          <w:tcPr>
            <w:tcW w:w="5986" w:type="dxa"/>
            <w:gridSpan w:val="6"/>
          </w:tcPr>
          <w:p w14:paraId="52BB1810" w14:textId="77777777" w:rsidR="0058474F" w:rsidRDefault="00EE6901" w:rsidP="002F44D5">
            <w:pPr>
              <w:jc w:val="center"/>
            </w:pPr>
            <w:r>
              <w:t>1.63</w:t>
            </w:r>
          </w:p>
        </w:tc>
      </w:tr>
      <w:tr w:rsidR="0058474F" w14:paraId="041532F9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2F1F8F5" w14:textId="77777777" w:rsidR="0058474F" w:rsidRPr="00D95163" w:rsidRDefault="002D4FE4" w:rsidP="002F44D5"/>
        </w:tc>
        <w:tc>
          <w:tcPr>
            <w:tcW w:w="5986" w:type="dxa"/>
            <w:gridSpan w:val="6"/>
          </w:tcPr>
          <w:p w14:paraId="07E8ABD8" w14:textId="77777777" w:rsidR="0058474F" w:rsidRDefault="002D4FE4" w:rsidP="002F44D5">
            <w:pPr>
              <w:jc w:val="center"/>
            </w:pPr>
          </w:p>
        </w:tc>
      </w:tr>
    </w:tbl>
    <w:p w14:paraId="3C512218" w14:textId="77777777" w:rsidR="0058474F" w:rsidRPr="00612E00" w:rsidRDefault="002D4FE4" w:rsidP="0042722A">
      <w:pPr>
        <w:pStyle w:val="lj"/>
        <w:spacing w:line="360" w:lineRule="exact"/>
        <w:ind w:firstLineChars="1600" w:firstLine="3840"/>
      </w:pPr>
    </w:p>
    <w:p w14:paraId="0F95CFEF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22359D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22359D">
        <w:rPr>
          <w:noProof/>
        </w:rPr>
        <w:t>19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0E310B86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156B5CE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7689593A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EE6901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093B1638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A93BFAB" w14:textId="77777777" w:rsidR="00EA3BB3" w:rsidRDefault="00EA3BB3">
            <w:r>
              <w:t>金属框</w:t>
            </w:r>
            <w:r>
              <w:t>—</w:t>
            </w:r>
            <w:r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2CA822" w14:textId="77777777" w:rsidR="00EA3BB3" w:rsidRDefault="00EA3BB3" w:rsidP="00E45DB8">
            <w:pPr>
              <w:jc w:val="center"/>
            </w:pPr>
            <w:r>
              <w:t>2.00</w:t>
            </w:r>
          </w:p>
        </w:tc>
      </w:tr>
    </w:tbl>
    <w:p w14:paraId="3AD00B1B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5A46DD74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22359D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22359D">
        <w:rPr>
          <w:noProof/>
        </w:rPr>
        <w:t>20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内门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7C654F73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BAA9264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09BEEBB6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EE6901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04487DD6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5A5E0AB" w14:textId="77777777" w:rsidR="00EA3BB3" w:rsidRDefault="00EA3BB3"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A8DD8E" w14:textId="77777777" w:rsidR="00EA3BB3" w:rsidRDefault="00EA3BB3" w:rsidP="00E45DB8">
            <w:pPr>
              <w:jc w:val="center"/>
            </w:pPr>
            <w:r>
              <w:t>3.00</w:t>
            </w:r>
          </w:p>
        </w:tc>
      </w:tr>
    </w:tbl>
    <w:p w14:paraId="6C1027C6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42D2B723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22359D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22359D">
        <w:rPr>
          <w:noProof/>
        </w:rPr>
        <w:t>21</w:t>
      </w:r>
      <w:r w:rsidRPr="00E145DC">
        <w:fldChar w:fldCharType="end"/>
      </w:r>
      <w:r w:rsidR="00EA3BB3" w:rsidRPr="00E145DC">
        <w:rPr>
          <w:rFonts w:hint="eastAsia"/>
        </w:rPr>
        <w:t>外窗</w:t>
      </w:r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19FD64E6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8C89C3F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31EF142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451A38AF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20077523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9147E6F" w14:textId="77777777" w:rsidR="00590C9D" w:rsidRDefault="00EE6901" w:rsidP="00EA3BB3">
            <w:pPr>
              <w:jc w:val="center"/>
            </w:pPr>
            <w:r>
              <w:t>多腔封闭塑料型材框</w:t>
            </w:r>
            <w:r>
              <w:t>+</w:t>
            </w:r>
            <w:r>
              <w:t>中空玻璃（</w:t>
            </w:r>
            <w:r>
              <w:t>6mm</w:t>
            </w:r>
            <w:r>
              <w:t>高透光</w:t>
            </w:r>
            <w:r>
              <w:t>Low-E+12mm</w:t>
            </w:r>
            <w:r>
              <w:t>氩气</w:t>
            </w:r>
            <w:r>
              <w:t>+6mm</w:t>
            </w:r>
            <w:r>
              <w:t>透明）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243289E" w14:textId="77777777" w:rsidR="00590C9D" w:rsidRDefault="00EE6901" w:rsidP="00EA3BB3">
            <w:pPr>
              <w:jc w:val="center"/>
            </w:pPr>
            <w:r>
              <w:t>1.63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79E308" w14:textId="77777777" w:rsidR="00590C9D" w:rsidRDefault="00EE6901" w:rsidP="00EA3BB3">
            <w:pPr>
              <w:jc w:val="center"/>
            </w:pPr>
            <w:r>
              <w:t>0.47</w:t>
            </w:r>
          </w:p>
        </w:tc>
      </w:tr>
    </w:tbl>
    <w:p w14:paraId="59258147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0EDD582A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22359D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22359D">
        <w:rPr>
          <w:noProof/>
        </w:rPr>
        <w:t>22</w:t>
      </w:r>
      <w:r w:rsidRPr="00E145DC">
        <w:fldChar w:fldCharType="end"/>
      </w:r>
      <w:r w:rsidR="00EA3BB3" w:rsidRPr="00E145DC">
        <w:rPr>
          <w:rFonts w:hint="eastAsia"/>
        </w:rPr>
        <w:t>天窗</w:t>
      </w:r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4D06B7DA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C8BEECA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F54A9AC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6DFE3A12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11FEFC8E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5C81504" w14:textId="77777777" w:rsidR="00590C9D" w:rsidRDefault="00EE6901" w:rsidP="00EA3BB3">
            <w:pPr>
              <w:jc w:val="center"/>
            </w:pPr>
            <w:r>
              <w:t>多腔封闭塑料型材框</w:t>
            </w:r>
            <w:r>
              <w:t>+</w:t>
            </w:r>
            <w:r>
              <w:t>中空玻璃（</w:t>
            </w:r>
            <w:r>
              <w:t>6mm</w:t>
            </w:r>
            <w:r>
              <w:t>中等透光热反射</w:t>
            </w:r>
            <w:r>
              <w:t>+12mm</w:t>
            </w:r>
            <w:r>
              <w:t>空气</w:t>
            </w:r>
            <w:r>
              <w:t>+6mm</w:t>
            </w:r>
            <w:r>
              <w:t>透明）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7DB06BB" w14:textId="77777777" w:rsidR="00590C9D" w:rsidRDefault="00EE6901" w:rsidP="00EA3BB3">
            <w:pPr>
              <w:jc w:val="center"/>
            </w:pPr>
            <w:r>
              <w:t>2.30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9E0A53" w14:textId="77777777" w:rsidR="00590C9D" w:rsidRDefault="00EE6901" w:rsidP="00EA3BB3">
            <w:pPr>
              <w:jc w:val="center"/>
            </w:pPr>
            <w:r>
              <w:t>0.34</w:t>
            </w:r>
          </w:p>
        </w:tc>
      </w:tr>
    </w:tbl>
    <w:p w14:paraId="7E2B845C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6681C723" w14:textId="77777777" w:rsidR="00EA3BB3" w:rsidRPr="00E145DC" w:rsidRDefault="00E145DC" w:rsidP="00E145DC">
      <w:pPr>
        <w:jc w:val="center"/>
      </w:pPr>
      <w:bookmarkStart w:id="42" w:name="_Toc36538848"/>
      <w:bookmarkStart w:id="43" w:name="_Toc451436145"/>
      <w:bookmarkStart w:id="44" w:name="_Toc451698937"/>
      <w:bookmarkStart w:id="45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22359D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22359D">
        <w:rPr>
          <w:noProof/>
        </w:rPr>
        <w:t>23</w:t>
      </w:r>
      <w:r w:rsidRPr="00E145DC">
        <w:fldChar w:fldCharType="end"/>
      </w:r>
      <w:bookmarkStart w:id="46" w:name="表名"/>
      <w:r w:rsidR="00EA3BB3" w:rsidRPr="00E145DC">
        <w:rPr>
          <w:rFonts w:hint="eastAsia"/>
        </w:rPr>
        <w:t>内窗</w:t>
      </w:r>
      <w:bookmarkEnd w:id="42"/>
      <w:bookmarkEnd w:id="46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57EEF697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BC18486" w14:textId="77777777" w:rsidR="00EA3BB3" w:rsidRDefault="00EA3BB3" w:rsidP="00EA3BB3">
            <w:pPr>
              <w:jc w:val="center"/>
            </w:pPr>
            <w:bookmarkStart w:id="47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A05D75A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7D238D41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56776038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576E1FD" w14:textId="77777777" w:rsidR="00590C9D" w:rsidRDefault="00EE6901" w:rsidP="00EA3BB3">
            <w:pPr>
              <w:jc w:val="center"/>
            </w:pPr>
            <w:r>
              <w:t>多腔封闭塑料型材框</w:t>
            </w:r>
            <w:r>
              <w:t>+</w:t>
            </w:r>
            <w:r>
              <w:t>中空玻璃（</w:t>
            </w:r>
            <w:r>
              <w:t>6mm</w:t>
            </w:r>
            <w:r>
              <w:t>高透光</w:t>
            </w:r>
            <w:r>
              <w:t>Low-E+12mm</w:t>
            </w:r>
            <w:r>
              <w:t>氩气</w:t>
            </w:r>
            <w:r>
              <w:t>+6mm</w:t>
            </w:r>
            <w:r>
              <w:t>透明）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CC8664D" w14:textId="77777777" w:rsidR="00590C9D" w:rsidRDefault="00EE6901" w:rsidP="00EA3BB3">
            <w:pPr>
              <w:jc w:val="center"/>
            </w:pPr>
            <w:r>
              <w:t>1.63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096512" w14:textId="77777777" w:rsidR="00590C9D" w:rsidRDefault="00EE6901" w:rsidP="00EA3BB3">
            <w:pPr>
              <w:jc w:val="center"/>
            </w:pPr>
            <w:r>
              <w:t>0.47</w:t>
            </w:r>
          </w:p>
        </w:tc>
      </w:tr>
      <w:bookmarkEnd w:id="43"/>
      <w:bookmarkEnd w:id="44"/>
      <w:bookmarkEnd w:id="45"/>
      <w:bookmarkEnd w:id="47"/>
    </w:tbl>
    <w:p w14:paraId="3CB327C6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4009B231" w14:textId="77777777" w:rsidR="006100FB" w:rsidRDefault="000B41B5" w:rsidP="00D406D2">
      <w:pPr>
        <w:ind w:firstLineChars="200" w:firstLine="420"/>
      </w:pPr>
      <w:bookmarkStart w:id="48" w:name="围护结构"/>
      <w:r>
        <w:rPr>
          <w:rFonts w:hint="eastAsia"/>
        </w:rPr>
        <w:t xml:space="preserve"> </w:t>
      </w:r>
      <w:bookmarkEnd w:id="48"/>
    </w:p>
    <w:p w14:paraId="4F05E4C8" w14:textId="77777777" w:rsidR="00FB767C" w:rsidRPr="000B1793" w:rsidRDefault="00FB767C" w:rsidP="00FB767C">
      <w:pPr>
        <w:pStyle w:val="3"/>
      </w:pPr>
      <w:bookmarkStart w:id="49" w:name="_Toc97672548"/>
      <w:r>
        <w:rPr>
          <w:rFonts w:hint="eastAsia"/>
        </w:rPr>
        <w:t>房间类型参数</w:t>
      </w:r>
      <w:bookmarkEnd w:id="49"/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9436D1" w14:paraId="042F65D5" w14:textId="77777777">
        <w:tc>
          <w:tcPr>
            <w:tcW w:w="1947" w:type="dxa"/>
            <w:shd w:val="clear" w:color="auto" w:fill="E6E6E6"/>
            <w:vAlign w:val="center"/>
          </w:tcPr>
          <w:p w14:paraId="3026A479" w14:textId="77777777" w:rsidR="009436D1" w:rsidRDefault="00EE6901"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55808B4D" w14:textId="77777777" w:rsidR="009436D1" w:rsidRDefault="00EE6901"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3F6CDE8B" w14:textId="77777777" w:rsidR="009436D1" w:rsidRDefault="00EE6901"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4EA23E9B" w14:textId="77777777" w:rsidR="009436D1" w:rsidRDefault="00EE6901"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1489E6B" w14:textId="77777777" w:rsidR="009436D1" w:rsidRDefault="00EE6901">
            <w:pPr>
              <w:jc w:val="center"/>
            </w:pPr>
            <w:r>
              <w:t>平均风速</w:t>
            </w:r>
            <w:r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9F24E1C" w14:textId="77777777" w:rsidR="009436D1" w:rsidRDefault="00EE6901"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FAB3679" w14:textId="77777777" w:rsidR="009436D1" w:rsidRDefault="00EE6901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6655C9E6" w14:textId="77777777" w:rsidR="009436D1" w:rsidRDefault="00EE6901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9436D1" w14:paraId="3520BD2B" w14:textId="77777777">
        <w:tc>
          <w:tcPr>
            <w:tcW w:w="1947" w:type="dxa"/>
            <w:shd w:val="clear" w:color="auto" w:fill="E6E6E6"/>
            <w:vAlign w:val="center"/>
          </w:tcPr>
          <w:p w14:paraId="296257B9" w14:textId="77777777" w:rsidR="009436D1" w:rsidRDefault="00EE6901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137" w:type="dxa"/>
            <w:vAlign w:val="center"/>
          </w:tcPr>
          <w:p w14:paraId="3CCC28A7" w14:textId="77777777" w:rsidR="009436D1" w:rsidRDefault="00EE6901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7F405D57" w14:textId="77777777" w:rsidR="009436D1" w:rsidRDefault="00EE6901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6349C82B" w14:textId="77777777" w:rsidR="009436D1" w:rsidRDefault="00EE6901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2090F350" w14:textId="77777777" w:rsidR="009436D1" w:rsidRDefault="00EE6901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73D307CB" w14:textId="77777777" w:rsidR="009436D1" w:rsidRDefault="00EE6901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01DEFEBF" w14:textId="77777777" w:rsidR="009436D1" w:rsidRDefault="00EE6901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62DF8C93" w14:textId="77777777" w:rsidR="009436D1" w:rsidRDefault="00EE690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436D1" w14:paraId="012D5369" w14:textId="77777777">
        <w:tc>
          <w:tcPr>
            <w:tcW w:w="1947" w:type="dxa"/>
            <w:shd w:val="clear" w:color="auto" w:fill="E6E6E6"/>
            <w:vAlign w:val="center"/>
          </w:tcPr>
          <w:p w14:paraId="4405FC54" w14:textId="77777777" w:rsidR="009436D1" w:rsidRDefault="00EE6901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7" w:type="dxa"/>
            <w:vAlign w:val="center"/>
          </w:tcPr>
          <w:p w14:paraId="34ADF6F6" w14:textId="77777777" w:rsidR="009436D1" w:rsidRDefault="00EE6901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10E80A0C" w14:textId="77777777" w:rsidR="009436D1" w:rsidRDefault="00EE6901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30D61732" w14:textId="77777777" w:rsidR="009436D1" w:rsidRDefault="00EE6901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2044B2C8" w14:textId="77777777" w:rsidR="009436D1" w:rsidRDefault="00EE6901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068B5F6D" w14:textId="77777777" w:rsidR="009436D1" w:rsidRDefault="00EE6901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2BD897FD" w14:textId="77777777" w:rsidR="009436D1" w:rsidRDefault="00EE6901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2F4B9203" w14:textId="77777777" w:rsidR="009436D1" w:rsidRDefault="00EE6901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9436D1" w14:paraId="2B12C15C" w14:textId="77777777">
        <w:tc>
          <w:tcPr>
            <w:tcW w:w="1947" w:type="dxa"/>
            <w:shd w:val="clear" w:color="auto" w:fill="E6E6E6"/>
            <w:vAlign w:val="center"/>
          </w:tcPr>
          <w:p w14:paraId="42E5A036" w14:textId="77777777" w:rsidR="009436D1" w:rsidRDefault="00EE6901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137" w:type="dxa"/>
            <w:vAlign w:val="center"/>
          </w:tcPr>
          <w:p w14:paraId="7E4012E1" w14:textId="77777777" w:rsidR="009436D1" w:rsidRDefault="00EE6901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7B21302E" w14:textId="77777777" w:rsidR="009436D1" w:rsidRDefault="00EE6901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43424B06" w14:textId="77777777" w:rsidR="009436D1" w:rsidRDefault="00EE6901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6144F7D3" w14:textId="77777777" w:rsidR="009436D1" w:rsidRDefault="00EE6901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2DE440E8" w14:textId="77777777" w:rsidR="009436D1" w:rsidRDefault="00EE6901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289AC34C" w14:textId="77777777" w:rsidR="009436D1" w:rsidRDefault="00EE690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54430B3B" w14:textId="77777777" w:rsidR="009436D1" w:rsidRDefault="00EE690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0990A19E" w14:textId="77777777" w:rsidR="001211D7" w:rsidRPr="004C1EAC" w:rsidRDefault="00EE6901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节假日人员逐时在室率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19EDAC3E" w14:textId="77777777" w:rsidTr="006C5D41">
        <w:trPr>
          <w:jc w:val="center"/>
        </w:trPr>
        <w:tc>
          <w:tcPr>
            <w:tcW w:w="1045" w:type="dxa"/>
            <w:shd w:val="clear" w:color="auto" w:fill="E0E0E0"/>
          </w:tcPr>
          <w:p w14:paraId="0C94F0E9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8EACB33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28231F9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7C4247B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AB84273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9D9FF5B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B262E23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2C4B3A8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F2CFDAF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C0D119F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C69BBBC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F53CCE6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CE876D5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D23BD11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F192066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1FCC01F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86341A7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2DA55B9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D175A91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3FA6E02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95AE39F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EDB1AA2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699AAD1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03AF868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1587782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9436D1" w14:paraId="6FC76114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DF57D38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D1BE1C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77202C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1A1652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D71590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6323FB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6838E3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5B3B1A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F717BC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563F1E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C04819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9ADDFF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433D39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90BFC0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18EEF6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940E6A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F9B115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0B2B6C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8DD94B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D5E1BE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422B83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8C133C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CACC0D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02CDBD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9B9C48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9436D1" w14:paraId="5CDF8130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EE41DD2" w14:textId="77777777" w:rsidR="004C1EAC" w:rsidRPr="007428D7" w:rsidRDefault="002D4F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058EE50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BB318E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68DACB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9E7F27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80DA19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3BF69B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706629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0C022B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BC0C35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2D05E6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482EAE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33B928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52F564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9CF092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C5D274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277593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D647AF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88B40C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6FEA51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7CFF3A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58357A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086841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9464C6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EACDA2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9436D1" w14:paraId="4E3B3DDF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56BF744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F9A39A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0611C1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E3E58B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E9C375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FC6807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2F8638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3CFC98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B31C6D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5646D4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E82CEC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1047F3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A53CE7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1E14B4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0D0C5E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A036DC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655F0D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FC5A5B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230670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BAC510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26D081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19A899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65D738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FE2674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16294C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9436D1" w14:paraId="142D1883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1C1781D" w14:textId="77777777" w:rsidR="004C1EAC" w:rsidRPr="007428D7" w:rsidRDefault="002D4F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629E427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226A10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4B9CA4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C4F53A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008E02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54B7B1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1800C1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E1C4E8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4BB51F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7052FB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2C5688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004FE3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057EF3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E3EEB2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48E1E7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0F4072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283F71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16865A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2CFC4C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D79BAB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7BC177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B9E3F8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6B96F6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8B0433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9436D1" w14:paraId="7539FCCE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1120713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A62131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5444F8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E6B4B7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AF830F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43A13A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8D128C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0D74F3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4C8449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7BE804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80D944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1BCA43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2B4DE6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58370F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4537BC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77CF62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5BC342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5EB7F6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C40AF2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E4B0B1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5B5AC7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B67462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9BC99C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92692C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D98E6F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71C69F4B" w14:textId="7777777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CA46BC9" w14:textId="77777777" w:rsidR="004C1EAC" w:rsidRPr="007428D7" w:rsidRDefault="002D4F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AC7EF16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2BFC81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82AEB8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7571C0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99D9B2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4160BF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296C7B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339681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21BB50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1BCDFE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BA729F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CC2671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EB6716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DE8D04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D47F25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1EA8D6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3FFBAC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A6DED5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BF7A0E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BA3B69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85FA31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DC1BD7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24F27B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771754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6BD9FFC6" w14:textId="77777777" w:rsidR="004C1EAC" w:rsidRDefault="00EE6901">
      <w:r w:rsidRPr="00080B35">
        <w:rPr>
          <w:rFonts w:hint="eastAsia"/>
        </w:rPr>
        <w:t>注：上行：工作日；下行：节假日</w:t>
      </w:r>
    </w:p>
    <w:p w14:paraId="25362EC4" w14:textId="77777777" w:rsidR="001211D7" w:rsidRPr="004C1EAC" w:rsidRDefault="00EE6901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节假日照明开关时间表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4F40246B" w14:textId="77777777" w:rsidTr="006C5D41">
        <w:trPr>
          <w:jc w:val="center"/>
        </w:trPr>
        <w:tc>
          <w:tcPr>
            <w:tcW w:w="1045" w:type="dxa"/>
            <w:shd w:val="clear" w:color="auto" w:fill="E0E0E0"/>
          </w:tcPr>
          <w:p w14:paraId="2AACD4F8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372F7AC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C946990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4A27840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7EC1F44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87862BF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D711AB7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71ADCCE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C95D4A1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B0AFFD3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0052B99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16686CB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54DD71D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642444F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7435D32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E5B207A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8F9D5F0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3914E6C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87A7734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D3BC3EE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8D86A96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17DD044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2AB7706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7021579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5FE7E4D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9436D1" w14:paraId="4FD76261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AC1EB8B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76290F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11FE10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4C8EF1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14994E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4A126F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B22901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DBEECB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64BD02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B3D8B5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8D6F93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FE0962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BACA2C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EABE18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8B7CD5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40B040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B65BEC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F129F3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E33879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FA7B0E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4FC718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9592B3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29B299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B55BB0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8B736A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9436D1" w14:paraId="04CB57C4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4E5F7E9" w14:textId="77777777" w:rsidR="004C1EAC" w:rsidRPr="007428D7" w:rsidRDefault="002D4F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56462DC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317B20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4D2F01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10EB90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29E7FA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B5349E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B0603A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6847D7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98FAD7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DBEDFC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45BB54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307D19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3C2463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4CD0FE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FA70BE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C42C5F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E72263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1EFCB1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D0EC25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FFF2BF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108923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69F84D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679417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A90256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9436D1" w14:paraId="4889FCC7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7F2A85D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31A712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E30242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DA519A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79778F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EC711C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BBEF94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E2C148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1DA9B1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03D088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63B417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00C985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3FD434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BC7D0C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160B01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B10771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777156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43D0AD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A94DEB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1F1EBD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EB27EE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67A530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38E01C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FA3218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60903B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9436D1" w14:paraId="6A73A408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0B333DC" w14:textId="77777777" w:rsidR="004C1EAC" w:rsidRPr="007428D7" w:rsidRDefault="002D4F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5D96966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AD25E1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92E894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F1464F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234F03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9B3248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E4C84C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E50B24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E91D8C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1F69E9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2EF8C4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0A7156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AACCEE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849463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3D7035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067DB8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11B4DC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5464E4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AF5A2B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22E735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0CAFF3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C6D2FE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9952AF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05D971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9436D1" w14:paraId="2F0015B6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168BAE4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9D6C3EC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2721C2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46CDF8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58694E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CC9062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CBB82C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654F26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9A0C24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D0A8C7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E7C31E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353429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1ECFB4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12F8D2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E04E40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26F5C6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AF5E9B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CD4A8E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B2194E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819883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C47E87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36EFF0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9F9D6E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677D98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4A1B24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0A407C70" w14:textId="7777777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14DB498" w14:textId="77777777" w:rsidR="004C1EAC" w:rsidRPr="007428D7" w:rsidRDefault="002D4F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D15FE05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BEAE48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30B6ED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E699D5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A86468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20D680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D1DBD9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EBC42A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D138CD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7CFD7E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515AFB4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0259A5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35CCD6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FFE292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A3B0B1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BE2BE1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A60559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27DA0F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E54A2B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5B207F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FA8FE9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6FCD71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291BD4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1D5B33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66F27E0C" w14:textId="77777777" w:rsidR="004C1EAC" w:rsidRDefault="00EE6901">
      <w:r w:rsidRPr="00080B35">
        <w:rPr>
          <w:rFonts w:hint="eastAsia"/>
        </w:rPr>
        <w:t>注：上行：工作日；下行：节假日</w:t>
      </w:r>
    </w:p>
    <w:p w14:paraId="7FDA7663" w14:textId="77777777" w:rsidR="001211D7" w:rsidRPr="004C1EAC" w:rsidRDefault="00EE6901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bookmarkStart w:id="50" w:name="标题"/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节假日设备逐时使用率</w:t>
      </w:r>
      <w:r>
        <w:rPr>
          <w:lang w:val="en-US"/>
        </w:rPr>
        <w:t>(%)</w:t>
      </w:r>
      <w:bookmarkEnd w:id="50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5FE3FAF6" w14:textId="77777777" w:rsidTr="006C5D41">
        <w:trPr>
          <w:jc w:val="center"/>
        </w:trPr>
        <w:tc>
          <w:tcPr>
            <w:tcW w:w="1045" w:type="dxa"/>
            <w:shd w:val="clear" w:color="auto" w:fill="E0E0E0"/>
          </w:tcPr>
          <w:p w14:paraId="7AFCA09C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8AA6932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C928BFD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D11472C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AE429CC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E241D2C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A80054F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C58B04C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1700C2F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2901FDF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E237BB6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24DDCD1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01D26C0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9647215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D7983C4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9C0E4DF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81923B8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77C021D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B69FC2E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BFC7543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F2B4B42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AF2D422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0C0D5D3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0D7BF58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FD45595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9436D1" w14:paraId="7B430D83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81F944C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88F4C8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23A04E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C9AFB8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670873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BBFF1D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36E57D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0E99BF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2CE3BD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29C212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071969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66A824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4D1C22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3D20E3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238AD1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915269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1361DC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9DF4FD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CC4CFF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B2D098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F917BB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1049D5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ED559C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FA045C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860A39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9436D1" w14:paraId="3C3AA6E9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66A4E81" w14:textId="77777777" w:rsidR="004C1EAC" w:rsidRPr="007428D7" w:rsidRDefault="002D4F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75284B4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B9BF10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E3A234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D2731F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9711A6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8CFFA5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3854D4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1B1478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ED1610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742ED1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34DAF2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C059A6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3BDFB8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0241FB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A9ED22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FB1EF9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E00668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62965A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2EDAFA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939253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61240A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B05BB7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BB4B48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43CDCA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9436D1" w14:paraId="109743C5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121FB08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A83932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A72474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2E688E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6DF784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BD3407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81EFC6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D842BE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853543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5914B2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7BC3D5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14B40B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4BF8E4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981612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93A92C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CDE7C2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40D119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A27AD5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4F138C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ADB75A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5FDB33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56915C2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749257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1EC56E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890525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9436D1" w14:paraId="0A684EA6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60FA28D" w14:textId="77777777" w:rsidR="004C1EAC" w:rsidRPr="007428D7" w:rsidRDefault="002D4F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0DBC7B9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89EF81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B605E6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0D20D2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B0F114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1D6F78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4A3B51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D25B68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097B78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D2B0DD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D7FB4F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D0C430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035203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6E0F23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478795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293F1D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670929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D74AA0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56C913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6C956C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AD40EC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A0A522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EBC585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0553AF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9436D1" w14:paraId="7B304E07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E9DE356" w14:textId="77777777" w:rsidR="004C1EAC" w:rsidRPr="007428D7" w:rsidRDefault="00EE690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273A73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FA304E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1C1B13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474966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D788F3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ADBA46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CFB81E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D72294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564CC7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CC2CEF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E4A0F8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002342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557AAA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4F7D83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8ED572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9F3B80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BA631B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78F931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FCCCB5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45F1A1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5377F9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2E44B4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0E7E89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19431C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647C9445" w14:textId="7777777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72E5FFB" w14:textId="77777777" w:rsidR="004C1EAC" w:rsidRPr="007428D7" w:rsidRDefault="002D4F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924C6ED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F0220E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573027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DF236E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5F15F1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D9965D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6A697D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5DDC57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DAE03B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D8FD1D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733EE3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408652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6DDB5E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858E6D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B5A6F0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D23FFE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EDE850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F6146A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79E7B2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BA728F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C988BB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8F2AEC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6E9A65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25D581" w14:textId="77777777" w:rsidR="004C1EAC" w:rsidRPr="008E033B" w:rsidRDefault="00EE690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1A51162D" w14:textId="77777777" w:rsidR="004C1EAC" w:rsidRDefault="00EE6901">
      <w:r w:rsidRPr="00080B35">
        <w:rPr>
          <w:rFonts w:hint="eastAsia"/>
        </w:rPr>
        <w:t>注：上行：工作日；下行：节假日</w:t>
      </w:r>
    </w:p>
    <w:p w14:paraId="33CC8089" w14:textId="77777777" w:rsidR="00250B66" w:rsidRPr="006C4E43" w:rsidRDefault="00250B66" w:rsidP="008F52E4">
      <w:pPr>
        <w:pStyle w:val="a0"/>
        <w:ind w:firstLineChars="0" w:firstLine="0"/>
        <w:rPr>
          <w:b/>
          <w:lang w:val="en-US"/>
        </w:rPr>
      </w:pPr>
      <w:bookmarkStart w:id="51" w:name="房间类型"/>
      <w:bookmarkEnd w:id="51"/>
    </w:p>
    <w:p w14:paraId="476BC67C" w14:textId="77777777" w:rsidR="008E2A42" w:rsidRDefault="008E2A42" w:rsidP="008E2A42">
      <w:pPr>
        <w:pStyle w:val="1"/>
        <w:tabs>
          <w:tab w:val="left" w:pos="432"/>
        </w:tabs>
      </w:pPr>
      <w:bookmarkStart w:id="52" w:name="_Toc452108768"/>
      <w:bookmarkStart w:id="53" w:name="_Toc3745"/>
      <w:bookmarkStart w:id="54" w:name="_Toc97672549"/>
      <w:r>
        <w:rPr>
          <w:rFonts w:hint="eastAsia"/>
        </w:rPr>
        <w:t>结果</w:t>
      </w:r>
      <w:r>
        <w:t>分析</w:t>
      </w:r>
      <w:bookmarkEnd w:id="52"/>
      <w:bookmarkEnd w:id="53"/>
      <w:bookmarkEnd w:id="54"/>
    </w:p>
    <w:p w14:paraId="0CAA5E2A" w14:textId="77777777" w:rsidR="00026604" w:rsidRPr="00C92C56" w:rsidRDefault="008E2A42" w:rsidP="00C92C56">
      <w:pPr>
        <w:pStyle w:val="2"/>
      </w:pPr>
      <w:bookmarkStart w:id="55" w:name="_Toc97672550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6" w:name="_Hlk14199391"/>
      <w:bookmarkEnd w:id="55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992"/>
        <w:gridCol w:w="3187"/>
        <w:gridCol w:w="1075"/>
        <w:gridCol w:w="3357"/>
      </w:tblGrid>
      <w:tr w:rsidR="009436D1" w14:paraId="2CD6ED72" w14:textId="77777777">
        <w:tc>
          <w:tcPr>
            <w:tcW w:w="690" w:type="dxa"/>
            <w:shd w:val="clear" w:color="auto" w:fill="E6E6E6"/>
            <w:vAlign w:val="center"/>
          </w:tcPr>
          <w:p w14:paraId="7EEB1FEF" w14:textId="77777777" w:rsidR="009436D1" w:rsidRDefault="00EE6901">
            <w:pPr>
              <w:jc w:val="center"/>
            </w:pPr>
            <w: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 w14:paraId="1D351A3F" w14:textId="77777777" w:rsidR="009436D1" w:rsidRDefault="00EE6901"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14:paraId="193CB7A2" w14:textId="77777777" w:rsidR="009436D1" w:rsidRDefault="00EE6901"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5D8609" w14:textId="77777777" w:rsidR="009436D1" w:rsidRDefault="00EE690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14:paraId="23EBEC5A" w14:textId="77777777" w:rsidR="009436D1" w:rsidRDefault="00EE6901">
            <w:pPr>
              <w:jc w:val="center"/>
            </w:pPr>
            <w:r>
              <w:t>满足热舒适区间的时间比例</w:t>
            </w:r>
            <w:r>
              <w:t>(%)</w:t>
            </w:r>
          </w:p>
        </w:tc>
      </w:tr>
      <w:tr w:rsidR="009436D1" w14:paraId="1BF09B2C" w14:textId="77777777">
        <w:tc>
          <w:tcPr>
            <w:tcW w:w="690" w:type="dxa"/>
            <w:vMerge w:val="restart"/>
            <w:vAlign w:val="center"/>
          </w:tcPr>
          <w:p w14:paraId="4C600375" w14:textId="77777777" w:rsidR="009436D1" w:rsidRDefault="00EE6901">
            <w:r>
              <w:t>1</w:t>
            </w:r>
          </w:p>
        </w:tc>
        <w:tc>
          <w:tcPr>
            <w:tcW w:w="1992" w:type="dxa"/>
            <w:vAlign w:val="center"/>
          </w:tcPr>
          <w:p w14:paraId="1A717F91" w14:textId="77777777" w:rsidR="009436D1" w:rsidRDefault="00EE6901">
            <w:r>
              <w:t>1002</w:t>
            </w:r>
          </w:p>
        </w:tc>
        <w:tc>
          <w:tcPr>
            <w:tcW w:w="3186" w:type="dxa"/>
            <w:vAlign w:val="center"/>
          </w:tcPr>
          <w:p w14:paraId="0F378BE9" w14:textId="77777777" w:rsidR="009436D1" w:rsidRDefault="00EE6901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075" w:type="dxa"/>
            <w:vAlign w:val="center"/>
          </w:tcPr>
          <w:p w14:paraId="60FF1FE4" w14:textId="77777777" w:rsidR="009436D1" w:rsidRDefault="00EE6901">
            <w:r>
              <w:t>300.0</w:t>
            </w:r>
          </w:p>
        </w:tc>
        <w:tc>
          <w:tcPr>
            <w:tcW w:w="3356" w:type="dxa"/>
            <w:vAlign w:val="center"/>
          </w:tcPr>
          <w:p w14:paraId="36775B26" w14:textId="77777777" w:rsidR="009436D1" w:rsidRDefault="00EE6901">
            <w:r>
              <w:t>42.36</w:t>
            </w:r>
          </w:p>
        </w:tc>
      </w:tr>
      <w:tr w:rsidR="009436D1" w14:paraId="15427371" w14:textId="77777777">
        <w:tc>
          <w:tcPr>
            <w:tcW w:w="690" w:type="dxa"/>
            <w:vMerge/>
            <w:vAlign w:val="center"/>
          </w:tcPr>
          <w:p w14:paraId="787D9CB4" w14:textId="77777777" w:rsidR="009436D1" w:rsidRDefault="009436D1"/>
        </w:tc>
        <w:tc>
          <w:tcPr>
            <w:tcW w:w="1992" w:type="dxa"/>
            <w:vAlign w:val="center"/>
          </w:tcPr>
          <w:p w14:paraId="05F1AEAA" w14:textId="77777777" w:rsidR="009436D1" w:rsidRDefault="00EE6901">
            <w:r>
              <w:t>1003</w:t>
            </w:r>
          </w:p>
        </w:tc>
        <w:tc>
          <w:tcPr>
            <w:tcW w:w="3186" w:type="dxa"/>
            <w:vAlign w:val="center"/>
          </w:tcPr>
          <w:p w14:paraId="23C65A3F" w14:textId="77777777" w:rsidR="009436D1" w:rsidRDefault="00EE6901">
            <w:r>
              <w:t>会议室</w:t>
            </w:r>
          </w:p>
        </w:tc>
        <w:tc>
          <w:tcPr>
            <w:tcW w:w="1075" w:type="dxa"/>
            <w:vAlign w:val="center"/>
          </w:tcPr>
          <w:p w14:paraId="0B80D5FE" w14:textId="77777777" w:rsidR="009436D1" w:rsidRDefault="00EE6901">
            <w:r>
              <w:t>150.0</w:t>
            </w:r>
          </w:p>
        </w:tc>
        <w:tc>
          <w:tcPr>
            <w:tcW w:w="3356" w:type="dxa"/>
            <w:vAlign w:val="center"/>
          </w:tcPr>
          <w:p w14:paraId="689E201A" w14:textId="77777777" w:rsidR="009436D1" w:rsidRDefault="00EE6901">
            <w:r>
              <w:t>39.50</w:t>
            </w:r>
          </w:p>
        </w:tc>
      </w:tr>
      <w:tr w:rsidR="009436D1" w14:paraId="1CBAF9D1" w14:textId="77777777">
        <w:tc>
          <w:tcPr>
            <w:tcW w:w="690" w:type="dxa"/>
            <w:vMerge/>
            <w:vAlign w:val="center"/>
          </w:tcPr>
          <w:p w14:paraId="31538267" w14:textId="77777777" w:rsidR="009436D1" w:rsidRDefault="009436D1"/>
        </w:tc>
        <w:tc>
          <w:tcPr>
            <w:tcW w:w="1992" w:type="dxa"/>
            <w:vAlign w:val="center"/>
          </w:tcPr>
          <w:p w14:paraId="6BBE86C7" w14:textId="77777777" w:rsidR="009436D1" w:rsidRDefault="00EE6901">
            <w:r>
              <w:t>1005</w:t>
            </w:r>
          </w:p>
        </w:tc>
        <w:tc>
          <w:tcPr>
            <w:tcW w:w="3186" w:type="dxa"/>
            <w:vAlign w:val="center"/>
          </w:tcPr>
          <w:p w14:paraId="07456693" w14:textId="77777777" w:rsidR="009436D1" w:rsidRDefault="00EE6901">
            <w:r>
              <w:t>走道</w:t>
            </w:r>
          </w:p>
        </w:tc>
        <w:tc>
          <w:tcPr>
            <w:tcW w:w="1075" w:type="dxa"/>
            <w:vAlign w:val="center"/>
          </w:tcPr>
          <w:p w14:paraId="0C7CC6A2" w14:textId="77777777" w:rsidR="009436D1" w:rsidRDefault="00EE6901">
            <w:r>
              <w:t>108.5</w:t>
            </w:r>
          </w:p>
        </w:tc>
        <w:tc>
          <w:tcPr>
            <w:tcW w:w="3356" w:type="dxa"/>
            <w:vAlign w:val="center"/>
          </w:tcPr>
          <w:p w14:paraId="29DCF54B" w14:textId="77777777" w:rsidR="009436D1" w:rsidRDefault="00EE6901">
            <w:r>
              <w:t>34.41</w:t>
            </w:r>
          </w:p>
        </w:tc>
      </w:tr>
      <w:tr w:rsidR="009436D1" w14:paraId="4C5903FE" w14:textId="77777777">
        <w:tc>
          <w:tcPr>
            <w:tcW w:w="690" w:type="dxa"/>
            <w:vMerge/>
            <w:vAlign w:val="center"/>
          </w:tcPr>
          <w:p w14:paraId="4C0E89E9" w14:textId="77777777" w:rsidR="009436D1" w:rsidRDefault="009436D1"/>
        </w:tc>
        <w:tc>
          <w:tcPr>
            <w:tcW w:w="1992" w:type="dxa"/>
            <w:vAlign w:val="center"/>
          </w:tcPr>
          <w:p w14:paraId="64CD9851" w14:textId="77777777" w:rsidR="009436D1" w:rsidRDefault="00EE6901">
            <w:r>
              <w:t>1006</w:t>
            </w:r>
          </w:p>
        </w:tc>
        <w:tc>
          <w:tcPr>
            <w:tcW w:w="3186" w:type="dxa"/>
            <w:vAlign w:val="center"/>
          </w:tcPr>
          <w:p w14:paraId="3E59521D" w14:textId="77777777" w:rsidR="009436D1" w:rsidRDefault="00EE6901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075" w:type="dxa"/>
            <w:vAlign w:val="center"/>
          </w:tcPr>
          <w:p w14:paraId="03AFF197" w14:textId="77777777" w:rsidR="009436D1" w:rsidRDefault="00EE6901">
            <w:r>
              <w:t>100.0</w:t>
            </w:r>
          </w:p>
        </w:tc>
        <w:tc>
          <w:tcPr>
            <w:tcW w:w="3356" w:type="dxa"/>
            <w:vAlign w:val="center"/>
          </w:tcPr>
          <w:p w14:paraId="0FD3D32C" w14:textId="77777777" w:rsidR="009436D1" w:rsidRDefault="00EE6901">
            <w:r>
              <w:t>49.89</w:t>
            </w:r>
          </w:p>
        </w:tc>
      </w:tr>
      <w:tr w:rsidR="009436D1" w14:paraId="42550DB2" w14:textId="77777777">
        <w:tc>
          <w:tcPr>
            <w:tcW w:w="690" w:type="dxa"/>
            <w:vMerge/>
            <w:vAlign w:val="center"/>
          </w:tcPr>
          <w:p w14:paraId="0DFB0C48" w14:textId="77777777" w:rsidR="009436D1" w:rsidRDefault="009436D1"/>
        </w:tc>
        <w:tc>
          <w:tcPr>
            <w:tcW w:w="1992" w:type="dxa"/>
            <w:vAlign w:val="center"/>
          </w:tcPr>
          <w:p w14:paraId="7312D3EF" w14:textId="77777777" w:rsidR="009436D1" w:rsidRDefault="00EE6901">
            <w:r>
              <w:t>1008</w:t>
            </w:r>
          </w:p>
        </w:tc>
        <w:tc>
          <w:tcPr>
            <w:tcW w:w="3186" w:type="dxa"/>
            <w:vAlign w:val="center"/>
          </w:tcPr>
          <w:p w14:paraId="3459775A" w14:textId="77777777" w:rsidR="009436D1" w:rsidRDefault="00EE6901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075" w:type="dxa"/>
            <w:vAlign w:val="center"/>
          </w:tcPr>
          <w:p w14:paraId="67449787" w14:textId="77777777" w:rsidR="009436D1" w:rsidRDefault="00EE6901">
            <w:r>
              <w:t>76.0</w:t>
            </w:r>
          </w:p>
        </w:tc>
        <w:tc>
          <w:tcPr>
            <w:tcW w:w="3356" w:type="dxa"/>
            <w:vAlign w:val="center"/>
          </w:tcPr>
          <w:p w14:paraId="4D75FC18" w14:textId="77777777" w:rsidR="009436D1" w:rsidRDefault="00EE6901">
            <w:r>
              <w:t>53.81</w:t>
            </w:r>
          </w:p>
        </w:tc>
      </w:tr>
      <w:tr w:rsidR="009436D1" w14:paraId="079EB36A" w14:textId="77777777">
        <w:tc>
          <w:tcPr>
            <w:tcW w:w="690" w:type="dxa"/>
            <w:vMerge/>
            <w:vAlign w:val="center"/>
          </w:tcPr>
          <w:p w14:paraId="53FB2B7F" w14:textId="77777777" w:rsidR="009436D1" w:rsidRDefault="009436D1"/>
        </w:tc>
        <w:tc>
          <w:tcPr>
            <w:tcW w:w="1992" w:type="dxa"/>
            <w:vAlign w:val="center"/>
          </w:tcPr>
          <w:p w14:paraId="65C08C10" w14:textId="77777777" w:rsidR="009436D1" w:rsidRDefault="00EE6901">
            <w:r>
              <w:t>1010</w:t>
            </w:r>
          </w:p>
        </w:tc>
        <w:tc>
          <w:tcPr>
            <w:tcW w:w="3186" w:type="dxa"/>
            <w:vAlign w:val="center"/>
          </w:tcPr>
          <w:p w14:paraId="26CA355B" w14:textId="77777777" w:rsidR="009436D1" w:rsidRDefault="00EE6901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075" w:type="dxa"/>
            <w:vAlign w:val="center"/>
          </w:tcPr>
          <w:p w14:paraId="366D9AFB" w14:textId="77777777" w:rsidR="009436D1" w:rsidRDefault="00EE6901">
            <w:r>
              <w:t>60.0</w:t>
            </w:r>
          </w:p>
        </w:tc>
        <w:tc>
          <w:tcPr>
            <w:tcW w:w="3356" w:type="dxa"/>
            <w:vAlign w:val="center"/>
          </w:tcPr>
          <w:p w14:paraId="25DF6E7F" w14:textId="77777777" w:rsidR="009436D1" w:rsidRDefault="00EE6901">
            <w:r>
              <w:t>40.87</w:t>
            </w:r>
          </w:p>
        </w:tc>
      </w:tr>
      <w:tr w:rsidR="009436D1" w14:paraId="4A71447D" w14:textId="77777777">
        <w:tc>
          <w:tcPr>
            <w:tcW w:w="690" w:type="dxa"/>
            <w:vMerge/>
            <w:vAlign w:val="center"/>
          </w:tcPr>
          <w:p w14:paraId="6E55A29A" w14:textId="77777777" w:rsidR="009436D1" w:rsidRDefault="009436D1"/>
        </w:tc>
        <w:tc>
          <w:tcPr>
            <w:tcW w:w="1992" w:type="dxa"/>
            <w:vAlign w:val="center"/>
          </w:tcPr>
          <w:p w14:paraId="664BD784" w14:textId="77777777" w:rsidR="009436D1" w:rsidRDefault="00EE6901">
            <w:r>
              <w:t>1011</w:t>
            </w:r>
          </w:p>
        </w:tc>
        <w:tc>
          <w:tcPr>
            <w:tcW w:w="3186" w:type="dxa"/>
            <w:vAlign w:val="center"/>
          </w:tcPr>
          <w:p w14:paraId="0697E09D" w14:textId="77777777" w:rsidR="009436D1" w:rsidRDefault="00EE6901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0B908B9B" w14:textId="77777777" w:rsidR="009436D1" w:rsidRDefault="00EE6901">
            <w:r>
              <w:t>60.0</w:t>
            </w:r>
          </w:p>
        </w:tc>
        <w:tc>
          <w:tcPr>
            <w:tcW w:w="3356" w:type="dxa"/>
            <w:vAlign w:val="center"/>
          </w:tcPr>
          <w:p w14:paraId="43485EFF" w14:textId="77777777" w:rsidR="009436D1" w:rsidRDefault="00EE6901">
            <w:r>
              <w:t>34.89</w:t>
            </w:r>
          </w:p>
        </w:tc>
      </w:tr>
      <w:tr w:rsidR="009436D1" w14:paraId="48F540EF" w14:textId="77777777">
        <w:tc>
          <w:tcPr>
            <w:tcW w:w="690" w:type="dxa"/>
            <w:vMerge/>
            <w:vAlign w:val="center"/>
          </w:tcPr>
          <w:p w14:paraId="765D3FCE" w14:textId="77777777" w:rsidR="009436D1" w:rsidRDefault="009436D1"/>
        </w:tc>
        <w:tc>
          <w:tcPr>
            <w:tcW w:w="1992" w:type="dxa"/>
            <w:vAlign w:val="center"/>
          </w:tcPr>
          <w:p w14:paraId="7265BE37" w14:textId="77777777" w:rsidR="009436D1" w:rsidRDefault="00EE6901">
            <w:r>
              <w:t>1013</w:t>
            </w:r>
          </w:p>
        </w:tc>
        <w:tc>
          <w:tcPr>
            <w:tcW w:w="3186" w:type="dxa"/>
            <w:vAlign w:val="center"/>
          </w:tcPr>
          <w:p w14:paraId="443F31E6" w14:textId="77777777" w:rsidR="009436D1" w:rsidRDefault="00EE6901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476A3060" w14:textId="77777777" w:rsidR="009436D1" w:rsidRDefault="00EE6901">
            <w:r>
              <w:t>60.0</w:t>
            </w:r>
          </w:p>
        </w:tc>
        <w:tc>
          <w:tcPr>
            <w:tcW w:w="3356" w:type="dxa"/>
            <w:vAlign w:val="center"/>
          </w:tcPr>
          <w:p w14:paraId="4FCEBB53" w14:textId="77777777" w:rsidR="009436D1" w:rsidRDefault="00EE6901">
            <w:r>
              <w:t>41.83</w:t>
            </w:r>
          </w:p>
        </w:tc>
      </w:tr>
      <w:tr w:rsidR="009436D1" w14:paraId="04A1896D" w14:textId="77777777">
        <w:tc>
          <w:tcPr>
            <w:tcW w:w="690" w:type="dxa"/>
            <w:vMerge/>
            <w:vAlign w:val="center"/>
          </w:tcPr>
          <w:p w14:paraId="03C8EC3E" w14:textId="77777777" w:rsidR="009436D1" w:rsidRDefault="009436D1"/>
        </w:tc>
        <w:tc>
          <w:tcPr>
            <w:tcW w:w="1992" w:type="dxa"/>
            <w:vAlign w:val="center"/>
          </w:tcPr>
          <w:p w14:paraId="4E1BAAB7" w14:textId="77777777" w:rsidR="009436D1" w:rsidRDefault="00EE6901">
            <w:r>
              <w:t>1014</w:t>
            </w:r>
          </w:p>
        </w:tc>
        <w:tc>
          <w:tcPr>
            <w:tcW w:w="3186" w:type="dxa"/>
            <w:vAlign w:val="center"/>
          </w:tcPr>
          <w:p w14:paraId="1670FE0F" w14:textId="77777777" w:rsidR="009436D1" w:rsidRDefault="00EE6901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075" w:type="dxa"/>
            <w:vAlign w:val="center"/>
          </w:tcPr>
          <w:p w14:paraId="07CF352F" w14:textId="77777777" w:rsidR="009436D1" w:rsidRDefault="00EE6901">
            <w:r>
              <w:t>45.0</w:t>
            </w:r>
          </w:p>
        </w:tc>
        <w:tc>
          <w:tcPr>
            <w:tcW w:w="3356" w:type="dxa"/>
            <w:vAlign w:val="center"/>
          </w:tcPr>
          <w:p w14:paraId="3337F43D" w14:textId="77777777" w:rsidR="009436D1" w:rsidRDefault="00EE6901">
            <w:r>
              <w:t>39.62</w:t>
            </w:r>
          </w:p>
        </w:tc>
      </w:tr>
      <w:tr w:rsidR="009436D1" w14:paraId="6AA5B5F8" w14:textId="77777777">
        <w:tc>
          <w:tcPr>
            <w:tcW w:w="690" w:type="dxa"/>
            <w:vMerge/>
            <w:vAlign w:val="center"/>
          </w:tcPr>
          <w:p w14:paraId="4421D617" w14:textId="77777777" w:rsidR="009436D1" w:rsidRDefault="009436D1"/>
        </w:tc>
        <w:tc>
          <w:tcPr>
            <w:tcW w:w="1992" w:type="dxa"/>
            <w:vAlign w:val="center"/>
          </w:tcPr>
          <w:p w14:paraId="611F12BC" w14:textId="77777777" w:rsidR="009436D1" w:rsidRDefault="00EE6901">
            <w:r>
              <w:t>1015</w:t>
            </w:r>
          </w:p>
        </w:tc>
        <w:tc>
          <w:tcPr>
            <w:tcW w:w="3186" w:type="dxa"/>
            <w:vAlign w:val="center"/>
          </w:tcPr>
          <w:p w14:paraId="001EA319" w14:textId="77777777" w:rsidR="009436D1" w:rsidRDefault="00EE6901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32639FAB" w14:textId="77777777" w:rsidR="009436D1" w:rsidRDefault="00EE6901">
            <w:r>
              <w:t>38.0</w:t>
            </w:r>
          </w:p>
        </w:tc>
        <w:tc>
          <w:tcPr>
            <w:tcW w:w="3356" w:type="dxa"/>
            <w:vAlign w:val="center"/>
          </w:tcPr>
          <w:p w14:paraId="32F135B2" w14:textId="77777777" w:rsidR="009436D1" w:rsidRDefault="00EE6901">
            <w:r>
              <w:t>51.67</w:t>
            </w:r>
          </w:p>
        </w:tc>
      </w:tr>
      <w:tr w:rsidR="009436D1" w14:paraId="3C75FFE7" w14:textId="77777777">
        <w:tc>
          <w:tcPr>
            <w:tcW w:w="690" w:type="dxa"/>
            <w:vMerge/>
            <w:vAlign w:val="center"/>
          </w:tcPr>
          <w:p w14:paraId="7242CFCB" w14:textId="77777777" w:rsidR="009436D1" w:rsidRDefault="009436D1"/>
        </w:tc>
        <w:tc>
          <w:tcPr>
            <w:tcW w:w="1992" w:type="dxa"/>
            <w:vAlign w:val="center"/>
          </w:tcPr>
          <w:p w14:paraId="082AA3BF" w14:textId="77777777" w:rsidR="009436D1" w:rsidRDefault="00EE6901">
            <w:r>
              <w:t>1017</w:t>
            </w:r>
          </w:p>
        </w:tc>
        <w:tc>
          <w:tcPr>
            <w:tcW w:w="3186" w:type="dxa"/>
            <w:vAlign w:val="center"/>
          </w:tcPr>
          <w:p w14:paraId="66D899BF" w14:textId="77777777" w:rsidR="009436D1" w:rsidRDefault="00EE6901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1E8F198B" w14:textId="77777777" w:rsidR="009436D1" w:rsidRDefault="00EE6901">
            <w:r>
              <w:t>30.4</w:t>
            </w:r>
          </w:p>
        </w:tc>
        <w:tc>
          <w:tcPr>
            <w:tcW w:w="3356" w:type="dxa"/>
            <w:vAlign w:val="center"/>
          </w:tcPr>
          <w:p w14:paraId="72D3A536" w14:textId="77777777" w:rsidR="009436D1" w:rsidRDefault="00EE6901">
            <w:r>
              <w:t>50.59</w:t>
            </w:r>
          </w:p>
        </w:tc>
      </w:tr>
      <w:tr w:rsidR="009436D1" w14:paraId="30F93260" w14:textId="77777777">
        <w:tc>
          <w:tcPr>
            <w:tcW w:w="690" w:type="dxa"/>
            <w:vMerge/>
            <w:vAlign w:val="center"/>
          </w:tcPr>
          <w:p w14:paraId="15E7215B" w14:textId="77777777" w:rsidR="009436D1" w:rsidRDefault="009436D1"/>
        </w:tc>
        <w:tc>
          <w:tcPr>
            <w:tcW w:w="1992" w:type="dxa"/>
            <w:vAlign w:val="center"/>
          </w:tcPr>
          <w:p w14:paraId="5EF74AC4" w14:textId="77777777" w:rsidR="009436D1" w:rsidRDefault="00EE6901">
            <w:r>
              <w:t>1018</w:t>
            </w:r>
          </w:p>
        </w:tc>
        <w:tc>
          <w:tcPr>
            <w:tcW w:w="3186" w:type="dxa"/>
            <w:vAlign w:val="center"/>
          </w:tcPr>
          <w:p w14:paraId="4FFC2F92" w14:textId="77777777" w:rsidR="009436D1" w:rsidRDefault="00EE6901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075" w:type="dxa"/>
            <w:vAlign w:val="center"/>
          </w:tcPr>
          <w:p w14:paraId="18B9E33C" w14:textId="77777777" w:rsidR="009436D1" w:rsidRDefault="00EE6901">
            <w:r>
              <w:t>30.0</w:t>
            </w:r>
          </w:p>
        </w:tc>
        <w:tc>
          <w:tcPr>
            <w:tcW w:w="3356" w:type="dxa"/>
            <w:vAlign w:val="center"/>
          </w:tcPr>
          <w:p w14:paraId="2E4F3D8E" w14:textId="77777777" w:rsidR="009436D1" w:rsidRDefault="00EE6901">
            <w:r>
              <w:t>35.21</w:t>
            </w:r>
          </w:p>
        </w:tc>
      </w:tr>
      <w:tr w:rsidR="009436D1" w14:paraId="323FEB4F" w14:textId="77777777">
        <w:tc>
          <w:tcPr>
            <w:tcW w:w="690" w:type="dxa"/>
            <w:vMerge/>
            <w:vAlign w:val="center"/>
          </w:tcPr>
          <w:p w14:paraId="630E52C8" w14:textId="77777777" w:rsidR="009436D1" w:rsidRDefault="009436D1"/>
        </w:tc>
        <w:tc>
          <w:tcPr>
            <w:tcW w:w="1992" w:type="dxa"/>
            <w:vAlign w:val="center"/>
          </w:tcPr>
          <w:p w14:paraId="378AAE8E" w14:textId="77777777" w:rsidR="009436D1" w:rsidRDefault="00EE6901">
            <w:r>
              <w:t>1022</w:t>
            </w:r>
          </w:p>
        </w:tc>
        <w:tc>
          <w:tcPr>
            <w:tcW w:w="3186" w:type="dxa"/>
            <w:vAlign w:val="center"/>
          </w:tcPr>
          <w:p w14:paraId="5E5746A4" w14:textId="77777777" w:rsidR="009436D1" w:rsidRDefault="00EE6901">
            <w:r>
              <w:t>房间</w:t>
            </w:r>
          </w:p>
        </w:tc>
        <w:tc>
          <w:tcPr>
            <w:tcW w:w="1075" w:type="dxa"/>
            <w:vAlign w:val="center"/>
          </w:tcPr>
          <w:p w14:paraId="553DDF3D" w14:textId="77777777" w:rsidR="009436D1" w:rsidRDefault="00EE6901">
            <w:r>
              <w:t>27.1</w:t>
            </w:r>
          </w:p>
        </w:tc>
        <w:tc>
          <w:tcPr>
            <w:tcW w:w="3356" w:type="dxa"/>
            <w:vAlign w:val="center"/>
          </w:tcPr>
          <w:p w14:paraId="41AA02F3" w14:textId="77777777" w:rsidR="009436D1" w:rsidRDefault="00EE6901">
            <w:r>
              <w:t>33.78</w:t>
            </w:r>
          </w:p>
        </w:tc>
      </w:tr>
      <w:tr w:rsidR="009436D1" w14:paraId="52C8D268" w14:textId="77777777">
        <w:tc>
          <w:tcPr>
            <w:tcW w:w="690" w:type="dxa"/>
            <w:vMerge/>
            <w:vAlign w:val="center"/>
          </w:tcPr>
          <w:p w14:paraId="59331708" w14:textId="77777777" w:rsidR="009436D1" w:rsidRDefault="009436D1"/>
        </w:tc>
        <w:tc>
          <w:tcPr>
            <w:tcW w:w="1992" w:type="dxa"/>
            <w:vAlign w:val="center"/>
          </w:tcPr>
          <w:p w14:paraId="180765E0" w14:textId="77777777" w:rsidR="009436D1" w:rsidRDefault="00EE6901">
            <w:r>
              <w:t>1023</w:t>
            </w:r>
          </w:p>
        </w:tc>
        <w:tc>
          <w:tcPr>
            <w:tcW w:w="3186" w:type="dxa"/>
            <w:vAlign w:val="center"/>
          </w:tcPr>
          <w:p w14:paraId="6EDBFF4A" w14:textId="77777777" w:rsidR="009436D1" w:rsidRDefault="00EE6901">
            <w:r>
              <w:t>办公室</w:t>
            </w:r>
          </w:p>
        </w:tc>
        <w:tc>
          <w:tcPr>
            <w:tcW w:w="1075" w:type="dxa"/>
            <w:vAlign w:val="center"/>
          </w:tcPr>
          <w:p w14:paraId="08DDAD93" w14:textId="77777777" w:rsidR="009436D1" w:rsidRDefault="00EE6901">
            <w:r>
              <w:t>25.8</w:t>
            </w:r>
          </w:p>
        </w:tc>
        <w:tc>
          <w:tcPr>
            <w:tcW w:w="3356" w:type="dxa"/>
            <w:vAlign w:val="center"/>
          </w:tcPr>
          <w:p w14:paraId="3B58A543" w14:textId="77777777" w:rsidR="009436D1" w:rsidRDefault="00EE6901">
            <w:r>
              <w:t>52.96</w:t>
            </w:r>
          </w:p>
        </w:tc>
      </w:tr>
      <w:tr w:rsidR="009436D1" w14:paraId="0D8B7407" w14:textId="77777777">
        <w:tc>
          <w:tcPr>
            <w:tcW w:w="690" w:type="dxa"/>
            <w:vMerge/>
            <w:vAlign w:val="center"/>
          </w:tcPr>
          <w:p w14:paraId="7D3CBC2A" w14:textId="77777777" w:rsidR="009436D1" w:rsidRDefault="009436D1"/>
        </w:tc>
        <w:tc>
          <w:tcPr>
            <w:tcW w:w="1992" w:type="dxa"/>
            <w:vAlign w:val="center"/>
          </w:tcPr>
          <w:p w14:paraId="1E0B960A" w14:textId="77777777" w:rsidR="009436D1" w:rsidRDefault="00EE6901">
            <w:r>
              <w:t>1024</w:t>
            </w:r>
          </w:p>
        </w:tc>
        <w:tc>
          <w:tcPr>
            <w:tcW w:w="3186" w:type="dxa"/>
            <w:vAlign w:val="center"/>
          </w:tcPr>
          <w:p w14:paraId="3D87BDFF" w14:textId="77777777" w:rsidR="009436D1" w:rsidRDefault="00EE6901">
            <w:r>
              <w:t>办公室</w:t>
            </w:r>
          </w:p>
        </w:tc>
        <w:tc>
          <w:tcPr>
            <w:tcW w:w="1075" w:type="dxa"/>
            <w:vAlign w:val="center"/>
          </w:tcPr>
          <w:p w14:paraId="1B90BA9A" w14:textId="77777777" w:rsidR="009436D1" w:rsidRDefault="00EE6901">
            <w:r>
              <w:t>25.8</w:t>
            </w:r>
          </w:p>
        </w:tc>
        <w:tc>
          <w:tcPr>
            <w:tcW w:w="3356" w:type="dxa"/>
            <w:vAlign w:val="center"/>
          </w:tcPr>
          <w:p w14:paraId="1A536D0E" w14:textId="77777777" w:rsidR="009436D1" w:rsidRDefault="00EE6901">
            <w:r>
              <w:t>52.73</w:t>
            </w:r>
          </w:p>
        </w:tc>
      </w:tr>
      <w:tr w:rsidR="009436D1" w14:paraId="0F69D11F" w14:textId="77777777">
        <w:tc>
          <w:tcPr>
            <w:tcW w:w="690" w:type="dxa"/>
            <w:vMerge/>
            <w:vAlign w:val="center"/>
          </w:tcPr>
          <w:p w14:paraId="39EEDE06" w14:textId="77777777" w:rsidR="009436D1" w:rsidRDefault="009436D1"/>
        </w:tc>
        <w:tc>
          <w:tcPr>
            <w:tcW w:w="1992" w:type="dxa"/>
            <w:vAlign w:val="center"/>
          </w:tcPr>
          <w:p w14:paraId="1BC86FD6" w14:textId="77777777" w:rsidR="009436D1" w:rsidRDefault="00EE6901">
            <w:r>
              <w:t>1026</w:t>
            </w:r>
          </w:p>
        </w:tc>
        <w:tc>
          <w:tcPr>
            <w:tcW w:w="3186" w:type="dxa"/>
            <w:vAlign w:val="center"/>
          </w:tcPr>
          <w:p w14:paraId="73772E8B" w14:textId="77777777" w:rsidR="009436D1" w:rsidRDefault="00EE6901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3E41877A" w14:textId="77777777" w:rsidR="009436D1" w:rsidRDefault="00EE6901">
            <w:r>
              <w:t>22.8</w:t>
            </w:r>
          </w:p>
        </w:tc>
        <w:tc>
          <w:tcPr>
            <w:tcW w:w="3356" w:type="dxa"/>
            <w:vAlign w:val="center"/>
          </w:tcPr>
          <w:p w14:paraId="72F72C42" w14:textId="77777777" w:rsidR="009436D1" w:rsidRDefault="00EE6901">
            <w:r>
              <w:t>40.14</w:t>
            </w:r>
          </w:p>
        </w:tc>
      </w:tr>
      <w:tr w:rsidR="009436D1" w14:paraId="40B6F381" w14:textId="77777777">
        <w:tc>
          <w:tcPr>
            <w:tcW w:w="690" w:type="dxa"/>
            <w:vMerge/>
            <w:vAlign w:val="center"/>
          </w:tcPr>
          <w:p w14:paraId="69885086" w14:textId="77777777" w:rsidR="009436D1" w:rsidRDefault="009436D1"/>
        </w:tc>
        <w:tc>
          <w:tcPr>
            <w:tcW w:w="1992" w:type="dxa"/>
            <w:vAlign w:val="center"/>
          </w:tcPr>
          <w:p w14:paraId="2D8622B6" w14:textId="77777777" w:rsidR="009436D1" w:rsidRDefault="00EE6901">
            <w:r>
              <w:t>1029</w:t>
            </w:r>
          </w:p>
        </w:tc>
        <w:tc>
          <w:tcPr>
            <w:tcW w:w="3186" w:type="dxa"/>
            <w:vAlign w:val="center"/>
          </w:tcPr>
          <w:p w14:paraId="0DEE6787" w14:textId="77777777" w:rsidR="009436D1" w:rsidRDefault="00EE6901">
            <w:r>
              <w:t>房间</w:t>
            </w:r>
          </w:p>
        </w:tc>
        <w:tc>
          <w:tcPr>
            <w:tcW w:w="1075" w:type="dxa"/>
            <w:vAlign w:val="center"/>
          </w:tcPr>
          <w:p w14:paraId="0E065D7E" w14:textId="77777777" w:rsidR="009436D1" w:rsidRDefault="00EE6901">
            <w:r>
              <w:t>6.0</w:t>
            </w:r>
          </w:p>
        </w:tc>
        <w:tc>
          <w:tcPr>
            <w:tcW w:w="3356" w:type="dxa"/>
            <w:vAlign w:val="center"/>
          </w:tcPr>
          <w:p w14:paraId="253D6E23" w14:textId="77777777" w:rsidR="009436D1" w:rsidRDefault="00EE6901">
            <w:r>
              <w:t>32.52</w:t>
            </w:r>
          </w:p>
        </w:tc>
      </w:tr>
      <w:tr w:rsidR="009436D1" w14:paraId="4F50463E" w14:textId="77777777">
        <w:tc>
          <w:tcPr>
            <w:tcW w:w="690" w:type="dxa"/>
            <w:vMerge/>
            <w:vAlign w:val="center"/>
          </w:tcPr>
          <w:p w14:paraId="45A87DF2" w14:textId="77777777" w:rsidR="009436D1" w:rsidRDefault="009436D1"/>
        </w:tc>
        <w:tc>
          <w:tcPr>
            <w:tcW w:w="1992" w:type="dxa"/>
            <w:vAlign w:val="center"/>
          </w:tcPr>
          <w:p w14:paraId="6BF47DD6" w14:textId="77777777" w:rsidR="009436D1" w:rsidRDefault="00EE6901">
            <w:r>
              <w:t>1030</w:t>
            </w:r>
          </w:p>
        </w:tc>
        <w:tc>
          <w:tcPr>
            <w:tcW w:w="3186" w:type="dxa"/>
            <w:vAlign w:val="center"/>
          </w:tcPr>
          <w:p w14:paraId="1D8C5B2D" w14:textId="77777777" w:rsidR="009436D1" w:rsidRDefault="00EE6901">
            <w:r>
              <w:t>房间</w:t>
            </w:r>
          </w:p>
        </w:tc>
        <w:tc>
          <w:tcPr>
            <w:tcW w:w="1075" w:type="dxa"/>
            <w:vAlign w:val="center"/>
          </w:tcPr>
          <w:p w14:paraId="2C929E7F" w14:textId="77777777" w:rsidR="009436D1" w:rsidRDefault="00EE6901">
            <w:r>
              <w:t>6.0</w:t>
            </w:r>
          </w:p>
        </w:tc>
        <w:tc>
          <w:tcPr>
            <w:tcW w:w="3356" w:type="dxa"/>
            <w:vAlign w:val="center"/>
          </w:tcPr>
          <w:p w14:paraId="0FD73D1D" w14:textId="77777777" w:rsidR="009436D1" w:rsidRDefault="00EE6901">
            <w:r>
              <w:t>33.11</w:t>
            </w:r>
          </w:p>
        </w:tc>
      </w:tr>
      <w:tr w:rsidR="009436D1" w14:paraId="1C60C15D" w14:textId="77777777">
        <w:tc>
          <w:tcPr>
            <w:tcW w:w="690" w:type="dxa"/>
            <w:vMerge w:val="restart"/>
            <w:vAlign w:val="center"/>
          </w:tcPr>
          <w:p w14:paraId="55A3A804" w14:textId="77777777" w:rsidR="009436D1" w:rsidRDefault="00EE6901">
            <w:r>
              <w:t>2</w:t>
            </w:r>
          </w:p>
        </w:tc>
        <w:tc>
          <w:tcPr>
            <w:tcW w:w="1992" w:type="dxa"/>
            <w:vAlign w:val="center"/>
          </w:tcPr>
          <w:p w14:paraId="02718616" w14:textId="77777777" w:rsidR="009436D1" w:rsidRDefault="00EE6901">
            <w:r>
              <w:t>2001</w:t>
            </w:r>
          </w:p>
        </w:tc>
        <w:tc>
          <w:tcPr>
            <w:tcW w:w="3186" w:type="dxa"/>
            <w:vAlign w:val="center"/>
          </w:tcPr>
          <w:p w14:paraId="5831AB4B" w14:textId="77777777" w:rsidR="009436D1" w:rsidRDefault="00EE6901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04854A06" w14:textId="77777777" w:rsidR="009436D1" w:rsidRDefault="00EE6901">
            <w:r>
              <w:t>38.0</w:t>
            </w:r>
          </w:p>
        </w:tc>
        <w:tc>
          <w:tcPr>
            <w:tcW w:w="3356" w:type="dxa"/>
            <w:vAlign w:val="center"/>
          </w:tcPr>
          <w:p w14:paraId="08757045" w14:textId="77777777" w:rsidR="009436D1" w:rsidRDefault="00EE6901">
            <w:r>
              <w:t>46.93</w:t>
            </w:r>
          </w:p>
        </w:tc>
      </w:tr>
      <w:tr w:rsidR="009436D1" w14:paraId="776D7DDF" w14:textId="77777777">
        <w:tc>
          <w:tcPr>
            <w:tcW w:w="690" w:type="dxa"/>
            <w:vMerge/>
            <w:vAlign w:val="center"/>
          </w:tcPr>
          <w:p w14:paraId="46E6CC66" w14:textId="77777777" w:rsidR="009436D1" w:rsidRDefault="009436D1"/>
        </w:tc>
        <w:tc>
          <w:tcPr>
            <w:tcW w:w="1992" w:type="dxa"/>
            <w:vAlign w:val="center"/>
          </w:tcPr>
          <w:p w14:paraId="1F3C4710" w14:textId="77777777" w:rsidR="009436D1" w:rsidRDefault="00EE6901">
            <w:r>
              <w:t>2003</w:t>
            </w:r>
          </w:p>
        </w:tc>
        <w:tc>
          <w:tcPr>
            <w:tcW w:w="3186" w:type="dxa"/>
            <w:vAlign w:val="center"/>
          </w:tcPr>
          <w:p w14:paraId="667EFAC4" w14:textId="77777777" w:rsidR="009436D1" w:rsidRDefault="00EE6901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306715C2" w14:textId="77777777" w:rsidR="009436D1" w:rsidRDefault="00EE6901">
            <w:r>
              <w:t>39.7</w:t>
            </w:r>
          </w:p>
        </w:tc>
        <w:tc>
          <w:tcPr>
            <w:tcW w:w="3356" w:type="dxa"/>
            <w:vAlign w:val="center"/>
          </w:tcPr>
          <w:p w14:paraId="7DBA842C" w14:textId="77777777" w:rsidR="009436D1" w:rsidRDefault="00EE6901">
            <w:r>
              <w:t>38.79</w:t>
            </w:r>
          </w:p>
        </w:tc>
      </w:tr>
      <w:tr w:rsidR="009436D1" w14:paraId="1E8232CE" w14:textId="77777777">
        <w:tc>
          <w:tcPr>
            <w:tcW w:w="690" w:type="dxa"/>
            <w:vMerge/>
            <w:vAlign w:val="center"/>
          </w:tcPr>
          <w:p w14:paraId="3E82D7D0" w14:textId="77777777" w:rsidR="009436D1" w:rsidRDefault="009436D1"/>
        </w:tc>
        <w:tc>
          <w:tcPr>
            <w:tcW w:w="1992" w:type="dxa"/>
            <w:vAlign w:val="center"/>
          </w:tcPr>
          <w:p w14:paraId="3C9E0D85" w14:textId="77777777" w:rsidR="009436D1" w:rsidRDefault="00EE6901">
            <w:r>
              <w:t>2004</w:t>
            </w:r>
          </w:p>
        </w:tc>
        <w:tc>
          <w:tcPr>
            <w:tcW w:w="3186" w:type="dxa"/>
            <w:vAlign w:val="center"/>
          </w:tcPr>
          <w:p w14:paraId="167981AF" w14:textId="77777777" w:rsidR="009436D1" w:rsidRDefault="00EE6901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075" w:type="dxa"/>
            <w:vAlign w:val="center"/>
          </w:tcPr>
          <w:p w14:paraId="4E70CC4C" w14:textId="77777777" w:rsidR="009436D1" w:rsidRDefault="00EE6901">
            <w:r>
              <w:t>65.6</w:t>
            </w:r>
          </w:p>
        </w:tc>
        <w:tc>
          <w:tcPr>
            <w:tcW w:w="3356" w:type="dxa"/>
            <w:vAlign w:val="center"/>
          </w:tcPr>
          <w:p w14:paraId="585A6283" w14:textId="77777777" w:rsidR="009436D1" w:rsidRDefault="00EE6901">
            <w:r>
              <w:t>37.21</w:t>
            </w:r>
          </w:p>
        </w:tc>
      </w:tr>
      <w:tr w:rsidR="009436D1" w14:paraId="19DF9C69" w14:textId="77777777">
        <w:tc>
          <w:tcPr>
            <w:tcW w:w="690" w:type="dxa"/>
            <w:vMerge/>
            <w:vAlign w:val="center"/>
          </w:tcPr>
          <w:p w14:paraId="03E3BBF1" w14:textId="77777777" w:rsidR="009436D1" w:rsidRDefault="009436D1"/>
        </w:tc>
        <w:tc>
          <w:tcPr>
            <w:tcW w:w="1992" w:type="dxa"/>
            <w:vAlign w:val="center"/>
          </w:tcPr>
          <w:p w14:paraId="52ADBB61" w14:textId="77777777" w:rsidR="009436D1" w:rsidRDefault="00EE6901">
            <w:r>
              <w:t>2005</w:t>
            </w:r>
          </w:p>
        </w:tc>
        <w:tc>
          <w:tcPr>
            <w:tcW w:w="3186" w:type="dxa"/>
            <w:vAlign w:val="center"/>
          </w:tcPr>
          <w:p w14:paraId="6DFA663B" w14:textId="77777777" w:rsidR="009436D1" w:rsidRDefault="00EE6901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3A30D826" w14:textId="77777777" w:rsidR="009436D1" w:rsidRDefault="00EE6901">
            <w:r>
              <w:t>38.0</w:t>
            </w:r>
          </w:p>
        </w:tc>
        <w:tc>
          <w:tcPr>
            <w:tcW w:w="3356" w:type="dxa"/>
            <w:vAlign w:val="center"/>
          </w:tcPr>
          <w:p w14:paraId="7EE1073D" w14:textId="77777777" w:rsidR="009436D1" w:rsidRDefault="00EE6901">
            <w:r>
              <w:t>41.21</w:t>
            </w:r>
          </w:p>
        </w:tc>
      </w:tr>
      <w:tr w:rsidR="009436D1" w14:paraId="0408C0F5" w14:textId="77777777">
        <w:tc>
          <w:tcPr>
            <w:tcW w:w="690" w:type="dxa"/>
            <w:vMerge/>
            <w:vAlign w:val="center"/>
          </w:tcPr>
          <w:p w14:paraId="32801554" w14:textId="77777777" w:rsidR="009436D1" w:rsidRDefault="009436D1"/>
        </w:tc>
        <w:tc>
          <w:tcPr>
            <w:tcW w:w="1992" w:type="dxa"/>
            <w:vAlign w:val="center"/>
          </w:tcPr>
          <w:p w14:paraId="76BEFF4B" w14:textId="77777777" w:rsidR="009436D1" w:rsidRDefault="00EE6901">
            <w:r>
              <w:t>2010</w:t>
            </w:r>
          </w:p>
        </w:tc>
        <w:tc>
          <w:tcPr>
            <w:tcW w:w="3186" w:type="dxa"/>
            <w:vAlign w:val="center"/>
          </w:tcPr>
          <w:p w14:paraId="1854E0E7" w14:textId="77777777" w:rsidR="009436D1" w:rsidRDefault="00EE6901">
            <w:r>
              <w:t>走道</w:t>
            </w:r>
          </w:p>
        </w:tc>
        <w:tc>
          <w:tcPr>
            <w:tcW w:w="1075" w:type="dxa"/>
            <w:vAlign w:val="center"/>
          </w:tcPr>
          <w:p w14:paraId="0B44ACC0" w14:textId="77777777" w:rsidR="009436D1" w:rsidRDefault="00EE6901">
            <w:r>
              <w:t>41.9</w:t>
            </w:r>
          </w:p>
        </w:tc>
        <w:tc>
          <w:tcPr>
            <w:tcW w:w="3356" w:type="dxa"/>
            <w:vAlign w:val="center"/>
          </w:tcPr>
          <w:p w14:paraId="64A40961" w14:textId="77777777" w:rsidR="009436D1" w:rsidRDefault="00EE6901">
            <w:r>
              <w:t>32.97</w:t>
            </w:r>
          </w:p>
        </w:tc>
      </w:tr>
      <w:tr w:rsidR="009436D1" w14:paraId="7A8BC56C" w14:textId="77777777">
        <w:tc>
          <w:tcPr>
            <w:tcW w:w="690" w:type="dxa"/>
            <w:vMerge/>
            <w:vAlign w:val="center"/>
          </w:tcPr>
          <w:p w14:paraId="5EDF2E00" w14:textId="77777777" w:rsidR="009436D1" w:rsidRDefault="009436D1"/>
        </w:tc>
        <w:tc>
          <w:tcPr>
            <w:tcW w:w="1992" w:type="dxa"/>
            <w:vAlign w:val="center"/>
          </w:tcPr>
          <w:p w14:paraId="32F49C47" w14:textId="77777777" w:rsidR="009436D1" w:rsidRDefault="00EE6901">
            <w:r>
              <w:t>2013</w:t>
            </w:r>
          </w:p>
        </w:tc>
        <w:tc>
          <w:tcPr>
            <w:tcW w:w="3186" w:type="dxa"/>
            <w:vAlign w:val="center"/>
          </w:tcPr>
          <w:p w14:paraId="6D1C274F" w14:textId="77777777" w:rsidR="009436D1" w:rsidRDefault="00EE6901">
            <w:r>
              <w:t>房间</w:t>
            </w:r>
          </w:p>
        </w:tc>
        <w:tc>
          <w:tcPr>
            <w:tcW w:w="1075" w:type="dxa"/>
            <w:vAlign w:val="center"/>
          </w:tcPr>
          <w:p w14:paraId="6C1CE188" w14:textId="77777777" w:rsidR="009436D1" w:rsidRDefault="00EE6901">
            <w:r>
              <w:t>27.1</w:t>
            </w:r>
          </w:p>
        </w:tc>
        <w:tc>
          <w:tcPr>
            <w:tcW w:w="3356" w:type="dxa"/>
            <w:vAlign w:val="center"/>
          </w:tcPr>
          <w:p w14:paraId="2B050489" w14:textId="77777777" w:rsidR="009436D1" w:rsidRDefault="00EE6901">
            <w:r>
              <w:t>34.00</w:t>
            </w:r>
          </w:p>
        </w:tc>
      </w:tr>
      <w:tr w:rsidR="009436D1" w14:paraId="3ED531DB" w14:textId="77777777">
        <w:tc>
          <w:tcPr>
            <w:tcW w:w="690" w:type="dxa"/>
            <w:vMerge/>
            <w:vAlign w:val="center"/>
          </w:tcPr>
          <w:p w14:paraId="5F21AF47" w14:textId="77777777" w:rsidR="009436D1" w:rsidRDefault="009436D1"/>
        </w:tc>
        <w:tc>
          <w:tcPr>
            <w:tcW w:w="1992" w:type="dxa"/>
            <w:vAlign w:val="center"/>
          </w:tcPr>
          <w:p w14:paraId="2A4E1820" w14:textId="77777777" w:rsidR="009436D1" w:rsidRDefault="00EE6901">
            <w:r>
              <w:t>2014</w:t>
            </w:r>
          </w:p>
        </w:tc>
        <w:tc>
          <w:tcPr>
            <w:tcW w:w="3186" w:type="dxa"/>
            <w:vAlign w:val="center"/>
          </w:tcPr>
          <w:p w14:paraId="11005B98" w14:textId="77777777" w:rsidR="009436D1" w:rsidRDefault="00EE6901">
            <w:r>
              <w:t>展厅</w:t>
            </w:r>
          </w:p>
        </w:tc>
        <w:tc>
          <w:tcPr>
            <w:tcW w:w="1075" w:type="dxa"/>
            <w:vAlign w:val="center"/>
          </w:tcPr>
          <w:p w14:paraId="55C69322" w14:textId="77777777" w:rsidR="009436D1" w:rsidRDefault="00EE6901">
            <w:r>
              <w:t>112.5</w:t>
            </w:r>
          </w:p>
        </w:tc>
        <w:tc>
          <w:tcPr>
            <w:tcW w:w="3356" w:type="dxa"/>
            <w:vAlign w:val="center"/>
          </w:tcPr>
          <w:p w14:paraId="3E07730B" w14:textId="77777777" w:rsidR="009436D1" w:rsidRDefault="00EE6901">
            <w:r>
              <w:t>35.02</w:t>
            </w:r>
          </w:p>
        </w:tc>
      </w:tr>
      <w:tr w:rsidR="009436D1" w14:paraId="4EB387C4" w14:textId="77777777">
        <w:tc>
          <w:tcPr>
            <w:tcW w:w="690" w:type="dxa"/>
            <w:vMerge/>
            <w:vAlign w:val="center"/>
          </w:tcPr>
          <w:p w14:paraId="13E675A1" w14:textId="77777777" w:rsidR="009436D1" w:rsidRDefault="009436D1"/>
        </w:tc>
        <w:tc>
          <w:tcPr>
            <w:tcW w:w="1992" w:type="dxa"/>
            <w:vAlign w:val="center"/>
          </w:tcPr>
          <w:p w14:paraId="0B3B5784" w14:textId="77777777" w:rsidR="009436D1" w:rsidRDefault="00EE6901">
            <w:r>
              <w:t>2015</w:t>
            </w:r>
          </w:p>
        </w:tc>
        <w:tc>
          <w:tcPr>
            <w:tcW w:w="3186" w:type="dxa"/>
            <w:vAlign w:val="center"/>
          </w:tcPr>
          <w:p w14:paraId="7E991500" w14:textId="77777777" w:rsidR="009436D1" w:rsidRDefault="00EE6901">
            <w:r>
              <w:t>展厅</w:t>
            </w:r>
          </w:p>
        </w:tc>
        <w:tc>
          <w:tcPr>
            <w:tcW w:w="1075" w:type="dxa"/>
            <w:vAlign w:val="center"/>
          </w:tcPr>
          <w:p w14:paraId="51C7AE17" w14:textId="77777777" w:rsidR="009436D1" w:rsidRDefault="00EE6901">
            <w:r>
              <w:t>75.0</w:t>
            </w:r>
          </w:p>
        </w:tc>
        <w:tc>
          <w:tcPr>
            <w:tcW w:w="3356" w:type="dxa"/>
            <w:vAlign w:val="center"/>
          </w:tcPr>
          <w:p w14:paraId="746E8364" w14:textId="77777777" w:rsidR="009436D1" w:rsidRDefault="00EE6901">
            <w:r>
              <w:t>36.47</w:t>
            </w:r>
          </w:p>
        </w:tc>
      </w:tr>
      <w:tr w:rsidR="009436D1" w14:paraId="5DF59E17" w14:textId="77777777">
        <w:tc>
          <w:tcPr>
            <w:tcW w:w="690" w:type="dxa"/>
            <w:vMerge/>
            <w:vAlign w:val="center"/>
          </w:tcPr>
          <w:p w14:paraId="586C4E88" w14:textId="77777777" w:rsidR="009436D1" w:rsidRDefault="009436D1"/>
        </w:tc>
        <w:tc>
          <w:tcPr>
            <w:tcW w:w="1992" w:type="dxa"/>
            <w:vAlign w:val="center"/>
          </w:tcPr>
          <w:p w14:paraId="4E0D9990" w14:textId="77777777" w:rsidR="009436D1" w:rsidRDefault="00EE6901">
            <w:r>
              <w:t>2016</w:t>
            </w:r>
          </w:p>
        </w:tc>
        <w:tc>
          <w:tcPr>
            <w:tcW w:w="3186" w:type="dxa"/>
            <w:vAlign w:val="center"/>
          </w:tcPr>
          <w:p w14:paraId="7AC90133" w14:textId="77777777" w:rsidR="009436D1" w:rsidRDefault="00EE6901">
            <w:r>
              <w:t>展厅</w:t>
            </w:r>
          </w:p>
        </w:tc>
        <w:tc>
          <w:tcPr>
            <w:tcW w:w="1075" w:type="dxa"/>
            <w:vAlign w:val="center"/>
          </w:tcPr>
          <w:p w14:paraId="0C400435" w14:textId="77777777" w:rsidR="009436D1" w:rsidRDefault="00EE6901">
            <w:r>
              <w:t>112.5</w:t>
            </w:r>
          </w:p>
        </w:tc>
        <w:tc>
          <w:tcPr>
            <w:tcW w:w="3356" w:type="dxa"/>
            <w:vAlign w:val="center"/>
          </w:tcPr>
          <w:p w14:paraId="0EEE1057" w14:textId="77777777" w:rsidR="009436D1" w:rsidRDefault="00EE6901">
            <w:r>
              <w:t>38.00</w:t>
            </w:r>
          </w:p>
        </w:tc>
      </w:tr>
      <w:tr w:rsidR="009436D1" w14:paraId="06BE425D" w14:textId="77777777">
        <w:tc>
          <w:tcPr>
            <w:tcW w:w="690" w:type="dxa"/>
            <w:vMerge/>
            <w:vAlign w:val="center"/>
          </w:tcPr>
          <w:p w14:paraId="32BEB2F2" w14:textId="77777777" w:rsidR="009436D1" w:rsidRDefault="009436D1"/>
        </w:tc>
        <w:tc>
          <w:tcPr>
            <w:tcW w:w="1992" w:type="dxa"/>
            <w:vAlign w:val="center"/>
          </w:tcPr>
          <w:p w14:paraId="58E3B88B" w14:textId="77777777" w:rsidR="009436D1" w:rsidRDefault="00EE6901">
            <w:r>
              <w:t>2017</w:t>
            </w:r>
          </w:p>
        </w:tc>
        <w:tc>
          <w:tcPr>
            <w:tcW w:w="3186" w:type="dxa"/>
            <w:vAlign w:val="center"/>
          </w:tcPr>
          <w:p w14:paraId="332B830A" w14:textId="77777777" w:rsidR="009436D1" w:rsidRDefault="00EE6901">
            <w:r>
              <w:t>房间</w:t>
            </w:r>
          </w:p>
        </w:tc>
        <w:tc>
          <w:tcPr>
            <w:tcW w:w="1075" w:type="dxa"/>
            <w:vAlign w:val="center"/>
          </w:tcPr>
          <w:p w14:paraId="274EE89B" w14:textId="77777777" w:rsidR="009436D1" w:rsidRDefault="00EE6901">
            <w:r>
              <w:t>20.2</w:t>
            </w:r>
          </w:p>
        </w:tc>
        <w:tc>
          <w:tcPr>
            <w:tcW w:w="3356" w:type="dxa"/>
            <w:vAlign w:val="center"/>
          </w:tcPr>
          <w:p w14:paraId="193E5136" w14:textId="77777777" w:rsidR="009436D1" w:rsidRDefault="00EE6901">
            <w:r>
              <w:t>33.78</w:t>
            </w:r>
          </w:p>
        </w:tc>
      </w:tr>
      <w:tr w:rsidR="009436D1" w14:paraId="048CD7C1" w14:textId="77777777">
        <w:tc>
          <w:tcPr>
            <w:tcW w:w="690" w:type="dxa"/>
            <w:vMerge/>
            <w:vAlign w:val="center"/>
          </w:tcPr>
          <w:p w14:paraId="4C0490AC" w14:textId="77777777" w:rsidR="009436D1" w:rsidRDefault="009436D1"/>
        </w:tc>
        <w:tc>
          <w:tcPr>
            <w:tcW w:w="1992" w:type="dxa"/>
            <w:vAlign w:val="center"/>
          </w:tcPr>
          <w:p w14:paraId="662EFABD" w14:textId="77777777" w:rsidR="009436D1" w:rsidRDefault="00EE6901">
            <w:r>
              <w:t>2020</w:t>
            </w:r>
          </w:p>
        </w:tc>
        <w:tc>
          <w:tcPr>
            <w:tcW w:w="3186" w:type="dxa"/>
            <w:vAlign w:val="center"/>
          </w:tcPr>
          <w:p w14:paraId="3355FFD9" w14:textId="77777777" w:rsidR="009436D1" w:rsidRDefault="00EE6901">
            <w:r>
              <w:t>库房</w:t>
            </w:r>
          </w:p>
        </w:tc>
        <w:tc>
          <w:tcPr>
            <w:tcW w:w="1075" w:type="dxa"/>
            <w:vAlign w:val="center"/>
          </w:tcPr>
          <w:p w14:paraId="054503D9" w14:textId="77777777" w:rsidR="009436D1" w:rsidRDefault="00EE6901">
            <w:r>
              <w:t>30.0</w:t>
            </w:r>
          </w:p>
        </w:tc>
        <w:tc>
          <w:tcPr>
            <w:tcW w:w="3356" w:type="dxa"/>
            <w:vAlign w:val="center"/>
          </w:tcPr>
          <w:p w14:paraId="43B15168" w14:textId="77777777" w:rsidR="009436D1" w:rsidRDefault="00EE6901">
            <w:r>
              <w:t>33.93</w:t>
            </w:r>
          </w:p>
        </w:tc>
      </w:tr>
      <w:tr w:rsidR="009436D1" w14:paraId="2331B97A" w14:textId="77777777">
        <w:tc>
          <w:tcPr>
            <w:tcW w:w="690" w:type="dxa"/>
            <w:vMerge/>
            <w:vAlign w:val="center"/>
          </w:tcPr>
          <w:p w14:paraId="2A3DB9D7" w14:textId="77777777" w:rsidR="009436D1" w:rsidRDefault="009436D1"/>
        </w:tc>
        <w:tc>
          <w:tcPr>
            <w:tcW w:w="1992" w:type="dxa"/>
            <w:vAlign w:val="center"/>
          </w:tcPr>
          <w:p w14:paraId="1D0F45D3" w14:textId="77777777" w:rsidR="009436D1" w:rsidRDefault="00EE6901">
            <w:r>
              <w:t>2021</w:t>
            </w:r>
          </w:p>
        </w:tc>
        <w:tc>
          <w:tcPr>
            <w:tcW w:w="3186" w:type="dxa"/>
            <w:vAlign w:val="center"/>
          </w:tcPr>
          <w:p w14:paraId="6DF66586" w14:textId="77777777" w:rsidR="009436D1" w:rsidRDefault="00EE6901">
            <w:r>
              <w:t>库房</w:t>
            </w:r>
          </w:p>
        </w:tc>
        <w:tc>
          <w:tcPr>
            <w:tcW w:w="1075" w:type="dxa"/>
            <w:vAlign w:val="center"/>
          </w:tcPr>
          <w:p w14:paraId="20A1B686" w14:textId="77777777" w:rsidR="009436D1" w:rsidRDefault="00EE6901">
            <w:r>
              <w:t>13.1</w:t>
            </w:r>
          </w:p>
        </w:tc>
        <w:tc>
          <w:tcPr>
            <w:tcW w:w="3356" w:type="dxa"/>
            <w:vAlign w:val="center"/>
          </w:tcPr>
          <w:p w14:paraId="76E3FB6F" w14:textId="77777777" w:rsidR="009436D1" w:rsidRDefault="00EE6901">
            <w:r>
              <w:t>33.73</w:t>
            </w:r>
          </w:p>
        </w:tc>
      </w:tr>
      <w:tr w:rsidR="009436D1" w14:paraId="2F1F2C8E" w14:textId="77777777">
        <w:tc>
          <w:tcPr>
            <w:tcW w:w="690" w:type="dxa"/>
            <w:vMerge/>
            <w:vAlign w:val="center"/>
          </w:tcPr>
          <w:p w14:paraId="45A54361" w14:textId="77777777" w:rsidR="009436D1" w:rsidRDefault="009436D1"/>
        </w:tc>
        <w:tc>
          <w:tcPr>
            <w:tcW w:w="1992" w:type="dxa"/>
            <w:vAlign w:val="center"/>
          </w:tcPr>
          <w:p w14:paraId="7016B3B5" w14:textId="77777777" w:rsidR="009436D1" w:rsidRDefault="00EE6901">
            <w:r>
              <w:t>2022</w:t>
            </w:r>
          </w:p>
        </w:tc>
        <w:tc>
          <w:tcPr>
            <w:tcW w:w="3186" w:type="dxa"/>
            <w:vAlign w:val="center"/>
          </w:tcPr>
          <w:p w14:paraId="31F90DEE" w14:textId="77777777" w:rsidR="009436D1" w:rsidRDefault="00EE6901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3A9841F2" w14:textId="77777777" w:rsidR="009436D1" w:rsidRDefault="00EE6901">
            <w:r>
              <w:t>21.9</w:t>
            </w:r>
          </w:p>
        </w:tc>
        <w:tc>
          <w:tcPr>
            <w:tcW w:w="3356" w:type="dxa"/>
            <w:vAlign w:val="center"/>
          </w:tcPr>
          <w:p w14:paraId="7E26BC9F" w14:textId="77777777" w:rsidR="009436D1" w:rsidRDefault="00EE6901">
            <w:r>
              <w:t>37.09</w:t>
            </w:r>
          </w:p>
        </w:tc>
      </w:tr>
      <w:tr w:rsidR="009436D1" w14:paraId="0D2D343A" w14:textId="77777777">
        <w:tc>
          <w:tcPr>
            <w:tcW w:w="690" w:type="dxa"/>
            <w:vMerge/>
            <w:vAlign w:val="center"/>
          </w:tcPr>
          <w:p w14:paraId="59FD02C0" w14:textId="77777777" w:rsidR="009436D1" w:rsidRDefault="009436D1"/>
        </w:tc>
        <w:tc>
          <w:tcPr>
            <w:tcW w:w="1992" w:type="dxa"/>
            <w:vAlign w:val="center"/>
          </w:tcPr>
          <w:p w14:paraId="5A5F5E4F" w14:textId="77777777" w:rsidR="009436D1" w:rsidRDefault="00EE6901">
            <w:r>
              <w:t>2023</w:t>
            </w:r>
          </w:p>
        </w:tc>
        <w:tc>
          <w:tcPr>
            <w:tcW w:w="3186" w:type="dxa"/>
            <w:vAlign w:val="center"/>
          </w:tcPr>
          <w:p w14:paraId="17B1DF62" w14:textId="77777777" w:rsidR="009436D1" w:rsidRDefault="00EE6901">
            <w:r>
              <w:t>仓库</w:t>
            </w:r>
          </w:p>
        </w:tc>
        <w:tc>
          <w:tcPr>
            <w:tcW w:w="1075" w:type="dxa"/>
            <w:vAlign w:val="center"/>
          </w:tcPr>
          <w:p w14:paraId="1DD36E8C" w14:textId="77777777" w:rsidR="009436D1" w:rsidRDefault="00EE6901">
            <w:r>
              <w:t>32.3</w:t>
            </w:r>
          </w:p>
        </w:tc>
        <w:tc>
          <w:tcPr>
            <w:tcW w:w="3356" w:type="dxa"/>
            <w:vAlign w:val="center"/>
          </w:tcPr>
          <w:p w14:paraId="5344B053" w14:textId="77777777" w:rsidR="009436D1" w:rsidRDefault="00EE6901">
            <w:r>
              <w:t>31.10</w:t>
            </w:r>
          </w:p>
        </w:tc>
      </w:tr>
      <w:tr w:rsidR="009436D1" w14:paraId="38144628" w14:textId="77777777">
        <w:tc>
          <w:tcPr>
            <w:tcW w:w="690" w:type="dxa"/>
            <w:vMerge/>
            <w:vAlign w:val="center"/>
          </w:tcPr>
          <w:p w14:paraId="1A3940E8" w14:textId="77777777" w:rsidR="009436D1" w:rsidRDefault="009436D1"/>
        </w:tc>
        <w:tc>
          <w:tcPr>
            <w:tcW w:w="1992" w:type="dxa"/>
            <w:vAlign w:val="center"/>
          </w:tcPr>
          <w:p w14:paraId="217BC1BA" w14:textId="77777777" w:rsidR="009436D1" w:rsidRDefault="00EE6901">
            <w:r>
              <w:t>2024</w:t>
            </w:r>
          </w:p>
        </w:tc>
        <w:tc>
          <w:tcPr>
            <w:tcW w:w="3186" w:type="dxa"/>
            <w:vAlign w:val="center"/>
          </w:tcPr>
          <w:p w14:paraId="23C3ADF3" w14:textId="77777777" w:rsidR="009436D1" w:rsidRDefault="00EE6901">
            <w:r>
              <w:t>房间</w:t>
            </w:r>
          </w:p>
        </w:tc>
        <w:tc>
          <w:tcPr>
            <w:tcW w:w="1075" w:type="dxa"/>
            <w:vAlign w:val="center"/>
          </w:tcPr>
          <w:p w14:paraId="24F511A8" w14:textId="77777777" w:rsidR="009436D1" w:rsidRDefault="00EE6901">
            <w:r>
              <w:t>6.0</w:t>
            </w:r>
          </w:p>
        </w:tc>
        <w:tc>
          <w:tcPr>
            <w:tcW w:w="3356" w:type="dxa"/>
            <w:vAlign w:val="center"/>
          </w:tcPr>
          <w:p w14:paraId="68B30D5B" w14:textId="77777777" w:rsidR="009436D1" w:rsidRDefault="00EE6901">
            <w:r>
              <w:t>33.73</w:t>
            </w:r>
          </w:p>
        </w:tc>
      </w:tr>
      <w:tr w:rsidR="009436D1" w14:paraId="238B1786" w14:textId="77777777">
        <w:tc>
          <w:tcPr>
            <w:tcW w:w="690" w:type="dxa"/>
            <w:vMerge/>
            <w:vAlign w:val="center"/>
          </w:tcPr>
          <w:p w14:paraId="7CD44E29" w14:textId="77777777" w:rsidR="009436D1" w:rsidRDefault="009436D1"/>
        </w:tc>
        <w:tc>
          <w:tcPr>
            <w:tcW w:w="1992" w:type="dxa"/>
            <w:vAlign w:val="center"/>
          </w:tcPr>
          <w:p w14:paraId="77C76EBB" w14:textId="77777777" w:rsidR="009436D1" w:rsidRDefault="00EE6901">
            <w:r>
              <w:t>2025</w:t>
            </w:r>
          </w:p>
        </w:tc>
        <w:tc>
          <w:tcPr>
            <w:tcW w:w="3186" w:type="dxa"/>
            <w:vAlign w:val="center"/>
          </w:tcPr>
          <w:p w14:paraId="38EFF53E" w14:textId="77777777" w:rsidR="009436D1" w:rsidRDefault="00EE6901">
            <w:r>
              <w:t>房间</w:t>
            </w:r>
          </w:p>
        </w:tc>
        <w:tc>
          <w:tcPr>
            <w:tcW w:w="1075" w:type="dxa"/>
            <w:vAlign w:val="center"/>
          </w:tcPr>
          <w:p w14:paraId="68A0285C" w14:textId="77777777" w:rsidR="009436D1" w:rsidRDefault="00EE6901">
            <w:r>
              <w:t>6.0</w:t>
            </w:r>
          </w:p>
        </w:tc>
        <w:tc>
          <w:tcPr>
            <w:tcW w:w="3356" w:type="dxa"/>
            <w:vAlign w:val="center"/>
          </w:tcPr>
          <w:p w14:paraId="63392D48" w14:textId="77777777" w:rsidR="009436D1" w:rsidRDefault="00EE6901">
            <w:r>
              <w:t>33.45</w:t>
            </w:r>
          </w:p>
        </w:tc>
      </w:tr>
      <w:tr w:rsidR="009436D1" w14:paraId="6921A3D3" w14:textId="77777777">
        <w:tc>
          <w:tcPr>
            <w:tcW w:w="690" w:type="dxa"/>
            <w:vMerge/>
            <w:vAlign w:val="center"/>
          </w:tcPr>
          <w:p w14:paraId="2A122687" w14:textId="77777777" w:rsidR="009436D1" w:rsidRDefault="009436D1"/>
        </w:tc>
        <w:tc>
          <w:tcPr>
            <w:tcW w:w="1992" w:type="dxa"/>
            <w:vAlign w:val="center"/>
          </w:tcPr>
          <w:p w14:paraId="155CE163" w14:textId="77777777" w:rsidR="009436D1" w:rsidRDefault="00EE6901">
            <w:r>
              <w:t>2026</w:t>
            </w:r>
          </w:p>
        </w:tc>
        <w:tc>
          <w:tcPr>
            <w:tcW w:w="3186" w:type="dxa"/>
            <w:vAlign w:val="center"/>
          </w:tcPr>
          <w:p w14:paraId="273F4C5D" w14:textId="77777777" w:rsidR="009436D1" w:rsidRDefault="00EE6901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075" w:type="dxa"/>
            <w:vAlign w:val="center"/>
          </w:tcPr>
          <w:p w14:paraId="42614482" w14:textId="77777777" w:rsidR="009436D1" w:rsidRDefault="00EE6901">
            <w:r>
              <w:t>115.0</w:t>
            </w:r>
          </w:p>
        </w:tc>
        <w:tc>
          <w:tcPr>
            <w:tcW w:w="3356" w:type="dxa"/>
            <w:vAlign w:val="center"/>
          </w:tcPr>
          <w:p w14:paraId="288DF5F6" w14:textId="77777777" w:rsidR="009436D1" w:rsidRDefault="00EE6901">
            <w:r>
              <w:t>44.42</w:t>
            </w:r>
          </w:p>
        </w:tc>
      </w:tr>
      <w:tr w:rsidR="009436D1" w14:paraId="7F45EB68" w14:textId="77777777">
        <w:tc>
          <w:tcPr>
            <w:tcW w:w="690" w:type="dxa"/>
            <w:vMerge/>
            <w:vAlign w:val="center"/>
          </w:tcPr>
          <w:p w14:paraId="4A96BE1A" w14:textId="77777777" w:rsidR="009436D1" w:rsidRDefault="009436D1"/>
        </w:tc>
        <w:tc>
          <w:tcPr>
            <w:tcW w:w="1992" w:type="dxa"/>
            <w:vAlign w:val="center"/>
          </w:tcPr>
          <w:p w14:paraId="1407CD3B" w14:textId="77777777" w:rsidR="009436D1" w:rsidRDefault="00EE6901">
            <w:r>
              <w:t>2028</w:t>
            </w:r>
          </w:p>
        </w:tc>
        <w:tc>
          <w:tcPr>
            <w:tcW w:w="3186" w:type="dxa"/>
            <w:vAlign w:val="center"/>
          </w:tcPr>
          <w:p w14:paraId="0A59057D" w14:textId="77777777" w:rsidR="009436D1" w:rsidRDefault="00EE6901">
            <w:r>
              <w:t>展厅</w:t>
            </w:r>
          </w:p>
        </w:tc>
        <w:tc>
          <w:tcPr>
            <w:tcW w:w="1075" w:type="dxa"/>
            <w:vAlign w:val="center"/>
          </w:tcPr>
          <w:p w14:paraId="1434309B" w14:textId="77777777" w:rsidR="009436D1" w:rsidRDefault="00EE6901">
            <w:r>
              <w:t>85.7</w:t>
            </w:r>
          </w:p>
        </w:tc>
        <w:tc>
          <w:tcPr>
            <w:tcW w:w="3356" w:type="dxa"/>
            <w:vAlign w:val="center"/>
          </w:tcPr>
          <w:p w14:paraId="31395385" w14:textId="77777777" w:rsidR="009436D1" w:rsidRDefault="00EE6901">
            <w:r>
              <w:t>35.59</w:t>
            </w:r>
          </w:p>
        </w:tc>
      </w:tr>
      <w:tr w:rsidR="009436D1" w14:paraId="01B25B6F" w14:textId="77777777">
        <w:tc>
          <w:tcPr>
            <w:tcW w:w="690" w:type="dxa"/>
            <w:vMerge/>
            <w:vAlign w:val="center"/>
          </w:tcPr>
          <w:p w14:paraId="3864E9AC" w14:textId="77777777" w:rsidR="009436D1" w:rsidRDefault="009436D1"/>
        </w:tc>
        <w:tc>
          <w:tcPr>
            <w:tcW w:w="1992" w:type="dxa"/>
            <w:vAlign w:val="center"/>
          </w:tcPr>
          <w:p w14:paraId="12652CC0" w14:textId="77777777" w:rsidR="009436D1" w:rsidRDefault="00EE6901">
            <w:r>
              <w:t>2031</w:t>
            </w:r>
          </w:p>
        </w:tc>
        <w:tc>
          <w:tcPr>
            <w:tcW w:w="3186" w:type="dxa"/>
            <w:vAlign w:val="center"/>
          </w:tcPr>
          <w:p w14:paraId="4E727D3E" w14:textId="77777777" w:rsidR="009436D1" w:rsidRDefault="00EE6901">
            <w:r>
              <w:t>展厅</w:t>
            </w:r>
          </w:p>
        </w:tc>
        <w:tc>
          <w:tcPr>
            <w:tcW w:w="1075" w:type="dxa"/>
            <w:vAlign w:val="center"/>
          </w:tcPr>
          <w:p w14:paraId="193B95E8" w14:textId="77777777" w:rsidR="009436D1" w:rsidRDefault="00EE6901">
            <w:r>
              <w:t>157.5</w:t>
            </w:r>
          </w:p>
        </w:tc>
        <w:tc>
          <w:tcPr>
            <w:tcW w:w="3356" w:type="dxa"/>
            <w:vAlign w:val="center"/>
          </w:tcPr>
          <w:p w14:paraId="1DF2ABB7" w14:textId="77777777" w:rsidR="009436D1" w:rsidRDefault="00EE6901">
            <w:r>
              <w:t>31.51</w:t>
            </w:r>
          </w:p>
        </w:tc>
      </w:tr>
      <w:tr w:rsidR="009436D1" w14:paraId="650E0270" w14:textId="77777777">
        <w:tc>
          <w:tcPr>
            <w:tcW w:w="6943" w:type="dxa"/>
            <w:gridSpan w:val="4"/>
            <w:vAlign w:val="center"/>
          </w:tcPr>
          <w:p w14:paraId="326A5D88" w14:textId="77777777" w:rsidR="009436D1" w:rsidRDefault="00EE6901">
            <w:r>
              <w:t>建筑满足热舒适区间的时间达标比例</w:t>
            </w:r>
            <w:r>
              <w:t>(%)</w:t>
            </w:r>
          </w:p>
        </w:tc>
        <w:tc>
          <w:tcPr>
            <w:tcW w:w="3356" w:type="dxa"/>
            <w:vAlign w:val="center"/>
          </w:tcPr>
          <w:p w14:paraId="35930AB1" w14:textId="579CA644" w:rsidR="009436D1" w:rsidRDefault="007911BF">
            <w:r>
              <w:t>40.11</w:t>
            </w:r>
            <w:r w:rsidR="00EE6901">
              <w:t>%</w:t>
            </w:r>
          </w:p>
        </w:tc>
      </w:tr>
    </w:tbl>
    <w:p w14:paraId="6580703B" w14:textId="77777777"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7" w:name="达标比例统计表"/>
      <w:bookmarkEnd w:id="56"/>
      <w:bookmarkEnd w:id="57"/>
    </w:p>
    <w:p w14:paraId="0B5E76B5" w14:textId="77777777"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14:paraId="41FCA71D" w14:textId="77777777" w:rsidR="008E2A42" w:rsidRPr="00E14B7E" w:rsidRDefault="00A968A5" w:rsidP="00A968A5">
      <w:pPr>
        <w:pStyle w:val="1"/>
        <w:tabs>
          <w:tab w:val="left" w:pos="432"/>
        </w:tabs>
      </w:pPr>
      <w:bookmarkStart w:id="58" w:name="_Toc97672551"/>
      <w:r w:rsidRPr="00E14B7E">
        <w:rPr>
          <w:rFonts w:hint="eastAsia"/>
        </w:rPr>
        <w:t>结论</w:t>
      </w:r>
      <w:bookmarkEnd w:id="58"/>
    </w:p>
    <w:p w14:paraId="14A3E791" w14:textId="2E58A846"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59" w:name="达标百分比"/>
      <w:r w:rsidR="007911BF">
        <w:rPr>
          <w:lang w:val="en-US"/>
        </w:rPr>
        <w:t>40.11</w:t>
      </w:r>
      <w:r w:rsidR="00481D85" w:rsidRPr="00E14B7E">
        <w:rPr>
          <w:rFonts w:hint="eastAsia"/>
          <w:lang w:val="en-US"/>
        </w:rPr>
        <w:t>%</w:t>
      </w:r>
      <w:bookmarkEnd w:id="59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r w:rsidR="007911BF">
        <w:rPr>
          <w:lang w:val="en-US"/>
        </w:rPr>
        <w:t>3</w:t>
      </w:r>
      <w:r w:rsidR="005B277A" w:rsidRPr="00E14B7E">
        <w:rPr>
          <w:rFonts w:hint="eastAsia"/>
          <w:lang w:val="en-US"/>
        </w:rPr>
        <w:t>分。</w:t>
      </w:r>
    </w:p>
    <w:sectPr w:rsidR="00E14B7E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7FD56" w14:textId="77777777" w:rsidR="002D4FE4" w:rsidRDefault="002D4FE4" w:rsidP="00203A7D">
      <w:pPr>
        <w:spacing w:line="240" w:lineRule="auto"/>
      </w:pPr>
      <w:r>
        <w:separator/>
      </w:r>
    </w:p>
  </w:endnote>
  <w:endnote w:type="continuationSeparator" w:id="0">
    <w:p w14:paraId="7F1FC8DD" w14:textId="77777777" w:rsidR="002D4FE4" w:rsidRDefault="002D4FE4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1A12A0" w:rsidRPr="00F5023B" w14:paraId="4D99D5EE" w14:textId="77777777" w:rsidTr="001A12A0">
      <w:tc>
        <w:tcPr>
          <w:tcW w:w="3020" w:type="dxa"/>
        </w:tcPr>
        <w:p w14:paraId="1915AA37" w14:textId="77777777" w:rsidR="001A12A0" w:rsidRPr="00F5023B" w:rsidRDefault="002D4FE4" w:rsidP="001D3BB9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6F2FC1C4" w14:textId="77777777" w:rsidR="001A12A0" w:rsidRPr="00F5023B" w:rsidRDefault="002D4FE4" w:rsidP="001D3BB9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8B588D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2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8B588D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1629687A" w14:textId="77777777" w:rsidR="001A12A0" w:rsidRPr="00F5023B" w:rsidRDefault="006D5734" w:rsidP="006D5734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20</w:t>
          </w:r>
        </w:p>
      </w:tc>
    </w:tr>
  </w:tbl>
  <w:p w14:paraId="21B0DB7D" w14:textId="77777777" w:rsidR="001A12A0" w:rsidRDefault="001A1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D3FA8" w14:textId="77777777" w:rsidR="001A12A0" w:rsidRPr="001D3BB9" w:rsidRDefault="001A12A0">
    <w:pPr>
      <w:pStyle w:val="a6"/>
      <w:jc w:val="center"/>
      <w:rPr>
        <w:rFonts w:asciiTheme="minorEastAsia" w:eastAsiaTheme="minorEastAsia" w:hAnsiTheme="minorEastAsia"/>
        <w:szCs w:val="21"/>
      </w:rPr>
    </w:pPr>
  </w:p>
  <w:p w14:paraId="1C2FD38B" w14:textId="77777777" w:rsidR="001A12A0" w:rsidRDefault="001A1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16AEE" w14:textId="77777777" w:rsidR="002D4FE4" w:rsidRDefault="002D4FE4" w:rsidP="00203A7D">
      <w:pPr>
        <w:spacing w:line="240" w:lineRule="auto"/>
      </w:pPr>
      <w:r>
        <w:separator/>
      </w:r>
    </w:p>
  </w:footnote>
  <w:footnote w:type="continuationSeparator" w:id="0">
    <w:p w14:paraId="63FEA059" w14:textId="77777777" w:rsidR="002D4FE4" w:rsidRDefault="002D4FE4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6684" w14:textId="77777777"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3281A055" wp14:editId="31F0A63C">
          <wp:extent cx="866250" cy="252000"/>
          <wp:effectExtent l="0" t="0" r="0" b="0"/>
          <wp:docPr id="1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 w15:restartNumberingAfterBreak="0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  <w:num w:numId="8">
    <w:abstractNumId w:val="10"/>
  </w:num>
  <w:num w:numId="9">
    <w:abstractNumId w:val="3"/>
  </w:num>
  <w:num w:numId="10">
    <w:abstractNumId w:val="1"/>
  </w:num>
  <w:num w:numId="11">
    <w:abstractNumId w:val="12"/>
  </w:num>
  <w:num w:numId="12">
    <w:abstractNumId w:val="9"/>
  </w:num>
  <w:num w:numId="13">
    <w:abstractNumId w:val="14"/>
  </w:num>
  <w:num w:numId="14">
    <w:abstractNumId w:val="15"/>
  </w:num>
  <w:num w:numId="15">
    <w:abstractNumId w:val="6"/>
  </w:num>
  <w:num w:numId="16">
    <w:abstractNumId w:val="7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5"/>
  </w:num>
  <w:num w:numId="22">
    <w:abstractNumId w:val="11"/>
  </w:num>
  <w:num w:numId="23">
    <w:abstractNumId w:val="4"/>
  </w:num>
  <w:num w:numId="24">
    <w:abstractNumId w:val="8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2359D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330F"/>
    <w:rsid w:val="00165314"/>
    <w:rsid w:val="001737F9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201812"/>
    <w:rsid w:val="00202864"/>
    <w:rsid w:val="00203163"/>
    <w:rsid w:val="00203A7D"/>
    <w:rsid w:val="00215EBC"/>
    <w:rsid w:val="00217F09"/>
    <w:rsid w:val="0022359D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D4FE4"/>
    <w:rsid w:val="002E702B"/>
    <w:rsid w:val="002F2A2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11BF"/>
    <w:rsid w:val="007928B6"/>
    <w:rsid w:val="007A20AF"/>
    <w:rsid w:val="007A5318"/>
    <w:rsid w:val="007B2D7C"/>
    <w:rsid w:val="007B3311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36D1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6901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261EF7"/>
  <w15:docId w15:val="{B6C415E8-CA7C-4D27-8B3E-FF4CAFE75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00578F"/>
    <w:rPr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a7">
    <w:name w:val="页脚 字符"/>
    <w:link w:val="a6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c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ad">
    <w:name w:val="正文缩进 字符"/>
    <w:link w:val="ae"/>
    <w:rsid w:val="003857DF"/>
    <w:rPr>
      <w:rFonts w:ascii="宋体"/>
      <w:sz w:val="21"/>
    </w:rPr>
  </w:style>
  <w:style w:type="paragraph" w:styleId="ae">
    <w:name w:val="Normal Indent"/>
    <w:basedOn w:val="a"/>
    <w:link w:val="ad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f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0">
    <w:name w:val="标题 3 字符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f0">
    <w:name w:val="Balloon Text"/>
    <w:basedOn w:val="a"/>
    <w:link w:val="af1"/>
    <w:rsid w:val="00005045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rsid w:val="00005045"/>
    <w:rPr>
      <w:sz w:val="18"/>
      <w:szCs w:val="18"/>
      <w:lang w:val="en-GB"/>
    </w:rPr>
  </w:style>
  <w:style w:type="character" w:styleId="af2">
    <w:name w:val="Placeholder Text"/>
    <w:uiPriority w:val="99"/>
    <w:semiHidden/>
    <w:rsid w:val="00005045"/>
    <w:rPr>
      <w:color w:val="808080"/>
    </w:rPr>
  </w:style>
  <w:style w:type="paragraph" w:styleId="af3">
    <w:name w:val="No Spacing"/>
    <w:uiPriority w:val="1"/>
    <w:qFormat/>
    <w:rsid w:val="00005045"/>
    <w:rPr>
      <w:sz w:val="21"/>
      <w:lang w:val="en-GB"/>
    </w:rPr>
  </w:style>
  <w:style w:type="character" w:styleId="af4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0">
    <w:name w:val="标题 4 字符"/>
    <w:link w:val="4"/>
    <w:rsid w:val="00005045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05045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05045"/>
    <w:rPr>
      <w:sz w:val="24"/>
      <w:szCs w:val="24"/>
      <w:lang w:val="en-GB"/>
    </w:rPr>
  </w:style>
  <w:style w:type="character" w:customStyle="1" w:styleId="80">
    <w:name w:val="标题 8 字符"/>
    <w:link w:val="8"/>
    <w:rsid w:val="00005045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5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a5">
    <w:name w:val="页眉 字符"/>
    <w:link w:val="a4"/>
    <w:rsid w:val="00005045"/>
    <w:rPr>
      <w:sz w:val="21"/>
      <w:szCs w:val="18"/>
      <w:lang w:val="en-GB"/>
    </w:rPr>
  </w:style>
  <w:style w:type="character" w:customStyle="1" w:styleId="ab">
    <w:name w:val="文档结构图 字符"/>
    <w:link w:val="aa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527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9C396-F3E1-445D-96EE-7631C1468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3</TotalTime>
  <Pages>21</Pages>
  <Words>2014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13468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王涔宇</dc:creator>
  <cp:lastModifiedBy>王 涔宇</cp:lastModifiedBy>
  <cp:revision>2</cp:revision>
  <cp:lastPrinted>1900-12-31T16:00:00Z</cp:lastPrinted>
  <dcterms:created xsi:type="dcterms:W3CDTF">2022-03-08T14:55:00Z</dcterms:created>
  <dcterms:modified xsi:type="dcterms:W3CDTF">2022-03-08T16:38:00Z</dcterms:modified>
</cp:coreProperties>
</file>