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4D5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740048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DF987E1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8DE935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DC81B5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0CDE08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7253D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52B61B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4FF4E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9AE79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078C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799FD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7725C21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7479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69D5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914F54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9423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220B3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EFA229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1181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EB132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D784C4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0E5C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B03D7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FC6DD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13C2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028A98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9BD36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DD9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36180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63E4B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B08C4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A57AB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2022年3月12日</w:t>
              </w:r>
            </w:smartTag>
            <w:bookmarkEnd w:id="6"/>
          </w:p>
        </w:tc>
      </w:tr>
    </w:tbl>
    <w:p w14:paraId="634970AE" w14:textId="77777777" w:rsidR="00D40158" w:rsidRDefault="00D40158" w:rsidP="00B41640">
      <w:pPr>
        <w:rPr>
          <w:rFonts w:ascii="宋体" w:hAnsi="宋体"/>
          <w:lang w:val="en-US"/>
        </w:rPr>
      </w:pPr>
    </w:p>
    <w:p w14:paraId="1374B24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2D240E2" wp14:editId="770FD7A5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53A1E3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E748C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E0842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55825A3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A6D6B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888DC9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7D98C69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CC3BB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A1B8A6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425463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90670E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726520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T13298142270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503488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A0244C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4144E32" w14:textId="77777777" w:rsidR="0006623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997553" w:history="1">
        <w:r w:rsidR="00066234" w:rsidRPr="0080741A">
          <w:rPr>
            <w:rStyle w:val="a6"/>
          </w:rPr>
          <w:t>1</w:t>
        </w:r>
        <w:r w:rsidR="0006623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66234" w:rsidRPr="0080741A">
          <w:rPr>
            <w:rStyle w:val="a6"/>
          </w:rPr>
          <w:t>建筑概况</w:t>
        </w:r>
        <w:r w:rsidR="00066234">
          <w:rPr>
            <w:webHidden/>
          </w:rPr>
          <w:tab/>
        </w:r>
        <w:r w:rsidR="00066234">
          <w:rPr>
            <w:webHidden/>
          </w:rPr>
          <w:fldChar w:fldCharType="begin"/>
        </w:r>
        <w:r w:rsidR="00066234">
          <w:rPr>
            <w:webHidden/>
          </w:rPr>
          <w:instrText xml:space="preserve"> PAGEREF _Toc97997553 \h </w:instrText>
        </w:r>
        <w:r w:rsidR="00066234">
          <w:rPr>
            <w:webHidden/>
          </w:rPr>
        </w:r>
        <w:r w:rsidR="00066234">
          <w:rPr>
            <w:webHidden/>
          </w:rPr>
          <w:fldChar w:fldCharType="separate"/>
        </w:r>
        <w:r w:rsidR="00066234">
          <w:rPr>
            <w:webHidden/>
          </w:rPr>
          <w:t>4</w:t>
        </w:r>
        <w:r w:rsidR="00066234">
          <w:rPr>
            <w:webHidden/>
          </w:rPr>
          <w:fldChar w:fldCharType="end"/>
        </w:r>
      </w:hyperlink>
    </w:p>
    <w:p w14:paraId="3A08A2D7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54" w:history="1">
        <w:r w:rsidRPr="0080741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5BE14D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55" w:history="1">
        <w:r w:rsidRPr="0080741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DF46F2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56" w:history="1">
        <w:r w:rsidRPr="0080741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B1BB68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57" w:history="1">
        <w:r w:rsidRPr="0080741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6F6A9B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58" w:history="1">
        <w:r w:rsidRPr="0080741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59B6BD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59" w:history="1">
        <w:r w:rsidRPr="0080741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C4695E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60" w:history="1">
        <w:r w:rsidRPr="0080741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0B2CE4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61" w:history="1">
        <w:r w:rsidRPr="0080741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C5F655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62" w:history="1">
        <w:r w:rsidRPr="0080741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87C3A4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63" w:history="1">
        <w:r w:rsidRPr="0080741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693D3A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64" w:history="1">
        <w:r w:rsidRPr="0080741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5E9AF6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65" w:history="1">
        <w:r w:rsidRPr="0080741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6B8E61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66" w:history="1">
        <w:r w:rsidRPr="0080741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421639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67" w:history="1">
        <w:r w:rsidRPr="0080741A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5B73A2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68" w:history="1">
        <w:r w:rsidRPr="0080741A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6FC91F" w14:textId="77777777" w:rsidR="00066234" w:rsidRDefault="0006623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97569" w:history="1">
        <w:r w:rsidRPr="0080741A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8377BD" w14:textId="77777777" w:rsidR="00066234" w:rsidRDefault="0006623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97570" w:history="1">
        <w:r w:rsidRPr="0080741A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956075" w14:textId="77777777" w:rsidR="00066234" w:rsidRDefault="0006623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97571" w:history="1">
        <w:r w:rsidRPr="0080741A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A23755" w14:textId="77777777" w:rsidR="00066234" w:rsidRDefault="0006623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97572" w:history="1">
        <w:r w:rsidRPr="0080741A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316EA7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73" w:history="1">
        <w:r w:rsidRPr="0080741A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6ECE0A" w14:textId="77777777" w:rsidR="00066234" w:rsidRDefault="0006623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97574" w:history="1">
        <w:r w:rsidRPr="0080741A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E33984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75" w:history="1">
        <w:r w:rsidRPr="0080741A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C22354D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76" w:history="1">
        <w:r w:rsidRPr="0080741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63953B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77" w:history="1">
        <w:r w:rsidRPr="0080741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60AC23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78" w:history="1">
        <w:r w:rsidRPr="0080741A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B87AEE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79" w:history="1">
        <w:r w:rsidRPr="0080741A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50C97D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80" w:history="1">
        <w:r w:rsidRPr="0080741A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4E8FC2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81" w:history="1">
        <w:r w:rsidRPr="0080741A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EDED07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82" w:history="1">
        <w:r w:rsidRPr="0080741A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9AB006F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83" w:history="1">
        <w:r w:rsidRPr="0080741A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3C6276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84" w:history="1">
        <w:r w:rsidRPr="0080741A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9A354A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85" w:history="1">
        <w:r w:rsidRPr="0080741A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1FB2B6D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86" w:history="1">
        <w:r w:rsidRPr="0080741A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BBDE2BE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87" w:history="1">
        <w:r w:rsidRPr="0080741A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B06D50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88" w:history="1">
        <w:r w:rsidRPr="0080741A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15E6B2E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89" w:history="1">
        <w:r w:rsidRPr="0080741A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E42AABC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90" w:history="1">
        <w:r w:rsidRPr="0080741A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9CE522" w14:textId="77777777" w:rsidR="00066234" w:rsidRDefault="0006623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97591" w:history="1">
        <w:r w:rsidRPr="0080741A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0741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40F2657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92" w:history="1">
        <w:r w:rsidRPr="0080741A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工作日</w:t>
        </w:r>
        <w:r w:rsidRPr="0080741A">
          <w:rPr>
            <w:rStyle w:val="a6"/>
          </w:rPr>
          <w:t>/</w:t>
        </w:r>
        <w:r w:rsidRPr="0080741A">
          <w:rPr>
            <w:rStyle w:val="a6"/>
          </w:rPr>
          <w:t>节假日人员逐时在室率</w:t>
        </w:r>
        <w:r w:rsidRPr="0080741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43E9B0A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93" w:history="1">
        <w:r w:rsidRPr="0080741A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工作日</w:t>
        </w:r>
        <w:r w:rsidRPr="0080741A">
          <w:rPr>
            <w:rStyle w:val="a6"/>
          </w:rPr>
          <w:t>/</w:t>
        </w:r>
        <w:r w:rsidRPr="0080741A">
          <w:rPr>
            <w:rStyle w:val="a6"/>
          </w:rPr>
          <w:t>节假日照明开关时间表</w:t>
        </w:r>
        <w:r w:rsidRPr="0080741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0CEBAC2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94" w:history="1">
        <w:r w:rsidRPr="0080741A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工作日</w:t>
        </w:r>
        <w:r w:rsidRPr="0080741A">
          <w:rPr>
            <w:rStyle w:val="a6"/>
          </w:rPr>
          <w:t>/</w:t>
        </w:r>
        <w:r w:rsidRPr="0080741A">
          <w:rPr>
            <w:rStyle w:val="a6"/>
          </w:rPr>
          <w:t>节假日设备逐时使用率</w:t>
        </w:r>
        <w:r w:rsidRPr="0080741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5DF5C26" w14:textId="77777777" w:rsidR="00066234" w:rsidRDefault="0006623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97595" w:history="1">
        <w:r w:rsidRPr="0080741A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0741A">
          <w:rPr>
            <w:rStyle w:val="a6"/>
          </w:rPr>
          <w:t>工作日</w:t>
        </w:r>
        <w:r w:rsidRPr="0080741A">
          <w:rPr>
            <w:rStyle w:val="a6"/>
          </w:rPr>
          <w:t>/</w:t>
        </w:r>
        <w:r w:rsidRPr="0080741A">
          <w:rPr>
            <w:rStyle w:val="a6"/>
          </w:rPr>
          <w:t>节假日空调系统运行时间表</w:t>
        </w:r>
        <w:r w:rsidRPr="0080741A">
          <w:rPr>
            <w:rStyle w:val="a6"/>
          </w:rPr>
          <w:t>(1:</w:t>
        </w:r>
        <w:r w:rsidRPr="0080741A">
          <w:rPr>
            <w:rStyle w:val="a6"/>
          </w:rPr>
          <w:t>开</w:t>
        </w:r>
        <w:r w:rsidRPr="0080741A">
          <w:rPr>
            <w:rStyle w:val="a6"/>
          </w:rPr>
          <w:t>,0:</w:t>
        </w:r>
        <w:r w:rsidRPr="0080741A">
          <w:rPr>
            <w:rStyle w:val="a6"/>
          </w:rPr>
          <w:t>关</w:t>
        </w:r>
        <w:r w:rsidRPr="0080741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_Toc97997595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4DEF61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892E955" w14:textId="77777777" w:rsidR="00D40158" w:rsidRDefault="00D40158" w:rsidP="00D40158">
      <w:pPr>
        <w:pStyle w:val="TOC1"/>
      </w:pPr>
    </w:p>
    <w:p w14:paraId="070E1EB9" w14:textId="77777777" w:rsidR="00D40158" w:rsidRPr="005E5F93" w:rsidRDefault="00D40158" w:rsidP="005215FB">
      <w:pPr>
        <w:pStyle w:val="1"/>
      </w:pPr>
      <w:bookmarkStart w:id="11" w:name="_Toc9799755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466E7B8" w14:textId="77777777" w:rsidTr="00853D5D">
        <w:tc>
          <w:tcPr>
            <w:tcW w:w="2763" w:type="dxa"/>
            <w:shd w:val="clear" w:color="auto" w:fill="E6E6E6"/>
          </w:tcPr>
          <w:p w14:paraId="43BD65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3EE34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2F5E172" w14:textId="77777777" w:rsidTr="00853D5D">
        <w:tc>
          <w:tcPr>
            <w:tcW w:w="2763" w:type="dxa"/>
            <w:shd w:val="clear" w:color="auto" w:fill="E6E6E6"/>
          </w:tcPr>
          <w:p w14:paraId="2AD484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5DD39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14:paraId="023C5C3B" w14:textId="77777777" w:rsidTr="00853D5D">
        <w:tc>
          <w:tcPr>
            <w:tcW w:w="2763" w:type="dxa"/>
            <w:shd w:val="clear" w:color="auto" w:fill="E6E6E6"/>
          </w:tcPr>
          <w:p w14:paraId="2DD6724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6EA2F6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128B88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2DA91054" w14:textId="77777777" w:rsidTr="00853D5D">
        <w:tc>
          <w:tcPr>
            <w:tcW w:w="2763" w:type="dxa"/>
            <w:shd w:val="clear" w:color="auto" w:fill="E6E6E6"/>
          </w:tcPr>
          <w:p w14:paraId="60AAEB9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81D0DD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4865E17" w14:textId="77777777" w:rsidTr="00853D5D">
        <w:tc>
          <w:tcPr>
            <w:tcW w:w="2763" w:type="dxa"/>
            <w:shd w:val="clear" w:color="auto" w:fill="E6E6E6"/>
          </w:tcPr>
          <w:p w14:paraId="49E43F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7195A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4253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672</w:t>
            </w:r>
            <w:bookmarkEnd w:id="18"/>
          </w:p>
        </w:tc>
      </w:tr>
      <w:tr w:rsidR="00D40158" w:rsidRPr="00FF2243" w14:paraId="42FC88E8" w14:textId="77777777" w:rsidTr="00853D5D">
        <w:tc>
          <w:tcPr>
            <w:tcW w:w="2763" w:type="dxa"/>
            <w:shd w:val="clear" w:color="auto" w:fill="E6E6E6"/>
          </w:tcPr>
          <w:p w14:paraId="51D463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C0B92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36FCBD25" w14:textId="77777777" w:rsidTr="00853D5D">
        <w:tc>
          <w:tcPr>
            <w:tcW w:w="2763" w:type="dxa"/>
            <w:shd w:val="clear" w:color="auto" w:fill="E6E6E6"/>
          </w:tcPr>
          <w:p w14:paraId="6D1D00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C97CF6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4.0</w:t>
            </w:r>
            <w:bookmarkEnd w:id="22"/>
          </w:p>
        </w:tc>
      </w:tr>
      <w:tr w:rsidR="00203A7D" w:rsidRPr="00FF2243" w14:paraId="54BC887C" w14:textId="77777777" w:rsidTr="00853D5D">
        <w:tc>
          <w:tcPr>
            <w:tcW w:w="2763" w:type="dxa"/>
            <w:shd w:val="clear" w:color="auto" w:fill="E6E6E6"/>
          </w:tcPr>
          <w:p w14:paraId="18F111A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33F0C0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18433.88</w:t>
            </w:r>
            <w:bookmarkEnd w:id="23"/>
          </w:p>
        </w:tc>
      </w:tr>
      <w:tr w:rsidR="00203A7D" w:rsidRPr="00FF2243" w14:paraId="0E79A43C" w14:textId="77777777" w:rsidTr="00853D5D">
        <w:tc>
          <w:tcPr>
            <w:tcW w:w="2763" w:type="dxa"/>
            <w:shd w:val="clear" w:color="auto" w:fill="E6E6E6"/>
          </w:tcPr>
          <w:p w14:paraId="5FCCDC4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12B8AD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7277.07</w:t>
            </w:r>
            <w:bookmarkEnd w:id="24"/>
          </w:p>
        </w:tc>
      </w:tr>
      <w:tr w:rsidR="00D40158" w:rsidRPr="00FF2243" w14:paraId="09DA6A80" w14:textId="77777777" w:rsidTr="00853D5D">
        <w:tc>
          <w:tcPr>
            <w:tcW w:w="2763" w:type="dxa"/>
            <w:shd w:val="clear" w:color="auto" w:fill="E6E6E6"/>
          </w:tcPr>
          <w:p w14:paraId="6B9E54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421A5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96</w:t>
            </w:r>
            <w:bookmarkEnd w:id="25"/>
          </w:p>
        </w:tc>
      </w:tr>
      <w:tr w:rsidR="00D40158" w:rsidRPr="00FF2243" w14:paraId="128562D6" w14:textId="77777777" w:rsidTr="00853D5D">
        <w:tc>
          <w:tcPr>
            <w:tcW w:w="2763" w:type="dxa"/>
            <w:shd w:val="clear" w:color="auto" w:fill="E6E6E6"/>
          </w:tcPr>
          <w:p w14:paraId="1B345F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33CE7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3D62A28" w14:textId="77777777" w:rsidTr="00853D5D">
        <w:tc>
          <w:tcPr>
            <w:tcW w:w="2763" w:type="dxa"/>
            <w:shd w:val="clear" w:color="auto" w:fill="E6E6E6"/>
          </w:tcPr>
          <w:p w14:paraId="222D631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240324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81FD2FB" w14:textId="77777777" w:rsidTr="00853D5D">
        <w:tc>
          <w:tcPr>
            <w:tcW w:w="2763" w:type="dxa"/>
            <w:shd w:val="clear" w:color="auto" w:fill="E6E6E6"/>
          </w:tcPr>
          <w:p w14:paraId="3A1C223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45A529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0A447414" w14:textId="77777777" w:rsidTr="00853D5D">
        <w:tc>
          <w:tcPr>
            <w:tcW w:w="2763" w:type="dxa"/>
            <w:shd w:val="clear" w:color="auto" w:fill="E6E6E6"/>
          </w:tcPr>
          <w:p w14:paraId="77EDDCBE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3A6513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F25E59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BE52F16" w14:textId="77777777" w:rsidR="00033A7A" w:rsidRDefault="00732438" w:rsidP="00824A6F">
      <w:pPr>
        <w:pStyle w:val="1"/>
      </w:pPr>
      <w:bookmarkStart w:id="31" w:name="_Toc9799755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524C546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54EE588" w14:textId="77777777" w:rsidR="002232FA" w:rsidRDefault="00AB20D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4EC884BF" w14:textId="77777777" w:rsidR="002232FA" w:rsidRDefault="00AB20D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D997444" w14:textId="77777777" w:rsidR="002232FA" w:rsidRDefault="00AB20D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030E4F97" w14:textId="77777777" w:rsidR="002232FA" w:rsidRDefault="00AB20D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57100322" w14:textId="77777777" w:rsidR="002232FA" w:rsidRDefault="002232FA">
      <w:pPr>
        <w:pStyle w:val="a0"/>
        <w:ind w:firstLineChars="0" w:firstLine="0"/>
        <w:rPr>
          <w:lang w:val="en-US"/>
        </w:rPr>
      </w:pPr>
    </w:p>
    <w:p w14:paraId="1C5520CC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799755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8D7FCBE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107B533" w14:textId="77777777" w:rsidR="00A23AC4" w:rsidRDefault="00B31357" w:rsidP="00B31357">
      <w:pPr>
        <w:pStyle w:val="1"/>
      </w:pPr>
      <w:bookmarkStart w:id="39" w:name="_Toc97997556"/>
      <w:r>
        <w:rPr>
          <w:rFonts w:hint="eastAsia"/>
        </w:rPr>
        <w:lastRenderedPageBreak/>
        <w:t>气象数据</w:t>
      </w:r>
      <w:bookmarkEnd w:id="39"/>
    </w:p>
    <w:p w14:paraId="7FBF5DDC" w14:textId="77777777" w:rsidR="00B31357" w:rsidRDefault="008244A0" w:rsidP="008244A0">
      <w:pPr>
        <w:pStyle w:val="2"/>
      </w:pPr>
      <w:bookmarkStart w:id="40" w:name="_Toc97997557"/>
      <w:r>
        <w:rPr>
          <w:rFonts w:hint="eastAsia"/>
        </w:rPr>
        <w:t>气象地点</w:t>
      </w:r>
      <w:bookmarkEnd w:id="40"/>
    </w:p>
    <w:p w14:paraId="6B80B62F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1"/>
    </w:p>
    <w:p w14:paraId="43DA0D41" w14:textId="77777777" w:rsidR="008244A0" w:rsidRDefault="00483CEF" w:rsidP="00483CEF">
      <w:pPr>
        <w:pStyle w:val="2"/>
      </w:pPr>
      <w:bookmarkStart w:id="42" w:name="_Toc97997558"/>
      <w:r>
        <w:rPr>
          <w:rFonts w:hint="eastAsia"/>
        </w:rPr>
        <w:t>逐日干球温度表</w:t>
      </w:r>
      <w:bookmarkEnd w:id="42"/>
    </w:p>
    <w:p w14:paraId="1F3B4AE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368C6199" wp14:editId="4288F9C8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58D62" w14:textId="77777777" w:rsidR="00902539" w:rsidRDefault="00483CEF" w:rsidP="00902539">
      <w:pPr>
        <w:pStyle w:val="2"/>
      </w:pPr>
      <w:bookmarkStart w:id="44" w:name="_Toc97997559"/>
      <w:r>
        <w:rPr>
          <w:rFonts w:hint="eastAsia"/>
        </w:rPr>
        <w:t>逐月辐照量表</w:t>
      </w:r>
      <w:bookmarkEnd w:id="44"/>
    </w:p>
    <w:p w14:paraId="0FFDC00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1BE34746" wp14:editId="79320532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D3EDD" w14:textId="77777777" w:rsidR="00483CEF" w:rsidRDefault="00483CEF" w:rsidP="00483CEF">
      <w:pPr>
        <w:pStyle w:val="2"/>
      </w:pPr>
      <w:bookmarkStart w:id="46" w:name="_Toc97997560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232FA" w14:paraId="555DABF6" w14:textId="77777777">
        <w:tc>
          <w:tcPr>
            <w:tcW w:w="1131" w:type="dxa"/>
            <w:shd w:val="clear" w:color="auto" w:fill="E6E6E6"/>
            <w:vAlign w:val="center"/>
          </w:tcPr>
          <w:p w14:paraId="3B216819" w14:textId="77777777" w:rsidR="002232FA" w:rsidRDefault="00AB20D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BA34952" w14:textId="77777777" w:rsidR="002232FA" w:rsidRDefault="00AB20D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409826" w14:textId="77777777" w:rsidR="002232FA" w:rsidRDefault="00AB20D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19969C" w14:textId="77777777" w:rsidR="002232FA" w:rsidRDefault="00AB20D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B3D057" w14:textId="77777777" w:rsidR="002232FA" w:rsidRDefault="00AB20D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4C6222" w14:textId="77777777" w:rsidR="002232FA" w:rsidRDefault="00AB20D7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2232FA" w14:paraId="7C5633D1" w14:textId="77777777">
        <w:tc>
          <w:tcPr>
            <w:tcW w:w="1131" w:type="dxa"/>
            <w:shd w:val="clear" w:color="auto" w:fill="E6E6E6"/>
            <w:vAlign w:val="center"/>
          </w:tcPr>
          <w:p w14:paraId="059ACEA4" w14:textId="77777777" w:rsidR="002232FA" w:rsidRDefault="00AB20D7">
            <w:r>
              <w:t>最热</w:t>
            </w:r>
          </w:p>
        </w:tc>
        <w:tc>
          <w:tcPr>
            <w:tcW w:w="1975" w:type="dxa"/>
            <w:vAlign w:val="center"/>
          </w:tcPr>
          <w:p w14:paraId="1EF62DFD" w14:textId="77777777" w:rsidR="002232FA" w:rsidRDefault="00AB20D7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54F1687" w14:textId="77777777" w:rsidR="002232FA" w:rsidRDefault="00AB20D7">
            <w:r>
              <w:t>38.3</w:t>
            </w:r>
          </w:p>
        </w:tc>
        <w:tc>
          <w:tcPr>
            <w:tcW w:w="1556" w:type="dxa"/>
            <w:vAlign w:val="center"/>
          </w:tcPr>
          <w:p w14:paraId="26202E28" w14:textId="77777777" w:rsidR="002232FA" w:rsidRDefault="00AB20D7">
            <w:r>
              <w:t>21.1</w:t>
            </w:r>
          </w:p>
        </w:tc>
        <w:tc>
          <w:tcPr>
            <w:tcW w:w="1556" w:type="dxa"/>
            <w:vAlign w:val="center"/>
          </w:tcPr>
          <w:p w14:paraId="3B978AB3" w14:textId="77777777" w:rsidR="002232FA" w:rsidRDefault="00AB20D7">
            <w:r>
              <w:t>8.9</w:t>
            </w:r>
          </w:p>
        </w:tc>
        <w:tc>
          <w:tcPr>
            <w:tcW w:w="1556" w:type="dxa"/>
            <w:vAlign w:val="center"/>
          </w:tcPr>
          <w:p w14:paraId="3FB0CA85" w14:textId="77777777" w:rsidR="002232FA" w:rsidRDefault="00AB20D7">
            <w:r>
              <w:t>61.4</w:t>
            </w:r>
          </w:p>
        </w:tc>
      </w:tr>
      <w:tr w:rsidR="002232FA" w14:paraId="3B5060AD" w14:textId="77777777">
        <w:tc>
          <w:tcPr>
            <w:tcW w:w="1131" w:type="dxa"/>
            <w:shd w:val="clear" w:color="auto" w:fill="E6E6E6"/>
            <w:vAlign w:val="center"/>
          </w:tcPr>
          <w:p w14:paraId="120EE186" w14:textId="77777777" w:rsidR="002232FA" w:rsidRDefault="00AB20D7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5FEE8A40" w14:textId="77777777" w:rsidR="002232FA" w:rsidRDefault="00AB20D7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D3A9868" w14:textId="77777777" w:rsidR="002232FA" w:rsidRDefault="00AB20D7">
            <w:r>
              <w:t>-10.6</w:t>
            </w:r>
          </w:p>
        </w:tc>
        <w:tc>
          <w:tcPr>
            <w:tcW w:w="1556" w:type="dxa"/>
            <w:vAlign w:val="center"/>
          </w:tcPr>
          <w:p w14:paraId="2BF5C1D9" w14:textId="77777777" w:rsidR="002232FA" w:rsidRDefault="00AB20D7">
            <w:r>
              <w:t>-10.6</w:t>
            </w:r>
          </w:p>
        </w:tc>
        <w:tc>
          <w:tcPr>
            <w:tcW w:w="1556" w:type="dxa"/>
            <w:vAlign w:val="center"/>
          </w:tcPr>
          <w:p w14:paraId="0E1A632C" w14:textId="77777777" w:rsidR="002232FA" w:rsidRDefault="00AB20D7">
            <w:r>
              <w:t>1.4</w:t>
            </w:r>
          </w:p>
        </w:tc>
        <w:tc>
          <w:tcPr>
            <w:tcW w:w="1556" w:type="dxa"/>
            <w:vAlign w:val="center"/>
          </w:tcPr>
          <w:p w14:paraId="255B5173" w14:textId="77777777" w:rsidR="002232FA" w:rsidRDefault="00AB20D7">
            <w:r>
              <w:t>-7.1</w:t>
            </w:r>
          </w:p>
        </w:tc>
      </w:tr>
    </w:tbl>
    <w:p w14:paraId="159993A8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7997561"/>
      <w:bookmarkEnd w:id="47"/>
      <w:r>
        <w:t>围护结构</w:t>
      </w:r>
      <w:bookmarkEnd w:id="48"/>
    </w:p>
    <w:p w14:paraId="3FC26075" w14:textId="77777777" w:rsidR="002232FA" w:rsidRDefault="00AB20D7">
      <w:pPr>
        <w:pStyle w:val="1"/>
        <w:widowControl w:val="0"/>
        <w:jc w:val="both"/>
      </w:pPr>
      <w:bookmarkStart w:id="49" w:name="_Toc97997562"/>
      <w:r>
        <w:t>围护结构概况</w:t>
      </w:r>
      <w:bookmarkEnd w:id="49"/>
    </w:p>
    <w:p w14:paraId="1EFB4CD6" w14:textId="77777777" w:rsidR="002232FA" w:rsidRDefault="002232F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592E23B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BF6989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4084A9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3F55187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1CA833" w14:textId="77777777" w:rsidR="005A1400" w:rsidRDefault="00AB20D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6D9761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0.40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3.18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E2DCC3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9857DC" w14:textId="77777777" w:rsidR="005A1400" w:rsidRDefault="00AB20D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6F6976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0.35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5.12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DF1FA0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FFB5F0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5F3AA3A" w14:textId="77777777" w:rsidR="005A1400" w:rsidRDefault="00AB20D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D65E71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2.30</w:t>
            </w:r>
            <w:bookmarkEnd w:id="55"/>
          </w:p>
        </w:tc>
      </w:tr>
      <w:tr w:rsidR="005A1400" w14:paraId="7FE2943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12BF3A" w14:textId="77777777" w:rsidR="005A1400" w:rsidRDefault="00AB20D7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3F13AD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0.30</w:t>
            </w:r>
            <w:bookmarkEnd w:id="56"/>
          </w:p>
        </w:tc>
      </w:tr>
      <w:tr w:rsidR="005A1400" w14:paraId="74075AD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5CB695" w14:textId="77777777" w:rsidR="005A1400" w:rsidRDefault="00AB20D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D53963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0.41</w:t>
            </w:r>
            <w:bookmarkEnd w:id="57"/>
          </w:p>
        </w:tc>
      </w:tr>
      <w:tr w:rsidR="005A1400" w14:paraId="743136E4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34B5B5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2BC53B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3A5886" w14:textId="77777777" w:rsidR="005A1400" w:rsidRDefault="00AB20D7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6302B2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6B1D5C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E524331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E87083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766AB575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13B8D9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A72596" w14:textId="77777777" w:rsidR="005A1400" w:rsidRDefault="00AB20D7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59D3A4" w14:textId="77777777" w:rsidR="005A1400" w:rsidRDefault="00AB20D7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1926DA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43ECE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1A34DC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5A1400" w14:paraId="6303C0A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04C07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19291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09F69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807E12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716D5A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7CF65A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5A1400" w14:paraId="483EBB7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03687E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CC73B9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808B1F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1B79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38CA80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BD464D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5A1400" w14:paraId="0197486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AB50C6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4695C5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C783D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CD958D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EF1074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56D788" w14:textId="77777777" w:rsidR="005A1400" w:rsidRDefault="00AB20D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</w:tbl>
    <w:p w14:paraId="23C0B87C" w14:textId="77777777" w:rsidR="002232FA" w:rsidRDefault="002232FA">
      <w:pPr>
        <w:widowControl w:val="0"/>
        <w:jc w:val="both"/>
      </w:pPr>
    </w:p>
    <w:p w14:paraId="33724191" w14:textId="77777777" w:rsidR="002232FA" w:rsidRDefault="00AB20D7">
      <w:pPr>
        <w:pStyle w:val="1"/>
        <w:widowControl w:val="0"/>
        <w:jc w:val="both"/>
      </w:pPr>
      <w:bookmarkStart w:id="59" w:name="_Toc97997563"/>
      <w:r>
        <w:t>房间类型</w:t>
      </w:r>
      <w:bookmarkEnd w:id="59"/>
    </w:p>
    <w:p w14:paraId="414A38D2" w14:textId="77777777" w:rsidR="002232FA" w:rsidRDefault="00AB20D7">
      <w:pPr>
        <w:pStyle w:val="2"/>
        <w:widowControl w:val="0"/>
      </w:pPr>
      <w:bookmarkStart w:id="60" w:name="_Toc97997564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232FA" w14:paraId="47196C05" w14:textId="77777777">
        <w:tc>
          <w:tcPr>
            <w:tcW w:w="1567" w:type="dxa"/>
            <w:shd w:val="clear" w:color="auto" w:fill="E6E6E6"/>
            <w:vAlign w:val="center"/>
          </w:tcPr>
          <w:p w14:paraId="5772AA04" w14:textId="77777777" w:rsidR="002232FA" w:rsidRDefault="00AB20D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4F135D1" w14:textId="77777777" w:rsidR="002232FA" w:rsidRDefault="00AB20D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4AA6F04" w14:textId="77777777" w:rsidR="002232FA" w:rsidRDefault="00AB20D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71A8FE" w14:textId="77777777" w:rsidR="002232FA" w:rsidRDefault="00AB20D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6D0F7C" w14:textId="77777777" w:rsidR="002232FA" w:rsidRDefault="00AB20D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F7E184" w14:textId="77777777" w:rsidR="002232FA" w:rsidRDefault="00AB20D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9333C9" w14:textId="77777777" w:rsidR="002232FA" w:rsidRDefault="00AB20D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366DA6" w14:textId="77777777" w:rsidR="002232FA" w:rsidRDefault="00AB20D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232FA" w14:paraId="1B3E1395" w14:textId="77777777">
        <w:tc>
          <w:tcPr>
            <w:tcW w:w="1567" w:type="dxa"/>
            <w:shd w:val="clear" w:color="auto" w:fill="E6E6E6"/>
            <w:vAlign w:val="center"/>
          </w:tcPr>
          <w:p w14:paraId="3551D92E" w14:textId="77777777" w:rsidR="002232FA" w:rsidRDefault="00AB20D7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200579A1" w14:textId="77777777" w:rsidR="002232FA" w:rsidRDefault="00AB20D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17C6A5" w14:textId="77777777" w:rsidR="002232FA" w:rsidRDefault="00AB20D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2C6169" w14:textId="77777777" w:rsidR="002232FA" w:rsidRDefault="00AB20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1DF33" w14:textId="77777777" w:rsidR="002232FA" w:rsidRDefault="00AB20D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FC6A23" w14:textId="77777777" w:rsidR="002232FA" w:rsidRDefault="00AB20D7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80ACE9" w14:textId="77777777" w:rsidR="002232FA" w:rsidRDefault="00AB20D7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764B92" w14:textId="77777777" w:rsidR="002232FA" w:rsidRDefault="00AB20D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232FA" w14:paraId="45AF0267" w14:textId="77777777">
        <w:tc>
          <w:tcPr>
            <w:tcW w:w="1567" w:type="dxa"/>
            <w:shd w:val="clear" w:color="auto" w:fill="E6E6E6"/>
            <w:vAlign w:val="center"/>
          </w:tcPr>
          <w:p w14:paraId="3781F234" w14:textId="77777777" w:rsidR="002232FA" w:rsidRDefault="00AB20D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F357BC7" w14:textId="77777777" w:rsidR="002232FA" w:rsidRDefault="00AB20D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DA2E54" w14:textId="77777777" w:rsidR="002232FA" w:rsidRDefault="00AB20D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A30065B" w14:textId="77777777" w:rsidR="002232FA" w:rsidRDefault="00AB20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70D9F4" w14:textId="77777777" w:rsidR="002232FA" w:rsidRDefault="00AB20D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663A16" w14:textId="77777777" w:rsidR="002232FA" w:rsidRDefault="00AB20D7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CF2CAB" w14:textId="77777777" w:rsidR="002232FA" w:rsidRDefault="00AB20D7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F16B53" w14:textId="77777777" w:rsidR="002232FA" w:rsidRDefault="00AB20D7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232FA" w14:paraId="2139CFDD" w14:textId="77777777">
        <w:tc>
          <w:tcPr>
            <w:tcW w:w="1567" w:type="dxa"/>
            <w:shd w:val="clear" w:color="auto" w:fill="E6E6E6"/>
            <w:vAlign w:val="center"/>
          </w:tcPr>
          <w:p w14:paraId="65FC0C8C" w14:textId="77777777" w:rsidR="002232FA" w:rsidRDefault="00AB20D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117A3C9D" w14:textId="77777777" w:rsidR="002232FA" w:rsidRDefault="00AB20D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742024" w14:textId="77777777" w:rsidR="002232FA" w:rsidRDefault="00AB20D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01B509" w14:textId="77777777" w:rsidR="002232FA" w:rsidRDefault="00AB20D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8AD756" w14:textId="77777777" w:rsidR="002232FA" w:rsidRDefault="00AB20D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73D981" w14:textId="77777777" w:rsidR="002232FA" w:rsidRDefault="00AB20D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6C0CD8" w14:textId="77777777" w:rsidR="002232FA" w:rsidRDefault="00AB20D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35924A" w14:textId="77777777" w:rsidR="002232FA" w:rsidRDefault="00AB20D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1E826DA" w14:textId="77777777" w:rsidR="002232FA" w:rsidRDefault="00AB20D7">
      <w:pPr>
        <w:pStyle w:val="2"/>
        <w:widowControl w:val="0"/>
      </w:pPr>
      <w:bookmarkStart w:id="61" w:name="_Toc97997565"/>
      <w:r>
        <w:t>作息时间表</w:t>
      </w:r>
      <w:bookmarkEnd w:id="61"/>
    </w:p>
    <w:p w14:paraId="022763AC" w14:textId="77777777" w:rsidR="002232FA" w:rsidRDefault="00AB20D7">
      <w:pPr>
        <w:widowControl w:val="0"/>
        <w:jc w:val="both"/>
      </w:pPr>
      <w:r>
        <w:t>详见附录</w:t>
      </w:r>
    </w:p>
    <w:p w14:paraId="3C27753B" w14:textId="77777777" w:rsidR="002232FA" w:rsidRDefault="00AB20D7">
      <w:pPr>
        <w:pStyle w:val="1"/>
        <w:widowControl w:val="0"/>
        <w:jc w:val="both"/>
      </w:pPr>
      <w:bookmarkStart w:id="62" w:name="_Toc97997566"/>
      <w:r>
        <w:lastRenderedPageBreak/>
        <w:t>暖通空调系统</w:t>
      </w:r>
      <w:bookmarkEnd w:id="62"/>
    </w:p>
    <w:p w14:paraId="50C937AB" w14:textId="77777777" w:rsidR="002232FA" w:rsidRDefault="00AB20D7">
      <w:pPr>
        <w:pStyle w:val="2"/>
        <w:widowControl w:val="0"/>
      </w:pPr>
      <w:bookmarkStart w:id="63" w:name="_Toc97997567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2232FA" w14:paraId="7CCCCCCF" w14:textId="77777777">
        <w:tc>
          <w:tcPr>
            <w:tcW w:w="1131" w:type="dxa"/>
            <w:shd w:val="clear" w:color="auto" w:fill="E6E6E6"/>
            <w:vAlign w:val="center"/>
          </w:tcPr>
          <w:p w14:paraId="526986CB" w14:textId="77777777" w:rsidR="002232FA" w:rsidRDefault="00AB20D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564F443" w14:textId="77777777" w:rsidR="002232FA" w:rsidRDefault="00AB20D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B71FF" w14:textId="77777777" w:rsidR="002232FA" w:rsidRDefault="00AB20D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5144AA" w14:textId="77777777" w:rsidR="002232FA" w:rsidRDefault="00AB20D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9C3FF82" w14:textId="77777777" w:rsidR="002232FA" w:rsidRDefault="00AB20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F2DD838" w14:textId="77777777" w:rsidR="002232FA" w:rsidRDefault="00AB20D7">
            <w:pPr>
              <w:jc w:val="center"/>
            </w:pPr>
            <w:r>
              <w:t>包含的房间</w:t>
            </w:r>
          </w:p>
        </w:tc>
      </w:tr>
      <w:tr w:rsidR="002232FA" w14:paraId="5C3AE8CC" w14:textId="77777777">
        <w:tc>
          <w:tcPr>
            <w:tcW w:w="1131" w:type="dxa"/>
            <w:vAlign w:val="center"/>
          </w:tcPr>
          <w:p w14:paraId="57DA13B0" w14:textId="77777777" w:rsidR="002232FA" w:rsidRDefault="00AB20D7">
            <w:r>
              <w:t>默认</w:t>
            </w:r>
          </w:p>
        </w:tc>
        <w:tc>
          <w:tcPr>
            <w:tcW w:w="1924" w:type="dxa"/>
            <w:vAlign w:val="center"/>
          </w:tcPr>
          <w:p w14:paraId="643235C1" w14:textId="77777777" w:rsidR="002232FA" w:rsidRDefault="00AB20D7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5451FC0" w14:textId="77777777" w:rsidR="002232FA" w:rsidRDefault="00AB20D7">
            <w:r>
              <w:t>－</w:t>
            </w:r>
          </w:p>
        </w:tc>
        <w:tc>
          <w:tcPr>
            <w:tcW w:w="848" w:type="dxa"/>
            <w:vAlign w:val="center"/>
          </w:tcPr>
          <w:p w14:paraId="77E00581" w14:textId="77777777" w:rsidR="002232FA" w:rsidRDefault="00AB20D7">
            <w:r>
              <w:t>－</w:t>
            </w:r>
          </w:p>
        </w:tc>
        <w:tc>
          <w:tcPr>
            <w:tcW w:w="905" w:type="dxa"/>
            <w:vAlign w:val="center"/>
          </w:tcPr>
          <w:p w14:paraId="68401056" w14:textId="77777777" w:rsidR="002232FA" w:rsidRDefault="00AB20D7">
            <w:r>
              <w:t>2995.86</w:t>
            </w:r>
          </w:p>
        </w:tc>
        <w:tc>
          <w:tcPr>
            <w:tcW w:w="3673" w:type="dxa"/>
            <w:vAlign w:val="center"/>
          </w:tcPr>
          <w:p w14:paraId="7CBF916C" w14:textId="77777777" w:rsidR="002232FA" w:rsidRDefault="00AB20D7">
            <w:r>
              <w:t>所有房间</w:t>
            </w:r>
          </w:p>
        </w:tc>
      </w:tr>
    </w:tbl>
    <w:p w14:paraId="5B01D105" w14:textId="77777777" w:rsidR="002232FA" w:rsidRDefault="00AB20D7">
      <w:pPr>
        <w:pStyle w:val="2"/>
        <w:widowControl w:val="0"/>
      </w:pPr>
      <w:bookmarkStart w:id="64" w:name="_Toc97997568"/>
      <w:r>
        <w:t>制冷系统</w:t>
      </w:r>
      <w:bookmarkEnd w:id="64"/>
    </w:p>
    <w:p w14:paraId="6FBC90C5" w14:textId="77777777" w:rsidR="002232FA" w:rsidRDefault="00AB20D7">
      <w:pPr>
        <w:pStyle w:val="3"/>
        <w:widowControl w:val="0"/>
        <w:jc w:val="both"/>
      </w:pPr>
      <w:bookmarkStart w:id="65" w:name="_Toc97997569"/>
      <w:r>
        <w:t>冷水机组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232FA" w14:paraId="4B9F84B6" w14:textId="77777777">
        <w:tc>
          <w:tcPr>
            <w:tcW w:w="1697" w:type="dxa"/>
            <w:shd w:val="clear" w:color="auto" w:fill="E6E6E6"/>
            <w:vAlign w:val="center"/>
          </w:tcPr>
          <w:p w14:paraId="300ABB3F" w14:textId="77777777" w:rsidR="002232FA" w:rsidRDefault="00AB20D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6BE2619" w14:textId="77777777" w:rsidR="002232FA" w:rsidRDefault="00AB20D7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7C84820" w14:textId="77777777" w:rsidR="002232FA" w:rsidRDefault="00AB20D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83D290" w14:textId="77777777" w:rsidR="002232FA" w:rsidRDefault="00AB20D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131971C" w14:textId="77777777" w:rsidR="002232FA" w:rsidRDefault="00AB20D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67EDAE0" w14:textId="77777777" w:rsidR="002232FA" w:rsidRDefault="00AB20D7">
            <w:pPr>
              <w:jc w:val="center"/>
            </w:pPr>
            <w:r>
              <w:t>台数</w:t>
            </w:r>
          </w:p>
        </w:tc>
      </w:tr>
      <w:tr w:rsidR="002232FA" w14:paraId="59062A36" w14:textId="77777777">
        <w:tc>
          <w:tcPr>
            <w:tcW w:w="1697" w:type="dxa"/>
            <w:vAlign w:val="center"/>
          </w:tcPr>
          <w:p w14:paraId="41B322F1" w14:textId="77777777" w:rsidR="002232FA" w:rsidRDefault="00AB20D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05055D0" w14:textId="77777777" w:rsidR="002232FA" w:rsidRDefault="00AB20D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4F8D35E" w14:textId="77777777" w:rsidR="002232FA" w:rsidRDefault="00AB20D7">
            <w:r>
              <w:t>100</w:t>
            </w:r>
          </w:p>
        </w:tc>
        <w:tc>
          <w:tcPr>
            <w:tcW w:w="1273" w:type="dxa"/>
            <w:vAlign w:val="center"/>
          </w:tcPr>
          <w:p w14:paraId="08D1AFF1" w14:textId="77777777" w:rsidR="002232FA" w:rsidRDefault="00AB20D7">
            <w:r>
              <w:t>500</w:t>
            </w:r>
          </w:p>
        </w:tc>
        <w:tc>
          <w:tcPr>
            <w:tcW w:w="1630" w:type="dxa"/>
            <w:vAlign w:val="center"/>
          </w:tcPr>
          <w:p w14:paraId="6F576E84" w14:textId="77777777" w:rsidR="002232FA" w:rsidRDefault="00AB20D7">
            <w:r>
              <w:t>5.00</w:t>
            </w:r>
          </w:p>
        </w:tc>
        <w:tc>
          <w:tcPr>
            <w:tcW w:w="628" w:type="dxa"/>
            <w:vAlign w:val="center"/>
          </w:tcPr>
          <w:p w14:paraId="0837A01D" w14:textId="77777777" w:rsidR="002232FA" w:rsidRDefault="00AB20D7">
            <w:r>
              <w:t>1</w:t>
            </w:r>
          </w:p>
        </w:tc>
      </w:tr>
    </w:tbl>
    <w:p w14:paraId="5C8E43DD" w14:textId="77777777" w:rsidR="002232FA" w:rsidRDefault="00AB20D7">
      <w:pPr>
        <w:pStyle w:val="3"/>
        <w:widowControl w:val="0"/>
        <w:jc w:val="both"/>
      </w:pPr>
      <w:bookmarkStart w:id="66" w:name="_Toc97997570"/>
      <w:r>
        <w:t>水泵系统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2232FA" w14:paraId="57C02253" w14:textId="77777777">
        <w:tc>
          <w:tcPr>
            <w:tcW w:w="2677" w:type="dxa"/>
            <w:shd w:val="clear" w:color="auto" w:fill="E6E6E6"/>
            <w:vAlign w:val="center"/>
          </w:tcPr>
          <w:p w14:paraId="58CE64DA" w14:textId="77777777" w:rsidR="002232FA" w:rsidRDefault="00AB20D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0FFEACC" w14:textId="77777777" w:rsidR="002232FA" w:rsidRDefault="00AB20D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DF414A" w14:textId="77777777" w:rsidR="002232FA" w:rsidRDefault="00AB20D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3D8A208" w14:textId="77777777" w:rsidR="002232FA" w:rsidRDefault="00AB20D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CCCC60" w14:textId="77777777" w:rsidR="002232FA" w:rsidRDefault="00AB20D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3C92C96" w14:textId="77777777" w:rsidR="002232FA" w:rsidRDefault="00AB20D7">
            <w:pPr>
              <w:jc w:val="center"/>
            </w:pPr>
            <w:r>
              <w:t>台数</w:t>
            </w:r>
          </w:p>
        </w:tc>
      </w:tr>
      <w:tr w:rsidR="002232FA" w14:paraId="1E070F7D" w14:textId="77777777">
        <w:tc>
          <w:tcPr>
            <w:tcW w:w="2677" w:type="dxa"/>
            <w:vAlign w:val="center"/>
          </w:tcPr>
          <w:p w14:paraId="00F1ADF6" w14:textId="77777777" w:rsidR="002232FA" w:rsidRDefault="00AB20D7">
            <w:r>
              <w:t>冷却水泵</w:t>
            </w:r>
          </w:p>
        </w:tc>
        <w:tc>
          <w:tcPr>
            <w:tcW w:w="1267" w:type="dxa"/>
            <w:vAlign w:val="center"/>
          </w:tcPr>
          <w:p w14:paraId="52AB67BE" w14:textId="77777777" w:rsidR="002232FA" w:rsidRDefault="00AB20D7">
            <w:r>
              <w:t>320</w:t>
            </w:r>
          </w:p>
        </w:tc>
        <w:tc>
          <w:tcPr>
            <w:tcW w:w="990" w:type="dxa"/>
            <w:vAlign w:val="center"/>
          </w:tcPr>
          <w:p w14:paraId="14B7D8C4" w14:textId="77777777" w:rsidR="002232FA" w:rsidRDefault="00AB20D7">
            <w:r>
              <w:t>25</w:t>
            </w:r>
          </w:p>
        </w:tc>
        <w:tc>
          <w:tcPr>
            <w:tcW w:w="2122" w:type="dxa"/>
            <w:vAlign w:val="center"/>
          </w:tcPr>
          <w:p w14:paraId="6C0395FE" w14:textId="77777777" w:rsidR="002232FA" w:rsidRDefault="00AB20D7">
            <w:r>
              <w:t>80</w:t>
            </w:r>
          </w:p>
        </w:tc>
        <w:tc>
          <w:tcPr>
            <w:tcW w:w="1556" w:type="dxa"/>
            <w:vAlign w:val="center"/>
          </w:tcPr>
          <w:p w14:paraId="609E135A" w14:textId="77777777" w:rsidR="002232FA" w:rsidRDefault="00AB20D7">
            <w:r>
              <w:t>31.3</w:t>
            </w:r>
          </w:p>
        </w:tc>
        <w:tc>
          <w:tcPr>
            <w:tcW w:w="701" w:type="dxa"/>
            <w:vAlign w:val="center"/>
          </w:tcPr>
          <w:p w14:paraId="2B595B0F" w14:textId="77777777" w:rsidR="002232FA" w:rsidRDefault="00AB20D7">
            <w:r>
              <w:t>1</w:t>
            </w:r>
          </w:p>
        </w:tc>
      </w:tr>
      <w:tr w:rsidR="002232FA" w14:paraId="77B0BC13" w14:textId="77777777">
        <w:tc>
          <w:tcPr>
            <w:tcW w:w="2677" w:type="dxa"/>
            <w:vAlign w:val="center"/>
          </w:tcPr>
          <w:p w14:paraId="0FE9FB5D" w14:textId="77777777" w:rsidR="002232FA" w:rsidRDefault="00AB20D7">
            <w:r>
              <w:t>冷冻水泵</w:t>
            </w:r>
          </w:p>
        </w:tc>
        <w:tc>
          <w:tcPr>
            <w:tcW w:w="1267" w:type="dxa"/>
            <w:vAlign w:val="center"/>
          </w:tcPr>
          <w:p w14:paraId="1E5CE72B" w14:textId="77777777" w:rsidR="002232FA" w:rsidRDefault="00AB20D7">
            <w:r>
              <w:t>320</w:t>
            </w:r>
          </w:p>
        </w:tc>
        <w:tc>
          <w:tcPr>
            <w:tcW w:w="990" w:type="dxa"/>
            <w:vAlign w:val="center"/>
          </w:tcPr>
          <w:p w14:paraId="6D1D21ED" w14:textId="77777777" w:rsidR="002232FA" w:rsidRDefault="00AB20D7">
            <w:r>
              <w:t>30</w:t>
            </w:r>
          </w:p>
        </w:tc>
        <w:tc>
          <w:tcPr>
            <w:tcW w:w="2122" w:type="dxa"/>
            <w:vAlign w:val="center"/>
          </w:tcPr>
          <w:p w14:paraId="11AB81FA" w14:textId="77777777" w:rsidR="002232FA" w:rsidRDefault="00AB20D7">
            <w:r>
              <w:t>80</w:t>
            </w:r>
          </w:p>
        </w:tc>
        <w:tc>
          <w:tcPr>
            <w:tcW w:w="1556" w:type="dxa"/>
            <w:vAlign w:val="center"/>
          </w:tcPr>
          <w:p w14:paraId="7BA6177A" w14:textId="77777777" w:rsidR="002232FA" w:rsidRDefault="00AB20D7">
            <w:r>
              <w:t>37.6</w:t>
            </w:r>
          </w:p>
        </w:tc>
        <w:tc>
          <w:tcPr>
            <w:tcW w:w="701" w:type="dxa"/>
            <w:vAlign w:val="center"/>
          </w:tcPr>
          <w:p w14:paraId="2DDFA459" w14:textId="77777777" w:rsidR="002232FA" w:rsidRDefault="00AB20D7">
            <w:r>
              <w:t>1</w:t>
            </w:r>
          </w:p>
        </w:tc>
      </w:tr>
    </w:tbl>
    <w:p w14:paraId="522C2B9F" w14:textId="77777777" w:rsidR="002232FA" w:rsidRDefault="00AB20D7">
      <w:pPr>
        <w:pStyle w:val="3"/>
        <w:widowControl w:val="0"/>
        <w:jc w:val="both"/>
      </w:pPr>
      <w:bookmarkStart w:id="67" w:name="_Toc97997571"/>
      <w:r>
        <w:t>运行工况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2232FA" w14:paraId="5277BE8D" w14:textId="77777777">
        <w:tc>
          <w:tcPr>
            <w:tcW w:w="1115" w:type="dxa"/>
            <w:shd w:val="clear" w:color="auto" w:fill="E6E6E6"/>
            <w:vAlign w:val="center"/>
          </w:tcPr>
          <w:p w14:paraId="03926362" w14:textId="77777777" w:rsidR="002232FA" w:rsidRDefault="00AB20D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FB5A4E" w14:textId="77777777" w:rsidR="002232FA" w:rsidRDefault="00AB20D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C4228D" w14:textId="77777777" w:rsidR="002232FA" w:rsidRDefault="00AB20D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6E483F" w14:textId="77777777" w:rsidR="002232FA" w:rsidRDefault="00AB20D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D68E9A" w14:textId="77777777" w:rsidR="002232FA" w:rsidRDefault="00AB20D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296B35" w14:textId="77777777" w:rsidR="002232FA" w:rsidRDefault="00AB20D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02B21D" w14:textId="77777777" w:rsidR="002232FA" w:rsidRDefault="00AB20D7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2232FA" w14:paraId="5791C800" w14:textId="77777777">
        <w:tc>
          <w:tcPr>
            <w:tcW w:w="1115" w:type="dxa"/>
            <w:shd w:val="clear" w:color="auto" w:fill="E6E6E6"/>
            <w:vAlign w:val="center"/>
          </w:tcPr>
          <w:p w14:paraId="56D61404" w14:textId="77777777" w:rsidR="002232FA" w:rsidRDefault="00AB20D7">
            <w:r>
              <w:t>25</w:t>
            </w:r>
          </w:p>
        </w:tc>
        <w:tc>
          <w:tcPr>
            <w:tcW w:w="1273" w:type="dxa"/>
            <w:vAlign w:val="center"/>
          </w:tcPr>
          <w:p w14:paraId="6DCAD3C3" w14:textId="77777777" w:rsidR="002232FA" w:rsidRDefault="00AB20D7">
            <w:r>
              <w:t>125</w:t>
            </w:r>
          </w:p>
        </w:tc>
        <w:tc>
          <w:tcPr>
            <w:tcW w:w="1273" w:type="dxa"/>
            <w:vAlign w:val="center"/>
          </w:tcPr>
          <w:p w14:paraId="192AD8C7" w14:textId="77777777" w:rsidR="002232FA" w:rsidRDefault="00AB20D7">
            <w:r>
              <w:t>30</w:t>
            </w:r>
          </w:p>
        </w:tc>
        <w:tc>
          <w:tcPr>
            <w:tcW w:w="1273" w:type="dxa"/>
            <w:vAlign w:val="center"/>
          </w:tcPr>
          <w:p w14:paraId="1BCB045D" w14:textId="77777777" w:rsidR="002232FA" w:rsidRDefault="00AB20D7">
            <w:r>
              <w:t>4.17</w:t>
            </w:r>
          </w:p>
        </w:tc>
        <w:tc>
          <w:tcPr>
            <w:tcW w:w="1556" w:type="dxa"/>
            <w:vAlign w:val="center"/>
          </w:tcPr>
          <w:p w14:paraId="567334DB" w14:textId="77777777" w:rsidR="002232FA" w:rsidRDefault="00AB20D7">
            <w:r>
              <w:t>10</w:t>
            </w:r>
          </w:p>
        </w:tc>
        <w:tc>
          <w:tcPr>
            <w:tcW w:w="1556" w:type="dxa"/>
            <w:vAlign w:val="center"/>
          </w:tcPr>
          <w:p w14:paraId="1CBFA3EE" w14:textId="77777777" w:rsidR="002232FA" w:rsidRDefault="00AB20D7">
            <w:r>
              <w:t>8</w:t>
            </w:r>
          </w:p>
        </w:tc>
        <w:tc>
          <w:tcPr>
            <w:tcW w:w="1273" w:type="dxa"/>
            <w:vAlign w:val="center"/>
          </w:tcPr>
          <w:p w14:paraId="7F00AA4A" w14:textId="77777777" w:rsidR="002232FA" w:rsidRDefault="00AB20D7">
            <w:r>
              <w:t>0</w:t>
            </w:r>
          </w:p>
        </w:tc>
      </w:tr>
      <w:tr w:rsidR="002232FA" w14:paraId="54D505D9" w14:textId="77777777">
        <w:tc>
          <w:tcPr>
            <w:tcW w:w="1115" w:type="dxa"/>
            <w:shd w:val="clear" w:color="auto" w:fill="E6E6E6"/>
            <w:vAlign w:val="center"/>
          </w:tcPr>
          <w:p w14:paraId="0EB2903B" w14:textId="77777777" w:rsidR="002232FA" w:rsidRDefault="00AB20D7">
            <w:r>
              <w:t>50</w:t>
            </w:r>
          </w:p>
        </w:tc>
        <w:tc>
          <w:tcPr>
            <w:tcW w:w="1273" w:type="dxa"/>
            <w:vAlign w:val="center"/>
          </w:tcPr>
          <w:p w14:paraId="7353CDF2" w14:textId="77777777" w:rsidR="002232FA" w:rsidRDefault="00AB20D7">
            <w:r>
              <w:t>250</w:t>
            </w:r>
          </w:p>
        </w:tc>
        <w:tc>
          <w:tcPr>
            <w:tcW w:w="1273" w:type="dxa"/>
            <w:vAlign w:val="center"/>
          </w:tcPr>
          <w:p w14:paraId="7110A4B0" w14:textId="77777777" w:rsidR="002232FA" w:rsidRDefault="00AB20D7">
            <w:r>
              <w:t>55</w:t>
            </w:r>
          </w:p>
        </w:tc>
        <w:tc>
          <w:tcPr>
            <w:tcW w:w="1273" w:type="dxa"/>
            <w:vAlign w:val="center"/>
          </w:tcPr>
          <w:p w14:paraId="268AE3CF" w14:textId="77777777" w:rsidR="002232FA" w:rsidRDefault="00AB20D7">
            <w:r>
              <w:t>4.55</w:t>
            </w:r>
          </w:p>
        </w:tc>
        <w:tc>
          <w:tcPr>
            <w:tcW w:w="1556" w:type="dxa"/>
            <w:vAlign w:val="center"/>
          </w:tcPr>
          <w:p w14:paraId="39523705" w14:textId="77777777" w:rsidR="002232FA" w:rsidRDefault="00AB20D7">
            <w:r>
              <w:t>10</w:t>
            </w:r>
          </w:p>
        </w:tc>
        <w:tc>
          <w:tcPr>
            <w:tcW w:w="1556" w:type="dxa"/>
            <w:vAlign w:val="center"/>
          </w:tcPr>
          <w:p w14:paraId="221584D9" w14:textId="77777777" w:rsidR="002232FA" w:rsidRDefault="00AB20D7">
            <w:r>
              <w:t>8</w:t>
            </w:r>
          </w:p>
        </w:tc>
        <w:tc>
          <w:tcPr>
            <w:tcW w:w="1273" w:type="dxa"/>
            <w:vAlign w:val="center"/>
          </w:tcPr>
          <w:p w14:paraId="2E963DFE" w14:textId="77777777" w:rsidR="002232FA" w:rsidRDefault="00AB20D7">
            <w:r>
              <w:t>0</w:t>
            </w:r>
          </w:p>
        </w:tc>
      </w:tr>
      <w:tr w:rsidR="002232FA" w14:paraId="60065F72" w14:textId="77777777">
        <w:tc>
          <w:tcPr>
            <w:tcW w:w="1115" w:type="dxa"/>
            <w:shd w:val="clear" w:color="auto" w:fill="E6E6E6"/>
            <w:vAlign w:val="center"/>
          </w:tcPr>
          <w:p w14:paraId="0B4E481A" w14:textId="77777777" w:rsidR="002232FA" w:rsidRDefault="00AB20D7">
            <w:r>
              <w:t>75</w:t>
            </w:r>
          </w:p>
        </w:tc>
        <w:tc>
          <w:tcPr>
            <w:tcW w:w="1273" w:type="dxa"/>
            <w:vAlign w:val="center"/>
          </w:tcPr>
          <w:p w14:paraId="5530C0FF" w14:textId="77777777" w:rsidR="002232FA" w:rsidRDefault="00AB20D7">
            <w:r>
              <w:t>375</w:t>
            </w:r>
          </w:p>
        </w:tc>
        <w:tc>
          <w:tcPr>
            <w:tcW w:w="1273" w:type="dxa"/>
            <w:vAlign w:val="center"/>
          </w:tcPr>
          <w:p w14:paraId="4A68CF47" w14:textId="77777777" w:rsidR="002232FA" w:rsidRDefault="00AB20D7">
            <w:r>
              <w:t>75</w:t>
            </w:r>
          </w:p>
        </w:tc>
        <w:tc>
          <w:tcPr>
            <w:tcW w:w="1273" w:type="dxa"/>
            <w:vAlign w:val="center"/>
          </w:tcPr>
          <w:p w14:paraId="31E4AC10" w14:textId="77777777" w:rsidR="002232FA" w:rsidRDefault="00AB20D7">
            <w:r>
              <w:t>5.00</w:t>
            </w:r>
          </w:p>
        </w:tc>
        <w:tc>
          <w:tcPr>
            <w:tcW w:w="1556" w:type="dxa"/>
            <w:vAlign w:val="center"/>
          </w:tcPr>
          <w:p w14:paraId="2CA9B06A" w14:textId="77777777" w:rsidR="002232FA" w:rsidRDefault="00AB20D7">
            <w:r>
              <w:t>10</w:t>
            </w:r>
          </w:p>
        </w:tc>
        <w:tc>
          <w:tcPr>
            <w:tcW w:w="1556" w:type="dxa"/>
            <w:vAlign w:val="center"/>
          </w:tcPr>
          <w:p w14:paraId="04E19ABE" w14:textId="77777777" w:rsidR="002232FA" w:rsidRDefault="00AB20D7">
            <w:r>
              <w:t>8</w:t>
            </w:r>
          </w:p>
        </w:tc>
        <w:tc>
          <w:tcPr>
            <w:tcW w:w="1273" w:type="dxa"/>
            <w:vAlign w:val="center"/>
          </w:tcPr>
          <w:p w14:paraId="5DFA2265" w14:textId="77777777" w:rsidR="002232FA" w:rsidRDefault="00AB20D7">
            <w:r>
              <w:t>0</w:t>
            </w:r>
          </w:p>
        </w:tc>
      </w:tr>
      <w:tr w:rsidR="002232FA" w14:paraId="79C72BC9" w14:textId="77777777">
        <w:tc>
          <w:tcPr>
            <w:tcW w:w="1115" w:type="dxa"/>
            <w:shd w:val="clear" w:color="auto" w:fill="E6E6E6"/>
            <w:vAlign w:val="center"/>
          </w:tcPr>
          <w:p w14:paraId="6F8881B0" w14:textId="77777777" w:rsidR="002232FA" w:rsidRDefault="00AB20D7">
            <w:r>
              <w:t>100</w:t>
            </w:r>
          </w:p>
        </w:tc>
        <w:tc>
          <w:tcPr>
            <w:tcW w:w="1273" w:type="dxa"/>
            <w:vAlign w:val="center"/>
          </w:tcPr>
          <w:p w14:paraId="62E41EA4" w14:textId="77777777" w:rsidR="002232FA" w:rsidRDefault="00AB20D7">
            <w:r>
              <w:t>500</w:t>
            </w:r>
          </w:p>
        </w:tc>
        <w:tc>
          <w:tcPr>
            <w:tcW w:w="1273" w:type="dxa"/>
            <w:vAlign w:val="center"/>
          </w:tcPr>
          <w:p w14:paraId="64787462" w14:textId="77777777" w:rsidR="002232FA" w:rsidRDefault="00AB20D7">
            <w:r>
              <w:t>100</w:t>
            </w:r>
          </w:p>
        </w:tc>
        <w:tc>
          <w:tcPr>
            <w:tcW w:w="1273" w:type="dxa"/>
            <w:vAlign w:val="center"/>
          </w:tcPr>
          <w:p w14:paraId="7C15C8A3" w14:textId="77777777" w:rsidR="002232FA" w:rsidRDefault="00AB20D7">
            <w:r>
              <w:t>5.00</w:t>
            </w:r>
          </w:p>
        </w:tc>
        <w:tc>
          <w:tcPr>
            <w:tcW w:w="1556" w:type="dxa"/>
            <w:vAlign w:val="center"/>
          </w:tcPr>
          <w:p w14:paraId="6ABF0AC6" w14:textId="77777777" w:rsidR="002232FA" w:rsidRDefault="00AB20D7">
            <w:r>
              <w:t>10</w:t>
            </w:r>
          </w:p>
        </w:tc>
        <w:tc>
          <w:tcPr>
            <w:tcW w:w="1556" w:type="dxa"/>
            <w:vAlign w:val="center"/>
          </w:tcPr>
          <w:p w14:paraId="3E0D4DFC" w14:textId="77777777" w:rsidR="002232FA" w:rsidRDefault="00AB20D7">
            <w:r>
              <w:t>8</w:t>
            </w:r>
          </w:p>
        </w:tc>
        <w:tc>
          <w:tcPr>
            <w:tcW w:w="1273" w:type="dxa"/>
            <w:vAlign w:val="center"/>
          </w:tcPr>
          <w:p w14:paraId="1F758049" w14:textId="77777777" w:rsidR="002232FA" w:rsidRDefault="00AB20D7">
            <w:r>
              <w:t>0</w:t>
            </w:r>
          </w:p>
        </w:tc>
      </w:tr>
    </w:tbl>
    <w:p w14:paraId="68E7B1DB" w14:textId="77777777" w:rsidR="002232FA" w:rsidRDefault="00AB20D7">
      <w:pPr>
        <w:pStyle w:val="3"/>
        <w:widowControl w:val="0"/>
        <w:jc w:val="both"/>
      </w:pPr>
      <w:bookmarkStart w:id="68" w:name="_Toc97997572"/>
      <w:r>
        <w:t>制冷能耗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2232FA" w14:paraId="1FC65FDE" w14:textId="77777777">
        <w:tc>
          <w:tcPr>
            <w:tcW w:w="1115" w:type="dxa"/>
            <w:shd w:val="clear" w:color="auto" w:fill="E6E6E6"/>
            <w:vAlign w:val="center"/>
          </w:tcPr>
          <w:p w14:paraId="1B9F17DF" w14:textId="77777777" w:rsidR="002232FA" w:rsidRDefault="00AB20D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637C69" w14:textId="77777777" w:rsidR="002232FA" w:rsidRDefault="00AB20D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A89D0A" w14:textId="77777777" w:rsidR="002232FA" w:rsidRDefault="00AB20D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9D5AC0" w14:textId="77777777" w:rsidR="002232FA" w:rsidRDefault="00AB20D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AF7AF3" w14:textId="77777777" w:rsidR="002232FA" w:rsidRDefault="00AB20D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0C9837" w14:textId="77777777" w:rsidR="002232FA" w:rsidRDefault="00AB20D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384AF3" w14:textId="77777777" w:rsidR="002232FA" w:rsidRDefault="00AB20D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A0255E" w14:textId="77777777" w:rsidR="002232FA" w:rsidRDefault="00AB20D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2232FA" w14:paraId="1F4FED15" w14:textId="77777777">
        <w:tc>
          <w:tcPr>
            <w:tcW w:w="1115" w:type="dxa"/>
            <w:shd w:val="clear" w:color="auto" w:fill="E6E6E6"/>
            <w:vAlign w:val="center"/>
          </w:tcPr>
          <w:p w14:paraId="18587D86" w14:textId="77777777" w:rsidR="002232FA" w:rsidRDefault="00AB20D7">
            <w:r>
              <w:t>0~25</w:t>
            </w:r>
          </w:p>
        </w:tc>
        <w:tc>
          <w:tcPr>
            <w:tcW w:w="1131" w:type="dxa"/>
            <w:vAlign w:val="center"/>
          </w:tcPr>
          <w:p w14:paraId="15D44829" w14:textId="77777777" w:rsidR="002232FA" w:rsidRDefault="00AB20D7">
            <w:r>
              <w:t>19321</w:t>
            </w:r>
          </w:p>
        </w:tc>
        <w:tc>
          <w:tcPr>
            <w:tcW w:w="1131" w:type="dxa"/>
            <w:vAlign w:val="center"/>
          </w:tcPr>
          <w:p w14:paraId="0BE11581" w14:textId="77777777" w:rsidR="002232FA" w:rsidRDefault="00AB20D7">
            <w:r>
              <w:t>473</w:t>
            </w:r>
          </w:p>
        </w:tc>
        <w:tc>
          <w:tcPr>
            <w:tcW w:w="1273" w:type="dxa"/>
            <w:vAlign w:val="center"/>
          </w:tcPr>
          <w:p w14:paraId="5502A9B6" w14:textId="77777777" w:rsidR="002232FA" w:rsidRDefault="00AB20D7">
            <w:r>
              <w:t>4.17</w:t>
            </w:r>
          </w:p>
        </w:tc>
        <w:tc>
          <w:tcPr>
            <w:tcW w:w="1131" w:type="dxa"/>
            <w:vAlign w:val="center"/>
          </w:tcPr>
          <w:p w14:paraId="62359FA1" w14:textId="77777777" w:rsidR="002232FA" w:rsidRDefault="00AB20D7">
            <w:r>
              <w:t>4637</w:t>
            </w:r>
          </w:p>
        </w:tc>
        <w:tc>
          <w:tcPr>
            <w:tcW w:w="1273" w:type="dxa"/>
            <w:vAlign w:val="center"/>
          </w:tcPr>
          <w:p w14:paraId="3E39CEA3" w14:textId="77777777" w:rsidR="002232FA" w:rsidRDefault="00AB20D7">
            <w:r>
              <w:t>4730</w:t>
            </w:r>
          </w:p>
        </w:tc>
        <w:tc>
          <w:tcPr>
            <w:tcW w:w="1131" w:type="dxa"/>
            <w:vAlign w:val="center"/>
          </w:tcPr>
          <w:p w14:paraId="4AB91350" w14:textId="77777777" w:rsidR="002232FA" w:rsidRDefault="00AB20D7">
            <w:r>
              <w:t>3784</w:t>
            </w:r>
          </w:p>
        </w:tc>
        <w:tc>
          <w:tcPr>
            <w:tcW w:w="1131" w:type="dxa"/>
            <w:vAlign w:val="center"/>
          </w:tcPr>
          <w:p w14:paraId="3926C492" w14:textId="77777777" w:rsidR="002232FA" w:rsidRDefault="00AB20D7">
            <w:r>
              <w:t>0</w:t>
            </w:r>
          </w:p>
        </w:tc>
      </w:tr>
      <w:tr w:rsidR="002232FA" w14:paraId="16CB6522" w14:textId="77777777">
        <w:tc>
          <w:tcPr>
            <w:tcW w:w="1115" w:type="dxa"/>
            <w:shd w:val="clear" w:color="auto" w:fill="E6E6E6"/>
            <w:vAlign w:val="center"/>
          </w:tcPr>
          <w:p w14:paraId="58470283" w14:textId="77777777" w:rsidR="002232FA" w:rsidRDefault="00AB20D7">
            <w:r>
              <w:t>25~50</w:t>
            </w:r>
          </w:p>
        </w:tc>
        <w:tc>
          <w:tcPr>
            <w:tcW w:w="1131" w:type="dxa"/>
            <w:vAlign w:val="center"/>
          </w:tcPr>
          <w:p w14:paraId="37384B29" w14:textId="77777777" w:rsidR="002232FA" w:rsidRDefault="00AB20D7">
            <w:r>
              <w:t>57678</w:t>
            </w:r>
          </w:p>
        </w:tc>
        <w:tc>
          <w:tcPr>
            <w:tcW w:w="1131" w:type="dxa"/>
            <w:vAlign w:val="center"/>
          </w:tcPr>
          <w:p w14:paraId="05A82922" w14:textId="77777777" w:rsidR="002232FA" w:rsidRDefault="00AB20D7">
            <w:r>
              <w:t>308</w:t>
            </w:r>
          </w:p>
        </w:tc>
        <w:tc>
          <w:tcPr>
            <w:tcW w:w="1273" w:type="dxa"/>
            <w:vAlign w:val="center"/>
          </w:tcPr>
          <w:p w14:paraId="1F3EAA89" w14:textId="77777777" w:rsidR="002232FA" w:rsidRDefault="00AB20D7">
            <w:r>
              <w:t>4.55</w:t>
            </w:r>
          </w:p>
        </w:tc>
        <w:tc>
          <w:tcPr>
            <w:tcW w:w="1131" w:type="dxa"/>
            <w:vAlign w:val="center"/>
          </w:tcPr>
          <w:p w14:paraId="4221118D" w14:textId="77777777" w:rsidR="002232FA" w:rsidRDefault="00AB20D7">
            <w:r>
              <w:t>12689</w:t>
            </w:r>
          </w:p>
        </w:tc>
        <w:tc>
          <w:tcPr>
            <w:tcW w:w="1273" w:type="dxa"/>
            <w:vAlign w:val="center"/>
          </w:tcPr>
          <w:p w14:paraId="09AB2884" w14:textId="77777777" w:rsidR="002232FA" w:rsidRDefault="00AB20D7">
            <w:r>
              <w:t>3080</w:t>
            </w:r>
          </w:p>
        </w:tc>
        <w:tc>
          <w:tcPr>
            <w:tcW w:w="1131" w:type="dxa"/>
            <w:vAlign w:val="center"/>
          </w:tcPr>
          <w:p w14:paraId="063DFEB6" w14:textId="77777777" w:rsidR="002232FA" w:rsidRDefault="00AB20D7">
            <w:r>
              <w:t>2464</w:t>
            </w:r>
          </w:p>
        </w:tc>
        <w:tc>
          <w:tcPr>
            <w:tcW w:w="1131" w:type="dxa"/>
            <w:vAlign w:val="center"/>
          </w:tcPr>
          <w:p w14:paraId="13614CC9" w14:textId="77777777" w:rsidR="002232FA" w:rsidRDefault="00AB20D7">
            <w:r>
              <w:t>0</w:t>
            </w:r>
          </w:p>
        </w:tc>
      </w:tr>
      <w:tr w:rsidR="002232FA" w14:paraId="44D71C3E" w14:textId="77777777">
        <w:tc>
          <w:tcPr>
            <w:tcW w:w="1115" w:type="dxa"/>
            <w:shd w:val="clear" w:color="auto" w:fill="E6E6E6"/>
            <w:vAlign w:val="center"/>
          </w:tcPr>
          <w:p w14:paraId="13F37FFA" w14:textId="77777777" w:rsidR="002232FA" w:rsidRDefault="00AB20D7">
            <w:r>
              <w:t>50~75</w:t>
            </w:r>
          </w:p>
        </w:tc>
        <w:tc>
          <w:tcPr>
            <w:tcW w:w="1131" w:type="dxa"/>
            <w:vAlign w:val="center"/>
          </w:tcPr>
          <w:p w14:paraId="7F815D41" w14:textId="77777777" w:rsidR="002232FA" w:rsidRDefault="00AB20D7">
            <w:r>
              <w:t>112139</w:t>
            </w:r>
          </w:p>
        </w:tc>
        <w:tc>
          <w:tcPr>
            <w:tcW w:w="1131" w:type="dxa"/>
            <w:vAlign w:val="center"/>
          </w:tcPr>
          <w:p w14:paraId="20E372BD" w14:textId="77777777" w:rsidR="002232FA" w:rsidRDefault="00AB20D7">
            <w:r>
              <w:t>355</w:t>
            </w:r>
          </w:p>
        </w:tc>
        <w:tc>
          <w:tcPr>
            <w:tcW w:w="1273" w:type="dxa"/>
            <w:vAlign w:val="center"/>
          </w:tcPr>
          <w:p w14:paraId="50B57455" w14:textId="77777777" w:rsidR="002232FA" w:rsidRDefault="00AB20D7">
            <w:r>
              <w:t>5.00</w:t>
            </w:r>
          </w:p>
        </w:tc>
        <w:tc>
          <w:tcPr>
            <w:tcW w:w="1131" w:type="dxa"/>
            <w:vAlign w:val="center"/>
          </w:tcPr>
          <w:p w14:paraId="5C3CB925" w14:textId="77777777" w:rsidR="002232FA" w:rsidRDefault="00AB20D7">
            <w:r>
              <w:t>22428</w:t>
            </w:r>
          </w:p>
        </w:tc>
        <w:tc>
          <w:tcPr>
            <w:tcW w:w="1273" w:type="dxa"/>
            <w:vAlign w:val="center"/>
          </w:tcPr>
          <w:p w14:paraId="2097993C" w14:textId="77777777" w:rsidR="002232FA" w:rsidRDefault="00AB20D7">
            <w:r>
              <w:t>3550</w:t>
            </w:r>
          </w:p>
        </w:tc>
        <w:tc>
          <w:tcPr>
            <w:tcW w:w="1131" w:type="dxa"/>
            <w:vAlign w:val="center"/>
          </w:tcPr>
          <w:p w14:paraId="72DE4FA3" w14:textId="77777777" w:rsidR="002232FA" w:rsidRDefault="00AB20D7">
            <w:r>
              <w:t>2840</w:t>
            </w:r>
          </w:p>
        </w:tc>
        <w:tc>
          <w:tcPr>
            <w:tcW w:w="1131" w:type="dxa"/>
            <w:vAlign w:val="center"/>
          </w:tcPr>
          <w:p w14:paraId="55A20CEF" w14:textId="77777777" w:rsidR="002232FA" w:rsidRDefault="00AB20D7">
            <w:r>
              <w:t>0</w:t>
            </w:r>
          </w:p>
        </w:tc>
      </w:tr>
      <w:tr w:rsidR="002232FA" w14:paraId="71258E99" w14:textId="77777777">
        <w:tc>
          <w:tcPr>
            <w:tcW w:w="1115" w:type="dxa"/>
            <w:shd w:val="clear" w:color="auto" w:fill="E6E6E6"/>
            <w:vAlign w:val="center"/>
          </w:tcPr>
          <w:p w14:paraId="0B635430" w14:textId="77777777" w:rsidR="002232FA" w:rsidRDefault="00AB20D7">
            <w:r>
              <w:t>75~100</w:t>
            </w:r>
          </w:p>
        </w:tc>
        <w:tc>
          <w:tcPr>
            <w:tcW w:w="1131" w:type="dxa"/>
            <w:vAlign w:val="center"/>
          </w:tcPr>
          <w:p w14:paraId="7CA16ADC" w14:textId="77777777" w:rsidR="002232FA" w:rsidRDefault="00AB20D7">
            <w:r>
              <w:t>152108</w:t>
            </w:r>
          </w:p>
        </w:tc>
        <w:tc>
          <w:tcPr>
            <w:tcW w:w="1131" w:type="dxa"/>
            <w:vAlign w:val="center"/>
          </w:tcPr>
          <w:p w14:paraId="578D6751" w14:textId="77777777" w:rsidR="002232FA" w:rsidRDefault="00AB20D7">
            <w:r>
              <w:t>355</w:t>
            </w:r>
          </w:p>
        </w:tc>
        <w:tc>
          <w:tcPr>
            <w:tcW w:w="1273" w:type="dxa"/>
            <w:vAlign w:val="center"/>
          </w:tcPr>
          <w:p w14:paraId="66C16FC1" w14:textId="77777777" w:rsidR="002232FA" w:rsidRDefault="00AB20D7">
            <w:r>
              <w:t>5.00</w:t>
            </w:r>
          </w:p>
        </w:tc>
        <w:tc>
          <w:tcPr>
            <w:tcW w:w="1131" w:type="dxa"/>
            <w:vAlign w:val="center"/>
          </w:tcPr>
          <w:p w14:paraId="25E93D72" w14:textId="77777777" w:rsidR="002232FA" w:rsidRDefault="00AB20D7">
            <w:r>
              <w:t>30422</w:t>
            </w:r>
          </w:p>
        </w:tc>
        <w:tc>
          <w:tcPr>
            <w:tcW w:w="1273" w:type="dxa"/>
            <w:vAlign w:val="center"/>
          </w:tcPr>
          <w:p w14:paraId="7FE6FB54" w14:textId="77777777" w:rsidR="002232FA" w:rsidRDefault="00AB20D7">
            <w:r>
              <w:t>3550</w:t>
            </w:r>
          </w:p>
        </w:tc>
        <w:tc>
          <w:tcPr>
            <w:tcW w:w="1131" w:type="dxa"/>
            <w:vAlign w:val="center"/>
          </w:tcPr>
          <w:p w14:paraId="5B44B934" w14:textId="77777777" w:rsidR="002232FA" w:rsidRDefault="00AB20D7">
            <w:r>
              <w:t>2840</w:t>
            </w:r>
          </w:p>
        </w:tc>
        <w:tc>
          <w:tcPr>
            <w:tcW w:w="1131" w:type="dxa"/>
            <w:vAlign w:val="center"/>
          </w:tcPr>
          <w:p w14:paraId="7681EB1C" w14:textId="77777777" w:rsidR="002232FA" w:rsidRDefault="00AB20D7">
            <w:r>
              <w:t>0</w:t>
            </w:r>
          </w:p>
        </w:tc>
      </w:tr>
      <w:tr w:rsidR="002232FA" w14:paraId="1E32A55F" w14:textId="77777777">
        <w:tc>
          <w:tcPr>
            <w:tcW w:w="1115" w:type="dxa"/>
            <w:shd w:val="clear" w:color="auto" w:fill="E6E6E6"/>
            <w:vAlign w:val="center"/>
          </w:tcPr>
          <w:p w14:paraId="48DC867B" w14:textId="77777777" w:rsidR="002232FA" w:rsidRDefault="00AB20D7">
            <w:r>
              <w:t>&gt;100</w:t>
            </w:r>
          </w:p>
        </w:tc>
        <w:tc>
          <w:tcPr>
            <w:tcW w:w="1131" w:type="dxa"/>
            <w:vAlign w:val="center"/>
          </w:tcPr>
          <w:p w14:paraId="4F20031C" w14:textId="77777777" w:rsidR="002232FA" w:rsidRDefault="00AB20D7">
            <w:r>
              <w:t>75425</w:t>
            </w:r>
          </w:p>
        </w:tc>
        <w:tc>
          <w:tcPr>
            <w:tcW w:w="1131" w:type="dxa"/>
            <w:vAlign w:val="center"/>
          </w:tcPr>
          <w:p w14:paraId="1A242EA1" w14:textId="77777777" w:rsidR="002232FA" w:rsidRDefault="00AB20D7">
            <w:r>
              <w:t>129</w:t>
            </w:r>
          </w:p>
        </w:tc>
        <w:tc>
          <w:tcPr>
            <w:tcW w:w="1273" w:type="dxa"/>
            <w:vAlign w:val="center"/>
          </w:tcPr>
          <w:p w14:paraId="791D87B7" w14:textId="77777777" w:rsidR="002232FA" w:rsidRDefault="00AB20D7">
            <w:r>
              <w:t>－</w:t>
            </w:r>
          </w:p>
        </w:tc>
        <w:tc>
          <w:tcPr>
            <w:tcW w:w="1131" w:type="dxa"/>
            <w:vAlign w:val="center"/>
          </w:tcPr>
          <w:p w14:paraId="7CEC5E47" w14:textId="77777777" w:rsidR="002232FA" w:rsidRDefault="00AB20D7">
            <w:r>
              <w:t>12900</w:t>
            </w:r>
          </w:p>
        </w:tc>
        <w:tc>
          <w:tcPr>
            <w:tcW w:w="1273" w:type="dxa"/>
            <w:vAlign w:val="center"/>
          </w:tcPr>
          <w:p w14:paraId="12E9D217" w14:textId="77777777" w:rsidR="002232FA" w:rsidRDefault="00AB20D7">
            <w:r>
              <w:t>1290</w:t>
            </w:r>
          </w:p>
        </w:tc>
        <w:tc>
          <w:tcPr>
            <w:tcW w:w="1131" w:type="dxa"/>
            <w:vAlign w:val="center"/>
          </w:tcPr>
          <w:p w14:paraId="2F2D7F6B" w14:textId="77777777" w:rsidR="002232FA" w:rsidRDefault="00AB20D7">
            <w:r>
              <w:t>1032</w:t>
            </w:r>
          </w:p>
        </w:tc>
        <w:tc>
          <w:tcPr>
            <w:tcW w:w="1131" w:type="dxa"/>
            <w:vAlign w:val="center"/>
          </w:tcPr>
          <w:p w14:paraId="7F7DF526" w14:textId="77777777" w:rsidR="002232FA" w:rsidRDefault="00AB20D7">
            <w:r>
              <w:t>0</w:t>
            </w:r>
          </w:p>
        </w:tc>
      </w:tr>
      <w:tr w:rsidR="002232FA" w14:paraId="05D873EE" w14:textId="77777777">
        <w:tc>
          <w:tcPr>
            <w:tcW w:w="1115" w:type="dxa"/>
            <w:shd w:val="clear" w:color="auto" w:fill="E6E6E6"/>
            <w:vAlign w:val="center"/>
          </w:tcPr>
          <w:p w14:paraId="17FEFD03" w14:textId="77777777" w:rsidR="002232FA" w:rsidRDefault="00AB20D7">
            <w:r>
              <w:t>合计</w:t>
            </w:r>
          </w:p>
        </w:tc>
        <w:tc>
          <w:tcPr>
            <w:tcW w:w="1131" w:type="dxa"/>
            <w:vAlign w:val="center"/>
          </w:tcPr>
          <w:p w14:paraId="2C3D2B37" w14:textId="77777777" w:rsidR="002232FA" w:rsidRDefault="00AB20D7">
            <w:r>
              <w:t>416671</w:t>
            </w:r>
          </w:p>
        </w:tc>
        <w:tc>
          <w:tcPr>
            <w:tcW w:w="1131" w:type="dxa"/>
            <w:vAlign w:val="center"/>
          </w:tcPr>
          <w:p w14:paraId="41AFAFA0" w14:textId="77777777" w:rsidR="002232FA" w:rsidRDefault="00AB20D7">
            <w:r>
              <w:t>1620</w:t>
            </w:r>
          </w:p>
        </w:tc>
        <w:tc>
          <w:tcPr>
            <w:tcW w:w="1273" w:type="dxa"/>
            <w:vAlign w:val="center"/>
          </w:tcPr>
          <w:p w14:paraId="0BF17461" w14:textId="77777777" w:rsidR="002232FA" w:rsidRDefault="002232FA"/>
        </w:tc>
        <w:tc>
          <w:tcPr>
            <w:tcW w:w="1131" w:type="dxa"/>
            <w:vAlign w:val="center"/>
          </w:tcPr>
          <w:p w14:paraId="490A6C41" w14:textId="77777777" w:rsidR="002232FA" w:rsidRDefault="00AB20D7">
            <w:r>
              <w:t>83076</w:t>
            </w:r>
          </w:p>
        </w:tc>
        <w:tc>
          <w:tcPr>
            <w:tcW w:w="1273" w:type="dxa"/>
            <w:vAlign w:val="center"/>
          </w:tcPr>
          <w:p w14:paraId="2FE7CA3D" w14:textId="77777777" w:rsidR="002232FA" w:rsidRDefault="00AB20D7">
            <w:r>
              <w:t>16200</w:t>
            </w:r>
          </w:p>
        </w:tc>
        <w:tc>
          <w:tcPr>
            <w:tcW w:w="1131" w:type="dxa"/>
            <w:vAlign w:val="center"/>
          </w:tcPr>
          <w:p w14:paraId="6A464AB8" w14:textId="77777777" w:rsidR="002232FA" w:rsidRDefault="00AB20D7">
            <w:r>
              <w:t>12960</w:t>
            </w:r>
          </w:p>
        </w:tc>
        <w:tc>
          <w:tcPr>
            <w:tcW w:w="1131" w:type="dxa"/>
            <w:vAlign w:val="center"/>
          </w:tcPr>
          <w:p w14:paraId="25AD5667" w14:textId="77777777" w:rsidR="002232FA" w:rsidRDefault="00AB20D7">
            <w:r>
              <w:t>0</w:t>
            </w:r>
          </w:p>
        </w:tc>
      </w:tr>
    </w:tbl>
    <w:p w14:paraId="5BE42203" w14:textId="77777777" w:rsidR="002232FA" w:rsidRDefault="002232F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2232FA" w14:paraId="7E3E35D6" w14:textId="77777777">
        <w:tc>
          <w:tcPr>
            <w:tcW w:w="2326" w:type="dxa"/>
            <w:shd w:val="clear" w:color="auto" w:fill="E6E6E6"/>
            <w:vAlign w:val="center"/>
          </w:tcPr>
          <w:p w14:paraId="59F9C1E7" w14:textId="77777777" w:rsidR="002232FA" w:rsidRDefault="00AB20D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D909B93" w14:textId="77777777" w:rsidR="002232FA" w:rsidRDefault="00AB20D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FAD3C62" w14:textId="77777777" w:rsidR="002232FA" w:rsidRDefault="00AB20D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3F23740" w14:textId="77777777" w:rsidR="002232FA" w:rsidRDefault="00AB20D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2232FA" w14:paraId="288C5271" w14:textId="77777777">
        <w:tc>
          <w:tcPr>
            <w:tcW w:w="2326" w:type="dxa"/>
            <w:shd w:val="clear" w:color="auto" w:fill="E6E6E6"/>
            <w:vAlign w:val="center"/>
          </w:tcPr>
          <w:p w14:paraId="33A45DA9" w14:textId="77777777" w:rsidR="002232FA" w:rsidRDefault="00AB20D7">
            <w:r>
              <w:t>制冷机组</w:t>
            </w:r>
          </w:p>
        </w:tc>
        <w:tc>
          <w:tcPr>
            <w:tcW w:w="2326" w:type="dxa"/>
            <w:vAlign w:val="center"/>
          </w:tcPr>
          <w:p w14:paraId="43A9ED3E" w14:textId="77777777" w:rsidR="002232FA" w:rsidRDefault="00AB20D7">
            <w:r>
              <w:t>83076</w:t>
            </w:r>
          </w:p>
        </w:tc>
        <w:tc>
          <w:tcPr>
            <w:tcW w:w="2326" w:type="dxa"/>
            <w:vMerge w:val="restart"/>
            <w:vAlign w:val="center"/>
          </w:tcPr>
          <w:p w14:paraId="68FF3CFC" w14:textId="77777777" w:rsidR="002232FA" w:rsidRDefault="00AB20D7">
            <w:r>
              <w:t>0.5257</w:t>
            </w:r>
          </w:p>
        </w:tc>
        <w:tc>
          <w:tcPr>
            <w:tcW w:w="2337" w:type="dxa"/>
            <w:vAlign w:val="center"/>
          </w:tcPr>
          <w:p w14:paraId="22D38B1B" w14:textId="77777777" w:rsidR="002232FA" w:rsidRDefault="00AB20D7">
            <w:r>
              <w:t>2184</w:t>
            </w:r>
          </w:p>
        </w:tc>
      </w:tr>
      <w:tr w:rsidR="002232FA" w14:paraId="5704685D" w14:textId="77777777">
        <w:tc>
          <w:tcPr>
            <w:tcW w:w="2326" w:type="dxa"/>
            <w:shd w:val="clear" w:color="auto" w:fill="E6E6E6"/>
            <w:vAlign w:val="center"/>
          </w:tcPr>
          <w:p w14:paraId="2A438568" w14:textId="77777777" w:rsidR="002232FA" w:rsidRDefault="00AB20D7">
            <w:r>
              <w:t>冷却水泵</w:t>
            </w:r>
          </w:p>
        </w:tc>
        <w:tc>
          <w:tcPr>
            <w:tcW w:w="2326" w:type="dxa"/>
            <w:vAlign w:val="center"/>
          </w:tcPr>
          <w:p w14:paraId="7B619DC6" w14:textId="77777777" w:rsidR="002232FA" w:rsidRDefault="00AB20D7">
            <w:r>
              <w:t>16200</w:t>
            </w:r>
          </w:p>
        </w:tc>
        <w:tc>
          <w:tcPr>
            <w:tcW w:w="2326" w:type="dxa"/>
            <w:vMerge/>
            <w:vAlign w:val="center"/>
          </w:tcPr>
          <w:p w14:paraId="6AEEC191" w14:textId="77777777" w:rsidR="002232FA" w:rsidRDefault="002232FA"/>
        </w:tc>
        <w:tc>
          <w:tcPr>
            <w:tcW w:w="2337" w:type="dxa"/>
            <w:vAlign w:val="center"/>
          </w:tcPr>
          <w:p w14:paraId="6484D5A1" w14:textId="77777777" w:rsidR="002232FA" w:rsidRDefault="00AB20D7">
            <w:r>
              <w:t>426</w:t>
            </w:r>
          </w:p>
        </w:tc>
      </w:tr>
      <w:tr w:rsidR="002232FA" w14:paraId="3C0FAB7E" w14:textId="77777777">
        <w:tc>
          <w:tcPr>
            <w:tcW w:w="2326" w:type="dxa"/>
            <w:shd w:val="clear" w:color="auto" w:fill="E6E6E6"/>
            <w:vAlign w:val="center"/>
          </w:tcPr>
          <w:p w14:paraId="5F24A0AF" w14:textId="77777777" w:rsidR="002232FA" w:rsidRDefault="00AB20D7">
            <w:r>
              <w:lastRenderedPageBreak/>
              <w:t>冷冻水泵</w:t>
            </w:r>
          </w:p>
        </w:tc>
        <w:tc>
          <w:tcPr>
            <w:tcW w:w="2326" w:type="dxa"/>
            <w:vAlign w:val="center"/>
          </w:tcPr>
          <w:p w14:paraId="1B353ECE" w14:textId="77777777" w:rsidR="002232FA" w:rsidRDefault="00AB20D7">
            <w:r>
              <w:t>12960</w:t>
            </w:r>
          </w:p>
        </w:tc>
        <w:tc>
          <w:tcPr>
            <w:tcW w:w="2326" w:type="dxa"/>
            <w:vMerge/>
            <w:vAlign w:val="center"/>
          </w:tcPr>
          <w:p w14:paraId="64B72785" w14:textId="77777777" w:rsidR="002232FA" w:rsidRDefault="002232FA"/>
        </w:tc>
        <w:tc>
          <w:tcPr>
            <w:tcW w:w="2337" w:type="dxa"/>
            <w:vAlign w:val="center"/>
          </w:tcPr>
          <w:p w14:paraId="61740C7B" w14:textId="77777777" w:rsidR="002232FA" w:rsidRDefault="00AB20D7">
            <w:r>
              <w:t>341</w:t>
            </w:r>
          </w:p>
        </w:tc>
      </w:tr>
      <w:tr w:rsidR="002232FA" w14:paraId="1AE6DB3B" w14:textId="77777777">
        <w:tc>
          <w:tcPr>
            <w:tcW w:w="2326" w:type="dxa"/>
            <w:shd w:val="clear" w:color="auto" w:fill="E6E6E6"/>
            <w:vAlign w:val="center"/>
          </w:tcPr>
          <w:p w14:paraId="4032CE53" w14:textId="77777777" w:rsidR="002232FA" w:rsidRDefault="00AB20D7">
            <w:r>
              <w:t>冷冻塔</w:t>
            </w:r>
          </w:p>
        </w:tc>
        <w:tc>
          <w:tcPr>
            <w:tcW w:w="2326" w:type="dxa"/>
            <w:vAlign w:val="center"/>
          </w:tcPr>
          <w:p w14:paraId="78221FEA" w14:textId="77777777" w:rsidR="002232FA" w:rsidRDefault="00AB20D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02F4513" w14:textId="77777777" w:rsidR="002232FA" w:rsidRDefault="002232FA"/>
        </w:tc>
        <w:tc>
          <w:tcPr>
            <w:tcW w:w="2337" w:type="dxa"/>
            <w:vAlign w:val="center"/>
          </w:tcPr>
          <w:p w14:paraId="4079C77D" w14:textId="77777777" w:rsidR="002232FA" w:rsidRDefault="00AB20D7">
            <w:r>
              <w:t>0</w:t>
            </w:r>
          </w:p>
        </w:tc>
      </w:tr>
      <w:tr w:rsidR="002232FA" w14:paraId="33A89F4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5753197" w14:textId="77777777" w:rsidR="002232FA" w:rsidRDefault="00AB20D7">
            <w:r>
              <w:t>合计</w:t>
            </w:r>
          </w:p>
        </w:tc>
        <w:tc>
          <w:tcPr>
            <w:tcW w:w="2337" w:type="dxa"/>
            <w:vAlign w:val="center"/>
          </w:tcPr>
          <w:p w14:paraId="1BFC2874" w14:textId="77777777" w:rsidR="002232FA" w:rsidRDefault="00AB20D7">
            <w:r>
              <w:t>2950</w:t>
            </w:r>
          </w:p>
        </w:tc>
      </w:tr>
    </w:tbl>
    <w:p w14:paraId="66F2C539" w14:textId="77777777" w:rsidR="002232FA" w:rsidRDefault="00AB20D7">
      <w:pPr>
        <w:pStyle w:val="2"/>
      </w:pPr>
      <w:bookmarkStart w:id="69" w:name="_Toc97997573"/>
      <w:r>
        <w:t>供暖系统</w:t>
      </w:r>
      <w:bookmarkEnd w:id="69"/>
    </w:p>
    <w:p w14:paraId="0A850D87" w14:textId="77777777" w:rsidR="002232FA" w:rsidRDefault="00AB20D7">
      <w:pPr>
        <w:pStyle w:val="3"/>
        <w:widowControl w:val="0"/>
        <w:jc w:val="both"/>
      </w:pPr>
      <w:bookmarkStart w:id="70" w:name="_Toc97997574"/>
      <w:r>
        <w:t>市政热力系统能耗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1274"/>
        <w:gridCol w:w="990"/>
        <w:gridCol w:w="848"/>
        <w:gridCol w:w="990"/>
        <w:gridCol w:w="1274"/>
        <w:gridCol w:w="843"/>
      </w:tblGrid>
      <w:tr w:rsidR="002232FA" w14:paraId="09F56A22" w14:textId="77777777">
        <w:tc>
          <w:tcPr>
            <w:tcW w:w="1115" w:type="dxa"/>
            <w:shd w:val="clear" w:color="auto" w:fill="E6E6E6"/>
            <w:vAlign w:val="center"/>
          </w:tcPr>
          <w:p w14:paraId="2D64A426" w14:textId="77777777" w:rsidR="002232FA" w:rsidRDefault="00AB20D7"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FA10D0" w14:textId="77777777" w:rsidR="002232FA" w:rsidRDefault="00AB20D7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63A837" w14:textId="77777777" w:rsidR="002232FA" w:rsidRDefault="00AB20D7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395014" w14:textId="77777777" w:rsidR="002232FA" w:rsidRDefault="00AB20D7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C1B9C0" w14:textId="77777777" w:rsidR="002232FA" w:rsidRDefault="00AB20D7">
            <w:pPr>
              <w:jc w:val="center"/>
            </w:pPr>
            <w:r>
              <w:t>热源折合电耗</w:t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FFD437" w14:textId="77777777" w:rsidR="002232FA" w:rsidRDefault="00AB20D7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7D172D" w14:textId="77777777" w:rsidR="002232FA" w:rsidRDefault="00AB20D7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EEE0FC" w14:textId="77777777" w:rsidR="002232FA" w:rsidRDefault="00AB20D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7E39C988" w14:textId="77777777" w:rsidR="002232FA" w:rsidRDefault="00AB20D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2232FA" w14:paraId="57684C5F" w14:textId="77777777">
        <w:tc>
          <w:tcPr>
            <w:tcW w:w="1115" w:type="dxa"/>
            <w:vAlign w:val="center"/>
          </w:tcPr>
          <w:p w14:paraId="26F55A6B" w14:textId="77777777" w:rsidR="002232FA" w:rsidRDefault="00AB20D7">
            <w:r>
              <w:t>0.92</w:t>
            </w:r>
          </w:p>
        </w:tc>
        <w:tc>
          <w:tcPr>
            <w:tcW w:w="990" w:type="dxa"/>
            <w:vAlign w:val="center"/>
          </w:tcPr>
          <w:p w14:paraId="2D9A79F6" w14:textId="77777777" w:rsidR="002232FA" w:rsidRDefault="00AB20D7">
            <w:r>
              <w:t>0.00433</w:t>
            </w:r>
          </w:p>
        </w:tc>
        <w:tc>
          <w:tcPr>
            <w:tcW w:w="990" w:type="dxa"/>
            <w:vAlign w:val="center"/>
          </w:tcPr>
          <w:p w14:paraId="1A45A9F6" w14:textId="77777777" w:rsidR="002232FA" w:rsidRDefault="00AB20D7">
            <w:r>
              <w:t>8983555</w:t>
            </w:r>
          </w:p>
        </w:tc>
        <w:tc>
          <w:tcPr>
            <w:tcW w:w="1273" w:type="dxa"/>
            <w:vAlign w:val="center"/>
          </w:tcPr>
          <w:p w14:paraId="7D9602CD" w14:textId="77777777" w:rsidR="002232FA" w:rsidRDefault="00AB20D7">
            <w:r>
              <w:t>2.93</w:t>
            </w:r>
          </w:p>
        </w:tc>
        <w:tc>
          <w:tcPr>
            <w:tcW w:w="990" w:type="dxa"/>
            <w:vAlign w:val="center"/>
          </w:tcPr>
          <w:p w14:paraId="7EF67AC4" w14:textId="77777777" w:rsidR="002232FA" w:rsidRDefault="00AB20D7">
            <w:r>
              <w:t>3332219</w:t>
            </w:r>
          </w:p>
        </w:tc>
        <w:tc>
          <w:tcPr>
            <w:tcW w:w="848" w:type="dxa"/>
            <w:vAlign w:val="center"/>
          </w:tcPr>
          <w:p w14:paraId="50D09AA0" w14:textId="77777777" w:rsidR="002232FA" w:rsidRDefault="00AB20D7">
            <w:r>
              <w:t>38899</w:t>
            </w:r>
          </w:p>
        </w:tc>
        <w:tc>
          <w:tcPr>
            <w:tcW w:w="990" w:type="dxa"/>
            <w:vAlign w:val="center"/>
          </w:tcPr>
          <w:p w14:paraId="6DC8DBD7" w14:textId="77777777" w:rsidR="002232FA" w:rsidRDefault="00AB20D7">
            <w:r>
              <w:t>3371117</w:t>
            </w:r>
          </w:p>
        </w:tc>
        <w:tc>
          <w:tcPr>
            <w:tcW w:w="1273" w:type="dxa"/>
            <w:vAlign w:val="center"/>
          </w:tcPr>
          <w:p w14:paraId="4DA6C0A3" w14:textId="77777777" w:rsidR="002232FA" w:rsidRDefault="00AB20D7">
            <w:r>
              <w:t>0.5257</w:t>
            </w:r>
          </w:p>
        </w:tc>
        <w:tc>
          <w:tcPr>
            <w:tcW w:w="843" w:type="dxa"/>
            <w:vAlign w:val="center"/>
          </w:tcPr>
          <w:p w14:paraId="11391F09" w14:textId="77777777" w:rsidR="002232FA" w:rsidRDefault="00AB20D7">
            <w:r>
              <w:t>88610</w:t>
            </w:r>
          </w:p>
        </w:tc>
      </w:tr>
    </w:tbl>
    <w:p w14:paraId="5746C9E1" w14:textId="77777777" w:rsidR="002232FA" w:rsidRDefault="00AB20D7">
      <w:pPr>
        <w:pStyle w:val="2"/>
        <w:widowControl w:val="0"/>
      </w:pPr>
      <w:bookmarkStart w:id="71" w:name="_Toc97997575"/>
      <w:r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2232FA" w14:paraId="75633AF2" w14:textId="77777777">
        <w:tc>
          <w:tcPr>
            <w:tcW w:w="2326" w:type="dxa"/>
            <w:shd w:val="clear" w:color="auto" w:fill="E6E6E6"/>
            <w:vAlign w:val="center"/>
          </w:tcPr>
          <w:p w14:paraId="51BB8FC2" w14:textId="77777777" w:rsidR="002232FA" w:rsidRDefault="00AB20D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386E935" w14:textId="77777777" w:rsidR="002232FA" w:rsidRDefault="00AB20D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9AD6708" w14:textId="77777777" w:rsidR="002232FA" w:rsidRDefault="00AB20D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C564A0A" w14:textId="77777777" w:rsidR="002232FA" w:rsidRDefault="00AB20D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2232FA" w14:paraId="05EEA5A6" w14:textId="77777777">
        <w:tc>
          <w:tcPr>
            <w:tcW w:w="2326" w:type="dxa"/>
            <w:shd w:val="clear" w:color="auto" w:fill="E6E6E6"/>
            <w:vAlign w:val="center"/>
          </w:tcPr>
          <w:p w14:paraId="7AD94388" w14:textId="77777777" w:rsidR="002232FA" w:rsidRDefault="00AB20D7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C00AEB7" w14:textId="77777777" w:rsidR="002232FA" w:rsidRDefault="00AB20D7">
            <w:r>
              <w:t>55734</w:t>
            </w:r>
          </w:p>
        </w:tc>
        <w:tc>
          <w:tcPr>
            <w:tcW w:w="2326" w:type="dxa"/>
            <w:vMerge w:val="restart"/>
            <w:vAlign w:val="center"/>
          </w:tcPr>
          <w:p w14:paraId="413B9B7D" w14:textId="77777777" w:rsidR="002232FA" w:rsidRDefault="00AB20D7">
            <w:r>
              <w:t>0.5257</w:t>
            </w:r>
          </w:p>
        </w:tc>
        <w:tc>
          <w:tcPr>
            <w:tcW w:w="2337" w:type="dxa"/>
            <w:vAlign w:val="center"/>
          </w:tcPr>
          <w:p w14:paraId="26C8F1BD" w14:textId="77777777" w:rsidR="002232FA" w:rsidRDefault="00AB20D7">
            <w:r>
              <w:t>1465</w:t>
            </w:r>
          </w:p>
        </w:tc>
      </w:tr>
      <w:tr w:rsidR="002232FA" w14:paraId="4EBF4E3E" w14:textId="77777777">
        <w:tc>
          <w:tcPr>
            <w:tcW w:w="2326" w:type="dxa"/>
            <w:shd w:val="clear" w:color="auto" w:fill="E6E6E6"/>
            <w:vAlign w:val="center"/>
          </w:tcPr>
          <w:p w14:paraId="2F557772" w14:textId="77777777" w:rsidR="002232FA" w:rsidRDefault="00AB20D7">
            <w:r>
              <w:t>风机盘管</w:t>
            </w:r>
          </w:p>
        </w:tc>
        <w:tc>
          <w:tcPr>
            <w:tcW w:w="2326" w:type="dxa"/>
            <w:vAlign w:val="center"/>
          </w:tcPr>
          <w:p w14:paraId="7CD41558" w14:textId="77777777" w:rsidR="002232FA" w:rsidRDefault="00AB20D7">
            <w:r>
              <w:t>1319</w:t>
            </w:r>
          </w:p>
        </w:tc>
        <w:tc>
          <w:tcPr>
            <w:tcW w:w="2326" w:type="dxa"/>
            <w:vMerge/>
            <w:vAlign w:val="center"/>
          </w:tcPr>
          <w:p w14:paraId="6F43D55D" w14:textId="77777777" w:rsidR="002232FA" w:rsidRDefault="002232FA"/>
        </w:tc>
        <w:tc>
          <w:tcPr>
            <w:tcW w:w="2337" w:type="dxa"/>
            <w:vAlign w:val="center"/>
          </w:tcPr>
          <w:p w14:paraId="185D4F7E" w14:textId="77777777" w:rsidR="002232FA" w:rsidRDefault="00AB20D7">
            <w:r>
              <w:t>35</w:t>
            </w:r>
          </w:p>
        </w:tc>
      </w:tr>
      <w:tr w:rsidR="002232FA" w14:paraId="38F5CF28" w14:textId="77777777">
        <w:tc>
          <w:tcPr>
            <w:tcW w:w="2326" w:type="dxa"/>
            <w:shd w:val="clear" w:color="auto" w:fill="E6E6E6"/>
            <w:vAlign w:val="center"/>
          </w:tcPr>
          <w:p w14:paraId="1C298694" w14:textId="77777777" w:rsidR="002232FA" w:rsidRDefault="00AB20D7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01C9E62" w14:textId="77777777" w:rsidR="002232FA" w:rsidRDefault="00AB20D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4F4B512" w14:textId="77777777" w:rsidR="002232FA" w:rsidRDefault="002232FA"/>
        </w:tc>
        <w:tc>
          <w:tcPr>
            <w:tcW w:w="2337" w:type="dxa"/>
            <w:vAlign w:val="center"/>
          </w:tcPr>
          <w:p w14:paraId="1AD35879" w14:textId="77777777" w:rsidR="002232FA" w:rsidRDefault="00AB20D7">
            <w:r>
              <w:t>0</w:t>
            </w:r>
          </w:p>
        </w:tc>
      </w:tr>
      <w:tr w:rsidR="002232FA" w14:paraId="6D6AAB9D" w14:textId="77777777">
        <w:tc>
          <w:tcPr>
            <w:tcW w:w="2326" w:type="dxa"/>
            <w:shd w:val="clear" w:color="auto" w:fill="E6E6E6"/>
            <w:vAlign w:val="center"/>
          </w:tcPr>
          <w:p w14:paraId="49190A05" w14:textId="77777777" w:rsidR="002232FA" w:rsidRDefault="00AB20D7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0A24F82" w14:textId="77777777" w:rsidR="002232FA" w:rsidRDefault="00AB20D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DD12B6E" w14:textId="77777777" w:rsidR="002232FA" w:rsidRDefault="002232FA"/>
        </w:tc>
        <w:tc>
          <w:tcPr>
            <w:tcW w:w="2337" w:type="dxa"/>
            <w:vAlign w:val="center"/>
          </w:tcPr>
          <w:p w14:paraId="6C7C08CE" w14:textId="77777777" w:rsidR="002232FA" w:rsidRDefault="00AB20D7">
            <w:r>
              <w:t>0</w:t>
            </w:r>
          </w:p>
        </w:tc>
      </w:tr>
      <w:tr w:rsidR="002232FA" w14:paraId="212F8E5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0468BB7" w14:textId="77777777" w:rsidR="002232FA" w:rsidRDefault="00AB20D7">
            <w:r>
              <w:t>合计</w:t>
            </w:r>
          </w:p>
        </w:tc>
        <w:tc>
          <w:tcPr>
            <w:tcW w:w="2337" w:type="dxa"/>
            <w:vAlign w:val="center"/>
          </w:tcPr>
          <w:p w14:paraId="1D6AB1B1" w14:textId="77777777" w:rsidR="002232FA" w:rsidRDefault="00AB20D7">
            <w:r>
              <w:t>1500</w:t>
            </w:r>
          </w:p>
        </w:tc>
      </w:tr>
    </w:tbl>
    <w:p w14:paraId="3874A4E7" w14:textId="77777777" w:rsidR="002232FA" w:rsidRDefault="00AB20D7">
      <w:pPr>
        <w:pStyle w:val="1"/>
        <w:widowControl w:val="0"/>
        <w:jc w:val="both"/>
      </w:pPr>
      <w:bookmarkStart w:id="72" w:name="_Toc97997576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2232FA" w14:paraId="37443AC4" w14:textId="77777777">
        <w:tc>
          <w:tcPr>
            <w:tcW w:w="1822" w:type="dxa"/>
            <w:shd w:val="clear" w:color="auto" w:fill="E6E6E6"/>
            <w:vAlign w:val="center"/>
          </w:tcPr>
          <w:p w14:paraId="6DE71113" w14:textId="77777777" w:rsidR="002232FA" w:rsidRDefault="00AB20D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86F9F7" w14:textId="77777777" w:rsidR="002232FA" w:rsidRDefault="00AB20D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9306081" w14:textId="77777777" w:rsidR="002232FA" w:rsidRDefault="00AB20D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FF324A8" w14:textId="77777777" w:rsidR="002232FA" w:rsidRDefault="00AB20D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DD21B2C" w14:textId="77777777" w:rsidR="002232FA" w:rsidRDefault="00AB20D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0692E2B" w14:textId="77777777" w:rsidR="002232FA" w:rsidRDefault="00AB20D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E1CF086" w14:textId="77777777" w:rsidR="002232FA" w:rsidRDefault="00AB20D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2232FA" w14:paraId="2FF401BF" w14:textId="77777777">
        <w:tc>
          <w:tcPr>
            <w:tcW w:w="1822" w:type="dxa"/>
            <w:vAlign w:val="center"/>
          </w:tcPr>
          <w:p w14:paraId="4F8F553B" w14:textId="77777777" w:rsidR="002232FA" w:rsidRDefault="00AB20D7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48C5A514" w14:textId="77777777" w:rsidR="002232FA" w:rsidRDefault="00AB20D7">
            <w:r>
              <w:t>25.99</w:t>
            </w:r>
          </w:p>
        </w:tc>
        <w:tc>
          <w:tcPr>
            <w:tcW w:w="854" w:type="dxa"/>
            <w:vAlign w:val="center"/>
          </w:tcPr>
          <w:p w14:paraId="615AD8A4" w14:textId="77777777" w:rsidR="002232FA" w:rsidRDefault="00AB20D7">
            <w:r>
              <w:t>14</w:t>
            </w:r>
          </w:p>
        </w:tc>
        <w:tc>
          <w:tcPr>
            <w:tcW w:w="1098" w:type="dxa"/>
            <w:vAlign w:val="center"/>
          </w:tcPr>
          <w:p w14:paraId="7535E663" w14:textId="77777777" w:rsidR="002232FA" w:rsidRDefault="00AB20D7">
            <w:r>
              <w:t>1367</w:t>
            </w:r>
          </w:p>
        </w:tc>
        <w:tc>
          <w:tcPr>
            <w:tcW w:w="1330" w:type="dxa"/>
            <w:vAlign w:val="center"/>
          </w:tcPr>
          <w:p w14:paraId="2FD469DD" w14:textId="77777777" w:rsidR="002232FA" w:rsidRDefault="00AB20D7">
            <w:r>
              <w:t>35527</w:t>
            </w:r>
          </w:p>
        </w:tc>
        <w:tc>
          <w:tcPr>
            <w:tcW w:w="1330" w:type="dxa"/>
            <w:vMerge w:val="restart"/>
            <w:vAlign w:val="center"/>
          </w:tcPr>
          <w:p w14:paraId="02EE0D8B" w14:textId="77777777" w:rsidR="002232FA" w:rsidRDefault="00AB20D7">
            <w:r>
              <w:t>0.5257</w:t>
            </w:r>
          </w:p>
        </w:tc>
        <w:tc>
          <w:tcPr>
            <w:tcW w:w="1330" w:type="dxa"/>
            <w:vAlign w:val="center"/>
          </w:tcPr>
          <w:p w14:paraId="018A4133" w14:textId="77777777" w:rsidR="002232FA" w:rsidRDefault="00AB20D7">
            <w:r>
              <w:t>934</w:t>
            </w:r>
          </w:p>
        </w:tc>
      </w:tr>
      <w:tr w:rsidR="002232FA" w14:paraId="0E83B5FD" w14:textId="77777777">
        <w:tc>
          <w:tcPr>
            <w:tcW w:w="1822" w:type="dxa"/>
            <w:vAlign w:val="center"/>
          </w:tcPr>
          <w:p w14:paraId="3EF3BA0C" w14:textId="77777777" w:rsidR="002232FA" w:rsidRDefault="00AB20D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73537DD" w14:textId="77777777" w:rsidR="002232FA" w:rsidRDefault="00AB20D7">
            <w:r>
              <w:t>25.99</w:t>
            </w:r>
          </w:p>
        </w:tc>
        <w:tc>
          <w:tcPr>
            <w:tcW w:w="854" w:type="dxa"/>
            <w:vAlign w:val="center"/>
          </w:tcPr>
          <w:p w14:paraId="3FACDED2" w14:textId="77777777" w:rsidR="002232FA" w:rsidRDefault="00AB20D7">
            <w:r>
              <w:t>46</w:t>
            </w:r>
          </w:p>
        </w:tc>
        <w:tc>
          <w:tcPr>
            <w:tcW w:w="1098" w:type="dxa"/>
            <w:vAlign w:val="center"/>
          </w:tcPr>
          <w:p w14:paraId="65ECE758" w14:textId="77777777" w:rsidR="002232FA" w:rsidRDefault="00AB20D7">
            <w:r>
              <w:t>1647</w:t>
            </w:r>
          </w:p>
        </w:tc>
        <w:tc>
          <w:tcPr>
            <w:tcW w:w="1330" w:type="dxa"/>
            <w:vAlign w:val="center"/>
          </w:tcPr>
          <w:p w14:paraId="4C73F8A1" w14:textId="77777777" w:rsidR="002232FA" w:rsidRDefault="00AB20D7">
            <w:r>
              <w:t>42794</w:t>
            </w:r>
          </w:p>
        </w:tc>
        <w:tc>
          <w:tcPr>
            <w:tcW w:w="1330" w:type="dxa"/>
            <w:vMerge/>
            <w:vAlign w:val="center"/>
          </w:tcPr>
          <w:p w14:paraId="18161447" w14:textId="77777777" w:rsidR="002232FA" w:rsidRDefault="002232FA"/>
        </w:tc>
        <w:tc>
          <w:tcPr>
            <w:tcW w:w="1330" w:type="dxa"/>
            <w:vAlign w:val="center"/>
          </w:tcPr>
          <w:p w14:paraId="2214AED4" w14:textId="77777777" w:rsidR="002232FA" w:rsidRDefault="00AB20D7">
            <w:r>
              <w:t>1125</w:t>
            </w:r>
          </w:p>
        </w:tc>
      </w:tr>
      <w:tr w:rsidR="002232FA" w14:paraId="2104D4CB" w14:textId="77777777">
        <w:tc>
          <w:tcPr>
            <w:tcW w:w="1822" w:type="dxa"/>
            <w:vAlign w:val="center"/>
          </w:tcPr>
          <w:p w14:paraId="6DE95C83" w14:textId="77777777" w:rsidR="002232FA" w:rsidRDefault="00AB20D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2C8EF0DF" w14:textId="77777777" w:rsidR="002232FA" w:rsidRDefault="00AB20D7">
            <w:r>
              <w:t>11.81</w:t>
            </w:r>
          </w:p>
        </w:tc>
        <w:tc>
          <w:tcPr>
            <w:tcW w:w="854" w:type="dxa"/>
            <w:vAlign w:val="center"/>
          </w:tcPr>
          <w:p w14:paraId="02BB686B" w14:textId="77777777" w:rsidR="002232FA" w:rsidRDefault="00AB20D7">
            <w:r>
              <w:t>3</w:t>
            </w:r>
          </w:p>
        </w:tc>
        <w:tc>
          <w:tcPr>
            <w:tcW w:w="1098" w:type="dxa"/>
            <w:vAlign w:val="center"/>
          </w:tcPr>
          <w:p w14:paraId="6AA17655" w14:textId="77777777" w:rsidR="002232FA" w:rsidRDefault="00AB20D7">
            <w:r>
              <w:t>226</w:t>
            </w:r>
          </w:p>
        </w:tc>
        <w:tc>
          <w:tcPr>
            <w:tcW w:w="1330" w:type="dxa"/>
            <w:vAlign w:val="center"/>
          </w:tcPr>
          <w:p w14:paraId="4F459431" w14:textId="77777777" w:rsidR="002232FA" w:rsidRDefault="00AB20D7">
            <w:r>
              <w:t>2665</w:t>
            </w:r>
          </w:p>
        </w:tc>
        <w:tc>
          <w:tcPr>
            <w:tcW w:w="1330" w:type="dxa"/>
            <w:vMerge/>
            <w:vAlign w:val="center"/>
          </w:tcPr>
          <w:p w14:paraId="3B52E934" w14:textId="77777777" w:rsidR="002232FA" w:rsidRDefault="002232FA"/>
        </w:tc>
        <w:tc>
          <w:tcPr>
            <w:tcW w:w="1330" w:type="dxa"/>
            <w:vAlign w:val="center"/>
          </w:tcPr>
          <w:p w14:paraId="76C93BB7" w14:textId="77777777" w:rsidR="002232FA" w:rsidRDefault="00AB20D7">
            <w:r>
              <w:t>70</w:t>
            </w:r>
          </w:p>
        </w:tc>
      </w:tr>
      <w:tr w:rsidR="002232FA" w14:paraId="4AFCD541" w14:textId="77777777">
        <w:tc>
          <w:tcPr>
            <w:tcW w:w="7990" w:type="dxa"/>
            <w:gridSpan w:val="6"/>
            <w:vAlign w:val="center"/>
          </w:tcPr>
          <w:p w14:paraId="51642638" w14:textId="77777777" w:rsidR="002232FA" w:rsidRDefault="00AB20D7">
            <w:r>
              <w:t>总计</w:t>
            </w:r>
          </w:p>
        </w:tc>
        <w:tc>
          <w:tcPr>
            <w:tcW w:w="1330" w:type="dxa"/>
            <w:vAlign w:val="center"/>
          </w:tcPr>
          <w:p w14:paraId="0A1B0E36" w14:textId="77777777" w:rsidR="002232FA" w:rsidRDefault="00AB20D7">
            <w:r>
              <w:t>2129</w:t>
            </w:r>
          </w:p>
        </w:tc>
      </w:tr>
    </w:tbl>
    <w:p w14:paraId="608DFBD3" w14:textId="77777777" w:rsidR="002232FA" w:rsidRDefault="00AB20D7">
      <w:pPr>
        <w:pStyle w:val="1"/>
        <w:widowControl w:val="0"/>
        <w:jc w:val="both"/>
      </w:pPr>
      <w:bookmarkStart w:id="73" w:name="_Toc97997577"/>
      <w:r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2232FA" w14:paraId="2F8B71DA" w14:textId="77777777">
        <w:tc>
          <w:tcPr>
            <w:tcW w:w="1822" w:type="dxa"/>
            <w:shd w:val="clear" w:color="auto" w:fill="E6E6E6"/>
            <w:vAlign w:val="center"/>
          </w:tcPr>
          <w:p w14:paraId="4202A5FE" w14:textId="77777777" w:rsidR="002232FA" w:rsidRDefault="00AB20D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A6E107" w14:textId="77777777" w:rsidR="002232FA" w:rsidRDefault="00AB20D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F13CEFD" w14:textId="77777777" w:rsidR="002232FA" w:rsidRDefault="00AB20D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5F8AD14" w14:textId="77777777" w:rsidR="002232FA" w:rsidRDefault="00AB20D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014CB22" w14:textId="77777777" w:rsidR="002232FA" w:rsidRDefault="00AB20D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8C19C4A" w14:textId="77777777" w:rsidR="002232FA" w:rsidRDefault="00AB20D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6957A8F" w14:textId="77777777" w:rsidR="002232FA" w:rsidRDefault="00AB20D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2232FA" w14:paraId="52687A38" w14:textId="77777777">
        <w:tc>
          <w:tcPr>
            <w:tcW w:w="1822" w:type="dxa"/>
            <w:vAlign w:val="center"/>
          </w:tcPr>
          <w:p w14:paraId="139B90FD" w14:textId="77777777" w:rsidR="002232FA" w:rsidRDefault="00AB20D7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5215F6C0" w14:textId="77777777" w:rsidR="002232FA" w:rsidRDefault="00AB20D7">
            <w:r>
              <w:t>11.06</w:t>
            </w:r>
          </w:p>
        </w:tc>
        <w:tc>
          <w:tcPr>
            <w:tcW w:w="854" w:type="dxa"/>
            <w:vAlign w:val="center"/>
          </w:tcPr>
          <w:p w14:paraId="2FA81079" w14:textId="77777777" w:rsidR="002232FA" w:rsidRDefault="00AB20D7">
            <w:r>
              <w:t>14</w:t>
            </w:r>
          </w:p>
        </w:tc>
        <w:tc>
          <w:tcPr>
            <w:tcW w:w="1098" w:type="dxa"/>
            <w:vAlign w:val="center"/>
          </w:tcPr>
          <w:p w14:paraId="5D8CBAF0" w14:textId="77777777" w:rsidR="002232FA" w:rsidRDefault="00AB20D7">
            <w:r>
              <w:t>1367</w:t>
            </w:r>
          </w:p>
        </w:tc>
        <w:tc>
          <w:tcPr>
            <w:tcW w:w="1330" w:type="dxa"/>
            <w:vAlign w:val="center"/>
          </w:tcPr>
          <w:p w14:paraId="7AEC5FE0" w14:textId="77777777" w:rsidR="002232FA" w:rsidRDefault="00AB20D7">
            <w:r>
              <w:t>15123</w:t>
            </w:r>
          </w:p>
        </w:tc>
        <w:tc>
          <w:tcPr>
            <w:tcW w:w="1330" w:type="dxa"/>
            <w:vMerge w:val="restart"/>
            <w:vAlign w:val="center"/>
          </w:tcPr>
          <w:p w14:paraId="59271AA5" w14:textId="77777777" w:rsidR="002232FA" w:rsidRDefault="00AB20D7">
            <w:r>
              <w:t>0.5257</w:t>
            </w:r>
          </w:p>
        </w:tc>
        <w:tc>
          <w:tcPr>
            <w:tcW w:w="1330" w:type="dxa"/>
            <w:vAlign w:val="center"/>
          </w:tcPr>
          <w:p w14:paraId="4C3618F6" w14:textId="77777777" w:rsidR="002232FA" w:rsidRDefault="00AB20D7">
            <w:r>
              <w:t>398</w:t>
            </w:r>
          </w:p>
        </w:tc>
      </w:tr>
      <w:tr w:rsidR="002232FA" w14:paraId="77F61846" w14:textId="77777777">
        <w:tc>
          <w:tcPr>
            <w:tcW w:w="1822" w:type="dxa"/>
            <w:vAlign w:val="center"/>
          </w:tcPr>
          <w:p w14:paraId="0D25A2EB" w14:textId="77777777" w:rsidR="002232FA" w:rsidRDefault="00AB20D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7E7CC69" w14:textId="77777777" w:rsidR="002232FA" w:rsidRDefault="00AB20D7">
            <w:r>
              <w:t>44.25</w:t>
            </w:r>
          </w:p>
        </w:tc>
        <w:tc>
          <w:tcPr>
            <w:tcW w:w="854" w:type="dxa"/>
            <w:vAlign w:val="center"/>
          </w:tcPr>
          <w:p w14:paraId="1299DD72" w14:textId="77777777" w:rsidR="002232FA" w:rsidRDefault="00AB20D7">
            <w:r>
              <w:t>46</w:t>
            </w:r>
          </w:p>
        </w:tc>
        <w:tc>
          <w:tcPr>
            <w:tcW w:w="1098" w:type="dxa"/>
            <w:vAlign w:val="center"/>
          </w:tcPr>
          <w:p w14:paraId="33D11749" w14:textId="77777777" w:rsidR="002232FA" w:rsidRDefault="00AB20D7">
            <w:r>
              <w:t>1647</w:t>
            </w:r>
          </w:p>
        </w:tc>
        <w:tc>
          <w:tcPr>
            <w:tcW w:w="1330" w:type="dxa"/>
            <w:vAlign w:val="center"/>
          </w:tcPr>
          <w:p w14:paraId="7777202F" w14:textId="77777777" w:rsidR="002232FA" w:rsidRDefault="00AB20D7">
            <w:r>
              <w:t>72868</w:t>
            </w:r>
          </w:p>
        </w:tc>
        <w:tc>
          <w:tcPr>
            <w:tcW w:w="1330" w:type="dxa"/>
            <w:vMerge/>
            <w:vAlign w:val="center"/>
          </w:tcPr>
          <w:p w14:paraId="301AB505" w14:textId="77777777" w:rsidR="002232FA" w:rsidRDefault="002232FA"/>
        </w:tc>
        <w:tc>
          <w:tcPr>
            <w:tcW w:w="1330" w:type="dxa"/>
            <w:vAlign w:val="center"/>
          </w:tcPr>
          <w:p w14:paraId="0B9F43BB" w14:textId="77777777" w:rsidR="002232FA" w:rsidRDefault="00AB20D7">
            <w:r>
              <w:t>1915</w:t>
            </w:r>
          </w:p>
        </w:tc>
      </w:tr>
      <w:tr w:rsidR="002232FA" w14:paraId="6253AF62" w14:textId="77777777">
        <w:tc>
          <w:tcPr>
            <w:tcW w:w="1822" w:type="dxa"/>
            <w:vAlign w:val="center"/>
          </w:tcPr>
          <w:p w14:paraId="370E303D" w14:textId="77777777" w:rsidR="002232FA" w:rsidRDefault="00AB20D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365D62E9" w14:textId="77777777" w:rsidR="002232FA" w:rsidRDefault="00AB20D7">
            <w:r>
              <w:t>0.00</w:t>
            </w:r>
          </w:p>
        </w:tc>
        <w:tc>
          <w:tcPr>
            <w:tcW w:w="854" w:type="dxa"/>
            <w:vAlign w:val="center"/>
          </w:tcPr>
          <w:p w14:paraId="37A85AD0" w14:textId="77777777" w:rsidR="002232FA" w:rsidRDefault="00AB20D7">
            <w:r>
              <w:t>3</w:t>
            </w:r>
          </w:p>
        </w:tc>
        <w:tc>
          <w:tcPr>
            <w:tcW w:w="1098" w:type="dxa"/>
            <w:vAlign w:val="center"/>
          </w:tcPr>
          <w:p w14:paraId="50B0B30E" w14:textId="77777777" w:rsidR="002232FA" w:rsidRDefault="00AB20D7">
            <w:r>
              <w:t>226</w:t>
            </w:r>
          </w:p>
        </w:tc>
        <w:tc>
          <w:tcPr>
            <w:tcW w:w="1330" w:type="dxa"/>
            <w:vAlign w:val="center"/>
          </w:tcPr>
          <w:p w14:paraId="25D20398" w14:textId="77777777" w:rsidR="002232FA" w:rsidRDefault="00AB20D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4E09A17" w14:textId="77777777" w:rsidR="002232FA" w:rsidRDefault="002232FA"/>
        </w:tc>
        <w:tc>
          <w:tcPr>
            <w:tcW w:w="1330" w:type="dxa"/>
            <w:vAlign w:val="center"/>
          </w:tcPr>
          <w:p w14:paraId="37841CDA" w14:textId="77777777" w:rsidR="002232FA" w:rsidRDefault="00AB20D7">
            <w:r>
              <w:t>0</w:t>
            </w:r>
          </w:p>
        </w:tc>
      </w:tr>
      <w:tr w:rsidR="002232FA" w14:paraId="31FAD451" w14:textId="77777777">
        <w:tc>
          <w:tcPr>
            <w:tcW w:w="7990" w:type="dxa"/>
            <w:gridSpan w:val="6"/>
            <w:vAlign w:val="center"/>
          </w:tcPr>
          <w:p w14:paraId="3F7C3AC9" w14:textId="77777777" w:rsidR="002232FA" w:rsidRDefault="00AB20D7">
            <w:r>
              <w:t>总计</w:t>
            </w:r>
          </w:p>
        </w:tc>
        <w:tc>
          <w:tcPr>
            <w:tcW w:w="1330" w:type="dxa"/>
            <w:vAlign w:val="center"/>
          </w:tcPr>
          <w:p w14:paraId="1BE81859" w14:textId="77777777" w:rsidR="002232FA" w:rsidRDefault="00AB20D7">
            <w:r>
              <w:t>2313</w:t>
            </w:r>
          </w:p>
        </w:tc>
      </w:tr>
    </w:tbl>
    <w:p w14:paraId="7EAFF3ED" w14:textId="77777777" w:rsidR="002232FA" w:rsidRDefault="00AB20D7">
      <w:pPr>
        <w:pStyle w:val="1"/>
        <w:widowControl w:val="0"/>
        <w:jc w:val="both"/>
      </w:pPr>
      <w:bookmarkStart w:id="74" w:name="_Toc97997578"/>
      <w:r>
        <w:lastRenderedPageBreak/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2232FA" w14:paraId="40E72642" w14:textId="77777777">
        <w:tc>
          <w:tcPr>
            <w:tcW w:w="1165" w:type="dxa"/>
            <w:shd w:val="clear" w:color="auto" w:fill="E6E6E6"/>
            <w:vAlign w:val="center"/>
          </w:tcPr>
          <w:p w14:paraId="3F2DB665" w14:textId="77777777" w:rsidR="002232FA" w:rsidRDefault="00AB20D7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7BB1EBA" w14:textId="77777777" w:rsidR="002232FA" w:rsidRDefault="00AB20D7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0969DD6" w14:textId="77777777" w:rsidR="002232FA" w:rsidRDefault="00AB20D7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D31F388" w14:textId="77777777" w:rsidR="002232FA" w:rsidRDefault="00AB20D7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0588B9D" w14:textId="77777777" w:rsidR="002232FA" w:rsidRDefault="00AB20D7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F0CC64" w14:textId="77777777" w:rsidR="002232FA" w:rsidRDefault="00AB20D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3DE07AB" w14:textId="77777777" w:rsidR="002232FA" w:rsidRDefault="00AB20D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D9282D" w14:textId="77777777" w:rsidR="002232FA" w:rsidRDefault="00AB20D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2232FA" w14:paraId="2C1C6DAC" w14:textId="77777777">
        <w:tc>
          <w:tcPr>
            <w:tcW w:w="1165" w:type="dxa"/>
            <w:vAlign w:val="center"/>
          </w:tcPr>
          <w:p w14:paraId="7EB378A1" w14:textId="77777777" w:rsidR="002232FA" w:rsidRDefault="00AB20D7">
            <w:r>
              <w:t>5</w:t>
            </w:r>
          </w:p>
        </w:tc>
        <w:tc>
          <w:tcPr>
            <w:tcW w:w="1160" w:type="dxa"/>
            <w:vAlign w:val="center"/>
          </w:tcPr>
          <w:p w14:paraId="4627C3B4" w14:textId="77777777" w:rsidR="002232FA" w:rsidRDefault="00AB20D7">
            <w:r>
              <w:t>10</w:t>
            </w:r>
          </w:p>
        </w:tc>
        <w:tc>
          <w:tcPr>
            <w:tcW w:w="1165" w:type="dxa"/>
            <w:vAlign w:val="center"/>
          </w:tcPr>
          <w:p w14:paraId="7E8BBD1C" w14:textId="77777777" w:rsidR="002232FA" w:rsidRDefault="00AB20D7">
            <w:r>
              <w:t>0.8</w:t>
            </w:r>
          </w:p>
        </w:tc>
        <w:tc>
          <w:tcPr>
            <w:tcW w:w="1165" w:type="dxa"/>
            <w:vAlign w:val="center"/>
          </w:tcPr>
          <w:p w14:paraId="51E2CA84" w14:textId="77777777" w:rsidR="002232FA" w:rsidRDefault="00AB20D7">
            <w:r>
              <w:t>5</w:t>
            </w:r>
          </w:p>
        </w:tc>
        <w:tc>
          <w:tcPr>
            <w:tcW w:w="1165" w:type="dxa"/>
            <w:vAlign w:val="center"/>
          </w:tcPr>
          <w:p w14:paraId="048000CD" w14:textId="77777777" w:rsidR="002232FA" w:rsidRDefault="00AB20D7">
            <w:r>
              <w:t>365</w:t>
            </w:r>
          </w:p>
        </w:tc>
        <w:tc>
          <w:tcPr>
            <w:tcW w:w="1165" w:type="dxa"/>
            <w:vAlign w:val="center"/>
          </w:tcPr>
          <w:p w14:paraId="3DAB5997" w14:textId="77777777" w:rsidR="002232FA" w:rsidRDefault="00AB20D7">
            <w:r>
              <w:t>73000</w:t>
            </w:r>
          </w:p>
        </w:tc>
        <w:tc>
          <w:tcPr>
            <w:tcW w:w="1165" w:type="dxa"/>
            <w:vAlign w:val="center"/>
          </w:tcPr>
          <w:p w14:paraId="7198DAA2" w14:textId="77777777" w:rsidR="002232FA" w:rsidRDefault="00AB20D7">
            <w:r>
              <w:t>0.5257</w:t>
            </w:r>
          </w:p>
        </w:tc>
        <w:tc>
          <w:tcPr>
            <w:tcW w:w="1165" w:type="dxa"/>
            <w:vAlign w:val="center"/>
          </w:tcPr>
          <w:p w14:paraId="10085E75" w14:textId="77777777" w:rsidR="002232FA" w:rsidRDefault="00AB20D7">
            <w:r>
              <w:t>1919</w:t>
            </w:r>
          </w:p>
        </w:tc>
      </w:tr>
      <w:tr w:rsidR="002232FA" w14:paraId="67A91D22" w14:textId="77777777">
        <w:tc>
          <w:tcPr>
            <w:tcW w:w="8150" w:type="dxa"/>
            <w:gridSpan w:val="7"/>
            <w:vAlign w:val="center"/>
          </w:tcPr>
          <w:p w14:paraId="59A817AE" w14:textId="77777777" w:rsidR="002232FA" w:rsidRDefault="00AB20D7">
            <w:r>
              <w:t>总计</w:t>
            </w:r>
          </w:p>
        </w:tc>
        <w:tc>
          <w:tcPr>
            <w:tcW w:w="1165" w:type="dxa"/>
            <w:vAlign w:val="center"/>
          </w:tcPr>
          <w:p w14:paraId="20A150E5" w14:textId="77777777" w:rsidR="002232FA" w:rsidRDefault="00AB20D7">
            <w:r>
              <w:t>1919</w:t>
            </w:r>
          </w:p>
        </w:tc>
      </w:tr>
    </w:tbl>
    <w:p w14:paraId="5DCF872D" w14:textId="77777777" w:rsidR="002232FA" w:rsidRDefault="00AB20D7">
      <w:pPr>
        <w:widowControl w:val="0"/>
        <w:jc w:val="both"/>
      </w:pPr>
      <w:r>
        <w:t>注：此类风机指非空调区域排风机</w:t>
      </w:r>
    </w:p>
    <w:p w14:paraId="7D81C3C7" w14:textId="77777777" w:rsidR="002232FA" w:rsidRDefault="00AB20D7">
      <w:pPr>
        <w:pStyle w:val="1"/>
        <w:widowControl w:val="0"/>
        <w:jc w:val="both"/>
      </w:pPr>
      <w:bookmarkStart w:id="75" w:name="_Toc97997579"/>
      <w:r>
        <w:t>生活热水</w:t>
      </w:r>
      <w:bookmarkEnd w:id="75"/>
    </w:p>
    <w:p w14:paraId="7640A1D9" w14:textId="77777777" w:rsidR="002232FA" w:rsidRDefault="00AB20D7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2232FA" w14:paraId="203B7DB9" w14:textId="77777777">
        <w:tc>
          <w:tcPr>
            <w:tcW w:w="933" w:type="dxa"/>
            <w:shd w:val="clear" w:color="auto" w:fill="E6E6E6"/>
            <w:vAlign w:val="center"/>
          </w:tcPr>
          <w:p w14:paraId="288E0C14" w14:textId="77777777" w:rsidR="002232FA" w:rsidRDefault="00AB20D7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C7213AF" w14:textId="77777777" w:rsidR="002232FA" w:rsidRDefault="00AB20D7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F6A1828" w14:textId="77777777" w:rsidR="002232FA" w:rsidRDefault="00AB20D7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42DB2D6" w14:textId="77777777" w:rsidR="002232FA" w:rsidRDefault="00AB20D7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832A2C4" w14:textId="77777777" w:rsidR="002232FA" w:rsidRDefault="00AB20D7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99B300A" w14:textId="77777777" w:rsidR="002232FA" w:rsidRDefault="00AB20D7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18ECCC4" w14:textId="77777777" w:rsidR="002232FA" w:rsidRDefault="00AB20D7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E5272F0" w14:textId="77777777" w:rsidR="002232FA" w:rsidRDefault="00AB20D7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C104510" w14:textId="77777777" w:rsidR="002232FA" w:rsidRDefault="00AB20D7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7367BE3" w14:textId="77777777" w:rsidR="002232FA" w:rsidRDefault="00AB20D7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2232FA" w14:paraId="1FD75A75" w14:textId="77777777">
        <w:tc>
          <w:tcPr>
            <w:tcW w:w="933" w:type="dxa"/>
            <w:vAlign w:val="center"/>
          </w:tcPr>
          <w:p w14:paraId="2552D5E9" w14:textId="77777777" w:rsidR="002232FA" w:rsidRDefault="00AB20D7">
            <w:r>
              <w:t>办公</w:t>
            </w:r>
          </w:p>
        </w:tc>
        <w:tc>
          <w:tcPr>
            <w:tcW w:w="933" w:type="dxa"/>
            <w:vAlign w:val="center"/>
          </w:tcPr>
          <w:p w14:paraId="75E50BDB" w14:textId="77777777" w:rsidR="002232FA" w:rsidRDefault="00AB20D7">
            <w:r>
              <w:t>0.9</w:t>
            </w:r>
          </w:p>
        </w:tc>
        <w:tc>
          <w:tcPr>
            <w:tcW w:w="933" w:type="dxa"/>
            <w:vAlign w:val="center"/>
          </w:tcPr>
          <w:p w14:paraId="6F04C3F2" w14:textId="77777777" w:rsidR="002232FA" w:rsidRDefault="00AB20D7">
            <w:r>
              <w:t>10</w:t>
            </w:r>
          </w:p>
        </w:tc>
        <w:tc>
          <w:tcPr>
            <w:tcW w:w="933" w:type="dxa"/>
            <w:vAlign w:val="center"/>
          </w:tcPr>
          <w:p w14:paraId="24DE10A1" w14:textId="77777777" w:rsidR="002232FA" w:rsidRDefault="00AB20D7">
            <w:r>
              <w:t>100</w:t>
            </w:r>
          </w:p>
        </w:tc>
        <w:tc>
          <w:tcPr>
            <w:tcW w:w="933" w:type="dxa"/>
            <w:vAlign w:val="center"/>
          </w:tcPr>
          <w:p w14:paraId="7630B1BF" w14:textId="77777777" w:rsidR="002232FA" w:rsidRDefault="00AB20D7">
            <w:r>
              <w:t>365</w:t>
            </w:r>
          </w:p>
        </w:tc>
        <w:tc>
          <w:tcPr>
            <w:tcW w:w="933" w:type="dxa"/>
            <w:vAlign w:val="center"/>
          </w:tcPr>
          <w:p w14:paraId="451FF49B" w14:textId="77777777" w:rsidR="002232FA" w:rsidRDefault="00AB20D7">
            <w:r>
              <w:t>7120.16</w:t>
            </w:r>
          </w:p>
        </w:tc>
        <w:tc>
          <w:tcPr>
            <w:tcW w:w="933" w:type="dxa"/>
            <w:vAlign w:val="center"/>
          </w:tcPr>
          <w:p w14:paraId="75F7C0D6" w14:textId="77777777" w:rsidR="002232FA" w:rsidRDefault="00AB20D7">
            <w:r>
              <w:t>100</w:t>
            </w:r>
          </w:p>
        </w:tc>
        <w:tc>
          <w:tcPr>
            <w:tcW w:w="933" w:type="dxa"/>
            <w:vAlign w:val="center"/>
          </w:tcPr>
          <w:p w14:paraId="3CADCC7A" w14:textId="77777777" w:rsidR="002232FA" w:rsidRDefault="00AB20D7">
            <w:r>
              <w:t>0.45</w:t>
            </w:r>
          </w:p>
        </w:tc>
        <w:tc>
          <w:tcPr>
            <w:tcW w:w="933" w:type="dxa"/>
            <w:vAlign w:val="center"/>
          </w:tcPr>
          <w:p w14:paraId="728A2C2C" w14:textId="77777777" w:rsidR="002232FA" w:rsidRDefault="00AB20D7">
            <w:r>
              <w:t>0.15</w:t>
            </w:r>
          </w:p>
        </w:tc>
        <w:tc>
          <w:tcPr>
            <w:tcW w:w="933" w:type="dxa"/>
            <w:vAlign w:val="center"/>
          </w:tcPr>
          <w:p w14:paraId="39CD9B9B" w14:textId="77777777" w:rsidR="002232FA" w:rsidRDefault="00AB20D7">
            <w:r>
              <w:t>7120.16</w:t>
            </w:r>
          </w:p>
        </w:tc>
      </w:tr>
      <w:tr w:rsidR="002232FA" w14:paraId="4010560A" w14:textId="77777777">
        <w:tc>
          <w:tcPr>
            <w:tcW w:w="4665" w:type="dxa"/>
            <w:gridSpan w:val="5"/>
            <w:vAlign w:val="center"/>
          </w:tcPr>
          <w:p w14:paraId="23B6097B" w14:textId="77777777" w:rsidR="002232FA" w:rsidRDefault="00AB20D7">
            <w:r>
              <w:t>总计</w:t>
            </w:r>
          </w:p>
        </w:tc>
        <w:tc>
          <w:tcPr>
            <w:tcW w:w="933" w:type="dxa"/>
            <w:vAlign w:val="center"/>
          </w:tcPr>
          <w:p w14:paraId="19967865" w14:textId="77777777" w:rsidR="002232FA" w:rsidRDefault="00AB20D7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3C9583D2" w14:textId="77777777" w:rsidR="002232FA" w:rsidRDefault="002232FA"/>
        </w:tc>
        <w:tc>
          <w:tcPr>
            <w:tcW w:w="933" w:type="dxa"/>
            <w:vAlign w:val="center"/>
          </w:tcPr>
          <w:p w14:paraId="4EEEF3EB" w14:textId="77777777" w:rsidR="002232FA" w:rsidRDefault="00AB20D7">
            <w:r>
              <w:t>7120</w:t>
            </w:r>
          </w:p>
        </w:tc>
      </w:tr>
    </w:tbl>
    <w:p w14:paraId="4DC1850A" w14:textId="77777777" w:rsidR="002232FA" w:rsidRDefault="002232F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2232FA" w14:paraId="1FCBC11E" w14:textId="77777777">
        <w:tc>
          <w:tcPr>
            <w:tcW w:w="2326" w:type="dxa"/>
            <w:shd w:val="clear" w:color="auto" w:fill="E6E6E6"/>
            <w:vAlign w:val="center"/>
          </w:tcPr>
          <w:p w14:paraId="1419AE72" w14:textId="77777777" w:rsidR="002232FA" w:rsidRDefault="00AB20D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8460EC7" w14:textId="77777777" w:rsidR="002232FA" w:rsidRDefault="00AB20D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2B1A715" w14:textId="77777777" w:rsidR="002232FA" w:rsidRDefault="00AB20D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463B2B6" w14:textId="77777777" w:rsidR="002232FA" w:rsidRDefault="00AB20D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2232FA" w14:paraId="0FB901DD" w14:textId="77777777">
        <w:tc>
          <w:tcPr>
            <w:tcW w:w="2326" w:type="dxa"/>
            <w:shd w:val="clear" w:color="auto" w:fill="E6E6E6"/>
            <w:vAlign w:val="center"/>
          </w:tcPr>
          <w:p w14:paraId="66BC5CEF" w14:textId="77777777" w:rsidR="002232FA" w:rsidRDefault="00AB20D7">
            <w:r>
              <w:t>生活热水</w:t>
            </w:r>
          </w:p>
        </w:tc>
        <w:tc>
          <w:tcPr>
            <w:tcW w:w="2326" w:type="dxa"/>
            <w:vAlign w:val="center"/>
          </w:tcPr>
          <w:p w14:paraId="63463023" w14:textId="77777777" w:rsidR="002232FA" w:rsidRDefault="00AB20D7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16B19D76" w14:textId="77777777" w:rsidR="002232FA" w:rsidRDefault="00AB20D7">
            <w:r>
              <w:t>0.5257</w:t>
            </w:r>
          </w:p>
        </w:tc>
        <w:tc>
          <w:tcPr>
            <w:tcW w:w="2337" w:type="dxa"/>
            <w:vAlign w:val="center"/>
          </w:tcPr>
          <w:p w14:paraId="36F27D2D" w14:textId="77777777" w:rsidR="002232FA" w:rsidRDefault="00AB20D7">
            <w:r>
              <w:t>187</w:t>
            </w:r>
          </w:p>
        </w:tc>
      </w:tr>
      <w:tr w:rsidR="002232FA" w14:paraId="52BC8878" w14:textId="77777777">
        <w:tc>
          <w:tcPr>
            <w:tcW w:w="2326" w:type="dxa"/>
            <w:shd w:val="clear" w:color="auto" w:fill="E6E6E6"/>
            <w:vAlign w:val="center"/>
          </w:tcPr>
          <w:p w14:paraId="47893EF2" w14:textId="77777777" w:rsidR="002232FA" w:rsidRDefault="00AB20D7">
            <w:r>
              <w:t>太阳能</w:t>
            </w:r>
          </w:p>
        </w:tc>
        <w:tc>
          <w:tcPr>
            <w:tcW w:w="2326" w:type="dxa"/>
            <w:vAlign w:val="center"/>
          </w:tcPr>
          <w:p w14:paraId="7740A493" w14:textId="77777777" w:rsidR="002232FA" w:rsidRDefault="00AB20D7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05F6935E" w14:textId="77777777" w:rsidR="002232FA" w:rsidRDefault="002232FA"/>
        </w:tc>
        <w:tc>
          <w:tcPr>
            <w:tcW w:w="2337" w:type="dxa"/>
            <w:vAlign w:val="center"/>
          </w:tcPr>
          <w:p w14:paraId="5F802948" w14:textId="77777777" w:rsidR="002232FA" w:rsidRDefault="00AB20D7">
            <w:r>
              <w:t>187</w:t>
            </w:r>
          </w:p>
        </w:tc>
      </w:tr>
      <w:tr w:rsidR="002232FA" w14:paraId="05F9EF2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5CC5137" w14:textId="77777777" w:rsidR="002232FA" w:rsidRDefault="00AB20D7">
            <w:r>
              <w:t>合计</w:t>
            </w:r>
          </w:p>
        </w:tc>
        <w:tc>
          <w:tcPr>
            <w:tcW w:w="2337" w:type="dxa"/>
            <w:vAlign w:val="center"/>
          </w:tcPr>
          <w:p w14:paraId="2A547ADB" w14:textId="77777777" w:rsidR="002232FA" w:rsidRDefault="00AB20D7">
            <w:r>
              <w:t>374</w:t>
            </w:r>
          </w:p>
        </w:tc>
      </w:tr>
    </w:tbl>
    <w:p w14:paraId="6058DC4C" w14:textId="77777777" w:rsidR="002232FA" w:rsidRDefault="002232FA"/>
    <w:p w14:paraId="4C0838BC" w14:textId="77777777" w:rsidR="002232FA" w:rsidRDefault="00AB20D7">
      <w:pPr>
        <w:pStyle w:val="1"/>
        <w:widowControl w:val="0"/>
        <w:jc w:val="both"/>
      </w:pPr>
      <w:bookmarkStart w:id="76" w:name="_Toc97997580"/>
      <w:r>
        <w:t>电梯</w:t>
      </w:r>
      <w:bookmarkEnd w:id="76"/>
    </w:p>
    <w:p w14:paraId="72755810" w14:textId="77777777" w:rsidR="002232FA" w:rsidRDefault="00AB20D7">
      <w:pPr>
        <w:pStyle w:val="2"/>
        <w:widowControl w:val="0"/>
      </w:pPr>
      <w:bookmarkStart w:id="77" w:name="_Toc97997581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2232FA" w14:paraId="2106BFCE" w14:textId="77777777">
        <w:tc>
          <w:tcPr>
            <w:tcW w:w="1256" w:type="dxa"/>
            <w:shd w:val="clear" w:color="auto" w:fill="E6E6E6"/>
            <w:vAlign w:val="center"/>
          </w:tcPr>
          <w:p w14:paraId="1AC060DD" w14:textId="77777777" w:rsidR="002232FA" w:rsidRDefault="00AB20D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50CC49" w14:textId="77777777" w:rsidR="002232FA" w:rsidRDefault="00AB20D7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B9E9BA" w14:textId="77777777" w:rsidR="002232FA" w:rsidRDefault="00AB20D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488346" w14:textId="77777777" w:rsidR="002232FA" w:rsidRDefault="00AB20D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E0F442" w14:textId="77777777" w:rsidR="002232FA" w:rsidRDefault="00AB20D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079465" w14:textId="77777777" w:rsidR="002232FA" w:rsidRDefault="00AB20D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D4A975" w14:textId="77777777" w:rsidR="002232FA" w:rsidRDefault="00AB20D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759AE9" w14:textId="77777777" w:rsidR="002232FA" w:rsidRDefault="00AB20D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C4B956" w14:textId="77777777" w:rsidR="002232FA" w:rsidRDefault="00AB20D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232FA" w14:paraId="6E6EA338" w14:textId="77777777">
        <w:tc>
          <w:tcPr>
            <w:tcW w:w="1256" w:type="dxa"/>
            <w:vAlign w:val="center"/>
          </w:tcPr>
          <w:p w14:paraId="1AF91815" w14:textId="77777777" w:rsidR="002232FA" w:rsidRDefault="00AB20D7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11D93BA" w14:textId="77777777" w:rsidR="002232FA" w:rsidRDefault="00AB20D7">
            <w:r>
              <w:t>1.26</w:t>
            </w:r>
          </w:p>
        </w:tc>
        <w:tc>
          <w:tcPr>
            <w:tcW w:w="1273" w:type="dxa"/>
            <w:vAlign w:val="center"/>
          </w:tcPr>
          <w:p w14:paraId="46B925F4" w14:textId="77777777" w:rsidR="002232FA" w:rsidRDefault="00AB20D7">
            <w:r>
              <w:t>1350</w:t>
            </w:r>
          </w:p>
        </w:tc>
        <w:tc>
          <w:tcPr>
            <w:tcW w:w="707" w:type="dxa"/>
            <w:vAlign w:val="center"/>
          </w:tcPr>
          <w:p w14:paraId="47F1E43F" w14:textId="77777777" w:rsidR="002232FA" w:rsidRDefault="00AB20D7">
            <w:r>
              <w:t>1.75</w:t>
            </w:r>
          </w:p>
        </w:tc>
        <w:tc>
          <w:tcPr>
            <w:tcW w:w="848" w:type="dxa"/>
            <w:vAlign w:val="center"/>
          </w:tcPr>
          <w:p w14:paraId="25CE203A" w14:textId="77777777" w:rsidR="002232FA" w:rsidRDefault="00AB20D7">
            <w:r>
              <w:t>200</w:t>
            </w:r>
          </w:p>
        </w:tc>
        <w:tc>
          <w:tcPr>
            <w:tcW w:w="990" w:type="dxa"/>
            <w:vAlign w:val="center"/>
          </w:tcPr>
          <w:p w14:paraId="6FB714A7" w14:textId="77777777" w:rsidR="002232FA" w:rsidRDefault="00AB20D7">
            <w:r>
              <w:t>1.5</w:t>
            </w:r>
          </w:p>
        </w:tc>
        <w:tc>
          <w:tcPr>
            <w:tcW w:w="990" w:type="dxa"/>
            <w:vAlign w:val="center"/>
          </w:tcPr>
          <w:p w14:paraId="5DA044BA" w14:textId="77777777" w:rsidR="002232FA" w:rsidRDefault="00AB20D7">
            <w:r>
              <w:t>365</w:t>
            </w:r>
          </w:p>
        </w:tc>
        <w:tc>
          <w:tcPr>
            <w:tcW w:w="565" w:type="dxa"/>
            <w:vAlign w:val="center"/>
          </w:tcPr>
          <w:p w14:paraId="6879695C" w14:textId="77777777" w:rsidR="002232FA" w:rsidRDefault="00AB20D7">
            <w:r>
              <w:t>2</w:t>
            </w:r>
          </w:p>
        </w:tc>
        <w:tc>
          <w:tcPr>
            <w:tcW w:w="1131" w:type="dxa"/>
            <w:vAlign w:val="center"/>
          </w:tcPr>
          <w:p w14:paraId="14CBEDCE" w14:textId="77777777" w:rsidR="002232FA" w:rsidRDefault="00AB20D7">
            <w:r>
              <w:t>11953</w:t>
            </w:r>
          </w:p>
        </w:tc>
      </w:tr>
      <w:tr w:rsidR="002232FA" w14:paraId="02F0FE02" w14:textId="77777777">
        <w:tc>
          <w:tcPr>
            <w:tcW w:w="8185" w:type="dxa"/>
            <w:gridSpan w:val="8"/>
            <w:vAlign w:val="center"/>
          </w:tcPr>
          <w:p w14:paraId="25787BB4" w14:textId="77777777" w:rsidR="002232FA" w:rsidRDefault="00AB20D7">
            <w:r>
              <w:t>总计</w:t>
            </w:r>
          </w:p>
        </w:tc>
        <w:tc>
          <w:tcPr>
            <w:tcW w:w="1131" w:type="dxa"/>
            <w:vAlign w:val="center"/>
          </w:tcPr>
          <w:p w14:paraId="1A2E72A6" w14:textId="77777777" w:rsidR="002232FA" w:rsidRDefault="00AB20D7">
            <w:r>
              <w:t>11953</w:t>
            </w:r>
          </w:p>
        </w:tc>
      </w:tr>
    </w:tbl>
    <w:p w14:paraId="724D52F0" w14:textId="77777777" w:rsidR="002232FA" w:rsidRDefault="00AB20D7">
      <w:pPr>
        <w:pStyle w:val="2"/>
        <w:widowControl w:val="0"/>
      </w:pPr>
      <w:bookmarkStart w:id="78" w:name="_Toc97997582"/>
      <w:r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2232FA" w14:paraId="65850FC4" w14:textId="77777777">
        <w:tc>
          <w:tcPr>
            <w:tcW w:w="2326" w:type="dxa"/>
            <w:shd w:val="clear" w:color="auto" w:fill="E6E6E6"/>
            <w:vAlign w:val="center"/>
          </w:tcPr>
          <w:p w14:paraId="1B73B495" w14:textId="77777777" w:rsidR="002232FA" w:rsidRDefault="00AB20D7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0E37831" w14:textId="77777777" w:rsidR="002232FA" w:rsidRDefault="00AB20D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186D540" w14:textId="77777777" w:rsidR="002232FA" w:rsidRDefault="00AB20D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CAFF634" w14:textId="77777777" w:rsidR="002232FA" w:rsidRDefault="00AB20D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2232FA" w14:paraId="131C49ED" w14:textId="77777777">
        <w:tc>
          <w:tcPr>
            <w:tcW w:w="2326" w:type="dxa"/>
            <w:shd w:val="clear" w:color="auto" w:fill="E6E6E6"/>
            <w:vAlign w:val="center"/>
          </w:tcPr>
          <w:p w14:paraId="3CBABB1A" w14:textId="77777777" w:rsidR="002232FA" w:rsidRDefault="00AB20D7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62A8B9AC" w14:textId="77777777" w:rsidR="002232FA" w:rsidRDefault="00AB20D7">
            <w:r>
              <w:t>11953</w:t>
            </w:r>
          </w:p>
        </w:tc>
        <w:tc>
          <w:tcPr>
            <w:tcW w:w="2326" w:type="dxa"/>
            <w:vAlign w:val="center"/>
          </w:tcPr>
          <w:p w14:paraId="7DE7E488" w14:textId="77777777" w:rsidR="002232FA" w:rsidRDefault="00AB20D7">
            <w:r>
              <w:t>0.5257</w:t>
            </w:r>
          </w:p>
        </w:tc>
        <w:tc>
          <w:tcPr>
            <w:tcW w:w="2337" w:type="dxa"/>
            <w:vAlign w:val="center"/>
          </w:tcPr>
          <w:p w14:paraId="44372892" w14:textId="77777777" w:rsidR="002232FA" w:rsidRDefault="00AB20D7">
            <w:r>
              <w:t>314</w:t>
            </w:r>
          </w:p>
        </w:tc>
      </w:tr>
      <w:tr w:rsidR="002232FA" w14:paraId="2B72C50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F4CB741" w14:textId="77777777" w:rsidR="002232FA" w:rsidRDefault="00AB20D7">
            <w:r>
              <w:t>合计</w:t>
            </w:r>
          </w:p>
        </w:tc>
        <w:tc>
          <w:tcPr>
            <w:tcW w:w="2337" w:type="dxa"/>
            <w:vAlign w:val="center"/>
          </w:tcPr>
          <w:p w14:paraId="7D1F0E41" w14:textId="77777777" w:rsidR="002232FA" w:rsidRDefault="00AB20D7">
            <w:r>
              <w:t>314</w:t>
            </w:r>
          </w:p>
        </w:tc>
      </w:tr>
    </w:tbl>
    <w:p w14:paraId="6CFE8439" w14:textId="77777777" w:rsidR="002232FA" w:rsidRDefault="00AB20D7">
      <w:pPr>
        <w:pStyle w:val="1"/>
        <w:widowControl w:val="0"/>
        <w:jc w:val="both"/>
      </w:pPr>
      <w:bookmarkStart w:id="79" w:name="_Toc97997583"/>
      <w:r>
        <w:t>光伏发电</w:t>
      </w:r>
      <w:bookmarkEnd w:id="79"/>
    </w:p>
    <w:p w14:paraId="7B236C40" w14:textId="77777777" w:rsidR="002232FA" w:rsidRDefault="00AB20D7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2232FA" w14:paraId="074EA32D" w14:textId="77777777">
        <w:tc>
          <w:tcPr>
            <w:tcW w:w="1398" w:type="dxa"/>
            <w:shd w:val="clear" w:color="auto" w:fill="E6E6E6"/>
            <w:vAlign w:val="center"/>
          </w:tcPr>
          <w:p w14:paraId="18FCC2AC" w14:textId="77777777" w:rsidR="002232FA" w:rsidRDefault="00AB20D7">
            <w:pPr>
              <w:jc w:val="center"/>
            </w:pPr>
            <w:r>
              <w:lastRenderedPageBreak/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C4F7DC" w14:textId="77777777" w:rsidR="002232FA" w:rsidRDefault="00AB20D7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656F51" w14:textId="77777777" w:rsidR="002232FA" w:rsidRDefault="00AB20D7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6C3957" w14:textId="77777777" w:rsidR="002232FA" w:rsidRDefault="00AB20D7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E079F2" w14:textId="77777777" w:rsidR="002232FA" w:rsidRDefault="00AB20D7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4B333BA" w14:textId="77777777" w:rsidR="002232FA" w:rsidRDefault="00AB20D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9D40EF4" w14:textId="77777777" w:rsidR="002232FA" w:rsidRDefault="00AB20D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2232FA" w14:paraId="57770078" w14:textId="77777777">
        <w:tc>
          <w:tcPr>
            <w:tcW w:w="1398" w:type="dxa"/>
            <w:vAlign w:val="center"/>
          </w:tcPr>
          <w:p w14:paraId="6ED6A47A" w14:textId="77777777" w:rsidR="002232FA" w:rsidRDefault="00AB20D7">
            <w:r>
              <w:t>300</w:t>
            </w:r>
          </w:p>
        </w:tc>
        <w:tc>
          <w:tcPr>
            <w:tcW w:w="1131" w:type="dxa"/>
            <w:vAlign w:val="center"/>
          </w:tcPr>
          <w:p w14:paraId="3B70BFD3" w14:textId="77777777" w:rsidR="002232FA" w:rsidRDefault="00AB20D7">
            <w:r>
              <w:t>0.4</w:t>
            </w:r>
          </w:p>
        </w:tc>
        <w:tc>
          <w:tcPr>
            <w:tcW w:w="1131" w:type="dxa"/>
            <w:vAlign w:val="center"/>
          </w:tcPr>
          <w:p w14:paraId="6F7BE3E1" w14:textId="77777777" w:rsidR="002232FA" w:rsidRDefault="00AB20D7">
            <w:r>
              <w:t>0.8</w:t>
            </w:r>
          </w:p>
        </w:tc>
        <w:tc>
          <w:tcPr>
            <w:tcW w:w="1697" w:type="dxa"/>
            <w:vAlign w:val="center"/>
          </w:tcPr>
          <w:p w14:paraId="7EE233F5" w14:textId="77777777" w:rsidR="002232FA" w:rsidRDefault="00AB20D7">
            <w:r>
              <w:t>0.9</w:t>
            </w:r>
          </w:p>
        </w:tc>
        <w:tc>
          <w:tcPr>
            <w:tcW w:w="1131" w:type="dxa"/>
            <w:vAlign w:val="center"/>
          </w:tcPr>
          <w:p w14:paraId="46F03CB5" w14:textId="77777777" w:rsidR="002232FA" w:rsidRDefault="00AB20D7">
            <w:r>
              <w:t>143138</w:t>
            </w:r>
          </w:p>
        </w:tc>
        <w:tc>
          <w:tcPr>
            <w:tcW w:w="1431" w:type="dxa"/>
            <w:vAlign w:val="center"/>
          </w:tcPr>
          <w:p w14:paraId="0955CB97" w14:textId="77777777" w:rsidR="002232FA" w:rsidRDefault="00AB20D7">
            <w:r>
              <w:t>0.5257</w:t>
            </w:r>
          </w:p>
        </w:tc>
        <w:tc>
          <w:tcPr>
            <w:tcW w:w="1398" w:type="dxa"/>
            <w:vAlign w:val="center"/>
          </w:tcPr>
          <w:p w14:paraId="3B701F8C" w14:textId="77777777" w:rsidR="002232FA" w:rsidRDefault="00AB20D7">
            <w:r>
              <w:t>3762</w:t>
            </w:r>
          </w:p>
        </w:tc>
      </w:tr>
      <w:tr w:rsidR="002232FA" w14:paraId="04246B3E" w14:textId="77777777">
        <w:tc>
          <w:tcPr>
            <w:tcW w:w="7919" w:type="dxa"/>
            <w:gridSpan w:val="6"/>
            <w:vAlign w:val="center"/>
          </w:tcPr>
          <w:p w14:paraId="0B59E7CB" w14:textId="77777777" w:rsidR="002232FA" w:rsidRDefault="00AB20D7">
            <w:r>
              <w:t>总计</w:t>
            </w:r>
          </w:p>
        </w:tc>
        <w:tc>
          <w:tcPr>
            <w:tcW w:w="1398" w:type="dxa"/>
            <w:vAlign w:val="center"/>
          </w:tcPr>
          <w:p w14:paraId="131E1550" w14:textId="77777777" w:rsidR="002232FA" w:rsidRDefault="00AB20D7">
            <w:r>
              <w:t>3762</w:t>
            </w:r>
          </w:p>
        </w:tc>
      </w:tr>
    </w:tbl>
    <w:p w14:paraId="0432E073" w14:textId="77777777" w:rsidR="002232FA" w:rsidRDefault="00AB20D7">
      <w:pPr>
        <w:pStyle w:val="1"/>
        <w:widowControl w:val="0"/>
        <w:jc w:val="both"/>
      </w:pPr>
      <w:bookmarkStart w:id="80" w:name="_Toc97997584"/>
      <w:r>
        <w:t>风力发电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2232FA" w14:paraId="1EAAFB8C" w14:textId="77777777">
        <w:tc>
          <w:tcPr>
            <w:tcW w:w="3096" w:type="dxa"/>
            <w:shd w:val="clear" w:color="auto" w:fill="E6E6E6"/>
            <w:vAlign w:val="center"/>
          </w:tcPr>
          <w:p w14:paraId="2ED954B9" w14:textId="77777777" w:rsidR="002232FA" w:rsidRDefault="00AB20D7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9418D8" w14:textId="77777777" w:rsidR="002232FA" w:rsidRDefault="00AB20D7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89F5ED" w14:textId="77777777" w:rsidR="002232FA" w:rsidRDefault="00AB20D7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AC6EAC" w14:textId="77777777" w:rsidR="002232FA" w:rsidRDefault="00AB20D7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1E93B3" w14:textId="77777777" w:rsidR="002232FA" w:rsidRDefault="00AB20D7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7152459" w14:textId="77777777" w:rsidR="002232FA" w:rsidRDefault="00AB20D7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2060DE" w14:textId="77777777" w:rsidR="002232FA" w:rsidRDefault="00AB20D7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2310C20" w14:textId="77777777" w:rsidR="002232FA" w:rsidRDefault="00AB20D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2232FA" w14:paraId="4B51EA6D" w14:textId="77777777">
        <w:tc>
          <w:tcPr>
            <w:tcW w:w="3096" w:type="dxa"/>
            <w:vAlign w:val="center"/>
          </w:tcPr>
          <w:p w14:paraId="2080EE1F" w14:textId="77777777" w:rsidR="002232FA" w:rsidRDefault="00AB20D7">
            <w:r>
              <w:t>郊区、厂区</w:t>
            </w:r>
          </w:p>
        </w:tc>
        <w:tc>
          <w:tcPr>
            <w:tcW w:w="707" w:type="dxa"/>
            <w:vAlign w:val="center"/>
          </w:tcPr>
          <w:p w14:paraId="0D3BE0F3" w14:textId="77777777" w:rsidR="002232FA" w:rsidRDefault="00AB20D7">
            <w:r>
              <w:t>54</w:t>
            </w:r>
          </w:p>
        </w:tc>
        <w:tc>
          <w:tcPr>
            <w:tcW w:w="990" w:type="dxa"/>
            <w:vAlign w:val="center"/>
          </w:tcPr>
          <w:p w14:paraId="4D317AE8" w14:textId="77777777" w:rsidR="002232FA" w:rsidRDefault="00AB20D7">
            <w:r>
              <w:t>65</w:t>
            </w:r>
          </w:p>
        </w:tc>
        <w:tc>
          <w:tcPr>
            <w:tcW w:w="1131" w:type="dxa"/>
            <w:vAlign w:val="center"/>
          </w:tcPr>
          <w:p w14:paraId="7E44EBB2" w14:textId="77777777" w:rsidR="002232FA" w:rsidRDefault="00AB20D7">
            <w:r>
              <w:t>5</w:t>
            </w:r>
          </w:p>
        </w:tc>
        <w:tc>
          <w:tcPr>
            <w:tcW w:w="707" w:type="dxa"/>
            <w:vAlign w:val="center"/>
          </w:tcPr>
          <w:p w14:paraId="35130E91" w14:textId="77777777" w:rsidR="002232FA" w:rsidRDefault="00AB20D7">
            <w:r>
              <w:t>0.35</w:t>
            </w:r>
          </w:p>
        </w:tc>
        <w:tc>
          <w:tcPr>
            <w:tcW w:w="565" w:type="dxa"/>
            <w:vAlign w:val="center"/>
          </w:tcPr>
          <w:p w14:paraId="372290BE" w14:textId="77777777" w:rsidR="002232FA" w:rsidRDefault="00AB20D7">
            <w:r>
              <w:t>1</w:t>
            </w:r>
          </w:p>
        </w:tc>
        <w:tc>
          <w:tcPr>
            <w:tcW w:w="990" w:type="dxa"/>
            <w:vAlign w:val="center"/>
          </w:tcPr>
          <w:p w14:paraId="4417881D" w14:textId="77777777" w:rsidR="002232FA" w:rsidRDefault="00AB20D7">
            <w:r>
              <w:t>142</w:t>
            </w:r>
          </w:p>
        </w:tc>
        <w:tc>
          <w:tcPr>
            <w:tcW w:w="1137" w:type="dxa"/>
            <w:vAlign w:val="center"/>
          </w:tcPr>
          <w:p w14:paraId="55CD9820" w14:textId="77777777" w:rsidR="002232FA" w:rsidRDefault="00AB20D7">
            <w:r>
              <w:t>4</w:t>
            </w:r>
          </w:p>
        </w:tc>
      </w:tr>
      <w:tr w:rsidR="002232FA" w14:paraId="1B72BA01" w14:textId="77777777">
        <w:tc>
          <w:tcPr>
            <w:tcW w:w="8186" w:type="dxa"/>
            <w:gridSpan w:val="7"/>
            <w:vAlign w:val="center"/>
          </w:tcPr>
          <w:p w14:paraId="209B3988" w14:textId="77777777" w:rsidR="002232FA" w:rsidRDefault="00AB20D7">
            <w:r>
              <w:t>总计</w:t>
            </w:r>
          </w:p>
        </w:tc>
        <w:tc>
          <w:tcPr>
            <w:tcW w:w="1137" w:type="dxa"/>
            <w:vAlign w:val="center"/>
          </w:tcPr>
          <w:p w14:paraId="7DFAD964" w14:textId="77777777" w:rsidR="002232FA" w:rsidRDefault="00AB20D7">
            <w:r>
              <w:t>4</w:t>
            </w:r>
          </w:p>
        </w:tc>
      </w:tr>
    </w:tbl>
    <w:p w14:paraId="1B5688C4" w14:textId="77777777" w:rsidR="002232FA" w:rsidRDefault="00AB20D7">
      <w:pPr>
        <w:pStyle w:val="1"/>
        <w:widowControl w:val="0"/>
        <w:jc w:val="both"/>
      </w:pPr>
      <w:bookmarkStart w:id="81" w:name="_Toc97997585"/>
      <w:r>
        <w:t>计算结果</w:t>
      </w:r>
      <w:bookmarkEnd w:id="81"/>
    </w:p>
    <w:p w14:paraId="61C976DB" w14:textId="77777777" w:rsidR="002232FA" w:rsidRDefault="00AB20D7">
      <w:pPr>
        <w:pStyle w:val="2"/>
        <w:widowControl w:val="0"/>
      </w:pPr>
      <w:bookmarkStart w:id="82" w:name="_Toc97997586"/>
      <w:r>
        <w:t>建材生产运输碳排放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2232FA" w14:paraId="4D337CC0" w14:textId="77777777">
        <w:tc>
          <w:tcPr>
            <w:tcW w:w="899" w:type="dxa"/>
            <w:shd w:val="clear" w:color="auto" w:fill="E6E6E6"/>
            <w:vAlign w:val="center"/>
          </w:tcPr>
          <w:p w14:paraId="08E19D7B" w14:textId="77777777" w:rsidR="002232FA" w:rsidRDefault="00AB20D7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52633D11" w14:textId="77777777" w:rsidR="002232FA" w:rsidRDefault="00AB20D7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2A96A8" w14:textId="77777777" w:rsidR="002232FA" w:rsidRDefault="00AB20D7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E290EF" w14:textId="77777777" w:rsidR="002232FA" w:rsidRDefault="00AB20D7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DEFBDC" w14:textId="77777777" w:rsidR="002232FA" w:rsidRDefault="00AB20D7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4B711B5C" w14:textId="77777777" w:rsidR="002232FA" w:rsidRDefault="00AB20D7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2232FA" w14:paraId="2867AB4C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4B45B3E8" w14:textId="77777777" w:rsidR="002232FA" w:rsidRDefault="00AB20D7">
            <w:r>
              <w:t>合计</w:t>
            </w:r>
          </w:p>
        </w:tc>
        <w:tc>
          <w:tcPr>
            <w:tcW w:w="1692" w:type="dxa"/>
            <w:vAlign w:val="center"/>
          </w:tcPr>
          <w:p w14:paraId="4C13A32C" w14:textId="77777777" w:rsidR="002232FA" w:rsidRDefault="00AB20D7">
            <w:r>
              <w:t>0</w:t>
            </w:r>
          </w:p>
        </w:tc>
      </w:tr>
    </w:tbl>
    <w:p w14:paraId="2C23540F" w14:textId="77777777" w:rsidR="002232FA" w:rsidRDefault="00AB20D7">
      <w:pPr>
        <w:pStyle w:val="2"/>
        <w:widowControl w:val="0"/>
      </w:pPr>
      <w:bookmarkStart w:id="83" w:name="_Toc97997587"/>
      <w:r>
        <w:t>建筑建造拆除碳排放</w:t>
      </w:r>
      <w:bookmarkEnd w:id="83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2232FA" w14:paraId="09124E0D" w14:textId="77777777">
        <w:tc>
          <w:tcPr>
            <w:tcW w:w="1822" w:type="dxa"/>
            <w:shd w:val="clear" w:color="auto" w:fill="E6E6E6"/>
            <w:vAlign w:val="center"/>
          </w:tcPr>
          <w:p w14:paraId="625C87EF" w14:textId="77777777" w:rsidR="002232FA" w:rsidRDefault="00AB20D7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2D7B66A" w14:textId="77777777" w:rsidR="002232FA" w:rsidRDefault="00AB20D7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87DCB22" w14:textId="77777777" w:rsidR="002232FA" w:rsidRDefault="00AB20D7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0CE6D443" w14:textId="77777777" w:rsidR="002232FA" w:rsidRDefault="00AB20D7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0E69BA07" w14:textId="77777777" w:rsidR="002232FA" w:rsidRDefault="00AB20D7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2232FA" w14:paraId="7CD79C4E" w14:textId="77777777">
        <w:tc>
          <w:tcPr>
            <w:tcW w:w="1822" w:type="dxa"/>
            <w:shd w:val="clear" w:color="auto" w:fill="E6E6E6"/>
            <w:vAlign w:val="center"/>
          </w:tcPr>
          <w:p w14:paraId="1E490258" w14:textId="77777777" w:rsidR="002232FA" w:rsidRDefault="00AB20D7">
            <w:r>
              <w:t>建造阶段</w:t>
            </w:r>
          </w:p>
        </w:tc>
        <w:tc>
          <w:tcPr>
            <w:tcW w:w="2122" w:type="dxa"/>
            <w:vAlign w:val="center"/>
          </w:tcPr>
          <w:p w14:paraId="71EBB797" w14:textId="77777777" w:rsidR="002232FA" w:rsidRDefault="00AB20D7">
            <w:r>
              <w:t>0</w:t>
            </w:r>
          </w:p>
        </w:tc>
        <w:tc>
          <w:tcPr>
            <w:tcW w:w="1839" w:type="dxa"/>
            <w:vAlign w:val="center"/>
          </w:tcPr>
          <w:p w14:paraId="7AEF22F3" w14:textId="77777777" w:rsidR="002232FA" w:rsidRDefault="00AB20D7">
            <w:r>
              <w:t>0</w:t>
            </w:r>
          </w:p>
        </w:tc>
        <w:tc>
          <w:tcPr>
            <w:tcW w:w="1714" w:type="dxa"/>
            <w:vAlign w:val="center"/>
          </w:tcPr>
          <w:p w14:paraId="431CB14C" w14:textId="77777777" w:rsidR="002232FA" w:rsidRDefault="00AB20D7">
            <w:r>
              <w:t>0</w:t>
            </w:r>
          </w:p>
        </w:tc>
        <w:tc>
          <w:tcPr>
            <w:tcW w:w="1799" w:type="dxa"/>
            <w:vAlign w:val="center"/>
          </w:tcPr>
          <w:p w14:paraId="3ECA958A" w14:textId="77777777" w:rsidR="002232FA" w:rsidRDefault="00AB20D7">
            <w:r>
              <w:t>0</w:t>
            </w:r>
          </w:p>
        </w:tc>
      </w:tr>
      <w:tr w:rsidR="002232FA" w14:paraId="14C42609" w14:textId="77777777">
        <w:tc>
          <w:tcPr>
            <w:tcW w:w="1822" w:type="dxa"/>
            <w:shd w:val="clear" w:color="auto" w:fill="E6E6E6"/>
            <w:vAlign w:val="center"/>
          </w:tcPr>
          <w:p w14:paraId="76945FFB" w14:textId="77777777" w:rsidR="002232FA" w:rsidRDefault="00AB20D7">
            <w:r>
              <w:t>拆除阶段</w:t>
            </w:r>
          </w:p>
        </w:tc>
        <w:tc>
          <w:tcPr>
            <w:tcW w:w="2122" w:type="dxa"/>
            <w:vAlign w:val="center"/>
          </w:tcPr>
          <w:p w14:paraId="353325EE" w14:textId="77777777" w:rsidR="002232FA" w:rsidRDefault="00AB20D7">
            <w:r>
              <w:t>0</w:t>
            </w:r>
          </w:p>
        </w:tc>
        <w:tc>
          <w:tcPr>
            <w:tcW w:w="1839" w:type="dxa"/>
            <w:vAlign w:val="center"/>
          </w:tcPr>
          <w:p w14:paraId="0642FE25" w14:textId="77777777" w:rsidR="002232FA" w:rsidRDefault="00AB20D7">
            <w:r>
              <w:t>0</w:t>
            </w:r>
          </w:p>
        </w:tc>
        <w:tc>
          <w:tcPr>
            <w:tcW w:w="1714" w:type="dxa"/>
            <w:vAlign w:val="center"/>
          </w:tcPr>
          <w:p w14:paraId="531C8D62" w14:textId="77777777" w:rsidR="002232FA" w:rsidRDefault="00AB20D7">
            <w:r>
              <w:t>0</w:t>
            </w:r>
          </w:p>
        </w:tc>
        <w:tc>
          <w:tcPr>
            <w:tcW w:w="1799" w:type="dxa"/>
            <w:vAlign w:val="center"/>
          </w:tcPr>
          <w:p w14:paraId="0968CE6F" w14:textId="77777777" w:rsidR="002232FA" w:rsidRDefault="00AB20D7">
            <w:r>
              <w:t>0</w:t>
            </w:r>
          </w:p>
        </w:tc>
      </w:tr>
      <w:tr w:rsidR="002232FA" w14:paraId="383D1EFE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43F3D31A" w14:textId="77777777" w:rsidR="002232FA" w:rsidRDefault="00AB20D7">
            <w:r>
              <w:t>合计</w:t>
            </w:r>
          </w:p>
        </w:tc>
        <w:tc>
          <w:tcPr>
            <w:tcW w:w="1799" w:type="dxa"/>
            <w:vAlign w:val="center"/>
          </w:tcPr>
          <w:p w14:paraId="7BF6703F" w14:textId="77777777" w:rsidR="002232FA" w:rsidRDefault="00AB20D7">
            <w:r>
              <w:t>0</w:t>
            </w:r>
          </w:p>
        </w:tc>
      </w:tr>
    </w:tbl>
    <w:p w14:paraId="1BDAC4BA" w14:textId="77777777" w:rsidR="002232FA" w:rsidRDefault="00AB20D7">
      <w:pPr>
        <w:pStyle w:val="2"/>
        <w:widowControl w:val="0"/>
      </w:pPr>
      <w:bookmarkStart w:id="84" w:name="_Toc97997588"/>
      <w:r>
        <w:t>碳汇</w:t>
      </w:r>
      <w:bookmarkEnd w:id="84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2232FA" w14:paraId="5407D399" w14:textId="77777777">
        <w:tc>
          <w:tcPr>
            <w:tcW w:w="3520" w:type="dxa"/>
            <w:shd w:val="clear" w:color="auto" w:fill="E6E6E6"/>
            <w:vAlign w:val="center"/>
          </w:tcPr>
          <w:p w14:paraId="32B9CDDE" w14:textId="77777777" w:rsidR="002232FA" w:rsidRDefault="00AB20D7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D1B7D44" w14:textId="77777777" w:rsidR="002232FA" w:rsidRDefault="00AB20D7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A15559" w14:textId="77777777" w:rsidR="002232FA" w:rsidRDefault="00AB20D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540149" w14:textId="77777777" w:rsidR="002232FA" w:rsidRDefault="00AB20D7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2BC23213" w14:textId="77777777" w:rsidR="002232FA" w:rsidRDefault="00AB20D7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2232FA" w14:paraId="0F5137BE" w14:textId="77777777">
        <w:tc>
          <w:tcPr>
            <w:tcW w:w="3520" w:type="dxa"/>
            <w:shd w:val="clear" w:color="auto" w:fill="E6E6E6"/>
            <w:vAlign w:val="center"/>
          </w:tcPr>
          <w:p w14:paraId="4B4D8679" w14:textId="77777777" w:rsidR="002232FA" w:rsidRDefault="00AB20D7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782CAD64" w14:textId="77777777" w:rsidR="002232FA" w:rsidRDefault="00AB20D7">
            <w:r>
              <w:t>30</w:t>
            </w:r>
          </w:p>
        </w:tc>
        <w:tc>
          <w:tcPr>
            <w:tcW w:w="990" w:type="dxa"/>
            <w:vAlign w:val="center"/>
          </w:tcPr>
          <w:p w14:paraId="6504C292" w14:textId="77777777" w:rsidR="002232FA" w:rsidRDefault="00AB20D7">
            <w:r>
              <w:t>50</w:t>
            </w:r>
          </w:p>
        </w:tc>
        <w:tc>
          <w:tcPr>
            <w:tcW w:w="707" w:type="dxa"/>
            <w:vMerge w:val="restart"/>
            <w:vAlign w:val="center"/>
          </w:tcPr>
          <w:p w14:paraId="02A954F4" w14:textId="77777777" w:rsidR="002232FA" w:rsidRDefault="00AB20D7">
            <w:r>
              <w:t>50</w:t>
            </w:r>
          </w:p>
        </w:tc>
        <w:tc>
          <w:tcPr>
            <w:tcW w:w="2507" w:type="dxa"/>
            <w:vAlign w:val="center"/>
          </w:tcPr>
          <w:p w14:paraId="352CB60F" w14:textId="77777777" w:rsidR="002232FA" w:rsidRDefault="00AB20D7">
            <w:r>
              <w:t>11</w:t>
            </w:r>
          </w:p>
        </w:tc>
      </w:tr>
      <w:tr w:rsidR="002232FA" w14:paraId="0E3E4BAE" w14:textId="77777777">
        <w:tc>
          <w:tcPr>
            <w:tcW w:w="3520" w:type="dxa"/>
            <w:shd w:val="clear" w:color="auto" w:fill="E6E6E6"/>
            <w:vAlign w:val="center"/>
          </w:tcPr>
          <w:p w14:paraId="39D439C8" w14:textId="77777777" w:rsidR="002232FA" w:rsidRDefault="00AB20D7">
            <w:r>
              <w:t>阔叶大乔木</w:t>
            </w:r>
          </w:p>
        </w:tc>
        <w:tc>
          <w:tcPr>
            <w:tcW w:w="1562" w:type="dxa"/>
            <w:vAlign w:val="center"/>
          </w:tcPr>
          <w:p w14:paraId="1DB98B9E" w14:textId="77777777" w:rsidR="002232FA" w:rsidRDefault="00AB20D7">
            <w:r>
              <w:t>22.5</w:t>
            </w:r>
          </w:p>
        </w:tc>
        <w:tc>
          <w:tcPr>
            <w:tcW w:w="990" w:type="dxa"/>
            <w:vAlign w:val="center"/>
          </w:tcPr>
          <w:p w14:paraId="722DFDB1" w14:textId="77777777" w:rsidR="002232FA" w:rsidRDefault="00AB20D7">
            <w:r>
              <w:t>30</w:t>
            </w:r>
          </w:p>
        </w:tc>
        <w:tc>
          <w:tcPr>
            <w:tcW w:w="707" w:type="dxa"/>
            <w:vMerge/>
            <w:vAlign w:val="center"/>
          </w:tcPr>
          <w:p w14:paraId="696A7293" w14:textId="77777777" w:rsidR="002232FA" w:rsidRDefault="002232FA"/>
        </w:tc>
        <w:tc>
          <w:tcPr>
            <w:tcW w:w="2507" w:type="dxa"/>
            <w:vAlign w:val="center"/>
          </w:tcPr>
          <w:p w14:paraId="33BA543C" w14:textId="77777777" w:rsidR="002232FA" w:rsidRDefault="00AB20D7">
            <w:r>
              <w:t>5</w:t>
            </w:r>
          </w:p>
        </w:tc>
      </w:tr>
      <w:tr w:rsidR="002232FA" w14:paraId="51C98A43" w14:textId="77777777">
        <w:tc>
          <w:tcPr>
            <w:tcW w:w="3520" w:type="dxa"/>
            <w:shd w:val="clear" w:color="auto" w:fill="E6E6E6"/>
            <w:vAlign w:val="center"/>
          </w:tcPr>
          <w:p w14:paraId="06EA0970" w14:textId="77777777" w:rsidR="002232FA" w:rsidRDefault="00AB20D7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5B78BC24" w14:textId="77777777" w:rsidR="002232FA" w:rsidRDefault="00AB20D7">
            <w:r>
              <w:t>15</w:t>
            </w:r>
          </w:p>
        </w:tc>
        <w:tc>
          <w:tcPr>
            <w:tcW w:w="990" w:type="dxa"/>
            <w:vAlign w:val="center"/>
          </w:tcPr>
          <w:p w14:paraId="41D6A298" w14:textId="77777777" w:rsidR="002232FA" w:rsidRDefault="00AB20D7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6228822D" w14:textId="77777777" w:rsidR="002232FA" w:rsidRDefault="002232FA"/>
        </w:tc>
        <w:tc>
          <w:tcPr>
            <w:tcW w:w="2507" w:type="dxa"/>
            <w:vAlign w:val="center"/>
          </w:tcPr>
          <w:p w14:paraId="4716D3D6" w14:textId="77777777" w:rsidR="002232FA" w:rsidRDefault="00AB20D7">
            <w:r>
              <w:t>11</w:t>
            </w:r>
          </w:p>
        </w:tc>
      </w:tr>
      <w:tr w:rsidR="002232FA" w14:paraId="750517A6" w14:textId="77777777">
        <w:tc>
          <w:tcPr>
            <w:tcW w:w="3520" w:type="dxa"/>
            <w:shd w:val="clear" w:color="auto" w:fill="E6E6E6"/>
            <w:vAlign w:val="center"/>
          </w:tcPr>
          <w:p w14:paraId="3BCA1E28" w14:textId="77777777" w:rsidR="002232FA" w:rsidRDefault="00AB20D7">
            <w:r>
              <w:t>棕榈类</w:t>
            </w:r>
          </w:p>
        </w:tc>
        <w:tc>
          <w:tcPr>
            <w:tcW w:w="1562" w:type="dxa"/>
            <w:vAlign w:val="center"/>
          </w:tcPr>
          <w:p w14:paraId="53F3BAFF" w14:textId="77777777" w:rsidR="002232FA" w:rsidRDefault="00AB20D7">
            <w:r>
              <w:t>10</w:t>
            </w:r>
          </w:p>
        </w:tc>
        <w:tc>
          <w:tcPr>
            <w:tcW w:w="990" w:type="dxa"/>
            <w:vAlign w:val="center"/>
          </w:tcPr>
          <w:p w14:paraId="4859BA01" w14:textId="77777777" w:rsidR="002232FA" w:rsidRDefault="00AB20D7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35418B63" w14:textId="77777777" w:rsidR="002232FA" w:rsidRDefault="002232FA"/>
        </w:tc>
        <w:tc>
          <w:tcPr>
            <w:tcW w:w="2507" w:type="dxa"/>
            <w:vAlign w:val="center"/>
          </w:tcPr>
          <w:p w14:paraId="2E8D1255" w14:textId="77777777" w:rsidR="002232FA" w:rsidRDefault="00AB20D7">
            <w:r>
              <w:t>7</w:t>
            </w:r>
          </w:p>
        </w:tc>
      </w:tr>
      <w:tr w:rsidR="002232FA" w14:paraId="3D52BEE5" w14:textId="77777777">
        <w:tc>
          <w:tcPr>
            <w:tcW w:w="3520" w:type="dxa"/>
            <w:shd w:val="clear" w:color="auto" w:fill="E6E6E6"/>
            <w:vAlign w:val="center"/>
          </w:tcPr>
          <w:p w14:paraId="5F69342A" w14:textId="77777777" w:rsidR="002232FA" w:rsidRDefault="00AB20D7">
            <w:r>
              <w:t>密植灌木</w:t>
            </w:r>
          </w:p>
        </w:tc>
        <w:tc>
          <w:tcPr>
            <w:tcW w:w="1562" w:type="dxa"/>
            <w:vAlign w:val="center"/>
          </w:tcPr>
          <w:p w14:paraId="620308A5" w14:textId="77777777" w:rsidR="002232FA" w:rsidRDefault="00AB20D7">
            <w:r>
              <w:t>7.5</w:t>
            </w:r>
          </w:p>
        </w:tc>
        <w:tc>
          <w:tcPr>
            <w:tcW w:w="990" w:type="dxa"/>
            <w:vAlign w:val="center"/>
          </w:tcPr>
          <w:p w14:paraId="296F9688" w14:textId="77777777" w:rsidR="002232FA" w:rsidRDefault="00AB20D7">
            <w:r>
              <w:t>200</w:t>
            </w:r>
          </w:p>
        </w:tc>
        <w:tc>
          <w:tcPr>
            <w:tcW w:w="707" w:type="dxa"/>
            <w:vMerge/>
            <w:vAlign w:val="center"/>
          </w:tcPr>
          <w:p w14:paraId="38EEAB29" w14:textId="77777777" w:rsidR="002232FA" w:rsidRDefault="002232FA"/>
        </w:tc>
        <w:tc>
          <w:tcPr>
            <w:tcW w:w="2507" w:type="dxa"/>
            <w:vAlign w:val="center"/>
          </w:tcPr>
          <w:p w14:paraId="37290FDF" w14:textId="77777777" w:rsidR="002232FA" w:rsidRDefault="00AB20D7">
            <w:r>
              <w:t>11</w:t>
            </w:r>
          </w:p>
        </w:tc>
      </w:tr>
      <w:tr w:rsidR="002232FA" w14:paraId="28B57ED6" w14:textId="77777777">
        <w:tc>
          <w:tcPr>
            <w:tcW w:w="3520" w:type="dxa"/>
            <w:shd w:val="clear" w:color="auto" w:fill="E6E6E6"/>
            <w:vAlign w:val="center"/>
          </w:tcPr>
          <w:p w14:paraId="2A722BB6" w14:textId="77777777" w:rsidR="002232FA" w:rsidRDefault="00AB20D7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7903BAC2" w14:textId="77777777" w:rsidR="002232FA" w:rsidRDefault="00AB20D7">
            <w:r>
              <w:t>0.5</w:t>
            </w:r>
          </w:p>
        </w:tc>
        <w:tc>
          <w:tcPr>
            <w:tcW w:w="990" w:type="dxa"/>
            <w:vAlign w:val="center"/>
          </w:tcPr>
          <w:p w14:paraId="1F2095EC" w14:textId="77777777" w:rsidR="002232FA" w:rsidRDefault="00AB20D7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40243283" w14:textId="77777777" w:rsidR="002232FA" w:rsidRDefault="002232FA"/>
        </w:tc>
        <w:tc>
          <w:tcPr>
            <w:tcW w:w="2507" w:type="dxa"/>
            <w:vAlign w:val="center"/>
          </w:tcPr>
          <w:p w14:paraId="47B292C6" w14:textId="77777777" w:rsidR="002232FA" w:rsidRDefault="00AB20D7">
            <w:r>
              <w:t>0</w:t>
            </w:r>
          </w:p>
        </w:tc>
      </w:tr>
      <w:tr w:rsidR="002232FA" w14:paraId="4C0B249F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5CFA777" w14:textId="77777777" w:rsidR="002232FA" w:rsidRDefault="00AB20D7">
            <w:r>
              <w:t>合计</w:t>
            </w:r>
          </w:p>
        </w:tc>
        <w:tc>
          <w:tcPr>
            <w:tcW w:w="2507" w:type="dxa"/>
            <w:vAlign w:val="center"/>
          </w:tcPr>
          <w:p w14:paraId="1A586443" w14:textId="77777777" w:rsidR="002232FA" w:rsidRDefault="00AB20D7">
            <w:r>
              <w:t>45</w:t>
            </w:r>
          </w:p>
        </w:tc>
      </w:tr>
    </w:tbl>
    <w:p w14:paraId="6288D023" w14:textId="77777777" w:rsidR="002232FA" w:rsidRDefault="00AB20D7">
      <w:pPr>
        <w:pStyle w:val="2"/>
        <w:widowControl w:val="0"/>
      </w:pPr>
      <w:bookmarkStart w:id="85" w:name="_Toc97997589"/>
      <w:r>
        <w:t>建筑运行碳排放</w:t>
      </w:r>
      <w:bookmarkEnd w:id="8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316907D8" w14:textId="77777777" w:rsidTr="00E95C54">
        <w:tc>
          <w:tcPr>
            <w:tcW w:w="1063" w:type="dxa"/>
            <w:shd w:val="clear" w:color="auto" w:fill="D0CECE"/>
            <w:vAlign w:val="center"/>
          </w:tcPr>
          <w:p w14:paraId="35A5A987" w14:textId="77777777" w:rsidR="00A4274E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F657F94" w14:textId="77777777" w:rsidR="00A4274E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3DC1AF1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E028903" w14:textId="77777777" w:rsidR="00A4274E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24EFC6D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碳排放</w:t>
            </w:r>
            <w:r>
              <w:rPr>
                <w:lang w:val="en-US"/>
              </w:rPr>
              <w:t>因子</w:t>
            </w:r>
          </w:p>
          <w:p w14:paraId="7B36AE3F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BC7A01E" w14:textId="77777777" w:rsidR="00A4274E" w:rsidRDefault="00AB20D7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lastRenderedPageBreak/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4569B35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798D00EA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5E2D4C8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55EC69B" w14:textId="77777777" w:rsidR="00E85C9F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供冷</w:t>
            </w:r>
          </w:p>
          <w:p w14:paraId="3FF5F9AE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786C17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58D78D10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86" w:name="冷源能耗"/>
            <w:r w:rsidRPr="00771B84">
              <w:rPr>
                <w:lang w:val="en-US"/>
              </w:rPr>
              <w:t>843</w:t>
            </w:r>
            <w:bookmarkEnd w:id="86"/>
          </w:p>
        </w:tc>
        <w:tc>
          <w:tcPr>
            <w:tcW w:w="1559" w:type="dxa"/>
            <w:vMerge w:val="restart"/>
            <w:vAlign w:val="center"/>
          </w:tcPr>
          <w:p w14:paraId="604B8F6E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87" w:name="电力CO2排放因子"/>
            <w:r>
              <w:t>0.5257</w:t>
            </w:r>
            <w:bookmarkEnd w:id="87"/>
          </w:p>
        </w:tc>
        <w:tc>
          <w:tcPr>
            <w:tcW w:w="1417" w:type="dxa"/>
            <w:vMerge w:val="restart"/>
            <w:vAlign w:val="center"/>
          </w:tcPr>
          <w:p w14:paraId="4DCA4906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88" w:name="空调能耗_电耗CO2排放"/>
            <w:r>
              <w:t>2950</w:t>
            </w:r>
            <w:bookmarkEnd w:id="88"/>
          </w:p>
        </w:tc>
        <w:tc>
          <w:tcPr>
            <w:tcW w:w="2421" w:type="dxa"/>
          </w:tcPr>
          <w:p w14:paraId="646051C1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89" w:name="冷源能耗_电耗CO2排放平米"/>
            <w:r>
              <w:t>443</w:t>
            </w:r>
            <w:bookmarkEnd w:id="89"/>
          </w:p>
        </w:tc>
      </w:tr>
      <w:tr w:rsidR="00E85C9F" w:rsidRPr="00771B84" w14:paraId="103FFE3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ADCC037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1C6BF2B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50A0AF82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71B84">
              <w:rPr>
                <w:lang w:val="en-US"/>
              </w:rPr>
              <w:t>164</w:t>
            </w:r>
            <w:bookmarkEnd w:id="90"/>
          </w:p>
        </w:tc>
        <w:tc>
          <w:tcPr>
            <w:tcW w:w="1559" w:type="dxa"/>
            <w:vMerge/>
            <w:vAlign w:val="center"/>
          </w:tcPr>
          <w:p w14:paraId="3F79F4BB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4AE6FFE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30B36BE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1" w:name="冷却水泵能耗_电耗CO2排放平米"/>
            <w:r>
              <w:t>86</w:t>
            </w:r>
            <w:bookmarkEnd w:id="91"/>
          </w:p>
        </w:tc>
      </w:tr>
      <w:tr w:rsidR="00E85C9F" w:rsidRPr="00771B84" w14:paraId="5E824D4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207C904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FB753CC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3716C5E7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132</w:t>
            </w:r>
            <w:bookmarkEnd w:id="92"/>
          </w:p>
        </w:tc>
        <w:tc>
          <w:tcPr>
            <w:tcW w:w="1559" w:type="dxa"/>
            <w:vMerge/>
            <w:vAlign w:val="center"/>
          </w:tcPr>
          <w:p w14:paraId="7FB30502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1D4129E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FDAF8AA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3" w:name="冷冻水泵能耗_电耗CO2排放平米"/>
            <w:r>
              <w:t>69</w:t>
            </w:r>
            <w:bookmarkEnd w:id="93"/>
          </w:p>
        </w:tc>
      </w:tr>
      <w:tr w:rsidR="00E85C9F" w:rsidRPr="00771B84" w14:paraId="678AA61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7DA72A1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26C7749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3628FB78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0</w:t>
            </w:r>
            <w:bookmarkEnd w:id="94"/>
          </w:p>
        </w:tc>
        <w:tc>
          <w:tcPr>
            <w:tcW w:w="1559" w:type="dxa"/>
            <w:vMerge/>
            <w:vAlign w:val="center"/>
          </w:tcPr>
          <w:p w14:paraId="5D43FD2A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454148B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8A4DBA1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5" w:name="冷却塔能耗_电耗CO2排放平米"/>
            <w:r>
              <w:t>0</w:t>
            </w:r>
            <w:bookmarkEnd w:id="95"/>
          </w:p>
        </w:tc>
      </w:tr>
      <w:tr w:rsidR="00E85C9F" w:rsidRPr="00771B84" w14:paraId="4C92D02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D12FB9A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C4B19B6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182641FF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559" w:type="dxa"/>
            <w:vMerge/>
            <w:vAlign w:val="center"/>
          </w:tcPr>
          <w:p w14:paraId="0EBE9640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096DB15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65F998E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7" w:name="单元式空调能耗_电耗CO2排放平米"/>
            <w:r>
              <w:t>0</w:t>
            </w:r>
            <w:bookmarkEnd w:id="97"/>
          </w:p>
        </w:tc>
      </w:tr>
      <w:tr w:rsidR="00E85C9F" w:rsidRPr="00771B84" w14:paraId="1BEEF84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7473910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4E1B2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33333D0F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8" w:name="空调能耗"/>
            <w:r w:rsidRPr="00771B84">
              <w:rPr>
                <w:lang w:val="en-US"/>
              </w:rPr>
              <w:t>1140</w:t>
            </w:r>
            <w:bookmarkEnd w:id="98"/>
          </w:p>
        </w:tc>
        <w:tc>
          <w:tcPr>
            <w:tcW w:w="1559" w:type="dxa"/>
            <w:vMerge/>
            <w:vAlign w:val="center"/>
          </w:tcPr>
          <w:p w14:paraId="4FBA48A8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8823790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69A63AE" w14:textId="77777777" w:rsidR="00E85C9F" w:rsidRPr="00771B84" w:rsidRDefault="00AB20D7" w:rsidP="00F21AC0">
            <w:pPr>
              <w:jc w:val="center"/>
              <w:rPr>
                <w:lang w:val="en-US"/>
              </w:rPr>
            </w:pPr>
            <w:bookmarkStart w:id="99" w:name="空调能耗_电耗CO2排放平米"/>
            <w:r>
              <w:t>599</w:t>
            </w:r>
            <w:bookmarkEnd w:id="99"/>
          </w:p>
        </w:tc>
      </w:tr>
      <w:tr w:rsidR="00D92D6F" w:rsidRPr="00771B84" w14:paraId="6EDAD36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9B7B58D" w14:textId="77777777" w:rsidR="00D92D6F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7BCC26E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BD87D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4D2D2E24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71B84">
              <w:rPr>
                <w:lang w:val="en-US"/>
              </w:rPr>
              <w:t>677</w:t>
            </w:r>
            <w:bookmarkEnd w:id="100"/>
          </w:p>
        </w:tc>
        <w:tc>
          <w:tcPr>
            <w:tcW w:w="1559" w:type="dxa"/>
            <w:vMerge w:val="restart"/>
            <w:vAlign w:val="center"/>
          </w:tcPr>
          <w:p w14:paraId="5950094C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1" w:name="电力CO2排放因子2"/>
            <w:r>
              <w:t>0.5257</w:t>
            </w:r>
            <w:bookmarkEnd w:id="101"/>
          </w:p>
        </w:tc>
        <w:tc>
          <w:tcPr>
            <w:tcW w:w="1417" w:type="dxa"/>
            <w:vMerge w:val="restart"/>
            <w:vAlign w:val="center"/>
          </w:tcPr>
          <w:p w14:paraId="6E8189DD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2" w:name="供暖能耗_电耗CO2排放"/>
            <w:r>
              <w:t>1772</w:t>
            </w:r>
            <w:bookmarkEnd w:id="102"/>
          </w:p>
        </w:tc>
        <w:tc>
          <w:tcPr>
            <w:tcW w:w="2421" w:type="dxa"/>
          </w:tcPr>
          <w:p w14:paraId="7A92DAA5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3" w:name="热源能耗_电耗CO2排放平米"/>
            <w:r>
              <w:t>356</w:t>
            </w:r>
            <w:bookmarkEnd w:id="103"/>
          </w:p>
        </w:tc>
      </w:tr>
      <w:tr w:rsidR="00D92D6F" w:rsidRPr="00771B84" w14:paraId="018B11E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BED83DD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8A6F4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1559A72D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4" w:name="热水泵能耗"/>
            <w:r w:rsidRPr="00771B84">
              <w:rPr>
                <w:lang w:val="en-US"/>
              </w:rPr>
              <w:t>8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2B6F163B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FB4A7B4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0928F2A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5" w:name="热水泵能耗_电耗CO2排放平米"/>
            <w:r>
              <w:t>4</w:t>
            </w:r>
            <w:bookmarkEnd w:id="105"/>
          </w:p>
        </w:tc>
      </w:tr>
      <w:tr w:rsidR="00D92D6F" w:rsidRPr="00771B84" w14:paraId="09338F9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F39B37D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79893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7F9546B8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6" w:name="单元式热泵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1CC702D9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9C4F801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6B088B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7" w:name="单元式热泵能耗_电耗CO2排放平米"/>
            <w:r>
              <w:t>0</w:t>
            </w:r>
            <w:bookmarkEnd w:id="107"/>
          </w:p>
        </w:tc>
      </w:tr>
      <w:tr w:rsidR="00D92D6F" w:rsidRPr="00771B84" w14:paraId="140D416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A187E8E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BDA3D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19B02909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8" w:name="供暖能耗"/>
            <w:r w:rsidRPr="00771B84">
              <w:rPr>
                <w:lang w:val="en-US"/>
              </w:rPr>
              <w:t>685</w:t>
            </w:r>
            <w:bookmarkEnd w:id="108"/>
          </w:p>
        </w:tc>
        <w:tc>
          <w:tcPr>
            <w:tcW w:w="1559" w:type="dxa"/>
            <w:vMerge/>
            <w:vAlign w:val="center"/>
          </w:tcPr>
          <w:p w14:paraId="1622EDB4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505C50B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96508BE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09" w:name="供暖能耗_电耗CO2排放平米"/>
            <w:r>
              <w:t>360</w:t>
            </w:r>
            <w:bookmarkEnd w:id="109"/>
          </w:p>
        </w:tc>
      </w:tr>
      <w:tr w:rsidR="00D92D6F" w:rsidRPr="00771B84" w14:paraId="356E59D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B9216B4" w14:textId="77777777" w:rsidR="00D92D6F" w:rsidRDefault="00AB20D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E7DE9E2" w14:textId="77777777" w:rsidR="00D92D6F" w:rsidRPr="00771B84" w:rsidRDefault="00AB20D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24B8F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1499793B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0" w:name="新排风系统能耗"/>
            <w:r w:rsidRPr="00771B84">
              <w:rPr>
                <w:rFonts w:hint="eastAsia"/>
                <w:lang w:val="en-US"/>
              </w:rPr>
              <w:t>566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14:paraId="5ECC7C76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1" w:name="电力CO2排放因子3"/>
            <w:r>
              <w:t>0.5257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14:paraId="65CFA543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2" w:name="空调动力能耗_电耗CO2排放"/>
            <w:r>
              <w:t>1500</w:t>
            </w:r>
            <w:bookmarkEnd w:id="112"/>
          </w:p>
        </w:tc>
        <w:tc>
          <w:tcPr>
            <w:tcW w:w="2421" w:type="dxa"/>
          </w:tcPr>
          <w:p w14:paraId="6A03F8D8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3" w:name="新排风系统能耗_电耗CO2排放平米"/>
            <w:r>
              <w:t>297</w:t>
            </w:r>
            <w:bookmarkEnd w:id="113"/>
          </w:p>
        </w:tc>
      </w:tr>
      <w:tr w:rsidR="00D92D6F" w:rsidRPr="00771B84" w14:paraId="520BEE1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578C7F2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B7603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180B4EE6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4" w:name="风机盘管能耗"/>
            <w:r w:rsidRPr="00771B84">
              <w:rPr>
                <w:rFonts w:hint="eastAsia"/>
                <w:lang w:val="en-US"/>
              </w:rPr>
              <w:t>13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04DE800F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6E38342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12F6394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5" w:name="风机盘管能耗_电耗CO2排放平米"/>
            <w:r>
              <w:t>7</w:t>
            </w:r>
            <w:bookmarkEnd w:id="115"/>
          </w:p>
        </w:tc>
      </w:tr>
      <w:tr w:rsidR="00D92D6F" w:rsidRPr="00771B84" w14:paraId="67854A0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EBAEE6F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9E3A0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177E6006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6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6636730F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1E8FF15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28EB366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7" w:name="多联机室内机能耗_电耗CO2排放平米"/>
            <w:r>
              <w:t>0</w:t>
            </w:r>
            <w:bookmarkEnd w:id="117"/>
          </w:p>
        </w:tc>
      </w:tr>
      <w:tr w:rsidR="00D92D6F" w:rsidRPr="00771B84" w14:paraId="6922CEE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F763061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AF5C4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2F235C36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8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7A954EC4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CFBBC86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07C3C50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19" w:name="全空气系统能耗_电耗CO2排放平米"/>
            <w:r>
              <w:t>0</w:t>
            </w:r>
            <w:bookmarkEnd w:id="119"/>
          </w:p>
        </w:tc>
      </w:tr>
      <w:tr w:rsidR="00D92D6F" w:rsidRPr="00771B84" w14:paraId="1976583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7679DD3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E8CCE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780C9D10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20" w:name="空调动力能耗"/>
            <w:r w:rsidRPr="00771B84">
              <w:rPr>
                <w:rFonts w:hint="eastAsia"/>
                <w:lang w:val="en-US"/>
              </w:rPr>
              <w:t>579</w:t>
            </w:r>
            <w:bookmarkEnd w:id="120"/>
          </w:p>
        </w:tc>
        <w:tc>
          <w:tcPr>
            <w:tcW w:w="1559" w:type="dxa"/>
            <w:vMerge/>
            <w:vAlign w:val="center"/>
          </w:tcPr>
          <w:p w14:paraId="16F2740A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E5A559C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A93216F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21" w:name="空调动力能耗_电耗CO2排放平米"/>
            <w:r>
              <w:t>305</w:t>
            </w:r>
            <w:bookmarkEnd w:id="121"/>
          </w:p>
        </w:tc>
      </w:tr>
      <w:tr w:rsidR="00A4274E" w:rsidRPr="00771B84" w14:paraId="3B91737B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C224AD5" w14:textId="77777777" w:rsidR="00A4274E" w:rsidRDefault="00AB20D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7A9DB0F5" w14:textId="77777777" w:rsidR="00A4274E" w:rsidRPr="00771B84" w:rsidRDefault="00AB20D7" w:rsidP="00DC5898">
            <w:pPr>
              <w:jc w:val="center"/>
              <w:rPr>
                <w:lang w:val="en-US"/>
              </w:rPr>
            </w:pPr>
            <w:bookmarkStart w:id="122" w:name="照明能耗"/>
            <w:r w:rsidRPr="00771B84">
              <w:rPr>
                <w:rFonts w:hint="eastAsia"/>
                <w:lang w:val="en-US"/>
              </w:rPr>
              <w:t>822</w:t>
            </w:r>
            <w:bookmarkEnd w:id="122"/>
          </w:p>
        </w:tc>
        <w:tc>
          <w:tcPr>
            <w:tcW w:w="1559" w:type="dxa"/>
            <w:vAlign w:val="center"/>
          </w:tcPr>
          <w:p w14:paraId="0E9A9048" w14:textId="77777777" w:rsidR="00A4274E" w:rsidRPr="00771B84" w:rsidRDefault="00AB20D7" w:rsidP="00DC5898">
            <w:pPr>
              <w:jc w:val="center"/>
              <w:rPr>
                <w:lang w:val="en-US"/>
              </w:rPr>
            </w:pPr>
            <w:bookmarkStart w:id="123" w:name="电力CO2排放因子4"/>
            <w:r>
              <w:t>0.5257</w:t>
            </w:r>
            <w:bookmarkEnd w:id="123"/>
          </w:p>
        </w:tc>
        <w:tc>
          <w:tcPr>
            <w:tcW w:w="1417" w:type="dxa"/>
          </w:tcPr>
          <w:p w14:paraId="5A9DD593" w14:textId="77777777" w:rsidR="00A4274E" w:rsidRPr="00771B84" w:rsidRDefault="00AB20D7" w:rsidP="00DC5898">
            <w:pPr>
              <w:jc w:val="center"/>
              <w:rPr>
                <w:lang w:val="en-US"/>
              </w:rPr>
            </w:pPr>
            <w:bookmarkStart w:id="124" w:name="照明能耗_电耗CO2排放"/>
            <w:r>
              <w:t>2129</w:t>
            </w:r>
            <w:bookmarkEnd w:id="124"/>
          </w:p>
        </w:tc>
        <w:tc>
          <w:tcPr>
            <w:tcW w:w="2421" w:type="dxa"/>
          </w:tcPr>
          <w:p w14:paraId="741743D0" w14:textId="77777777" w:rsidR="00A4274E" w:rsidRPr="00771B84" w:rsidRDefault="00AB20D7" w:rsidP="00DC5898">
            <w:pPr>
              <w:jc w:val="center"/>
              <w:rPr>
                <w:lang w:val="en-US"/>
              </w:rPr>
            </w:pPr>
            <w:bookmarkStart w:id="125" w:name="照明能耗_电耗CO2排放平米"/>
            <w:r>
              <w:t>432</w:t>
            </w:r>
            <w:bookmarkEnd w:id="125"/>
          </w:p>
        </w:tc>
      </w:tr>
      <w:tr w:rsidR="00A4274E" w:rsidRPr="00771B84" w14:paraId="0AF930C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6080555" w14:textId="77777777" w:rsidR="00A4274E" w:rsidRDefault="00AB20D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0CC16AF1" w14:textId="77777777" w:rsidR="00A4274E" w:rsidRPr="00771B84" w:rsidRDefault="00AB20D7" w:rsidP="00DC5898">
            <w:pPr>
              <w:jc w:val="center"/>
              <w:rPr>
                <w:lang w:val="en-US"/>
              </w:rPr>
            </w:pPr>
            <w:bookmarkStart w:id="126" w:name="设备用电"/>
            <w:r w:rsidRPr="00771B84">
              <w:rPr>
                <w:rFonts w:hint="eastAsia"/>
                <w:lang w:val="en-US"/>
              </w:rPr>
              <w:t>893</w:t>
            </w:r>
            <w:bookmarkEnd w:id="126"/>
          </w:p>
        </w:tc>
        <w:tc>
          <w:tcPr>
            <w:tcW w:w="1559" w:type="dxa"/>
            <w:vAlign w:val="center"/>
          </w:tcPr>
          <w:p w14:paraId="733069F4" w14:textId="77777777" w:rsidR="00A4274E" w:rsidRPr="00771B84" w:rsidRDefault="00AB20D7" w:rsidP="00DC5898">
            <w:pPr>
              <w:jc w:val="center"/>
              <w:rPr>
                <w:lang w:val="en-US"/>
              </w:rPr>
            </w:pPr>
            <w:bookmarkStart w:id="127" w:name="电力CO2排放因子5"/>
            <w:r>
              <w:t>0.5257</w:t>
            </w:r>
            <w:bookmarkEnd w:id="127"/>
          </w:p>
        </w:tc>
        <w:tc>
          <w:tcPr>
            <w:tcW w:w="1417" w:type="dxa"/>
          </w:tcPr>
          <w:p w14:paraId="235D9DA5" w14:textId="77777777" w:rsidR="00A4274E" w:rsidRPr="00771B84" w:rsidRDefault="00AB20D7" w:rsidP="00DC5898">
            <w:pPr>
              <w:jc w:val="center"/>
              <w:rPr>
                <w:lang w:val="en-US"/>
              </w:rPr>
            </w:pPr>
            <w:bookmarkStart w:id="128" w:name="设备用电_电耗CO2排放"/>
            <w:r>
              <w:t>2313</w:t>
            </w:r>
            <w:bookmarkEnd w:id="128"/>
          </w:p>
        </w:tc>
        <w:tc>
          <w:tcPr>
            <w:tcW w:w="2421" w:type="dxa"/>
          </w:tcPr>
          <w:p w14:paraId="59757AE9" w14:textId="77777777" w:rsidR="00A4274E" w:rsidRPr="00771B84" w:rsidRDefault="00AB20D7" w:rsidP="00DC5898">
            <w:pPr>
              <w:jc w:val="center"/>
              <w:rPr>
                <w:lang w:val="en-US"/>
              </w:rPr>
            </w:pPr>
            <w:bookmarkStart w:id="129" w:name="设备用电_电耗CO2排放平米"/>
            <w:r>
              <w:t>470</w:t>
            </w:r>
            <w:bookmarkEnd w:id="129"/>
          </w:p>
        </w:tc>
      </w:tr>
      <w:tr w:rsidR="00D92D6F" w:rsidRPr="00771B84" w14:paraId="22CD619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4D15754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FEFDB" w14:textId="77777777" w:rsidR="00D92D6F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04718332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30" w:name="动力系统能耗"/>
            <w:r w:rsidRPr="00771B84">
              <w:rPr>
                <w:rFonts w:hint="eastAsia"/>
                <w:lang w:val="en-US"/>
              </w:rPr>
              <w:t>121</w:t>
            </w:r>
            <w:bookmarkEnd w:id="130"/>
          </w:p>
        </w:tc>
        <w:tc>
          <w:tcPr>
            <w:tcW w:w="1559" w:type="dxa"/>
            <w:vMerge w:val="restart"/>
            <w:vAlign w:val="center"/>
          </w:tcPr>
          <w:p w14:paraId="11C2D874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31" w:name="电力CO2排放因子6"/>
            <w:r>
              <w:t>0.5257</w:t>
            </w:r>
            <w:bookmarkEnd w:id="131"/>
          </w:p>
        </w:tc>
        <w:tc>
          <w:tcPr>
            <w:tcW w:w="1417" w:type="dxa"/>
            <w:vMerge w:val="restart"/>
            <w:vAlign w:val="center"/>
          </w:tcPr>
          <w:p w14:paraId="7AF691F5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32" w:name="其他能耗_电耗CO2排放"/>
            <w:r>
              <w:t>2233</w:t>
            </w:r>
            <w:bookmarkEnd w:id="132"/>
          </w:p>
        </w:tc>
        <w:tc>
          <w:tcPr>
            <w:tcW w:w="2421" w:type="dxa"/>
          </w:tcPr>
          <w:p w14:paraId="604A7091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33" w:name="动力系统能耗_电耗CO2排放平米"/>
            <w:r>
              <w:t>64</w:t>
            </w:r>
            <w:bookmarkEnd w:id="133"/>
          </w:p>
        </w:tc>
      </w:tr>
      <w:tr w:rsidR="00D92D6F" w:rsidRPr="00771B84" w14:paraId="36AD9E6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C259B72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94A18" w14:textId="77777777" w:rsidR="00D92D6F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A2C40DB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34" w:name="排风机能耗"/>
            <w:r w:rsidRPr="00771B84">
              <w:rPr>
                <w:rFonts w:hint="eastAsia"/>
                <w:lang w:val="en-US"/>
              </w:rPr>
              <w:t>741</w:t>
            </w:r>
            <w:bookmarkEnd w:id="134"/>
          </w:p>
        </w:tc>
        <w:tc>
          <w:tcPr>
            <w:tcW w:w="1559" w:type="dxa"/>
            <w:vMerge/>
          </w:tcPr>
          <w:p w14:paraId="5EC0C5A2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46ABAE9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D913511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35" w:name="排风机能耗_电耗CO2排放平米"/>
            <w:r>
              <w:t>390</w:t>
            </w:r>
            <w:bookmarkEnd w:id="135"/>
          </w:p>
        </w:tc>
      </w:tr>
      <w:tr w:rsidR="00D92D6F" w:rsidRPr="00771B84" w14:paraId="70D4F33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DA284FF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51197" w14:textId="77777777" w:rsidR="00D92D6F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6F10975C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36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vMerge/>
          </w:tcPr>
          <w:p w14:paraId="6A8B8587" w14:textId="77777777" w:rsidR="00D92D6F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58E7579" w14:textId="77777777" w:rsidR="00D92D6F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53D45E0" w14:textId="77777777" w:rsidR="00D92D6F" w:rsidRDefault="00AB20D7" w:rsidP="00F21AC0">
            <w:pPr>
              <w:jc w:val="center"/>
              <w:rPr>
                <w:lang w:val="en-US"/>
              </w:rPr>
            </w:pPr>
            <w:bookmarkStart w:id="137" w:name="热水系统能耗_电耗CO2排放平米"/>
            <w:r>
              <w:t>0</w:t>
            </w:r>
            <w:bookmarkEnd w:id="137"/>
          </w:p>
          <w:p w14:paraId="5AAE6E93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B55989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48266F5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49BD9" w14:textId="77777777" w:rsidR="00D92D6F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70CB9B50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38" w:name="其他能耗"/>
            <w:r w:rsidRPr="00771B84">
              <w:rPr>
                <w:rFonts w:hint="eastAsia"/>
                <w:lang w:val="en-US"/>
              </w:rPr>
              <w:t>863</w:t>
            </w:r>
            <w:bookmarkEnd w:id="138"/>
          </w:p>
        </w:tc>
        <w:tc>
          <w:tcPr>
            <w:tcW w:w="1559" w:type="dxa"/>
            <w:vMerge/>
          </w:tcPr>
          <w:p w14:paraId="4E1230D7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AE88DC9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6941E27" w14:textId="77777777" w:rsidR="00D92D6F" w:rsidRPr="00771B84" w:rsidRDefault="00AB20D7" w:rsidP="00F21AC0">
            <w:pPr>
              <w:jc w:val="center"/>
              <w:rPr>
                <w:lang w:val="en-US"/>
              </w:rPr>
            </w:pPr>
            <w:bookmarkStart w:id="139" w:name="其他能耗_电耗CO2排放平米"/>
            <w:r>
              <w:t>453</w:t>
            </w:r>
            <w:bookmarkEnd w:id="139"/>
          </w:p>
        </w:tc>
      </w:tr>
      <w:tr w:rsidR="00A4274E" w:rsidRPr="00771B84" w14:paraId="76E3BC5F" w14:textId="77777777" w:rsidTr="00E95C54">
        <w:tc>
          <w:tcPr>
            <w:tcW w:w="1063" w:type="dxa"/>
            <w:shd w:val="clear" w:color="auto" w:fill="D0CECE"/>
            <w:vAlign w:val="center"/>
          </w:tcPr>
          <w:p w14:paraId="4DCC555D" w14:textId="77777777" w:rsidR="00A4274E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2F3AFB8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9A90501" w14:textId="77777777" w:rsidR="00A4274E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431C510" w14:textId="77777777" w:rsidR="00A4274E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461DE84" w14:textId="77777777" w:rsidR="00A4274E" w:rsidRDefault="00AB20D7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9A2306B" w14:textId="77777777" w:rsidR="001123FF" w:rsidRDefault="00AB20D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E2830C4" w14:textId="77777777" w:rsidR="00A4274E" w:rsidRPr="00771B84" w:rsidRDefault="00AB20D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6308222B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9BE7B4E" w14:textId="77777777" w:rsidR="00A4274E" w:rsidRDefault="00AB20D7" w:rsidP="00F21AC0">
            <w:pPr>
              <w:jc w:val="center"/>
              <w:rPr>
                <w:lang w:val="en-US"/>
              </w:rPr>
            </w:pPr>
            <w:bookmarkStart w:id="140" w:name="热源能耗_燃料类型"/>
            <w:r>
              <w:t>无</w:t>
            </w:r>
            <w:bookmarkEnd w:id="140"/>
          </w:p>
        </w:tc>
        <w:tc>
          <w:tcPr>
            <w:tcW w:w="1276" w:type="dxa"/>
            <w:shd w:val="clear" w:color="auto" w:fill="FFFFFF"/>
            <w:vAlign w:val="center"/>
          </w:tcPr>
          <w:p w14:paraId="3B8D1D4D" w14:textId="77777777" w:rsidR="00A4274E" w:rsidRDefault="00AB20D7" w:rsidP="00F21AC0">
            <w:pPr>
              <w:jc w:val="center"/>
              <w:rPr>
                <w:lang w:val="en-US"/>
              </w:rPr>
            </w:pPr>
            <w:bookmarkStart w:id="141" w:name="热源锅炉能耗"/>
            <w:r>
              <w:rPr>
                <w:rFonts w:hint="eastAsia"/>
                <w:lang w:val="en-US"/>
              </w:rPr>
              <w:t>0</w:t>
            </w:r>
            <w:bookmarkEnd w:id="141"/>
          </w:p>
        </w:tc>
        <w:tc>
          <w:tcPr>
            <w:tcW w:w="1559" w:type="dxa"/>
            <w:shd w:val="clear" w:color="auto" w:fill="FFFFFF"/>
          </w:tcPr>
          <w:p w14:paraId="2FA9F521" w14:textId="77777777" w:rsidR="00A4274E" w:rsidRDefault="00AB20D7" w:rsidP="00F21AC0">
            <w:pPr>
              <w:jc w:val="center"/>
              <w:rPr>
                <w:lang w:val="en-US"/>
              </w:rPr>
            </w:pPr>
            <w:bookmarkStart w:id="142" w:name="热源能耗_燃料CO2排放因子"/>
            <w:r>
              <w:t>0</w:t>
            </w:r>
            <w:bookmarkEnd w:id="142"/>
          </w:p>
        </w:tc>
        <w:tc>
          <w:tcPr>
            <w:tcW w:w="1417" w:type="dxa"/>
            <w:shd w:val="clear" w:color="auto" w:fill="FFFFFF"/>
          </w:tcPr>
          <w:p w14:paraId="262DCAE2" w14:textId="77777777" w:rsidR="00A4274E" w:rsidRDefault="00AB20D7" w:rsidP="00F21AC0">
            <w:pPr>
              <w:jc w:val="center"/>
              <w:rPr>
                <w:lang w:val="en-US"/>
              </w:rPr>
            </w:pPr>
            <w:bookmarkStart w:id="143" w:name="热源能耗锅炉碳排放"/>
            <w:r>
              <w:t>0</w:t>
            </w:r>
            <w:bookmarkEnd w:id="143"/>
          </w:p>
        </w:tc>
        <w:tc>
          <w:tcPr>
            <w:tcW w:w="2421" w:type="dxa"/>
            <w:shd w:val="clear" w:color="auto" w:fill="FFFFFF"/>
          </w:tcPr>
          <w:p w14:paraId="45CCF60D" w14:textId="77777777" w:rsidR="00A4274E" w:rsidRDefault="00AB20D7" w:rsidP="00F21AC0">
            <w:pPr>
              <w:jc w:val="center"/>
              <w:rPr>
                <w:lang w:val="en-US"/>
              </w:rPr>
            </w:pPr>
            <w:bookmarkStart w:id="144" w:name="热源能耗锅炉碳排放平米"/>
            <w:r>
              <w:t>0</w:t>
            </w:r>
            <w:bookmarkEnd w:id="144"/>
          </w:p>
        </w:tc>
      </w:tr>
      <w:tr w:rsidR="00A4274E" w:rsidRPr="00771B84" w14:paraId="0A0F5391" w14:textId="77777777" w:rsidTr="00E95C54">
        <w:tc>
          <w:tcPr>
            <w:tcW w:w="1063" w:type="dxa"/>
            <w:shd w:val="clear" w:color="auto" w:fill="D0CECE"/>
            <w:vAlign w:val="center"/>
          </w:tcPr>
          <w:p w14:paraId="4A13B678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714BF42E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9E379B5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6C0C4EE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C4FD6CB" w14:textId="77777777" w:rsidR="00A4274E" w:rsidRDefault="00AB20D7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DF01F28" w14:textId="77777777" w:rsidR="00AD3E40" w:rsidRDefault="00AB20D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FE83392" w14:textId="77777777" w:rsidR="00A4274E" w:rsidRDefault="00AB20D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98D2DE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90587F8" w14:textId="77777777" w:rsidR="00D92D6F" w:rsidRPr="00771B84" w:rsidRDefault="00AB20D7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DE19A" w14:textId="77777777" w:rsidR="00D92D6F" w:rsidRDefault="00AB20D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4504A6BD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  <w:bookmarkStart w:id="145" w:name="太阳能能耗"/>
            <w:r w:rsidRPr="00771B84">
              <w:rPr>
                <w:rFonts w:hint="eastAsia"/>
                <w:lang w:val="en-US"/>
              </w:rPr>
              <w:t>72</w:t>
            </w:r>
            <w:bookmarkEnd w:id="145"/>
          </w:p>
        </w:tc>
        <w:tc>
          <w:tcPr>
            <w:tcW w:w="1559" w:type="dxa"/>
            <w:vMerge w:val="restart"/>
            <w:vAlign w:val="center"/>
          </w:tcPr>
          <w:p w14:paraId="5E7D79AC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  <w:bookmarkStart w:id="146" w:name="电力CO2排放因子7"/>
            <w:r>
              <w:t>0.5257</w:t>
            </w:r>
            <w:bookmarkEnd w:id="146"/>
          </w:p>
        </w:tc>
        <w:tc>
          <w:tcPr>
            <w:tcW w:w="1417" w:type="dxa"/>
            <w:vMerge w:val="restart"/>
            <w:vAlign w:val="center"/>
          </w:tcPr>
          <w:p w14:paraId="0EB1B399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  <w:bookmarkStart w:id="147" w:name="可再生能源能耗_电耗CO2排放"/>
            <w:r>
              <w:t>3953</w:t>
            </w:r>
            <w:bookmarkEnd w:id="147"/>
          </w:p>
        </w:tc>
        <w:tc>
          <w:tcPr>
            <w:tcW w:w="2421" w:type="dxa"/>
          </w:tcPr>
          <w:p w14:paraId="5243AE93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  <w:bookmarkStart w:id="148" w:name="太阳能能耗_电耗CO2排放平米"/>
            <w:r>
              <w:t>38</w:t>
            </w:r>
            <w:bookmarkEnd w:id="148"/>
          </w:p>
        </w:tc>
      </w:tr>
      <w:tr w:rsidR="00D92D6F" w:rsidRPr="00771B84" w14:paraId="462D364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8259025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77D89" w14:textId="77777777" w:rsidR="00D92D6F" w:rsidRDefault="00AB20D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3437BD0C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  <w:bookmarkStart w:id="149" w:name="光伏能耗"/>
            <w:r w:rsidRPr="00771B84">
              <w:rPr>
                <w:rFonts w:hint="eastAsia"/>
                <w:lang w:val="en-US"/>
              </w:rPr>
              <w:t>1453</w:t>
            </w:r>
            <w:bookmarkEnd w:id="149"/>
          </w:p>
        </w:tc>
        <w:tc>
          <w:tcPr>
            <w:tcW w:w="1559" w:type="dxa"/>
            <w:vMerge/>
          </w:tcPr>
          <w:p w14:paraId="595C4BC0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4D2EF26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B2D5BF2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  <w:bookmarkStart w:id="150" w:name="光伏能耗_电耗CO2排放平米"/>
            <w:r>
              <w:t>764</w:t>
            </w:r>
            <w:bookmarkEnd w:id="150"/>
          </w:p>
        </w:tc>
      </w:tr>
      <w:tr w:rsidR="00C74B50" w:rsidRPr="00771B84" w14:paraId="08E791A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F87C983" w14:textId="77777777" w:rsidR="00C74B50" w:rsidRPr="00771B84" w:rsidRDefault="00AB20D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A7544" w14:textId="77777777" w:rsidR="00C74B50" w:rsidRDefault="00AB20D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6E8180E6" w14:textId="77777777" w:rsidR="00C74B50" w:rsidRPr="00771B84" w:rsidRDefault="00AB20D7" w:rsidP="00273712">
            <w:pPr>
              <w:jc w:val="center"/>
              <w:rPr>
                <w:lang w:val="en-US"/>
              </w:rPr>
            </w:pPr>
            <w:bookmarkStart w:id="151" w:name="风力能耗"/>
            <w:r>
              <w:rPr>
                <w:rFonts w:hint="eastAsia"/>
                <w:lang w:val="en-US"/>
              </w:rPr>
              <w:t>1</w:t>
            </w:r>
            <w:bookmarkEnd w:id="151"/>
          </w:p>
        </w:tc>
        <w:tc>
          <w:tcPr>
            <w:tcW w:w="1559" w:type="dxa"/>
            <w:vMerge/>
          </w:tcPr>
          <w:p w14:paraId="793AF787" w14:textId="77777777" w:rsidR="00C74B50" w:rsidRPr="00771B84" w:rsidRDefault="00AB20D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636FF89" w14:textId="77777777" w:rsidR="00C74B50" w:rsidRPr="00771B84" w:rsidRDefault="00AB20D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6F61098" w14:textId="77777777" w:rsidR="00C74B50" w:rsidRPr="00771B84" w:rsidRDefault="00AB20D7" w:rsidP="00273712">
            <w:pPr>
              <w:jc w:val="center"/>
              <w:rPr>
                <w:lang w:val="en-US"/>
              </w:rPr>
            </w:pPr>
            <w:bookmarkStart w:id="152" w:name="风力能耗_电耗CO2排放平米"/>
            <w:r>
              <w:t>1</w:t>
            </w:r>
            <w:bookmarkEnd w:id="152"/>
          </w:p>
        </w:tc>
      </w:tr>
      <w:tr w:rsidR="00D92D6F" w:rsidRPr="00771B84" w14:paraId="7AF2EA2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6CB85DD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DB5317" w14:textId="77777777" w:rsidR="00D92D6F" w:rsidRDefault="00AB20D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510F7119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  <w:bookmarkStart w:id="153" w:name="可再生能源能耗"/>
            <w:r w:rsidRPr="00771B84">
              <w:rPr>
                <w:rFonts w:hint="eastAsia"/>
                <w:lang w:val="en-US"/>
              </w:rPr>
              <w:t>1527</w:t>
            </w:r>
            <w:bookmarkEnd w:id="153"/>
          </w:p>
        </w:tc>
        <w:tc>
          <w:tcPr>
            <w:tcW w:w="1559" w:type="dxa"/>
            <w:vMerge/>
          </w:tcPr>
          <w:p w14:paraId="58729A75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F9C5432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B56C5E6" w14:textId="77777777" w:rsidR="00D92D6F" w:rsidRPr="00771B84" w:rsidRDefault="00AB20D7" w:rsidP="00273712">
            <w:pPr>
              <w:jc w:val="center"/>
              <w:rPr>
                <w:lang w:val="en-US"/>
              </w:rPr>
            </w:pPr>
            <w:bookmarkStart w:id="154" w:name="可再生能源能耗_电耗CO2排放平米"/>
            <w:r>
              <w:t>803</w:t>
            </w:r>
            <w:bookmarkEnd w:id="154"/>
          </w:p>
        </w:tc>
      </w:tr>
      <w:tr w:rsidR="00A4274E" w:rsidRPr="00771B84" w14:paraId="53BFFE9F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540F00FD" w14:textId="77777777" w:rsidR="00A4274E" w:rsidRPr="00547314" w:rsidRDefault="00AB20D7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5EA5C3BF" w14:textId="77777777" w:rsidR="00A4274E" w:rsidRPr="00771B84" w:rsidRDefault="00AB20D7" w:rsidP="00F21AC0">
            <w:pPr>
              <w:jc w:val="center"/>
              <w:rPr>
                <w:lang w:val="en-US"/>
              </w:rPr>
            </w:pPr>
            <w:bookmarkStart w:id="155" w:name="建筑总碳排放"/>
            <w:r>
              <w:t>9130</w:t>
            </w:r>
            <w:bookmarkEnd w:id="155"/>
          </w:p>
        </w:tc>
        <w:tc>
          <w:tcPr>
            <w:tcW w:w="2421" w:type="dxa"/>
          </w:tcPr>
          <w:p w14:paraId="18536E6D" w14:textId="77777777" w:rsidR="00A4274E" w:rsidRPr="00771B84" w:rsidRDefault="00AB20D7" w:rsidP="00F21AC0">
            <w:pPr>
              <w:jc w:val="center"/>
              <w:rPr>
                <w:lang w:val="en-US"/>
              </w:rPr>
            </w:pPr>
            <w:bookmarkStart w:id="156" w:name="建筑总碳排放平米"/>
            <w:r>
              <w:t>1854</w:t>
            </w:r>
            <w:bookmarkEnd w:id="156"/>
          </w:p>
        </w:tc>
      </w:tr>
    </w:tbl>
    <w:p w14:paraId="07980E5B" w14:textId="77777777" w:rsidR="00CC2ABC" w:rsidRDefault="00AB20D7"/>
    <w:p w14:paraId="6F6B5E72" w14:textId="77777777" w:rsidR="002232FA" w:rsidRDefault="002232FA">
      <w:pPr>
        <w:widowControl w:val="0"/>
        <w:jc w:val="both"/>
      </w:pPr>
    </w:p>
    <w:p w14:paraId="05132DC2" w14:textId="77777777" w:rsidR="002232FA" w:rsidRDefault="00AB20D7">
      <w:pPr>
        <w:pStyle w:val="2"/>
        <w:widowControl w:val="0"/>
      </w:pPr>
      <w:bookmarkStart w:id="157" w:name="_Toc97997590"/>
      <w:r>
        <w:t>全生命周期</w:t>
      </w:r>
      <w:bookmarkEnd w:id="1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2232FA" w14:paraId="0EB18354" w14:textId="77777777">
        <w:tc>
          <w:tcPr>
            <w:tcW w:w="2247" w:type="dxa"/>
            <w:shd w:val="clear" w:color="auto" w:fill="E6E6E6"/>
            <w:vAlign w:val="center"/>
          </w:tcPr>
          <w:p w14:paraId="4BCF2625" w14:textId="77777777" w:rsidR="002232FA" w:rsidRDefault="00AB20D7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F73BE5" w14:textId="77777777" w:rsidR="002232FA" w:rsidRDefault="00AB20D7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BC1B3F4" w14:textId="77777777" w:rsidR="002232FA" w:rsidRDefault="00AB20D7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512189D5" w14:textId="77777777" w:rsidR="002232FA" w:rsidRDefault="00AB20D7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2232FA" w14:paraId="7E89FF74" w14:textId="77777777">
        <w:tc>
          <w:tcPr>
            <w:tcW w:w="2247" w:type="dxa"/>
            <w:shd w:val="clear" w:color="auto" w:fill="E6E6E6"/>
            <w:vAlign w:val="center"/>
          </w:tcPr>
          <w:p w14:paraId="4B07E3EA" w14:textId="77777777" w:rsidR="002232FA" w:rsidRDefault="00AB20D7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08BF5CE8" w14:textId="77777777" w:rsidR="002232FA" w:rsidRDefault="00AB20D7">
            <w:r>
              <w:t>0</w:t>
            </w:r>
          </w:p>
        </w:tc>
        <w:tc>
          <w:tcPr>
            <w:tcW w:w="2971" w:type="dxa"/>
            <w:vAlign w:val="center"/>
          </w:tcPr>
          <w:p w14:paraId="305BDC0A" w14:textId="77777777" w:rsidR="002232FA" w:rsidRDefault="00AB20D7">
            <w:r>
              <w:t>0</w:t>
            </w:r>
          </w:p>
        </w:tc>
        <w:tc>
          <w:tcPr>
            <w:tcW w:w="2546" w:type="dxa"/>
            <w:vAlign w:val="center"/>
          </w:tcPr>
          <w:p w14:paraId="4F154878" w14:textId="77777777" w:rsidR="002232FA" w:rsidRDefault="00AB20D7">
            <w:r>
              <w:t>0</w:t>
            </w:r>
          </w:p>
        </w:tc>
      </w:tr>
      <w:tr w:rsidR="002232FA" w14:paraId="6FC07771" w14:textId="77777777">
        <w:tc>
          <w:tcPr>
            <w:tcW w:w="2247" w:type="dxa"/>
            <w:shd w:val="clear" w:color="auto" w:fill="E6E6E6"/>
            <w:vAlign w:val="center"/>
          </w:tcPr>
          <w:p w14:paraId="0F19F982" w14:textId="77777777" w:rsidR="002232FA" w:rsidRDefault="00AB20D7">
            <w:r>
              <w:lastRenderedPageBreak/>
              <w:t>建筑建造和拆除</w:t>
            </w:r>
          </w:p>
        </w:tc>
        <w:tc>
          <w:tcPr>
            <w:tcW w:w="1556" w:type="dxa"/>
            <w:vAlign w:val="center"/>
          </w:tcPr>
          <w:p w14:paraId="7285A725" w14:textId="77777777" w:rsidR="002232FA" w:rsidRDefault="00AB20D7">
            <w:r>
              <w:t>0</w:t>
            </w:r>
          </w:p>
        </w:tc>
        <w:tc>
          <w:tcPr>
            <w:tcW w:w="2971" w:type="dxa"/>
            <w:vAlign w:val="center"/>
          </w:tcPr>
          <w:p w14:paraId="0C6A3C1E" w14:textId="77777777" w:rsidR="002232FA" w:rsidRDefault="00AB20D7">
            <w:r>
              <w:t>0</w:t>
            </w:r>
          </w:p>
        </w:tc>
        <w:tc>
          <w:tcPr>
            <w:tcW w:w="2546" w:type="dxa"/>
            <w:vAlign w:val="center"/>
          </w:tcPr>
          <w:p w14:paraId="6291002C" w14:textId="77777777" w:rsidR="002232FA" w:rsidRDefault="00AB20D7">
            <w:r>
              <w:t>0</w:t>
            </w:r>
          </w:p>
        </w:tc>
      </w:tr>
      <w:tr w:rsidR="002232FA" w14:paraId="4FC84A86" w14:textId="77777777">
        <w:tc>
          <w:tcPr>
            <w:tcW w:w="2247" w:type="dxa"/>
            <w:shd w:val="clear" w:color="auto" w:fill="E6E6E6"/>
            <w:vAlign w:val="center"/>
          </w:tcPr>
          <w:p w14:paraId="45B313A0" w14:textId="77777777" w:rsidR="002232FA" w:rsidRDefault="00AB20D7">
            <w:r>
              <w:t>建筑运行</w:t>
            </w:r>
          </w:p>
        </w:tc>
        <w:tc>
          <w:tcPr>
            <w:tcW w:w="1556" w:type="dxa"/>
            <w:vAlign w:val="center"/>
          </w:tcPr>
          <w:p w14:paraId="0204B86C" w14:textId="77777777" w:rsidR="002232FA" w:rsidRDefault="00AB20D7">
            <w:r>
              <w:t>9130</w:t>
            </w:r>
          </w:p>
        </w:tc>
        <w:tc>
          <w:tcPr>
            <w:tcW w:w="2971" w:type="dxa"/>
            <w:vAlign w:val="center"/>
          </w:tcPr>
          <w:p w14:paraId="0A23ABCE" w14:textId="77777777" w:rsidR="002232FA" w:rsidRDefault="00AB20D7">
            <w:r>
              <w:t>37</w:t>
            </w:r>
          </w:p>
        </w:tc>
        <w:tc>
          <w:tcPr>
            <w:tcW w:w="2546" w:type="dxa"/>
            <w:vAlign w:val="center"/>
          </w:tcPr>
          <w:p w14:paraId="1582A388" w14:textId="77777777" w:rsidR="002232FA" w:rsidRDefault="00AB20D7">
            <w:r>
              <w:t>1854</w:t>
            </w:r>
          </w:p>
        </w:tc>
      </w:tr>
      <w:tr w:rsidR="002232FA" w14:paraId="295CF394" w14:textId="77777777">
        <w:tc>
          <w:tcPr>
            <w:tcW w:w="2247" w:type="dxa"/>
            <w:shd w:val="clear" w:color="auto" w:fill="E6E6E6"/>
            <w:vAlign w:val="center"/>
          </w:tcPr>
          <w:p w14:paraId="51DFD520" w14:textId="77777777" w:rsidR="002232FA" w:rsidRDefault="00AB20D7">
            <w:r>
              <w:t>碳汇</w:t>
            </w:r>
          </w:p>
        </w:tc>
        <w:tc>
          <w:tcPr>
            <w:tcW w:w="1556" w:type="dxa"/>
            <w:vAlign w:val="center"/>
          </w:tcPr>
          <w:p w14:paraId="13001813" w14:textId="77777777" w:rsidR="002232FA" w:rsidRDefault="00AB20D7">
            <w:r>
              <w:t>-219</w:t>
            </w:r>
          </w:p>
        </w:tc>
        <w:tc>
          <w:tcPr>
            <w:tcW w:w="2971" w:type="dxa"/>
            <w:vAlign w:val="center"/>
          </w:tcPr>
          <w:p w14:paraId="05A85684" w14:textId="77777777" w:rsidR="002232FA" w:rsidRDefault="00AB20D7">
            <w:r>
              <w:t>0</w:t>
            </w:r>
          </w:p>
        </w:tc>
        <w:tc>
          <w:tcPr>
            <w:tcW w:w="2546" w:type="dxa"/>
            <w:vAlign w:val="center"/>
          </w:tcPr>
          <w:p w14:paraId="260BAF9D" w14:textId="77777777" w:rsidR="002232FA" w:rsidRDefault="00AB20D7">
            <w:r>
              <w:t>-45</w:t>
            </w:r>
          </w:p>
        </w:tc>
      </w:tr>
      <w:tr w:rsidR="002232FA" w14:paraId="5A6F99A5" w14:textId="77777777">
        <w:tc>
          <w:tcPr>
            <w:tcW w:w="2247" w:type="dxa"/>
            <w:shd w:val="clear" w:color="auto" w:fill="E6E6E6"/>
            <w:vAlign w:val="center"/>
          </w:tcPr>
          <w:p w14:paraId="6DF92A90" w14:textId="77777777" w:rsidR="002232FA" w:rsidRDefault="00AB20D7">
            <w:r>
              <w:t>合计</w:t>
            </w:r>
          </w:p>
        </w:tc>
        <w:tc>
          <w:tcPr>
            <w:tcW w:w="1556" w:type="dxa"/>
            <w:vAlign w:val="center"/>
          </w:tcPr>
          <w:p w14:paraId="0AE2C031" w14:textId="77777777" w:rsidR="002232FA" w:rsidRDefault="00AB20D7">
            <w:r>
              <w:t>8911</w:t>
            </w:r>
          </w:p>
        </w:tc>
        <w:tc>
          <w:tcPr>
            <w:tcW w:w="2971" w:type="dxa"/>
            <w:vAlign w:val="center"/>
          </w:tcPr>
          <w:p w14:paraId="37F3BE3D" w14:textId="77777777" w:rsidR="002232FA" w:rsidRDefault="00AB20D7">
            <w:r>
              <w:t>37</w:t>
            </w:r>
          </w:p>
        </w:tc>
        <w:tc>
          <w:tcPr>
            <w:tcW w:w="2546" w:type="dxa"/>
            <w:vAlign w:val="center"/>
          </w:tcPr>
          <w:p w14:paraId="1CD60AF8" w14:textId="77777777" w:rsidR="002232FA" w:rsidRDefault="00AB20D7">
            <w:r>
              <w:t>1809</w:t>
            </w:r>
          </w:p>
        </w:tc>
      </w:tr>
    </w:tbl>
    <w:p w14:paraId="066628B6" w14:textId="77777777" w:rsidR="002232FA" w:rsidRDefault="00AB20D7">
      <w:pPr>
        <w:widowControl w:val="0"/>
        <w:jc w:val="center"/>
      </w:pPr>
      <w:r>
        <w:rPr>
          <w:noProof/>
        </w:rPr>
        <w:drawing>
          <wp:inline distT="0" distB="0" distL="0" distR="0" wp14:anchorId="0EFE34EC" wp14:editId="4940E89F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290004" wp14:editId="71F274A3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47276" w14:textId="77777777" w:rsidR="002232FA" w:rsidRDefault="002232FA">
      <w:pPr>
        <w:jc w:val="both"/>
      </w:pPr>
    </w:p>
    <w:p w14:paraId="2F17D004" w14:textId="77777777" w:rsidR="002232FA" w:rsidRDefault="002232FA">
      <w:pPr>
        <w:sectPr w:rsidR="002232F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F93F74E" w14:textId="77777777" w:rsidR="002232FA" w:rsidRDefault="00AB20D7">
      <w:pPr>
        <w:pStyle w:val="1"/>
        <w:jc w:val="both"/>
      </w:pPr>
      <w:bookmarkStart w:id="158" w:name="_Toc97997591"/>
      <w:r>
        <w:lastRenderedPageBreak/>
        <w:t>附录</w:t>
      </w:r>
      <w:bookmarkEnd w:id="158"/>
    </w:p>
    <w:p w14:paraId="2A833A9D" w14:textId="77777777" w:rsidR="002232FA" w:rsidRDefault="00AB20D7">
      <w:pPr>
        <w:pStyle w:val="2"/>
      </w:pPr>
      <w:bookmarkStart w:id="159" w:name="_Toc97997592"/>
      <w:r>
        <w:t>工作日</w:t>
      </w:r>
      <w:r>
        <w:t>/</w:t>
      </w:r>
      <w:r>
        <w:t>节假日人员逐时在室率</w:t>
      </w:r>
      <w:r>
        <w:t>(%)</w:t>
      </w:r>
      <w:bookmarkEnd w:id="159"/>
    </w:p>
    <w:p w14:paraId="076C5342" w14:textId="77777777" w:rsidR="002232FA" w:rsidRDefault="002232F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F32B4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2C39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790E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E446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331D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C83E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EE5EC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8161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584D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532F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052C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415C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42E5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2782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9358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689E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630C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AEAF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3B11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D5FC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107E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8E6E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E4E4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D11D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34E0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587B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32FA" w14:paraId="58693A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03F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57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464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07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94F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261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04E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66A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6F0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3EE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32E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8B3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E2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AB7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2C3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DDE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8E2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355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869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91A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312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6B7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032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C9F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81B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51EEF8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CB4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72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E9A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0B7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109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8A0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CD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7B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7C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F65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E35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68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92B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142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F35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10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4A6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525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B0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C43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8E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A85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AF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28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937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38AD00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4F9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62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846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0A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B9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2C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953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F0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1C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07C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89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13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F0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324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B41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A7D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746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ED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0A9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21F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14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72F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C94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3DD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93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763095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E9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63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F0D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C4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B4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1E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285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1F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7DF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8D1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0C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001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69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BA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8B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CE3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34B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A89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9D5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08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D03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5F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3B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E8C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27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7EBC10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56B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66F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FBE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DB9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DD1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68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713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481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1AF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DD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0E5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6F1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10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F9B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092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43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AE6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4AA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37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27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598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C8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C4D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093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158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911EFC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19D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0AD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CDF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497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D7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510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ADD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2C2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A0D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914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E1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2C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73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90A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5B0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4D5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2A8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0C5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CE7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0D1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C44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170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05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4AA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F17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2913F1" w14:textId="77777777" w:rsidR="002232FA" w:rsidRDefault="002232FA">
      <w:pPr>
        <w:jc w:val="both"/>
      </w:pPr>
    </w:p>
    <w:p w14:paraId="62EECC2E" w14:textId="77777777" w:rsidR="002232FA" w:rsidRDefault="00AB20D7">
      <w:r>
        <w:t>注：上行：工作日；下行：节假日</w:t>
      </w:r>
    </w:p>
    <w:p w14:paraId="7E1BF36C" w14:textId="77777777" w:rsidR="002232FA" w:rsidRDefault="00AB20D7">
      <w:pPr>
        <w:pStyle w:val="2"/>
      </w:pPr>
      <w:bookmarkStart w:id="160" w:name="_Toc97997593"/>
      <w:r>
        <w:t>工作日</w:t>
      </w:r>
      <w:r>
        <w:t>/</w:t>
      </w:r>
      <w:r>
        <w:t>节假日照明开关时间表</w:t>
      </w:r>
      <w:r>
        <w:t>(%)</w:t>
      </w:r>
      <w:bookmarkEnd w:id="160"/>
    </w:p>
    <w:p w14:paraId="115679F6" w14:textId="77777777" w:rsidR="002232FA" w:rsidRDefault="002232F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D162D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1926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B6B6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4991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23AE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9D20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B664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EB44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74B3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CFF4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B1F0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1A17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C10D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00F2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24AB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86E5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E3B7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B92E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07A5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3540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C196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7D52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9B9E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DF55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952D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C965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32FA" w14:paraId="1D28EF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07D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FE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3B4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D50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5D4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A68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BAE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ABB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AB7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536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CDE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3F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760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A5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1DD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2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FC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1AB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1D3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BF3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757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CB5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A20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A81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B2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55A757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0BE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190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3E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FF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2FE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9E3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E6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E05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14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52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CAF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8D9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EF1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D8B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38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325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53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6C8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E59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B61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1B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FEA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AB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7E3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6BE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7778A0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06F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6C8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244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6A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66F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28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08C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419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E2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329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8B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28C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F7F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BBF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D3C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25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AE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C7C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38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7E8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43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9C4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358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4F3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63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4A1081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123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E7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6B0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27E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21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6AA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1C4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803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0B2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DE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607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6AC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7C0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F36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A97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004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EA5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65D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FA6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D5F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C25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756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CE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CE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945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01C367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9A0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096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9E8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35A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1F5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13B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B8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E21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3DF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96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F93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28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C23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FBD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5FF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600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39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444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D2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C00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39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75D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1BA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ED7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14F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2C4022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30B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DE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733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DB5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FD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E6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B78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574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46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3F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1C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28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361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505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FB5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269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AE4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76F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EE6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8A0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0E6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5EE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931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5C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C21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92D661" w14:textId="77777777" w:rsidR="002232FA" w:rsidRDefault="002232FA"/>
    <w:p w14:paraId="6036FCA9" w14:textId="77777777" w:rsidR="002232FA" w:rsidRDefault="00AB20D7">
      <w:r>
        <w:t>注：上行：工作日；下行：节假日</w:t>
      </w:r>
    </w:p>
    <w:p w14:paraId="3887CCCA" w14:textId="77777777" w:rsidR="002232FA" w:rsidRDefault="00AB20D7">
      <w:pPr>
        <w:pStyle w:val="2"/>
      </w:pPr>
      <w:bookmarkStart w:id="161" w:name="_Toc97997594"/>
      <w:r>
        <w:t>工作日</w:t>
      </w:r>
      <w:r>
        <w:t>/</w:t>
      </w:r>
      <w:r>
        <w:t>节假日设备逐时使用率</w:t>
      </w:r>
      <w:r>
        <w:t>(%)</w:t>
      </w:r>
      <w:bookmarkEnd w:id="161"/>
    </w:p>
    <w:p w14:paraId="4CC842B7" w14:textId="77777777" w:rsidR="002232FA" w:rsidRDefault="002232F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A7927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43E7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C7EB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53FF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4B82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8C76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7304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32C7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DBEE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260F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DD36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48FD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F922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7F5C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DCCC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5F2B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C489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8BB7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CA77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03A0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FA75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38B4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3C28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A2EF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8EB5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8224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32FA" w14:paraId="3456E8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0AE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BF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69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65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35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E88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63D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9A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67C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3A0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A2A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D4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8C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A77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6C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A2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7C0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CB9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E4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F27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3E7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D59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F03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83C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674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5A654C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05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1B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11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7E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82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235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3AA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849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49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215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EEA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6E8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879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45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1E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EC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0B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1C2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9D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1E7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527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5E4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D9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59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E51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01A42E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0DA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6AD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38A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A05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B8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CD0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A5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187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CE4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1D2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577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62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58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7AD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4DB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E7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29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C6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57B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4C4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9B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47B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8EE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EFB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080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65EECA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6B8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6B5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ADE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7AA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3BD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0CF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DDC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62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D67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31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9F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0A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342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CDC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24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F17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55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2AB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CA8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912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C69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87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9D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A3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80C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232FA" w14:paraId="663FE5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354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A8F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63E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49A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A2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FD5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E10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96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97E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CB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C46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C68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3A1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45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1F7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A5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C63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8B3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B4C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6E2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11A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9F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C5E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CB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E7C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36518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96E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112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CFB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BBD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DB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870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53B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49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1D5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8C8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1D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9F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057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8A8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721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4DB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85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E30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549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3FA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CE1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B7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600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53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41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E32680" w14:textId="77777777" w:rsidR="002232FA" w:rsidRDefault="002232FA"/>
    <w:p w14:paraId="2148D0A6" w14:textId="77777777" w:rsidR="002232FA" w:rsidRDefault="00AB20D7">
      <w:r>
        <w:t>注：上行：工作日；下行：节假日</w:t>
      </w:r>
    </w:p>
    <w:p w14:paraId="0179231C" w14:textId="77777777" w:rsidR="002232FA" w:rsidRDefault="00AB20D7">
      <w:pPr>
        <w:pStyle w:val="2"/>
      </w:pPr>
      <w:bookmarkStart w:id="162" w:name="_Toc9799759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2"/>
    </w:p>
    <w:p w14:paraId="1F44A27F" w14:textId="77777777" w:rsidR="002232FA" w:rsidRDefault="002232F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27237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A93E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8682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1A6C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9192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7ECB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16E7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6BAD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AC97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06BC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42B1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6750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5C0E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5381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6186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33B4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4EE8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06B1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84ED5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50B3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AE0B1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ABF3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67784E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F067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759D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F8FA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232FA" w14:paraId="393DE9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0A10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B10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094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90F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C84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BA8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25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9D4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60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3A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4AA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B859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E9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623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16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AA8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FF6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61B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80C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F6E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01D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F3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384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B47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8F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CCA1F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1CA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318D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CF1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135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532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170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086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6D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BA4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96F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1F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39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E7F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9C5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6704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60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5ED2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056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91C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3727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728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A43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394A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838F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B6DB" w14:textId="77777777" w:rsidR="001211D7" w:rsidRDefault="00AB2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6F23C0" w14:textId="77777777" w:rsidR="002232FA" w:rsidRDefault="002232FA"/>
    <w:p w14:paraId="50BB6978" w14:textId="77777777" w:rsidR="002232FA" w:rsidRDefault="00AB20D7">
      <w:r>
        <w:t>注：上行：工作日；下行：节假日</w:t>
      </w:r>
    </w:p>
    <w:p w14:paraId="40CA0FF0" w14:textId="77777777" w:rsidR="002232FA" w:rsidRDefault="002232FA"/>
    <w:sectPr w:rsidR="002232F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D8F0" w14:textId="77777777" w:rsidR="00AB20D7" w:rsidRDefault="00AB20D7" w:rsidP="00203A7D">
      <w:r>
        <w:separator/>
      </w:r>
    </w:p>
  </w:endnote>
  <w:endnote w:type="continuationSeparator" w:id="0">
    <w:p w14:paraId="2D3E70DB" w14:textId="77777777" w:rsidR="00AB20D7" w:rsidRDefault="00AB20D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4F7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8CFBE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088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145E663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FC5C" w14:textId="77777777" w:rsidR="00AB20D7" w:rsidRDefault="00AB20D7" w:rsidP="00203A7D">
      <w:r>
        <w:separator/>
      </w:r>
    </w:p>
  </w:footnote>
  <w:footnote w:type="continuationSeparator" w:id="0">
    <w:p w14:paraId="48CADC47" w14:textId="77777777" w:rsidR="00AB20D7" w:rsidRDefault="00AB20D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492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E39FDB2" wp14:editId="11C68CA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34"/>
    <w:rsid w:val="000118E3"/>
    <w:rsid w:val="00033A7A"/>
    <w:rsid w:val="00036AFE"/>
    <w:rsid w:val="00037A4C"/>
    <w:rsid w:val="00057DFB"/>
    <w:rsid w:val="00066234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232FA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AB20D7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90EA73B"/>
  <w15:chartTrackingRefBased/>
  <w15:docId w15:val="{7470096C-83F6-4CD5-A5DC-1EC92024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527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4</TotalTime>
  <Pages>15</Pages>
  <Words>1488</Words>
  <Characters>8484</Characters>
  <Application>Microsoft Office Word</Application>
  <DocSecurity>0</DocSecurity>
  <Lines>70</Lines>
  <Paragraphs>19</Paragraphs>
  <ScaleCrop>false</ScaleCrop>
  <Company>ths</Company>
  <LinksUpToDate>false</LinksUpToDate>
  <CharactersWithSpaces>9953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王涔宇</dc:creator>
  <cp:keywords/>
  <cp:lastModifiedBy>王 涔宇</cp:lastModifiedBy>
  <cp:revision>1</cp:revision>
  <cp:lastPrinted>1899-12-31T16:00:00Z</cp:lastPrinted>
  <dcterms:created xsi:type="dcterms:W3CDTF">2022-03-12T09:12:00Z</dcterms:created>
  <dcterms:modified xsi:type="dcterms:W3CDTF">2022-03-12T09:16:00Z</dcterms:modified>
</cp:coreProperties>
</file>