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FFDF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038D5F2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14:paraId="3F7466C7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C293C8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F97AD2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8DB326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望花南</w:t>
            </w:r>
            <w:bookmarkEnd w:id="3"/>
          </w:p>
        </w:tc>
      </w:tr>
      <w:tr w:rsidR="00D40158" w:rsidRPr="00D40158" w14:paraId="54D157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051B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FEBD1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D40158" w:rsidRPr="00D40158" w14:paraId="79A2F8E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24D2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A157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416178A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34E5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466A8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57681C4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5F1C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C4EA9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3A23FE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1110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9BD9C5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6215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3FA8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20FEF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64B90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D13A5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6B769D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053E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41AD3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4206D1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2021年12月29日</w:t>
              </w:r>
            </w:smartTag>
            <w:bookmarkEnd w:id="8"/>
          </w:p>
        </w:tc>
      </w:tr>
    </w:tbl>
    <w:p w14:paraId="633500D8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36E40A1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135994F" wp14:editId="50471DE7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1204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F15722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569FFC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85D3A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7FA7275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C91CC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261091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1"/>
          </w:p>
        </w:tc>
      </w:tr>
      <w:tr w:rsidR="001B7C87" w:rsidRPr="00D40158" w14:paraId="4B7CB7A9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D79A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1642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BBBBA6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EB9C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49793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T18455857901</w:t>
            </w:r>
            <w:bookmarkEnd w:id="12"/>
          </w:p>
        </w:tc>
      </w:tr>
    </w:tbl>
    <w:p w14:paraId="7BEAB437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610A80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80AECBB" w14:textId="77777777" w:rsidR="005849F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95241" w:history="1">
        <w:r w:rsidR="005849F2" w:rsidRPr="00FB6714">
          <w:rPr>
            <w:rStyle w:val="a7"/>
          </w:rPr>
          <w:t>1</w:t>
        </w:r>
        <w:r w:rsidR="005849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849F2" w:rsidRPr="00FB6714">
          <w:rPr>
            <w:rStyle w:val="a7"/>
          </w:rPr>
          <w:t>建筑概况</w:t>
        </w:r>
        <w:r w:rsidR="005849F2">
          <w:rPr>
            <w:webHidden/>
          </w:rPr>
          <w:tab/>
        </w:r>
        <w:r w:rsidR="005849F2">
          <w:rPr>
            <w:webHidden/>
          </w:rPr>
          <w:fldChar w:fldCharType="begin"/>
        </w:r>
        <w:r w:rsidR="005849F2">
          <w:rPr>
            <w:webHidden/>
          </w:rPr>
          <w:instrText xml:space="preserve"> PAGEREF _Toc91695241 \h </w:instrText>
        </w:r>
        <w:r w:rsidR="005849F2">
          <w:rPr>
            <w:webHidden/>
          </w:rPr>
        </w:r>
        <w:r w:rsidR="005849F2">
          <w:rPr>
            <w:webHidden/>
          </w:rPr>
          <w:fldChar w:fldCharType="separate"/>
        </w:r>
        <w:r w:rsidR="005849F2">
          <w:rPr>
            <w:webHidden/>
          </w:rPr>
          <w:t>3</w:t>
        </w:r>
        <w:r w:rsidR="005849F2">
          <w:rPr>
            <w:webHidden/>
          </w:rPr>
          <w:fldChar w:fldCharType="end"/>
        </w:r>
      </w:hyperlink>
    </w:p>
    <w:p w14:paraId="5628BA31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2" w:history="1">
        <w:r w:rsidRPr="00FB671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7BD82B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3" w:history="1">
        <w:r w:rsidRPr="00FB671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20D8D0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4" w:history="1">
        <w:r w:rsidRPr="00FB671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42A92AF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5" w:history="1">
        <w:r w:rsidRPr="00FB671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4A0570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46" w:history="1">
        <w:r w:rsidRPr="00FB6714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BF6690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47" w:history="1">
        <w:r w:rsidRPr="00FB6714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CE8A17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8" w:history="1">
        <w:r w:rsidRPr="00FB671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945DDD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49" w:history="1">
        <w:r w:rsidRPr="00FB671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E1A207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0" w:history="1">
        <w:r w:rsidRPr="00FB6714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11CFF8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1" w:history="1">
        <w:r w:rsidRPr="00FB6714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642674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52" w:history="1">
        <w:r w:rsidRPr="00FB671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23DCF2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3" w:history="1">
        <w:r w:rsidRPr="00FB6714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E02195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54" w:history="1">
        <w:r w:rsidRPr="00FB6714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7519A9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5" w:history="1">
        <w:r w:rsidRPr="00FB6714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663BA4" w14:textId="77777777" w:rsidR="005849F2" w:rsidRDefault="005849F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5256" w:history="1">
        <w:r w:rsidRPr="00FB6714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0AD4DA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7" w:history="1">
        <w:r w:rsidRPr="00FB6714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外墙主断面传热系数的修正系数</w:t>
        </w:r>
        <w:r w:rsidRPr="00FB6714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94739B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58" w:history="1">
        <w:r w:rsidRPr="00FB6714">
          <w:rPr>
            <w:rStyle w:val="a7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23D4EE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59" w:history="1">
        <w:r w:rsidRPr="00FB6714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AC7D35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0" w:history="1">
        <w:r w:rsidRPr="00FB6714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4C56CA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61" w:history="1">
        <w:r w:rsidRPr="00FB6714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AA3284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2" w:history="1">
        <w:r w:rsidRPr="00FB6714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60AF18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63" w:history="1">
        <w:r w:rsidRPr="00FB6714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2A0DF3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4" w:history="1">
        <w:r w:rsidRPr="00FB6714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660223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65" w:history="1">
        <w:r w:rsidRPr="00FB6714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6CD0E8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6" w:history="1">
        <w:r w:rsidRPr="00FB6714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97261A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7" w:history="1">
        <w:r w:rsidRPr="00FB6714">
          <w:rPr>
            <w:rStyle w:val="a7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9D9AC6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8" w:history="1">
        <w:r w:rsidRPr="00FB6714">
          <w:rPr>
            <w:rStyle w:val="a7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74763EA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69" w:history="1">
        <w:r w:rsidRPr="00FB6714">
          <w:rPr>
            <w:rStyle w:val="a7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D0D482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70" w:history="1">
        <w:r w:rsidRPr="00FB6714">
          <w:rPr>
            <w:rStyle w:val="a7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E756A87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1" w:history="1">
        <w:r w:rsidRPr="00FB6714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98474B7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2" w:history="1">
        <w:r w:rsidRPr="00FB6714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周边地面</w:t>
        </w:r>
        <w:r w:rsidRPr="00FB6714">
          <w:rPr>
            <w:rStyle w:val="a7"/>
          </w:rPr>
          <w:t>-</w:t>
        </w:r>
        <w:r w:rsidRPr="00FB6714">
          <w:rPr>
            <w:rStyle w:val="a7"/>
          </w:rPr>
          <w:t>控温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97E68BE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3" w:history="1">
        <w:r w:rsidRPr="00FB6714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非周边地面</w:t>
        </w:r>
        <w:r w:rsidRPr="00FB6714">
          <w:rPr>
            <w:rStyle w:val="a7"/>
          </w:rPr>
          <w:t>-</w:t>
        </w:r>
        <w:r w:rsidRPr="00FB6714">
          <w:rPr>
            <w:rStyle w:val="a7"/>
          </w:rPr>
          <w:t>控温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185402E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74" w:history="1">
        <w:r w:rsidRPr="00FB6714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FFBE1A0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5" w:history="1">
        <w:r w:rsidRPr="00FB6714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采暖地下室外墙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D0BAAD1" w14:textId="77777777" w:rsidR="005849F2" w:rsidRDefault="005849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76" w:history="1">
        <w:r w:rsidRPr="00FB6714">
          <w:rPr>
            <w:rStyle w:val="a7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6714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3A4E453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7" w:history="1">
        <w:r w:rsidRPr="00FB6714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7D81A2B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8" w:history="1">
        <w:r w:rsidRPr="00FB6714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870D18B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79" w:history="1">
        <w:r w:rsidRPr="00FB6714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B2386E1" w14:textId="77777777" w:rsidR="005849F2" w:rsidRDefault="005849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0" w:history="1">
        <w:r w:rsidRPr="00FB6714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6714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CFA4738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88B1540" w14:textId="77777777" w:rsidR="00D40158" w:rsidRDefault="00D40158" w:rsidP="00D40158">
      <w:pPr>
        <w:pStyle w:val="TOC1"/>
      </w:pPr>
    </w:p>
    <w:p w14:paraId="5ABAECEC" w14:textId="77777777" w:rsidR="00D40158" w:rsidRPr="005E5F93" w:rsidRDefault="00D40158" w:rsidP="005215FB">
      <w:pPr>
        <w:pStyle w:val="1"/>
      </w:pPr>
      <w:bookmarkStart w:id="13" w:name="_Toc9169524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B10297A" w14:textId="77777777" w:rsidTr="00BE3C10">
        <w:tc>
          <w:tcPr>
            <w:tcW w:w="2759" w:type="dxa"/>
            <w:shd w:val="clear" w:color="auto" w:fill="E6E6E6"/>
          </w:tcPr>
          <w:p w14:paraId="50200E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8CC92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望花南</w:t>
            </w:r>
            <w:bookmarkEnd w:id="15"/>
          </w:p>
        </w:tc>
      </w:tr>
      <w:tr w:rsidR="00D40158" w:rsidRPr="00FF2243" w14:paraId="48892FE1" w14:textId="77777777" w:rsidTr="00BE3C10">
        <w:tc>
          <w:tcPr>
            <w:tcW w:w="2759" w:type="dxa"/>
            <w:shd w:val="clear" w:color="auto" w:fill="E6E6E6"/>
          </w:tcPr>
          <w:p w14:paraId="16140D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A54F6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辽宁</w:t>
            </w:r>
            <w:r>
              <w:t>-</w:t>
            </w:r>
            <w:r>
              <w:t>沈阳</w:t>
            </w:r>
            <w:bookmarkEnd w:id="16"/>
          </w:p>
        </w:tc>
      </w:tr>
      <w:tr w:rsidR="00037A4C" w:rsidRPr="00FF2243" w14:paraId="60B51839" w14:textId="77777777" w:rsidTr="00BE3C10">
        <w:tc>
          <w:tcPr>
            <w:tcW w:w="2759" w:type="dxa"/>
            <w:shd w:val="clear" w:color="auto" w:fill="E6E6E6"/>
          </w:tcPr>
          <w:p w14:paraId="51FEB86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33F6512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0B94A61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CC843A1" w14:textId="77777777" w:rsidTr="00BE3C10">
        <w:tc>
          <w:tcPr>
            <w:tcW w:w="2759" w:type="dxa"/>
            <w:shd w:val="clear" w:color="auto" w:fill="E6E6E6"/>
          </w:tcPr>
          <w:p w14:paraId="1E6F28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296A44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10381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2613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D121ACB" w14:textId="77777777" w:rsidTr="00BE3C10">
        <w:tc>
          <w:tcPr>
            <w:tcW w:w="2759" w:type="dxa"/>
            <w:shd w:val="clear" w:color="auto" w:fill="E6E6E6"/>
          </w:tcPr>
          <w:p w14:paraId="59D75A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5AB06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 w:rsidR="00D40158" w:rsidRPr="00FF2243" w14:paraId="2A4A7DF9" w14:textId="77777777" w:rsidTr="00BE3C10">
        <w:tc>
          <w:tcPr>
            <w:tcW w:w="2759" w:type="dxa"/>
            <w:shd w:val="clear" w:color="auto" w:fill="E6E6E6"/>
          </w:tcPr>
          <w:p w14:paraId="3A9AD4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0C616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27.9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9CA3AB1" w14:textId="77777777" w:rsidTr="00BE3C10">
        <w:tc>
          <w:tcPr>
            <w:tcW w:w="2759" w:type="dxa"/>
            <w:shd w:val="clear" w:color="auto" w:fill="E6E6E6"/>
          </w:tcPr>
          <w:p w14:paraId="06CF787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04D8A9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52164.76</w:t>
            </w:r>
            <w:bookmarkEnd w:id="24"/>
          </w:p>
        </w:tc>
      </w:tr>
      <w:tr w:rsidR="00203A7D" w:rsidRPr="00FF2243" w14:paraId="465991EF" w14:textId="77777777" w:rsidTr="00BE3C10">
        <w:tc>
          <w:tcPr>
            <w:tcW w:w="2759" w:type="dxa"/>
            <w:shd w:val="clear" w:color="auto" w:fill="E6E6E6"/>
          </w:tcPr>
          <w:p w14:paraId="7E3A537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EA1F5A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9624.50</w:t>
            </w:r>
            <w:bookmarkEnd w:id="25"/>
          </w:p>
        </w:tc>
      </w:tr>
      <w:tr w:rsidR="00FA4476" w:rsidRPr="00FF2243" w14:paraId="35AD7BE1" w14:textId="77777777" w:rsidTr="00BE3C10">
        <w:tc>
          <w:tcPr>
            <w:tcW w:w="2759" w:type="dxa"/>
            <w:shd w:val="clear" w:color="auto" w:fill="E6E6E6"/>
          </w:tcPr>
          <w:p w14:paraId="7540533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FC64E0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96</w:t>
            </w:r>
            <w:bookmarkEnd w:id="26"/>
          </w:p>
        </w:tc>
      </w:tr>
      <w:tr w:rsidR="00D40158" w:rsidRPr="00FF2243" w14:paraId="3D94DA1C" w14:textId="77777777" w:rsidTr="00BE3C10">
        <w:tc>
          <w:tcPr>
            <w:tcW w:w="2759" w:type="dxa"/>
            <w:shd w:val="clear" w:color="auto" w:fill="E6E6E6"/>
          </w:tcPr>
          <w:p w14:paraId="5B7625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E960D9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33F206B" w14:textId="77777777" w:rsidTr="00BE3C10">
        <w:tc>
          <w:tcPr>
            <w:tcW w:w="2759" w:type="dxa"/>
            <w:shd w:val="clear" w:color="auto" w:fill="E6E6E6"/>
          </w:tcPr>
          <w:p w14:paraId="1280461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E0E3CC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1FCDCBAE" w14:textId="77777777" w:rsidTr="00BE3C10">
        <w:tc>
          <w:tcPr>
            <w:tcW w:w="2759" w:type="dxa"/>
            <w:shd w:val="clear" w:color="auto" w:fill="E6E6E6"/>
          </w:tcPr>
          <w:p w14:paraId="07CB9F9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29B5000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350B9739" w14:textId="77777777" w:rsidR="00D40158" w:rsidRDefault="00D40158" w:rsidP="00D40158">
      <w:pPr>
        <w:pStyle w:val="1"/>
      </w:pPr>
      <w:bookmarkStart w:id="30" w:name="TitleFormat"/>
      <w:bookmarkStart w:id="31" w:name="_Toc91695242"/>
      <w:bookmarkEnd w:id="14"/>
      <w:r>
        <w:rPr>
          <w:rFonts w:hint="eastAsia"/>
        </w:rPr>
        <w:t>设计依据</w:t>
      </w:r>
      <w:bookmarkEnd w:id="31"/>
    </w:p>
    <w:p w14:paraId="18B5245A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《辽宁省公共建筑节能设计标准》</w:t>
      </w:r>
      <w:r>
        <w:rPr>
          <w:kern w:val="2"/>
          <w:szCs w:val="24"/>
          <w:lang w:val="en-US"/>
        </w:rPr>
        <w:t>(DB21/T 1899-2011)</w:t>
      </w:r>
    </w:p>
    <w:p w14:paraId="78403E79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3A9A77C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E8B1FE2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《建筑幕墙物理性能分级》</w:t>
      </w:r>
      <w:r>
        <w:rPr>
          <w:kern w:val="2"/>
          <w:szCs w:val="24"/>
          <w:lang w:val="en-US"/>
        </w:rPr>
        <w:t>(GB/T21086)</w:t>
      </w:r>
    </w:p>
    <w:p w14:paraId="2A52E0CB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33" w:name="_Toc91695243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B09F0" w14:paraId="294751B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8868E5B" w14:textId="77777777" w:rsidR="003B09F0" w:rsidRDefault="005D129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102541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F72138B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6488BF" w14:textId="77777777" w:rsidR="003B09F0" w:rsidRDefault="005D129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DEEBA5" w14:textId="77777777" w:rsidR="003B09F0" w:rsidRDefault="005D129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02CDEA" w14:textId="77777777" w:rsidR="003B09F0" w:rsidRDefault="005D129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EA273F5" w14:textId="77777777" w:rsidR="003B09F0" w:rsidRDefault="005D1292">
            <w:pPr>
              <w:jc w:val="center"/>
            </w:pPr>
            <w:r>
              <w:t>备注</w:t>
            </w:r>
          </w:p>
        </w:tc>
      </w:tr>
      <w:tr w:rsidR="003B09F0" w14:paraId="7A5DA7D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01615BF" w14:textId="77777777" w:rsidR="003B09F0" w:rsidRDefault="003B09F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A4D126F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C90231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65F1CA" w14:textId="77777777" w:rsidR="003B09F0" w:rsidRDefault="005D129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F979A5" w14:textId="77777777" w:rsidR="003B09F0" w:rsidRDefault="005D129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BC8FAE" w14:textId="77777777" w:rsidR="003B09F0" w:rsidRDefault="005D129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9E0A66E" w14:textId="77777777" w:rsidR="003B09F0" w:rsidRDefault="003B09F0">
            <w:pPr>
              <w:jc w:val="center"/>
            </w:pPr>
          </w:p>
        </w:tc>
      </w:tr>
      <w:tr w:rsidR="003B09F0" w14:paraId="1BE6FC1C" w14:textId="77777777">
        <w:tc>
          <w:tcPr>
            <w:tcW w:w="2196" w:type="dxa"/>
            <w:shd w:val="clear" w:color="auto" w:fill="E6E6E6"/>
            <w:vAlign w:val="center"/>
          </w:tcPr>
          <w:p w14:paraId="75FD1129" w14:textId="77777777" w:rsidR="003B09F0" w:rsidRDefault="005D1292">
            <w:r>
              <w:t>水泥砂浆</w:t>
            </w:r>
          </w:p>
        </w:tc>
        <w:tc>
          <w:tcPr>
            <w:tcW w:w="1018" w:type="dxa"/>
            <w:vAlign w:val="center"/>
          </w:tcPr>
          <w:p w14:paraId="0888504D" w14:textId="77777777" w:rsidR="003B09F0" w:rsidRDefault="005D1292">
            <w:r>
              <w:t>0.930</w:t>
            </w:r>
          </w:p>
        </w:tc>
        <w:tc>
          <w:tcPr>
            <w:tcW w:w="1030" w:type="dxa"/>
            <w:vAlign w:val="center"/>
          </w:tcPr>
          <w:p w14:paraId="707D5DEE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14896A00" w14:textId="77777777" w:rsidR="003B09F0" w:rsidRDefault="005D1292">
            <w:r>
              <w:t>1800.0</w:t>
            </w:r>
          </w:p>
        </w:tc>
        <w:tc>
          <w:tcPr>
            <w:tcW w:w="1018" w:type="dxa"/>
            <w:vAlign w:val="center"/>
          </w:tcPr>
          <w:p w14:paraId="76B44342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7C854331" w14:textId="77777777" w:rsidR="003B09F0" w:rsidRDefault="005D1292">
            <w:r>
              <w:t>0.0210</w:t>
            </w:r>
          </w:p>
        </w:tc>
        <w:tc>
          <w:tcPr>
            <w:tcW w:w="1516" w:type="dxa"/>
            <w:vAlign w:val="center"/>
          </w:tcPr>
          <w:p w14:paraId="1F6FB7B2" w14:textId="77777777" w:rsidR="003B09F0" w:rsidRDefault="005D129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B09F0" w14:paraId="2E4FED1C" w14:textId="77777777">
        <w:tc>
          <w:tcPr>
            <w:tcW w:w="2196" w:type="dxa"/>
            <w:shd w:val="clear" w:color="auto" w:fill="E6E6E6"/>
            <w:vAlign w:val="center"/>
          </w:tcPr>
          <w:p w14:paraId="07628CDA" w14:textId="77777777" w:rsidR="003B09F0" w:rsidRDefault="005D1292">
            <w:r>
              <w:t>石灰砂浆</w:t>
            </w:r>
          </w:p>
        </w:tc>
        <w:tc>
          <w:tcPr>
            <w:tcW w:w="1018" w:type="dxa"/>
            <w:vAlign w:val="center"/>
          </w:tcPr>
          <w:p w14:paraId="6AC23007" w14:textId="77777777" w:rsidR="003B09F0" w:rsidRDefault="005D1292">
            <w:r>
              <w:t>0.810</w:t>
            </w:r>
          </w:p>
        </w:tc>
        <w:tc>
          <w:tcPr>
            <w:tcW w:w="1030" w:type="dxa"/>
            <w:vAlign w:val="center"/>
          </w:tcPr>
          <w:p w14:paraId="36B97C85" w14:textId="77777777" w:rsidR="003B09F0" w:rsidRDefault="005D1292">
            <w:r>
              <w:t>10.070</w:t>
            </w:r>
          </w:p>
        </w:tc>
        <w:tc>
          <w:tcPr>
            <w:tcW w:w="848" w:type="dxa"/>
            <w:vAlign w:val="center"/>
          </w:tcPr>
          <w:p w14:paraId="04EADD73" w14:textId="77777777" w:rsidR="003B09F0" w:rsidRDefault="005D1292">
            <w:r>
              <w:t>1600.0</w:t>
            </w:r>
          </w:p>
        </w:tc>
        <w:tc>
          <w:tcPr>
            <w:tcW w:w="1018" w:type="dxa"/>
            <w:vAlign w:val="center"/>
          </w:tcPr>
          <w:p w14:paraId="413E442B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0CC9F2BA" w14:textId="77777777" w:rsidR="003B09F0" w:rsidRDefault="005D1292">
            <w:r>
              <w:t>0.0443</w:t>
            </w:r>
          </w:p>
        </w:tc>
        <w:tc>
          <w:tcPr>
            <w:tcW w:w="1516" w:type="dxa"/>
            <w:vAlign w:val="center"/>
          </w:tcPr>
          <w:p w14:paraId="3A717986" w14:textId="77777777" w:rsidR="003B09F0" w:rsidRDefault="005D129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B09F0" w14:paraId="58F0F931" w14:textId="77777777">
        <w:tc>
          <w:tcPr>
            <w:tcW w:w="2196" w:type="dxa"/>
            <w:shd w:val="clear" w:color="auto" w:fill="E6E6E6"/>
            <w:vAlign w:val="center"/>
          </w:tcPr>
          <w:p w14:paraId="4B48266F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29F7534E" w14:textId="77777777" w:rsidR="003B09F0" w:rsidRDefault="005D1292">
            <w:r>
              <w:t>0.250</w:t>
            </w:r>
          </w:p>
        </w:tc>
        <w:tc>
          <w:tcPr>
            <w:tcW w:w="1030" w:type="dxa"/>
            <w:vAlign w:val="center"/>
          </w:tcPr>
          <w:p w14:paraId="1043AF28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0FA34084" w14:textId="77777777" w:rsidR="003B09F0" w:rsidRDefault="005D1292">
            <w:r>
              <w:t>600.0</w:t>
            </w:r>
          </w:p>
        </w:tc>
        <w:tc>
          <w:tcPr>
            <w:tcW w:w="1018" w:type="dxa"/>
            <w:vAlign w:val="center"/>
          </w:tcPr>
          <w:p w14:paraId="04EEB729" w14:textId="77777777" w:rsidR="003B09F0" w:rsidRDefault="005D1292">
            <w:r>
              <w:t>920.0</w:t>
            </w:r>
          </w:p>
        </w:tc>
        <w:tc>
          <w:tcPr>
            <w:tcW w:w="1188" w:type="dxa"/>
            <w:vAlign w:val="center"/>
          </w:tcPr>
          <w:p w14:paraId="54F56401" w14:textId="77777777" w:rsidR="003B09F0" w:rsidRDefault="005D1292">
            <w:r>
              <w:t>0.0040</w:t>
            </w:r>
          </w:p>
        </w:tc>
        <w:tc>
          <w:tcPr>
            <w:tcW w:w="1516" w:type="dxa"/>
            <w:vAlign w:val="center"/>
          </w:tcPr>
          <w:p w14:paraId="650A5879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7B54D929" w14:textId="77777777">
        <w:tc>
          <w:tcPr>
            <w:tcW w:w="2196" w:type="dxa"/>
            <w:shd w:val="clear" w:color="auto" w:fill="E6E6E6"/>
            <w:vAlign w:val="center"/>
          </w:tcPr>
          <w:p w14:paraId="2F94A179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74035C2C" w14:textId="77777777" w:rsidR="003B09F0" w:rsidRDefault="005D1292">
            <w:r>
              <w:t>0.250</w:t>
            </w:r>
          </w:p>
        </w:tc>
        <w:tc>
          <w:tcPr>
            <w:tcW w:w="1030" w:type="dxa"/>
            <w:vAlign w:val="center"/>
          </w:tcPr>
          <w:p w14:paraId="3FF3ED2F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0BDEFED1" w14:textId="77777777" w:rsidR="003B09F0" w:rsidRDefault="005D1292">
            <w:r>
              <w:t>600.0</w:t>
            </w:r>
          </w:p>
        </w:tc>
        <w:tc>
          <w:tcPr>
            <w:tcW w:w="1018" w:type="dxa"/>
            <w:vAlign w:val="center"/>
          </w:tcPr>
          <w:p w14:paraId="04E24A22" w14:textId="77777777" w:rsidR="003B09F0" w:rsidRDefault="005D1292">
            <w:r>
              <w:t>920.0</w:t>
            </w:r>
          </w:p>
        </w:tc>
        <w:tc>
          <w:tcPr>
            <w:tcW w:w="1188" w:type="dxa"/>
            <w:vAlign w:val="center"/>
          </w:tcPr>
          <w:p w14:paraId="7842A249" w14:textId="77777777" w:rsidR="003B09F0" w:rsidRDefault="005D1292">
            <w:r>
              <w:t>0.0040</w:t>
            </w:r>
          </w:p>
        </w:tc>
        <w:tc>
          <w:tcPr>
            <w:tcW w:w="1516" w:type="dxa"/>
            <w:vAlign w:val="center"/>
          </w:tcPr>
          <w:p w14:paraId="2F58C39B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1793EB55" w14:textId="77777777">
        <w:tc>
          <w:tcPr>
            <w:tcW w:w="2196" w:type="dxa"/>
            <w:shd w:val="clear" w:color="auto" w:fill="E6E6E6"/>
            <w:vAlign w:val="center"/>
          </w:tcPr>
          <w:p w14:paraId="011C0185" w14:textId="77777777" w:rsidR="003B09F0" w:rsidRDefault="005D1292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2A72F61A" w14:textId="77777777" w:rsidR="003B09F0" w:rsidRDefault="005D1292">
            <w:r>
              <w:t>0.030</w:t>
            </w:r>
          </w:p>
        </w:tc>
        <w:tc>
          <w:tcPr>
            <w:tcW w:w="1030" w:type="dxa"/>
            <w:vAlign w:val="center"/>
          </w:tcPr>
          <w:p w14:paraId="1758126C" w14:textId="77777777" w:rsidR="003B09F0" w:rsidRDefault="005D1292">
            <w:r>
              <w:t>0.320</w:t>
            </w:r>
          </w:p>
        </w:tc>
        <w:tc>
          <w:tcPr>
            <w:tcW w:w="848" w:type="dxa"/>
            <w:vAlign w:val="center"/>
          </w:tcPr>
          <w:p w14:paraId="28C78972" w14:textId="77777777" w:rsidR="003B09F0" w:rsidRDefault="005D1292">
            <w:r>
              <w:t>28.5</w:t>
            </w:r>
          </w:p>
        </w:tc>
        <w:tc>
          <w:tcPr>
            <w:tcW w:w="1018" w:type="dxa"/>
            <w:vAlign w:val="center"/>
          </w:tcPr>
          <w:p w14:paraId="09F0B232" w14:textId="77777777" w:rsidR="003B09F0" w:rsidRDefault="005D1292">
            <w:r>
              <w:t>1647.0</w:t>
            </w:r>
          </w:p>
        </w:tc>
        <w:tc>
          <w:tcPr>
            <w:tcW w:w="1188" w:type="dxa"/>
            <w:vAlign w:val="center"/>
          </w:tcPr>
          <w:p w14:paraId="71F0E6D7" w14:textId="77777777" w:rsidR="003B09F0" w:rsidRDefault="005D1292">
            <w:r>
              <w:t>0.0162</w:t>
            </w:r>
          </w:p>
        </w:tc>
        <w:tc>
          <w:tcPr>
            <w:tcW w:w="1516" w:type="dxa"/>
            <w:vAlign w:val="center"/>
          </w:tcPr>
          <w:p w14:paraId="41D4B0EA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EF4FA6B" w14:textId="77777777">
        <w:tc>
          <w:tcPr>
            <w:tcW w:w="2196" w:type="dxa"/>
            <w:shd w:val="clear" w:color="auto" w:fill="E6E6E6"/>
            <w:vAlign w:val="center"/>
          </w:tcPr>
          <w:p w14:paraId="20B7EC0E" w14:textId="77777777" w:rsidR="003B09F0" w:rsidRDefault="005D1292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AE79633" w14:textId="77777777" w:rsidR="003B09F0" w:rsidRDefault="005D1292">
            <w:r>
              <w:t>0.220</w:t>
            </w:r>
          </w:p>
        </w:tc>
        <w:tc>
          <w:tcPr>
            <w:tcW w:w="1030" w:type="dxa"/>
            <w:vAlign w:val="center"/>
          </w:tcPr>
          <w:p w14:paraId="3179F673" w14:textId="77777777" w:rsidR="003B09F0" w:rsidRDefault="005D1292">
            <w:r>
              <w:t>3.590</w:t>
            </w:r>
          </w:p>
        </w:tc>
        <w:tc>
          <w:tcPr>
            <w:tcW w:w="848" w:type="dxa"/>
            <w:vAlign w:val="center"/>
          </w:tcPr>
          <w:p w14:paraId="2EF05E0A" w14:textId="77777777" w:rsidR="003B09F0" w:rsidRDefault="005D1292">
            <w:r>
              <w:t>700.0</w:t>
            </w:r>
          </w:p>
        </w:tc>
        <w:tc>
          <w:tcPr>
            <w:tcW w:w="1018" w:type="dxa"/>
            <w:vAlign w:val="center"/>
          </w:tcPr>
          <w:p w14:paraId="56546B51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7FA5D96A" w14:textId="77777777" w:rsidR="003B09F0" w:rsidRDefault="005D1292">
            <w:r>
              <w:t>0.0998</w:t>
            </w:r>
          </w:p>
        </w:tc>
        <w:tc>
          <w:tcPr>
            <w:tcW w:w="1516" w:type="dxa"/>
            <w:vAlign w:val="center"/>
          </w:tcPr>
          <w:p w14:paraId="1892B34B" w14:textId="77777777" w:rsidR="003B09F0" w:rsidRDefault="005D129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B09F0" w14:paraId="3A7FF87F" w14:textId="77777777">
        <w:tc>
          <w:tcPr>
            <w:tcW w:w="2196" w:type="dxa"/>
            <w:shd w:val="clear" w:color="auto" w:fill="E6E6E6"/>
            <w:vAlign w:val="center"/>
          </w:tcPr>
          <w:p w14:paraId="2737C13A" w14:textId="77777777" w:rsidR="003B09F0" w:rsidRDefault="005D1292">
            <w:r>
              <w:t>坚壳珍珠岩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20FC8632" w14:textId="77777777" w:rsidR="003B09F0" w:rsidRDefault="005D1292">
            <w:r>
              <w:t>0.125</w:t>
            </w:r>
          </w:p>
        </w:tc>
        <w:tc>
          <w:tcPr>
            <w:tcW w:w="1030" w:type="dxa"/>
            <w:vAlign w:val="center"/>
          </w:tcPr>
          <w:p w14:paraId="12B4E184" w14:textId="77777777" w:rsidR="003B09F0" w:rsidRDefault="005D1292">
            <w:r>
              <w:t>1.692</w:t>
            </w:r>
          </w:p>
        </w:tc>
        <w:tc>
          <w:tcPr>
            <w:tcW w:w="848" w:type="dxa"/>
            <w:vAlign w:val="center"/>
          </w:tcPr>
          <w:p w14:paraId="403C4504" w14:textId="77777777" w:rsidR="003B09F0" w:rsidRDefault="005D1292">
            <w:r>
              <w:t>300.0</w:t>
            </w:r>
          </w:p>
        </w:tc>
        <w:tc>
          <w:tcPr>
            <w:tcW w:w="1018" w:type="dxa"/>
            <w:vAlign w:val="center"/>
          </w:tcPr>
          <w:p w14:paraId="63308FE7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590D8EDF" w14:textId="77777777" w:rsidR="003B09F0" w:rsidRDefault="005D1292">
            <w:r>
              <w:t>0.0023</w:t>
            </w:r>
          </w:p>
        </w:tc>
        <w:tc>
          <w:tcPr>
            <w:tcW w:w="1516" w:type="dxa"/>
            <w:vAlign w:val="center"/>
          </w:tcPr>
          <w:p w14:paraId="782EE7CF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A677C4A" w14:textId="77777777">
        <w:tc>
          <w:tcPr>
            <w:tcW w:w="2196" w:type="dxa"/>
            <w:shd w:val="clear" w:color="auto" w:fill="E6E6E6"/>
            <w:vAlign w:val="center"/>
          </w:tcPr>
          <w:p w14:paraId="5A6CE332" w14:textId="77777777" w:rsidR="003B09F0" w:rsidRDefault="005D1292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1E54E4CF" w14:textId="77777777" w:rsidR="003B09F0" w:rsidRDefault="005D1292">
            <w:r>
              <w:t>0.110</w:t>
            </w:r>
          </w:p>
        </w:tc>
        <w:tc>
          <w:tcPr>
            <w:tcW w:w="1030" w:type="dxa"/>
            <w:vAlign w:val="center"/>
          </w:tcPr>
          <w:p w14:paraId="39DAA567" w14:textId="77777777" w:rsidR="003B09F0" w:rsidRDefault="005D1292">
            <w:r>
              <w:t>2.260</w:t>
            </w:r>
          </w:p>
        </w:tc>
        <w:tc>
          <w:tcPr>
            <w:tcW w:w="848" w:type="dxa"/>
            <w:vAlign w:val="center"/>
          </w:tcPr>
          <w:p w14:paraId="14082FD8" w14:textId="77777777" w:rsidR="003B09F0" w:rsidRDefault="005D1292">
            <w:r>
              <w:t>425.0</w:t>
            </w:r>
          </w:p>
        </w:tc>
        <w:tc>
          <w:tcPr>
            <w:tcW w:w="1018" w:type="dxa"/>
            <w:vAlign w:val="center"/>
          </w:tcPr>
          <w:p w14:paraId="192039A1" w14:textId="77777777" w:rsidR="003B09F0" w:rsidRDefault="005D1292">
            <w:r>
              <w:t>1502.0</w:t>
            </w:r>
          </w:p>
        </w:tc>
        <w:tc>
          <w:tcPr>
            <w:tcW w:w="1188" w:type="dxa"/>
            <w:vAlign w:val="center"/>
          </w:tcPr>
          <w:p w14:paraId="044F85E5" w14:textId="77777777" w:rsidR="003B09F0" w:rsidRDefault="005D1292">
            <w:r>
              <w:t>0.0000</w:t>
            </w:r>
          </w:p>
        </w:tc>
        <w:tc>
          <w:tcPr>
            <w:tcW w:w="1516" w:type="dxa"/>
            <w:vAlign w:val="center"/>
          </w:tcPr>
          <w:p w14:paraId="79D062B4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25F3C01" w14:textId="77777777">
        <w:tc>
          <w:tcPr>
            <w:tcW w:w="2196" w:type="dxa"/>
            <w:shd w:val="clear" w:color="auto" w:fill="E6E6E6"/>
            <w:vAlign w:val="center"/>
          </w:tcPr>
          <w:p w14:paraId="7F18081B" w14:textId="77777777" w:rsidR="003B09F0" w:rsidRDefault="005D1292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7FC0338" w14:textId="77777777" w:rsidR="003B09F0" w:rsidRDefault="005D1292">
            <w:r>
              <w:t>0.030</w:t>
            </w:r>
          </w:p>
        </w:tc>
        <w:tc>
          <w:tcPr>
            <w:tcW w:w="1030" w:type="dxa"/>
            <w:vAlign w:val="center"/>
          </w:tcPr>
          <w:p w14:paraId="7A146EA8" w14:textId="77777777" w:rsidR="003B09F0" w:rsidRDefault="005D1292">
            <w:r>
              <w:t>0.320</w:t>
            </w:r>
          </w:p>
        </w:tc>
        <w:tc>
          <w:tcPr>
            <w:tcW w:w="848" w:type="dxa"/>
            <w:vAlign w:val="center"/>
          </w:tcPr>
          <w:p w14:paraId="7CE611C6" w14:textId="77777777" w:rsidR="003B09F0" w:rsidRDefault="005D1292">
            <w:r>
              <w:t>28.5</w:t>
            </w:r>
          </w:p>
        </w:tc>
        <w:tc>
          <w:tcPr>
            <w:tcW w:w="1018" w:type="dxa"/>
            <w:vAlign w:val="center"/>
          </w:tcPr>
          <w:p w14:paraId="2144C4C1" w14:textId="77777777" w:rsidR="003B09F0" w:rsidRDefault="005D1292">
            <w:r>
              <w:t>1647.0</w:t>
            </w:r>
          </w:p>
        </w:tc>
        <w:tc>
          <w:tcPr>
            <w:tcW w:w="1188" w:type="dxa"/>
            <w:vAlign w:val="center"/>
          </w:tcPr>
          <w:p w14:paraId="663CE246" w14:textId="77777777" w:rsidR="003B09F0" w:rsidRDefault="005D1292">
            <w:r>
              <w:t>0.0000</w:t>
            </w:r>
          </w:p>
        </w:tc>
        <w:tc>
          <w:tcPr>
            <w:tcW w:w="1516" w:type="dxa"/>
            <w:vAlign w:val="center"/>
          </w:tcPr>
          <w:p w14:paraId="48C1802E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1E696DD9" w14:textId="77777777">
        <w:tc>
          <w:tcPr>
            <w:tcW w:w="2196" w:type="dxa"/>
            <w:shd w:val="clear" w:color="auto" w:fill="E6E6E6"/>
            <w:vAlign w:val="center"/>
          </w:tcPr>
          <w:p w14:paraId="5A8DBD4A" w14:textId="77777777" w:rsidR="003B09F0" w:rsidRDefault="005D129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AA3B24D" w14:textId="77777777" w:rsidR="003B09F0" w:rsidRDefault="005D1292">
            <w:r>
              <w:t>1.740</w:t>
            </w:r>
          </w:p>
        </w:tc>
        <w:tc>
          <w:tcPr>
            <w:tcW w:w="1030" w:type="dxa"/>
            <w:vAlign w:val="center"/>
          </w:tcPr>
          <w:p w14:paraId="44FBF576" w14:textId="77777777" w:rsidR="003B09F0" w:rsidRDefault="005D1292">
            <w:r>
              <w:t>17.200</w:t>
            </w:r>
          </w:p>
        </w:tc>
        <w:tc>
          <w:tcPr>
            <w:tcW w:w="848" w:type="dxa"/>
            <w:vAlign w:val="center"/>
          </w:tcPr>
          <w:p w14:paraId="11048045" w14:textId="77777777" w:rsidR="003B09F0" w:rsidRDefault="005D1292">
            <w:r>
              <w:t>2500.0</w:t>
            </w:r>
          </w:p>
        </w:tc>
        <w:tc>
          <w:tcPr>
            <w:tcW w:w="1018" w:type="dxa"/>
            <w:vAlign w:val="center"/>
          </w:tcPr>
          <w:p w14:paraId="74B986B8" w14:textId="77777777" w:rsidR="003B09F0" w:rsidRDefault="005D1292">
            <w:r>
              <w:t>920.0</w:t>
            </w:r>
          </w:p>
        </w:tc>
        <w:tc>
          <w:tcPr>
            <w:tcW w:w="1188" w:type="dxa"/>
            <w:vAlign w:val="center"/>
          </w:tcPr>
          <w:p w14:paraId="0C722EC4" w14:textId="77777777" w:rsidR="003B09F0" w:rsidRDefault="005D1292">
            <w:r>
              <w:t>0.0158</w:t>
            </w:r>
          </w:p>
        </w:tc>
        <w:tc>
          <w:tcPr>
            <w:tcW w:w="1516" w:type="dxa"/>
            <w:vAlign w:val="center"/>
          </w:tcPr>
          <w:p w14:paraId="1378DAAA" w14:textId="77777777" w:rsidR="003B09F0" w:rsidRDefault="005D1292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B09F0" w14:paraId="654953BC" w14:textId="77777777">
        <w:tc>
          <w:tcPr>
            <w:tcW w:w="2196" w:type="dxa"/>
            <w:shd w:val="clear" w:color="auto" w:fill="E6E6E6"/>
            <w:vAlign w:val="center"/>
          </w:tcPr>
          <w:p w14:paraId="4DA7D940" w14:textId="77777777" w:rsidR="003B09F0" w:rsidRDefault="005D1292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3B4647AA" w14:textId="77777777" w:rsidR="003B09F0" w:rsidRDefault="005D1292">
            <w:r>
              <w:t>0.930</w:t>
            </w:r>
          </w:p>
        </w:tc>
        <w:tc>
          <w:tcPr>
            <w:tcW w:w="1030" w:type="dxa"/>
            <w:vAlign w:val="center"/>
          </w:tcPr>
          <w:p w14:paraId="12380F51" w14:textId="77777777" w:rsidR="003B09F0" w:rsidRDefault="005D1292">
            <w:r>
              <w:t>11.306</w:t>
            </w:r>
          </w:p>
        </w:tc>
        <w:tc>
          <w:tcPr>
            <w:tcW w:w="848" w:type="dxa"/>
            <w:vAlign w:val="center"/>
          </w:tcPr>
          <w:p w14:paraId="0BB03FA4" w14:textId="77777777" w:rsidR="003B09F0" w:rsidRDefault="005D1292">
            <w:r>
              <w:t>1800.0</w:t>
            </w:r>
          </w:p>
        </w:tc>
        <w:tc>
          <w:tcPr>
            <w:tcW w:w="1018" w:type="dxa"/>
            <w:vAlign w:val="center"/>
          </w:tcPr>
          <w:p w14:paraId="03862650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4C787339" w14:textId="77777777" w:rsidR="003B09F0" w:rsidRDefault="005D1292">
            <w:r>
              <w:t>0.0080</w:t>
            </w:r>
          </w:p>
        </w:tc>
        <w:tc>
          <w:tcPr>
            <w:tcW w:w="1516" w:type="dxa"/>
            <w:vAlign w:val="center"/>
          </w:tcPr>
          <w:p w14:paraId="43E93955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96B4FEA" w14:textId="77777777">
        <w:tc>
          <w:tcPr>
            <w:tcW w:w="2196" w:type="dxa"/>
            <w:shd w:val="clear" w:color="auto" w:fill="E6E6E6"/>
            <w:vAlign w:val="center"/>
          </w:tcPr>
          <w:p w14:paraId="491E35AD" w14:textId="77777777" w:rsidR="003B09F0" w:rsidRDefault="005D1292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26FE1AA5" w14:textId="77777777" w:rsidR="003B09F0" w:rsidRDefault="005D1292">
            <w:r>
              <w:t>0.580</w:t>
            </w:r>
          </w:p>
        </w:tc>
        <w:tc>
          <w:tcPr>
            <w:tcW w:w="1030" w:type="dxa"/>
            <w:vAlign w:val="center"/>
          </w:tcPr>
          <w:p w14:paraId="7D50FBE3" w14:textId="77777777" w:rsidR="003B09F0" w:rsidRDefault="005D1292">
            <w:r>
              <w:t>8.928</w:t>
            </w:r>
          </w:p>
        </w:tc>
        <w:tc>
          <w:tcPr>
            <w:tcW w:w="848" w:type="dxa"/>
            <w:vAlign w:val="center"/>
          </w:tcPr>
          <w:p w14:paraId="26DC2C67" w14:textId="77777777" w:rsidR="003B09F0" w:rsidRDefault="005D1292">
            <w:r>
              <w:t>1800.0</w:t>
            </w:r>
          </w:p>
        </w:tc>
        <w:tc>
          <w:tcPr>
            <w:tcW w:w="1018" w:type="dxa"/>
            <w:vAlign w:val="center"/>
          </w:tcPr>
          <w:p w14:paraId="67A0257C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05CAFD7D" w14:textId="77777777" w:rsidR="003B09F0" w:rsidRDefault="005D1292">
            <w:r>
              <w:t>0.0100</w:t>
            </w:r>
          </w:p>
        </w:tc>
        <w:tc>
          <w:tcPr>
            <w:tcW w:w="1516" w:type="dxa"/>
            <w:vAlign w:val="center"/>
          </w:tcPr>
          <w:p w14:paraId="576B460D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0600C4BE" w14:textId="77777777">
        <w:tc>
          <w:tcPr>
            <w:tcW w:w="2196" w:type="dxa"/>
            <w:shd w:val="clear" w:color="auto" w:fill="E6E6E6"/>
            <w:vAlign w:val="center"/>
          </w:tcPr>
          <w:p w14:paraId="34E5B321" w14:textId="77777777" w:rsidR="003B09F0" w:rsidRDefault="005D1292">
            <w:r>
              <w:t>聚苯板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6B15BAC6" w14:textId="77777777" w:rsidR="003B09F0" w:rsidRDefault="005D1292">
            <w:r>
              <w:t>0.050</w:t>
            </w:r>
          </w:p>
        </w:tc>
        <w:tc>
          <w:tcPr>
            <w:tcW w:w="1030" w:type="dxa"/>
            <w:vAlign w:val="center"/>
          </w:tcPr>
          <w:p w14:paraId="3BAB2A34" w14:textId="77777777" w:rsidR="003B09F0" w:rsidRDefault="005D1292">
            <w:r>
              <w:t>0.428</w:t>
            </w:r>
          </w:p>
        </w:tc>
        <w:tc>
          <w:tcPr>
            <w:tcW w:w="848" w:type="dxa"/>
            <w:vAlign w:val="center"/>
          </w:tcPr>
          <w:p w14:paraId="307ED280" w14:textId="77777777" w:rsidR="003B09F0" w:rsidRDefault="005D1292">
            <w:r>
              <w:t>20.0</w:t>
            </w:r>
          </w:p>
        </w:tc>
        <w:tc>
          <w:tcPr>
            <w:tcW w:w="1018" w:type="dxa"/>
            <w:vAlign w:val="center"/>
          </w:tcPr>
          <w:p w14:paraId="0C5E4887" w14:textId="77777777" w:rsidR="003B09F0" w:rsidRDefault="005D1292">
            <w:r>
              <w:t>2515.0</w:t>
            </w:r>
          </w:p>
        </w:tc>
        <w:tc>
          <w:tcPr>
            <w:tcW w:w="1188" w:type="dxa"/>
            <w:vAlign w:val="center"/>
          </w:tcPr>
          <w:p w14:paraId="18111639" w14:textId="77777777" w:rsidR="003B09F0" w:rsidRDefault="005D1292">
            <w:r>
              <w:t>0.0000</w:t>
            </w:r>
          </w:p>
        </w:tc>
        <w:tc>
          <w:tcPr>
            <w:tcW w:w="1516" w:type="dxa"/>
            <w:vAlign w:val="center"/>
          </w:tcPr>
          <w:p w14:paraId="628E3E81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933423C" w14:textId="77777777">
        <w:tc>
          <w:tcPr>
            <w:tcW w:w="2196" w:type="dxa"/>
            <w:shd w:val="clear" w:color="auto" w:fill="E6E6E6"/>
            <w:vAlign w:val="center"/>
          </w:tcPr>
          <w:p w14:paraId="66885362" w14:textId="77777777" w:rsidR="003B09F0" w:rsidRDefault="005D1292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16F3D6CF" w14:textId="77777777" w:rsidR="003B09F0" w:rsidRDefault="005D1292">
            <w:r>
              <w:t>0.810</w:t>
            </w:r>
          </w:p>
        </w:tc>
        <w:tc>
          <w:tcPr>
            <w:tcW w:w="1030" w:type="dxa"/>
            <w:vAlign w:val="center"/>
          </w:tcPr>
          <w:p w14:paraId="23846E83" w14:textId="77777777" w:rsidR="003B09F0" w:rsidRDefault="005D1292">
            <w:r>
              <w:t>10.551</w:t>
            </w:r>
          </w:p>
        </w:tc>
        <w:tc>
          <w:tcPr>
            <w:tcW w:w="848" w:type="dxa"/>
            <w:vAlign w:val="center"/>
          </w:tcPr>
          <w:p w14:paraId="2A904A9E" w14:textId="77777777" w:rsidR="003B09F0" w:rsidRDefault="005D1292">
            <w:r>
              <w:t>1800.0</w:t>
            </w:r>
          </w:p>
        </w:tc>
        <w:tc>
          <w:tcPr>
            <w:tcW w:w="1018" w:type="dxa"/>
            <w:vAlign w:val="center"/>
          </w:tcPr>
          <w:p w14:paraId="7C8B5D9F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09938EE2" w14:textId="77777777" w:rsidR="003B09F0" w:rsidRDefault="005D1292">
            <w:r>
              <w:t>0.0140</w:t>
            </w:r>
          </w:p>
        </w:tc>
        <w:tc>
          <w:tcPr>
            <w:tcW w:w="1516" w:type="dxa"/>
            <w:vAlign w:val="center"/>
          </w:tcPr>
          <w:p w14:paraId="7CDD19CA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1C1AEA64" w14:textId="77777777">
        <w:tc>
          <w:tcPr>
            <w:tcW w:w="2196" w:type="dxa"/>
            <w:shd w:val="clear" w:color="auto" w:fill="E6E6E6"/>
            <w:vAlign w:val="center"/>
          </w:tcPr>
          <w:p w14:paraId="4E80C858" w14:textId="77777777" w:rsidR="003B09F0" w:rsidRDefault="005D1292">
            <w:r>
              <w:t>水泥砂浆</w:t>
            </w:r>
          </w:p>
        </w:tc>
        <w:tc>
          <w:tcPr>
            <w:tcW w:w="1018" w:type="dxa"/>
            <w:vAlign w:val="center"/>
          </w:tcPr>
          <w:p w14:paraId="3D92BBEC" w14:textId="77777777" w:rsidR="003B09F0" w:rsidRDefault="005D1292">
            <w:r>
              <w:t>0.930</w:t>
            </w:r>
          </w:p>
        </w:tc>
        <w:tc>
          <w:tcPr>
            <w:tcW w:w="1030" w:type="dxa"/>
            <w:vAlign w:val="center"/>
          </w:tcPr>
          <w:p w14:paraId="4140326A" w14:textId="77777777" w:rsidR="003B09F0" w:rsidRDefault="005D1292">
            <w:r>
              <w:t>11.306</w:t>
            </w:r>
          </w:p>
        </w:tc>
        <w:tc>
          <w:tcPr>
            <w:tcW w:w="848" w:type="dxa"/>
            <w:vAlign w:val="center"/>
          </w:tcPr>
          <w:p w14:paraId="56DAD2A4" w14:textId="77777777" w:rsidR="003B09F0" w:rsidRDefault="005D1292">
            <w:r>
              <w:t>1800.0</w:t>
            </w:r>
          </w:p>
        </w:tc>
        <w:tc>
          <w:tcPr>
            <w:tcW w:w="1018" w:type="dxa"/>
            <w:vAlign w:val="center"/>
          </w:tcPr>
          <w:p w14:paraId="23CFB805" w14:textId="77777777" w:rsidR="003B09F0" w:rsidRDefault="005D1292">
            <w:r>
              <w:t>1050.0</w:t>
            </w:r>
          </w:p>
        </w:tc>
        <w:tc>
          <w:tcPr>
            <w:tcW w:w="1188" w:type="dxa"/>
            <w:vAlign w:val="center"/>
          </w:tcPr>
          <w:p w14:paraId="72D35481" w14:textId="77777777" w:rsidR="003B09F0" w:rsidRDefault="005D1292">
            <w:r>
              <w:t>0.0430</w:t>
            </w:r>
          </w:p>
        </w:tc>
        <w:tc>
          <w:tcPr>
            <w:tcW w:w="1516" w:type="dxa"/>
            <w:vAlign w:val="center"/>
          </w:tcPr>
          <w:p w14:paraId="305DDE03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558E706" w14:textId="77777777">
        <w:tc>
          <w:tcPr>
            <w:tcW w:w="2196" w:type="dxa"/>
            <w:shd w:val="clear" w:color="auto" w:fill="E6E6E6"/>
            <w:vAlign w:val="center"/>
          </w:tcPr>
          <w:p w14:paraId="4F9EB4E0" w14:textId="77777777" w:rsidR="003B09F0" w:rsidRDefault="005D1292">
            <w:r>
              <w:t>细石混凝土</w:t>
            </w:r>
          </w:p>
        </w:tc>
        <w:tc>
          <w:tcPr>
            <w:tcW w:w="1018" w:type="dxa"/>
            <w:vAlign w:val="center"/>
          </w:tcPr>
          <w:p w14:paraId="168DD835" w14:textId="77777777" w:rsidR="003B09F0" w:rsidRDefault="005D1292">
            <w:r>
              <w:t>1.740</w:t>
            </w:r>
          </w:p>
        </w:tc>
        <w:tc>
          <w:tcPr>
            <w:tcW w:w="1030" w:type="dxa"/>
            <w:vAlign w:val="center"/>
          </w:tcPr>
          <w:p w14:paraId="5AAC3322" w14:textId="77777777" w:rsidR="003B09F0" w:rsidRDefault="005D1292">
            <w:r>
              <w:t>17.398</w:t>
            </w:r>
          </w:p>
        </w:tc>
        <w:tc>
          <w:tcPr>
            <w:tcW w:w="848" w:type="dxa"/>
            <w:vAlign w:val="center"/>
          </w:tcPr>
          <w:p w14:paraId="1B327CF1" w14:textId="77777777" w:rsidR="003B09F0" w:rsidRDefault="005D1292">
            <w:r>
              <w:t>2600.0</w:t>
            </w:r>
          </w:p>
        </w:tc>
        <w:tc>
          <w:tcPr>
            <w:tcW w:w="1018" w:type="dxa"/>
            <w:vAlign w:val="center"/>
          </w:tcPr>
          <w:p w14:paraId="7AEFD801" w14:textId="77777777" w:rsidR="003B09F0" w:rsidRDefault="005D1292">
            <w:r>
              <w:t>920.0</w:t>
            </w:r>
          </w:p>
        </w:tc>
        <w:tc>
          <w:tcPr>
            <w:tcW w:w="1188" w:type="dxa"/>
            <w:vAlign w:val="center"/>
          </w:tcPr>
          <w:p w14:paraId="5E3E8FE1" w14:textId="77777777" w:rsidR="003B09F0" w:rsidRDefault="005D1292">
            <w:r>
              <w:t>0.0158</w:t>
            </w:r>
          </w:p>
        </w:tc>
        <w:tc>
          <w:tcPr>
            <w:tcW w:w="1516" w:type="dxa"/>
            <w:vAlign w:val="center"/>
          </w:tcPr>
          <w:p w14:paraId="21228BC6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62799E94" w14:textId="77777777">
        <w:tc>
          <w:tcPr>
            <w:tcW w:w="2196" w:type="dxa"/>
            <w:shd w:val="clear" w:color="auto" w:fill="E6E6E6"/>
            <w:vAlign w:val="center"/>
          </w:tcPr>
          <w:p w14:paraId="7EA39E94" w14:textId="77777777" w:rsidR="003B09F0" w:rsidRDefault="005D1292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60785F4" w14:textId="77777777" w:rsidR="003B09F0" w:rsidRDefault="005D1292">
            <w:r>
              <w:t>0.030</w:t>
            </w:r>
          </w:p>
        </w:tc>
        <w:tc>
          <w:tcPr>
            <w:tcW w:w="1030" w:type="dxa"/>
            <w:vAlign w:val="center"/>
          </w:tcPr>
          <w:p w14:paraId="49AADAF3" w14:textId="77777777" w:rsidR="003B09F0" w:rsidRDefault="005D1292">
            <w:r>
              <w:t>0.365</w:t>
            </w:r>
          </w:p>
        </w:tc>
        <w:tc>
          <w:tcPr>
            <w:tcW w:w="848" w:type="dxa"/>
            <w:vAlign w:val="center"/>
          </w:tcPr>
          <w:p w14:paraId="3A9E790A" w14:textId="77777777" w:rsidR="003B09F0" w:rsidRDefault="005D1292">
            <w:r>
              <w:t>30.0</w:t>
            </w:r>
          </w:p>
        </w:tc>
        <w:tc>
          <w:tcPr>
            <w:tcW w:w="1018" w:type="dxa"/>
            <w:vAlign w:val="center"/>
          </w:tcPr>
          <w:p w14:paraId="6C964986" w14:textId="77777777" w:rsidR="003B09F0" w:rsidRDefault="005D1292">
            <w:r>
              <w:t>2032.0</w:t>
            </w:r>
          </w:p>
        </w:tc>
        <w:tc>
          <w:tcPr>
            <w:tcW w:w="1188" w:type="dxa"/>
            <w:vAlign w:val="center"/>
          </w:tcPr>
          <w:p w14:paraId="5C8F922A" w14:textId="77777777" w:rsidR="003B09F0" w:rsidRDefault="005D1292">
            <w:r>
              <w:t>0.0140</w:t>
            </w:r>
          </w:p>
        </w:tc>
        <w:tc>
          <w:tcPr>
            <w:tcW w:w="1516" w:type="dxa"/>
            <w:vAlign w:val="center"/>
          </w:tcPr>
          <w:p w14:paraId="0AE73219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9221EE6" w14:textId="77777777">
        <w:tc>
          <w:tcPr>
            <w:tcW w:w="2196" w:type="dxa"/>
            <w:shd w:val="clear" w:color="auto" w:fill="E6E6E6"/>
            <w:vAlign w:val="center"/>
          </w:tcPr>
          <w:p w14:paraId="6EC58820" w14:textId="77777777" w:rsidR="003B09F0" w:rsidRDefault="005D1292">
            <w:r>
              <w:t>防水层</w:t>
            </w:r>
          </w:p>
        </w:tc>
        <w:tc>
          <w:tcPr>
            <w:tcW w:w="1018" w:type="dxa"/>
            <w:vAlign w:val="center"/>
          </w:tcPr>
          <w:p w14:paraId="2B043733" w14:textId="77777777" w:rsidR="003B09F0" w:rsidRDefault="005D1292">
            <w:r>
              <w:t>0.170</w:t>
            </w:r>
          </w:p>
        </w:tc>
        <w:tc>
          <w:tcPr>
            <w:tcW w:w="1030" w:type="dxa"/>
            <w:vAlign w:val="center"/>
          </w:tcPr>
          <w:p w14:paraId="5BC677DE" w14:textId="77777777" w:rsidR="003B09F0" w:rsidRDefault="005D1292">
            <w:r>
              <w:t>0.111</w:t>
            </w:r>
          </w:p>
        </w:tc>
        <w:tc>
          <w:tcPr>
            <w:tcW w:w="848" w:type="dxa"/>
            <w:vAlign w:val="center"/>
          </w:tcPr>
          <w:p w14:paraId="67F15F68" w14:textId="77777777" w:rsidR="003B09F0" w:rsidRDefault="005D1292">
            <w:r>
              <w:t>1.0</w:t>
            </w:r>
          </w:p>
        </w:tc>
        <w:tc>
          <w:tcPr>
            <w:tcW w:w="1018" w:type="dxa"/>
            <w:vAlign w:val="center"/>
          </w:tcPr>
          <w:p w14:paraId="31E5F7DE" w14:textId="77777777" w:rsidR="003B09F0" w:rsidRDefault="005D1292">
            <w:r>
              <w:t>1005.0</w:t>
            </w:r>
          </w:p>
        </w:tc>
        <w:tc>
          <w:tcPr>
            <w:tcW w:w="1188" w:type="dxa"/>
            <w:vAlign w:val="center"/>
          </w:tcPr>
          <w:p w14:paraId="5E62C661" w14:textId="77777777" w:rsidR="003B09F0" w:rsidRDefault="005D1292">
            <w:r>
              <w:t>0.0100</w:t>
            </w:r>
          </w:p>
        </w:tc>
        <w:tc>
          <w:tcPr>
            <w:tcW w:w="1516" w:type="dxa"/>
            <w:vAlign w:val="center"/>
          </w:tcPr>
          <w:p w14:paraId="0E616310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514E6C90" w14:textId="77777777">
        <w:tc>
          <w:tcPr>
            <w:tcW w:w="2196" w:type="dxa"/>
            <w:shd w:val="clear" w:color="auto" w:fill="E6E6E6"/>
            <w:vAlign w:val="center"/>
          </w:tcPr>
          <w:p w14:paraId="3D083F56" w14:textId="77777777" w:rsidR="003B09F0" w:rsidRDefault="005D1292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072A1A9" w14:textId="77777777" w:rsidR="003B09F0" w:rsidRDefault="005D1292">
            <w:r>
              <w:t>1.510</w:t>
            </w:r>
          </w:p>
        </w:tc>
        <w:tc>
          <w:tcPr>
            <w:tcW w:w="1030" w:type="dxa"/>
            <w:vAlign w:val="center"/>
          </w:tcPr>
          <w:p w14:paraId="48B07496" w14:textId="77777777" w:rsidR="003B09F0" w:rsidRDefault="005D1292">
            <w:r>
              <w:t>15.360</w:t>
            </w:r>
          </w:p>
        </w:tc>
        <w:tc>
          <w:tcPr>
            <w:tcW w:w="848" w:type="dxa"/>
            <w:vAlign w:val="center"/>
          </w:tcPr>
          <w:p w14:paraId="34756E11" w14:textId="77777777" w:rsidR="003B09F0" w:rsidRDefault="005D1292">
            <w:r>
              <w:t>2300.0</w:t>
            </w:r>
          </w:p>
        </w:tc>
        <w:tc>
          <w:tcPr>
            <w:tcW w:w="1018" w:type="dxa"/>
            <w:vAlign w:val="center"/>
          </w:tcPr>
          <w:p w14:paraId="180C63BC" w14:textId="77777777" w:rsidR="003B09F0" w:rsidRDefault="005D1292">
            <w:r>
              <w:t>920.0</w:t>
            </w:r>
          </w:p>
        </w:tc>
        <w:tc>
          <w:tcPr>
            <w:tcW w:w="1188" w:type="dxa"/>
            <w:vAlign w:val="center"/>
          </w:tcPr>
          <w:p w14:paraId="2E5AE9CE" w14:textId="77777777" w:rsidR="003B09F0" w:rsidRDefault="005D1292">
            <w:r>
              <w:t>0.0173</w:t>
            </w:r>
          </w:p>
        </w:tc>
        <w:tc>
          <w:tcPr>
            <w:tcW w:w="1516" w:type="dxa"/>
            <w:vAlign w:val="center"/>
          </w:tcPr>
          <w:p w14:paraId="70C85AC0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1DF76D96" w14:textId="77777777">
        <w:tc>
          <w:tcPr>
            <w:tcW w:w="2196" w:type="dxa"/>
            <w:shd w:val="clear" w:color="auto" w:fill="E6E6E6"/>
            <w:vAlign w:val="center"/>
          </w:tcPr>
          <w:p w14:paraId="48A7B10B" w14:textId="77777777" w:rsidR="003B09F0" w:rsidRDefault="005D1292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643FDFF1" w14:textId="77777777" w:rsidR="003B09F0" w:rsidRDefault="005D1292">
            <w:r>
              <w:t>1.160</w:t>
            </w:r>
          </w:p>
        </w:tc>
        <w:tc>
          <w:tcPr>
            <w:tcW w:w="1030" w:type="dxa"/>
            <w:vAlign w:val="center"/>
          </w:tcPr>
          <w:p w14:paraId="017EFE71" w14:textId="77777777" w:rsidR="003B09F0" w:rsidRDefault="005D1292">
            <w:r>
              <w:t>12.990</w:t>
            </w:r>
          </w:p>
        </w:tc>
        <w:tc>
          <w:tcPr>
            <w:tcW w:w="848" w:type="dxa"/>
            <w:vAlign w:val="center"/>
          </w:tcPr>
          <w:p w14:paraId="7FF3D903" w14:textId="77777777" w:rsidR="003B09F0" w:rsidRDefault="005D1292">
            <w:r>
              <w:t>2000.0</w:t>
            </w:r>
          </w:p>
        </w:tc>
        <w:tc>
          <w:tcPr>
            <w:tcW w:w="1018" w:type="dxa"/>
            <w:vAlign w:val="center"/>
          </w:tcPr>
          <w:p w14:paraId="48D94F7C" w14:textId="77777777" w:rsidR="003B09F0" w:rsidRDefault="005D1292">
            <w:r>
              <w:t>1010.0</w:t>
            </w:r>
          </w:p>
        </w:tc>
        <w:tc>
          <w:tcPr>
            <w:tcW w:w="1188" w:type="dxa"/>
            <w:vAlign w:val="center"/>
          </w:tcPr>
          <w:p w14:paraId="53CB361E" w14:textId="77777777" w:rsidR="003B09F0" w:rsidRDefault="005D1292">
            <w:r>
              <w:t>0.0000</w:t>
            </w:r>
          </w:p>
        </w:tc>
        <w:tc>
          <w:tcPr>
            <w:tcW w:w="1516" w:type="dxa"/>
            <w:vAlign w:val="center"/>
          </w:tcPr>
          <w:p w14:paraId="35E7F038" w14:textId="77777777" w:rsidR="003B09F0" w:rsidRDefault="003B09F0">
            <w:pPr>
              <w:rPr>
                <w:sz w:val="18"/>
                <w:szCs w:val="18"/>
              </w:rPr>
            </w:pPr>
          </w:p>
        </w:tc>
      </w:tr>
      <w:tr w:rsidR="003B09F0" w14:paraId="480E899A" w14:textId="77777777">
        <w:tc>
          <w:tcPr>
            <w:tcW w:w="2196" w:type="dxa"/>
            <w:shd w:val="clear" w:color="auto" w:fill="E6E6E6"/>
            <w:vAlign w:val="center"/>
          </w:tcPr>
          <w:p w14:paraId="3833D3C8" w14:textId="77777777" w:rsidR="003B09F0" w:rsidRDefault="005D1292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375073A7" w14:textId="77777777" w:rsidR="003B09F0" w:rsidRDefault="005D1292">
            <w:r>
              <w:t>0.033</w:t>
            </w:r>
          </w:p>
        </w:tc>
        <w:tc>
          <w:tcPr>
            <w:tcW w:w="1030" w:type="dxa"/>
            <w:vAlign w:val="center"/>
          </w:tcPr>
          <w:p w14:paraId="247198E6" w14:textId="77777777" w:rsidR="003B09F0" w:rsidRDefault="005D1292">
            <w:r>
              <w:t>0.280</w:t>
            </w:r>
          </w:p>
        </w:tc>
        <w:tc>
          <w:tcPr>
            <w:tcW w:w="848" w:type="dxa"/>
            <w:vAlign w:val="center"/>
          </w:tcPr>
          <w:p w14:paraId="3503711E" w14:textId="77777777" w:rsidR="003B09F0" w:rsidRDefault="005D1292">
            <w:r>
              <w:t>20.0</w:t>
            </w:r>
          </w:p>
        </w:tc>
        <w:tc>
          <w:tcPr>
            <w:tcW w:w="1018" w:type="dxa"/>
            <w:vAlign w:val="center"/>
          </w:tcPr>
          <w:p w14:paraId="60176343" w14:textId="77777777" w:rsidR="003B09F0" w:rsidRDefault="005D1292">
            <w:r>
              <w:t>1380.0</w:t>
            </w:r>
          </w:p>
        </w:tc>
        <w:tc>
          <w:tcPr>
            <w:tcW w:w="1188" w:type="dxa"/>
            <w:vAlign w:val="center"/>
          </w:tcPr>
          <w:p w14:paraId="7C47F999" w14:textId="77777777" w:rsidR="003B09F0" w:rsidRDefault="005D1292">
            <w:r>
              <w:t>0.0162</w:t>
            </w:r>
          </w:p>
        </w:tc>
        <w:tc>
          <w:tcPr>
            <w:tcW w:w="1516" w:type="dxa"/>
            <w:vAlign w:val="center"/>
          </w:tcPr>
          <w:p w14:paraId="703F50E0" w14:textId="77777777" w:rsidR="003B09F0" w:rsidRDefault="003B09F0">
            <w:pPr>
              <w:rPr>
                <w:sz w:val="18"/>
                <w:szCs w:val="18"/>
              </w:rPr>
            </w:pPr>
          </w:p>
        </w:tc>
      </w:tr>
    </w:tbl>
    <w:p w14:paraId="70C1A5E5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34" w:name="_Toc91695244"/>
      <w:r>
        <w:rPr>
          <w:kern w:val="2"/>
          <w:szCs w:val="24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B09F0" w14:paraId="6E0D9E64" w14:textId="77777777">
        <w:tc>
          <w:tcPr>
            <w:tcW w:w="2513" w:type="dxa"/>
            <w:shd w:val="clear" w:color="auto" w:fill="E6E6E6"/>
            <w:vAlign w:val="center"/>
          </w:tcPr>
          <w:p w14:paraId="500630EF" w14:textId="77777777" w:rsidR="003B09F0" w:rsidRDefault="005D1292">
            <w:r>
              <w:t>外表面积</w:t>
            </w:r>
          </w:p>
        </w:tc>
        <w:tc>
          <w:tcPr>
            <w:tcW w:w="6820" w:type="dxa"/>
            <w:vAlign w:val="center"/>
          </w:tcPr>
          <w:p w14:paraId="18902CA6" w14:textId="77777777" w:rsidR="003B09F0" w:rsidRDefault="005D1292">
            <w:r>
              <w:t>9624.50</w:t>
            </w:r>
          </w:p>
        </w:tc>
      </w:tr>
      <w:tr w:rsidR="003B09F0" w14:paraId="79C141EA" w14:textId="77777777">
        <w:tc>
          <w:tcPr>
            <w:tcW w:w="2513" w:type="dxa"/>
            <w:shd w:val="clear" w:color="auto" w:fill="E6E6E6"/>
            <w:vAlign w:val="center"/>
          </w:tcPr>
          <w:p w14:paraId="1B82441D" w14:textId="77777777" w:rsidR="003B09F0" w:rsidRDefault="005D1292">
            <w:r>
              <w:t>建筑体积</w:t>
            </w:r>
          </w:p>
        </w:tc>
        <w:tc>
          <w:tcPr>
            <w:tcW w:w="6820" w:type="dxa"/>
            <w:vAlign w:val="center"/>
          </w:tcPr>
          <w:p w14:paraId="6F7BC1A8" w14:textId="77777777" w:rsidR="003B09F0" w:rsidRDefault="005D1292">
            <w:r>
              <w:t>52164.76</w:t>
            </w:r>
          </w:p>
        </w:tc>
      </w:tr>
      <w:tr w:rsidR="003B09F0" w14:paraId="4A52A823" w14:textId="77777777">
        <w:tc>
          <w:tcPr>
            <w:tcW w:w="2513" w:type="dxa"/>
            <w:shd w:val="clear" w:color="auto" w:fill="E6E6E6"/>
            <w:vAlign w:val="center"/>
          </w:tcPr>
          <w:p w14:paraId="060A9FD4" w14:textId="77777777" w:rsidR="003B09F0" w:rsidRDefault="005D1292">
            <w:r>
              <w:t>体形系数</w:t>
            </w:r>
          </w:p>
        </w:tc>
        <w:tc>
          <w:tcPr>
            <w:tcW w:w="6820" w:type="dxa"/>
            <w:vAlign w:val="center"/>
          </w:tcPr>
          <w:p w14:paraId="60A23831" w14:textId="77777777" w:rsidR="003B09F0" w:rsidRDefault="005D1292">
            <w:r>
              <w:t>0.18</w:t>
            </w:r>
          </w:p>
        </w:tc>
      </w:tr>
      <w:tr w:rsidR="003B09F0" w14:paraId="25D18E55" w14:textId="77777777">
        <w:tc>
          <w:tcPr>
            <w:tcW w:w="2513" w:type="dxa"/>
            <w:shd w:val="clear" w:color="auto" w:fill="E6E6E6"/>
            <w:vAlign w:val="center"/>
          </w:tcPr>
          <w:p w14:paraId="6009159D" w14:textId="77777777" w:rsidR="003B09F0" w:rsidRDefault="005D1292">
            <w:r>
              <w:t>标准依据</w:t>
            </w:r>
          </w:p>
        </w:tc>
        <w:tc>
          <w:tcPr>
            <w:tcW w:w="6820" w:type="dxa"/>
            <w:vAlign w:val="center"/>
          </w:tcPr>
          <w:p w14:paraId="578F0C23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3B09F0" w14:paraId="5DE93833" w14:textId="77777777">
        <w:tc>
          <w:tcPr>
            <w:tcW w:w="2513" w:type="dxa"/>
            <w:shd w:val="clear" w:color="auto" w:fill="E6E6E6"/>
            <w:vAlign w:val="center"/>
          </w:tcPr>
          <w:p w14:paraId="734E10C4" w14:textId="77777777" w:rsidR="003B09F0" w:rsidRDefault="005D1292">
            <w:r>
              <w:t>标准要求</w:t>
            </w:r>
          </w:p>
        </w:tc>
        <w:tc>
          <w:tcPr>
            <w:tcW w:w="6820" w:type="dxa"/>
            <w:vAlign w:val="center"/>
          </w:tcPr>
          <w:p w14:paraId="14E630C2" w14:textId="77777777" w:rsidR="003B09F0" w:rsidRDefault="005D1292">
            <w:r>
              <w:t>S≤0.4</w:t>
            </w:r>
          </w:p>
        </w:tc>
      </w:tr>
      <w:tr w:rsidR="003B09F0" w14:paraId="28EF4F73" w14:textId="77777777">
        <w:tc>
          <w:tcPr>
            <w:tcW w:w="2513" w:type="dxa"/>
            <w:shd w:val="clear" w:color="auto" w:fill="E6E6E6"/>
            <w:vAlign w:val="center"/>
          </w:tcPr>
          <w:p w14:paraId="571DDF6E" w14:textId="77777777" w:rsidR="003B09F0" w:rsidRDefault="005D1292">
            <w:r>
              <w:t>结论</w:t>
            </w:r>
          </w:p>
        </w:tc>
        <w:tc>
          <w:tcPr>
            <w:tcW w:w="6820" w:type="dxa"/>
            <w:vAlign w:val="center"/>
          </w:tcPr>
          <w:p w14:paraId="3011762C" w14:textId="77777777" w:rsidR="003B09F0" w:rsidRDefault="005D1292">
            <w:r>
              <w:t>满足</w:t>
            </w:r>
          </w:p>
        </w:tc>
      </w:tr>
    </w:tbl>
    <w:p w14:paraId="7FC7C3F8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35" w:name="_Toc91695245"/>
      <w:r>
        <w:rPr>
          <w:kern w:val="2"/>
          <w:szCs w:val="24"/>
        </w:rPr>
        <w:t>窗墙比</w:t>
      </w:r>
      <w:bookmarkEnd w:id="35"/>
    </w:p>
    <w:p w14:paraId="2DB5EF17" w14:textId="77777777" w:rsidR="003B09F0" w:rsidRDefault="005D1292">
      <w:pPr>
        <w:pStyle w:val="2"/>
        <w:widowControl w:val="0"/>
        <w:rPr>
          <w:kern w:val="2"/>
        </w:rPr>
      </w:pPr>
      <w:bookmarkStart w:id="36" w:name="_Toc91695246"/>
      <w:r>
        <w:rPr>
          <w:kern w:val="2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3B09F0" w14:paraId="56639853" w14:textId="77777777">
        <w:tc>
          <w:tcPr>
            <w:tcW w:w="1409" w:type="dxa"/>
            <w:shd w:val="clear" w:color="auto" w:fill="E6E6E6"/>
            <w:vAlign w:val="center"/>
          </w:tcPr>
          <w:p w14:paraId="37A211B5" w14:textId="77777777" w:rsidR="003B09F0" w:rsidRDefault="005D1292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F8E2A1D" w14:textId="77777777" w:rsidR="003B09F0" w:rsidRDefault="005D129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BF280CF" w14:textId="77777777" w:rsidR="003B09F0" w:rsidRDefault="005D129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1448314" w14:textId="77777777" w:rsidR="003B09F0" w:rsidRDefault="005D1292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C657619" w14:textId="77777777" w:rsidR="003B09F0" w:rsidRDefault="005D1292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B708322" w14:textId="77777777" w:rsidR="003B09F0" w:rsidRDefault="005D1292">
            <w:pPr>
              <w:jc w:val="center"/>
            </w:pPr>
            <w:r>
              <w:t>结论</w:t>
            </w:r>
          </w:p>
        </w:tc>
      </w:tr>
      <w:tr w:rsidR="003B09F0" w14:paraId="51B01040" w14:textId="77777777">
        <w:tc>
          <w:tcPr>
            <w:tcW w:w="1409" w:type="dxa"/>
            <w:shd w:val="clear" w:color="auto" w:fill="E6E6E6"/>
            <w:vAlign w:val="center"/>
          </w:tcPr>
          <w:p w14:paraId="45D7946C" w14:textId="77777777" w:rsidR="003B09F0" w:rsidRDefault="005D1292">
            <w:r>
              <w:t>南向</w:t>
            </w:r>
          </w:p>
        </w:tc>
        <w:tc>
          <w:tcPr>
            <w:tcW w:w="1584" w:type="dxa"/>
            <w:vAlign w:val="center"/>
          </w:tcPr>
          <w:p w14:paraId="7A65DF21" w14:textId="77777777" w:rsidR="003B09F0" w:rsidRDefault="005D1292">
            <w:r>
              <w:t>582.31</w:t>
            </w:r>
          </w:p>
        </w:tc>
        <w:tc>
          <w:tcPr>
            <w:tcW w:w="1584" w:type="dxa"/>
            <w:vAlign w:val="center"/>
          </w:tcPr>
          <w:p w14:paraId="312DE468" w14:textId="77777777" w:rsidR="003B09F0" w:rsidRDefault="005D1292">
            <w:r>
              <w:t>1577.47</w:t>
            </w:r>
          </w:p>
        </w:tc>
        <w:tc>
          <w:tcPr>
            <w:tcW w:w="1584" w:type="dxa"/>
            <w:vAlign w:val="center"/>
          </w:tcPr>
          <w:p w14:paraId="48A04784" w14:textId="77777777" w:rsidR="003B09F0" w:rsidRDefault="005D1292">
            <w:r>
              <w:t>0.37</w:t>
            </w:r>
          </w:p>
        </w:tc>
        <w:tc>
          <w:tcPr>
            <w:tcW w:w="1584" w:type="dxa"/>
            <w:vAlign w:val="center"/>
          </w:tcPr>
          <w:p w14:paraId="47E475B5" w14:textId="77777777" w:rsidR="003B09F0" w:rsidRDefault="005D1292">
            <w:r>
              <w:t>0.70</w:t>
            </w:r>
          </w:p>
        </w:tc>
        <w:tc>
          <w:tcPr>
            <w:tcW w:w="1584" w:type="dxa"/>
            <w:vAlign w:val="center"/>
          </w:tcPr>
          <w:p w14:paraId="22848A08" w14:textId="77777777" w:rsidR="003B09F0" w:rsidRDefault="005D1292">
            <w:r>
              <w:t>满足</w:t>
            </w:r>
          </w:p>
        </w:tc>
      </w:tr>
      <w:tr w:rsidR="003B09F0" w14:paraId="0C650860" w14:textId="77777777">
        <w:tc>
          <w:tcPr>
            <w:tcW w:w="1409" w:type="dxa"/>
            <w:shd w:val="clear" w:color="auto" w:fill="E6E6E6"/>
            <w:vAlign w:val="center"/>
          </w:tcPr>
          <w:p w14:paraId="6A6C3BB1" w14:textId="77777777" w:rsidR="003B09F0" w:rsidRDefault="005D1292">
            <w:r>
              <w:t>北向</w:t>
            </w:r>
          </w:p>
        </w:tc>
        <w:tc>
          <w:tcPr>
            <w:tcW w:w="1584" w:type="dxa"/>
            <w:vAlign w:val="center"/>
          </w:tcPr>
          <w:p w14:paraId="553AEA56" w14:textId="77777777" w:rsidR="003B09F0" w:rsidRDefault="005D1292">
            <w:r>
              <w:t>505.65</w:t>
            </w:r>
          </w:p>
        </w:tc>
        <w:tc>
          <w:tcPr>
            <w:tcW w:w="1584" w:type="dxa"/>
            <w:vAlign w:val="center"/>
          </w:tcPr>
          <w:p w14:paraId="503CDACE" w14:textId="77777777" w:rsidR="003B09F0" w:rsidRDefault="005D1292">
            <w:r>
              <w:t>1641.55</w:t>
            </w:r>
          </w:p>
        </w:tc>
        <w:tc>
          <w:tcPr>
            <w:tcW w:w="1584" w:type="dxa"/>
            <w:vAlign w:val="center"/>
          </w:tcPr>
          <w:p w14:paraId="49A2EA73" w14:textId="77777777" w:rsidR="003B09F0" w:rsidRDefault="005D1292">
            <w:r>
              <w:t>0.31</w:t>
            </w:r>
          </w:p>
        </w:tc>
        <w:tc>
          <w:tcPr>
            <w:tcW w:w="1584" w:type="dxa"/>
            <w:vAlign w:val="center"/>
          </w:tcPr>
          <w:p w14:paraId="0A0920E9" w14:textId="77777777" w:rsidR="003B09F0" w:rsidRDefault="005D1292">
            <w:r>
              <w:t>0.70</w:t>
            </w:r>
          </w:p>
        </w:tc>
        <w:tc>
          <w:tcPr>
            <w:tcW w:w="1584" w:type="dxa"/>
            <w:vAlign w:val="center"/>
          </w:tcPr>
          <w:p w14:paraId="1B404A09" w14:textId="77777777" w:rsidR="003B09F0" w:rsidRDefault="005D1292">
            <w:r>
              <w:t>满足</w:t>
            </w:r>
          </w:p>
        </w:tc>
      </w:tr>
      <w:tr w:rsidR="003B09F0" w14:paraId="4155B7DA" w14:textId="77777777">
        <w:tc>
          <w:tcPr>
            <w:tcW w:w="1409" w:type="dxa"/>
            <w:shd w:val="clear" w:color="auto" w:fill="E6E6E6"/>
            <w:vAlign w:val="center"/>
          </w:tcPr>
          <w:p w14:paraId="1AFEFAD5" w14:textId="77777777" w:rsidR="003B09F0" w:rsidRDefault="005D1292">
            <w:r>
              <w:t>东向</w:t>
            </w:r>
          </w:p>
        </w:tc>
        <w:tc>
          <w:tcPr>
            <w:tcW w:w="1584" w:type="dxa"/>
            <w:vAlign w:val="center"/>
          </w:tcPr>
          <w:p w14:paraId="42E97A72" w14:textId="77777777" w:rsidR="003B09F0" w:rsidRDefault="005D1292">
            <w:r>
              <w:t>417.69</w:t>
            </w:r>
          </w:p>
        </w:tc>
        <w:tc>
          <w:tcPr>
            <w:tcW w:w="1584" w:type="dxa"/>
            <w:vAlign w:val="center"/>
          </w:tcPr>
          <w:p w14:paraId="120B42AE" w14:textId="77777777" w:rsidR="003B09F0" w:rsidRDefault="005D1292">
            <w:r>
              <w:t>1334.20</w:t>
            </w:r>
          </w:p>
        </w:tc>
        <w:tc>
          <w:tcPr>
            <w:tcW w:w="1584" w:type="dxa"/>
            <w:vAlign w:val="center"/>
          </w:tcPr>
          <w:p w14:paraId="5509C9D4" w14:textId="77777777" w:rsidR="003B09F0" w:rsidRDefault="005D1292">
            <w:r>
              <w:t>0.31</w:t>
            </w:r>
          </w:p>
        </w:tc>
        <w:tc>
          <w:tcPr>
            <w:tcW w:w="1584" w:type="dxa"/>
            <w:vAlign w:val="center"/>
          </w:tcPr>
          <w:p w14:paraId="7390A1D4" w14:textId="77777777" w:rsidR="003B09F0" w:rsidRDefault="005D1292">
            <w:r>
              <w:t>0.70</w:t>
            </w:r>
          </w:p>
        </w:tc>
        <w:tc>
          <w:tcPr>
            <w:tcW w:w="1584" w:type="dxa"/>
            <w:vAlign w:val="center"/>
          </w:tcPr>
          <w:p w14:paraId="0E9D3DBA" w14:textId="77777777" w:rsidR="003B09F0" w:rsidRDefault="005D1292">
            <w:r>
              <w:t>满足</w:t>
            </w:r>
          </w:p>
        </w:tc>
      </w:tr>
      <w:tr w:rsidR="003B09F0" w14:paraId="1FD8E497" w14:textId="77777777">
        <w:tc>
          <w:tcPr>
            <w:tcW w:w="1409" w:type="dxa"/>
            <w:shd w:val="clear" w:color="auto" w:fill="E6E6E6"/>
            <w:vAlign w:val="center"/>
          </w:tcPr>
          <w:p w14:paraId="107AF147" w14:textId="77777777" w:rsidR="003B09F0" w:rsidRDefault="005D1292">
            <w:r>
              <w:t>西向</w:t>
            </w:r>
          </w:p>
        </w:tc>
        <w:tc>
          <w:tcPr>
            <w:tcW w:w="1584" w:type="dxa"/>
            <w:vAlign w:val="center"/>
          </w:tcPr>
          <w:p w14:paraId="5786E46B" w14:textId="77777777" w:rsidR="003B09F0" w:rsidRDefault="005D1292">
            <w:r>
              <w:t>622.69</w:t>
            </w:r>
          </w:p>
        </w:tc>
        <w:tc>
          <w:tcPr>
            <w:tcW w:w="1584" w:type="dxa"/>
            <w:vAlign w:val="center"/>
          </w:tcPr>
          <w:p w14:paraId="6CF5BC7A" w14:textId="77777777" w:rsidR="003B09F0" w:rsidRDefault="005D1292">
            <w:r>
              <w:t>1257.81</w:t>
            </w:r>
          </w:p>
        </w:tc>
        <w:tc>
          <w:tcPr>
            <w:tcW w:w="1584" w:type="dxa"/>
            <w:vAlign w:val="center"/>
          </w:tcPr>
          <w:p w14:paraId="2A4C8BD5" w14:textId="77777777" w:rsidR="003B09F0" w:rsidRDefault="005D1292">
            <w:r>
              <w:t>0.50</w:t>
            </w:r>
          </w:p>
        </w:tc>
        <w:tc>
          <w:tcPr>
            <w:tcW w:w="1584" w:type="dxa"/>
            <w:vAlign w:val="center"/>
          </w:tcPr>
          <w:p w14:paraId="559D396D" w14:textId="77777777" w:rsidR="003B09F0" w:rsidRDefault="005D1292">
            <w:r>
              <w:t>0.70</w:t>
            </w:r>
          </w:p>
        </w:tc>
        <w:tc>
          <w:tcPr>
            <w:tcW w:w="1584" w:type="dxa"/>
            <w:vAlign w:val="center"/>
          </w:tcPr>
          <w:p w14:paraId="0BB0FCA4" w14:textId="77777777" w:rsidR="003B09F0" w:rsidRDefault="005D1292">
            <w:r>
              <w:t>满足</w:t>
            </w:r>
          </w:p>
        </w:tc>
      </w:tr>
      <w:tr w:rsidR="003B09F0" w14:paraId="360DE9DC" w14:textId="77777777">
        <w:tc>
          <w:tcPr>
            <w:tcW w:w="1409" w:type="dxa"/>
            <w:shd w:val="clear" w:color="auto" w:fill="E6E6E6"/>
            <w:vAlign w:val="center"/>
          </w:tcPr>
          <w:p w14:paraId="5EC6337E" w14:textId="77777777" w:rsidR="003B09F0" w:rsidRDefault="005D1292">
            <w:r>
              <w:lastRenderedPageBreak/>
              <w:t>平均</w:t>
            </w:r>
          </w:p>
        </w:tc>
        <w:tc>
          <w:tcPr>
            <w:tcW w:w="1584" w:type="dxa"/>
            <w:vAlign w:val="center"/>
          </w:tcPr>
          <w:p w14:paraId="74B26347" w14:textId="77777777" w:rsidR="003B09F0" w:rsidRDefault="005D1292">
            <w:r>
              <w:t>2128.34</w:t>
            </w:r>
          </w:p>
        </w:tc>
        <w:tc>
          <w:tcPr>
            <w:tcW w:w="1584" w:type="dxa"/>
            <w:vAlign w:val="center"/>
          </w:tcPr>
          <w:p w14:paraId="7A979A51" w14:textId="77777777" w:rsidR="003B09F0" w:rsidRDefault="005D1292">
            <w:r>
              <w:t>5811.02</w:t>
            </w:r>
          </w:p>
        </w:tc>
        <w:tc>
          <w:tcPr>
            <w:tcW w:w="1584" w:type="dxa"/>
            <w:vAlign w:val="center"/>
          </w:tcPr>
          <w:p w14:paraId="25081BA0" w14:textId="77777777" w:rsidR="003B09F0" w:rsidRDefault="005D1292">
            <w:r>
              <w:t>0.37</w:t>
            </w:r>
          </w:p>
        </w:tc>
        <w:tc>
          <w:tcPr>
            <w:tcW w:w="1584" w:type="dxa"/>
            <w:vAlign w:val="center"/>
          </w:tcPr>
          <w:p w14:paraId="431888E4" w14:textId="77777777" w:rsidR="003B09F0" w:rsidRDefault="005D1292">
            <w:r>
              <w:t>－</w:t>
            </w:r>
          </w:p>
        </w:tc>
        <w:tc>
          <w:tcPr>
            <w:tcW w:w="1584" w:type="dxa"/>
            <w:vAlign w:val="center"/>
          </w:tcPr>
          <w:p w14:paraId="1F485C69" w14:textId="77777777" w:rsidR="003B09F0" w:rsidRDefault="005D1292">
            <w:r>
              <w:t>－</w:t>
            </w:r>
          </w:p>
        </w:tc>
      </w:tr>
      <w:tr w:rsidR="003B09F0" w14:paraId="22B7443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ED15BDC" w14:textId="77777777" w:rsidR="003B09F0" w:rsidRDefault="005D1292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50BDF6F0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3B09F0" w14:paraId="5CA0481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BC16C9D" w14:textId="77777777" w:rsidR="003B09F0" w:rsidRDefault="005D1292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7670B36D" w14:textId="77777777" w:rsidR="003B09F0" w:rsidRDefault="005D1292">
            <w:r>
              <w:t>每个朝向窗墙比不超过</w:t>
            </w:r>
            <w:r>
              <w:t>0.7</w:t>
            </w:r>
          </w:p>
        </w:tc>
      </w:tr>
      <w:tr w:rsidR="003B09F0" w14:paraId="66C62587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BFB99EB" w14:textId="77777777" w:rsidR="003B09F0" w:rsidRDefault="005D1292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4E4C78E1" w14:textId="77777777" w:rsidR="003B09F0" w:rsidRDefault="005D1292">
            <w:r>
              <w:t>满足</w:t>
            </w:r>
          </w:p>
        </w:tc>
      </w:tr>
    </w:tbl>
    <w:p w14:paraId="5A9AAB6B" w14:textId="77777777" w:rsidR="003B09F0" w:rsidRDefault="005D1292">
      <w:pPr>
        <w:pStyle w:val="2"/>
        <w:widowControl w:val="0"/>
        <w:rPr>
          <w:kern w:val="2"/>
        </w:rPr>
      </w:pPr>
      <w:bookmarkStart w:id="37" w:name="_Toc91695247"/>
      <w:r>
        <w:rPr>
          <w:kern w:val="2"/>
        </w:rPr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3B09F0" w14:paraId="725BE614" w14:textId="77777777">
        <w:tc>
          <w:tcPr>
            <w:tcW w:w="1160" w:type="dxa"/>
            <w:shd w:val="clear" w:color="auto" w:fill="E6E6E6"/>
            <w:vAlign w:val="center"/>
          </w:tcPr>
          <w:p w14:paraId="7AAF1FFA" w14:textId="77777777" w:rsidR="003B09F0" w:rsidRDefault="005D1292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B6AC08B" w14:textId="77777777" w:rsidR="003B09F0" w:rsidRDefault="005D1292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9695EC0" w14:textId="77777777" w:rsidR="003B09F0" w:rsidRDefault="005D1292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A64C5D1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705A324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E50691B" w14:textId="77777777" w:rsidR="003B09F0" w:rsidRDefault="005D1292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DDD0029" w14:textId="77777777" w:rsidR="003B09F0" w:rsidRDefault="005D1292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3B09F0" w14:paraId="7B2E5587" w14:textId="77777777">
        <w:tc>
          <w:tcPr>
            <w:tcW w:w="1160" w:type="dxa"/>
            <w:vMerge w:val="restart"/>
            <w:vAlign w:val="center"/>
          </w:tcPr>
          <w:p w14:paraId="4A968E84" w14:textId="77777777" w:rsidR="003B09F0" w:rsidRDefault="005D1292">
            <w:r>
              <w:t>南向</w:t>
            </w:r>
            <w:r>
              <w:br/>
              <w:t>582.31</w:t>
            </w:r>
          </w:p>
        </w:tc>
        <w:tc>
          <w:tcPr>
            <w:tcW w:w="1562" w:type="dxa"/>
            <w:vAlign w:val="center"/>
          </w:tcPr>
          <w:p w14:paraId="0CE64489" w14:textId="77777777" w:rsidR="003B09F0" w:rsidRDefault="003B09F0"/>
        </w:tc>
        <w:tc>
          <w:tcPr>
            <w:tcW w:w="1386" w:type="dxa"/>
            <w:vAlign w:val="center"/>
          </w:tcPr>
          <w:p w14:paraId="78DFE26E" w14:textId="77777777" w:rsidR="003B09F0" w:rsidRDefault="005D1292">
            <w:r>
              <w:t>3.88×4.50</w:t>
            </w:r>
          </w:p>
        </w:tc>
        <w:tc>
          <w:tcPr>
            <w:tcW w:w="1528" w:type="dxa"/>
            <w:vAlign w:val="center"/>
          </w:tcPr>
          <w:p w14:paraId="3FFE8BAC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23412D1D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166C6D08" w14:textId="77777777" w:rsidR="003B09F0" w:rsidRDefault="005D1292">
            <w:r>
              <w:t>17.46</w:t>
            </w:r>
          </w:p>
        </w:tc>
        <w:tc>
          <w:tcPr>
            <w:tcW w:w="1262" w:type="dxa"/>
            <w:vAlign w:val="center"/>
          </w:tcPr>
          <w:p w14:paraId="589F87EC" w14:textId="77777777" w:rsidR="003B09F0" w:rsidRDefault="005D1292">
            <w:r>
              <w:t>34.92</w:t>
            </w:r>
          </w:p>
        </w:tc>
      </w:tr>
      <w:tr w:rsidR="003B09F0" w14:paraId="6F4D85E0" w14:textId="77777777">
        <w:tc>
          <w:tcPr>
            <w:tcW w:w="1160" w:type="dxa"/>
            <w:vMerge/>
            <w:vAlign w:val="center"/>
          </w:tcPr>
          <w:p w14:paraId="3B94125B" w14:textId="77777777" w:rsidR="003B09F0" w:rsidRDefault="003B09F0"/>
        </w:tc>
        <w:tc>
          <w:tcPr>
            <w:tcW w:w="1562" w:type="dxa"/>
            <w:vAlign w:val="center"/>
          </w:tcPr>
          <w:p w14:paraId="3A90FFB5" w14:textId="77777777" w:rsidR="003B09F0" w:rsidRDefault="003B09F0"/>
        </w:tc>
        <w:tc>
          <w:tcPr>
            <w:tcW w:w="1386" w:type="dxa"/>
            <w:vAlign w:val="center"/>
          </w:tcPr>
          <w:p w14:paraId="67AE83A4" w14:textId="77777777" w:rsidR="003B09F0" w:rsidRDefault="005D1292">
            <w:r>
              <w:t>7.75×4.50</w:t>
            </w:r>
          </w:p>
        </w:tc>
        <w:tc>
          <w:tcPr>
            <w:tcW w:w="1528" w:type="dxa"/>
            <w:vAlign w:val="center"/>
          </w:tcPr>
          <w:p w14:paraId="2CFD0FF5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0359FAA1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2DF0B70D" w14:textId="77777777" w:rsidR="003B09F0" w:rsidRDefault="005D1292">
            <w:r>
              <w:t>34.88</w:t>
            </w:r>
          </w:p>
        </w:tc>
        <w:tc>
          <w:tcPr>
            <w:tcW w:w="1262" w:type="dxa"/>
            <w:vAlign w:val="center"/>
          </w:tcPr>
          <w:p w14:paraId="06AB28EB" w14:textId="77777777" w:rsidR="003B09F0" w:rsidRDefault="005D1292">
            <w:r>
              <w:t>69.75</w:t>
            </w:r>
          </w:p>
        </w:tc>
      </w:tr>
      <w:tr w:rsidR="003B09F0" w14:paraId="2744178C" w14:textId="77777777">
        <w:tc>
          <w:tcPr>
            <w:tcW w:w="1160" w:type="dxa"/>
            <w:vMerge/>
            <w:vAlign w:val="center"/>
          </w:tcPr>
          <w:p w14:paraId="0C15DFA9" w14:textId="77777777" w:rsidR="003B09F0" w:rsidRDefault="003B09F0"/>
        </w:tc>
        <w:tc>
          <w:tcPr>
            <w:tcW w:w="1562" w:type="dxa"/>
            <w:vAlign w:val="center"/>
          </w:tcPr>
          <w:p w14:paraId="3E31FE7B" w14:textId="77777777" w:rsidR="003B09F0" w:rsidRDefault="003B09F0"/>
        </w:tc>
        <w:tc>
          <w:tcPr>
            <w:tcW w:w="1386" w:type="dxa"/>
            <w:vAlign w:val="center"/>
          </w:tcPr>
          <w:p w14:paraId="1EFC9558" w14:textId="77777777" w:rsidR="003B09F0" w:rsidRDefault="005D1292">
            <w:r>
              <w:t>3.92×4.50</w:t>
            </w:r>
          </w:p>
        </w:tc>
        <w:tc>
          <w:tcPr>
            <w:tcW w:w="1528" w:type="dxa"/>
            <w:vAlign w:val="center"/>
          </w:tcPr>
          <w:p w14:paraId="5AFA1095" w14:textId="77777777" w:rsidR="003B09F0" w:rsidRDefault="005D1292">
            <w:r>
              <w:t>2</w:t>
            </w:r>
          </w:p>
        </w:tc>
        <w:tc>
          <w:tcPr>
            <w:tcW w:w="1171" w:type="dxa"/>
            <w:vAlign w:val="center"/>
          </w:tcPr>
          <w:p w14:paraId="465B0623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2D0736AC" w14:textId="77777777" w:rsidR="003B09F0" w:rsidRDefault="005D1292">
            <w:r>
              <w:t>17.64</w:t>
            </w:r>
          </w:p>
        </w:tc>
        <w:tc>
          <w:tcPr>
            <w:tcW w:w="1262" w:type="dxa"/>
            <w:vAlign w:val="center"/>
          </w:tcPr>
          <w:p w14:paraId="08C922AE" w14:textId="77777777" w:rsidR="003B09F0" w:rsidRDefault="005D1292">
            <w:r>
              <w:t>17.64</w:t>
            </w:r>
          </w:p>
        </w:tc>
      </w:tr>
      <w:tr w:rsidR="003B09F0" w14:paraId="7B613329" w14:textId="77777777">
        <w:tc>
          <w:tcPr>
            <w:tcW w:w="1160" w:type="dxa"/>
            <w:vMerge/>
            <w:vAlign w:val="center"/>
          </w:tcPr>
          <w:p w14:paraId="7A482162" w14:textId="77777777" w:rsidR="003B09F0" w:rsidRDefault="003B09F0"/>
        </w:tc>
        <w:tc>
          <w:tcPr>
            <w:tcW w:w="1562" w:type="dxa"/>
            <w:vAlign w:val="center"/>
          </w:tcPr>
          <w:p w14:paraId="3C35B067" w14:textId="77777777" w:rsidR="003B09F0" w:rsidRDefault="005D1292">
            <w:r>
              <w:t>C1420</w:t>
            </w:r>
          </w:p>
        </w:tc>
        <w:tc>
          <w:tcPr>
            <w:tcW w:w="1386" w:type="dxa"/>
            <w:vAlign w:val="center"/>
          </w:tcPr>
          <w:p w14:paraId="72BD265F" w14:textId="77777777" w:rsidR="003B09F0" w:rsidRDefault="005D1292">
            <w:r>
              <w:t>1.40×2.00</w:t>
            </w:r>
          </w:p>
        </w:tc>
        <w:tc>
          <w:tcPr>
            <w:tcW w:w="1528" w:type="dxa"/>
            <w:vAlign w:val="center"/>
          </w:tcPr>
          <w:p w14:paraId="5D760B3D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1499FF66" w14:textId="77777777" w:rsidR="003B09F0" w:rsidRDefault="005D1292">
            <w:r>
              <w:t>81</w:t>
            </w:r>
          </w:p>
        </w:tc>
        <w:tc>
          <w:tcPr>
            <w:tcW w:w="1262" w:type="dxa"/>
            <w:vAlign w:val="center"/>
          </w:tcPr>
          <w:p w14:paraId="72E7B688" w14:textId="77777777" w:rsidR="003B09F0" w:rsidRDefault="005D1292">
            <w:r>
              <w:t>2.80</w:t>
            </w:r>
          </w:p>
        </w:tc>
        <w:tc>
          <w:tcPr>
            <w:tcW w:w="1262" w:type="dxa"/>
            <w:vAlign w:val="center"/>
          </w:tcPr>
          <w:p w14:paraId="3E526E60" w14:textId="77777777" w:rsidR="003B09F0" w:rsidRDefault="005D1292">
            <w:r>
              <w:t>226.80</w:t>
            </w:r>
          </w:p>
        </w:tc>
      </w:tr>
      <w:tr w:rsidR="003B09F0" w14:paraId="4F90F6D2" w14:textId="77777777">
        <w:tc>
          <w:tcPr>
            <w:tcW w:w="1160" w:type="dxa"/>
            <w:vMerge/>
            <w:vAlign w:val="center"/>
          </w:tcPr>
          <w:p w14:paraId="5AF4A760" w14:textId="77777777" w:rsidR="003B09F0" w:rsidRDefault="003B09F0"/>
        </w:tc>
        <w:tc>
          <w:tcPr>
            <w:tcW w:w="1562" w:type="dxa"/>
            <w:vAlign w:val="center"/>
          </w:tcPr>
          <w:p w14:paraId="76C5F4E6" w14:textId="77777777" w:rsidR="003B09F0" w:rsidRDefault="005D1292">
            <w:r>
              <w:t>C1820</w:t>
            </w:r>
          </w:p>
        </w:tc>
        <w:tc>
          <w:tcPr>
            <w:tcW w:w="1386" w:type="dxa"/>
            <w:vAlign w:val="center"/>
          </w:tcPr>
          <w:p w14:paraId="23511265" w14:textId="77777777" w:rsidR="003B09F0" w:rsidRDefault="005D1292">
            <w:r>
              <w:t>1.80×2.00</w:t>
            </w:r>
          </w:p>
        </w:tc>
        <w:tc>
          <w:tcPr>
            <w:tcW w:w="1528" w:type="dxa"/>
            <w:vAlign w:val="center"/>
          </w:tcPr>
          <w:p w14:paraId="783B6376" w14:textId="77777777" w:rsidR="003B09F0" w:rsidRDefault="005D1292">
            <w:r>
              <w:t>1~4</w:t>
            </w:r>
          </w:p>
        </w:tc>
        <w:tc>
          <w:tcPr>
            <w:tcW w:w="1171" w:type="dxa"/>
            <w:vAlign w:val="center"/>
          </w:tcPr>
          <w:p w14:paraId="19639D9B" w14:textId="77777777" w:rsidR="003B09F0" w:rsidRDefault="005D1292">
            <w:r>
              <w:t>10</w:t>
            </w:r>
          </w:p>
        </w:tc>
        <w:tc>
          <w:tcPr>
            <w:tcW w:w="1262" w:type="dxa"/>
            <w:vAlign w:val="center"/>
          </w:tcPr>
          <w:p w14:paraId="1DA200FA" w14:textId="77777777" w:rsidR="003B09F0" w:rsidRDefault="005D1292">
            <w:r>
              <w:t>3.60</w:t>
            </w:r>
          </w:p>
        </w:tc>
        <w:tc>
          <w:tcPr>
            <w:tcW w:w="1262" w:type="dxa"/>
            <w:vAlign w:val="center"/>
          </w:tcPr>
          <w:p w14:paraId="6B0C3D1A" w14:textId="77777777" w:rsidR="003B09F0" w:rsidRDefault="005D1292">
            <w:r>
              <w:t>36.00</w:t>
            </w:r>
          </w:p>
        </w:tc>
      </w:tr>
      <w:tr w:rsidR="003B09F0" w14:paraId="0447ADEE" w14:textId="77777777">
        <w:tc>
          <w:tcPr>
            <w:tcW w:w="1160" w:type="dxa"/>
            <w:vMerge/>
            <w:vAlign w:val="center"/>
          </w:tcPr>
          <w:p w14:paraId="0759B12E" w14:textId="77777777" w:rsidR="003B09F0" w:rsidRDefault="003B09F0"/>
        </w:tc>
        <w:tc>
          <w:tcPr>
            <w:tcW w:w="1562" w:type="dxa"/>
            <w:vAlign w:val="center"/>
          </w:tcPr>
          <w:p w14:paraId="16EEF1DA" w14:textId="77777777" w:rsidR="003B09F0" w:rsidRDefault="005D1292">
            <w:r>
              <w:t>C3620</w:t>
            </w:r>
          </w:p>
        </w:tc>
        <w:tc>
          <w:tcPr>
            <w:tcW w:w="1386" w:type="dxa"/>
            <w:vAlign w:val="center"/>
          </w:tcPr>
          <w:p w14:paraId="67C0FE40" w14:textId="77777777" w:rsidR="003B09F0" w:rsidRDefault="005D1292">
            <w:r>
              <w:t>3.60×2.00</w:t>
            </w:r>
          </w:p>
        </w:tc>
        <w:tc>
          <w:tcPr>
            <w:tcW w:w="1528" w:type="dxa"/>
            <w:vAlign w:val="center"/>
          </w:tcPr>
          <w:p w14:paraId="71E6D715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3FD627CE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15C1E853" w14:textId="77777777" w:rsidR="003B09F0" w:rsidRDefault="005D1292">
            <w:r>
              <w:t>7.20</w:t>
            </w:r>
          </w:p>
        </w:tc>
        <w:tc>
          <w:tcPr>
            <w:tcW w:w="1262" w:type="dxa"/>
            <w:vAlign w:val="center"/>
          </w:tcPr>
          <w:p w14:paraId="4AFA6D80" w14:textId="77777777" w:rsidR="003B09F0" w:rsidRDefault="005D1292">
            <w:r>
              <w:t>14.40</w:t>
            </w:r>
          </w:p>
        </w:tc>
      </w:tr>
      <w:tr w:rsidR="003B09F0" w14:paraId="2C6E722D" w14:textId="77777777">
        <w:tc>
          <w:tcPr>
            <w:tcW w:w="1160" w:type="dxa"/>
            <w:vMerge/>
            <w:vAlign w:val="center"/>
          </w:tcPr>
          <w:p w14:paraId="4CE8428D" w14:textId="77777777" w:rsidR="003B09F0" w:rsidRDefault="003B09F0"/>
        </w:tc>
        <w:tc>
          <w:tcPr>
            <w:tcW w:w="1562" w:type="dxa"/>
            <w:vAlign w:val="center"/>
          </w:tcPr>
          <w:p w14:paraId="054DF2D1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1A68FC5E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48A65DB7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31661ED5" w14:textId="77777777" w:rsidR="003B09F0" w:rsidRDefault="005D1292">
            <w:r>
              <w:t>4</w:t>
            </w:r>
          </w:p>
        </w:tc>
        <w:tc>
          <w:tcPr>
            <w:tcW w:w="1262" w:type="dxa"/>
            <w:vAlign w:val="center"/>
          </w:tcPr>
          <w:p w14:paraId="35B993B1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2B63BDA0" w14:textId="77777777" w:rsidR="003B09F0" w:rsidRDefault="005D1292">
            <w:r>
              <w:t>112.00</w:t>
            </w:r>
          </w:p>
        </w:tc>
      </w:tr>
      <w:tr w:rsidR="003B09F0" w14:paraId="3F9580E1" w14:textId="77777777">
        <w:tc>
          <w:tcPr>
            <w:tcW w:w="1160" w:type="dxa"/>
            <w:vMerge/>
            <w:vAlign w:val="center"/>
          </w:tcPr>
          <w:p w14:paraId="241EF407" w14:textId="77777777" w:rsidR="003B09F0" w:rsidRDefault="003B09F0"/>
        </w:tc>
        <w:tc>
          <w:tcPr>
            <w:tcW w:w="1562" w:type="dxa"/>
            <w:vAlign w:val="center"/>
          </w:tcPr>
          <w:p w14:paraId="5284758D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3E9E873A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62B69037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10C76726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4CCCD620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693F61BD" w14:textId="77777777" w:rsidR="003B09F0" w:rsidRDefault="005D1292">
            <w:r>
              <w:t>56.00</w:t>
            </w:r>
          </w:p>
        </w:tc>
      </w:tr>
      <w:tr w:rsidR="003B09F0" w14:paraId="5ABE2ED8" w14:textId="77777777">
        <w:tc>
          <w:tcPr>
            <w:tcW w:w="1160" w:type="dxa"/>
            <w:vMerge/>
            <w:vAlign w:val="center"/>
          </w:tcPr>
          <w:p w14:paraId="657DFCD2" w14:textId="77777777" w:rsidR="003B09F0" w:rsidRDefault="003B09F0"/>
        </w:tc>
        <w:tc>
          <w:tcPr>
            <w:tcW w:w="1562" w:type="dxa"/>
            <w:vAlign w:val="center"/>
          </w:tcPr>
          <w:p w14:paraId="2D58F043" w14:textId="77777777" w:rsidR="003B09F0" w:rsidRDefault="005D1292">
            <w:r>
              <w:t>C7420</w:t>
            </w:r>
          </w:p>
        </w:tc>
        <w:tc>
          <w:tcPr>
            <w:tcW w:w="1386" w:type="dxa"/>
            <w:vAlign w:val="center"/>
          </w:tcPr>
          <w:p w14:paraId="48060A5D" w14:textId="77777777" w:rsidR="003B09F0" w:rsidRDefault="005D1292">
            <w:r>
              <w:t>7.40×2.00</w:t>
            </w:r>
          </w:p>
        </w:tc>
        <w:tc>
          <w:tcPr>
            <w:tcW w:w="1528" w:type="dxa"/>
            <w:vAlign w:val="center"/>
          </w:tcPr>
          <w:p w14:paraId="2AC86B53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65CA2B50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17EC85F0" w14:textId="77777777" w:rsidR="003B09F0" w:rsidRDefault="005D1292">
            <w:r>
              <w:t>14.80</w:t>
            </w:r>
          </w:p>
        </w:tc>
        <w:tc>
          <w:tcPr>
            <w:tcW w:w="1262" w:type="dxa"/>
            <w:vAlign w:val="center"/>
          </w:tcPr>
          <w:p w14:paraId="67DB14E9" w14:textId="77777777" w:rsidR="003B09F0" w:rsidRDefault="005D1292">
            <w:r>
              <w:t>14.80</w:t>
            </w:r>
          </w:p>
        </w:tc>
      </w:tr>
      <w:tr w:rsidR="003B09F0" w14:paraId="0AF062D8" w14:textId="77777777">
        <w:tc>
          <w:tcPr>
            <w:tcW w:w="1160" w:type="dxa"/>
            <w:vMerge w:val="restart"/>
            <w:vAlign w:val="center"/>
          </w:tcPr>
          <w:p w14:paraId="4D180C81" w14:textId="77777777" w:rsidR="003B09F0" w:rsidRDefault="005D1292">
            <w:r>
              <w:t>北向</w:t>
            </w:r>
            <w:r>
              <w:br/>
              <w:t>505.65</w:t>
            </w:r>
          </w:p>
        </w:tc>
        <w:tc>
          <w:tcPr>
            <w:tcW w:w="1562" w:type="dxa"/>
            <w:vAlign w:val="center"/>
          </w:tcPr>
          <w:p w14:paraId="2EA48A41" w14:textId="77777777" w:rsidR="003B09F0" w:rsidRDefault="003B09F0"/>
        </w:tc>
        <w:tc>
          <w:tcPr>
            <w:tcW w:w="1386" w:type="dxa"/>
            <w:vAlign w:val="center"/>
          </w:tcPr>
          <w:p w14:paraId="7958ADD6" w14:textId="77777777" w:rsidR="003B09F0" w:rsidRDefault="005D1292">
            <w:r>
              <w:t>22.71×3.30</w:t>
            </w:r>
          </w:p>
        </w:tc>
        <w:tc>
          <w:tcPr>
            <w:tcW w:w="1528" w:type="dxa"/>
            <w:vAlign w:val="center"/>
          </w:tcPr>
          <w:p w14:paraId="5A11DCDB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7A52AFF9" w14:textId="77777777" w:rsidR="003B09F0" w:rsidRDefault="005D1292">
            <w:r>
              <w:t>3</w:t>
            </w:r>
          </w:p>
        </w:tc>
        <w:tc>
          <w:tcPr>
            <w:tcW w:w="1262" w:type="dxa"/>
            <w:vAlign w:val="center"/>
          </w:tcPr>
          <w:p w14:paraId="5135CB4F" w14:textId="77777777" w:rsidR="003B09F0" w:rsidRDefault="005D1292">
            <w:r>
              <w:t>74.95</w:t>
            </w:r>
          </w:p>
        </w:tc>
        <w:tc>
          <w:tcPr>
            <w:tcW w:w="1262" w:type="dxa"/>
            <w:vAlign w:val="center"/>
          </w:tcPr>
          <w:p w14:paraId="17C56640" w14:textId="77777777" w:rsidR="003B09F0" w:rsidRDefault="005D1292">
            <w:r>
              <w:t>224.85</w:t>
            </w:r>
          </w:p>
        </w:tc>
      </w:tr>
      <w:tr w:rsidR="003B09F0" w14:paraId="51B6B01B" w14:textId="77777777">
        <w:tc>
          <w:tcPr>
            <w:tcW w:w="1160" w:type="dxa"/>
            <w:vMerge/>
            <w:vAlign w:val="center"/>
          </w:tcPr>
          <w:p w14:paraId="430CB7C9" w14:textId="77777777" w:rsidR="003B09F0" w:rsidRDefault="003B09F0"/>
        </w:tc>
        <w:tc>
          <w:tcPr>
            <w:tcW w:w="1562" w:type="dxa"/>
            <w:vAlign w:val="center"/>
          </w:tcPr>
          <w:p w14:paraId="59F36027" w14:textId="77777777" w:rsidR="003B09F0" w:rsidRDefault="005D1292">
            <w:r>
              <w:t>C1820</w:t>
            </w:r>
          </w:p>
        </w:tc>
        <w:tc>
          <w:tcPr>
            <w:tcW w:w="1386" w:type="dxa"/>
            <w:vAlign w:val="center"/>
          </w:tcPr>
          <w:p w14:paraId="68BC929B" w14:textId="77777777" w:rsidR="003B09F0" w:rsidRDefault="005D1292">
            <w:r>
              <w:t>1.80×2.00</w:t>
            </w:r>
          </w:p>
        </w:tc>
        <w:tc>
          <w:tcPr>
            <w:tcW w:w="1528" w:type="dxa"/>
            <w:vAlign w:val="center"/>
          </w:tcPr>
          <w:p w14:paraId="2551275E" w14:textId="77777777" w:rsidR="003B09F0" w:rsidRDefault="005D1292">
            <w:r>
              <w:t>2~3</w:t>
            </w:r>
          </w:p>
        </w:tc>
        <w:tc>
          <w:tcPr>
            <w:tcW w:w="1171" w:type="dxa"/>
            <w:vAlign w:val="center"/>
          </w:tcPr>
          <w:p w14:paraId="355FF992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3DF62743" w14:textId="77777777" w:rsidR="003B09F0" w:rsidRDefault="005D1292">
            <w:r>
              <w:t>3.60</w:t>
            </w:r>
          </w:p>
        </w:tc>
        <w:tc>
          <w:tcPr>
            <w:tcW w:w="1262" w:type="dxa"/>
            <w:vAlign w:val="center"/>
          </w:tcPr>
          <w:p w14:paraId="274D0B49" w14:textId="77777777" w:rsidR="003B09F0" w:rsidRDefault="005D1292">
            <w:r>
              <w:t>7.20</w:t>
            </w:r>
          </w:p>
        </w:tc>
      </w:tr>
      <w:tr w:rsidR="003B09F0" w14:paraId="1E96856B" w14:textId="77777777">
        <w:tc>
          <w:tcPr>
            <w:tcW w:w="1160" w:type="dxa"/>
            <w:vMerge/>
            <w:vAlign w:val="center"/>
          </w:tcPr>
          <w:p w14:paraId="688EEBAD" w14:textId="77777777" w:rsidR="003B09F0" w:rsidRDefault="003B09F0"/>
        </w:tc>
        <w:tc>
          <w:tcPr>
            <w:tcW w:w="1562" w:type="dxa"/>
            <w:vAlign w:val="center"/>
          </w:tcPr>
          <w:p w14:paraId="4DF42CF4" w14:textId="77777777" w:rsidR="003B09F0" w:rsidRDefault="005D1292">
            <w:r>
              <w:t>C3620</w:t>
            </w:r>
          </w:p>
        </w:tc>
        <w:tc>
          <w:tcPr>
            <w:tcW w:w="1386" w:type="dxa"/>
            <w:vAlign w:val="center"/>
          </w:tcPr>
          <w:p w14:paraId="2B6D7611" w14:textId="77777777" w:rsidR="003B09F0" w:rsidRDefault="005D1292">
            <w:r>
              <w:t>3.60×2.00</w:t>
            </w:r>
          </w:p>
        </w:tc>
        <w:tc>
          <w:tcPr>
            <w:tcW w:w="1528" w:type="dxa"/>
            <w:vAlign w:val="center"/>
          </w:tcPr>
          <w:p w14:paraId="21573375" w14:textId="77777777" w:rsidR="003B09F0" w:rsidRDefault="005D1292">
            <w:r>
              <w:t>2~3</w:t>
            </w:r>
          </w:p>
        </w:tc>
        <w:tc>
          <w:tcPr>
            <w:tcW w:w="1171" w:type="dxa"/>
            <w:vAlign w:val="center"/>
          </w:tcPr>
          <w:p w14:paraId="295DDBB5" w14:textId="77777777" w:rsidR="003B09F0" w:rsidRDefault="005D1292">
            <w:r>
              <w:t>14</w:t>
            </w:r>
          </w:p>
        </w:tc>
        <w:tc>
          <w:tcPr>
            <w:tcW w:w="1262" w:type="dxa"/>
            <w:vAlign w:val="center"/>
          </w:tcPr>
          <w:p w14:paraId="10C27E2E" w14:textId="77777777" w:rsidR="003B09F0" w:rsidRDefault="005D1292">
            <w:r>
              <w:t>7.20</w:t>
            </w:r>
          </w:p>
        </w:tc>
        <w:tc>
          <w:tcPr>
            <w:tcW w:w="1262" w:type="dxa"/>
            <w:vAlign w:val="center"/>
          </w:tcPr>
          <w:p w14:paraId="106F72DF" w14:textId="77777777" w:rsidR="003B09F0" w:rsidRDefault="005D1292">
            <w:r>
              <w:t>100.80</w:t>
            </w:r>
          </w:p>
        </w:tc>
      </w:tr>
      <w:tr w:rsidR="003B09F0" w14:paraId="5D744553" w14:textId="77777777">
        <w:tc>
          <w:tcPr>
            <w:tcW w:w="1160" w:type="dxa"/>
            <w:vMerge/>
            <w:vAlign w:val="center"/>
          </w:tcPr>
          <w:p w14:paraId="0F891A63" w14:textId="77777777" w:rsidR="003B09F0" w:rsidRDefault="003B09F0"/>
        </w:tc>
        <w:tc>
          <w:tcPr>
            <w:tcW w:w="1562" w:type="dxa"/>
            <w:vAlign w:val="center"/>
          </w:tcPr>
          <w:p w14:paraId="19C60A81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5D8DB5BA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2081899F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24896591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460A261F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0E6540D1" w14:textId="77777777" w:rsidR="003B09F0" w:rsidRDefault="005D1292">
            <w:r>
              <w:t>56.00</w:t>
            </w:r>
          </w:p>
        </w:tc>
      </w:tr>
      <w:tr w:rsidR="003B09F0" w14:paraId="502B6C7A" w14:textId="77777777">
        <w:tc>
          <w:tcPr>
            <w:tcW w:w="1160" w:type="dxa"/>
            <w:vMerge/>
            <w:vAlign w:val="center"/>
          </w:tcPr>
          <w:p w14:paraId="50947238" w14:textId="77777777" w:rsidR="003B09F0" w:rsidRDefault="003B09F0"/>
        </w:tc>
        <w:tc>
          <w:tcPr>
            <w:tcW w:w="1562" w:type="dxa"/>
            <w:vAlign w:val="center"/>
          </w:tcPr>
          <w:p w14:paraId="69EEABDA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0443BE6A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35EC916B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4F939674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6BFFBF26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4D54FAEE" w14:textId="77777777" w:rsidR="003B09F0" w:rsidRDefault="005D1292">
            <w:r>
              <w:t>28.00</w:t>
            </w:r>
          </w:p>
        </w:tc>
      </w:tr>
      <w:tr w:rsidR="003B09F0" w14:paraId="694BB701" w14:textId="77777777">
        <w:tc>
          <w:tcPr>
            <w:tcW w:w="1160" w:type="dxa"/>
            <w:vMerge/>
            <w:vAlign w:val="center"/>
          </w:tcPr>
          <w:p w14:paraId="2CED735E" w14:textId="77777777" w:rsidR="003B09F0" w:rsidRDefault="003B09F0"/>
        </w:tc>
        <w:tc>
          <w:tcPr>
            <w:tcW w:w="1562" w:type="dxa"/>
            <w:vAlign w:val="center"/>
          </w:tcPr>
          <w:p w14:paraId="2C6F97F8" w14:textId="77777777" w:rsidR="003B09F0" w:rsidRDefault="005D1292">
            <w:r>
              <w:t>C7440</w:t>
            </w:r>
          </w:p>
        </w:tc>
        <w:tc>
          <w:tcPr>
            <w:tcW w:w="1386" w:type="dxa"/>
            <w:vAlign w:val="center"/>
          </w:tcPr>
          <w:p w14:paraId="5025CF1F" w14:textId="77777777" w:rsidR="003B09F0" w:rsidRDefault="005D1292">
            <w:r>
              <w:t>7.40×4.00</w:t>
            </w:r>
          </w:p>
        </w:tc>
        <w:tc>
          <w:tcPr>
            <w:tcW w:w="1528" w:type="dxa"/>
            <w:vAlign w:val="center"/>
          </w:tcPr>
          <w:p w14:paraId="5587C3C8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546EC298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382C337C" w14:textId="77777777" w:rsidR="003B09F0" w:rsidRDefault="005D1292">
            <w:r>
              <w:t>29.60</w:t>
            </w:r>
          </w:p>
        </w:tc>
        <w:tc>
          <w:tcPr>
            <w:tcW w:w="1262" w:type="dxa"/>
            <w:vAlign w:val="center"/>
          </w:tcPr>
          <w:p w14:paraId="12BFF5F7" w14:textId="77777777" w:rsidR="003B09F0" w:rsidRDefault="005D1292">
            <w:r>
              <w:t>59.20</w:t>
            </w:r>
          </w:p>
        </w:tc>
      </w:tr>
      <w:tr w:rsidR="003B09F0" w14:paraId="79B4F8FD" w14:textId="77777777">
        <w:tc>
          <w:tcPr>
            <w:tcW w:w="1160" w:type="dxa"/>
            <w:vMerge/>
            <w:vAlign w:val="center"/>
          </w:tcPr>
          <w:p w14:paraId="18B89CFF" w14:textId="77777777" w:rsidR="003B09F0" w:rsidRDefault="003B09F0"/>
        </w:tc>
        <w:tc>
          <w:tcPr>
            <w:tcW w:w="1562" w:type="dxa"/>
            <w:vAlign w:val="center"/>
          </w:tcPr>
          <w:p w14:paraId="7D6BB13C" w14:textId="77777777" w:rsidR="003B09F0" w:rsidRDefault="005D1292">
            <w:r>
              <w:t>C7440</w:t>
            </w:r>
          </w:p>
        </w:tc>
        <w:tc>
          <w:tcPr>
            <w:tcW w:w="1386" w:type="dxa"/>
            <w:vAlign w:val="center"/>
          </w:tcPr>
          <w:p w14:paraId="277B3965" w14:textId="77777777" w:rsidR="003B09F0" w:rsidRDefault="005D1292">
            <w:r>
              <w:t>7.40×4.00</w:t>
            </w:r>
          </w:p>
        </w:tc>
        <w:tc>
          <w:tcPr>
            <w:tcW w:w="1528" w:type="dxa"/>
            <w:vAlign w:val="center"/>
          </w:tcPr>
          <w:p w14:paraId="3D558F10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165E3B92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382012F3" w14:textId="77777777" w:rsidR="003B09F0" w:rsidRDefault="005D1292">
            <w:r>
              <w:t>29.60</w:t>
            </w:r>
          </w:p>
        </w:tc>
        <w:tc>
          <w:tcPr>
            <w:tcW w:w="1262" w:type="dxa"/>
            <w:vAlign w:val="center"/>
          </w:tcPr>
          <w:p w14:paraId="4183D5FC" w14:textId="77777777" w:rsidR="003B09F0" w:rsidRDefault="005D1292">
            <w:r>
              <w:t>29.60</w:t>
            </w:r>
          </w:p>
        </w:tc>
      </w:tr>
      <w:tr w:rsidR="003B09F0" w14:paraId="3C4277C1" w14:textId="77777777">
        <w:tc>
          <w:tcPr>
            <w:tcW w:w="1160" w:type="dxa"/>
            <w:vMerge w:val="restart"/>
            <w:vAlign w:val="center"/>
          </w:tcPr>
          <w:p w14:paraId="2EC0F6F3" w14:textId="77777777" w:rsidR="003B09F0" w:rsidRDefault="005D1292">
            <w:r>
              <w:t>东向</w:t>
            </w:r>
            <w:r>
              <w:br/>
              <w:t>417.69</w:t>
            </w:r>
          </w:p>
        </w:tc>
        <w:tc>
          <w:tcPr>
            <w:tcW w:w="1562" w:type="dxa"/>
            <w:vAlign w:val="center"/>
          </w:tcPr>
          <w:p w14:paraId="3BCE97A1" w14:textId="77777777" w:rsidR="003B09F0" w:rsidRDefault="003B09F0"/>
        </w:tc>
        <w:tc>
          <w:tcPr>
            <w:tcW w:w="1386" w:type="dxa"/>
            <w:vAlign w:val="center"/>
          </w:tcPr>
          <w:p w14:paraId="7F9BBCAC" w14:textId="77777777" w:rsidR="003B09F0" w:rsidRDefault="005D1292">
            <w:r>
              <w:t>4.85×4.50</w:t>
            </w:r>
          </w:p>
        </w:tc>
        <w:tc>
          <w:tcPr>
            <w:tcW w:w="1528" w:type="dxa"/>
            <w:vAlign w:val="center"/>
          </w:tcPr>
          <w:p w14:paraId="14A213BD" w14:textId="77777777" w:rsidR="003B09F0" w:rsidRDefault="005D1292">
            <w:r>
              <w:t>1~2</w:t>
            </w:r>
          </w:p>
        </w:tc>
        <w:tc>
          <w:tcPr>
            <w:tcW w:w="1171" w:type="dxa"/>
            <w:vAlign w:val="center"/>
          </w:tcPr>
          <w:p w14:paraId="28DBF9E0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1A0DD367" w14:textId="77777777" w:rsidR="003B09F0" w:rsidRDefault="005D1292">
            <w:r>
              <w:t>21.83</w:t>
            </w:r>
          </w:p>
        </w:tc>
        <w:tc>
          <w:tcPr>
            <w:tcW w:w="1262" w:type="dxa"/>
            <w:vAlign w:val="center"/>
          </w:tcPr>
          <w:p w14:paraId="1F73E5C5" w14:textId="77777777" w:rsidR="003B09F0" w:rsidRDefault="005D1292">
            <w:r>
              <w:t>43.65</w:t>
            </w:r>
          </w:p>
        </w:tc>
      </w:tr>
      <w:tr w:rsidR="003B09F0" w14:paraId="7A840257" w14:textId="77777777">
        <w:tc>
          <w:tcPr>
            <w:tcW w:w="1160" w:type="dxa"/>
            <w:vMerge/>
            <w:vAlign w:val="center"/>
          </w:tcPr>
          <w:p w14:paraId="5CF90200" w14:textId="77777777" w:rsidR="003B09F0" w:rsidRDefault="003B09F0"/>
        </w:tc>
        <w:tc>
          <w:tcPr>
            <w:tcW w:w="1562" w:type="dxa"/>
            <w:vAlign w:val="center"/>
          </w:tcPr>
          <w:p w14:paraId="57CEA080" w14:textId="77777777" w:rsidR="003B09F0" w:rsidRDefault="003B09F0"/>
        </w:tc>
        <w:tc>
          <w:tcPr>
            <w:tcW w:w="1386" w:type="dxa"/>
            <w:vAlign w:val="center"/>
          </w:tcPr>
          <w:p w14:paraId="2CF03AEC" w14:textId="77777777" w:rsidR="003B09F0" w:rsidRDefault="005D1292">
            <w:r>
              <w:t>1.44×3.30</w:t>
            </w:r>
          </w:p>
        </w:tc>
        <w:tc>
          <w:tcPr>
            <w:tcW w:w="1528" w:type="dxa"/>
            <w:vAlign w:val="center"/>
          </w:tcPr>
          <w:p w14:paraId="17114335" w14:textId="77777777" w:rsidR="003B09F0" w:rsidRDefault="005D1292">
            <w:r>
              <w:t>5</w:t>
            </w:r>
          </w:p>
        </w:tc>
        <w:tc>
          <w:tcPr>
            <w:tcW w:w="1171" w:type="dxa"/>
            <w:vAlign w:val="center"/>
          </w:tcPr>
          <w:p w14:paraId="0C4C0912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5C04AF96" w14:textId="77777777" w:rsidR="003B09F0" w:rsidRDefault="005D1292">
            <w:r>
              <w:t>4.76</w:t>
            </w:r>
          </w:p>
        </w:tc>
        <w:tc>
          <w:tcPr>
            <w:tcW w:w="1262" w:type="dxa"/>
            <w:vAlign w:val="center"/>
          </w:tcPr>
          <w:p w14:paraId="3AD0E23D" w14:textId="77777777" w:rsidR="003B09F0" w:rsidRDefault="005D1292">
            <w:r>
              <w:t>4.76</w:t>
            </w:r>
          </w:p>
        </w:tc>
      </w:tr>
      <w:tr w:rsidR="003B09F0" w14:paraId="44DF8136" w14:textId="77777777">
        <w:tc>
          <w:tcPr>
            <w:tcW w:w="1160" w:type="dxa"/>
            <w:vMerge/>
            <w:vAlign w:val="center"/>
          </w:tcPr>
          <w:p w14:paraId="355ACF0C" w14:textId="77777777" w:rsidR="003B09F0" w:rsidRDefault="003B09F0"/>
        </w:tc>
        <w:tc>
          <w:tcPr>
            <w:tcW w:w="1562" w:type="dxa"/>
            <w:vAlign w:val="center"/>
          </w:tcPr>
          <w:p w14:paraId="77C5DA8B" w14:textId="77777777" w:rsidR="003B09F0" w:rsidRDefault="003B09F0"/>
        </w:tc>
        <w:tc>
          <w:tcPr>
            <w:tcW w:w="1386" w:type="dxa"/>
            <w:vAlign w:val="center"/>
          </w:tcPr>
          <w:p w14:paraId="7C5E08DE" w14:textId="77777777" w:rsidR="003B09F0" w:rsidRDefault="005D1292">
            <w:r>
              <w:t>1.44×3.30</w:t>
            </w:r>
          </w:p>
        </w:tc>
        <w:tc>
          <w:tcPr>
            <w:tcW w:w="1528" w:type="dxa"/>
            <w:vAlign w:val="center"/>
          </w:tcPr>
          <w:p w14:paraId="3E872EF3" w14:textId="77777777" w:rsidR="003B09F0" w:rsidRDefault="005D1292">
            <w:r>
              <w:t>6~7</w:t>
            </w:r>
          </w:p>
        </w:tc>
        <w:tc>
          <w:tcPr>
            <w:tcW w:w="1171" w:type="dxa"/>
            <w:vAlign w:val="center"/>
          </w:tcPr>
          <w:p w14:paraId="6320F552" w14:textId="77777777" w:rsidR="003B09F0" w:rsidRDefault="005D1292">
            <w:r>
              <w:t>2</w:t>
            </w:r>
          </w:p>
        </w:tc>
        <w:tc>
          <w:tcPr>
            <w:tcW w:w="1262" w:type="dxa"/>
            <w:vAlign w:val="center"/>
          </w:tcPr>
          <w:p w14:paraId="02702ADA" w14:textId="77777777" w:rsidR="003B09F0" w:rsidRDefault="005D1292">
            <w:r>
              <w:t>4.76</w:t>
            </w:r>
          </w:p>
        </w:tc>
        <w:tc>
          <w:tcPr>
            <w:tcW w:w="1262" w:type="dxa"/>
            <w:vAlign w:val="center"/>
          </w:tcPr>
          <w:p w14:paraId="24289B6E" w14:textId="77777777" w:rsidR="003B09F0" w:rsidRDefault="005D1292">
            <w:r>
              <w:t>9.52</w:t>
            </w:r>
          </w:p>
        </w:tc>
      </w:tr>
      <w:tr w:rsidR="003B09F0" w14:paraId="62BDAEFA" w14:textId="77777777">
        <w:tc>
          <w:tcPr>
            <w:tcW w:w="1160" w:type="dxa"/>
            <w:vMerge/>
            <w:vAlign w:val="center"/>
          </w:tcPr>
          <w:p w14:paraId="4D6CD294" w14:textId="77777777" w:rsidR="003B09F0" w:rsidRDefault="003B09F0"/>
        </w:tc>
        <w:tc>
          <w:tcPr>
            <w:tcW w:w="1562" w:type="dxa"/>
            <w:vAlign w:val="center"/>
          </w:tcPr>
          <w:p w14:paraId="62D74910" w14:textId="77777777" w:rsidR="003B09F0" w:rsidRDefault="005D1292">
            <w:r>
              <w:t>C1420</w:t>
            </w:r>
          </w:p>
        </w:tc>
        <w:tc>
          <w:tcPr>
            <w:tcW w:w="1386" w:type="dxa"/>
            <w:vAlign w:val="center"/>
          </w:tcPr>
          <w:p w14:paraId="781AC7B8" w14:textId="77777777" w:rsidR="003B09F0" w:rsidRDefault="005D1292">
            <w:r>
              <w:t>1.40×2.00</w:t>
            </w:r>
          </w:p>
        </w:tc>
        <w:tc>
          <w:tcPr>
            <w:tcW w:w="1528" w:type="dxa"/>
            <w:vAlign w:val="center"/>
          </w:tcPr>
          <w:p w14:paraId="366CE70A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0AE83497" w14:textId="77777777" w:rsidR="003B09F0" w:rsidRDefault="005D1292">
            <w:r>
              <w:t>30</w:t>
            </w:r>
          </w:p>
        </w:tc>
        <w:tc>
          <w:tcPr>
            <w:tcW w:w="1262" w:type="dxa"/>
            <w:vAlign w:val="center"/>
          </w:tcPr>
          <w:p w14:paraId="0936430D" w14:textId="77777777" w:rsidR="003B09F0" w:rsidRDefault="005D1292">
            <w:r>
              <w:t>2.80</w:t>
            </w:r>
          </w:p>
        </w:tc>
        <w:tc>
          <w:tcPr>
            <w:tcW w:w="1262" w:type="dxa"/>
            <w:vAlign w:val="center"/>
          </w:tcPr>
          <w:p w14:paraId="01B6F410" w14:textId="77777777" w:rsidR="003B09F0" w:rsidRDefault="005D1292">
            <w:r>
              <w:t>84.00</w:t>
            </w:r>
          </w:p>
        </w:tc>
      </w:tr>
      <w:tr w:rsidR="003B09F0" w14:paraId="50624776" w14:textId="77777777">
        <w:tc>
          <w:tcPr>
            <w:tcW w:w="1160" w:type="dxa"/>
            <w:vMerge/>
            <w:vAlign w:val="center"/>
          </w:tcPr>
          <w:p w14:paraId="21EE8A43" w14:textId="77777777" w:rsidR="003B09F0" w:rsidRDefault="003B09F0"/>
        </w:tc>
        <w:tc>
          <w:tcPr>
            <w:tcW w:w="1562" w:type="dxa"/>
            <w:vAlign w:val="center"/>
          </w:tcPr>
          <w:p w14:paraId="573AE3DC" w14:textId="77777777" w:rsidR="003B09F0" w:rsidRDefault="005D1292">
            <w:r>
              <w:t>C1820</w:t>
            </w:r>
          </w:p>
        </w:tc>
        <w:tc>
          <w:tcPr>
            <w:tcW w:w="1386" w:type="dxa"/>
            <w:vAlign w:val="center"/>
          </w:tcPr>
          <w:p w14:paraId="09445F9E" w14:textId="77777777" w:rsidR="003B09F0" w:rsidRDefault="005D1292">
            <w:r>
              <w:t>1.80×2.00</w:t>
            </w:r>
          </w:p>
        </w:tc>
        <w:tc>
          <w:tcPr>
            <w:tcW w:w="1528" w:type="dxa"/>
            <w:vAlign w:val="center"/>
          </w:tcPr>
          <w:p w14:paraId="1F14EB12" w14:textId="77777777" w:rsidR="003B09F0" w:rsidRDefault="005D1292">
            <w:r>
              <w:t>1~3,5~7</w:t>
            </w:r>
          </w:p>
        </w:tc>
        <w:tc>
          <w:tcPr>
            <w:tcW w:w="1171" w:type="dxa"/>
            <w:vAlign w:val="center"/>
          </w:tcPr>
          <w:p w14:paraId="008ACDA3" w14:textId="77777777" w:rsidR="003B09F0" w:rsidRDefault="005D1292">
            <w:r>
              <w:t>19</w:t>
            </w:r>
          </w:p>
        </w:tc>
        <w:tc>
          <w:tcPr>
            <w:tcW w:w="1262" w:type="dxa"/>
            <w:vAlign w:val="center"/>
          </w:tcPr>
          <w:p w14:paraId="67FF8D40" w14:textId="77777777" w:rsidR="003B09F0" w:rsidRDefault="005D1292">
            <w:r>
              <w:t>3.60</w:t>
            </w:r>
          </w:p>
        </w:tc>
        <w:tc>
          <w:tcPr>
            <w:tcW w:w="1262" w:type="dxa"/>
            <w:vAlign w:val="center"/>
          </w:tcPr>
          <w:p w14:paraId="51DAC271" w14:textId="77777777" w:rsidR="003B09F0" w:rsidRDefault="005D1292">
            <w:r>
              <w:t>68.40</w:t>
            </w:r>
          </w:p>
        </w:tc>
      </w:tr>
      <w:tr w:rsidR="003B09F0" w14:paraId="0FADF77C" w14:textId="77777777">
        <w:tc>
          <w:tcPr>
            <w:tcW w:w="1160" w:type="dxa"/>
            <w:vMerge/>
            <w:vAlign w:val="center"/>
          </w:tcPr>
          <w:p w14:paraId="655C4E9C" w14:textId="77777777" w:rsidR="003B09F0" w:rsidRDefault="003B09F0"/>
        </w:tc>
        <w:tc>
          <w:tcPr>
            <w:tcW w:w="1562" w:type="dxa"/>
            <w:vAlign w:val="center"/>
          </w:tcPr>
          <w:p w14:paraId="2140A139" w14:textId="77777777" w:rsidR="003B09F0" w:rsidRDefault="005D1292">
            <w:r>
              <w:t>C1820</w:t>
            </w:r>
          </w:p>
        </w:tc>
        <w:tc>
          <w:tcPr>
            <w:tcW w:w="1386" w:type="dxa"/>
            <w:vAlign w:val="center"/>
          </w:tcPr>
          <w:p w14:paraId="4775C66C" w14:textId="77777777" w:rsidR="003B09F0" w:rsidRDefault="005D1292">
            <w:r>
              <w:t>1.80×1.20</w:t>
            </w:r>
          </w:p>
        </w:tc>
        <w:tc>
          <w:tcPr>
            <w:tcW w:w="1528" w:type="dxa"/>
            <w:vAlign w:val="center"/>
          </w:tcPr>
          <w:p w14:paraId="0C49F85A" w14:textId="77777777" w:rsidR="003B09F0" w:rsidRDefault="005D1292">
            <w:r>
              <w:t>4</w:t>
            </w:r>
          </w:p>
        </w:tc>
        <w:tc>
          <w:tcPr>
            <w:tcW w:w="1171" w:type="dxa"/>
            <w:vAlign w:val="center"/>
          </w:tcPr>
          <w:p w14:paraId="0CC94361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202A99EF" w14:textId="77777777" w:rsidR="003B09F0" w:rsidRDefault="005D1292">
            <w:r>
              <w:t>2.16</w:t>
            </w:r>
          </w:p>
        </w:tc>
        <w:tc>
          <w:tcPr>
            <w:tcW w:w="1262" w:type="dxa"/>
            <w:vAlign w:val="center"/>
          </w:tcPr>
          <w:p w14:paraId="1D603A6C" w14:textId="77777777" w:rsidR="003B09F0" w:rsidRDefault="005D1292">
            <w:r>
              <w:t>2.16</w:t>
            </w:r>
          </w:p>
        </w:tc>
      </w:tr>
      <w:tr w:rsidR="003B09F0" w14:paraId="339E717B" w14:textId="77777777">
        <w:tc>
          <w:tcPr>
            <w:tcW w:w="1160" w:type="dxa"/>
            <w:vMerge/>
            <w:vAlign w:val="center"/>
          </w:tcPr>
          <w:p w14:paraId="1FFC1702" w14:textId="77777777" w:rsidR="003B09F0" w:rsidRDefault="003B09F0"/>
        </w:tc>
        <w:tc>
          <w:tcPr>
            <w:tcW w:w="1562" w:type="dxa"/>
            <w:vAlign w:val="center"/>
          </w:tcPr>
          <w:p w14:paraId="250B5BBB" w14:textId="77777777" w:rsidR="003B09F0" w:rsidRDefault="005D1292">
            <w:r>
              <w:t>C3020</w:t>
            </w:r>
          </w:p>
        </w:tc>
        <w:tc>
          <w:tcPr>
            <w:tcW w:w="1386" w:type="dxa"/>
            <w:vAlign w:val="center"/>
          </w:tcPr>
          <w:p w14:paraId="3FCACAA8" w14:textId="77777777" w:rsidR="003B09F0" w:rsidRDefault="005D1292">
            <w:r>
              <w:t>3.00×2.00</w:t>
            </w:r>
          </w:p>
        </w:tc>
        <w:tc>
          <w:tcPr>
            <w:tcW w:w="1528" w:type="dxa"/>
            <w:vAlign w:val="center"/>
          </w:tcPr>
          <w:p w14:paraId="61CD71EF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2198D50A" w14:textId="77777777" w:rsidR="003B09F0" w:rsidRDefault="005D1292">
            <w:r>
              <w:t>9</w:t>
            </w:r>
          </w:p>
        </w:tc>
        <w:tc>
          <w:tcPr>
            <w:tcW w:w="1262" w:type="dxa"/>
            <w:vAlign w:val="center"/>
          </w:tcPr>
          <w:p w14:paraId="7F3193BB" w14:textId="77777777" w:rsidR="003B09F0" w:rsidRDefault="005D1292">
            <w:r>
              <w:t>6.00</w:t>
            </w:r>
          </w:p>
        </w:tc>
        <w:tc>
          <w:tcPr>
            <w:tcW w:w="1262" w:type="dxa"/>
            <w:vAlign w:val="center"/>
          </w:tcPr>
          <w:p w14:paraId="2BFD687E" w14:textId="77777777" w:rsidR="003B09F0" w:rsidRDefault="005D1292">
            <w:r>
              <w:t>54.00</w:t>
            </w:r>
          </w:p>
        </w:tc>
      </w:tr>
      <w:tr w:rsidR="003B09F0" w14:paraId="608EA6F5" w14:textId="77777777">
        <w:tc>
          <w:tcPr>
            <w:tcW w:w="1160" w:type="dxa"/>
            <w:vMerge/>
            <w:vAlign w:val="center"/>
          </w:tcPr>
          <w:p w14:paraId="60744F01" w14:textId="77777777" w:rsidR="003B09F0" w:rsidRDefault="003B09F0"/>
        </w:tc>
        <w:tc>
          <w:tcPr>
            <w:tcW w:w="1562" w:type="dxa"/>
            <w:vAlign w:val="center"/>
          </w:tcPr>
          <w:p w14:paraId="6907B29A" w14:textId="77777777" w:rsidR="003B09F0" w:rsidRDefault="005D1292">
            <w:r>
              <w:t>C3620</w:t>
            </w:r>
          </w:p>
        </w:tc>
        <w:tc>
          <w:tcPr>
            <w:tcW w:w="1386" w:type="dxa"/>
            <w:vAlign w:val="center"/>
          </w:tcPr>
          <w:p w14:paraId="675BA498" w14:textId="77777777" w:rsidR="003B09F0" w:rsidRDefault="005D1292">
            <w:r>
              <w:t>3.60×2.00</w:t>
            </w:r>
          </w:p>
        </w:tc>
        <w:tc>
          <w:tcPr>
            <w:tcW w:w="1528" w:type="dxa"/>
            <w:vAlign w:val="center"/>
          </w:tcPr>
          <w:p w14:paraId="41C65594" w14:textId="77777777" w:rsidR="003B09F0" w:rsidRDefault="005D1292">
            <w:r>
              <w:t>1~3</w:t>
            </w:r>
          </w:p>
        </w:tc>
        <w:tc>
          <w:tcPr>
            <w:tcW w:w="1171" w:type="dxa"/>
            <w:vAlign w:val="center"/>
          </w:tcPr>
          <w:p w14:paraId="70CDD9FE" w14:textId="77777777" w:rsidR="003B09F0" w:rsidRDefault="005D1292">
            <w:r>
              <w:t>21</w:t>
            </w:r>
          </w:p>
        </w:tc>
        <w:tc>
          <w:tcPr>
            <w:tcW w:w="1262" w:type="dxa"/>
            <w:vAlign w:val="center"/>
          </w:tcPr>
          <w:p w14:paraId="2430CD33" w14:textId="77777777" w:rsidR="003B09F0" w:rsidRDefault="005D1292">
            <w:r>
              <w:t>7.20</w:t>
            </w:r>
          </w:p>
        </w:tc>
        <w:tc>
          <w:tcPr>
            <w:tcW w:w="1262" w:type="dxa"/>
            <w:vAlign w:val="center"/>
          </w:tcPr>
          <w:p w14:paraId="7F3CF4F7" w14:textId="77777777" w:rsidR="003B09F0" w:rsidRDefault="005D1292">
            <w:r>
              <w:t>151.20</w:t>
            </w:r>
          </w:p>
        </w:tc>
      </w:tr>
      <w:tr w:rsidR="003B09F0" w14:paraId="31F2B835" w14:textId="77777777">
        <w:tc>
          <w:tcPr>
            <w:tcW w:w="1160" w:type="dxa"/>
            <w:vMerge w:val="restart"/>
            <w:vAlign w:val="center"/>
          </w:tcPr>
          <w:p w14:paraId="5BA7EF53" w14:textId="77777777" w:rsidR="003B09F0" w:rsidRDefault="005D1292">
            <w:r>
              <w:t>西向</w:t>
            </w:r>
            <w:r>
              <w:br/>
              <w:t>622.69</w:t>
            </w:r>
          </w:p>
        </w:tc>
        <w:tc>
          <w:tcPr>
            <w:tcW w:w="1562" w:type="dxa"/>
            <w:vAlign w:val="center"/>
          </w:tcPr>
          <w:p w14:paraId="549539B0" w14:textId="77777777" w:rsidR="003B09F0" w:rsidRDefault="003B09F0"/>
        </w:tc>
        <w:tc>
          <w:tcPr>
            <w:tcW w:w="1386" w:type="dxa"/>
            <w:vAlign w:val="center"/>
          </w:tcPr>
          <w:p w14:paraId="7BD2FC69" w14:textId="77777777" w:rsidR="003B09F0" w:rsidRDefault="005D1292">
            <w:r>
              <w:t>1.44×3.30</w:t>
            </w:r>
          </w:p>
        </w:tc>
        <w:tc>
          <w:tcPr>
            <w:tcW w:w="1528" w:type="dxa"/>
            <w:vAlign w:val="center"/>
          </w:tcPr>
          <w:p w14:paraId="682A426D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38433A39" w14:textId="77777777" w:rsidR="003B09F0" w:rsidRDefault="005D1292">
            <w:r>
              <w:t>3</w:t>
            </w:r>
          </w:p>
        </w:tc>
        <w:tc>
          <w:tcPr>
            <w:tcW w:w="1262" w:type="dxa"/>
            <w:vAlign w:val="center"/>
          </w:tcPr>
          <w:p w14:paraId="061D6265" w14:textId="77777777" w:rsidR="003B09F0" w:rsidRDefault="005D1292">
            <w:r>
              <w:t>4.74</w:t>
            </w:r>
          </w:p>
        </w:tc>
        <w:tc>
          <w:tcPr>
            <w:tcW w:w="1262" w:type="dxa"/>
            <w:vAlign w:val="center"/>
          </w:tcPr>
          <w:p w14:paraId="30546D52" w14:textId="77777777" w:rsidR="003B09F0" w:rsidRDefault="005D1292">
            <w:r>
              <w:t>14.21</w:t>
            </w:r>
          </w:p>
        </w:tc>
      </w:tr>
      <w:tr w:rsidR="003B09F0" w14:paraId="1C6B479C" w14:textId="77777777">
        <w:tc>
          <w:tcPr>
            <w:tcW w:w="1160" w:type="dxa"/>
            <w:vMerge/>
            <w:vAlign w:val="center"/>
          </w:tcPr>
          <w:p w14:paraId="4791A5CA" w14:textId="77777777" w:rsidR="003B09F0" w:rsidRDefault="003B09F0"/>
        </w:tc>
        <w:tc>
          <w:tcPr>
            <w:tcW w:w="1562" w:type="dxa"/>
            <w:vAlign w:val="center"/>
          </w:tcPr>
          <w:p w14:paraId="39921CBC" w14:textId="77777777" w:rsidR="003B09F0" w:rsidRDefault="005D1292">
            <w:r>
              <w:t>C1420</w:t>
            </w:r>
          </w:p>
        </w:tc>
        <w:tc>
          <w:tcPr>
            <w:tcW w:w="1386" w:type="dxa"/>
            <w:vAlign w:val="center"/>
          </w:tcPr>
          <w:p w14:paraId="356536C8" w14:textId="77777777" w:rsidR="003B09F0" w:rsidRDefault="005D1292">
            <w:r>
              <w:t>1.40×2.00</w:t>
            </w:r>
          </w:p>
        </w:tc>
        <w:tc>
          <w:tcPr>
            <w:tcW w:w="1528" w:type="dxa"/>
            <w:vAlign w:val="center"/>
          </w:tcPr>
          <w:p w14:paraId="06F3725F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44776693" w14:textId="77777777" w:rsidR="003B09F0" w:rsidRDefault="005D1292">
            <w:r>
              <w:t>41</w:t>
            </w:r>
          </w:p>
        </w:tc>
        <w:tc>
          <w:tcPr>
            <w:tcW w:w="1262" w:type="dxa"/>
            <w:vAlign w:val="center"/>
          </w:tcPr>
          <w:p w14:paraId="33A6FADB" w14:textId="77777777" w:rsidR="003B09F0" w:rsidRDefault="005D1292">
            <w:r>
              <w:t>2.80</w:t>
            </w:r>
          </w:p>
        </w:tc>
        <w:tc>
          <w:tcPr>
            <w:tcW w:w="1262" w:type="dxa"/>
            <w:vAlign w:val="center"/>
          </w:tcPr>
          <w:p w14:paraId="27F27B27" w14:textId="77777777" w:rsidR="003B09F0" w:rsidRDefault="005D1292">
            <w:r>
              <w:t>114.80</w:t>
            </w:r>
          </w:p>
        </w:tc>
      </w:tr>
      <w:tr w:rsidR="003B09F0" w14:paraId="1C1A2938" w14:textId="77777777">
        <w:tc>
          <w:tcPr>
            <w:tcW w:w="1160" w:type="dxa"/>
            <w:vMerge/>
            <w:vAlign w:val="center"/>
          </w:tcPr>
          <w:p w14:paraId="5AA6E73D" w14:textId="77777777" w:rsidR="003B09F0" w:rsidRDefault="003B09F0"/>
        </w:tc>
        <w:tc>
          <w:tcPr>
            <w:tcW w:w="1562" w:type="dxa"/>
            <w:vAlign w:val="center"/>
          </w:tcPr>
          <w:p w14:paraId="5001F882" w14:textId="77777777" w:rsidR="003B09F0" w:rsidRDefault="005D1292">
            <w:r>
              <w:t>C1420</w:t>
            </w:r>
          </w:p>
        </w:tc>
        <w:tc>
          <w:tcPr>
            <w:tcW w:w="1386" w:type="dxa"/>
            <w:vAlign w:val="center"/>
          </w:tcPr>
          <w:p w14:paraId="76A77BE6" w14:textId="77777777" w:rsidR="003B09F0" w:rsidRDefault="005D1292">
            <w:r>
              <w:t>1.40×1.20</w:t>
            </w:r>
          </w:p>
        </w:tc>
        <w:tc>
          <w:tcPr>
            <w:tcW w:w="1528" w:type="dxa"/>
            <w:vAlign w:val="center"/>
          </w:tcPr>
          <w:p w14:paraId="12491D3F" w14:textId="77777777" w:rsidR="003B09F0" w:rsidRDefault="005D1292">
            <w:r>
              <w:t>5</w:t>
            </w:r>
          </w:p>
        </w:tc>
        <w:tc>
          <w:tcPr>
            <w:tcW w:w="1171" w:type="dxa"/>
            <w:vAlign w:val="center"/>
          </w:tcPr>
          <w:p w14:paraId="19F3A293" w14:textId="77777777" w:rsidR="003B09F0" w:rsidRDefault="005D1292">
            <w:r>
              <w:t>1</w:t>
            </w:r>
          </w:p>
        </w:tc>
        <w:tc>
          <w:tcPr>
            <w:tcW w:w="1262" w:type="dxa"/>
            <w:vAlign w:val="center"/>
          </w:tcPr>
          <w:p w14:paraId="32B0AD15" w14:textId="77777777" w:rsidR="003B09F0" w:rsidRDefault="005D1292">
            <w:r>
              <w:t>1.68</w:t>
            </w:r>
          </w:p>
        </w:tc>
        <w:tc>
          <w:tcPr>
            <w:tcW w:w="1262" w:type="dxa"/>
            <w:vAlign w:val="center"/>
          </w:tcPr>
          <w:p w14:paraId="3EECC3A3" w14:textId="77777777" w:rsidR="003B09F0" w:rsidRDefault="005D1292">
            <w:r>
              <w:t>1.68</w:t>
            </w:r>
          </w:p>
        </w:tc>
      </w:tr>
      <w:tr w:rsidR="003B09F0" w14:paraId="76C33B1A" w14:textId="77777777">
        <w:tc>
          <w:tcPr>
            <w:tcW w:w="1160" w:type="dxa"/>
            <w:vMerge/>
            <w:vAlign w:val="center"/>
          </w:tcPr>
          <w:p w14:paraId="32AC1D7D" w14:textId="77777777" w:rsidR="003B09F0" w:rsidRDefault="003B09F0"/>
        </w:tc>
        <w:tc>
          <w:tcPr>
            <w:tcW w:w="1562" w:type="dxa"/>
            <w:vAlign w:val="center"/>
          </w:tcPr>
          <w:p w14:paraId="0FF41D94" w14:textId="77777777" w:rsidR="003B09F0" w:rsidRDefault="005D1292">
            <w:r>
              <w:t>C3020</w:t>
            </w:r>
          </w:p>
        </w:tc>
        <w:tc>
          <w:tcPr>
            <w:tcW w:w="1386" w:type="dxa"/>
            <w:vAlign w:val="center"/>
          </w:tcPr>
          <w:p w14:paraId="231F7016" w14:textId="77777777" w:rsidR="003B09F0" w:rsidRDefault="005D1292">
            <w:r>
              <w:t>3.00×2.00</w:t>
            </w:r>
          </w:p>
        </w:tc>
        <w:tc>
          <w:tcPr>
            <w:tcW w:w="1528" w:type="dxa"/>
            <w:vAlign w:val="center"/>
          </w:tcPr>
          <w:p w14:paraId="081BD41D" w14:textId="77777777" w:rsidR="003B09F0" w:rsidRDefault="005D1292">
            <w:r>
              <w:t>5~7</w:t>
            </w:r>
          </w:p>
        </w:tc>
        <w:tc>
          <w:tcPr>
            <w:tcW w:w="1171" w:type="dxa"/>
            <w:vAlign w:val="center"/>
          </w:tcPr>
          <w:p w14:paraId="2EA50107" w14:textId="77777777" w:rsidR="003B09F0" w:rsidRDefault="005D1292">
            <w:r>
              <w:t>12</w:t>
            </w:r>
          </w:p>
        </w:tc>
        <w:tc>
          <w:tcPr>
            <w:tcW w:w="1262" w:type="dxa"/>
            <w:vAlign w:val="center"/>
          </w:tcPr>
          <w:p w14:paraId="0B252EA1" w14:textId="77777777" w:rsidR="003B09F0" w:rsidRDefault="005D1292">
            <w:r>
              <w:t>6.00</w:t>
            </w:r>
          </w:p>
        </w:tc>
        <w:tc>
          <w:tcPr>
            <w:tcW w:w="1262" w:type="dxa"/>
            <w:vAlign w:val="center"/>
          </w:tcPr>
          <w:p w14:paraId="2C7A9C19" w14:textId="77777777" w:rsidR="003B09F0" w:rsidRDefault="005D1292">
            <w:r>
              <w:t>72.00</w:t>
            </w:r>
          </w:p>
        </w:tc>
      </w:tr>
      <w:tr w:rsidR="003B09F0" w14:paraId="6E9A455A" w14:textId="77777777">
        <w:tc>
          <w:tcPr>
            <w:tcW w:w="1160" w:type="dxa"/>
            <w:vMerge/>
            <w:vAlign w:val="center"/>
          </w:tcPr>
          <w:p w14:paraId="3ABF5459" w14:textId="77777777" w:rsidR="003B09F0" w:rsidRDefault="003B09F0"/>
        </w:tc>
        <w:tc>
          <w:tcPr>
            <w:tcW w:w="1562" w:type="dxa"/>
            <w:vAlign w:val="center"/>
          </w:tcPr>
          <w:p w14:paraId="5913B691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644FC984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63F2BBEC" w14:textId="77777777" w:rsidR="003B09F0" w:rsidRDefault="005D1292">
            <w:r>
              <w:t>1~3</w:t>
            </w:r>
          </w:p>
        </w:tc>
        <w:tc>
          <w:tcPr>
            <w:tcW w:w="1171" w:type="dxa"/>
            <w:vAlign w:val="center"/>
          </w:tcPr>
          <w:p w14:paraId="722026F2" w14:textId="77777777" w:rsidR="003B09F0" w:rsidRDefault="005D1292">
            <w:r>
              <w:t>11</w:t>
            </w:r>
          </w:p>
        </w:tc>
        <w:tc>
          <w:tcPr>
            <w:tcW w:w="1262" w:type="dxa"/>
            <w:vAlign w:val="center"/>
          </w:tcPr>
          <w:p w14:paraId="5683066D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7B9A6ED1" w14:textId="77777777" w:rsidR="003B09F0" w:rsidRDefault="005D1292">
            <w:r>
              <w:t>308.00</w:t>
            </w:r>
          </w:p>
        </w:tc>
      </w:tr>
      <w:tr w:rsidR="003B09F0" w14:paraId="482DDCA9" w14:textId="77777777">
        <w:tc>
          <w:tcPr>
            <w:tcW w:w="1160" w:type="dxa"/>
            <w:vMerge/>
            <w:vAlign w:val="center"/>
          </w:tcPr>
          <w:p w14:paraId="2F639099" w14:textId="77777777" w:rsidR="003B09F0" w:rsidRDefault="003B09F0"/>
        </w:tc>
        <w:tc>
          <w:tcPr>
            <w:tcW w:w="1562" w:type="dxa"/>
            <w:vAlign w:val="center"/>
          </w:tcPr>
          <w:p w14:paraId="19AEFDA6" w14:textId="77777777" w:rsidR="003B09F0" w:rsidRDefault="005D1292">
            <w:r>
              <w:t>C7040</w:t>
            </w:r>
          </w:p>
        </w:tc>
        <w:tc>
          <w:tcPr>
            <w:tcW w:w="1386" w:type="dxa"/>
            <w:vAlign w:val="center"/>
          </w:tcPr>
          <w:p w14:paraId="69458864" w14:textId="77777777" w:rsidR="003B09F0" w:rsidRDefault="005D1292">
            <w:r>
              <w:t>7.00×4.00</w:t>
            </w:r>
          </w:p>
        </w:tc>
        <w:tc>
          <w:tcPr>
            <w:tcW w:w="1528" w:type="dxa"/>
            <w:vAlign w:val="center"/>
          </w:tcPr>
          <w:p w14:paraId="2B8E6249" w14:textId="77777777" w:rsidR="003B09F0" w:rsidRDefault="005D1292">
            <w:r>
              <w:t>3</w:t>
            </w:r>
          </w:p>
        </w:tc>
        <w:tc>
          <w:tcPr>
            <w:tcW w:w="1171" w:type="dxa"/>
            <w:vAlign w:val="center"/>
          </w:tcPr>
          <w:p w14:paraId="105D4AF6" w14:textId="77777777" w:rsidR="003B09F0" w:rsidRDefault="005D1292">
            <w:r>
              <w:t>4</w:t>
            </w:r>
          </w:p>
        </w:tc>
        <w:tc>
          <w:tcPr>
            <w:tcW w:w="1262" w:type="dxa"/>
            <w:vAlign w:val="center"/>
          </w:tcPr>
          <w:p w14:paraId="66117AEF" w14:textId="77777777" w:rsidR="003B09F0" w:rsidRDefault="005D1292">
            <w:r>
              <w:t>28.00</w:t>
            </w:r>
          </w:p>
        </w:tc>
        <w:tc>
          <w:tcPr>
            <w:tcW w:w="1262" w:type="dxa"/>
            <w:vAlign w:val="center"/>
          </w:tcPr>
          <w:p w14:paraId="47A60C2C" w14:textId="77777777" w:rsidR="003B09F0" w:rsidRDefault="005D1292">
            <w:r>
              <w:t>112.00</w:t>
            </w:r>
          </w:p>
        </w:tc>
      </w:tr>
    </w:tbl>
    <w:p w14:paraId="22770FB8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38" w:name="_Toc91695248"/>
      <w:r>
        <w:rPr>
          <w:kern w:val="2"/>
          <w:szCs w:val="24"/>
        </w:rPr>
        <w:lastRenderedPageBreak/>
        <w:t>可见光透射比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3B09F0" w14:paraId="2AD5EB7E" w14:textId="77777777">
        <w:tc>
          <w:tcPr>
            <w:tcW w:w="1301" w:type="dxa"/>
            <w:shd w:val="clear" w:color="auto" w:fill="E6E6E6"/>
            <w:vAlign w:val="center"/>
          </w:tcPr>
          <w:p w14:paraId="4CA2D4E5" w14:textId="77777777" w:rsidR="003B09F0" w:rsidRDefault="005D1292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DCE20DF" w14:textId="77777777" w:rsidR="003B09F0" w:rsidRDefault="005D1292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7CFD006" w14:textId="77777777" w:rsidR="003B09F0" w:rsidRDefault="005D1292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A6C34D2" w14:textId="77777777" w:rsidR="003B09F0" w:rsidRDefault="005D1292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433306F" w14:textId="77777777" w:rsidR="003B09F0" w:rsidRDefault="005D1292">
            <w:pPr>
              <w:jc w:val="center"/>
            </w:pPr>
            <w:r>
              <w:t>透射比限值</w:t>
            </w:r>
          </w:p>
        </w:tc>
      </w:tr>
      <w:tr w:rsidR="003B09F0" w14:paraId="00B07709" w14:textId="77777777">
        <w:tc>
          <w:tcPr>
            <w:tcW w:w="1301" w:type="dxa"/>
            <w:shd w:val="clear" w:color="auto" w:fill="E6E6E6"/>
            <w:vAlign w:val="center"/>
          </w:tcPr>
          <w:p w14:paraId="6BB7FA17" w14:textId="77777777" w:rsidR="003B09F0" w:rsidRDefault="005D1292">
            <w:r>
              <w:t>南向</w:t>
            </w:r>
          </w:p>
        </w:tc>
        <w:tc>
          <w:tcPr>
            <w:tcW w:w="1924" w:type="dxa"/>
            <w:vAlign w:val="center"/>
          </w:tcPr>
          <w:p w14:paraId="0C0242D7" w14:textId="77777777" w:rsidR="003B09F0" w:rsidRDefault="005D1292">
            <w:r>
              <w:t>0.37</w:t>
            </w:r>
          </w:p>
        </w:tc>
        <w:tc>
          <w:tcPr>
            <w:tcW w:w="2088" w:type="dxa"/>
            <w:vAlign w:val="center"/>
          </w:tcPr>
          <w:p w14:paraId="4DCAD698" w14:textId="77777777" w:rsidR="003B09F0" w:rsidRDefault="005D1292">
            <w:r>
              <w:t>C1420</w:t>
            </w:r>
          </w:p>
        </w:tc>
        <w:tc>
          <w:tcPr>
            <w:tcW w:w="2009" w:type="dxa"/>
            <w:vAlign w:val="center"/>
          </w:tcPr>
          <w:p w14:paraId="799770AA" w14:textId="77777777" w:rsidR="003B09F0" w:rsidRDefault="005D1292">
            <w:r>
              <w:t>0.80</w:t>
            </w:r>
          </w:p>
        </w:tc>
        <w:tc>
          <w:tcPr>
            <w:tcW w:w="2009" w:type="dxa"/>
            <w:vAlign w:val="center"/>
          </w:tcPr>
          <w:p w14:paraId="41CA15BB" w14:textId="77777777" w:rsidR="003B09F0" w:rsidRDefault="005D1292">
            <w:r>
              <w:t>0.40</w:t>
            </w:r>
          </w:p>
        </w:tc>
      </w:tr>
      <w:tr w:rsidR="003B09F0" w14:paraId="0E4B4E70" w14:textId="77777777">
        <w:tc>
          <w:tcPr>
            <w:tcW w:w="1301" w:type="dxa"/>
            <w:shd w:val="clear" w:color="auto" w:fill="E6E6E6"/>
            <w:vAlign w:val="center"/>
          </w:tcPr>
          <w:p w14:paraId="0CD34E6B" w14:textId="77777777" w:rsidR="003B09F0" w:rsidRDefault="005D1292">
            <w:r>
              <w:t>北向</w:t>
            </w:r>
          </w:p>
        </w:tc>
        <w:tc>
          <w:tcPr>
            <w:tcW w:w="1924" w:type="dxa"/>
            <w:vAlign w:val="center"/>
          </w:tcPr>
          <w:p w14:paraId="2174108D" w14:textId="77777777" w:rsidR="003B09F0" w:rsidRDefault="005D1292">
            <w:r>
              <w:t>0.31</w:t>
            </w:r>
          </w:p>
        </w:tc>
        <w:tc>
          <w:tcPr>
            <w:tcW w:w="2088" w:type="dxa"/>
            <w:vAlign w:val="center"/>
          </w:tcPr>
          <w:p w14:paraId="7CABC09B" w14:textId="77777777" w:rsidR="003B09F0" w:rsidRDefault="005D1292">
            <w:r>
              <w:t>C3620</w:t>
            </w:r>
          </w:p>
        </w:tc>
        <w:tc>
          <w:tcPr>
            <w:tcW w:w="2009" w:type="dxa"/>
            <w:vAlign w:val="center"/>
          </w:tcPr>
          <w:p w14:paraId="6408F886" w14:textId="77777777" w:rsidR="003B09F0" w:rsidRDefault="005D1292">
            <w:r>
              <w:t>0.80</w:t>
            </w:r>
          </w:p>
        </w:tc>
        <w:tc>
          <w:tcPr>
            <w:tcW w:w="2009" w:type="dxa"/>
            <w:vAlign w:val="center"/>
          </w:tcPr>
          <w:p w14:paraId="473318CD" w14:textId="77777777" w:rsidR="003B09F0" w:rsidRDefault="005D1292">
            <w:r>
              <w:t>0.40</w:t>
            </w:r>
          </w:p>
        </w:tc>
      </w:tr>
      <w:tr w:rsidR="003B09F0" w14:paraId="0A9392A2" w14:textId="77777777">
        <w:tc>
          <w:tcPr>
            <w:tcW w:w="1301" w:type="dxa"/>
            <w:shd w:val="clear" w:color="auto" w:fill="E6E6E6"/>
            <w:vAlign w:val="center"/>
          </w:tcPr>
          <w:p w14:paraId="7A0CC99E" w14:textId="77777777" w:rsidR="003B09F0" w:rsidRDefault="005D1292">
            <w:r>
              <w:t>东向</w:t>
            </w:r>
          </w:p>
        </w:tc>
        <w:tc>
          <w:tcPr>
            <w:tcW w:w="1924" w:type="dxa"/>
            <w:vAlign w:val="center"/>
          </w:tcPr>
          <w:p w14:paraId="579FB5AC" w14:textId="77777777" w:rsidR="003B09F0" w:rsidRDefault="005D1292">
            <w:r>
              <w:t>0.31</w:t>
            </w:r>
          </w:p>
        </w:tc>
        <w:tc>
          <w:tcPr>
            <w:tcW w:w="2088" w:type="dxa"/>
            <w:vAlign w:val="center"/>
          </w:tcPr>
          <w:p w14:paraId="25096A51" w14:textId="77777777" w:rsidR="003B09F0" w:rsidRDefault="005D1292">
            <w:r>
              <w:t>C1820</w:t>
            </w:r>
          </w:p>
        </w:tc>
        <w:tc>
          <w:tcPr>
            <w:tcW w:w="2009" w:type="dxa"/>
            <w:vAlign w:val="center"/>
          </w:tcPr>
          <w:p w14:paraId="75406F4D" w14:textId="77777777" w:rsidR="003B09F0" w:rsidRDefault="005D1292">
            <w:r>
              <w:t>0.80</w:t>
            </w:r>
          </w:p>
        </w:tc>
        <w:tc>
          <w:tcPr>
            <w:tcW w:w="2009" w:type="dxa"/>
            <w:vAlign w:val="center"/>
          </w:tcPr>
          <w:p w14:paraId="43FAE0EC" w14:textId="77777777" w:rsidR="003B09F0" w:rsidRDefault="005D1292">
            <w:r>
              <w:t>0.40</w:t>
            </w:r>
          </w:p>
        </w:tc>
      </w:tr>
      <w:tr w:rsidR="003B09F0" w14:paraId="4769BB68" w14:textId="77777777">
        <w:tc>
          <w:tcPr>
            <w:tcW w:w="1301" w:type="dxa"/>
            <w:shd w:val="clear" w:color="auto" w:fill="E6E6E6"/>
            <w:vAlign w:val="center"/>
          </w:tcPr>
          <w:p w14:paraId="5A6CFC9C" w14:textId="77777777" w:rsidR="003B09F0" w:rsidRDefault="005D1292">
            <w:r>
              <w:t>西向</w:t>
            </w:r>
          </w:p>
        </w:tc>
        <w:tc>
          <w:tcPr>
            <w:tcW w:w="1924" w:type="dxa"/>
            <w:vAlign w:val="center"/>
          </w:tcPr>
          <w:p w14:paraId="2223C983" w14:textId="77777777" w:rsidR="003B09F0" w:rsidRDefault="005D1292">
            <w:r>
              <w:t>0.50</w:t>
            </w:r>
          </w:p>
        </w:tc>
        <w:tc>
          <w:tcPr>
            <w:tcW w:w="2088" w:type="dxa"/>
            <w:vAlign w:val="center"/>
          </w:tcPr>
          <w:p w14:paraId="51F65C16" w14:textId="77777777" w:rsidR="003B09F0" w:rsidRDefault="005D1292">
            <w:r>
              <w:t>C1420</w:t>
            </w:r>
          </w:p>
        </w:tc>
        <w:tc>
          <w:tcPr>
            <w:tcW w:w="2009" w:type="dxa"/>
            <w:vAlign w:val="center"/>
          </w:tcPr>
          <w:p w14:paraId="7337AC5A" w14:textId="77777777" w:rsidR="003B09F0" w:rsidRDefault="005D1292">
            <w:r>
              <w:t>0.80</w:t>
            </w:r>
          </w:p>
        </w:tc>
        <w:tc>
          <w:tcPr>
            <w:tcW w:w="2009" w:type="dxa"/>
            <w:vAlign w:val="center"/>
          </w:tcPr>
          <w:p w14:paraId="39DBFC45" w14:textId="77777777" w:rsidR="003B09F0" w:rsidRDefault="005D1292">
            <w:r>
              <w:t>0.00</w:t>
            </w:r>
          </w:p>
        </w:tc>
      </w:tr>
      <w:tr w:rsidR="003B09F0" w14:paraId="2814E814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3E47648A" w14:textId="77777777" w:rsidR="003B09F0" w:rsidRDefault="005D1292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53E8E137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3B09F0" w14:paraId="758BF7CF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45180CB9" w14:textId="77777777" w:rsidR="003B09F0" w:rsidRDefault="005D1292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46ACFDA8" w14:textId="77777777" w:rsidR="003B09F0" w:rsidRDefault="005D1292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0.4</w:t>
            </w:r>
          </w:p>
        </w:tc>
      </w:tr>
      <w:tr w:rsidR="003B09F0" w14:paraId="7BB55872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15AEC1FA" w14:textId="77777777" w:rsidR="003B09F0" w:rsidRDefault="005D1292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6C545E5F" w14:textId="77777777" w:rsidR="003B09F0" w:rsidRDefault="005D1292">
            <w:r>
              <w:t>满足</w:t>
            </w:r>
          </w:p>
        </w:tc>
      </w:tr>
    </w:tbl>
    <w:p w14:paraId="770F0A04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39" w:name="_Toc91695249"/>
      <w:r>
        <w:rPr>
          <w:kern w:val="2"/>
          <w:szCs w:val="24"/>
        </w:rPr>
        <w:t>天窗</w:t>
      </w:r>
      <w:bookmarkEnd w:id="39"/>
    </w:p>
    <w:p w14:paraId="17003E5B" w14:textId="77777777" w:rsidR="003B09F0" w:rsidRDefault="005D1292">
      <w:pPr>
        <w:pStyle w:val="2"/>
        <w:widowControl w:val="0"/>
        <w:rPr>
          <w:kern w:val="2"/>
        </w:rPr>
      </w:pPr>
      <w:bookmarkStart w:id="40" w:name="_Toc91695250"/>
      <w:r>
        <w:rPr>
          <w:kern w:val="2"/>
        </w:rPr>
        <w:t>天窗屋顶比</w:t>
      </w:r>
      <w:bookmarkEnd w:id="40"/>
    </w:p>
    <w:p w14:paraId="7F64E91E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5D502FB7" w14:textId="77777777" w:rsidR="003B09F0" w:rsidRDefault="005D1292">
      <w:pPr>
        <w:pStyle w:val="2"/>
        <w:widowControl w:val="0"/>
        <w:rPr>
          <w:kern w:val="2"/>
        </w:rPr>
      </w:pPr>
      <w:bookmarkStart w:id="41" w:name="_Toc91695251"/>
      <w:r>
        <w:rPr>
          <w:kern w:val="2"/>
        </w:rPr>
        <w:t>天窗类型</w:t>
      </w:r>
      <w:bookmarkEnd w:id="41"/>
    </w:p>
    <w:p w14:paraId="68435738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7A75F414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42" w:name="_Toc91695252"/>
      <w:r>
        <w:rPr>
          <w:kern w:val="2"/>
          <w:szCs w:val="24"/>
        </w:rPr>
        <w:t>屋顶构造</w:t>
      </w:r>
      <w:bookmarkEnd w:id="42"/>
    </w:p>
    <w:p w14:paraId="1A21A352" w14:textId="77777777" w:rsidR="003B09F0" w:rsidRDefault="005D1292">
      <w:pPr>
        <w:pStyle w:val="2"/>
        <w:widowControl w:val="0"/>
        <w:rPr>
          <w:kern w:val="2"/>
        </w:rPr>
      </w:pPr>
      <w:bookmarkStart w:id="43" w:name="_Toc91695253"/>
      <w:r>
        <w:rPr>
          <w:kern w:val="2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362DB44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83449A" w14:textId="77777777" w:rsidR="003B09F0" w:rsidRDefault="005D129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EB8A2F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0F66D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9AAD21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F0BCA7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82418F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1A048F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2EBD5E7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26A92FE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95C369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66246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4C3B6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F5045E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B56FAE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8A1E68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5374B1B7" w14:textId="77777777">
        <w:tc>
          <w:tcPr>
            <w:tcW w:w="3345" w:type="dxa"/>
            <w:vAlign w:val="center"/>
          </w:tcPr>
          <w:p w14:paraId="31DDB72D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21C8F8D0" w14:textId="77777777" w:rsidR="003B09F0" w:rsidRDefault="005D1292">
            <w:r>
              <w:t>30</w:t>
            </w:r>
          </w:p>
        </w:tc>
        <w:tc>
          <w:tcPr>
            <w:tcW w:w="1075" w:type="dxa"/>
            <w:vAlign w:val="center"/>
          </w:tcPr>
          <w:p w14:paraId="35FE17A2" w14:textId="77777777" w:rsidR="003B09F0" w:rsidRDefault="005D1292">
            <w:r>
              <w:t>0.250</w:t>
            </w:r>
          </w:p>
        </w:tc>
        <w:tc>
          <w:tcPr>
            <w:tcW w:w="1075" w:type="dxa"/>
            <w:vAlign w:val="center"/>
          </w:tcPr>
          <w:p w14:paraId="6FDD740C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1DB9D42B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D0D26FF" w14:textId="77777777" w:rsidR="003B09F0" w:rsidRDefault="005D1292">
            <w:r>
              <w:t>0.120</w:t>
            </w:r>
          </w:p>
        </w:tc>
        <w:tc>
          <w:tcPr>
            <w:tcW w:w="1064" w:type="dxa"/>
            <w:vAlign w:val="center"/>
          </w:tcPr>
          <w:p w14:paraId="7C9DF95F" w14:textId="77777777" w:rsidR="003B09F0" w:rsidRDefault="005D1292">
            <w:r>
              <w:t>0.380</w:t>
            </w:r>
          </w:p>
        </w:tc>
      </w:tr>
      <w:tr w:rsidR="003B09F0" w14:paraId="0B560755" w14:textId="77777777">
        <w:tc>
          <w:tcPr>
            <w:tcW w:w="3345" w:type="dxa"/>
            <w:vAlign w:val="center"/>
          </w:tcPr>
          <w:p w14:paraId="3ED28B3A" w14:textId="77777777" w:rsidR="003B09F0" w:rsidRDefault="005D129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E34106E" w14:textId="77777777" w:rsidR="003B09F0" w:rsidRDefault="005D1292">
            <w:r>
              <w:t>120</w:t>
            </w:r>
          </w:p>
        </w:tc>
        <w:tc>
          <w:tcPr>
            <w:tcW w:w="1075" w:type="dxa"/>
            <w:vAlign w:val="center"/>
          </w:tcPr>
          <w:p w14:paraId="1E671611" w14:textId="77777777" w:rsidR="003B09F0" w:rsidRDefault="005D1292">
            <w:r>
              <w:t>0.030</w:t>
            </w:r>
          </w:p>
        </w:tc>
        <w:tc>
          <w:tcPr>
            <w:tcW w:w="1075" w:type="dxa"/>
            <w:vAlign w:val="center"/>
          </w:tcPr>
          <w:p w14:paraId="73C6564D" w14:textId="77777777" w:rsidR="003B09F0" w:rsidRDefault="005D1292">
            <w:r>
              <w:t>0.320</w:t>
            </w:r>
          </w:p>
        </w:tc>
        <w:tc>
          <w:tcPr>
            <w:tcW w:w="848" w:type="dxa"/>
            <w:vAlign w:val="center"/>
          </w:tcPr>
          <w:p w14:paraId="1AE9B6CB" w14:textId="77777777" w:rsidR="003B09F0" w:rsidRDefault="005D1292">
            <w:r>
              <w:t>1.20</w:t>
            </w:r>
          </w:p>
        </w:tc>
        <w:tc>
          <w:tcPr>
            <w:tcW w:w="1075" w:type="dxa"/>
            <w:vAlign w:val="center"/>
          </w:tcPr>
          <w:p w14:paraId="1316561A" w14:textId="77777777" w:rsidR="003B09F0" w:rsidRDefault="005D1292">
            <w:r>
              <w:t>3.333</w:t>
            </w:r>
          </w:p>
        </w:tc>
        <w:tc>
          <w:tcPr>
            <w:tcW w:w="1064" w:type="dxa"/>
            <w:vAlign w:val="center"/>
          </w:tcPr>
          <w:p w14:paraId="5AF1DA71" w14:textId="77777777" w:rsidR="003B09F0" w:rsidRDefault="005D1292">
            <w:r>
              <w:t>1.280</w:t>
            </w:r>
          </w:p>
        </w:tc>
      </w:tr>
      <w:tr w:rsidR="003B09F0" w14:paraId="72FB9D0C" w14:textId="77777777">
        <w:tc>
          <w:tcPr>
            <w:tcW w:w="3345" w:type="dxa"/>
            <w:vAlign w:val="center"/>
          </w:tcPr>
          <w:p w14:paraId="7E63F907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5C5587BD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584543C9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744665F6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4BC2767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E46B26D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7937F695" w14:textId="77777777" w:rsidR="003B09F0" w:rsidRDefault="005D1292">
            <w:r>
              <w:t>0.245</w:t>
            </w:r>
          </w:p>
        </w:tc>
      </w:tr>
      <w:tr w:rsidR="003B09F0" w14:paraId="29BC7294" w14:textId="77777777">
        <w:tc>
          <w:tcPr>
            <w:tcW w:w="3345" w:type="dxa"/>
            <w:vAlign w:val="center"/>
          </w:tcPr>
          <w:p w14:paraId="39C4DD5B" w14:textId="77777777" w:rsidR="003B09F0" w:rsidRDefault="005D1292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06CB99C" w14:textId="77777777" w:rsidR="003B09F0" w:rsidRDefault="005D1292">
            <w:r>
              <w:t>80</w:t>
            </w:r>
          </w:p>
        </w:tc>
        <w:tc>
          <w:tcPr>
            <w:tcW w:w="1075" w:type="dxa"/>
            <w:vAlign w:val="center"/>
          </w:tcPr>
          <w:p w14:paraId="76196F6F" w14:textId="77777777" w:rsidR="003B09F0" w:rsidRDefault="005D1292">
            <w:r>
              <w:t>0.220</w:t>
            </w:r>
          </w:p>
        </w:tc>
        <w:tc>
          <w:tcPr>
            <w:tcW w:w="1075" w:type="dxa"/>
            <w:vAlign w:val="center"/>
          </w:tcPr>
          <w:p w14:paraId="48D4E664" w14:textId="77777777" w:rsidR="003B09F0" w:rsidRDefault="005D1292">
            <w:r>
              <w:t>3.590</w:t>
            </w:r>
          </w:p>
        </w:tc>
        <w:tc>
          <w:tcPr>
            <w:tcW w:w="848" w:type="dxa"/>
            <w:vAlign w:val="center"/>
          </w:tcPr>
          <w:p w14:paraId="2A9767EA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0D7A50D4" w14:textId="77777777" w:rsidR="003B09F0" w:rsidRDefault="005D1292">
            <w:r>
              <w:t>0.364</w:t>
            </w:r>
          </w:p>
        </w:tc>
        <w:tc>
          <w:tcPr>
            <w:tcW w:w="1064" w:type="dxa"/>
            <w:vAlign w:val="center"/>
          </w:tcPr>
          <w:p w14:paraId="287BA02C" w14:textId="77777777" w:rsidR="003B09F0" w:rsidRDefault="005D1292">
            <w:r>
              <w:t>1.305</w:t>
            </w:r>
          </w:p>
        </w:tc>
      </w:tr>
      <w:tr w:rsidR="003B09F0" w14:paraId="58B5306E" w14:textId="77777777">
        <w:tc>
          <w:tcPr>
            <w:tcW w:w="3345" w:type="dxa"/>
            <w:vAlign w:val="center"/>
          </w:tcPr>
          <w:p w14:paraId="3D847341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1D465623" w14:textId="77777777" w:rsidR="003B09F0" w:rsidRDefault="005D1292">
            <w:r>
              <w:t>120</w:t>
            </w:r>
          </w:p>
        </w:tc>
        <w:tc>
          <w:tcPr>
            <w:tcW w:w="1075" w:type="dxa"/>
            <w:vAlign w:val="center"/>
          </w:tcPr>
          <w:p w14:paraId="2E63482B" w14:textId="77777777" w:rsidR="003B09F0" w:rsidRDefault="005D1292">
            <w:r>
              <w:t>0.250</w:t>
            </w:r>
          </w:p>
        </w:tc>
        <w:tc>
          <w:tcPr>
            <w:tcW w:w="1075" w:type="dxa"/>
            <w:vAlign w:val="center"/>
          </w:tcPr>
          <w:p w14:paraId="31D47017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3DDCED5C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5F8AB571" w14:textId="77777777" w:rsidR="003B09F0" w:rsidRDefault="005D1292">
            <w:r>
              <w:t>0.480</w:t>
            </w:r>
          </w:p>
        </w:tc>
        <w:tc>
          <w:tcPr>
            <w:tcW w:w="1064" w:type="dxa"/>
            <w:vAlign w:val="center"/>
          </w:tcPr>
          <w:p w14:paraId="675F93C7" w14:textId="77777777" w:rsidR="003B09F0" w:rsidRDefault="005D1292">
            <w:r>
              <w:t>1.521</w:t>
            </w:r>
          </w:p>
        </w:tc>
      </w:tr>
      <w:tr w:rsidR="003B09F0" w14:paraId="015E183E" w14:textId="77777777">
        <w:tc>
          <w:tcPr>
            <w:tcW w:w="3345" w:type="dxa"/>
            <w:vAlign w:val="center"/>
          </w:tcPr>
          <w:p w14:paraId="3A0FBE75" w14:textId="77777777" w:rsidR="003B09F0" w:rsidRDefault="005D1292">
            <w:r>
              <w:t>石灰砂浆</w:t>
            </w:r>
          </w:p>
        </w:tc>
        <w:tc>
          <w:tcPr>
            <w:tcW w:w="848" w:type="dxa"/>
            <w:vAlign w:val="center"/>
          </w:tcPr>
          <w:p w14:paraId="090A67D2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6F3DAA8B" w14:textId="77777777" w:rsidR="003B09F0" w:rsidRDefault="005D1292">
            <w:r>
              <w:t>0.810</w:t>
            </w:r>
          </w:p>
        </w:tc>
        <w:tc>
          <w:tcPr>
            <w:tcW w:w="1075" w:type="dxa"/>
            <w:vAlign w:val="center"/>
          </w:tcPr>
          <w:p w14:paraId="2BC48CBC" w14:textId="77777777" w:rsidR="003B09F0" w:rsidRDefault="005D1292">
            <w:r>
              <w:t>10.070</w:t>
            </w:r>
          </w:p>
        </w:tc>
        <w:tc>
          <w:tcPr>
            <w:tcW w:w="848" w:type="dxa"/>
            <w:vAlign w:val="center"/>
          </w:tcPr>
          <w:p w14:paraId="2E57D40D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A6EC2B2" w14:textId="77777777" w:rsidR="003B09F0" w:rsidRDefault="005D1292">
            <w:r>
              <w:t>0.025</w:t>
            </w:r>
          </w:p>
        </w:tc>
        <w:tc>
          <w:tcPr>
            <w:tcW w:w="1064" w:type="dxa"/>
            <w:vAlign w:val="center"/>
          </w:tcPr>
          <w:p w14:paraId="06302DEA" w14:textId="77777777" w:rsidR="003B09F0" w:rsidRDefault="005D1292">
            <w:r>
              <w:t>0.249</w:t>
            </w:r>
          </w:p>
        </w:tc>
      </w:tr>
      <w:tr w:rsidR="003B09F0" w14:paraId="7FFF02D3" w14:textId="77777777">
        <w:tc>
          <w:tcPr>
            <w:tcW w:w="3345" w:type="dxa"/>
            <w:vAlign w:val="center"/>
          </w:tcPr>
          <w:p w14:paraId="11D4B8C6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C14AE4" w14:textId="77777777" w:rsidR="003B09F0" w:rsidRDefault="005D1292">
            <w:r>
              <w:t>390</w:t>
            </w:r>
          </w:p>
        </w:tc>
        <w:tc>
          <w:tcPr>
            <w:tcW w:w="1075" w:type="dxa"/>
            <w:vAlign w:val="center"/>
          </w:tcPr>
          <w:p w14:paraId="1A62CC55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5B459D40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18AE8392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79FA35A0" w14:textId="77777777" w:rsidR="003B09F0" w:rsidRDefault="005D1292">
            <w:r>
              <w:t>4.343</w:t>
            </w:r>
          </w:p>
        </w:tc>
        <w:tc>
          <w:tcPr>
            <w:tcW w:w="1064" w:type="dxa"/>
            <w:vAlign w:val="center"/>
          </w:tcPr>
          <w:p w14:paraId="0EE8472B" w14:textId="77777777" w:rsidR="003B09F0" w:rsidRDefault="005D1292">
            <w:r>
              <w:t>4.979</w:t>
            </w:r>
          </w:p>
        </w:tc>
      </w:tr>
      <w:tr w:rsidR="003B09F0" w14:paraId="4ADCC6DB" w14:textId="77777777">
        <w:tc>
          <w:tcPr>
            <w:tcW w:w="3345" w:type="dxa"/>
            <w:shd w:val="clear" w:color="auto" w:fill="E6E6E6"/>
            <w:vAlign w:val="center"/>
          </w:tcPr>
          <w:p w14:paraId="751C606B" w14:textId="77777777" w:rsidR="003B09F0" w:rsidRDefault="005D129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CABEE2B" w14:textId="77777777" w:rsidR="003B09F0" w:rsidRDefault="005D129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B09F0" w14:paraId="2D59C181" w14:textId="77777777">
        <w:tc>
          <w:tcPr>
            <w:tcW w:w="3345" w:type="dxa"/>
            <w:shd w:val="clear" w:color="auto" w:fill="E6E6E6"/>
            <w:vAlign w:val="center"/>
          </w:tcPr>
          <w:p w14:paraId="12C5943B" w14:textId="77777777" w:rsidR="003B09F0" w:rsidRDefault="005D129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0D458A6" w14:textId="77777777" w:rsidR="003B09F0" w:rsidRDefault="005D1292">
            <w:pPr>
              <w:jc w:val="center"/>
            </w:pPr>
            <w:r>
              <w:t>0.22</w:t>
            </w:r>
          </w:p>
        </w:tc>
      </w:tr>
      <w:tr w:rsidR="003B09F0" w14:paraId="00B5D7E5" w14:textId="77777777">
        <w:tc>
          <w:tcPr>
            <w:tcW w:w="3345" w:type="dxa"/>
            <w:shd w:val="clear" w:color="auto" w:fill="E6E6E6"/>
            <w:vAlign w:val="center"/>
          </w:tcPr>
          <w:p w14:paraId="67614C99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1AC48883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132A68FD" w14:textId="77777777">
        <w:tc>
          <w:tcPr>
            <w:tcW w:w="3345" w:type="dxa"/>
            <w:shd w:val="clear" w:color="auto" w:fill="E6E6E6"/>
            <w:vAlign w:val="center"/>
          </w:tcPr>
          <w:p w14:paraId="5B28188C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2C42A115" w14:textId="77777777" w:rsidR="003B09F0" w:rsidRDefault="005D1292">
            <w:r>
              <w:t>屋顶热工应当符合表</w:t>
            </w:r>
            <w:r>
              <w:t>4.3.1-2</w:t>
            </w:r>
            <w:r>
              <w:t>的要求</w:t>
            </w:r>
            <w:r>
              <w:t>(K≤0.38)</w:t>
            </w:r>
          </w:p>
        </w:tc>
      </w:tr>
      <w:tr w:rsidR="003B09F0" w14:paraId="44A5F53A" w14:textId="77777777">
        <w:tc>
          <w:tcPr>
            <w:tcW w:w="3345" w:type="dxa"/>
            <w:shd w:val="clear" w:color="auto" w:fill="E6E6E6"/>
            <w:vAlign w:val="center"/>
          </w:tcPr>
          <w:p w14:paraId="5D0A7AE4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76195384" w14:textId="77777777" w:rsidR="003B09F0" w:rsidRDefault="005D1292">
            <w:r>
              <w:t>满足</w:t>
            </w:r>
          </w:p>
        </w:tc>
      </w:tr>
    </w:tbl>
    <w:p w14:paraId="2DBD78BB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58CD5C6C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44" w:name="_Toc91695254"/>
      <w:r>
        <w:rPr>
          <w:kern w:val="2"/>
          <w:szCs w:val="24"/>
        </w:rPr>
        <w:lastRenderedPageBreak/>
        <w:t>外墙构造</w:t>
      </w:r>
      <w:bookmarkEnd w:id="44"/>
    </w:p>
    <w:p w14:paraId="595F87CE" w14:textId="77777777" w:rsidR="003B09F0" w:rsidRDefault="005D1292">
      <w:pPr>
        <w:pStyle w:val="2"/>
        <w:widowControl w:val="0"/>
        <w:rPr>
          <w:kern w:val="2"/>
        </w:rPr>
      </w:pPr>
      <w:bookmarkStart w:id="45" w:name="_Toc91695255"/>
      <w:r>
        <w:rPr>
          <w:kern w:val="2"/>
        </w:rPr>
        <w:t>外墙相关构造</w:t>
      </w:r>
      <w:bookmarkEnd w:id="45"/>
    </w:p>
    <w:p w14:paraId="40E9CB3E" w14:textId="77777777" w:rsidR="003B09F0" w:rsidRDefault="005D1292">
      <w:pPr>
        <w:pStyle w:val="3"/>
        <w:widowControl w:val="0"/>
        <w:jc w:val="both"/>
        <w:rPr>
          <w:kern w:val="2"/>
          <w:szCs w:val="24"/>
        </w:rPr>
      </w:pPr>
      <w:bookmarkStart w:id="46" w:name="_Toc91695256"/>
      <w:r>
        <w:rPr>
          <w:kern w:val="2"/>
          <w:szCs w:val="24"/>
        </w:rPr>
        <w:t>外墙构造一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14F475C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26E875" w14:textId="77777777" w:rsidR="003B09F0" w:rsidRDefault="005D129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0AFAA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FDA75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7CA234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678DB8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B483BF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2ED6D4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7FD6D7D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58442B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3BE16A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437766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486BDE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5F03B5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E0B59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A631F2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697DCE0A" w14:textId="77777777">
        <w:tc>
          <w:tcPr>
            <w:tcW w:w="3345" w:type="dxa"/>
            <w:vAlign w:val="center"/>
          </w:tcPr>
          <w:p w14:paraId="7024605F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3E921F1D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06C06618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1E194FEF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4C1C338E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0F29D1C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268222CD" w14:textId="77777777" w:rsidR="003B09F0" w:rsidRDefault="005D1292">
            <w:r>
              <w:t>0.245</w:t>
            </w:r>
          </w:p>
        </w:tc>
      </w:tr>
      <w:tr w:rsidR="003B09F0" w14:paraId="6AD53C69" w14:textId="77777777">
        <w:tc>
          <w:tcPr>
            <w:tcW w:w="3345" w:type="dxa"/>
            <w:vAlign w:val="center"/>
          </w:tcPr>
          <w:p w14:paraId="1A563EFC" w14:textId="77777777" w:rsidR="003B09F0" w:rsidRDefault="005D129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9BB0BDB" w14:textId="77777777" w:rsidR="003B09F0" w:rsidRDefault="005D1292">
            <w:r>
              <w:t>100</w:t>
            </w:r>
          </w:p>
        </w:tc>
        <w:tc>
          <w:tcPr>
            <w:tcW w:w="1075" w:type="dxa"/>
            <w:vAlign w:val="center"/>
          </w:tcPr>
          <w:p w14:paraId="17C2C73F" w14:textId="77777777" w:rsidR="003B09F0" w:rsidRDefault="005D1292">
            <w:r>
              <w:t>0.030</w:t>
            </w:r>
          </w:p>
        </w:tc>
        <w:tc>
          <w:tcPr>
            <w:tcW w:w="1075" w:type="dxa"/>
            <w:vAlign w:val="center"/>
          </w:tcPr>
          <w:p w14:paraId="26628AF0" w14:textId="77777777" w:rsidR="003B09F0" w:rsidRDefault="005D1292">
            <w:r>
              <w:t>0.320</w:t>
            </w:r>
          </w:p>
        </w:tc>
        <w:tc>
          <w:tcPr>
            <w:tcW w:w="848" w:type="dxa"/>
            <w:vAlign w:val="center"/>
          </w:tcPr>
          <w:p w14:paraId="2D78E4DE" w14:textId="77777777" w:rsidR="003B09F0" w:rsidRDefault="005D1292">
            <w:r>
              <w:t>1.20</w:t>
            </w:r>
          </w:p>
        </w:tc>
        <w:tc>
          <w:tcPr>
            <w:tcW w:w="1075" w:type="dxa"/>
            <w:vAlign w:val="center"/>
          </w:tcPr>
          <w:p w14:paraId="11F0DDA9" w14:textId="77777777" w:rsidR="003B09F0" w:rsidRDefault="005D1292">
            <w:r>
              <w:t>2.778</w:t>
            </w:r>
          </w:p>
        </w:tc>
        <w:tc>
          <w:tcPr>
            <w:tcW w:w="1064" w:type="dxa"/>
            <w:vAlign w:val="center"/>
          </w:tcPr>
          <w:p w14:paraId="60745B08" w14:textId="77777777" w:rsidR="003B09F0" w:rsidRDefault="005D1292">
            <w:r>
              <w:t>1.067</w:t>
            </w:r>
          </w:p>
        </w:tc>
      </w:tr>
      <w:tr w:rsidR="003B09F0" w14:paraId="28451F94" w14:textId="77777777">
        <w:tc>
          <w:tcPr>
            <w:tcW w:w="3345" w:type="dxa"/>
            <w:vAlign w:val="center"/>
          </w:tcPr>
          <w:p w14:paraId="117B87AD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4B10B151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5A6F567A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7C556F4B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749B7C7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0C01DFFC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3EFA6D6F" w14:textId="77777777" w:rsidR="003B09F0" w:rsidRDefault="005D1292">
            <w:r>
              <w:t>0.245</w:t>
            </w:r>
          </w:p>
        </w:tc>
      </w:tr>
      <w:tr w:rsidR="003B09F0" w14:paraId="3E04211B" w14:textId="77777777">
        <w:tc>
          <w:tcPr>
            <w:tcW w:w="3345" w:type="dxa"/>
            <w:vAlign w:val="center"/>
          </w:tcPr>
          <w:p w14:paraId="7ED94BF3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143ABA6" w14:textId="77777777" w:rsidR="003B09F0" w:rsidRDefault="005D1292">
            <w:r>
              <w:t>200</w:t>
            </w:r>
          </w:p>
        </w:tc>
        <w:tc>
          <w:tcPr>
            <w:tcW w:w="1075" w:type="dxa"/>
            <w:vAlign w:val="center"/>
          </w:tcPr>
          <w:p w14:paraId="4C1D019B" w14:textId="77777777" w:rsidR="003B09F0" w:rsidRDefault="005D1292">
            <w:r>
              <w:t>0.250</w:t>
            </w:r>
          </w:p>
        </w:tc>
        <w:tc>
          <w:tcPr>
            <w:tcW w:w="1075" w:type="dxa"/>
            <w:vAlign w:val="center"/>
          </w:tcPr>
          <w:p w14:paraId="0FD36C5B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3CF098C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520F8B4" w14:textId="77777777" w:rsidR="003B09F0" w:rsidRDefault="005D1292">
            <w:r>
              <w:t>0.800</w:t>
            </w:r>
          </w:p>
        </w:tc>
        <w:tc>
          <w:tcPr>
            <w:tcW w:w="1064" w:type="dxa"/>
            <w:vAlign w:val="center"/>
          </w:tcPr>
          <w:p w14:paraId="0CF2145E" w14:textId="77777777" w:rsidR="003B09F0" w:rsidRDefault="005D1292">
            <w:r>
              <w:t>2.534</w:t>
            </w:r>
          </w:p>
        </w:tc>
      </w:tr>
      <w:tr w:rsidR="003B09F0" w14:paraId="350FB97C" w14:textId="77777777">
        <w:tc>
          <w:tcPr>
            <w:tcW w:w="3345" w:type="dxa"/>
            <w:vAlign w:val="center"/>
          </w:tcPr>
          <w:p w14:paraId="3F76E32C" w14:textId="77777777" w:rsidR="003B09F0" w:rsidRDefault="005D1292">
            <w:r>
              <w:t>石灰砂浆</w:t>
            </w:r>
          </w:p>
        </w:tc>
        <w:tc>
          <w:tcPr>
            <w:tcW w:w="848" w:type="dxa"/>
            <w:vAlign w:val="center"/>
          </w:tcPr>
          <w:p w14:paraId="4EF5EB12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4B47F472" w14:textId="77777777" w:rsidR="003B09F0" w:rsidRDefault="005D1292">
            <w:r>
              <w:t>0.810</w:t>
            </w:r>
          </w:p>
        </w:tc>
        <w:tc>
          <w:tcPr>
            <w:tcW w:w="1075" w:type="dxa"/>
            <w:vAlign w:val="center"/>
          </w:tcPr>
          <w:p w14:paraId="22798A44" w14:textId="77777777" w:rsidR="003B09F0" w:rsidRDefault="005D1292">
            <w:r>
              <w:t>10.070</w:t>
            </w:r>
          </w:p>
        </w:tc>
        <w:tc>
          <w:tcPr>
            <w:tcW w:w="848" w:type="dxa"/>
            <w:vAlign w:val="center"/>
          </w:tcPr>
          <w:p w14:paraId="2BBA05CE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1A7D8508" w14:textId="77777777" w:rsidR="003B09F0" w:rsidRDefault="005D1292">
            <w:r>
              <w:t>0.025</w:t>
            </w:r>
          </w:p>
        </w:tc>
        <w:tc>
          <w:tcPr>
            <w:tcW w:w="1064" w:type="dxa"/>
            <w:vAlign w:val="center"/>
          </w:tcPr>
          <w:p w14:paraId="5C654B89" w14:textId="77777777" w:rsidR="003B09F0" w:rsidRDefault="005D1292">
            <w:r>
              <w:t>0.249</w:t>
            </w:r>
          </w:p>
        </w:tc>
      </w:tr>
      <w:tr w:rsidR="003B09F0" w14:paraId="4F186B6A" w14:textId="77777777">
        <w:tc>
          <w:tcPr>
            <w:tcW w:w="3345" w:type="dxa"/>
            <w:vAlign w:val="center"/>
          </w:tcPr>
          <w:p w14:paraId="374BA769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C62270E" w14:textId="77777777" w:rsidR="003B09F0" w:rsidRDefault="005D1292">
            <w:r>
              <w:t>360</w:t>
            </w:r>
          </w:p>
        </w:tc>
        <w:tc>
          <w:tcPr>
            <w:tcW w:w="1075" w:type="dxa"/>
            <w:vAlign w:val="center"/>
          </w:tcPr>
          <w:p w14:paraId="0C8141F8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55CC8090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216CFA5E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6CCDAAC2" w14:textId="77777777" w:rsidR="003B09F0" w:rsidRDefault="005D1292">
            <w:r>
              <w:t>3.645</w:t>
            </w:r>
          </w:p>
        </w:tc>
        <w:tc>
          <w:tcPr>
            <w:tcW w:w="1064" w:type="dxa"/>
            <w:vAlign w:val="center"/>
          </w:tcPr>
          <w:p w14:paraId="291CC0AD" w14:textId="77777777" w:rsidR="003B09F0" w:rsidRDefault="005D1292">
            <w:r>
              <w:t>4.339</w:t>
            </w:r>
          </w:p>
        </w:tc>
      </w:tr>
      <w:tr w:rsidR="003B09F0" w14:paraId="1D6F534F" w14:textId="77777777">
        <w:tc>
          <w:tcPr>
            <w:tcW w:w="3345" w:type="dxa"/>
            <w:shd w:val="clear" w:color="auto" w:fill="E6E6E6"/>
            <w:vAlign w:val="center"/>
          </w:tcPr>
          <w:p w14:paraId="76DD8EAE" w14:textId="77777777" w:rsidR="003B09F0" w:rsidRDefault="005D129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CB7ACDD" w14:textId="77777777" w:rsidR="003B09F0" w:rsidRDefault="005D129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B09F0" w14:paraId="0DE2476B" w14:textId="77777777">
        <w:tc>
          <w:tcPr>
            <w:tcW w:w="3345" w:type="dxa"/>
            <w:shd w:val="clear" w:color="auto" w:fill="E6E6E6"/>
            <w:vAlign w:val="center"/>
          </w:tcPr>
          <w:p w14:paraId="52DBB9F1" w14:textId="77777777" w:rsidR="003B09F0" w:rsidRDefault="005D129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2792DE3" w14:textId="77777777" w:rsidR="003B09F0" w:rsidRDefault="005D1292">
            <w:pPr>
              <w:jc w:val="center"/>
            </w:pPr>
            <w:r>
              <w:t>0.26</w:t>
            </w:r>
          </w:p>
        </w:tc>
      </w:tr>
    </w:tbl>
    <w:p w14:paraId="3CDA8134" w14:textId="77777777" w:rsidR="003B09F0" w:rsidRDefault="005D1292">
      <w:pPr>
        <w:pStyle w:val="2"/>
        <w:widowControl w:val="0"/>
        <w:rPr>
          <w:kern w:val="2"/>
        </w:rPr>
      </w:pPr>
      <w:bookmarkStart w:id="47" w:name="_Toc91695257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7"/>
    </w:p>
    <w:p w14:paraId="259B7D9C" w14:textId="77777777" w:rsidR="002142F0" w:rsidRDefault="005D1292" w:rsidP="004F1584">
      <w:pPr>
        <w:jc w:val="center"/>
        <w:rPr>
          <w:szCs w:val="21"/>
          <w:lang w:val="en-US"/>
        </w:rPr>
      </w:pPr>
      <w:bookmarkStart w:id="48" w:name="辽宁外墙K修正系数表3"/>
      <w:r>
        <w:rPr>
          <w:rFonts w:hint="eastAsia"/>
          <w:szCs w:val="21"/>
          <w:lang w:val="en-US"/>
        </w:rPr>
        <w:t>表</w:t>
      </w:r>
      <w:r>
        <w:rPr>
          <w:rFonts w:hint="eastAsia"/>
          <w:szCs w:val="21"/>
          <w:lang w:val="en-US"/>
        </w:rPr>
        <w:t xml:space="preserve">B.0.5 </w:t>
      </w:r>
      <w:r>
        <w:rPr>
          <w:rFonts w:hint="eastAsia"/>
          <w:szCs w:val="21"/>
          <w:lang w:val="en-US"/>
        </w:rPr>
        <w:t>外墙主断面传热系数的修正系数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68"/>
        <w:gridCol w:w="1023"/>
        <w:gridCol w:w="1194"/>
        <w:gridCol w:w="1194"/>
        <w:gridCol w:w="1193"/>
        <w:gridCol w:w="1194"/>
        <w:gridCol w:w="1194"/>
      </w:tblGrid>
      <w:tr w:rsidR="00632116" w:rsidRPr="00632116" w14:paraId="7BBCE324" w14:textId="77777777" w:rsidTr="00632116">
        <w:tc>
          <w:tcPr>
            <w:tcW w:w="2088" w:type="dxa"/>
            <w:vMerge w:val="restart"/>
            <w:shd w:val="clear" w:color="auto" w:fill="D9D9D9"/>
            <w:vAlign w:val="center"/>
          </w:tcPr>
          <w:p w14:paraId="592E9BB8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ascii="宋体" w:hAnsi="宋体" w:hint="eastAsia"/>
                <w:b/>
                <w:szCs w:val="21"/>
              </w:rPr>
              <w:t>外墙传热系数限值</w:t>
            </w:r>
            <w:r w:rsidRPr="00632116">
              <w:rPr>
                <w:rFonts w:ascii="宋体" w:hAnsi="宋体" w:hint="eastAsia"/>
                <w:b/>
                <w:szCs w:val="21"/>
              </w:rPr>
              <w:t xml:space="preserve"> Km[ </w:t>
            </w:r>
            <w:r w:rsidRPr="00632116">
              <w:rPr>
                <w:rFonts w:ascii="宋体" w:hAnsi="宋体"/>
                <w:b/>
                <w:color w:val="000000"/>
                <w:szCs w:val="21"/>
              </w:rPr>
              <w:t>W/</w:t>
            </w:r>
            <w:r w:rsidRPr="00632116">
              <w:rPr>
                <w:rFonts w:ascii="宋体" w:hAnsi="宋体" w:hint="eastAsia"/>
                <w:b/>
                <w:color w:val="000000"/>
                <w:szCs w:val="21"/>
              </w:rPr>
              <w:t>(</w:t>
            </w:r>
            <w:r w:rsidRPr="00632116">
              <w:rPr>
                <w:rFonts w:ascii="宋体" w:hAnsi="宋体"/>
                <w:b/>
                <w:color w:val="000000"/>
                <w:szCs w:val="21"/>
              </w:rPr>
              <w:t>m</w:t>
            </w:r>
            <w:r w:rsidRPr="00632116">
              <w:rPr>
                <w:rFonts w:ascii="宋体" w:hAnsi="宋体" w:hint="eastAsia"/>
                <w:b/>
                <w:color w:val="000000"/>
                <w:szCs w:val="21"/>
                <w:vertAlign w:val="superscript"/>
              </w:rPr>
              <w:t>2</w:t>
            </w:r>
            <w:r w:rsidRPr="00632116">
              <w:rPr>
                <w:rFonts w:ascii="宋体" w:hAnsi="宋体" w:hint="eastAsia"/>
                <w:b/>
                <w:color w:val="000000"/>
                <w:szCs w:val="21"/>
              </w:rPr>
              <w:t>·</w:t>
            </w:r>
            <w:r w:rsidRPr="00632116">
              <w:rPr>
                <w:rFonts w:ascii="宋体" w:hAnsi="宋体"/>
                <w:b/>
                <w:color w:val="000000"/>
                <w:szCs w:val="21"/>
              </w:rPr>
              <w:t>K</w:t>
            </w:r>
            <w:r w:rsidRPr="00632116">
              <w:rPr>
                <w:rFonts w:ascii="宋体" w:hAnsi="宋体" w:hint="eastAsia"/>
                <w:b/>
                <w:color w:val="000000"/>
                <w:szCs w:val="21"/>
              </w:rPr>
              <w:t>)]</w:t>
            </w:r>
          </w:p>
        </w:tc>
        <w:tc>
          <w:tcPr>
            <w:tcW w:w="2279" w:type="dxa"/>
            <w:gridSpan w:val="2"/>
            <w:shd w:val="clear" w:color="auto" w:fill="D9D9D9"/>
            <w:vAlign w:val="center"/>
          </w:tcPr>
          <w:p w14:paraId="6C18B7B6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外保温</w:t>
            </w:r>
          </w:p>
        </w:tc>
        <w:tc>
          <w:tcPr>
            <w:tcW w:w="2459" w:type="dxa"/>
            <w:gridSpan w:val="2"/>
            <w:shd w:val="clear" w:color="auto" w:fill="D9D9D9"/>
            <w:vAlign w:val="center"/>
          </w:tcPr>
          <w:p w14:paraId="0B4CA11B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夹心保温</w:t>
            </w:r>
          </w:p>
        </w:tc>
        <w:tc>
          <w:tcPr>
            <w:tcW w:w="2460" w:type="dxa"/>
            <w:gridSpan w:val="2"/>
            <w:shd w:val="clear" w:color="auto" w:fill="D9D9D9"/>
            <w:vAlign w:val="center"/>
          </w:tcPr>
          <w:p w14:paraId="15CD3026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内保温</w:t>
            </w:r>
          </w:p>
        </w:tc>
      </w:tr>
      <w:tr w:rsidR="00632116" w:rsidRPr="00632116" w14:paraId="08007776" w14:textId="77777777" w:rsidTr="00632116">
        <w:tc>
          <w:tcPr>
            <w:tcW w:w="2088" w:type="dxa"/>
            <w:vMerge/>
            <w:shd w:val="clear" w:color="auto" w:fill="D9D9D9"/>
            <w:vAlign w:val="center"/>
          </w:tcPr>
          <w:p w14:paraId="1862C4E8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2028B04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3FE7B63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4D073A2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2BF0F28F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5961038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78F91DFD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凸窗</w:t>
            </w:r>
          </w:p>
        </w:tc>
      </w:tr>
      <w:tr w:rsidR="00632116" w:rsidRPr="00632116" w14:paraId="2FA45EDC" w14:textId="77777777" w:rsidTr="00632116">
        <w:tc>
          <w:tcPr>
            <w:tcW w:w="2088" w:type="dxa"/>
            <w:shd w:val="clear" w:color="auto" w:fill="D9D9D9"/>
            <w:vAlign w:val="center"/>
          </w:tcPr>
          <w:p w14:paraId="14F3A9C9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0.47&lt;Km</w:t>
            </w:r>
            <w:r w:rsidRPr="00632116">
              <w:rPr>
                <w:rFonts w:hint="eastAsia"/>
                <w:szCs w:val="21"/>
                <w:lang w:val="en-US"/>
              </w:rPr>
              <w:t>≤</w:t>
            </w:r>
            <w:r w:rsidRPr="00632116">
              <w:rPr>
                <w:rFonts w:hint="eastAsia"/>
                <w:szCs w:val="21"/>
                <w:lang w:val="en-US"/>
              </w:rPr>
              <w:t>0.52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62C5352C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295B8D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04E00FFB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22D1D2CC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690A1F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5A17F7A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1.7</w:t>
            </w:r>
          </w:p>
        </w:tc>
      </w:tr>
      <w:tr w:rsidR="00632116" w:rsidRPr="00632116" w14:paraId="2C066046" w14:textId="77777777" w:rsidTr="00632116">
        <w:tc>
          <w:tcPr>
            <w:tcW w:w="2088" w:type="dxa"/>
            <w:shd w:val="clear" w:color="auto" w:fill="D9D9D9"/>
            <w:vAlign w:val="center"/>
          </w:tcPr>
          <w:p w14:paraId="4FD7FB35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0.45&lt;Km</w:t>
            </w:r>
            <w:r w:rsidRPr="00632116">
              <w:rPr>
                <w:rFonts w:hint="eastAsia"/>
                <w:szCs w:val="21"/>
                <w:lang w:val="en-US"/>
              </w:rPr>
              <w:t>≤</w:t>
            </w:r>
            <w:r w:rsidRPr="00632116">
              <w:rPr>
                <w:rFonts w:hint="eastAsia"/>
                <w:szCs w:val="21"/>
                <w:lang w:val="en-US"/>
              </w:rPr>
              <w:t>0.47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2BCCFF90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727512F2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1064D3BD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071BBD06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E2F4DF8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07CF052E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1.8</w:t>
            </w:r>
          </w:p>
        </w:tc>
      </w:tr>
      <w:tr w:rsidR="00632116" w:rsidRPr="00632116" w14:paraId="155499AC" w14:textId="77777777" w:rsidTr="00632116">
        <w:tc>
          <w:tcPr>
            <w:tcW w:w="2088" w:type="dxa"/>
            <w:shd w:val="clear" w:color="auto" w:fill="D9D9D9"/>
            <w:vAlign w:val="center"/>
          </w:tcPr>
          <w:p w14:paraId="0BA8178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0.42&lt;Km</w:t>
            </w:r>
            <w:r w:rsidRPr="00632116">
              <w:rPr>
                <w:rFonts w:hint="eastAsia"/>
                <w:szCs w:val="21"/>
                <w:lang w:val="en-US"/>
              </w:rPr>
              <w:t>≤</w:t>
            </w:r>
            <w:r w:rsidRPr="00632116">
              <w:rPr>
                <w:rFonts w:hint="eastAsia"/>
                <w:szCs w:val="21"/>
                <w:lang w:val="en-US"/>
              </w:rPr>
              <w:t>0.45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4A9A5A92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1E918169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F1E61F9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5BA17C93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D34FB8D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4A33C7E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2.0</w:t>
            </w:r>
          </w:p>
        </w:tc>
      </w:tr>
      <w:tr w:rsidR="00632116" w:rsidRPr="00632116" w14:paraId="42A9DB70" w14:textId="77777777" w:rsidTr="00632116">
        <w:tc>
          <w:tcPr>
            <w:tcW w:w="2088" w:type="dxa"/>
            <w:shd w:val="clear" w:color="auto" w:fill="D9D9D9"/>
            <w:vAlign w:val="center"/>
          </w:tcPr>
          <w:p w14:paraId="6998248A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0.40&lt;Km</w:t>
            </w:r>
            <w:r w:rsidRPr="00632116">
              <w:rPr>
                <w:rFonts w:hint="eastAsia"/>
                <w:szCs w:val="21"/>
                <w:lang w:val="en-US"/>
              </w:rPr>
              <w:t>≤</w:t>
            </w:r>
            <w:r w:rsidRPr="00632116">
              <w:rPr>
                <w:rFonts w:hint="eastAsia"/>
                <w:szCs w:val="21"/>
                <w:lang w:val="en-US"/>
              </w:rPr>
              <w:t>0.42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0CBE9FCC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08050A89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471F0CD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622FC9CE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E5DBBCD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CFA8AC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2.1</w:t>
            </w:r>
          </w:p>
        </w:tc>
      </w:tr>
      <w:tr w:rsidR="00632116" w:rsidRPr="00632116" w14:paraId="7A718BA9" w14:textId="77777777" w:rsidTr="00632116">
        <w:tc>
          <w:tcPr>
            <w:tcW w:w="2088" w:type="dxa"/>
            <w:shd w:val="clear" w:color="auto" w:fill="D9D9D9"/>
            <w:vAlign w:val="center"/>
          </w:tcPr>
          <w:p w14:paraId="095442EA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Km</w:t>
            </w:r>
            <w:r w:rsidRPr="00632116">
              <w:rPr>
                <w:rFonts w:hint="eastAsia"/>
                <w:szCs w:val="21"/>
                <w:lang w:val="en-US"/>
              </w:rPr>
              <w:t>≤</w:t>
            </w:r>
            <w:r w:rsidRPr="00632116">
              <w:rPr>
                <w:rFonts w:hint="eastAsia"/>
                <w:szCs w:val="21"/>
                <w:lang w:val="en-US"/>
              </w:rPr>
              <w:t>0.40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0097BBB7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8091181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EF15A47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3C2147FC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2.1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3D3617E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F4FFB89" w14:textId="77777777" w:rsidR="004F1584" w:rsidRPr="00632116" w:rsidRDefault="005D1292" w:rsidP="00632116">
            <w:pPr>
              <w:jc w:val="center"/>
              <w:rPr>
                <w:szCs w:val="21"/>
                <w:lang w:val="en-US"/>
              </w:rPr>
            </w:pPr>
            <w:r w:rsidRPr="00632116">
              <w:rPr>
                <w:rFonts w:hint="eastAsia"/>
                <w:szCs w:val="21"/>
                <w:lang w:val="en-US"/>
              </w:rPr>
              <w:t>2.3</w:t>
            </w:r>
          </w:p>
        </w:tc>
      </w:tr>
    </w:tbl>
    <w:p w14:paraId="7107CAE0" w14:textId="77777777" w:rsidR="004F1584" w:rsidRDefault="005D1292" w:rsidP="006D65FE">
      <w:pPr>
        <w:rPr>
          <w:szCs w:val="21"/>
          <w:lang w:val="en-US"/>
        </w:rPr>
      </w:pPr>
      <w:r>
        <w:rPr>
          <w:rFonts w:hint="eastAsia"/>
          <w:szCs w:val="21"/>
          <w:lang w:val="en-US"/>
        </w:rPr>
        <w:t>注：凸窗所占外窗比例</w:t>
      </w:r>
      <w:r>
        <w:rPr>
          <w:rFonts w:hint="eastAsia"/>
          <w:szCs w:val="21"/>
          <w:lang w:val="en-US"/>
        </w:rPr>
        <w:t>&gt;30%</w:t>
      </w:r>
      <w:r>
        <w:rPr>
          <w:rFonts w:hint="eastAsia"/>
          <w:szCs w:val="21"/>
          <w:lang w:val="en-US"/>
        </w:rPr>
        <w:t>，墙体平均传热系数的修正系数则应按凸窗一栏取值</w:t>
      </w:r>
      <w:r>
        <w:rPr>
          <w:rFonts w:hint="eastAsia"/>
          <w:szCs w:val="21"/>
          <w:lang w:val="en-US"/>
        </w:rPr>
        <w:t>。</w:t>
      </w:r>
      <w:bookmarkEnd w:id="48"/>
    </w:p>
    <w:p w14:paraId="52FEF693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1A464158" w14:textId="77777777" w:rsidR="003B09F0" w:rsidRDefault="005D1292">
      <w:pPr>
        <w:pStyle w:val="2"/>
        <w:widowControl w:val="0"/>
        <w:rPr>
          <w:kern w:val="2"/>
        </w:rPr>
      </w:pPr>
      <w:bookmarkStart w:id="49" w:name="_Toc91695258"/>
      <w:r>
        <w:rPr>
          <w:kern w:val="2"/>
        </w:rPr>
        <w:t>外墙平均热工特性</w:t>
      </w:r>
      <w:bookmarkEnd w:id="49"/>
    </w:p>
    <w:p w14:paraId="14457B94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B09F0" w14:paraId="0672CD28" w14:textId="77777777">
        <w:tc>
          <w:tcPr>
            <w:tcW w:w="2948" w:type="dxa"/>
            <w:shd w:val="clear" w:color="auto" w:fill="E6E6E6"/>
            <w:vAlign w:val="center"/>
          </w:tcPr>
          <w:p w14:paraId="48A28F7E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F67AD7E" w14:textId="77777777" w:rsidR="003B09F0" w:rsidRDefault="005D129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7770A5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295AC8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8C99A1" w14:textId="77777777" w:rsidR="003B09F0" w:rsidRDefault="005D129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1EE6969" w14:textId="77777777" w:rsidR="003B09F0" w:rsidRDefault="005D129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4EDCA0" w14:textId="77777777" w:rsidR="003B09F0" w:rsidRDefault="005D1292">
            <w:pPr>
              <w:jc w:val="center"/>
            </w:pPr>
            <w:r>
              <w:t>太阳辐射吸收系数</w:t>
            </w:r>
          </w:p>
        </w:tc>
      </w:tr>
      <w:tr w:rsidR="003B09F0" w14:paraId="02F20B19" w14:textId="77777777">
        <w:tc>
          <w:tcPr>
            <w:tcW w:w="2948" w:type="dxa"/>
            <w:vAlign w:val="center"/>
          </w:tcPr>
          <w:p w14:paraId="7D3521A3" w14:textId="77777777" w:rsidR="003B09F0" w:rsidRDefault="005D129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A586D90" w14:textId="77777777" w:rsidR="003B09F0" w:rsidRDefault="005D1292">
            <w:r>
              <w:t>主墙体</w:t>
            </w:r>
          </w:p>
        </w:tc>
        <w:tc>
          <w:tcPr>
            <w:tcW w:w="990" w:type="dxa"/>
            <w:vAlign w:val="center"/>
          </w:tcPr>
          <w:p w14:paraId="2D701730" w14:textId="77777777" w:rsidR="003B09F0" w:rsidRDefault="005D1292">
            <w:r>
              <w:t>983.40</w:t>
            </w:r>
          </w:p>
        </w:tc>
        <w:tc>
          <w:tcPr>
            <w:tcW w:w="950" w:type="dxa"/>
            <w:vAlign w:val="center"/>
          </w:tcPr>
          <w:p w14:paraId="4036593D" w14:textId="77777777" w:rsidR="003B09F0" w:rsidRDefault="005D1292">
            <w:r>
              <w:t>1.000</w:t>
            </w:r>
          </w:p>
        </w:tc>
        <w:tc>
          <w:tcPr>
            <w:tcW w:w="1107" w:type="dxa"/>
            <w:vAlign w:val="center"/>
          </w:tcPr>
          <w:p w14:paraId="000A59F9" w14:textId="77777777" w:rsidR="003B09F0" w:rsidRDefault="005D1292">
            <w:r>
              <w:t>0.26</w:t>
            </w:r>
          </w:p>
        </w:tc>
        <w:tc>
          <w:tcPr>
            <w:tcW w:w="1107" w:type="dxa"/>
            <w:vAlign w:val="center"/>
          </w:tcPr>
          <w:p w14:paraId="282A4CA5" w14:textId="77777777" w:rsidR="003B09F0" w:rsidRDefault="005D1292">
            <w:r>
              <w:t>4.34</w:t>
            </w:r>
          </w:p>
        </w:tc>
        <w:tc>
          <w:tcPr>
            <w:tcW w:w="1107" w:type="dxa"/>
            <w:vAlign w:val="center"/>
          </w:tcPr>
          <w:p w14:paraId="79CB2FB4" w14:textId="77777777" w:rsidR="003B09F0" w:rsidRDefault="005D1292">
            <w:r>
              <w:t>0.75</w:t>
            </w:r>
          </w:p>
        </w:tc>
      </w:tr>
      <w:tr w:rsidR="003B09F0" w14:paraId="2C567769" w14:textId="77777777">
        <w:tc>
          <w:tcPr>
            <w:tcW w:w="2948" w:type="dxa"/>
            <w:shd w:val="clear" w:color="auto" w:fill="E6E6E6"/>
            <w:vAlign w:val="center"/>
          </w:tcPr>
          <w:p w14:paraId="1AA0778E" w14:textId="77777777" w:rsidR="003B09F0" w:rsidRDefault="005D129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9174248" w14:textId="77777777" w:rsidR="003B09F0" w:rsidRDefault="005D1292">
            <w:pPr>
              <w:jc w:val="center"/>
            </w:pPr>
            <w:r>
              <w:t>0.26 × 1.20 = 0.32</w:t>
            </w:r>
          </w:p>
        </w:tc>
      </w:tr>
    </w:tbl>
    <w:p w14:paraId="0C2FB3EA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B09F0" w14:paraId="360051DA" w14:textId="77777777">
        <w:tc>
          <w:tcPr>
            <w:tcW w:w="2948" w:type="dxa"/>
            <w:shd w:val="clear" w:color="auto" w:fill="E6E6E6"/>
            <w:vAlign w:val="center"/>
          </w:tcPr>
          <w:p w14:paraId="1D15D766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9F53127" w14:textId="77777777" w:rsidR="003B09F0" w:rsidRDefault="005D129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6BA1D8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22CE544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6416AE" w14:textId="77777777" w:rsidR="003B09F0" w:rsidRDefault="005D1292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C6D4CD" w14:textId="77777777" w:rsidR="003B09F0" w:rsidRDefault="005D1292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DE80CF" w14:textId="77777777" w:rsidR="003B09F0" w:rsidRDefault="005D1292">
            <w:pPr>
              <w:jc w:val="center"/>
            </w:pPr>
            <w:r>
              <w:t>太阳辐射吸收系数</w:t>
            </w:r>
          </w:p>
        </w:tc>
      </w:tr>
      <w:tr w:rsidR="003B09F0" w14:paraId="3515DD3E" w14:textId="77777777">
        <w:tc>
          <w:tcPr>
            <w:tcW w:w="2948" w:type="dxa"/>
            <w:vAlign w:val="center"/>
          </w:tcPr>
          <w:p w14:paraId="4550EB11" w14:textId="77777777" w:rsidR="003B09F0" w:rsidRDefault="005D129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C56C0F8" w14:textId="77777777" w:rsidR="003B09F0" w:rsidRDefault="005D1292">
            <w:r>
              <w:t>主墙体</w:t>
            </w:r>
          </w:p>
        </w:tc>
        <w:tc>
          <w:tcPr>
            <w:tcW w:w="990" w:type="dxa"/>
            <w:vAlign w:val="center"/>
          </w:tcPr>
          <w:p w14:paraId="3735C31C" w14:textId="77777777" w:rsidR="003B09F0" w:rsidRDefault="005D1292">
            <w:r>
              <w:t>1097.68</w:t>
            </w:r>
          </w:p>
        </w:tc>
        <w:tc>
          <w:tcPr>
            <w:tcW w:w="950" w:type="dxa"/>
            <w:vAlign w:val="center"/>
          </w:tcPr>
          <w:p w14:paraId="248ADAEC" w14:textId="77777777" w:rsidR="003B09F0" w:rsidRDefault="005D1292">
            <w:r>
              <w:t>1.000</w:t>
            </w:r>
          </w:p>
        </w:tc>
        <w:tc>
          <w:tcPr>
            <w:tcW w:w="1107" w:type="dxa"/>
            <w:vAlign w:val="center"/>
          </w:tcPr>
          <w:p w14:paraId="7DFD49BA" w14:textId="77777777" w:rsidR="003B09F0" w:rsidRDefault="005D1292">
            <w:r>
              <w:t>0.26</w:t>
            </w:r>
          </w:p>
        </w:tc>
        <w:tc>
          <w:tcPr>
            <w:tcW w:w="1107" w:type="dxa"/>
            <w:vAlign w:val="center"/>
          </w:tcPr>
          <w:p w14:paraId="79025509" w14:textId="77777777" w:rsidR="003B09F0" w:rsidRDefault="005D1292">
            <w:r>
              <w:t>4.34</w:t>
            </w:r>
          </w:p>
        </w:tc>
        <w:tc>
          <w:tcPr>
            <w:tcW w:w="1107" w:type="dxa"/>
            <w:vAlign w:val="center"/>
          </w:tcPr>
          <w:p w14:paraId="69852CD5" w14:textId="77777777" w:rsidR="003B09F0" w:rsidRDefault="005D1292">
            <w:r>
              <w:t>0.75</w:t>
            </w:r>
          </w:p>
        </w:tc>
      </w:tr>
      <w:tr w:rsidR="003B09F0" w14:paraId="1132ED88" w14:textId="77777777">
        <w:tc>
          <w:tcPr>
            <w:tcW w:w="2948" w:type="dxa"/>
            <w:shd w:val="clear" w:color="auto" w:fill="E6E6E6"/>
            <w:vAlign w:val="center"/>
          </w:tcPr>
          <w:p w14:paraId="22D562A6" w14:textId="77777777" w:rsidR="003B09F0" w:rsidRDefault="005D129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F364CF3" w14:textId="77777777" w:rsidR="003B09F0" w:rsidRDefault="005D1292">
            <w:pPr>
              <w:jc w:val="center"/>
            </w:pPr>
            <w:r>
              <w:t>0.26 × 1.20 = 0.32</w:t>
            </w:r>
          </w:p>
        </w:tc>
      </w:tr>
    </w:tbl>
    <w:p w14:paraId="69CF3992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B09F0" w14:paraId="723B5804" w14:textId="77777777">
        <w:tc>
          <w:tcPr>
            <w:tcW w:w="2948" w:type="dxa"/>
            <w:shd w:val="clear" w:color="auto" w:fill="E6E6E6"/>
            <w:vAlign w:val="center"/>
          </w:tcPr>
          <w:p w14:paraId="4DE07499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6E5F443" w14:textId="77777777" w:rsidR="003B09F0" w:rsidRDefault="005D129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D890A6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531EFC5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C82CA3" w14:textId="77777777" w:rsidR="003B09F0" w:rsidRDefault="005D129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5653B69" w14:textId="77777777" w:rsidR="003B09F0" w:rsidRDefault="005D129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A50EF3" w14:textId="77777777" w:rsidR="003B09F0" w:rsidRDefault="005D1292">
            <w:pPr>
              <w:jc w:val="center"/>
            </w:pPr>
            <w:r>
              <w:t>太阳辐射吸收系数</w:t>
            </w:r>
          </w:p>
        </w:tc>
      </w:tr>
      <w:tr w:rsidR="003B09F0" w14:paraId="1BD61F44" w14:textId="77777777">
        <w:tc>
          <w:tcPr>
            <w:tcW w:w="2948" w:type="dxa"/>
            <w:vAlign w:val="center"/>
          </w:tcPr>
          <w:p w14:paraId="69AC8630" w14:textId="77777777" w:rsidR="003B09F0" w:rsidRDefault="005D129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AA4DFA4" w14:textId="77777777" w:rsidR="003B09F0" w:rsidRDefault="005D1292">
            <w:r>
              <w:t>主墙体</w:t>
            </w:r>
          </w:p>
        </w:tc>
        <w:tc>
          <w:tcPr>
            <w:tcW w:w="990" w:type="dxa"/>
            <w:vAlign w:val="center"/>
          </w:tcPr>
          <w:p w14:paraId="42246840" w14:textId="77777777" w:rsidR="003B09F0" w:rsidRDefault="005D1292">
            <w:r>
              <w:t>913.56</w:t>
            </w:r>
          </w:p>
        </w:tc>
        <w:tc>
          <w:tcPr>
            <w:tcW w:w="950" w:type="dxa"/>
            <w:vAlign w:val="center"/>
          </w:tcPr>
          <w:p w14:paraId="09C038A5" w14:textId="77777777" w:rsidR="003B09F0" w:rsidRDefault="005D1292">
            <w:r>
              <w:t>1.000</w:t>
            </w:r>
          </w:p>
        </w:tc>
        <w:tc>
          <w:tcPr>
            <w:tcW w:w="1107" w:type="dxa"/>
            <w:vAlign w:val="center"/>
          </w:tcPr>
          <w:p w14:paraId="2E49B9CE" w14:textId="77777777" w:rsidR="003B09F0" w:rsidRDefault="005D1292">
            <w:r>
              <w:t>0.26</w:t>
            </w:r>
          </w:p>
        </w:tc>
        <w:tc>
          <w:tcPr>
            <w:tcW w:w="1107" w:type="dxa"/>
            <w:vAlign w:val="center"/>
          </w:tcPr>
          <w:p w14:paraId="5D69DF96" w14:textId="77777777" w:rsidR="003B09F0" w:rsidRDefault="005D1292">
            <w:r>
              <w:t>4.34</w:t>
            </w:r>
          </w:p>
        </w:tc>
        <w:tc>
          <w:tcPr>
            <w:tcW w:w="1107" w:type="dxa"/>
            <w:vAlign w:val="center"/>
          </w:tcPr>
          <w:p w14:paraId="41B36FD5" w14:textId="77777777" w:rsidR="003B09F0" w:rsidRDefault="005D1292">
            <w:r>
              <w:t>0.75</w:t>
            </w:r>
          </w:p>
        </w:tc>
      </w:tr>
      <w:tr w:rsidR="003B09F0" w14:paraId="7074E7C1" w14:textId="77777777">
        <w:tc>
          <w:tcPr>
            <w:tcW w:w="2948" w:type="dxa"/>
            <w:shd w:val="clear" w:color="auto" w:fill="E6E6E6"/>
            <w:vAlign w:val="center"/>
          </w:tcPr>
          <w:p w14:paraId="007A21DD" w14:textId="77777777" w:rsidR="003B09F0" w:rsidRDefault="005D129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871CA90" w14:textId="77777777" w:rsidR="003B09F0" w:rsidRDefault="005D1292">
            <w:pPr>
              <w:jc w:val="center"/>
            </w:pPr>
            <w:r>
              <w:t>0.26 × 1.20 = 0.32</w:t>
            </w:r>
          </w:p>
        </w:tc>
      </w:tr>
    </w:tbl>
    <w:p w14:paraId="4FEBBC91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B09F0" w14:paraId="75C56A76" w14:textId="77777777">
        <w:tc>
          <w:tcPr>
            <w:tcW w:w="2948" w:type="dxa"/>
            <w:shd w:val="clear" w:color="auto" w:fill="E6E6E6"/>
            <w:vAlign w:val="center"/>
          </w:tcPr>
          <w:p w14:paraId="21ADDE6B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63A7D3F" w14:textId="77777777" w:rsidR="003B09F0" w:rsidRDefault="005D129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E3B394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66CF880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862823" w14:textId="77777777" w:rsidR="003B09F0" w:rsidRDefault="005D129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BE6DD3" w14:textId="77777777" w:rsidR="003B09F0" w:rsidRDefault="005D129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8830D0" w14:textId="77777777" w:rsidR="003B09F0" w:rsidRDefault="005D1292">
            <w:pPr>
              <w:jc w:val="center"/>
            </w:pPr>
            <w:r>
              <w:t>太阳辐射吸收系数</w:t>
            </w:r>
          </w:p>
        </w:tc>
      </w:tr>
      <w:tr w:rsidR="003B09F0" w14:paraId="7F1C73DD" w14:textId="77777777">
        <w:tc>
          <w:tcPr>
            <w:tcW w:w="2948" w:type="dxa"/>
            <w:vAlign w:val="center"/>
          </w:tcPr>
          <w:p w14:paraId="319214F9" w14:textId="77777777" w:rsidR="003B09F0" w:rsidRDefault="005D129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C3B61B5" w14:textId="77777777" w:rsidR="003B09F0" w:rsidRDefault="005D1292">
            <w:r>
              <w:t>主墙体</w:t>
            </w:r>
          </w:p>
        </w:tc>
        <w:tc>
          <w:tcPr>
            <w:tcW w:w="990" w:type="dxa"/>
            <w:vAlign w:val="center"/>
          </w:tcPr>
          <w:p w14:paraId="1D204103" w14:textId="77777777" w:rsidR="003B09F0" w:rsidRDefault="005D1292">
            <w:r>
              <w:t>621.47</w:t>
            </w:r>
          </w:p>
        </w:tc>
        <w:tc>
          <w:tcPr>
            <w:tcW w:w="950" w:type="dxa"/>
            <w:vAlign w:val="center"/>
          </w:tcPr>
          <w:p w14:paraId="796AC4E9" w14:textId="77777777" w:rsidR="003B09F0" w:rsidRDefault="005D1292">
            <w:r>
              <w:t>1.000</w:t>
            </w:r>
          </w:p>
        </w:tc>
        <w:tc>
          <w:tcPr>
            <w:tcW w:w="1107" w:type="dxa"/>
            <w:vAlign w:val="center"/>
          </w:tcPr>
          <w:p w14:paraId="10112106" w14:textId="77777777" w:rsidR="003B09F0" w:rsidRDefault="005D1292">
            <w:r>
              <w:t>0.26</w:t>
            </w:r>
          </w:p>
        </w:tc>
        <w:tc>
          <w:tcPr>
            <w:tcW w:w="1107" w:type="dxa"/>
            <w:vAlign w:val="center"/>
          </w:tcPr>
          <w:p w14:paraId="7C2C98C0" w14:textId="77777777" w:rsidR="003B09F0" w:rsidRDefault="005D1292">
            <w:r>
              <w:t>4.34</w:t>
            </w:r>
          </w:p>
        </w:tc>
        <w:tc>
          <w:tcPr>
            <w:tcW w:w="1107" w:type="dxa"/>
            <w:vAlign w:val="center"/>
          </w:tcPr>
          <w:p w14:paraId="55ECF915" w14:textId="77777777" w:rsidR="003B09F0" w:rsidRDefault="005D1292">
            <w:r>
              <w:t>0.75</w:t>
            </w:r>
          </w:p>
        </w:tc>
      </w:tr>
      <w:tr w:rsidR="003B09F0" w14:paraId="11448011" w14:textId="77777777">
        <w:tc>
          <w:tcPr>
            <w:tcW w:w="2948" w:type="dxa"/>
            <w:shd w:val="clear" w:color="auto" w:fill="E6E6E6"/>
            <w:vAlign w:val="center"/>
          </w:tcPr>
          <w:p w14:paraId="0195F24E" w14:textId="77777777" w:rsidR="003B09F0" w:rsidRDefault="005D129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07D481D" w14:textId="77777777" w:rsidR="003B09F0" w:rsidRDefault="005D1292">
            <w:pPr>
              <w:jc w:val="center"/>
            </w:pPr>
            <w:r>
              <w:t>0.26 × 1.20 = 0.32</w:t>
            </w:r>
          </w:p>
        </w:tc>
      </w:tr>
    </w:tbl>
    <w:p w14:paraId="0BF1D10A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B09F0" w14:paraId="5908758C" w14:textId="77777777">
        <w:tc>
          <w:tcPr>
            <w:tcW w:w="2948" w:type="dxa"/>
            <w:shd w:val="clear" w:color="auto" w:fill="E6E6E6"/>
            <w:vAlign w:val="center"/>
          </w:tcPr>
          <w:p w14:paraId="56ED1D56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18B48A1" w14:textId="77777777" w:rsidR="003B09F0" w:rsidRDefault="005D129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6E20E8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F124A6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17A8E8" w14:textId="77777777" w:rsidR="003B09F0" w:rsidRDefault="005D129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B79363" w14:textId="77777777" w:rsidR="003B09F0" w:rsidRDefault="005D129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9E2545" w14:textId="77777777" w:rsidR="003B09F0" w:rsidRDefault="005D1292">
            <w:pPr>
              <w:jc w:val="center"/>
            </w:pPr>
            <w:r>
              <w:t>太阳辐射吸收系数</w:t>
            </w:r>
          </w:p>
        </w:tc>
      </w:tr>
      <w:tr w:rsidR="003B09F0" w14:paraId="3FE8EF04" w14:textId="77777777">
        <w:tc>
          <w:tcPr>
            <w:tcW w:w="2948" w:type="dxa"/>
            <w:vAlign w:val="center"/>
          </w:tcPr>
          <w:p w14:paraId="34925F84" w14:textId="77777777" w:rsidR="003B09F0" w:rsidRDefault="005D129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E6714C1" w14:textId="77777777" w:rsidR="003B09F0" w:rsidRDefault="005D1292">
            <w:r>
              <w:t>主墙体</w:t>
            </w:r>
          </w:p>
        </w:tc>
        <w:tc>
          <w:tcPr>
            <w:tcW w:w="990" w:type="dxa"/>
            <w:vAlign w:val="center"/>
          </w:tcPr>
          <w:p w14:paraId="03942D19" w14:textId="77777777" w:rsidR="003B09F0" w:rsidRDefault="005D1292">
            <w:r>
              <w:t>3616.11</w:t>
            </w:r>
          </w:p>
        </w:tc>
        <w:tc>
          <w:tcPr>
            <w:tcW w:w="950" w:type="dxa"/>
            <w:vAlign w:val="center"/>
          </w:tcPr>
          <w:p w14:paraId="6692CAA8" w14:textId="77777777" w:rsidR="003B09F0" w:rsidRDefault="005D1292">
            <w:r>
              <w:t>1.000</w:t>
            </w:r>
          </w:p>
        </w:tc>
        <w:tc>
          <w:tcPr>
            <w:tcW w:w="1107" w:type="dxa"/>
            <w:vAlign w:val="center"/>
          </w:tcPr>
          <w:p w14:paraId="2875802D" w14:textId="77777777" w:rsidR="003B09F0" w:rsidRDefault="005D1292">
            <w:r>
              <w:t>0.26</w:t>
            </w:r>
          </w:p>
        </w:tc>
        <w:tc>
          <w:tcPr>
            <w:tcW w:w="1107" w:type="dxa"/>
            <w:vAlign w:val="center"/>
          </w:tcPr>
          <w:p w14:paraId="3EC2FC77" w14:textId="77777777" w:rsidR="003B09F0" w:rsidRDefault="005D1292">
            <w:r>
              <w:t>4.34</w:t>
            </w:r>
          </w:p>
        </w:tc>
        <w:tc>
          <w:tcPr>
            <w:tcW w:w="1107" w:type="dxa"/>
            <w:vAlign w:val="center"/>
          </w:tcPr>
          <w:p w14:paraId="595C2AF5" w14:textId="77777777" w:rsidR="003B09F0" w:rsidRDefault="005D1292">
            <w:r>
              <w:t>0.75</w:t>
            </w:r>
          </w:p>
        </w:tc>
      </w:tr>
      <w:tr w:rsidR="003B09F0" w14:paraId="3A8FE60F" w14:textId="77777777">
        <w:tc>
          <w:tcPr>
            <w:tcW w:w="2948" w:type="dxa"/>
            <w:shd w:val="clear" w:color="auto" w:fill="E6E6E6"/>
            <w:vAlign w:val="center"/>
          </w:tcPr>
          <w:p w14:paraId="66264983" w14:textId="77777777" w:rsidR="003B09F0" w:rsidRDefault="005D129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5DF175B" w14:textId="77777777" w:rsidR="003B09F0" w:rsidRDefault="005D1292">
            <w:pPr>
              <w:jc w:val="center"/>
            </w:pPr>
            <w:r>
              <w:t>0.26 × 1.20 = 0.32</w:t>
            </w:r>
          </w:p>
        </w:tc>
      </w:tr>
      <w:tr w:rsidR="003B09F0" w14:paraId="0591596B" w14:textId="77777777">
        <w:tc>
          <w:tcPr>
            <w:tcW w:w="2948" w:type="dxa"/>
            <w:shd w:val="clear" w:color="auto" w:fill="E6E6E6"/>
            <w:vAlign w:val="center"/>
          </w:tcPr>
          <w:p w14:paraId="3D79ABC9" w14:textId="77777777" w:rsidR="003B09F0" w:rsidRDefault="005D1292">
            <w:r>
              <w:t>标准依据</w:t>
            </w:r>
          </w:p>
        </w:tc>
        <w:tc>
          <w:tcPr>
            <w:tcW w:w="6381" w:type="dxa"/>
            <w:gridSpan w:val="6"/>
          </w:tcPr>
          <w:p w14:paraId="7FC00BCB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026044CB" w14:textId="77777777">
        <w:tc>
          <w:tcPr>
            <w:tcW w:w="2948" w:type="dxa"/>
            <w:shd w:val="clear" w:color="auto" w:fill="E6E6E6"/>
            <w:vAlign w:val="center"/>
          </w:tcPr>
          <w:p w14:paraId="34201C4A" w14:textId="77777777" w:rsidR="003B09F0" w:rsidRDefault="005D1292">
            <w:r>
              <w:t>标准要求</w:t>
            </w:r>
          </w:p>
        </w:tc>
        <w:tc>
          <w:tcPr>
            <w:tcW w:w="6381" w:type="dxa"/>
            <w:gridSpan w:val="6"/>
          </w:tcPr>
          <w:p w14:paraId="4EEA021F" w14:textId="77777777" w:rsidR="003B09F0" w:rsidRDefault="005D1292">
            <w:r>
              <w:t>外墙热工应当符合表</w:t>
            </w:r>
            <w:r>
              <w:t>4.3.1-2</w:t>
            </w:r>
            <w:r>
              <w:t>的要求</w:t>
            </w:r>
            <w:r>
              <w:t>(K≤0.45)</w:t>
            </w:r>
          </w:p>
        </w:tc>
      </w:tr>
      <w:tr w:rsidR="003B09F0" w14:paraId="59999FBE" w14:textId="77777777">
        <w:tc>
          <w:tcPr>
            <w:tcW w:w="2948" w:type="dxa"/>
            <w:shd w:val="clear" w:color="auto" w:fill="E6E6E6"/>
            <w:vAlign w:val="center"/>
          </w:tcPr>
          <w:p w14:paraId="423BD7F1" w14:textId="77777777" w:rsidR="003B09F0" w:rsidRDefault="005D1292">
            <w:r>
              <w:t>结论</w:t>
            </w:r>
          </w:p>
        </w:tc>
        <w:tc>
          <w:tcPr>
            <w:tcW w:w="6381" w:type="dxa"/>
            <w:gridSpan w:val="6"/>
          </w:tcPr>
          <w:p w14:paraId="0CD81B3D" w14:textId="77777777" w:rsidR="003B09F0" w:rsidRDefault="005D1292">
            <w:r>
              <w:t>满足</w:t>
            </w:r>
          </w:p>
        </w:tc>
      </w:tr>
    </w:tbl>
    <w:p w14:paraId="759218C8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00CDABEB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50" w:name="_Toc91695259"/>
      <w:r>
        <w:rPr>
          <w:kern w:val="2"/>
          <w:szCs w:val="24"/>
        </w:rPr>
        <w:t>挑空楼板构造</w:t>
      </w:r>
      <w:bookmarkEnd w:id="50"/>
    </w:p>
    <w:p w14:paraId="6D490234" w14:textId="77777777" w:rsidR="003B09F0" w:rsidRDefault="005D1292">
      <w:pPr>
        <w:pStyle w:val="2"/>
        <w:widowControl w:val="0"/>
        <w:rPr>
          <w:kern w:val="2"/>
        </w:rPr>
      </w:pPr>
      <w:bookmarkStart w:id="51" w:name="_Toc91695260"/>
      <w:r>
        <w:rPr>
          <w:kern w:val="2"/>
        </w:rPr>
        <w:t>挑空楼板构造一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2EBEEA1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E668B3" w14:textId="77777777" w:rsidR="003B09F0" w:rsidRDefault="005D129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4B57F2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79AC3E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D18B61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DD05AC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F4DA9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C30C62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07DF52D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2729B4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77C4D2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C66B75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151FB4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DF8B5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EB1A0F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539747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7062E016" w14:textId="77777777">
        <w:tc>
          <w:tcPr>
            <w:tcW w:w="3345" w:type="dxa"/>
            <w:vAlign w:val="center"/>
          </w:tcPr>
          <w:p w14:paraId="1D7ABA7C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0850E47E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225A6727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0134118C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4591DB2F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0792842D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1AE57915" w14:textId="77777777" w:rsidR="003B09F0" w:rsidRDefault="005D1292">
            <w:r>
              <w:t>0.245</w:t>
            </w:r>
          </w:p>
        </w:tc>
      </w:tr>
      <w:tr w:rsidR="003B09F0" w14:paraId="37056B79" w14:textId="77777777">
        <w:tc>
          <w:tcPr>
            <w:tcW w:w="3345" w:type="dxa"/>
            <w:vAlign w:val="center"/>
          </w:tcPr>
          <w:p w14:paraId="1C3B9472" w14:textId="77777777" w:rsidR="003B09F0" w:rsidRDefault="005D129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34BA94FC" w14:textId="77777777" w:rsidR="003B09F0" w:rsidRDefault="005D1292">
            <w:r>
              <w:t>120</w:t>
            </w:r>
          </w:p>
        </w:tc>
        <w:tc>
          <w:tcPr>
            <w:tcW w:w="1075" w:type="dxa"/>
            <w:vAlign w:val="center"/>
          </w:tcPr>
          <w:p w14:paraId="74F24A88" w14:textId="77777777" w:rsidR="003B09F0" w:rsidRDefault="005D1292">
            <w:r>
              <w:t>0.250</w:t>
            </w:r>
          </w:p>
        </w:tc>
        <w:tc>
          <w:tcPr>
            <w:tcW w:w="1075" w:type="dxa"/>
            <w:vAlign w:val="center"/>
          </w:tcPr>
          <w:p w14:paraId="0E222C16" w14:textId="77777777" w:rsidR="003B09F0" w:rsidRDefault="005D1292">
            <w:r>
              <w:t>3.168</w:t>
            </w:r>
          </w:p>
        </w:tc>
        <w:tc>
          <w:tcPr>
            <w:tcW w:w="848" w:type="dxa"/>
            <w:vAlign w:val="center"/>
          </w:tcPr>
          <w:p w14:paraId="5001F207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75AECC8F" w14:textId="77777777" w:rsidR="003B09F0" w:rsidRDefault="005D1292">
            <w:r>
              <w:t>0.480</w:t>
            </w:r>
          </w:p>
        </w:tc>
        <w:tc>
          <w:tcPr>
            <w:tcW w:w="1064" w:type="dxa"/>
            <w:vAlign w:val="center"/>
          </w:tcPr>
          <w:p w14:paraId="4DEA77DE" w14:textId="77777777" w:rsidR="003B09F0" w:rsidRDefault="005D1292">
            <w:r>
              <w:t>1.521</w:t>
            </w:r>
          </w:p>
        </w:tc>
      </w:tr>
      <w:tr w:rsidR="003B09F0" w14:paraId="2275F385" w14:textId="77777777">
        <w:tc>
          <w:tcPr>
            <w:tcW w:w="3345" w:type="dxa"/>
            <w:vAlign w:val="center"/>
          </w:tcPr>
          <w:p w14:paraId="65F8C30B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135F5EC8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4CC3D3B4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0F9D9150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2ADC5346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61737A85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26303535" w14:textId="77777777" w:rsidR="003B09F0" w:rsidRDefault="005D1292">
            <w:r>
              <w:t>0.245</w:t>
            </w:r>
          </w:p>
        </w:tc>
      </w:tr>
      <w:tr w:rsidR="003B09F0" w14:paraId="19CE48D6" w14:textId="77777777">
        <w:tc>
          <w:tcPr>
            <w:tcW w:w="3345" w:type="dxa"/>
            <w:vAlign w:val="center"/>
          </w:tcPr>
          <w:p w14:paraId="220BF0D0" w14:textId="77777777" w:rsidR="003B09F0" w:rsidRDefault="005D129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F221795" w14:textId="77777777" w:rsidR="003B09F0" w:rsidRDefault="005D1292">
            <w:r>
              <w:t>100</w:t>
            </w:r>
          </w:p>
        </w:tc>
        <w:tc>
          <w:tcPr>
            <w:tcW w:w="1075" w:type="dxa"/>
            <w:vAlign w:val="center"/>
          </w:tcPr>
          <w:p w14:paraId="19EF7590" w14:textId="77777777" w:rsidR="003B09F0" w:rsidRDefault="005D1292">
            <w:r>
              <w:t>0.030</w:t>
            </w:r>
          </w:p>
        </w:tc>
        <w:tc>
          <w:tcPr>
            <w:tcW w:w="1075" w:type="dxa"/>
            <w:vAlign w:val="center"/>
          </w:tcPr>
          <w:p w14:paraId="127DE544" w14:textId="77777777" w:rsidR="003B09F0" w:rsidRDefault="005D1292">
            <w:r>
              <w:t>0.320</w:t>
            </w:r>
          </w:p>
        </w:tc>
        <w:tc>
          <w:tcPr>
            <w:tcW w:w="848" w:type="dxa"/>
            <w:vAlign w:val="center"/>
          </w:tcPr>
          <w:p w14:paraId="02D10DEA" w14:textId="77777777" w:rsidR="003B09F0" w:rsidRDefault="005D1292">
            <w:r>
              <w:t>1.20</w:t>
            </w:r>
          </w:p>
        </w:tc>
        <w:tc>
          <w:tcPr>
            <w:tcW w:w="1075" w:type="dxa"/>
            <w:vAlign w:val="center"/>
          </w:tcPr>
          <w:p w14:paraId="290F83EE" w14:textId="77777777" w:rsidR="003B09F0" w:rsidRDefault="005D1292">
            <w:r>
              <w:t>2.778</w:t>
            </w:r>
          </w:p>
        </w:tc>
        <w:tc>
          <w:tcPr>
            <w:tcW w:w="1064" w:type="dxa"/>
            <w:vAlign w:val="center"/>
          </w:tcPr>
          <w:p w14:paraId="53450499" w14:textId="77777777" w:rsidR="003B09F0" w:rsidRDefault="005D1292">
            <w:r>
              <w:t>1.067</w:t>
            </w:r>
          </w:p>
        </w:tc>
      </w:tr>
      <w:tr w:rsidR="003B09F0" w14:paraId="7061F128" w14:textId="77777777">
        <w:tc>
          <w:tcPr>
            <w:tcW w:w="3345" w:type="dxa"/>
            <w:vAlign w:val="center"/>
          </w:tcPr>
          <w:p w14:paraId="19CCF8C2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676FFB19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4E00D901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1191DCEC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23D5103E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3FDCF171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1A274A81" w14:textId="77777777" w:rsidR="003B09F0" w:rsidRDefault="005D1292">
            <w:r>
              <w:t>0.245</w:t>
            </w:r>
          </w:p>
        </w:tc>
      </w:tr>
      <w:tr w:rsidR="003B09F0" w14:paraId="27183FCE" w14:textId="77777777">
        <w:tc>
          <w:tcPr>
            <w:tcW w:w="3345" w:type="dxa"/>
            <w:vAlign w:val="center"/>
          </w:tcPr>
          <w:p w14:paraId="786D7181" w14:textId="77777777" w:rsidR="003B09F0" w:rsidRDefault="005D1292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A86A4F" w14:textId="77777777" w:rsidR="003B09F0" w:rsidRDefault="005D1292">
            <w:r>
              <w:t>280</w:t>
            </w:r>
          </w:p>
        </w:tc>
        <w:tc>
          <w:tcPr>
            <w:tcW w:w="1075" w:type="dxa"/>
            <w:vAlign w:val="center"/>
          </w:tcPr>
          <w:p w14:paraId="6D0329B2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2D637911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5C284E20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114A105F" w14:textId="77777777" w:rsidR="003B09F0" w:rsidRDefault="005D1292">
            <w:r>
              <w:t>3.322</w:t>
            </w:r>
          </w:p>
        </w:tc>
        <w:tc>
          <w:tcPr>
            <w:tcW w:w="1064" w:type="dxa"/>
            <w:vAlign w:val="center"/>
          </w:tcPr>
          <w:p w14:paraId="6162D1D2" w14:textId="77777777" w:rsidR="003B09F0" w:rsidRDefault="005D1292">
            <w:r>
              <w:t>3.321</w:t>
            </w:r>
          </w:p>
        </w:tc>
      </w:tr>
      <w:tr w:rsidR="003B09F0" w14:paraId="3CDA1112" w14:textId="77777777">
        <w:tc>
          <w:tcPr>
            <w:tcW w:w="3345" w:type="dxa"/>
            <w:shd w:val="clear" w:color="auto" w:fill="E6E6E6"/>
            <w:vAlign w:val="center"/>
          </w:tcPr>
          <w:p w14:paraId="6854857E" w14:textId="77777777" w:rsidR="003B09F0" w:rsidRDefault="005D129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9233CE" w14:textId="77777777" w:rsidR="003B09F0" w:rsidRDefault="005D1292">
            <w:pPr>
              <w:jc w:val="center"/>
            </w:pPr>
            <w:r>
              <w:t>0.29</w:t>
            </w:r>
          </w:p>
        </w:tc>
      </w:tr>
      <w:tr w:rsidR="003B09F0" w14:paraId="1C5BC3DC" w14:textId="77777777">
        <w:tc>
          <w:tcPr>
            <w:tcW w:w="3345" w:type="dxa"/>
            <w:shd w:val="clear" w:color="auto" w:fill="E6E6E6"/>
            <w:vAlign w:val="center"/>
          </w:tcPr>
          <w:p w14:paraId="14CDB1F7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3230FCB7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5555F011" w14:textId="77777777">
        <w:tc>
          <w:tcPr>
            <w:tcW w:w="3345" w:type="dxa"/>
            <w:shd w:val="clear" w:color="auto" w:fill="E6E6E6"/>
            <w:vAlign w:val="center"/>
          </w:tcPr>
          <w:p w14:paraId="07759E6D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464B645C" w14:textId="77777777" w:rsidR="003B09F0" w:rsidRDefault="005D1292">
            <w:r>
              <w:t>挑空楼板构造热工应当符合表</w:t>
            </w:r>
            <w:r>
              <w:t>4.3.1-2</w:t>
            </w:r>
            <w:r>
              <w:t>的要求</w:t>
            </w:r>
            <w:r>
              <w:t>(K≤0.35)</w:t>
            </w:r>
          </w:p>
        </w:tc>
      </w:tr>
      <w:tr w:rsidR="003B09F0" w14:paraId="5DA25471" w14:textId="77777777">
        <w:tc>
          <w:tcPr>
            <w:tcW w:w="3345" w:type="dxa"/>
            <w:shd w:val="clear" w:color="auto" w:fill="E6E6E6"/>
            <w:vAlign w:val="center"/>
          </w:tcPr>
          <w:p w14:paraId="5CE7A36D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3D7571FA" w14:textId="77777777" w:rsidR="003B09F0" w:rsidRDefault="005D1292">
            <w:r>
              <w:t>满足</w:t>
            </w:r>
          </w:p>
        </w:tc>
      </w:tr>
    </w:tbl>
    <w:p w14:paraId="378E5DF9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6BB7FB03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52" w:name="_Toc91695261"/>
      <w:r>
        <w:rPr>
          <w:kern w:val="2"/>
          <w:szCs w:val="24"/>
        </w:rPr>
        <w:t>采暖与非采暖隔墙</w:t>
      </w:r>
      <w:bookmarkEnd w:id="52"/>
    </w:p>
    <w:p w14:paraId="0C258EF7" w14:textId="77777777" w:rsidR="003B09F0" w:rsidRDefault="005D1292">
      <w:pPr>
        <w:pStyle w:val="2"/>
        <w:widowControl w:val="0"/>
        <w:rPr>
          <w:kern w:val="2"/>
        </w:rPr>
      </w:pPr>
      <w:bookmarkStart w:id="53" w:name="_Toc91695262"/>
      <w:r>
        <w:rPr>
          <w:kern w:val="2"/>
        </w:rPr>
        <w:t>控温与非控温隔墙构造一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7F6E9C9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EA4A5D" w14:textId="77777777" w:rsidR="003B09F0" w:rsidRDefault="005D129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3380D8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294A4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6D3DED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EDB1F2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D06CB4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E6FC6B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4B67BE6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793EB7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367DCCE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8E9B03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DD8334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FF35D0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C030D2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1DD457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237199E9" w14:textId="77777777">
        <w:tc>
          <w:tcPr>
            <w:tcW w:w="3345" w:type="dxa"/>
            <w:vAlign w:val="center"/>
          </w:tcPr>
          <w:p w14:paraId="65FF98F4" w14:textId="77777777" w:rsidR="003B09F0" w:rsidRDefault="005D1292">
            <w:r>
              <w:t>水泥砂浆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199BC34D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07A021B7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253A1A8F" w14:textId="77777777" w:rsidR="003B09F0" w:rsidRDefault="005D1292">
            <w:r>
              <w:t>11.306</w:t>
            </w:r>
          </w:p>
        </w:tc>
        <w:tc>
          <w:tcPr>
            <w:tcW w:w="848" w:type="dxa"/>
            <w:vAlign w:val="center"/>
          </w:tcPr>
          <w:p w14:paraId="4119B8D0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12D3EDBD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67542DE5" w14:textId="77777777" w:rsidR="003B09F0" w:rsidRDefault="005D1292">
            <w:r>
              <w:t>0.243</w:t>
            </w:r>
          </w:p>
        </w:tc>
      </w:tr>
      <w:tr w:rsidR="003B09F0" w14:paraId="2893AA6C" w14:textId="77777777">
        <w:tc>
          <w:tcPr>
            <w:tcW w:w="3345" w:type="dxa"/>
            <w:vAlign w:val="center"/>
          </w:tcPr>
          <w:p w14:paraId="582A52D0" w14:textId="77777777" w:rsidR="003B09F0" w:rsidRDefault="005D1292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6AB7E73A" w14:textId="77777777" w:rsidR="003B09F0" w:rsidRDefault="005D1292">
            <w:r>
              <w:t>120</w:t>
            </w:r>
          </w:p>
        </w:tc>
        <w:tc>
          <w:tcPr>
            <w:tcW w:w="1075" w:type="dxa"/>
            <w:vAlign w:val="center"/>
          </w:tcPr>
          <w:p w14:paraId="2C2E8AF7" w14:textId="77777777" w:rsidR="003B09F0" w:rsidRDefault="005D1292">
            <w:r>
              <w:t>0.580</w:t>
            </w:r>
          </w:p>
        </w:tc>
        <w:tc>
          <w:tcPr>
            <w:tcW w:w="1075" w:type="dxa"/>
            <w:vAlign w:val="center"/>
          </w:tcPr>
          <w:p w14:paraId="1095F8FB" w14:textId="77777777" w:rsidR="003B09F0" w:rsidRDefault="005D1292">
            <w:r>
              <w:t>8.928</w:t>
            </w:r>
          </w:p>
        </w:tc>
        <w:tc>
          <w:tcPr>
            <w:tcW w:w="848" w:type="dxa"/>
            <w:vAlign w:val="center"/>
          </w:tcPr>
          <w:p w14:paraId="647D6117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39029A21" w14:textId="77777777" w:rsidR="003B09F0" w:rsidRDefault="005D1292">
            <w:r>
              <w:t>0.207</w:t>
            </w:r>
          </w:p>
        </w:tc>
        <w:tc>
          <w:tcPr>
            <w:tcW w:w="1064" w:type="dxa"/>
            <w:vAlign w:val="center"/>
          </w:tcPr>
          <w:p w14:paraId="33DFB79C" w14:textId="77777777" w:rsidR="003B09F0" w:rsidRDefault="005D1292">
            <w:r>
              <w:t>1.847</w:t>
            </w:r>
          </w:p>
        </w:tc>
      </w:tr>
      <w:tr w:rsidR="003B09F0" w14:paraId="75EC99BB" w14:textId="77777777">
        <w:tc>
          <w:tcPr>
            <w:tcW w:w="3345" w:type="dxa"/>
            <w:vAlign w:val="center"/>
          </w:tcPr>
          <w:p w14:paraId="43FDC767" w14:textId="77777777" w:rsidR="003B09F0" w:rsidRDefault="005D1292">
            <w:r>
              <w:t>聚苯板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9D78FE8" w14:textId="77777777" w:rsidR="003B09F0" w:rsidRDefault="005D1292">
            <w:r>
              <w:t>100</w:t>
            </w:r>
          </w:p>
        </w:tc>
        <w:tc>
          <w:tcPr>
            <w:tcW w:w="1075" w:type="dxa"/>
            <w:vAlign w:val="center"/>
          </w:tcPr>
          <w:p w14:paraId="5DB8C126" w14:textId="77777777" w:rsidR="003B09F0" w:rsidRDefault="005D1292">
            <w:r>
              <w:t>0.050</w:t>
            </w:r>
          </w:p>
        </w:tc>
        <w:tc>
          <w:tcPr>
            <w:tcW w:w="1075" w:type="dxa"/>
            <w:vAlign w:val="center"/>
          </w:tcPr>
          <w:p w14:paraId="13D6B10A" w14:textId="77777777" w:rsidR="003B09F0" w:rsidRDefault="005D1292">
            <w:r>
              <w:t>0.428</w:t>
            </w:r>
          </w:p>
        </w:tc>
        <w:tc>
          <w:tcPr>
            <w:tcW w:w="848" w:type="dxa"/>
            <w:vAlign w:val="center"/>
          </w:tcPr>
          <w:p w14:paraId="2E52852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2ECA1B2E" w14:textId="77777777" w:rsidR="003B09F0" w:rsidRDefault="005D1292">
            <w:r>
              <w:t>2.000</w:t>
            </w:r>
          </w:p>
        </w:tc>
        <w:tc>
          <w:tcPr>
            <w:tcW w:w="1064" w:type="dxa"/>
            <w:vAlign w:val="center"/>
          </w:tcPr>
          <w:p w14:paraId="1A818589" w14:textId="77777777" w:rsidR="003B09F0" w:rsidRDefault="005D1292">
            <w:r>
              <w:t>0.856</w:t>
            </w:r>
          </w:p>
        </w:tc>
      </w:tr>
      <w:tr w:rsidR="003B09F0" w14:paraId="35C7EE2B" w14:textId="77777777">
        <w:tc>
          <w:tcPr>
            <w:tcW w:w="3345" w:type="dxa"/>
            <w:vAlign w:val="center"/>
          </w:tcPr>
          <w:p w14:paraId="10D28748" w14:textId="77777777" w:rsidR="003B09F0" w:rsidRDefault="005D1292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779CA1CE" w14:textId="77777777" w:rsidR="003B09F0" w:rsidRDefault="005D1292">
            <w:r>
              <w:t>240</w:t>
            </w:r>
          </w:p>
        </w:tc>
        <w:tc>
          <w:tcPr>
            <w:tcW w:w="1075" w:type="dxa"/>
            <w:vAlign w:val="center"/>
          </w:tcPr>
          <w:p w14:paraId="4EF85512" w14:textId="77777777" w:rsidR="003B09F0" w:rsidRDefault="005D1292">
            <w:r>
              <w:t>0.580</w:t>
            </w:r>
          </w:p>
        </w:tc>
        <w:tc>
          <w:tcPr>
            <w:tcW w:w="1075" w:type="dxa"/>
            <w:vAlign w:val="center"/>
          </w:tcPr>
          <w:p w14:paraId="27E4697C" w14:textId="77777777" w:rsidR="003B09F0" w:rsidRDefault="005D1292">
            <w:r>
              <w:t>8.928</w:t>
            </w:r>
          </w:p>
        </w:tc>
        <w:tc>
          <w:tcPr>
            <w:tcW w:w="848" w:type="dxa"/>
            <w:vAlign w:val="center"/>
          </w:tcPr>
          <w:p w14:paraId="00AF7AA4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670088B8" w14:textId="77777777" w:rsidR="003B09F0" w:rsidRDefault="005D1292">
            <w:r>
              <w:t>0.414</w:t>
            </w:r>
          </w:p>
        </w:tc>
        <w:tc>
          <w:tcPr>
            <w:tcW w:w="1064" w:type="dxa"/>
            <w:vAlign w:val="center"/>
          </w:tcPr>
          <w:p w14:paraId="1A89DBF4" w14:textId="77777777" w:rsidR="003B09F0" w:rsidRDefault="005D1292">
            <w:r>
              <w:t>3.694</w:t>
            </w:r>
          </w:p>
        </w:tc>
      </w:tr>
      <w:tr w:rsidR="003B09F0" w14:paraId="3D45E762" w14:textId="77777777">
        <w:tc>
          <w:tcPr>
            <w:tcW w:w="3345" w:type="dxa"/>
            <w:vAlign w:val="center"/>
          </w:tcPr>
          <w:p w14:paraId="5208A8E2" w14:textId="77777777" w:rsidR="003B09F0" w:rsidRDefault="005D1292">
            <w:r>
              <w:t>白灰砂浆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3143C7F6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105AE463" w14:textId="77777777" w:rsidR="003B09F0" w:rsidRDefault="005D1292">
            <w:r>
              <w:t>0.810</w:t>
            </w:r>
          </w:p>
        </w:tc>
        <w:tc>
          <w:tcPr>
            <w:tcW w:w="1075" w:type="dxa"/>
            <w:vAlign w:val="center"/>
          </w:tcPr>
          <w:p w14:paraId="09F87067" w14:textId="77777777" w:rsidR="003B09F0" w:rsidRDefault="005D1292">
            <w:r>
              <w:t>10.551</w:t>
            </w:r>
          </w:p>
        </w:tc>
        <w:tc>
          <w:tcPr>
            <w:tcW w:w="848" w:type="dxa"/>
            <w:vAlign w:val="center"/>
          </w:tcPr>
          <w:p w14:paraId="1AFCC90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6EB7FDEF" w14:textId="77777777" w:rsidR="003B09F0" w:rsidRDefault="005D1292">
            <w:r>
              <w:t>0.025</w:t>
            </w:r>
          </w:p>
        </w:tc>
        <w:tc>
          <w:tcPr>
            <w:tcW w:w="1064" w:type="dxa"/>
            <w:vAlign w:val="center"/>
          </w:tcPr>
          <w:p w14:paraId="23959A1C" w14:textId="77777777" w:rsidR="003B09F0" w:rsidRDefault="005D1292">
            <w:r>
              <w:t>0.261</w:t>
            </w:r>
          </w:p>
        </w:tc>
      </w:tr>
      <w:tr w:rsidR="003B09F0" w14:paraId="73D8D53C" w14:textId="77777777">
        <w:tc>
          <w:tcPr>
            <w:tcW w:w="3345" w:type="dxa"/>
            <w:vAlign w:val="center"/>
          </w:tcPr>
          <w:p w14:paraId="3DCA71D2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A7D4940" w14:textId="77777777" w:rsidR="003B09F0" w:rsidRDefault="005D1292">
            <w:r>
              <w:t>500</w:t>
            </w:r>
          </w:p>
        </w:tc>
        <w:tc>
          <w:tcPr>
            <w:tcW w:w="1075" w:type="dxa"/>
            <w:vAlign w:val="center"/>
          </w:tcPr>
          <w:p w14:paraId="536FEC6C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07CDD2B7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7E196409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2F1F97E5" w14:textId="77777777" w:rsidR="003B09F0" w:rsidRDefault="005D1292">
            <w:r>
              <w:t>2.667</w:t>
            </w:r>
          </w:p>
        </w:tc>
        <w:tc>
          <w:tcPr>
            <w:tcW w:w="1064" w:type="dxa"/>
            <w:vAlign w:val="center"/>
          </w:tcPr>
          <w:p w14:paraId="6A12F1F3" w14:textId="77777777" w:rsidR="003B09F0" w:rsidRDefault="005D1292">
            <w:r>
              <w:t>6.901</w:t>
            </w:r>
          </w:p>
        </w:tc>
      </w:tr>
      <w:tr w:rsidR="003B09F0" w14:paraId="75EADC35" w14:textId="77777777">
        <w:tc>
          <w:tcPr>
            <w:tcW w:w="3345" w:type="dxa"/>
            <w:shd w:val="clear" w:color="auto" w:fill="E6E6E6"/>
            <w:vAlign w:val="center"/>
          </w:tcPr>
          <w:p w14:paraId="60795675" w14:textId="77777777" w:rsidR="003B09F0" w:rsidRDefault="005D129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9F6A37E" w14:textId="77777777" w:rsidR="003B09F0" w:rsidRDefault="005D1292">
            <w:pPr>
              <w:jc w:val="center"/>
            </w:pPr>
            <w:r>
              <w:t>0.35</w:t>
            </w:r>
          </w:p>
        </w:tc>
      </w:tr>
      <w:tr w:rsidR="003B09F0" w14:paraId="2A96D3E9" w14:textId="77777777">
        <w:tc>
          <w:tcPr>
            <w:tcW w:w="3345" w:type="dxa"/>
            <w:shd w:val="clear" w:color="auto" w:fill="E6E6E6"/>
            <w:vAlign w:val="center"/>
          </w:tcPr>
          <w:p w14:paraId="4E0EC960" w14:textId="77777777" w:rsidR="003B09F0" w:rsidRDefault="005D129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285045E9" w14:textId="77777777" w:rsidR="003B09F0" w:rsidRDefault="005D1292">
            <w:pPr>
              <w:jc w:val="center"/>
            </w:pPr>
            <w:r>
              <w:t>K = 0.43, D = 6.90</w:t>
            </w:r>
          </w:p>
        </w:tc>
      </w:tr>
      <w:tr w:rsidR="003B09F0" w14:paraId="01D9B2C5" w14:textId="77777777">
        <w:tc>
          <w:tcPr>
            <w:tcW w:w="3345" w:type="dxa"/>
            <w:shd w:val="clear" w:color="auto" w:fill="E6E6E6"/>
            <w:vAlign w:val="center"/>
          </w:tcPr>
          <w:p w14:paraId="774C6A6E" w14:textId="77777777" w:rsidR="003B09F0" w:rsidRDefault="005D129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99C0787" w14:textId="77777777" w:rsidR="003B09F0" w:rsidRDefault="003B09F0"/>
        </w:tc>
      </w:tr>
      <w:tr w:rsidR="003B09F0" w14:paraId="02BAF51E" w14:textId="77777777">
        <w:tc>
          <w:tcPr>
            <w:tcW w:w="3345" w:type="dxa"/>
            <w:shd w:val="clear" w:color="auto" w:fill="E6E6E6"/>
            <w:vAlign w:val="center"/>
          </w:tcPr>
          <w:p w14:paraId="17ABD230" w14:textId="77777777" w:rsidR="003B09F0" w:rsidRDefault="005D1292">
            <w:r>
              <w:t>数据来源</w:t>
            </w:r>
          </w:p>
        </w:tc>
        <w:tc>
          <w:tcPr>
            <w:tcW w:w="5985" w:type="dxa"/>
            <w:gridSpan w:val="6"/>
          </w:tcPr>
          <w:p w14:paraId="35AB2BC5" w14:textId="77777777" w:rsidR="003B09F0" w:rsidRDefault="005D1292">
            <w:pPr>
              <w:jc w:val="center"/>
            </w:pPr>
            <w:r>
              <w:t>辽宁居住规范</w:t>
            </w:r>
            <w:r>
              <w:t>26</w:t>
            </w:r>
            <w:r>
              <w:t>页</w:t>
            </w:r>
          </w:p>
        </w:tc>
      </w:tr>
      <w:tr w:rsidR="003B09F0" w14:paraId="7156B17D" w14:textId="77777777">
        <w:tc>
          <w:tcPr>
            <w:tcW w:w="3345" w:type="dxa"/>
            <w:shd w:val="clear" w:color="auto" w:fill="E6E6E6"/>
            <w:vAlign w:val="center"/>
          </w:tcPr>
          <w:p w14:paraId="595A3D7D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75F5CA16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2F92C543" w14:textId="77777777">
        <w:tc>
          <w:tcPr>
            <w:tcW w:w="3345" w:type="dxa"/>
            <w:shd w:val="clear" w:color="auto" w:fill="E6E6E6"/>
            <w:vAlign w:val="center"/>
          </w:tcPr>
          <w:p w14:paraId="25E40039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36E94F44" w14:textId="77777777" w:rsidR="003B09F0" w:rsidRDefault="005D1292">
            <w:r>
              <w:t>K≤0.7</w:t>
            </w:r>
          </w:p>
        </w:tc>
      </w:tr>
      <w:tr w:rsidR="003B09F0" w14:paraId="7964CC32" w14:textId="77777777">
        <w:tc>
          <w:tcPr>
            <w:tcW w:w="3345" w:type="dxa"/>
            <w:shd w:val="clear" w:color="auto" w:fill="E6E6E6"/>
            <w:vAlign w:val="center"/>
          </w:tcPr>
          <w:p w14:paraId="2CA661D9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060498C1" w14:textId="77777777" w:rsidR="003B09F0" w:rsidRDefault="005D1292">
            <w:r>
              <w:t>满足</w:t>
            </w:r>
          </w:p>
        </w:tc>
      </w:tr>
    </w:tbl>
    <w:p w14:paraId="2AFAA130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6C066E33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54" w:name="_Toc91695263"/>
      <w:r>
        <w:rPr>
          <w:kern w:val="2"/>
          <w:szCs w:val="24"/>
        </w:rPr>
        <w:t>采暖与非采暖楼板</w:t>
      </w:r>
      <w:bookmarkEnd w:id="54"/>
    </w:p>
    <w:p w14:paraId="4DBE8A78" w14:textId="77777777" w:rsidR="003B09F0" w:rsidRDefault="005D1292">
      <w:pPr>
        <w:pStyle w:val="2"/>
        <w:widowControl w:val="0"/>
        <w:rPr>
          <w:kern w:val="2"/>
        </w:rPr>
      </w:pPr>
      <w:bookmarkStart w:id="55" w:name="_Toc91695264"/>
      <w:r>
        <w:rPr>
          <w:kern w:val="2"/>
        </w:rPr>
        <w:t>控温与非控温楼板构造一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7321D5A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D305D2" w14:textId="77777777" w:rsidR="003B09F0" w:rsidRDefault="005D129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93162B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C63109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53EFB2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1F802B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4B8E1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B55F9D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018C6A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0DB29E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8A4086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DA2886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18056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B52D32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93BBB9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95528B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5C400345" w14:textId="77777777">
        <w:tc>
          <w:tcPr>
            <w:tcW w:w="3345" w:type="dxa"/>
            <w:vAlign w:val="center"/>
          </w:tcPr>
          <w:p w14:paraId="02CC5115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734F517E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44F64352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36818BB6" w14:textId="77777777" w:rsidR="003B09F0" w:rsidRDefault="005D1292">
            <w:r>
              <w:t>11.306</w:t>
            </w:r>
          </w:p>
        </w:tc>
        <w:tc>
          <w:tcPr>
            <w:tcW w:w="848" w:type="dxa"/>
            <w:vAlign w:val="center"/>
          </w:tcPr>
          <w:p w14:paraId="22D9A6AD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12DC015C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1D2CD6FA" w14:textId="77777777" w:rsidR="003B09F0" w:rsidRDefault="005D1292">
            <w:r>
              <w:t>0.243</w:t>
            </w:r>
          </w:p>
        </w:tc>
      </w:tr>
      <w:tr w:rsidR="003B09F0" w14:paraId="174B2371" w14:textId="77777777">
        <w:tc>
          <w:tcPr>
            <w:tcW w:w="3345" w:type="dxa"/>
            <w:vAlign w:val="center"/>
          </w:tcPr>
          <w:p w14:paraId="1ECA4EBA" w14:textId="77777777" w:rsidR="003B09F0" w:rsidRDefault="005D1292">
            <w:r>
              <w:t>细石混凝土</w:t>
            </w:r>
          </w:p>
        </w:tc>
        <w:tc>
          <w:tcPr>
            <w:tcW w:w="848" w:type="dxa"/>
            <w:vAlign w:val="center"/>
          </w:tcPr>
          <w:p w14:paraId="523AF52F" w14:textId="77777777" w:rsidR="003B09F0" w:rsidRDefault="005D1292">
            <w:r>
              <w:t>40</w:t>
            </w:r>
          </w:p>
        </w:tc>
        <w:tc>
          <w:tcPr>
            <w:tcW w:w="1075" w:type="dxa"/>
            <w:vAlign w:val="center"/>
          </w:tcPr>
          <w:p w14:paraId="3ADCEE15" w14:textId="77777777" w:rsidR="003B09F0" w:rsidRDefault="005D1292">
            <w:r>
              <w:t>1.740</w:t>
            </w:r>
          </w:p>
        </w:tc>
        <w:tc>
          <w:tcPr>
            <w:tcW w:w="1075" w:type="dxa"/>
            <w:vAlign w:val="center"/>
          </w:tcPr>
          <w:p w14:paraId="48A66595" w14:textId="77777777" w:rsidR="003B09F0" w:rsidRDefault="005D1292">
            <w:r>
              <w:t>17.398</w:t>
            </w:r>
          </w:p>
        </w:tc>
        <w:tc>
          <w:tcPr>
            <w:tcW w:w="848" w:type="dxa"/>
            <w:vAlign w:val="center"/>
          </w:tcPr>
          <w:p w14:paraId="3293E9AF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6F78AF45" w14:textId="77777777" w:rsidR="003B09F0" w:rsidRDefault="005D1292">
            <w:r>
              <w:t>0.023</w:t>
            </w:r>
          </w:p>
        </w:tc>
        <w:tc>
          <w:tcPr>
            <w:tcW w:w="1064" w:type="dxa"/>
            <w:vAlign w:val="center"/>
          </w:tcPr>
          <w:p w14:paraId="03E8DBF6" w14:textId="77777777" w:rsidR="003B09F0" w:rsidRDefault="005D1292">
            <w:r>
              <w:t>0.400</w:t>
            </w:r>
          </w:p>
        </w:tc>
      </w:tr>
      <w:tr w:rsidR="003B09F0" w14:paraId="45F771C4" w14:textId="77777777">
        <w:tc>
          <w:tcPr>
            <w:tcW w:w="3345" w:type="dxa"/>
            <w:vAlign w:val="center"/>
          </w:tcPr>
          <w:p w14:paraId="389B6CEF" w14:textId="77777777" w:rsidR="003B09F0" w:rsidRDefault="005D1292">
            <w:r>
              <w:t>挤塑聚苯板</w:t>
            </w:r>
          </w:p>
        </w:tc>
        <w:tc>
          <w:tcPr>
            <w:tcW w:w="848" w:type="dxa"/>
            <w:vAlign w:val="center"/>
          </w:tcPr>
          <w:p w14:paraId="3DAEE038" w14:textId="77777777" w:rsidR="003B09F0" w:rsidRDefault="005D1292">
            <w:r>
              <w:t>70</w:t>
            </w:r>
          </w:p>
        </w:tc>
        <w:tc>
          <w:tcPr>
            <w:tcW w:w="1075" w:type="dxa"/>
            <w:vAlign w:val="center"/>
          </w:tcPr>
          <w:p w14:paraId="78DCA48C" w14:textId="77777777" w:rsidR="003B09F0" w:rsidRDefault="005D1292">
            <w:r>
              <w:t>0.030</w:t>
            </w:r>
          </w:p>
        </w:tc>
        <w:tc>
          <w:tcPr>
            <w:tcW w:w="1075" w:type="dxa"/>
            <w:vAlign w:val="center"/>
          </w:tcPr>
          <w:p w14:paraId="43A197C1" w14:textId="77777777" w:rsidR="003B09F0" w:rsidRDefault="005D1292">
            <w:r>
              <w:t>0.365</w:t>
            </w:r>
          </w:p>
        </w:tc>
        <w:tc>
          <w:tcPr>
            <w:tcW w:w="848" w:type="dxa"/>
            <w:vAlign w:val="center"/>
          </w:tcPr>
          <w:p w14:paraId="29479B8F" w14:textId="77777777" w:rsidR="003B09F0" w:rsidRDefault="005D1292">
            <w:r>
              <w:t>1.20</w:t>
            </w:r>
          </w:p>
        </w:tc>
        <w:tc>
          <w:tcPr>
            <w:tcW w:w="1075" w:type="dxa"/>
            <w:vAlign w:val="center"/>
          </w:tcPr>
          <w:p w14:paraId="3B278BA0" w14:textId="77777777" w:rsidR="003B09F0" w:rsidRDefault="005D1292">
            <w:r>
              <w:t>1.944</w:t>
            </w:r>
          </w:p>
        </w:tc>
        <w:tc>
          <w:tcPr>
            <w:tcW w:w="1064" w:type="dxa"/>
            <w:vAlign w:val="center"/>
          </w:tcPr>
          <w:p w14:paraId="77244852" w14:textId="77777777" w:rsidR="003B09F0" w:rsidRDefault="005D1292">
            <w:r>
              <w:t>0.852</w:t>
            </w:r>
          </w:p>
        </w:tc>
      </w:tr>
      <w:tr w:rsidR="003B09F0" w14:paraId="5114D383" w14:textId="77777777">
        <w:tc>
          <w:tcPr>
            <w:tcW w:w="3345" w:type="dxa"/>
            <w:vAlign w:val="center"/>
          </w:tcPr>
          <w:p w14:paraId="40D44F55" w14:textId="77777777" w:rsidR="003B09F0" w:rsidRDefault="005D1292">
            <w:r>
              <w:lastRenderedPageBreak/>
              <w:t>防水层</w:t>
            </w:r>
          </w:p>
        </w:tc>
        <w:tc>
          <w:tcPr>
            <w:tcW w:w="848" w:type="dxa"/>
            <w:vAlign w:val="center"/>
          </w:tcPr>
          <w:p w14:paraId="2BF455A2" w14:textId="77777777" w:rsidR="003B09F0" w:rsidRDefault="005D1292">
            <w:r>
              <w:t>4</w:t>
            </w:r>
          </w:p>
        </w:tc>
        <w:tc>
          <w:tcPr>
            <w:tcW w:w="1075" w:type="dxa"/>
            <w:vAlign w:val="center"/>
          </w:tcPr>
          <w:p w14:paraId="5785F4F4" w14:textId="77777777" w:rsidR="003B09F0" w:rsidRDefault="005D1292">
            <w:r>
              <w:t>0.170</w:t>
            </w:r>
          </w:p>
        </w:tc>
        <w:tc>
          <w:tcPr>
            <w:tcW w:w="1075" w:type="dxa"/>
            <w:vAlign w:val="center"/>
          </w:tcPr>
          <w:p w14:paraId="49130AF5" w14:textId="77777777" w:rsidR="003B09F0" w:rsidRDefault="005D1292">
            <w:r>
              <w:t>0.111</w:t>
            </w:r>
          </w:p>
        </w:tc>
        <w:tc>
          <w:tcPr>
            <w:tcW w:w="848" w:type="dxa"/>
            <w:vAlign w:val="center"/>
          </w:tcPr>
          <w:p w14:paraId="7A983C6E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3D534996" w14:textId="77777777" w:rsidR="003B09F0" w:rsidRDefault="005D1292">
            <w:r>
              <w:t>0.024</w:t>
            </w:r>
          </w:p>
        </w:tc>
        <w:tc>
          <w:tcPr>
            <w:tcW w:w="1064" w:type="dxa"/>
            <w:vAlign w:val="center"/>
          </w:tcPr>
          <w:p w14:paraId="3F3AE29F" w14:textId="77777777" w:rsidR="003B09F0" w:rsidRDefault="005D1292">
            <w:r>
              <w:t>0.003</w:t>
            </w:r>
          </w:p>
        </w:tc>
      </w:tr>
      <w:tr w:rsidR="003B09F0" w14:paraId="15A4E04D" w14:textId="77777777">
        <w:tc>
          <w:tcPr>
            <w:tcW w:w="3345" w:type="dxa"/>
            <w:vAlign w:val="center"/>
          </w:tcPr>
          <w:p w14:paraId="27033C0E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4223BB67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6FD941D8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7CBFFD17" w14:textId="77777777" w:rsidR="003B09F0" w:rsidRDefault="005D1292">
            <w:r>
              <w:t>11.306</w:t>
            </w:r>
          </w:p>
        </w:tc>
        <w:tc>
          <w:tcPr>
            <w:tcW w:w="848" w:type="dxa"/>
            <w:vAlign w:val="center"/>
          </w:tcPr>
          <w:p w14:paraId="6C5D64D9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55F2BEA9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5C892D8A" w14:textId="77777777" w:rsidR="003B09F0" w:rsidRDefault="005D1292">
            <w:r>
              <w:t>0.243</w:t>
            </w:r>
          </w:p>
        </w:tc>
      </w:tr>
      <w:tr w:rsidR="003B09F0" w14:paraId="2ADB44D8" w14:textId="77777777">
        <w:tc>
          <w:tcPr>
            <w:tcW w:w="3345" w:type="dxa"/>
            <w:vAlign w:val="center"/>
          </w:tcPr>
          <w:p w14:paraId="713DA34A" w14:textId="77777777" w:rsidR="003B09F0" w:rsidRDefault="005D1292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AE4C5C" w14:textId="77777777" w:rsidR="003B09F0" w:rsidRDefault="005D1292">
            <w:r>
              <w:t>100</w:t>
            </w:r>
          </w:p>
        </w:tc>
        <w:tc>
          <w:tcPr>
            <w:tcW w:w="1075" w:type="dxa"/>
            <w:vAlign w:val="center"/>
          </w:tcPr>
          <w:p w14:paraId="0DB456A4" w14:textId="77777777" w:rsidR="003B09F0" w:rsidRDefault="005D1292">
            <w:r>
              <w:t>1.740</w:t>
            </w:r>
          </w:p>
        </w:tc>
        <w:tc>
          <w:tcPr>
            <w:tcW w:w="1075" w:type="dxa"/>
            <w:vAlign w:val="center"/>
          </w:tcPr>
          <w:p w14:paraId="5A6C96A9" w14:textId="77777777" w:rsidR="003B09F0" w:rsidRDefault="005D1292">
            <w:r>
              <w:t>17.200</w:t>
            </w:r>
          </w:p>
        </w:tc>
        <w:tc>
          <w:tcPr>
            <w:tcW w:w="848" w:type="dxa"/>
            <w:vAlign w:val="center"/>
          </w:tcPr>
          <w:p w14:paraId="12DCBD5F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39598F2C" w14:textId="77777777" w:rsidR="003B09F0" w:rsidRDefault="005D1292">
            <w:r>
              <w:t>0.057</w:t>
            </w:r>
          </w:p>
        </w:tc>
        <w:tc>
          <w:tcPr>
            <w:tcW w:w="1064" w:type="dxa"/>
            <w:vAlign w:val="center"/>
          </w:tcPr>
          <w:p w14:paraId="3BD66486" w14:textId="77777777" w:rsidR="003B09F0" w:rsidRDefault="005D1292">
            <w:r>
              <w:t>0.989</w:t>
            </w:r>
          </w:p>
        </w:tc>
      </w:tr>
      <w:tr w:rsidR="003B09F0" w14:paraId="1A79CD60" w14:textId="77777777">
        <w:tc>
          <w:tcPr>
            <w:tcW w:w="3345" w:type="dxa"/>
            <w:vAlign w:val="center"/>
          </w:tcPr>
          <w:p w14:paraId="38ECD5FB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D9CAE8" w14:textId="77777777" w:rsidR="003B09F0" w:rsidRDefault="005D1292">
            <w:r>
              <w:t>254</w:t>
            </w:r>
          </w:p>
        </w:tc>
        <w:tc>
          <w:tcPr>
            <w:tcW w:w="1075" w:type="dxa"/>
            <w:vAlign w:val="center"/>
          </w:tcPr>
          <w:p w14:paraId="6E4A267B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2DB334CC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4EFD302E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622E25C8" w14:textId="77777777" w:rsidR="003B09F0" w:rsidRDefault="005D1292">
            <w:r>
              <w:t>2.091</w:t>
            </w:r>
          </w:p>
        </w:tc>
        <w:tc>
          <w:tcPr>
            <w:tcW w:w="1064" w:type="dxa"/>
            <w:vAlign w:val="center"/>
          </w:tcPr>
          <w:p w14:paraId="1F6C5807" w14:textId="77777777" w:rsidR="003B09F0" w:rsidRDefault="005D1292">
            <w:r>
              <w:t>2.729</w:t>
            </w:r>
          </w:p>
        </w:tc>
      </w:tr>
      <w:tr w:rsidR="003B09F0" w14:paraId="0666057D" w14:textId="77777777">
        <w:tc>
          <w:tcPr>
            <w:tcW w:w="3345" w:type="dxa"/>
            <w:shd w:val="clear" w:color="auto" w:fill="E6E6E6"/>
            <w:vAlign w:val="center"/>
          </w:tcPr>
          <w:p w14:paraId="4DC8A4A1" w14:textId="77777777" w:rsidR="003B09F0" w:rsidRDefault="005D129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5609CA4" w14:textId="77777777" w:rsidR="003B09F0" w:rsidRDefault="005D1292">
            <w:pPr>
              <w:jc w:val="center"/>
            </w:pPr>
            <w:r>
              <w:t>0.43</w:t>
            </w:r>
          </w:p>
        </w:tc>
      </w:tr>
      <w:tr w:rsidR="003B09F0" w14:paraId="43ECFCC1" w14:textId="77777777">
        <w:tc>
          <w:tcPr>
            <w:tcW w:w="3345" w:type="dxa"/>
            <w:shd w:val="clear" w:color="auto" w:fill="E6E6E6"/>
            <w:vAlign w:val="center"/>
          </w:tcPr>
          <w:p w14:paraId="12ED51F2" w14:textId="77777777" w:rsidR="003B09F0" w:rsidRDefault="005D129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56D79F8" w14:textId="77777777" w:rsidR="003B09F0" w:rsidRDefault="005D1292">
            <w:pPr>
              <w:jc w:val="center"/>
            </w:pPr>
            <w:r>
              <w:t>K = 0.42, D = 2.74</w:t>
            </w:r>
          </w:p>
        </w:tc>
      </w:tr>
      <w:tr w:rsidR="003B09F0" w14:paraId="5579CA9C" w14:textId="77777777">
        <w:tc>
          <w:tcPr>
            <w:tcW w:w="3345" w:type="dxa"/>
            <w:shd w:val="clear" w:color="auto" w:fill="E6E6E6"/>
            <w:vAlign w:val="center"/>
          </w:tcPr>
          <w:p w14:paraId="75A953E6" w14:textId="77777777" w:rsidR="003B09F0" w:rsidRDefault="005D129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C048BF2" w14:textId="77777777" w:rsidR="003B09F0" w:rsidRDefault="003B09F0"/>
        </w:tc>
      </w:tr>
      <w:tr w:rsidR="003B09F0" w14:paraId="13CD395B" w14:textId="77777777">
        <w:tc>
          <w:tcPr>
            <w:tcW w:w="3345" w:type="dxa"/>
            <w:shd w:val="clear" w:color="auto" w:fill="E6E6E6"/>
            <w:vAlign w:val="center"/>
          </w:tcPr>
          <w:p w14:paraId="3C5E9AB7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1462225E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1656C888" w14:textId="77777777">
        <w:tc>
          <w:tcPr>
            <w:tcW w:w="3345" w:type="dxa"/>
            <w:shd w:val="clear" w:color="auto" w:fill="E6E6E6"/>
            <w:vAlign w:val="center"/>
          </w:tcPr>
          <w:p w14:paraId="431E1D4B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755699CA" w14:textId="77777777" w:rsidR="003B09F0" w:rsidRDefault="005D1292">
            <w:r>
              <w:t>K≤0.7</w:t>
            </w:r>
          </w:p>
        </w:tc>
      </w:tr>
      <w:tr w:rsidR="003B09F0" w14:paraId="13FC0373" w14:textId="77777777">
        <w:tc>
          <w:tcPr>
            <w:tcW w:w="3345" w:type="dxa"/>
            <w:shd w:val="clear" w:color="auto" w:fill="E6E6E6"/>
            <w:vAlign w:val="center"/>
          </w:tcPr>
          <w:p w14:paraId="1A57BD7C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330CFABD" w14:textId="77777777" w:rsidR="003B09F0" w:rsidRDefault="005D1292">
            <w:r>
              <w:t>满足</w:t>
            </w:r>
          </w:p>
        </w:tc>
      </w:tr>
    </w:tbl>
    <w:p w14:paraId="461CFDA3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613B2C28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56" w:name="_Toc91695265"/>
      <w:r>
        <w:rPr>
          <w:kern w:val="2"/>
          <w:szCs w:val="24"/>
        </w:rPr>
        <w:t>外窗热工</w:t>
      </w:r>
      <w:bookmarkEnd w:id="56"/>
    </w:p>
    <w:p w14:paraId="3619E17C" w14:textId="77777777" w:rsidR="003B09F0" w:rsidRDefault="005D1292">
      <w:pPr>
        <w:pStyle w:val="2"/>
        <w:widowControl w:val="0"/>
        <w:rPr>
          <w:kern w:val="2"/>
        </w:rPr>
      </w:pPr>
      <w:bookmarkStart w:id="57" w:name="_Toc91695266"/>
      <w:r>
        <w:rPr>
          <w:kern w:val="2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B09F0" w14:paraId="3D0192CA" w14:textId="77777777">
        <w:tc>
          <w:tcPr>
            <w:tcW w:w="905" w:type="dxa"/>
            <w:shd w:val="clear" w:color="auto" w:fill="E6E6E6"/>
            <w:vAlign w:val="center"/>
          </w:tcPr>
          <w:p w14:paraId="19EC1B8E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1E9D155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2106CF0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B3022D4" w14:textId="77777777" w:rsidR="003B09F0" w:rsidRDefault="005D129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0B51194" w14:textId="77777777" w:rsidR="003B09F0" w:rsidRDefault="005D1292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D70508E" w14:textId="77777777" w:rsidR="003B09F0" w:rsidRDefault="005D129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8CF1FBD" w14:textId="77777777" w:rsidR="003B09F0" w:rsidRDefault="005D1292">
            <w:pPr>
              <w:jc w:val="center"/>
            </w:pPr>
            <w:r>
              <w:t>备注</w:t>
            </w:r>
          </w:p>
        </w:tc>
      </w:tr>
      <w:tr w:rsidR="003B09F0" w14:paraId="157AD93C" w14:textId="77777777">
        <w:tc>
          <w:tcPr>
            <w:tcW w:w="905" w:type="dxa"/>
            <w:vAlign w:val="center"/>
          </w:tcPr>
          <w:p w14:paraId="0069366A" w14:textId="77777777" w:rsidR="003B09F0" w:rsidRDefault="005D1292">
            <w:r>
              <w:t>1</w:t>
            </w:r>
          </w:p>
        </w:tc>
        <w:tc>
          <w:tcPr>
            <w:tcW w:w="1867" w:type="dxa"/>
            <w:vAlign w:val="center"/>
          </w:tcPr>
          <w:p w14:paraId="5F592A9E" w14:textId="77777777" w:rsidR="003B09F0" w:rsidRDefault="005D1292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7AC4CC62" w14:textId="77777777" w:rsidR="003B09F0" w:rsidRDefault="005D1292">
            <w:r>
              <w:t>65</w:t>
            </w:r>
          </w:p>
        </w:tc>
        <w:tc>
          <w:tcPr>
            <w:tcW w:w="832" w:type="dxa"/>
            <w:vAlign w:val="center"/>
          </w:tcPr>
          <w:p w14:paraId="6AE1C3C9" w14:textId="77777777" w:rsidR="003B09F0" w:rsidRDefault="005D1292">
            <w:r>
              <w:t>1.70</w:t>
            </w:r>
          </w:p>
        </w:tc>
        <w:tc>
          <w:tcPr>
            <w:tcW w:w="956" w:type="dxa"/>
            <w:vAlign w:val="center"/>
          </w:tcPr>
          <w:p w14:paraId="7220DD58" w14:textId="77777777" w:rsidR="003B09F0" w:rsidRDefault="005D1292">
            <w:r>
              <w:t>0.64</w:t>
            </w:r>
          </w:p>
        </w:tc>
        <w:tc>
          <w:tcPr>
            <w:tcW w:w="956" w:type="dxa"/>
            <w:vAlign w:val="center"/>
          </w:tcPr>
          <w:p w14:paraId="71D86563" w14:textId="77777777" w:rsidR="003B09F0" w:rsidRDefault="005D1292">
            <w:r>
              <w:t>1.000</w:t>
            </w:r>
          </w:p>
        </w:tc>
        <w:tc>
          <w:tcPr>
            <w:tcW w:w="2988" w:type="dxa"/>
            <w:vAlign w:val="center"/>
          </w:tcPr>
          <w:p w14:paraId="15B680E0" w14:textId="77777777" w:rsidR="003B09F0" w:rsidRDefault="005D1292">
            <w:r>
              <w:t>摘自《上海住宅建筑围护结构节能应用技术规程》</w:t>
            </w:r>
            <w:r>
              <w:t>DG/TJ08-206-2002</w:t>
            </w:r>
          </w:p>
        </w:tc>
      </w:tr>
      <w:tr w:rsidR="003B09F0" w14:paraId="3ED98A68" w14:textId="77777777">
        <w:tc>
          <w:tcPr>
            <w:tcW w:w="905" w:type="dxa"/>
            <w:vAlign w:val="center"/>
          </w:tcPr>
          <w:p w14:paraId="24EC8DB1" w14:textId="77777777" w:rsidR="003B09F0" w:rsidRDefault="005D1292">
            <w:r>
              <w:t>2</w:t>
            </w:r>
          </w:p>
        </w:tc>
        <w:tc>
          <w:tcPr>
            <w:tcW w:w="1867" w:type="dxa"/>
            <w:vAlign w:val="center"/>
          </w:tcPr>
          <w:p w14:paraId="2204904D" w14:textId="77777777" w:rsidR="003B09F0" w:rsidRDefault="005D1292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24209B03" w14:textId="77777777" w:rsidR="003B09F0" w:rsidRDefault="005D1292">
            <w:r>
              <w:t>18</w:t>
            </w:r>
          </w:p>
        </w:tc>
        <w:tc>
          <w:tcPr>
            <w:tcW w:w="832" w:type="dxa"/>
            <w:vAlign w:val="center"/>
          </w:tcPr>
          <w:p w14:paraId="11E78F0B" w14:textId="77777777" w:rsidR="003B09F0" w:rsidRDefault="005D1292">
            <w:r>
              <w:t>1.70</w:t>
            </w:r>
          </w:p>
        </w:tc>
        <w:tc>
          <w:tcPr>
            <w:tcW w:w="956" w:type="dxa"/>
            <w:vAlign w:val="center"/>
          </w:tcPr>
          <w:p w14:paraId="7B676160" w14:textId="77777777" w:rsidR="003B09F0" w:rsidRDefault="005D1292">
            <w:r>
              <w:t>0.64</w:t>
            </w:r>
          </w:p>
        </w:tc>
        <w:tc>
          <w:tcPr>
            <w:tcW w:w="956" w:type="dxa"/>
            <w:vAlign w:val="center"/>
          </w:tcPr>
          <w:p w14:paraId="480F8B8C" w14:textId="77777777" w:rsidR="003B09F0" w:rsidRDefault="005D1292">
            <w:r>
              <w:t>0.800</w:t>
            </w:r>
          </w:p>
        </w:tc>
        <w:tc>
          <w:tcPr>
            <w:tcW w:w="2988" w:type="dxa"/>
            <w:vAlign w:val="center"/>
          </w:tcPr>
          <w:p w14:paraId="17695473" w14:textId="77777777" w:rsidR="003B09F0" w:rsidRDefault="005D1292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14:paraId="3A9F8E53" w14:textId="77777777" w:rsidR="003B09F0" w:rsidRDefault="005D1292">
      <w:pPr>
        <w:pStyle w:val="2"/>
        <w:widowControl w:val="0"/>
        <w:rPr>
          <w:kern w:val="2"/>
        </w:rPr>
      </w:pPr>
      <w:bookmarkStart w:id="58" w:name="_Toc91695267"/>
      <w:r>
        <w:rPr>
          <w:kern w:val="2"/>
        </w:rPr>
        <w:t>外遮阳类型</w:t>
      </w:r>
      <w:bookmarkEnd w:id="58"/>
    </w:p>
    <w:p w14:paraId="1623D820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14:paraId="78271285" w14:textId="77777777" w:rsidR="003B09F0" w:rsidRDefault="005D1292">
      <w:pPr>
        <w:pStyle w:val="2"/>
        <w:widowControl w:val="0"/>
        <w:rPr>
          <w:kern w:val="2"/>
        </w:rPr>
      </w:pPr>
      <w:bookmarkStart w:id="59" w:name="_Toc91695268"/>
      <w:r>
        <w:rPr>
          <w:kern w:val="2"/>
        </w:rPr>
        <w:t>平均遮阳系数</w:t>
      </w:r>
      <w:bookmarkEnd w:id="59"/>
    </w:p>
    <w:p w14:paraId="0DFE82CA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B09F0" w14:paraId="747EFCCB" w14:textId="77777777">
        <w:tc>
          <w:tcPr>
            <w:tcW w:w="656" w:type="dxa"/>
            <w:shd w:val="clear" w:color="auto" w:fill="E6E6E6"/>
            <w:vAlign w:val="center"/>
          </w:tcPr>
          <w:p w14:paraId="77EC2644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9850952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FC36A21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6CB3793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1FD618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6552CD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F265485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854830" w14:textId="77777777" w:rsidR="003B09F0" w:rsidRDefault="005D129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2F130E" w14:textId="77777777" w:rsidR="003B09F0" w:rsidRDefault="005D129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FAF413" w14:textId="77777777" w:rsidR="003B09F0" w:rsidRDefault="005D129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725DA3" w14:textId="77777777" w:rsidR="003B09F0" w:rsidRDefault="005D1292">
            <w:pPr>
              <w:jc w:val="center"/>
            </w:pPr>
            <w:r>
              <w:t>综合遮阳系数</w:t>
            </w:r>
          </w:p>
        </w:tc>
      </w:tr>
      <w:tr w:rsidR="003B09F0" w14:paraId="1394EFB1" w14:textId="77777777">
        <w:tc>
          <w:tcPr>
            <w:tcW w:w="656" w:type="dxa"/>
            <w:vAlign w:val="center"/>
          </w:tcPr>
          <w:p w14:paraId="46B4FBFF" w14:textId="77777777" w:rsidR="003B09F0" w:rsidRDefault="005D1292">
            <w:r>
              <w:t>1</w:t>
            </w:r>
          </w:p>
        </w:tc>
        <w:tc>
          <w:tcPr>
            <w:tcW w:w="888" w:type="dxa"/>
            <w:vAlign w:val="center"/>
          </w:tcPr>
          <w:p w14:paraId="2834300B" w14:textId="77777777" w:rsidR="003B09F0" w:rsidRDefault="003B09F0"/>
        </w:tc>
        <w:tc>
          <w:tcPr>
            <w:tcW w:w="769" w:type="dxa"/>
            <w:vAlign w:val="center"/>
          </w:tcPr>
          <w:p w14:paraId="7523D7A1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7B14402F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52EF3F4A" w14:textId="77777777" w:rsidR="003B09F0" w:rsidRDefault="005D1292">
            <w:r>
              <w:t>17.459</w:t>
            </w:r>
          </w:p>
        </w:tc>
        <w:tc>
          <w:tcPr>
            <w:tcW w:w="848" w:type="dxa"/>
            <w:vAlign w:val="center"/>
          </w:tcPr>
          <w:p w14:paraId="3F5BC93B" w14:textId="77777777" w:rsidR="003B09F0" w:rsidRDefault="005D1292">
            <w:r>
              <w:t>34.919</w:t>
            </w:r>
          </w:p>
        </w:tc>
        <w:tc>
          <w:tcPr>
            <w:tcW w:w="781" w:type="dxa"/>
            <w:vAlign w:val="center"/>
          </w:tcPr>
          <w:p w14:paraId="3F43C3FC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25C27570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302009D4" w14:textId="77777777" w:rsidR="003B09F0" w:rsidRDefault="003B09F0"/>
        </w:tc>
        <w:tc>
          <w:tcPr>
            <w:tcW w:w="916" w:type="dxa"/>
            <w:vAlign w:val="center"/>
          </w:tcPr>
          <w:p w14:paraId="5825D013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3DAC3C5F" w14:textId="77777777" w:rsidR="003B09F0" w:rsidRDefault="005D1292">
            <w:r>
              <w:t>0.640</w:t>
            </w:r>
          </w:p>
        </w:tc>
      </w:tr>
      <w:tr w:rsidR="003B09F0" w14:paraId="283F40D8" w14:textId="77777777">
        <w:tc>
          <w:tcPr>
            <w:tcW w:w="656" w:type="dxa"/>
            <w:vAlign w:val="center"/>
          </w:tcPr>
          <w:p w14:paraId="53BC1159" w14:textId="77777777" w:rsidR="003B09F0" w:rsidRDefault="005D1292">
            <w:r>
              <w:t>2</w:t>
            </w:r>
          </w:p>
        </w:tc>
        <w:tc>
          <w:tcPr>
            <w:tcW w:w="888" w:type="dxa"/>
            <w:vAlign w:val="center"/>
          </w:tcPr>
          <w:p w14:paraId="70F25813" w14:textId="77777777" w:rsidR="003B09F0" w:rsidRDefault="003B09F0"/>
        </w:tc>
        <w:tc>
          <w:tcPr>
            <w:tcW w:w="769" w:type="dxa"/>
            <w:vAlign w:val="center"/>
          </w:tcPr>
          <w:p w14:paraId="1C29BB74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08091002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5EB7DF69" w14:textId="77777777" w:rsidR="003B09F0" w:rsidRDefault="005D1292">
            <w:r>
              <w:t>34.875</w:t>
            </w:r>
          </w:p>
        </w:tc>
        <w:tc>
          <w:tcPr>
            <w:tcW w:w="848" w:type="dxa"/>
            <w:vAlign w:val="center"/>
          </w:tcPr>
          <w:p w14:paraId="4F02B24F" w14:textId="77777777" w:rsidR="003B09F0" w:rsidRDefault="005D1292">
            <w:r>
              <w:t>69.750</w:t>
            </w:r>
          </w:p>
        </w:tc>
        <w:tc>
          <w:tcPr>
            <w:tcW w:w="781" w:type="dxa"/>
            <w:vAlign w:val="center"/>
          </w:tcPr>
          <w:p w14:paraId="357F6182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72CC85C6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B34FD0F" w14:textId="77777777" w:rsidR="003B09F0" w:rsidRDefault="003B09F0"/>
        </w:tc>
        <w:tc>
          <w:tcPr>
            <w:tcW w:w="916" w:type="dxa"/>
            <w:vAlign w:val="center"/>
          </w:tcPr>
          <w:p w14:paraId="2ADCF34E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796EBC6B" w14:textId="77777777" w:rsidR="003B09F0" w:rsidRDefault="005D1292">
            <w:r>
              <w:t>0.640</w:t>
            </w:r>
          </w:p>
        </w:tc>
      </w:tr>
      <w:tr w:rsidR="003B09F0" w14:paraId="7AFD5B95" w14:textId="77777777">
        <w:tc>
          <w:tcPr>
            <w:tcW w:w="656" w:type="dxa"/>
            <w:vAlign w:val="center"/>
          </w:tcPr>
          <w:p w14:paraId="1DA76E92" w14:textId="77777777" w:rsidR="003B09F0" w:rsidRDefault="005D1292">
            <w:r>
              <w:t>3</w:t>
            </w:r>
          </w:p>
        </w:tc>
        <w:tc>
          <w:tcPr>
            <w:tcW w:w="888" w:type="dxa"/>
            <w:vAlign w:val="center"/>
          </w:tcPr>
          <w:p w14:paraId="3B49912F" w14:textId="77777777" w:rsidR="003B09F0" w:rsidRDefault="003B09F0"/>
        </w:tc>
        <w:tc>
          <w:tcPr>
            <w:tcW w:w="769" w:type="dxa"/>
            <w:vAlign w:val="center"/>
          </w:tcPr>
          <w:p w14:paraId="1053901E" w14:textId="77777777" w:rsidR="003B09F0" w:rsidRDefault="005D1292">
            <w:r>
              <w:t>2</w:t>
            </w:r>
          </w:p>
        </w:tc>
        <w:tc>
          <w:tcPr>
            <w:tcW w:w="769" w:type="dxa"/>
            <w:vAlign w:val="center"/>
          </w:tcPr>
          <w:p w14:paraId="70CC92C8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7327F239" w14:textId="77777777" w:rsidR="003B09F0" w:rsidRDefault="005D1292">
            <w:r>
              <w:t>17.641</w:t>
            </w:r>
          </w:p>
        </w:tc>
        <w:tc>
          <w:tcPr>
            <w:tcW w:w="848" w:type="dxa"/>
            <w:vAlign w:val="center"/>
          </w:tcPr>
          <w:p w14:paraId="5E846061" w14:textId="77777777" w:rsidR="003B09F0" w:rsidRDefault="005D1292">
            <w:r>
              <w:t>17.641</w:t>
            </w:r>
          </w:p>
        </w:tc>
        <w:tc>
          <w:tcPr>
            <w:tcW w:w="781" w:type="dxa"/>
            <w:vAlign w:val="center"/>
          </w:tcPr>
          <w:p w14:paraId="177243D4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15A0E6A6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8BD1E7B" w14:textId="77777777" w:rsidR="003B09F0" w:rsidRDefault="003B09F0"/>
        </w:tc>
        <w:tc>
          <w:tcPr>
            <w:tcW w:w="916" w:type="dxa"/>
            <w:vAlign w:val="center"/>
          </w:tcPr>
          <w:p w14:paraId="6A474D04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4C6287B7" w14:textId="77777777" w:rsidR="003B09F0" w:rsidRDefault="005D1292">
            <w:r>
              <w:t>0.640</w:t>
            </w:r>
          </w:p>
        </w:tc>
      </w:tr>
      <w:tr w:rsidR="003B09F0" w14:paraId="4D25D814" w14:textId="77777777">
        <w:tc>
          <w:tcPr>
            <w:tcW w:w="656" w:type="dxa"/>
            <w:vAlign w:val="center"/>
          </w:tcPr>
          <w:p w14:paraId="64AF56BE" w14:textId="77777777" w:rsidR="003B09F0" w:rsidRDefault="005D1292">
            <w:r>
              <w:t>4</w:t>
            </w:r>
          </w:p>
        </w:tc>
        <w:tc>
          <w:tcPr>
            <w:tcW w:w="888" w:type="dxa"/>
            <w:vAlign w:val="center"/>
          </w:tcPr>
          <w:p w14:paraId="359F9B5A" w14:textId="77777777" w:rsidR="003B09F0" w:rsidRDefault="005D1292">
            <w:r>
              <w:t>C1420</w:t>
            </w:r>
          </w:p>
        </w:tc>
        <w:tc>
          <w:tcPr>
            <w:tcW w:w="769" w:type="dxa"/>
            <w:vAlign w:val="center"/>
          </w:tcPr>
          <w:p w14:paraId="4717ADDA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72755C15" w14:textId="77777777" w:rsidR="003B09F0" w:rsidRDefault="005D1292">
            <w:r>
              <w:t>81</w:t>
            </w:r>
          </w:p>
        </w:tc>
        <w:tc>
          <w:tcPr>
            <w:tcW w:w="848" w:type="dxa"/>
            <w:vAlign w:val="center"/>
          </w:tcPr>
          <w:p w14:paraId="1B5A944E" w14:textId="77777777" w:rsidR="003B09F0" w:rsidRDefault="005D1292">
            <w:r>
              <w:t>2.800</w:t>
            </w:r>
          </w:p>
        </w:tc>
        <w:tc>
          <w:tcPr>
            <w:tcW w:w="848" w:type="dxa"/>
            <w:vAlign w:val="center"/>
          </w:tcPr>
          <w:p w14:paraId="7CF845C8" w14:textId="77777777" w:rsidR="003B09F0" w:rsidRDefault="005D1292">
            <w:r>
              <w:t>226.800</w:t>
            </w:r>
          </w:p>
        </w:tc>
        <w:tc>
          <w:tcPr>
            <w:tcW w:w="781" w:type="dxa"/>
            <w:vAlign w:val="center"/>
          </w:tcPr>
          <w:p w14:paraId="5B99F481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3C45D39A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DD39382" w14:textId="77777777" w:rsidR="003B09F0" w:rsidRDefault="003B09F0"/>
        </w:tc>
        <w:tc>
          <w:tcPr>
            <w:tcW w:w="916" w:type="dxa"/>
            <w:vAlign w:val="center"/>
          </w:tcPr>
          <w:p w14:paraId="18CED6E5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5216BB8C" w14:textId="77777777" w:rsidR="003B09F0" w:rsidRDefault="005D1292">
            <w:r>
              <w:t>0.640</w:t>
            </w:r>
          </w:p>
        </w:tc>
      </w:tr>
      <w:tr w:rsidR="003B09F0" w14:paraId="6C981E94" w14:textId="77777777">
        <w:tc>
          <w:tcPr>
            <w:tcW w:w="656" w:type="dxa"/>
            <w:vAlign w:val="center"/>
          </w:tcPr>
          <w:p w14:paraId="3FDF5886" w14:textId="77777777" w:rsidR="003B09F0" w:rsidRDefault="005D1292">
            <w:r>
              <w:t>5</w:t>
            </w:r>
          </w:p>
        </w:tc>
        <w:tc>
          <w:tcPr>
            <w:tcW w:w="888" w:type="dxa"/>
            <w:vAlign w:val="center"/>
          </w:tcPr>
          <w:p w14:paraId="7653DDAD" w14:textId="77777777" w:rsidR="003B09F0" w:rsidRDefault="005D1292">
            <w:r>
              <w:t>C1820</w:t>
            </w:r>
          </w:p>
        </w:tc>
        <w:tc>
          <w:tcPr>
            <w:tcW w:w="769" w:type="dxa"/>
            <w:vAlign w:val="center"/>
          </w:tcPr>
          <w:p w14:paraId="0A6C1D41" w14:textId="77777777" w:rsidR="003B09F0" w:rsidRDefault="005D1292">
            <w:r>
              <w:t>1~4</w:t>
            </w:r>
          </w:p>
        </w:tc>
        <w:tc>
          <w:tcPr>
            <w:tcW w:w="769" w:type="dxa"/>
            <w:vAlign w:val="center"/>
          </w:tcPr>
          <w:p w14:paraId="70AAED33" w14:textId="77777777" w:rsidR="003B09F0" w:rsidRDefault="005D1292">
            <w:r>
              <w:t>10</w:t>
            </w:r>
          </w:p>
        </w:tc>
        <w:tc>
          <w:tcPr>
            <w:tcW w:w="848" w:type="dxa"/>
            <w:vAlign w:val="center"/>
          </w:tcPr>
          <w:p w14:paraId="685AAC45" w14:textId="77777777" w:rsidR="003B09F0" w:rsidRDefault="005D1292">
            <w:r>
              <w:t>3.600</w:t>
            </w:r>
          </w:p>
        </w:tc>
        <w:tc>
          <w:tcPr>
            <w:tcW w:w="848" w:type="dxa"/>
            <w:vAlign w:val="center"/>
          </w:tcPr>
          <w:p w14:paraId="798FBEE3" w14:textId="77777777" w:rsidR="003B09F0" w:rsidRDefault="005D1292">
            <w:r>
              <w:t>36.000</w:t>
            </w:r>
          </w:p>
        </w:tc>
        <w:tc>
          <w:tcPr>
            <w:tcW w:w="781" w:type="dxa"/>
            <w:vAlign w:val="center"/>
          </w:tcPr>
          <w:p w14:paraId="1A9AF2EB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4565DCF0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FD9CC89" w14:textId="77777777" w:rsidR="003B09F0" w:rsidRDefault="003B09F0"/>
        </w:tc>
        <w:tc>
          <w:tcPr>
            <w:tcW w:w="916" w:type="dxa"/>
            <w:vAlign w:val="center"/>
          </w:tcPr>
          <w:p w14:paraId="11888C73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3E80C1D0" w14:textId="77777777" w:rsidR="003B09F0" w:rsidRDefault="005D1292">
            <w:r>
              <w:t>0.640</w:t>
            </w:r>
          </w:p>
        </w:tc>
      </w:tr>
      <w:tr w:rsidR="003B09F0" w14:paraId="6DB075C9" w14:textId="77777777">
        <w:tc>
          <w:tcPr>
            <w:tcW w:w="656" w:type="dxa"/>
            <w:vAlign w:val="center"/>
          </w:tcPr>
          <w:p w14:paraId="22DA01B0" w14:textId="77777777" w:rsidR="003B09F0" w:rsidRDefault="005D1292">
            <w:r>
              <w:t>6</w:t>
            </w:r>
          </w:p>
        </w:tc>
        <w:tc>
          <w:tcPr>
            <w:tcW w:w="888" w:type="dxa"/>
            <w:vAlign w:val="center"/>
          </w:tcPr>
          <w:p w14:paraId="207F8266" w14:textId="77777777" w:rsidR="003B09F0" w:rsidRDefault="005D1292">
            <w:r>
              <w:t>C3620</w:t>
            </w:r>
          </w:p>
        </w:tc>
        <w:tc>
          <w:tcPr>
            <w:tcW w:w="769" w:type="dxa"/>
            <w:vAlign w:val="center"/>
          </w:tcPr>
          <w:p w14:paraId="56BA4524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42FB57DC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3F666E56" w14:textId="77777777" w:rsidR="003B09F0" w:rsidRDefault="005D1292">
            <w:r>
              <w:t>7.200</w:t>
            </w:r>
          </w:p>
        </w:tc>
        <w:tc>
          <w:tcPr>
            <w:tcW w:w="848" w:type="dxa"/>
            <w:vAlign w:val="center"/>
          </w:tcPr>
          <w:p w14:paraId="57A3A3CB" w14:textId="77777777" w:rsidR="003B09F0" w:rsidRDefault="005D1292">
            <w:r>
              <w:t>14.400</w:t>
            </w:r>
          </w:p>
        </w:tc>
        <w:tc>
          <w:tcPr>
            <w:tcW w:w="781" w:type="dxa"/>
            <w:vAlign w:val="center"/>
          </w:tcPr>
          <w:p w14:paraId="3BCF98AF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262147AB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5C739A5" w14:textId="77777777" w:rsidR="003B09F0" w:rsidRDefault="003B09F0"/>
        </w:tc>
        <w:tc>
          <w:tcPr>
            <w:tcW w:w="916" w:type="dxa"/>
            <w:vAlign w:val="center"/>
          </w:tcPr>
          <w:p w14:paraId="26FB5692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334DA89" w14:textId="77777777" w:rsidR="003B09F0" w:rsidRDefault="005D1292">
            <w:r>
              <w:t>0.640</w:t>
            </w:r>
          </w:p>
        </w:tc>
      </w:tr>
      <w:tr w:rsidR="003B09F0" w14:paraId="56CD0BE5" w14:textId="77777777">
        <w:tc>
          <w:tcPr>
            <w:tcW w:w="656" w:type="dxa"/>
            <w:vAlign w:val="center"/>
          </w:tcPr>
          <w:p w14:paraId="25A38CD1" w14:textId="77777777" w:rsidR="003B09F0" w:rsidRDefault="005D1292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0E5DFDE1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46E14CF2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4C51C032" w14:textId="77777777" w:rsidR="003B09F0" w:rsidRDefault="005D1292">
            <w:r>
              <w:t>4</w:t>
            </w:r>
          </w:p>
        </w:tc>
        <w:tc>
          <w:tcPr>
            <w:tcW w:w="848" w:type="dxa"/>
            <w:vAlign w:val="center"/>
          </w:tcPr>
          <w:p w14:paraId="774727A9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7FC97501" w14:textId="77777777" w:rsidR="003B09F0" w:rsidRDefault="005D1292">
            <w:r>
              <w:t>112.000</w:t>
            </w:r>
          </w:p>
        </w:tc>
        <w:tc>
          <w:tcPr>
            <w:tcW w:w="781" w:type="dxa"/>
            <w:vAlign w:val="center"/>
          </w:tcPr>
          <w:p w14:paraId="6E9A95E1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3B74D5F2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0C406C79" w14:textId="77777777" w:rsidR="003B09F0" w:rsidRDefault="003B09F0"/>
        </w:tc>
        <w:tc>
          <w:tcPr>
            <w:tcW w:w="916" w:type="dxa"/>
            <w:vAlign w:val="center"/>
          </w:tcPr>
          <w:p w14:paraId="1E8E2358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4DEEA216" w14:textId="77777777" w:rsidR="003B09F0" w:rsidRDefault="005D1292">
            <w:r>
              <w:t>0.640</w:t>
            </w:r>
          </w:p>
        </w:tc>
      </w:tr>
      <w:tr w:rsidR="003B09F0" w14:paraId="34186079" w14:textId="77777777">
        <w:tc>
          <w:tcPr>
            <w:tcW w:w="656" w:type="dxa"/>
            <w:vAlign w:val="center"/>
          </w:tcPr>
          <w:p w14:paraId="134E2B3B" w14:textId="77777777" w:rsidR="003B09F0" w:rsidRDefault="005D1292">
            <w:r>
              <w:t>8</w:t>
            </w:r>
          </w:p>
        </w:tc>
        <w:tc>
          <w:tcPr>
            <w:tcW w:w="888" w:type="dxa"/>
            <w:vAlign w:val="center"/>
          </w:tcPr>
          <w:p w14:paraId="38DD4482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1B9A1369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00E75101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451B4D22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436AECEA" w14:textId="77777777" w:rsidR="003B09F0" w:rsidRDefault="005D1292">
            <w:r>
              <w:t>56.000</w:t>
            </w:r>
          </w:p>
        </w:tc>
        <w:tc>
          <w:tcPr>
            <w:tcW w:w="781" w:type="dxa"/>
            <w:vAlign w:val="center"/>
          </w:tcPr>
          <w:p w14:paraId="780FB0F6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0D04B30C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08559992" w14:textId="77777777" w:rsidR="003B09F0" w:rsidRDefault="003B09F0"/>
        </w:tc>
        <w:tc>
          <w:tcPr>
            <w:tcW w:w="916" w:type="dxa"/>
            <w:vAlign w:val="center"/>
          </w:tcPr>
          <w:p w14:paraId="56F13115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7DF4D18F" w14:textId="77777777" w:rsidR="003B09F0" w:rsidRDefault="005D1292">
            <w:r>
              <w:t>0.640</w:t>
            </w:r>
          </w:p>
        </w:tc>
      </w:tr>
      <w:tr w:rsidR="003B09F0" w14:paraId="76899605" w14:textId="77777777">
        <w:tc>
          <w:tcPr>
            <w:tcW w:w="656" w:type="dxa"/>
            <w:vAlign w:val="center"/>
          </w:tcPr>
          <w:p w14:paraId="2639CFCF" w14:textId="77777777" w:rsidR="003B09F0" w:rsidRDefault="005D1292">
            <w:r>
              <w:t>9</w:t>
            </w:r>
          </w:p>
        </w:tc>
        <w:tc>
          <w:tcPr>
            <w:tcW w:w="888" w:type="dxa"/>
            <w:vAlign w:val="center"/>
          </w:tcPr>
          <w:p w14:paraId="12E6077A" w14:textId="77777777" w:rsidR="003B09F0" w:rsidRDefault="005D1292">
            <w:r>
              <w:t>C7420</w:t>
            </w:r>
          </w:p>
        </w:tc>
        <w:tc>
          <w:tcPr>
            <w:tcW w:w="769" w:type="dxa"/>
            <w:vAlign w:val="center"/>
          </w:tcPr>
          <w:p w14:paraId="1DB98D8B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7277C624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77F93934" w14:textId="77777777" w:rsidR="003B09F0" w:rsidRDefault="005D1292">
            <w:r>
              <w:t>14.800</w:t>
            </w:r>
          </w:p>
        </w:tc>
        <w:tc>
          <w:tcPr>
            <w:tcW w:w="848" w:type="dxa"/>
            <w:vAlign w:val="center"/>
          </w:tcPr>
          <w:p w14:paraId="2F146FE9" w14:textId="77777777" w:rsidR="003B09F0" w:rsidRDefault="005D1292">
            <w:r>
              <w:t>14.800</w:t>
            </w:r>
          </w:p>
        </w:tc>
        <w:tc>
          <w:tcPr>
            <w:tcW w:w="781" w:type="dxa"/>
            <w:vAlign w:val="center"/>
          </w:tcPr>
          <w:p w14:paraId="3E160666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6E005F34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1F513A2A" w14:textId="77777777" w:rsidR="003B09F0" w:rsidRDefault="003B09F0"/>
        </w:tc>
        <w:tc>
          <w:tcPr>
            <w:tcW w:w="916" w:type="dxa"/>
            <w:vAlign w:val="center"/>
          </w:tcPr>
          <w:p w14:paraId="0A3122DF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A136EAD" w14:textId="77777777" w:rsidR="003B09F0" w:rsidRDefault="005D1292">
            <w:r>
              <w:t>0.640</w:t>
            </w:r>
          </w:p>
        </w:tc>
      </w:tr>
      <w:tr w:rsidR="003B09F0" w14:paraId="6773D47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74D4058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9AA33A2" w14:textId="77777777" w:rsidR="003B09F0" w:rsidRDefault="005D1292">
            <w:r>
              <w:t>582.309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18B8226" w14:textId="77777777" w:rsidR="003B09F0" w:rsidRDefault="005D129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00CE3C4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498AA8A0" w14:textId="77777777" w:rsidR="003B09F0" w:rsidRDefault="005D1292">
            <w:r>
              <w:t>0.640</w:t>
            </w:r>
          </w:p>
        </w:tc>
      </w:tr>
    </w:tbl>
    <w:p w14:paraId="61AAF155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B09F0" w14:paraId="18940433" w14:textId="77777777">
        <w:tc>
          <w:tcPr>
            <w:tcW w:w="656" w:type="dxa"/>
            <w:shd w:val="clear" w:color="auto" w:fill="E6E6E6"/>
            <w:vAlign w:val="center"/>
          </w:tcPr>
          <w:p w14:paraId="75F93FBD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60F2B25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F72373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17DA1B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703CA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F94F40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0620F43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F03BFA" w14:textId="77777777" w:rsidR="003B09F0" w:rsidRDefault="005D129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39E054" w14:textId="77777777" w:rsidR="003B09F0" w:rsidRDefault="005D129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5FCFC1" w14:textId="77777777" w:rsidR="003B09F0" w:rsidRDefault="005D129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0B205C5" w14:textId="77777777" w:rsidR="003B09F0" w:rsidRDefault="005D1292">
            <w:pPr>
              <w:jc w:val="center"/>
            </w:pPr>
            <w:r>
              <w:t>综合遮阳系数</w:t>
            </w:r>
          </w:p>
        </w:tc>
      </w:tr>
      <w:tr w:rsidR="003B09F0" w14:paraId="326D46E4" w14:textId="77777777">
        <w:tc>
          <w:tcPr>
            <w:tcW w:w="656" w:type="dxa"/>
            <w:vAlign w:val="center"/>
          </w:tcPr>
          <w:p w14:paraId="0171E3C2" w14:textId="77777777" w:rsidR="003B09F0" w:rsidRDefault="005D1292">
            <w:r>
              <w:t>1</w:t>
            </w:r>
          </w:p>
        </w:tc>
        <w:tc>
          <w:tcPr>
            <w:tcW w:w="888" w:type="dxa"/>
            <w:vAlign w:val="center"/>
          </w:tcPr>
          <w:p w14:paraId="093B4B0B" w14:textId="77777777" w:rsidR="003B09F0" w:rsidRDefault="003B09F0"/>
        </w:tc>
        <w:tc>
          <w:tcPr>
            <w:tcW w:w="769" w:type="dxa"/>
            <w:vAlign w:val="center"/>
          </w:tcPr>
          <w:p w14:paraId="42BA9600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0B195B67" w14:textId="77777777" w:rsidR="003B09F0" w:rsidRDefault="005D1292">
            <w:r>
              <w:t>3</w:t>
            </w:r>
          </w:p>
        </w:tc>
        <w:tc>
          <w:tcPr>
            <w:tcW w:w="848" w:type="dxa"/>
            <w:vAlign w:val="center"/>
          </w:tcPr>
          <w:p w14:paraId="66D42EAB" w14:textId="77777777" w:rsidR="003B09F0" w:rsidRDefault="005D1292">
            <w:r>
              <w:t>74.948</w:t>
            </w:r>
          </w:p>
        </w:tc>
        <w:tc>
          <w:tcPr>
            <w:tcW w:w="848" w:type="dxa"/>
            <w:vAlign w:val="center"/>
          </w:tcPr>
          <w:p w14:paraId="750F556C" w14:textId="77777777" w:rsidR="003B09F0" w:rsidRDefault="005D1292">
            <w:r>
              <w:t>224.845</w:t>
            </w:r>
          </w:p>
        </w:tc>
        <w:tc>
          <w:tcPr>
            <w:tcW w:w="781" w:type="dxa"/>
            <w:vAlign w:val="center"/>
          </w:tcPr>
          <w:p w14:paraId="684D0160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6D3AA480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7DC5C087" w14:textId="77777777" w:rsidR="003B09F0" w:rsidRDefault="003B09F0"/>
        </w:tc>
        <w:tc>
          <w:tcPr>
            <w:tcW w:w="916" w:type="dxa"/>
            <w:vAlign w:val="center"/>
          </w:tcPr>
          <w:p w14:paraId="2677E8F7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61311130" w14:textId="77777777" w:rsidR="003B09F0" w:rsidRDefault="005D1292">
            <w:r>
              <w:t>0.640</w:t>
            </w:r>
          </w:p>
        </w:tc>
      </w:tr>
      <w:tr w:rsidR="003B09F0" w14:paraId="60BAD60D" w14:textId="77777777">
        <w:tc>
          <w:tcPr>
            <w:tcW w:w="656" w:type="dxa"/>
            <w:vAlign w:val="center"/>
          </w:tcPr>
          <w:p w14:paraId="25455440" w14:textId="77777777" w:rsidR="003B09F0" w:rsidRDefault="005D1292">
            <w:r>
              <w:t>2</w:t>
            </w:r>
          </w:p>
        </w:tc>
        <w:tc>
          <w:tcPr>
            <w:tcW w:w="888" w:type="dxa"/>
            <w:vAlign w:val="center"/>
          </w:tcPr>
          <w:p w14:paraId="6FBDD04C" w14:textId="77777777" w:rsidR="003B09F0" w:rsidRDefault="005D1292">
            <w:r>
              <w:t>C1820</w:t>
            </w:r>
          </w:p>
        </w:tc>
        <w:tc>
          <w:tcPr>
            <w:tcW w:w="769" w:type="dxa"/>
            <w:vAlign w:val="center"/>
          </w:tcPr>
          <w:p w14:paraId="5FECE486" w14:textId="77777777" w:rsidR="003B09F0" w:rsidRDefault="005D1292">
            <w:r>
              <w:t>2~3</w:t>
            </w:r>
          </w:p>
        </w:tc>
        <w:tc>
          <w:tcPr>
            <w:tcW w:w="769" w:type="dxa"/>
            <w:vAlign w:val="center"/>
          </w:tcPr>
          <w:p w14:paraId="1E07DEB2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2EF7095D" w14:textId="77777777" w:rsidR="003B09F0" w:rsidRDefault="005D1292">
            <w:r>
              <w:t>3.600</w:t>
            </w:r>
          </w:p>
        </w:tc>
        <w:tc>
          <w:tcPr>
            <w:tcW w:w="848" w:type="dxa"/>
            <w:vAlign w:val="center"/>
          </w:tcPr>
          <w:p w14:paraId="562EFF30" w14:textId="77777777" w:rsidR="003B09F0" w:rsidRDefault="005D1292">
            <w:r>
              <w:t>7.200</w:t>
            </w:r>
          </w:p>
        </w:tc>
        <w:tc>
          <w:tcPr>
            <w:tcW w:w="781" w:type="dxa"/>
            <w:vAlign w:val="center"/>
          </w:tcPr>
          <w:p w14:paraId="6400BC70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0B49F307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EFCFAF5" w14:textId="77777777" w:rsidR="003B09F0" w:rsidRDefault="003B09F0"/>
        </w:tc>
        <w:tc>
          <w:tcPr>
            <w:tcW w:w="916" w:type="dxa"/>
            <w:vAlign w:val="center"/>
          </w:tcPr>
          <w:p w14:paraId="3A34514F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04202868" w14:textId="77777777" w:rsidR="003B09F0" w:rsidRDefault="005D1292">
            <w:r>
              <w:t>0.640</w:t>
            </w:r>
          </w:p>
        </w:tc>
      </w:tr>
      <w:tr w:rsidR="003B09F0" w14:paraId="4528105E" w14:textId="77777777">
        <w:tc>
          <w:tcPr>
            <w:tcW w:w="656" w:type="dxa"/>
            <w:vAlign w:val="center"/>
          </w:tcPr>
          <w:p w14:paraId="7AB29A5E" w14:textId="77777777" w:rsidR="003B09F0" w:rsidRDefault="005D1292">
            <w:r>
              <w:t>3</w:t>
            </w:r>
          </w:p>
        </w:tc>
        <w:tc>
          <w:tcPr>
            <w:tcW w:w="888" w:type="dxa"/>
            <w:vAlign w:val="center"/>
          </w:tcPr>
          <w:p w14:paraId="30D90CB3" w14:textId="77777777" w:rsidR="003B09F0" w:rsidRDefault="005D1292">
            <w:r>
              <w:t>C3620</w:t>
            </w:r>
          </w:p>
        </w:tc>
        <w:tc>
          <w:tcPr>
            <w:tcW w:w="769" w:type="dxa"/>
            <w:vAlign w:val="center"/>
          </w:tcPr>
          <w:p w14:paraId="11C8EEF2" w14:textId="77777777" w:rsidR="003B09F0" w:rsidRDefault="005D1292">
            <w:r>
              <w:t>2~3</w:t>
            </w:r>
          </w:p>
        </w:tc>
        <w:tc>
          <w:tcPr>
            <w:tcW w:w="769" w:type="dxa"/>
            <w:vAlign w:val="center"/>
          </w:tcPr>
          <w:p w14:paraId="64836B11" w14:textId="77777777" w:rsidR="003B09F0" w:rsidRDefault="005D1292">
            <w:r>
              <w:t>14</w:t>
            </w:r>
          </w:p>
        </w:tc>
        <w:tc>
          <w:tcPr>
            <w:tcW w:w="848" w:type="dxa"/>
            <w:vAlign w:val="center"/>
          </w:tcPr>
          <w:p w14:paraId="20AF4B03" w14:textId="77777777" w:rsidR="003B09F0" w:rsidRDefault="005D1292">
            <w:r>
              <w:t>7.200</w:t>
            </w:r>
          </w:p>
        </w:tc>
        <w:tc>
          <w:tcPr>
            <w:tcW w:w="848" w:type="dxa"/>
            <w:vAlign w:val="center"/>
          </w:tcPr>
          <w:p w14:paraId="7FDD71C6" w14:textId="77777777" w:rsidR="003B09F0" w:rsidRDefault="005D1292">
            <w:r>
              <w:t>100.800</w:t>
            </w:r>
          </w:p>
        </w:tc>
        <w:tc>
          <w:tcPr>
            <w:tcW w:w="781" w:type="dxa"/>
            <w:vAlign w:val="center"/>
          </w:tcPr>
          <w:p w14:paraId="6D62C844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01A9C4FB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8F6706D" w14:textId="77777777" w:rsidR="003B09F0" w:rsidRDefault="003B09F0"/>
        </w:tc>
        <w:tc>
          <w:tcPr>
            <w:tcW w:w="916" w:type="dxa"/>
            <w:vAlign w:val="center"/>
          </w:tcPr>
          <w:p w14:paraId="5143FBFC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3826D78D" w14:textId="77777777" w:rsidR="003B09F0" w:rsidRDefault="005D1292">
            <w:r>
              <w:t>0.640</w:t>
            </w:r>
          </w:p>
        </w:tc>
      </w:tr>
      <w:tr w:rsidR="003B09F0" w14:paraId="6F2E1B0F" w14:textId="77777777">
        <w:tc>
          <w:tcPr>
            <w:tcW w:w="656" w:type="dxa"/>
            <w:vAlign w:val="center"/>
          </w:tcPr>
          <w:p w14:paraId="2D08BF51" w14:textId="77777777" w:rsidR="003B09F0" w:rsidRDefault="005D1292">
            <w:r>
              <w:t>4</w:t>
            </w:r>
          </w:p>
        </w:tc>
        <w:tc>
          <w:tcPr>
            <w:tcW w:w="888" w:type="dxa"/>
            <w:vAlign w:val="center"/>
          </w:tcPr>
          <w:p w14:paraId="43A03FBF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75BA5A80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092ED1B8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64304500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2AD403F1" w14:textId="77777777" w:rsidR="003B09F0" w:rsidRDefault="005D1292">
            <w:r>
              <w:t>56.000</w:t>
            </w:r>
          </w:p>
        </w:tc>
        <w:tc>
          <w:tcPr>
            <w:tcW w:w="781" w:type="dxa"/>
            <w:vAlign w:val="center"/>
          </w:tcPr>
          <w:p w14:paraId="22A80075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22263C0F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FDABDBA" w14:textId="77777777" w:rsidR="003B09F0" w:rsidRDefault="003B09F0"/>
        </w:tc>
        <w:tc>
          <w:tcPr>
            <w:tcW w:w="916" w:type="dxa"/>
            <w:vAlign w:val="center"/>
          </w:tcPr>
          <w:p w14:paraId="75AD5DD6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6F5CFB5" w14:textId="77777777" w:rsidR="003B09F0" w:rsidRDefault="005D1292">
            <w:r>
              <w:t>0.640</w:t>
            </w:r>
          </w:p>
        </w:tc>
      </w:tr>
      <w:tr w:rsidR="003B09F0" w14:paraId="50AEA9DD" w14:textId="77777777">
        <w:tc>
          <w:tcPr>
            <w:tcW w:w="656" w:type="dxa"/>
            <w:vAlign w:val="center"/>
          </w:tcPr>
          <w:p w14:paraId="56D0F327" w14:textId="77777777" w:rsidR="003B09F0" w:rsidRDefault="005D1292">
            <w:r>
              <w:t>5</w:t>
            </w:r>
          </w:p>
        </w:tc>
        <w:tc>
          <w:tcPr>
            <w:tcW w:w="888" w:type="dxa"/>
            <w:vAlign w:val="center"/>
          </w:tcPr>
          <w:p w14:paraId="290CFDCE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72718B1E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08F30273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6DB1B5B0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55941ED1" w14:textId="77777777" w:rsidR="003B09F0" w:rsidRDefault="005D1292">
            <w:r>
              <w:t>28.000</w:t>
            </w:r>
          </w:p>
        </w:tc>
        <w:tc>
          <w:tcPr>
            <w:tcW w:w="781" w:type="dxa"/>
            <w:vAlign w:val="center"/>
          </w:tcPr>
          <w:p w14:paraId="2E6F17C3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76EF5387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6644B04" w14:textId="77777777" w:rsidR="003B09F0" w:rsidRDefault="003B09F0"/>
        </w:tc>
        <w:tc>
          <w:tcPr>
            <w:tcW w:w="916" w:type="dxa"/>
            <w:vAlign w:val="center"/>
          </w:tcPr>
          <w:p w14:paraId="609EC4B9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45EDD91B" w14:textId="77777777" w:rsidR="003B09F0" w:rsidRDefault="005D1292">
            <w:r>
              <w:t>0.640</w:t>
            </w:r>
          </w:p>
        </w:tc>
      </w:tr>
      <w:tr w:rsidR="003B09F0" w14:paraId="53769C28" w14:textId="77777777">
        <w:tc>
          <w:tcPr>
            <w:tcW w:w="656" w:type="dxa"/>
            <w:vAlign w:val="center"/>
          </w:tcPr>
          <w:p w14:paraId="57B760F2" w14:textId="77777777" w:rsidR="003B09F0" w:rsidRDefault="005D1292">
            <w:r>
              <w:t>6</w:t>
            </w:r>
          </w:p>
        </w:tc>
        <w:tc>
          <w:tcPr>
            <w:tcW w:w="888" w:type="dxa"/>
            <w:vAlign w:val="center"/>
          </w:tcPr>
          <w:p w14:paraId="310EFFB4" w14:textId="77777777" w:rsidR="003B09F0" w:rsidRDefault="005D1292">
            <w:r>
              <w:t>C7440</w:t>
            </w:r>
          </w:p>
        </w:tc>
        <w:tc>
          <w:tcPr>
            <w:tcW w:w="769" w:type="dxa"/>
            <w:vAlign w:val="center"/>
          </w:tcPr>
          <w:p w14:paraId="2774636D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37170791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098A1DA5" w14:textId="77777777" w:rsidR="003B09F0" w:rsidRDefault="005D1292">
            <w:r>
              <w:t>29.600</w:t>
            </w:r>
          </w:p>
        </w:tc>
        <w:tc>
          <w:tcPr>
            <w:tcW w:w="848" w:type="dxa"/>
            <w:vAlign w:val="center"/>
          </w:tcPr>
          <w:p w14:paraId="129FFFDC" w14:textId="77777777" w:rsidR="003B09F0" w:rsidRDefault="005D1292">
            <w:r>
              <w:t>59.200</w:t>
            </w:r>
          </w:p>
        </w:tc>
        <w:tc>
          <w:tcPr>
            <w:tcW w:w="781" w:type="dxa"/>
            <w:vAlign w:val="center"/>
          </w:tcPr>
          <w:p w14:paraId="1F276840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45D7241C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9911D3D" w14:textId="77777777" w:rsidR="003B09F0" w:rsidRDefault="003B09F0"/>
        </w:tc>
        <w:tc>
          <w:tcPr>
            <w:tcW w:w="916" w:type="dxa"/>
            <w:vAlign w:val="center"/>
          </w:tcPr>
          <w:p w14:paraId="7F1B898B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5E789846" w14:textId="77777777" w:rsidR="003B09F0" w:rsidRDefault="005D1292">
            <w:r>
              <w:t>0.640</w:t>
            </w:r>
          </w:p>
        </w:tc>
      </w:tr>
      <w:tr w:rsidR="003B09F0" w14:paraId="7305F604" w14:textId="77777777">
        <w:tc>
          <w:tcPr>
            <w:tcW w:w="656" w:type="dxa"/>
            <w:vAlign w:val="center"/>
          </w:tcPr>
          <w:p w14:paraId="0851857F" w14:textId="77777777" w:rsidR="003B09F0" w:rsidRDefault="005D1292">
            <w:r>
              <w:t>7</w:t>
            </w:r>
          </w:p>
        </w:tc>
        <w:tc>
          <w:tcPr>
            <w:tcW w:w="888" w:type="dxa"/>
            <w:vAlign w:val="center"/>
          </w:tcPr>
          <w:p w14:paraId="3A7B203F" w14:textId="77777777" w:rsidR="003B09F0" w:rsidRDefault="005D1292">
            <w:r>
              <w:t>C7440</w:t>
            </w:r>
          </w:p>
        </w:tc>
        <w:tc>
          <w:tcPr>
            <w:tcW w:w="769" w:type="dxa"/>
            <w:vAlign w:val="center"/>
          </w:tcPr>
          <w:p w14:paraId="2090D2D3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6EF4BC7F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3DF037CB" w14:textId="77777777" w:rsidR="003B09F0" w:rsidRDefault="005D1292">
            <w:r>
              <w:t>29.600</w:t>
            </w:r>
          </w:p>
        </w:tc>
        <w:tc>
          <w:tcPr>
            <w:tcW w:w="848" w:type="dxa"/>
            <w:vAlign w:val="center"/>
          </w:tcPr>
          <w:p w14:paraId="439930B3" w14:textId="77777777" w:rsidR="003B09F0" w:rsidRDefault="005D1292">
            <w:r>
              <w:t>29.600</w:t>
            </w:r>
          </w:p>
        </w:tc>
        <w:tc>
          <w:tcPr>
            <w:tcW w:w="781" w:type="dxa"/>
            <w:vAlign w:val="center"/>
          </w:tcPr>
          <w:p w14:paraId="66EE2794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59714FD3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B10438B" w14:textId="77777777" w:rsidR="003B09F0" w:rsidRDefault="003B09F0"/>
        </w:tc>
        <w:tc>
          <w:tcPr>
            <w:tcW w:w="916" w:type="dxa"/>
            <w:vAlign w:val="center"/>
          </w:tcPr>
          <w:p w14:paraId="69FC08EE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04EF7FC9" w14:textId="77777777" w:rsidR="003B09F0" w:rsidRDefault="005D1292">
            <w:r>
              <w:t>0.640</w:t>
            </w:r>
          </w:p>
        </w:tc>
      </w:tr>
      <w:tr w:rsidR="003B09F0" w14:paraId="620C4A1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6BBF9E7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46EF5E6" w14:textId="77777777" w:rsidR="003B09F0" w:rsidRDefault="005D1292">
            <w:r>
              <w:t>505.645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FDC505F" w14:textId="77777777" w:rsidR="003B09F0" w:rsidRDefault="005D129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20421DA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5393A420" w14:textId="77777777" w:rsidR="003B09F0" w:rsidRDefault="005D1292">
            <w:r>
              <w:t>0.640</w:t>
            </w:r>
          </w:p>
        </w:tc>
      </w:tr>
    </w:tbl>
    <w:p w14:paraId="0C837F32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2BB35A09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B09F0" w14:paraId="7D4C69B5" w14:textId="77777777">
        <w:tc>
          <w:tcPr>
            <w:tcW w:w="656" w:type="dxa"/>
            <w:shd w:val="clear" w:color="auto" w:fill="E6E6E6"/>
            <w:vAlign w:val="center"/>
          </w:tcPr>
          <w:p w14:paraId="1A91DFF1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948DDC4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709167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86F729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C4921A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259761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92D5D52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620102" w14:textId="77777777" w:rsidR="003B09F0" w:rsidRDefault="005D129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CD8B0F" w14:textId="77777777" w:rsidR="003B09F0" w:rsidRDefault="005D129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5C966B" w14:textId="77777777" w:rsidR="003B09F0" w:rsidRDefault="005D129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0343CA" w14:textId="77777777" w:rsidR="003B09F0" w:rsidRDefault="005D1292">
            <w:pPr>
              <w:jc w:val="center"/>
            </w:pPr>
            <w:r>
              <w:t>综合遮阳系数</w:t>
            </w:r>
          </w:p>
        </w:tc>
      </w:tr>
      <w:tr w:rsidR="003B09F0" w14:paraId="25053841" w14:textId="77777777">
        <w:tc>
          <w:tcPr>
            <w:tcW w:w="656" w:type="dxa"/>
            <w:vAlign w:val="center"/>
          </w:tcPr>
          <w:p w14:paraId="77802FF9" w14:textId="77777777" w:rsidR="003B09F0" w:rsidRDefault="005D1292">
            <w:r>
              <w:t>1</w:t>
            </w:r>
          </w:p>
        </w:tc>
        <w:tc>
          <w:tcPr>
            <w:tcW w:w="888" w:type="dxa"/>
            <w:vAlign w:val="center"/>
          </w:tcPr>
          <w:p w14:paraId="0BBD60F7" w14:textId="77777777" w:rsidR="003B09F0" w:rsidRDefault="003B09F0"/>
        </w:tc>
        <w:tc>
          <w:tcPr>
            <w:tcW w:w="769" w:type="dxa"/>
            <w:vAlign w:val="center"/>
          </w:tcPr>
          <w:p w14:paraId="7B3DA0CB" w14:textId="77777777" w:rsidR="003B09F0" w:rsidRDefault="005D1292">
            <w:r>
              <w:t>1~2</w:t>
            </w:r>
          </w:p>
        </w:tc>
        <w:tc>
          <w:tcPr>
            <w:tcW w:w="769" w:type="dxa"/>
            <w:vAlign w:val="center"/>
          </w:tcPr>
          <w:p w14:paraId="064E8D60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0E9258A5" w14:textId="77777777" w:rsidR="003B09F0" w:rsidRDefault="005D1292">
            <w:r>
              <w:t>21.825</w:t>
            </w:r>
          </w:p>
        </w:tc>
        <w:tc>
          <w:tcPr>
            <w:tcW w:w="848" w:type="dxa"/>
            <w:vAlign w:val="center"/>
          </w:tcPr>
          <w:p w14:paraId="1F5F7155" w14:textId="77777777" w:rsidR="003B09F0" w:rsidRDefault="005D1292">
            <w:r>
              <w:t>43.650</w:t>
            </w:r>
          </w:p>
        </w:tc>
        <w:tc>
          <w:tcPr>
            <w:tcW w:w="781" w:type="dxa"/>
            <w:vAlign w:val="center"/>
          </w:tcPr>
          <w:p w14:paraId="2B8B96FB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252BF181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1DC9EEF" w14:textId="77777777" w:rsidR="003B09F0" w:rsidRDefault="003B09F0"/>
        </w:tc>
        <w:tc>
          <w:tcPr>
            <w:tcW w:w="916" w:type="dxa"/>
            <w:vAlign w:val="center"/>
          </w:tcPr>
          <w:p w14:paraId="27C9EBBA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0864FB31" w14:textId="77777777" w:rsidR="003B09F0" w:rsidRDefault="005D1292">
            <w:r>
              <w:t>0.640</w:t>
            </w:r>
          </w:p>
        </w:tc>
      </w:tr>
      <w:tr w:rsidR="003B09F0" w14:paraId="54064EAD" w14:textId="77777777">
        <w:tc>
          <w:tcPr>
            <w:tcW w:w="656" w:type="dxa"/>
            <w:vAlign w:val="center"/>
          </w:tcPr>
          <w:p w14:paraId="544BEAF5" w14:textId="77777777" w:rsidR="003B09F0" w:rsidRDefault="005D1292">
            <w:r>
              <w:t>2</w:t>
            </w:r>
          </w:p>
        </w:tc>
        <w:tc>
          <w:tcPr>
            <w:tcW w:w="888" w:type="dxa"/>
            <w:vAlign w:val="center"/>
          </w:tcPr>
          <w:p w14:paraId="7F818E92" w14:textId="77777777" w:rsidR="003B09F0" w:rsidRDefault="003B09F0"/>
        </w:tc>
        <w:tc>
          <w:tcPr>
            <w:tcW w:w="769" w:type="dxa"/>
            <w:vAlign w:val="center"/>
          </w:tcPr>
          <w:p w14:paraId="28476184" w14:textId="77777777" w:rsidR="003B09F0" w:rsidRDefault="005D1292">
            <w:r>
              <w:t>5</w:t>
            </w:r>
          </w:p>
        </w:tc>
        <w:tc>
          <w:tcPr>
            <w:tcW w:w="769" w:type="dxa"/>
            <w:vAlign w:val="center"/>
          </w:tcPr>
          <w:p w14:paraId="5574BCC6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7A7ADE21" w14:textId="77777777" w:rsidR="003B09F0" w:rsidRDefault="005D1292">
            <w:r>
              <w:t>4.762</w:t>
            </w:r>
          </w:p>
        </w:tc>
        <w:tc>
          <w:tcPr>
            <w:tcW w:w="848" w:type="dxa"/>
            <w:vAlign w:val="center"/>
          </w:tcPr>
          <w:p w14:paraId="56A88EE6" w14:textId="77777777" w:rsidR="003B09F0" w:rsidRDefault="005D1292">
            <w:r>
              <w:t>4.762</w:t>
            </w:r>
          </w:p>
        </w:tc>
        <w:tc>
          <w:tcPr>
            <w:tcW w:w="781" w:type="dxa"/>
            <w:vAlign w:val="center"/>
          </w:tcPr>
          <w:p w14:paraId="1B7EF196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7006CDC6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0110D4E" w14:textId="77777777" w:rsidR="003B09F0" w:rsidRDefault="003B09F0"/>
        </w:tc>
        <w:tc>
          <w:tcPr>
            <w:tcW w:w="916" w:type="dxa"/>
            <w:vAlign w:val="center"/>
          </w:tcPr>
          <w:p w14:paraId="3938443A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3E9E2536" w14:textId="77777777" w:rsidR="003B09F0" w:rsidRDefault="005D1292">
            <w:r>
              <w:t>0.640</w:t>
            </w:r>
          </w:p>
        </w:tc>
      </w:tr>
      <w:tr w:rsidR="003B09F0" w14:paraId="37864921" w14:textId="77777777">
        <w:tc>
          <w:tcPr>
            <w:tcW w:w="656" w:type="dxa"/>
            <w:vAlign w:val="center"/>
          </w:tcPr>
          <w:p w14:paraId="11051652" w14:textId="77777777" w:rsidR="003B09F0" w:rsidRDefault="005D1292">
            <w:r>
              <w:t>3</w:t>
            </w:r>
          </w:p>
        </w:tc>
        <w:tc>
          <w:tcPr>
            <w:tcW w:w="888" w:type="dxa"/>
            <w:vAlign w:val="center"/>
          </w:tcPr>
          <w:p w14:paraId="0B36089B" w14:textId="77777777" w:rsidR="003B09F0" w:rsidRDefault="003B09F0"/>
        </w:tc>
        <w:tc>
          <w:tcPr>
            <w:tcW w:w="769" w:type="dxa"/>
            <w:vAlign w:val="center"/>
          </w:tcPr>
          <w:p w14:paraId="32F4DA5B" w14:textId="77777777" w:rsidR="003B09F0" w:rsidRDefault="005D1292">
            <w:r>
              <w:t>6~7</w:t>
            </w:r>
          </w:p>
        </w:tc>
        <w:tc>
          <w:tcPr>
            <w:tcW w:w="769" w:type="dxa"/>
            <w:vAlign w:val="center"/>
          </w:tcPr>
          <w:p w14:paraId="7669A9CD" w14:textId="77777777" w:rsidR="003B09F0" w:rsidRDefault="005D1292">
            <w:r>
              <w:t>2</w:t>
            </w:r>
          </w:p>
        </w:tc>
        <w:tc>
          <w:tcPr>
            <w:tcW w:w="848" w:type="dxa"/>
            <w:vAlign w:val="center"/>
          </w:tcPr>
          <w:p w14:paraId="4EA40805" w14:textId="77777777" w:rsidR="003B09F0" w:rsidRDefault="005D1292">
            <w:r>
              <w:t>4.762</w:t>
            </w:r>
          </w:p>
        </w:tc>
        <w:tc>
          <w:tcPr>
            <w:tcW w:w="848" w:type="dxa"/>
            <w:vAlign w:val="center"/>
          </w:tcPr>
          <w:p w14:paraId="05D48D0C" w14:textId="77777777" w:rsidR="003B09F0" w:rsidRDefault="005D1292">
            <w:r>
              <w:t>9.523</w:t>
            </w:r>
          </w:p>
        </w:tc>
        <w:tc>
          <w:tcPr>
            <w:tcW w:w="781" w:type="dxa"/>
            <w:vAlign w:val="center"/>
          </w:tcPr>
          <w:p w14:paraId="4633C80C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4B8E4129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B66A2B4" w14:textId="77777777" w:rsidR="003B09F0" w:rsidRDefault="003B09F0"/>
        </w:tc>
        <w:tc>
          <w:tcPr>
            <w:tcW w:w="916" w:type="dxa"/>
            <w:vAlign w:val="center"/>
          </w:tcPr>
          <w:p w14:paraId="1B7CA0F2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7371751" w14:textId="77777777" w:rsidR="003B09F0" w:rsidRDefault="005D1292">
            <w:r>
              <w:t>0.640</w:t>
            </w:r>
          </w:p>
        </w:tc>
      </w:tr>
      <w:tr w:rsidR="003B09F0" w14:paraId="44B9CE8A" w14:textId="77777777">
        <w:tc>
          <w:tcPr>
            <w:tcW w:w="656" w:type="dxa"/>
            <w:vAlign w:val="center"/>
          </w:tcPr>
          <w:p w14:paraId="35B05480" w14:textId="77777777" w:rsidR="003B09F0" w:rsidRDefault="005D1292">
            <w:r>
              <w:t>4</w:t>
            </w:r>
          </w:p>
        </w:tc>
        <w:tc>
          <w:tcPr>
            <w:tcW w:w="888" w:type="dxa"/>
            <w:vAlign w:val="center"/>
          </w:tcPr>
          <w:p w14:paraId="48A6805A" w14:textId="77777777" w:rsidR="003B09F0" w:rsidRDefault="005D1292">
            <w:r>
              <w:t>C1420</w:t>
            </w:r>
          </w:p>
        </w:tc>
        <w:tc>
          <w:tcPr>
            <w:tcW w:w="769" w:type="dxa"/>
            <w:vAlign w:val="center"/>
          </w:tcPr>
          <w:p w14:paraId="3696CBF8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521BC9AD" w14:textId="77777777" w:rsidR="003B09F0" w:rsidRDefault="005D1292">
            <w:r>
              <w:t>30</w:t>
            </w:r>
          </w:p>
        </w:tc>
        <w:tc>
          <w:tcPr>
            <w:tcW w:w="848" w:type="dxa"/>
            <w:vAlign w:val="center"/>
          </w:tcPr>
          <w:p w14:paraId="0F14D0DC" w14:textId="77777777" w:rsidR="003B09F0" w:rsidRDefault="005D1292">
            <w:r>
              <w:t>2.800</w:t>
            </w:r>
          </w:p>
        </w:tc>
        <w:tc>
          <w:tcPr>
            <w:tcW w:w="848" w:type="dxa"/>
            <w:vAlign w:val="center"/>
          </w:tcPr>
          <w:p w14:paraId="2C9D47B0" w14:textId="77777777" w:rsidR="003B09F0" w:rsidRDefault="005D1292">
            <w:r>
              <w:t>84.000</w:t>
            </w:r>
          </w:p>
        </w:tc>
        <w:tc>
          <w:tcPr>
            <w:tcW w:w="781" w:type="dxa"/>
            <w:vAlign w:val="center"/>
          </w:tcPr>
          <w:p w14:paraId="28D3F485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66585407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659C75D8" w14:textId="77777777" w:rsidR="003B09F0" w:rsidRDefault="003B09F0"/>
        </w:tc>
        <w:tc>
          <w:tcPr>
            <w:tcW w:w="916" w:type="dxa"/>
            <w:vAlign w:val="center"/>
          </w:tcPr>
          <w:p w14:paraId="3E61CF7D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4961B717" w14:textId="77777777" w:rsidR="003B09F0" w:rsidRDefault="005D1292">
            <w:r>
              <w:t>0.640</w:t>
            </w:r>
          </w:p>
        </w:tc>
      </w:tr>
      <w:tr w:rsidR="003B09F0" w14:paraId="4CCE8D65" w14:textId="77777777">
        <w:tc>
          <w:tcPr>
            <w:tcW w:w="656" w:type="dxa"/>
            <w:vAlign w:val="center"/>
          </w:tcPr>
          <w:p w14:paraId="27354E2A" w14:textId="77777777" w:rsidR="003B09F0" w:rsidRDefault="005D1292">
            <w:r>
              <w:t>5</w:t>
            </w:r>
          </w:p>
        </w:tc>
        <w:tc>
          <w:tcPr>
            <w:tcW w:w="888" w:type="dxa"/>
            <w:vAlign w:val="center"/>
          </w:tcPr>
          <w:p w14:paraId="4304666B" w14:textId="77777777" w:rsidR="003B09F0" w:rsidRDefault="005D1292">
            <w:r>
              <w:t>C1820</w:t>
            </w:r>
          </w:p>
        </w:tc>
        <w:tc>
          <w:tcPr>
            <w:tcW w:w="769" w:type="dxa"/>
            <w:vAlign w:val="center"/>
          </w:tcPr>
          <w:p w14:paraId="1AD9E373" w14:textId="77777777" w:rsidR="003B09F0" w:rsidRDefault="005D1292">
            <w:r>
              <w:t>1~3,5~7</w:t>
            </w:r>
          </w:p>
        </w:tc>
        <w:tc>
          <w:tcPr>
            <w:tcW w:w="769" w:type="dxa"/>
            <w:vAlign w:val="center"/>
          </w:tcPr>
          <w:p w14:paraId="33F77EAE" w14:textId="77777777" w:rsidR="003B09F0" w:rsidRDefault="005D1292">
            <w:r>
              <w:t>19</w:t>
            </w:r>
          </w:p>
        </w:tc>
        <w:tc>
          <w:tcPr>
            <w:tcW w:w="848" w:type="dxa"/>
            <w:vAlign w:val="center"/>
          </w:tcPr>
          <w:p w14:paraId="38C3B320" w14:textId="77777777" w:rsidR="003B09F0" w:rsidRDefault="005D1292">
            <w:r>
              <w:t>3.600</w:t>
            </w:r>
          </w:p>
        </w:tc>
        <w:tc>
          <w:tcPr>
            <w:tcW w:w="848" w:type="dxa"/>
            <w:vAlign w:val="center"/>
          </w:tcPr>
          <w:p w14:paraId="46BBAB44" w14:textId="77777777" w:rsidR="003B09F0" w:rsidRDefault="005D1292">
            <w:r>
              <w:t>68.400</w:t>
            </w:r>
          </w:p>
        </w:tc>
        <w:tc>
          <w:tcPr>
            <w:tcW w:w="781" w:type="dxa"/>
            <w:vAlign w:val="center"/>
          </w:tcPr>
          <w:p w14:paraId="28A624F9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08E5330F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BE48EAE" w14:textId="77777777" w:rsidR="003B09F0" w:rsidRDefault="003B09F0"/>
        </w:tc>
        <w:tc>
          <w:tcPr>
            <w:tcW w:w="916" w:type="dxa"/>
            <w:vAlign w:val="center"/>
          </w:tcPr>
          <w:p w14:paraId="6A4286F2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53FD4AC" w14:textId="77777777" w:rsidR="003B09F0" w:rsidRDefault="005D1292">
            <w:r>
              <w:t>0.640</w:t>
            </w:r>
          </w:p>
        </w:tc>
      </w:tr>
      <w:tr w:rsidR="003B09F0" w14:paraId="4159DC99" w14:textId="77777777">
        <w:tc>
          <w:tcPr>
            <w:tcW w:w="656" w:type="dxa"/>
            <w:vAlign w:val="center"/>
          </w:tcPr>
          <w:p w14:paraId="2B133D66" w14:textId="77777777" w:rsidR="003B09F0" w:rsidRDefault="005D1292">
            <w:r>
              <w:t>6</w:t>
            </w:r>
          </w:p>
        </w:tc>
        <w:tc>
          <w:tcPr>
            <w:tcW w:w="888" w:type="dxa"/>
            <w:vAlign w:val="center"/>
          </w:tcPr>
          <w:p w14:paraId="1C274680" w14:textId="77777777" w:rsidR="003B09F0" w:rsidRDefault="005D1292">
            <w:r>
              <w:t>C1820</w:t>
            </w:r>
          </w:p>
        </w:tc>
        <w:tc>
          <w:tcPr>
            <w:tcW w:w="769" w:type="dxa"/>
            <w:vAlign w:val="center"/>
          </w:tcPr>
          <w:p w14:paraId="29C86B2D" w14:textId="77777777" w:rsidR="003B09F0" w:rsidRDefault="005D1292">
            <w:r>
              <w:t>4</w:t>
            </w:r>
          </w:p>
        </w:tc>
        <w:tc>
          <w:tcPr>
            <w:tcW w:w="769" w:type="dxa"/>
            <w:vAlign w:val="center"/>
          </w:tcPr>
          <w:p w14:paraId="08C46C8D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72851079" w14:textId="77777777" w:rsidR="003B09F0" w:rsidRDefault="005D1292">
            <w:r>
              <w:t>2.160</w:t>
            </w:r>
          </w:p>
        </w:tc>
        <w:tc>
          <w:tcPr>
            <w:tcW w:w="848" w:type="dxa"/>
            <w:vAlign w:val="center"/>
          </w:tcPr>
          <w:p w14:paraId="75D5D516" w14:textId="77777777" w:rsidR="003B09F0" w:rsidRDefault="005D1292">
            <w:r>
              <w:t>2.160</w:t>
            </w:r>
          </w:p>
        </w:tc>
        <w:tc>
          <w:tcPr>
            <w:tcW w:w="781" w:type="dxa"/>
            <w:vAlign w:val="center"/>
          </w:tcPr>
          <w:p w14:paraId="275C92D2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2579566F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3AF5B97D" w14:textId="77777777" w:rsidR="003B09F0" w:rsidRDefault="003B09F0"/>
        </w:tc>
        <w:tc>
          <w:tcPr>
            <w:tcW w:w="916" w:type="dxa"/>
            <w:vAlign w:val="center"/>
          </w:tcPr>
          <w:p w14:paraId="7FD9D017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621100D5" w14:textId="77777777" w:rsidR="003B09F0" w:rsidRDefault="005D1292">
            <w:r>
              <w:t>0.640</w:t>
            </w:r>
          </w:p>
        </w:tc>
      </w:tr>
      <w:tr w:rsidR="003B09F0" w14:paraId="454E35BE" w14:textId="77777777">
        <w:tc>
          <w:tcPr>
            <w:tcW w:w="656" w:type="dxa"/>
            <w:vAlign w:val="center"/>
          </w:tcPr>
          <w:p w14:paraId="2F709EAB" w14:textId="77777777" w:rsidR="003B09F0" w:rsidRDefault="005D1292">
            <w:r>
              <w:t>7</w:t>
            </w:r>
          </w:p>
        </w:tc>
        <w:tc>
          <w:tcPr>
            <w:tcW w:w="888" w:type="dxa"/>
            <w:vAlign w:val="center"/>
          </w:tcPr>
          <w:p w14:paraId="0E83CBBC" w14:textId="77777777" w:rsidR="003B09F0" w:rsidRDefault="005D1292">
            <w:r>
              <w:t>C3020</w:t>
            </w:r>
          </w:p>
        </w:tc>
        <w:tc>
          <w:tcPr>
            <w:tcW w:w="769" w:type="dxa"/>
            <w:vAlign w:val="center"/>
          </w:tcPr>
          <w:p w14:paraId="712B94F4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2FFE548B" w14:textId="77777777" w:rsidR="003B09F0" w:rsidRDefault="005D1292">
            <w:r>
              <w:t>9</w:t>
            </w:r>
          </w:p>
        </w:tc>
        <w:tc>
          <w:tcPr>
            <w:tcW w:w="848" w:type="dxa"/>
            <w:vAlign w:val="center"/>
          </w:tcPr>
          <w:p w14:paraId="4AFE34BC" w14:textId="77777777" w:rsidR="003B09F0" w:rsidRDefault="005D1292">
            <w:r>
              <w:t>6.000</w:t>
            </w:r>
          </w:p>
        </w:tc>
        <w:tc>
          <w:tcPr>
            <w:tcW w:w="848" w:type="dxa"/>
            <w:vAlign w:val="center"/>
          </w:tcPr>
          <w:p w14:paraId="1539DAC7" w14:textId="77777777" w:rsidR="003B09F0" w:rsidRDefault="005D1292">
            <w:r>
              <w:t>54.000</w:t>
            </w:r>
          </w:p>
        </w:tc>
        <w:tc>
          <w:tcPr>
            <w:tcW w:w="781" w:type="dxa"/>
            <w:vAlign w:val="center"/>
          </w:tcPr>
          <w:p w14:paraId="678ACCE5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52E36DC4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79F6ECB7" w14:textId="77777777" w:rsidR="003B09F0" w:rsidRDefault="003B09F0"/>
        </w:tc>
        <w:tc>
          <w:tcPr>
            <w:tcW w:w="916" w:type="dxa"/>
            <w:vAlign w:val="center"/>
          </w:tcPr>
          <w:p w14:paraId="10E413A2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8D1D7BD" w14:textId="77777777" w:rsidR="003B09F0" w:rsidRDefault="005D1292">
            <w:r>
              <w:t>0.640</w:t>
            </w:r>
          </w:p>
        </w:tc>
      </w:tr>
      <w:tr w:rsidR="003B09F0" w14:paraId="1DCA18ED" w14:textId="77777777">
        <w:tc>
          <w:tcPr>
            <w:tcW w:w="656" w:type="dxa"/>
            <w:vAlign w:val="center"/>
          </w:tcPr>
          <w:p w14:paraId="647089D2" w14:textId="77777777" w:rsidR="003B09F0" w:rsidRDefault="005D1292">
            <w:r>
              <w:t>8</w:t>
            </w:r>
          </w:p>
        </w:tc>
        <w:tc>
          <w:tcPr>
            <w:tcW w:w="888" w:type="dxa"/>
            <w:vAlign w:val="center"/>
          </w:tcPr>
          <w:p w14:paraId="4C642849" w14:textId="77777777" w:rsidR="003B09F0" w:rsidRDefault="005D1292">
            <w:r>
              <w:t>C3620</w:t>
            </w:r>
          </w:p>
        </w:tc>
        <w:tc>
          <w:tcPr>
            <w:tcW w:w="769" w:type="dxa"/>
            <w:vAlign w:val="center"/>
          </w:tcPr>
          <w:p w14:paraId="396A610C" w14:textId="77777777" w:rsidR="003B09F0" w:rsidRDefault="005D1292">
            <w:r>
              <w:t>1~3</w:t>
            </w:r>
          </w:p>
        </w:tc>
        <w:tc>
          <w:tcPr>
            <w:tcW w:w="769" w:type="dxa"/>
            <w:vAlign w:val="center"/>
          </w:tcPr>
          <w:p w14:paraId="4119CBBF" w14:textId="77777777" w:rsidR="003B09F0" w:rsidRDefault="005D1292">
            <w:r>
              <w:t>21</w:t>
            </w:r>
          </w:p>
        </w:tc>
        <w:tc>
          <w:tcPr>
            <w:tcW w:w="848" w:type="dxa"/>
            <w:vAlign w:val="center"/>
          </w:tcPr>
          <w:p w14:paraId="15AA35AE" w14:textId="77777777" w:rsidR="003B09F0" w:rsidRDefault="005D1292">
            <w:r>
              <w:t>7.200</w:t>
            </w:r>
          </w:p>
        </w:tc>
        <w:tc>
          <w:tcPr>
            <w:tcW w:w="848" w:type="dxa"/>
            <w:vAlign w:val="center"/>
          </w:tcPr>
          <w:p w14:paraId="3DDA1F24" w14:textId="77777777" w:rsidR="003B09F0" w:rsidRDefault="005D1292">
            <w:r>
              <w:t>151.200</w:t>
            </w:r>
          </w:p>
        </w:tc>
        <w:tc>
          <w:tcPr>
            <w:tcW w:w="781" w:type="dxa"/>
            <w:vAlign w:val="center"/>
          </w:tcPr>
          <w:p w14:paraId="73E97421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5E18FDD6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7FCEF1A6" w14:textId="77777777" w:rsidR="003B09F0" w:rsidRDefault="003B09F0"/>
        </w:tc>
        <w:tc>
          <w:tcPr>
            <w:tcW w:w="916" w:type="dxa"/>
            <w:vAlign w:val="center"/>
          </w:tcPr>
          <w:p w14:paraId="4119779F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090EF498" w14:textId="77777777" w:rsidR="003B09F0" w:rsidRDefault="005D1292">
            <w:r>
              <w:t>0.640</w:t>
            </w:r>
          </w:p>
        </w:tc>
      </w:tr>
      <w:tr w:rsidR="003B09F0" w14:paraId="12C29B7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D2B0E4B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D0370D" w14:textId="77777777" w:rsidR="003B09F0" w:rsidRDefault="005D1292">
            <w:r>
              <w:t>417.695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9DCC576" w14:textId="77777777" w:rsidR="003B09F0" w:rsidRDefault="005D129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2590349B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283EF826" w14:textId="77777777" w:rsidR="003B09F0" w:rsidRDefault="005D1292">
            <w:r>
              <w:t>0.640</w:t>
            </w:r>
          </w:p>
        </w:tc>
      </w:tr>
    </w:tbl>
    <w:p w14:paraId="4ED370B6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2097C458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B09F0" w14:paraId="2B1321A9" w14:textId="77777777">
        <w:tc>
          <w:tcPr>
            <w:tcW w:w="656" w:type="dxa"/>
            <w:shd w:val="clear" w:color="auto" w:fill="E6E6E6"/>
            <w:vAlign w:val="center"/>
          </w:tcPr>
          <w:p w14:paraId="79542FB8" w14:textId="77777777" w:rsidR="003B09F0" w:rsidRDefault="005D1292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B79830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756241A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B40244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C7B842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F46F60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E61A6F2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4E4923" w14:textId="77777777" w:rsidR="003B09F0" w:rsidRDefault="005D129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589888" w14:textId="77777777" w:rsidR="003B09F0" w:rsidRDefault="005D129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AE08AEC" w14:textId="77777777" w:rsidR="003B09F0" w:rsidRDefault="005D129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3E60C5" w14:textId="77777777" w:rsidR="003B09F0" w:rsidRDefault="005D1292">
            <w:pPr>
              <w:jc w:val="center"/>
            </w:pPr>
            <w:r>
              <w:t>综合遮阳系数</w:t>
            </w:r>
          </w:p>
        </w:tc>
      </w:tr>
      <w:tr w:rsidR="003B09F0" w14:paraId="098A1EAD" w14:textId="77777777">
        <w:tc>
          <w:tcPr>
            <w:tcW w:w="656" w:type="dxa"/>
            <w:vAlign w:val="center"/>
          </w:tcPr>
          <w:p w14:paraId="17FF1DCC" w14:textId="77777777" w:rsidR="003B09F0" w:rsidRDefault="005D1292">
            <w:r>
              <w:t>1</w:t>
            </w:r>
          </w:p>
        </w:tc>
        <w:tc>
          <w:tcPr>
            <w:tcW w:w="888" w:type="dxa"/>
            <w:vAlign w:val="center"/>
          </w:tcPr>
          <w:p w14:paraId="3126E6F0" w14:textId="77777777" w:rsidR="003B09F0" w:rsidRDefault="003B09F0"/>
        </w:tc>
        <w:tc>
          <w:tcPr>
            <w:tcW w:w="769" w:type="dxa"/>
            <w:vAlign w:val="center"/>
          </w:tcPr>
          <w:p w14:paraId="3C765822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231FED1D" w14:textId="77777777" w:rsidR="003B09F0" w:rsidRDefault="005D1292">
            <w:r>
              <w:t>3</w:t>
            </w:r>
          </w:p>
        </w:tc>
        <w:tc>
          <w:tcPr>
            <w:tcW w:w="848" w:type="dxa"/>
            <w:vAlign w:val="center"/>
          </w:tcPr>
          <w:p w14:paraId="1AD8466E" w14:textId="77777777" w:rsidR="003B09F0" w:rsidRDefault="005D1292">
            <w:r>
              <w:t>4.736</w:t>
            </w:r>
          </w:p>
        </w:tc>
        <w:tc>
          <w:tcPr>
            <w:tcW w:w="848" w:type="dxa"/>
            <w:vAlign w:val="center"/>
          </w:tcPr>
          <w:p w14:paraId="7612BC14" w14:textId="77777777" w:rsidR="003B09F0" w:rsidRDefault="005D1292">
            <w:r>
              <w:t>14.207</w:t>
            </w:r>
          </w:p>
        </w:tc>
        <w:tc>
          <w:tcPr>
            <w:tcW w:w="781" w:type="dxa"/>
            <w:vAlign w:val="center"/>
          </w:tcPr>
          <w:p w14:paraId="47C64E77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1DBD072B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77C8D196" w14:textId="77777777" w:rsidR="003B09F0" w:rsidRDefault="003B09F0"/>
        </w:tc>
        <w:tc>
          <w:tcPr>
            <w:tcW w:w="916" w:type="dxa"/>
            <w:vAlign w:val="center"/>
          </w:tcPr>
          <w:p w14:paraId="6E1D66F1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79032AB3" w14:textId="77777777" w:rsidR="003B09F0" w:rsidRDefault="005D1292">
            <w:r>
              <w:t>0.640</w:t>
            </w:r>
          </w:p>
        </w:tc>
      </w:tr>
      <w:tr w:rsidR="003B09F0" w14:paraId="4CEDFBAE" w14:textId="77777777">
        <w:tc>
          <w:tcPr>
            <w:tcW w:w="656" w:type="dxa"/>
            <w:vAlign w:val="center"/>
          </w:tcPr>
          <w:p w14:paraId="12C779E3" w14:textId="77777777" w:rsidR="003B09F0" w:rsidRDefault="005D1292">
            <w:r>
              <w:t>2</w:t>
            </w:r>
          </w:p>
        </w:tc>
        <w:tc>
          <w:tcPr>
            <w:tcW w:w="888" w:type="dxa"/>
            <w:vAlign w:val="center"/>
          </w:tcPr>
          <w:p w14:paraId="099BC54C" w14:textId="77777777" w:rsidR="003B09F0" w:rsidRDefault="005D1292">
            <w:r>
              <w:t>C1420</w:t>
            </w:r>
          </w:p>
        </w:tc>
        <w:tc>
          <w:tcPr>
            <w:tcW w:w="769" w:type="dxa"/>
            <w:vAlign w:val="center"/>
          </w:tcPr>
          <w:p w14:paraId="37ECA131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0BF0B191" w14:textId="77777777" w:rsidR="003B09F0" w:rsidRDefault="005D1292">
            <w:r>
              <w:t>41</w:t>
            </w:r>
          </w:p>
        </w:tc>
        <w:tc>
          <w:tcPr>
            <w:tcW w:w="848" w:type="dxa"/>
            <w:vAlign w:val="center"/>
          </w:tcPr>
          <w:p w14:paraId="2BD8B635" w14:textId="77777777" w:rsidR="003B09F0" w:rsidRDefault="005D1292">
            <w:r>
              <w:t>2.800</w:t>
            </w:r>
          </w:p>
        </w:tc>
        <w:tc>
          <w:tcPr>
            <w:tcW w:w="848" w:type="dxa"/>
            <w:vAlign w:val="center"/>
          </w:tcPr>
          <w:p w14:paraId="33D2E160" w14:textId="77777777" w:rsidR="003B09F0" w:rsidRDefault="005D1292">
            <w:r>
              <w:t>114.800</w:t>
            </w:r>
          </w:p>
        </w:tc>
        <w:tc>
          <w:tcPr>
            <w:tcW w:w="781" w:type="dxa"/>
            <w:vAlign w:val="center"/>
          </w:tcPr>
          <w:p w14:paraId="3C1CFCB6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3F17ADFB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0A7A4430" w14:textId="77777777" w:rsidR="003B09F0" w:rsidRDefault="003B09F0"/>
        </w:tc>
        <w:tc>
          <w:tcPr>
            <w:tcW w:w="916" w:type="dxa"/>
            <w:vAlign w:val="center"/>
          </w:tcPr>
          <w:p w14:paraId="0F969C4A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FF674DD" w14:textId="77777777" w:rsidR="003B09F0" w:rsidRDefault="005D1292">
            <w:r>
              <w:t>0.640</w:t>
            </w:r>
          </w:p>
        </w:tc>
      </w:tr>
      <w:tr w:rsidR="003B09F0" w14:paraId="4088DE07" w14:textId="77777777">
        <w:tc>
          <w:tcPr>
            <w:tcW w:w="656" w:type="dxa"/>
            <w:vAlign w:val="center"/>
          </w:tcPr>
          <w:p w14:paraId="60DD214B" w14:textId="77777777" w:rsidR="003B09F0" w:rsidRDefault="005D1292">
            <w:r>
              <w:t>3</w:t>
            </w:r>
          </w:p>
        </w:tc>
        <w:tc>
          <w:tcPr>
            <w:tcW w:w="888" w:type="dxa"/>
            <w:vAlign w:val="center"/>
          </w:tcPr>
          <w:p w14:paraId="1E532758" w14:textId="77777777" w:rsidR="003B09F0" w:rsidRDefault="005D1292">
            <w:r>
              <w:t>C1420</w:t>
            </w:r>
          </w:p>
        </w:tc>
        <w:tc>
          <w:tcPr>
            <w:tcW w:w="769" w:type="dxa"/>
            <w:vAlign w:val="center"/>
          </w:tcPr>
          <w:p w14:paraId="7719206D" w14:textId="77777777" w:rsidR="003B09F0" w:rsidRDefault="005D1292">
            <w:r>
              <w:t>5</w:t>
            </w:r>
          </w:p>
        </w:tc>
        <w:tc>
          <w:tcPr>
            <w:tcW w:w="769" w:type="dxa"/>
            <w:vAlign w:val="center"/>
          </w:tcPr>
          <w:p w14:paraId="19FDDE0D" w14:textId="77777777" w:rsidR="003B09F0" w:rsidRDefault="005D1292">
            <w:r>
              <w:t>1</w:t>
            </w:r>
          </w:p>
        </w:tc>
        <w:tc>
          <w:tcPr>
            <w:tcW w:w="848" w:type="dxa"/>
            <w:vAlign w:val="center"/>
          </w:tcPr>
          <w:p w14:paraId="3B3C544B" w14:textId="77777777" w:rsidR="003B09F0" w:rsidRDefault="005D1292">
            <w:r>
              <w:t>1.680</w:t>
            </w:r>
          </w:p>
        </w:tc>
        <w:tc>
          <w:tcPr>
            <w:tcW w:w="848" w:type="dxa"/>
            <w:vAlign w:val="center"/>
          </w:tcPr>
          <w:p w14:paraId="147A843C" w14:textId="77777777" w:rsidR="003B09F0" w:rsidRDefault="005D1292">
            <w:r>
              <w:t>1.680</w:t>
            </w:r>
          </w:p>
        </w:tc>
        <w:tc>
          <w:tcPr>
            <w:tcW w:w="781" w:type="dxa"/>
            <w:vAlign w:val="center"/>
          </w:tcPr>
          <w:p w14:paraId="3B2FB41C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301D667F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72F1E52F" w14:textId="77777777" w:rsidR="003B09F0" w:rsidRDefault="003B09F0"/>
        </w:tc>
        <w:tc>
          <w:tcPr>
            <w:tcW w:w="916" w:type="dxa"/>
            <w:vAlign w:val="center"/>
          </w:tcPr>
          <w:p w14:paraId="44F22E1D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9DFFA0F" w14:textId="77777777" w:rsidR="003B09F0" w:rsidRDefault="005D1292">
            <w:r>
              <w:t>0.640</w:t>
            </w:r>
          </w:p>
        </w:tc>
      </w:tr>
      <w:tr w:rsidR="003B09F0" w14:paraId="5F1DB8CC" w14:textId="77777777">
        <w:tc>
          <w:tcPr>
            <w:tcW w:w="656" w:type="dxa"/>
            <w:vAlign w:val="center"/>
          </w:tcPr>
          <w:p w14:paraId="5DBA7E72" w14:textId="77777777" w:rsidR="003B09F0" w:rsidRDefault="005D1292">
            <w:r>
              <w:t>4</w:t>
            </w:r>
          </w:p>
        </w:tc>
        <w:tc>
          <w:tcPr>
            <w:tcW w:w="888" w:type="dxa"/>
            <w:vAlign w:val="center"/>
          </w:tcPr>
          <w:p w14:paraId="5691B554" w14:textId="77777777" w:rsidR="003B09F0" w:rsidRDefault="005D1292">
            <w:r>
              <w:t>C3020</w:t>
            </w:r>
          </w:p>
        </w:tc>
        <w:tc>
          <w:tcPr>
            <w:tcW w:w="769" w:type="dxa"/>
            <w:vAlign w:val="center"/>
          </w:tcPr>
          <w:p w14:paraId="2EE63028" w14:textId="77777777" w:rsidR="003B09F0" w:rsidRDefault="005D1292">
            <w:r>
              <w:t>5~7</w:t>
            </w:r>
          </w:p>
        </w:tc>
        <w:tc>
          <w:tcPr>
            <w:tcW w:w="769" w:type="dxa"/>
            <w:vAlign w:val="center"/>
          </w:tcPr>
          <w:p w14:paraId="4FD243CD" w14:textId="77777777" w:rsidR="003B09F0" w:rsidRDefault="005D1292">
            <w:r>
              <w:t>12</w:t>
            </w:r>
          </w:p>
        </w:tc>
        <w:tc>
          <w:tcPr>
            <w:tcW w:w="848" w:type="dxa"/>
            <w:vAlign w:val="center"/>
          </w:tcPr>
          <w:p w14:paraId="507FDE12" w14:textId="77777777" w:rsidR="003B09F0" w:rsidRDefault="005D1292">
            <w:r>
              <w:t>6.000</w:t>
            </w:r>
          </w:p>
        </w:tc>
        <w:tc>
          <w:tcPr>
            <w:tcW w:w="848" w:type="dxa"/>
            <w:vAlign w:val="center"/>
          </w:tcPr>
          <w:p w14:paraId="54774722" w14:textId="77777777" w:rsidR="003B09F0" w:rsidRDefault="005D1292">
            <w:r>
              <w:t>72.000</w:t>
            </w:r>
          </w:p>
        </w:tc>
        <w:tc>
          <w:tcPr>
            <w:tcW w:w="781" w:type="dxa"/>
            <w:vAlign w:val="center"/>
          </w:tcPr>
          <w:p w14:paraId="7EF0C115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752C4BBF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3F62C7D0" w14:textId="77777777" w:rsidR="003B09F0" w:rsidRDefault="003B09F0"/>
        </w:tc>
        <w:tc>
          <w:tcPr>
            <w:tcW w:w="916" w:type="dxa"/>
            <w:vAlign w:val="center"/>
          </w:tcPr>
          <w:p w14:paraId="4B983FEB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2AD8ED8B" w14:textId="77777777" w:rsidR="003B09F0" w:rsidRDefault="005D1292">
            <w:r>
              <w:t>0.640</w:t>
            </w:r>
          </w:p>
        </w:tc>
      </w:tr>
      <w:tr w:rsidR="003B09F0" w14:paraId="06FFAF5E" w14:textId="77777777">
        <w:tc>
          <w:tcPr>
            <w:tcW w:w="656" w:type="dxa"/>
            <w:vAlign w:val="center"/>
          </w:tcPr>
          <w:p w14:paraId="12475902" w14:textId="77777777" w:rsidR="003B09F0" w:rsidRDefault="005D1292">
            <w:r>
              <w:t>5</w:t>
            </w:r>
          </w:p>
        </w:tc>
        <w:tc>
          <w:tcPr>
            <w:tcW w:w="888" w:type="dxa"/>
            <w:vAlign w:val="center"/>
          </w:tcPr>
          <w:p w14:paraId="562E4E9C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498A88F1" w14:textId="77777777" w:rsidR="003B09F0" w:rsidRDefault="005D1292">
            <w:r>
              <w:t>1~3</w:t>
            </w:r>
          </w:p>
        </w:tc>
        <w:tc>
          <w:tcPr>
            <w:tcW w:w="769" w:type="dxa"/>
            <w:vAlign w:val="center"/>
          </w:tcPr>
          <w:p w14:paraId="62B47052" w14:textId="77777777" w:rsidR="003B09F0" w:rsidRDefault="005D1292">
            <w:r>
              <w:t>11</w:t>
            </w:r>
          </w:p>
        </w:tc>
        <w:tc>
          <w:tcPr>
            <w:tcW w:w="848" w:type="dxa"/>
            <w:vAlign w:val="center"/>
          </w:tcPr>
          <w:p w14:paraId="3F45F3C6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79A5C1AD" w14:textId="77777777" w:rsidR="003B09F0" w:rsidRDefault="005D1292">
            <w:r>
              <w:t>308.000</w:t>
            </w:r>
          </w:p>
        </w:tc>
        <w:tc>
          <w:tcPr>
            <w:tcW w:w="781" w:type="dxa"/>
            <w:vAlign w:val="center"/>
          </w:tcPr>
          <w:p w14:paraId="67040660" w14:textId="77777777" w:rsidR="003B09F0" w:rsidRDefault="005D1292">
            <w:r>
              <w:t>18</w:t>
            </w:r>
          </w:p>
        </w:tc>
        <w:tc>
          <w:tcPr>
            <w:tcW w:w="916" w:type="dxa"/>
            <w:vAlign w:val="center"/>
          </w:tcPr>
          <w:p w14:paraId="20758CE2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58AA852E" w14:textId="77777777" w:rsidR="003B09F0" w:rsidRDefault="003B09F0"/>
        </w:tc>
        <w:tc>
          <w:tcPr>
            <w:tcW w:w="916" w:type="dxa"/>
            <w:vAlign w:val="center"/>
          </w:tcPr>
          <w:p w14:paraId="20C40FB4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1C9B25A3" w14:textId="77777777" w:rsidR="003B09F0" w:rsidRDefault="005D1292">
            <w:r>
              <w:t>0.640</w:t>
            </w:r>
          </w:p>
        </w:tc>
      </w:tr>
      <w:tr w:rsidR="003B09F0" w14:paraId="7C780A60" w14:textId="77777777">
        <w:tc>
          <w:tcPr>
            <w:tcW w:w="656" w:type="dxa"/>
            <w:vAlign w:val="center"/>
          </w:tcPr>
          <w:p w14:paraId="19F751C3" w14:textId="77777777" w:rsidR="003B09F0" w:rsidRDefault="005D1292">
            <w:r>
              <w:t>6</w:t>
            </w:r>
          </w:p>
        </w:tc>
        <w:tc>
          <w:tcPr>
            <w:tcW w:w="888" w:type="dxa"/>
            <w:vAlign w:val="center"/>
          </w:tcPr>
          <w:p w14:paraId="40086A8D" w14:textId="77777777" w:rsidR="003B09F0" w:rsidRDefault="005D1292">
            <w:r>
              <w:t>C7040</w:t>
            </w:r>
          </w:p>
        </w:tc>
        <w:tc>
          <w:tcPr>
            <w:tcW w:w="769" w:type="dxa"/>
            <w:vAlign w:val="center"/>
          </w:tcPr>
          <w:p w14:paraId="1DEC6C5B" w14:textId="77777777" w:rsidR="003B09F0" w:rsidRDefault="005D1292">
            <w:r>
              <w:t>3</w:t>
            </w:r>
          </w:p>
        </w:tc>
        <w:tc>
          <w:tcPr>
            <w:tcW w:w="769" w:type="dxa"/>
            <w:vAlign w:val="center"/>
          </w:tcPr>
          <w:p w14:paraId="12059D54" w14:textId="77777777" w:rsidR="003B09F0" w:rsidRDefault="005D1292">
            <w:r>
              <w:t>4</w:t>
            </w:r>
          </w:p>
        </w:tc>
        <w:tc>
          <w:tcPr>
            <w:tcW w:w="848" w:type="dxa"/>
            <w:vAlign w:val="center"/>
          </w:tcPr>
          <w:p w14:paraId="7C7150D1" w14:textId="77777777" w:rsidR="003B09F0" w:rsidRDefault="005D1292">
            <w:r>
              <w:t>28.000</w:t>
            </w:r>
          </w:p>
        </w:tc>
        <w:tc>
          <w:tcPr>
            <w:tcW w:w="848" w:type="dxa"/>
            <w:vAlign w:val="center"/>
          </w:tcPr>
          <w:p w14:paraId="22364FB3" w14:textId="77777777" w:rsidR="003B09F0" w:rsidRDefault="005D1292">
            <w:r>
              <w:t>112.000</w:t>
            </w:r>
          </w:p>
        </w:tc>
        <w:tc>
          <w:tcPr>
            <w:tcW w:w="781" w:type="dxa"/>
            <w:vAlign w:val="center"/>
          </w:tcPr>
          <w:p w14:paraId="189C3D8D" w14:textId="77777777" w:rsidR="003B09F0" w:rsidRDefault="005D1292">
            <w:r>
              <w:t>65</w:t>
            </w:r>
          </w:p>
        </w:tc>
        <w:tc>
          <w:tcPr>
            <w:tcW w:w="916" w:type="dxa"/>
            <w:vAlign w:val="center"/>
          </w:tcPr>
          <w:p w14:paraId="3CF2148D" w14:textId="77777777" w:rsidR="003B09F0" w:rsidRDefault="005D1292">
            <w:r>
              <w:t>0.640</w:t>
            </w:r>
          </w:p>
        </w:tc>
        <w:tc>
          <w:tcPr>
            <w:tcW w:w="1018" w:type="dxa"/>
            <w:vAlign w:val="center"/>
          </w:tcPr>
          <w:p w14:paraId="2E0B4642" w14:textId="77777777" w:rsidR="003B09F0" w:rsidRDefault="003B09F0"/>
        </w:tc>
        <w:tc>
          <w:tcPr>
            <w:tcW w:w="916" w:type="dxa"/>
            <w:vAlign w:val="center"/>
          </w:tcPr>
          <w:p w14:paraId="01930E13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018F95F2" w14:textId="77777777" w:rsidR="003B09F0" w:rsidRDefault="005D1292">
            <w:r>
              <w:t>0.640</w:t>
            </w:r>
          </w:p>
        </w:tc>
      </w:tr>
      <w:tr w:rsidR="003B09F0" w14:paraId="54E990A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43309AF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075304" w14:textId="77777777" w:rsidR="003B09F0" w:rsidRDefault="005D1292">
            <w:r>
              <w:t>622.687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508B57E" w14:textId="77777777" w:rsidR="003B09F0" w:rsidRDefault="005D129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A2771FA" w14:textId="77777777" w:rsidR="003B09F0" w:rsidRDefault="005D1292">
            <w:r>
              <w:t>1.000</w:t>
            </w:r>
          </w:p>
        </w:tc>
        <w:tc>
          <w:tcPr>
            <w:tcW w:w="916" w:type="dxa"/>
            <w:vAlign w:val="center"/>
          </w:tcPr>
          <w:p w14:paraId="264C3713" w14:textId="77777777" w:rsidR="003B09F0" w:rsidRDefault="005D1292">
            <w:r>
              <w:t>0.640</w:t>
            </w:r>
          </w:p>
        </w:tc>
      </w:tr>
    </w:tbl>
    <w:p w14:paraId="1F5FD5E0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3A9CBF7A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3B09F0" w14:paraId="2F6FEE35" w14:textId="77777777">
        <w:tc>
          <w:tcPr>
            <w:tcW w:w="2310" w:type="auto"/>
            <w:vAlign w:val="center"/>
          </w:tcPr>
          <w:p w14:paraId="2A6A81A4" w14:textId="77777777" w:rsidR="003B09F0" w:rsidRDefault="005D1292">
            <w:r>
              <w:rPr>
                <w:noProof/>
              </w:rPr>
              <w:drawing>
                <wp:inline distT="0" distB="0" distL="0" distR="0" wp14:anchorId="338CFDA6" wp14:editId="42EB8B64">
                  <wp:extent cx="4086654" cy="45724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52FC2DA5" w14:textId="77777777" w:rsidR="003B09F0" w:rsidRDefault="005D1292">
            <w:r>
              <w:t>=0.640</w:t>
            </w:r>
          </w:p>
        </w:tc>
      </w:tr>
    </w:tbl>
    <w:p w14:paraId="741223DE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3B09F0" w14:paraId="32DF3479" w14:textId="77777777">
        <w:tc>
          <w:tcPr>
            <w:tcW w:w="2263" w:type="dxa"/>
            <w:shd w:val="clear" w:color="auto" w:fill="E6E6E6"/>
            <w:vAlign w:val="center"/>
          </w:tcPr>
          <w:p w14:paraId="76F6F9D3" w14:textId="77777777" w:rsidR="003B09F0" w:rsidRDefault="005D1292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BDB0F5B" w14:textId="77777777" w:rsidR="003B09F0" w:rsidRDefault="005D1292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DE91211" w14:textId="77777777" w:rsidR="003B09F0" w:rsidRDefault="005D1292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1166E155" w14:textId="77777777" w:rsidR="003B09F0" w:rsidRDefault="005D1292">
            <w:pPr>
              <w:jc w:val="center"/>
            </w:pPr>
            <w:r>
              <w:t>遮阳系数</w:t>
            </w:r>
          </w:p>
        </w:tc>
      </w:tr>
      <w:tr w:rsidR="003B09F0" w14:paraId="28149A5D" w14:textId="77777777">
        <w:tc>
          <w:tcPr>
            <w:tcW w:w="2263" w:type="dxa"/>
            <w:shd w:val="clear" w:color="auto" w:fill="E6E6E6"/>
            <w:vAlign w:val="center"/>
          </w:tcPr>
          <w:p w14:paraId="37ECE172" w14:textId="77777777" w:rsidR="003B09F0" w:rsidRDefault="005D1292">
            <w:r>
              <w:t>南向</w:t>
            </w:r>
          </w:p>
        </w:tc>
        <w:tc>
          <w:tcPr>
            <w:tcW w:w="2263" w:type="dxa"/>
            <w:vAlign w:val="center"/>
          </w:tcPr>
          <w:p w14:paraId="1591A3F0" w14:textId="77777777" w:rsidR="003B09F0" w:rsidRDefault="005D1292">
            <w:r>
              <w:t>582.309</w:t>
            </w:r>
          </w:p>
        </w:tc>
        <w:tc>
          <w:tcPr>
            <w:tcW w:w="2405" w:type="dxa"/>
            <w:vAlign w:val="center"/>
          </w:tcPr>
          <w:p w14:paraId="0F4AF9A5" w14:textId="77777777" w:rsidR="003B09F0" w:rsidRDefault="005D1292">
            <w:r>
              <w:t>1.00</w:t>
            </w:r>
          </w:p>
        </w:tc>
        <w:tc>
          <w:tcPr>
            <w:tcW w:w="2399" w:type="dxa"/>
            <w:vAlign w:val="center"/>
          </w:tcPr>
          <w:p w14:paraId="4A57DF0C" w14:textId="77777777" w:rsidR="003B09F0" w:rsidRDefault="005D1292">
            <w:r>
              <w:t>0.640</w:t>
            </w:r>
          </w:p>
        </w:tc>
      </w:tr>
      <w:tr w:rsidR="003B09F0" w14:paraId="19505940" w14:textId="77777777">
        <w:tc>
          <w:tcPr>
            <w:tcW w:w="2263" w:type="dxa"/>
            <w:shd w:val="clear" w:color="auto" w:fill="E6E6E6"/>
            <w:vAlign w:val="center"/>
          </w:tcPr>
          <w:p w14:paraId="3972B4CE" w14:textId="77777777" w:rsidR="003B09F0" w:rsidRDefault="005D1292">
            <w:r>
              <w:t>北向</w:t>
            </w:r>
          </w:p>
        </w:tc>
        <w:tc>
          <w:tcPr>
            <w:tcW w:w="2263" w:type="dxa"/>
            <w:vAlign w:val="center"/>
          </w:tcPr>
          <w:p w14:paraId="008F2692" w14:textId="77777777" w:rsidR="003B09F0" w:rsidRDefault="005D1292">
            <w:r>
              <w:t>505.645</w:t>
            </w:r>
          </w:p>
        </w:tc>
        <w:tc>
          <w:tcPr>
            <w:tcW w:w="2405" w:type="dxa"/>
            <w:vAlign w:val="center"/>
          </w:tcPr>
          <w:p w14:paraId="0EC75974" w14:textId="77777777" w:rsidR="003B09F0" w:rsidRDefault="005D1292">
            <w:r>
              <w:t>1.00</w:t>
            </w:r>
          </w:p>
        </w:tc>
        <w:tc>
          <w:tcPr>
            <w:tcW w:w="2399" w:type="dxa"/>
            <w:vAlign w:val="center"/>
          </w:tcPr>
          <w:p w14:paraId="10BF6347" w14:textId="77777777" w:rsidR="003B09F0" w:rsidRDefault="005D1292">
            <w:r>
              <w:t>0.640</w:t>
            </w:r>
          </w:p>
        </w:tc>
      </w:tr>
      <w:tr w:rsidR="003B09F0" w14:paraId="35772BCF" w14:textId="77777777">
        <w:tc>
          <w:tcPr>
            <w:tcW w:w="2263" w:type="dxa"/>
            <w:shd w:val="clear" w:color="auto" w:fill="E6E6E6"/>
            <w:vAlign w:val="center"/>
          </w:tcPr>
          <w:p w14:paraId="3A7C9BCB" w14:textId="77777777" w:rsidR="003B09F0" w:rsidRDefault="005D1292">
            <w:r>
              <w:t>东向</w:t>
            </w:r>
          </w:p>
        </w:tc>
        <w:tc>
          <w:tcPr>
            <w:tcW w:w="2263" w:type="dxa"/>
            <w:vAlign w:val="center"/>
          </w:tcPr>
          <w:p w14:paraId="59718B08" w14:textId="77777777" w:rsidR="003B09F0" w:rsidRDefault="005D1292">
            <w:r>
              <w:t>417.695</w:t>
            </w:r>
          </w:p>
        </w:tc>
        <w:tc>
          <w:tcPr>
            <w:tcW w:w="2405" w:type="dxa"/>
            <w:vAlign w:val="center"/>
          </w:tcPr>
          <w:p w14:paraId="73EF909D" w14:textId="77777777" w:rsidR="003B09F0" w:rsidRDefault="005D1292">
            <w:r>
              <w:t>1.00</w:t>
            </w:r>
          </w:p>
        </w:tc>
        <w:tc>
          <w:tcPr>
            <w:tcW w:w="2399" w:type="dxa"/>
            <w:vAlign w:val="center"/>
          </w:tcPr>
          <w:p w14:paraId="488BC7A7" w14:textId="77777777" w:rsidR="003B09F0" w:rsidRDefault="005D1292">
            <w:r>
              <w:t>0.640</w:t>
            </w:r>
          </w:p>
        </w:tc>
      </w:tr>
      <w:tr w:rsidR="003B09F0" w14:paraId="1697C00F" w14:textId="77777777">
        <w:tc>
          <w:tcPr>
            <w:tcW w:w="2263" w:type="dxa"/>
            <w:shd w:val="clear" w:color="auto" w:fill="E6E6E6"/>
            <w:vAlign w:val="center"/>
          </w:tcPr>
          <w:p w14:paraId="37D86B62" w14:textId="77777777" w:rsidR="003B09F0" w:rsidRDefault="005D1292">
            <w:r>
              <w:t>西向</w:t>
            </w:r>
          </w:p>
        </w:tc>
        <w:tc>
          <w:tcPr>
            <w:tcW w:w="2263" w:type="dxa"/>
            <w:vAlign w:val="center"/>
          </w:tcPr>
          <w:p w14:paraId="049C5783" w14:textId="77777777" w:rsidR="003B09F0" w:rsidRDefault="005D1292">
            <w:r>
              <w:t>622.687</w:t>
            </w:r>
          </w:p>
        </w:tc>
        <w:tc>
          <w:tcPr>
            <w:tcW w:w="2405" w:type="dxa"/>
            <w:vAlign w:val="center"/>
          </w:tcPr>
          <w:p w14:paraId="7CD5E5F2" w14:textId="77777777" w:rsidR="003B09F0" w:rsidRDefault="005D1292">
            <w:r>
              <w:t>1.00</w:t>
            </w:r>
          </w:p>
        </w:tc>
        <w:tc>
          <w:tcPr>
            <w:tcW w:w="2399" w:type="dxa"/>
            <w:vAlign w:val="center"/>
          </w:tcPr>
          <w:p w14:paraId="34E37F4F" w14:textId="77777777" w:rsidR="003B09F0" w:rsidRDefault="005D1292">
            <w:r>
              <w:t>0.640</w:t>
            </w:r>
          </w:p>
        </w:tc>
      </w:tr>
      <w:tr w:rsidR="003B09F0" w14:paraId="5DA4B893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6AFC86E" w14:textId="77777777" w:rsidR="003B09F0" w:rsidRDefault="005D1292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30A8FAA7" w14:textId="77777777" w:rsidR="003B09F0" w:rsidRDefault="005D1292">
            <w:r>
              <w:t>0.640</w:t>
            </w:r>
          </w:p>
        </w:tc>
      </w:tr>
    </w:tbl>
    <w:p w14:paraId="1349CC6D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11343017" w14:textId="77777777" w:rsidR="003B09F0" w:rsidRDefault="005D1292">
      <w:pPr>
        <w:pStyle w:val="2"/>
        <w:widowControl w:val="0"/>
        <w:rPr>
          <w:kern w:val="2"/>
        </w:rPr>
      </w:pPr>
      <w:bookmarkStart w:id="60" w:name="_Toc91695269"/>
      <w:r>
        <w:rPr>
          <w:kern w:val="2"/>
        </w:rPr>
        <w:t>平均传热系数</w:t>
      </w:r>
      <w:bookmarkEnd w:id="60"/>
    </w:p>
    <w:p w14:paraId="1A25A891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B09F0" w14:paraId="04FBA49C" w14:textId="77777777">
        <w:tc>
          <w:tcPr>
            <w:tcW w:w="1013" w:type="dxa"/>
            <w:shd w:val="clear" w:color="auto" w:fill="E6E6E6"/>
            <w:vAlign w:val="center"/>
          </w:tcPr>
          <w:p w14:paraId="31C07DB8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A3DAC7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0CE373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7EA6D8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D36DCE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2860AA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1111A7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DF20D7" w14:textId="77777777" w:rsidR="003B09F0" w:rsidRDefault="005D1292">
            <w:pPr>
              <w:jc w:val="center"/>
            </w:pPr>
            <w:r>
              <w:t>传热系数</w:t>
            </w:r>
          </w:p>
        </w:tc>
      </w:tr>
      <w:tr w:rsidR="003B09F0" w14:paraId="1CBDBB4B" w14:textId="77777777">
        <w:tc>
          <w:tcPr>
            <w:tcW w:w="1013" w:type="dxa"/>
            <w:vAlign w:val="center"/>
          </w:tcPr>
          <w:p w14:paraId="44E6B99B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626B4D58" w14:textId="77777777" w:rsidR="003B09F0" w:rsidRDefault="003B09F0"/>
        </w:tc>
        <w:tc>
          <w:tcPr>
            <w:tcW w:w="1188" w:type="dxa"/>
            <w:vAlign w:val="center"/>
          </w:tcPr>
          <w:p w14:paraId="4983013C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41D33396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5E6EE4B2" w14:textId="77777777" w:rsidR="003B09F0" w:rsidRDefault="005D1292">
            <w:r>
              <w:t>17.459</w:t>
            </w:r>
          </w:p>
        </w:tc>
        <w:tc>
          <w:tcPr>
            <w:tcW w:w="1188" w:type="dxa"/>
            <w:vAlign w:val="center"/>
          </w:tcPr>
          <w:p w14:paraId="5F486D62" w14:textId="77777777" w:rsidR="003B09F0" w:rsidRDefault="005D1292">
            <w:r>
              <w:t>34.919</w:t>
            </w:r>
          </w:p>
        </w:tc>
        <w:tc>
          <w:tcPr>
            <w:tcW w:w="1188" w:type="dxa"/>
            <w:vAlign w:val="center"/>
          </w:tcPr>
          <w:p w14:paraId="789937F1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2904159C" w14:textId="77777777" w:rsidR="003B09F0" w:rsidRDefault="005D1292">
            <w:r>
              <w:t>1.700</w:t>
            </w:r>
          </w:p>
        </w:tc>
      </w:tr>
      <w:tr w:rsidR="003B09F0" w14:paraId="71DD9707" w14:textId="77777777">
        <w:tc>
          <w:tcPr>
            <w:tcW w:w="1013" w:type="dxa"/>
            <w:vAlign w:val="center"/>
          </w:tcPr>
          <w:p w14:paraId="35C6F9DF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2D6CC0BF" w14:textId="77777777" w:rsidR="003B09F0" w:rsidRDefault="003B09F0"/>
        </w:tc>
        <w:tc>
          <w:tcPr>
            <w:tcW w:w="1188" w:type="dxa"/>
            <w:vAlign w:val="center"/>
          </w:tcPr>
          <w:p w14:paraId="402B25F8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525C78FA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4099FF83" w14:textId="77777777" w:rsidR="003B09F0" w:rsidRDefault="005D1292">
            <w:r>
              <w:t>34.875</w:t>
            </w:r>
          </w:p>
        </w:tc>
        <w:tc>
          <w:tcPr>
            <w:tcW w:w="1188" w:type="dxa"/>
            <w:vAlign w:val="center"/>
          </w:tcPr>
          <w:p w14:paraId="6EEC259F" w14:textId="77777777" w:rsidR="003B09F0" w:rsidRDefault="005D1292">
            <w:r>
              <w:t>69.750</w:t>
            </w:r>
          </w:p>
        </w:tc>
        <w:tc>
          <w:tcPr>
            <w:tcW w:w="1188" w:type="dxa"/>
            <w:vAlign w:val="center"/>
          </w:tcPr>
          <w:p w14:paraId="746C2737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74295CE4" w14:textId="77777777" w:rsidR="003B09F0" w:rsidRDefault="005D1292">
            <w:r>
              <w:t>1.700</w:t>
            </w:r>
          </w:p>
        </w:tc>
      </w:tr>
      <w:tr w:rsidR="003B09F0" w14:paraId="4E661D8B" w14:textId="77777777">
        <w:tc>
          <w:tcPr>
            <w:tcW w:w="1013" w:type="dxa"/>
            <w:vAlign w:val="center"/>
          </w:tcPr>
          <w:p w14:paraId="5CF7DFA7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2C4BEA1A" w14:textId="77777777" w:rsidR="003B09F0" w:rsidRDefault="003B09F0"/>
        </w:tc>
        <w:tc>
          <w:tcPr>
            <w:tcW w:w="1188" w:type="dxa"/>
            <w:vAlign w:val="center"/>
          </w:tcPr>
          <w:p w14:paraId="7760B884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54938E52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3BC7CF0F" w14:textId="77777777" w:rsidR="003B09F0" w:rsidRDefault="005D1292">
            <w:r>
              <w:t>17.641</w:t>
            </w:r>
          </w:p>
        </w:tc>
        <w:tc>
          <w:tcPr>
            <w:tcW w:w="1188" w:type="dxa"/>
            <w:vAlign w:val="center"/>
          </w:tcPr>
          <w:p w14:paraId="7B5F422B" w14:textId="77777777" w:rsidR="003B09F0" w:rsidRDefault="005D1292">
            <w:r>
              <w:t>17.641</w:t>
            </w:r>
          </w:p>
        </w:tc>
        <w:tc>
          <w:tcPr>
            <w:tcW w:w="1188" w:type="dxa"/>
            <w:vAlign w:val="center"/>
          </w:tcPr>
          <w:p w14:paraId="107A7604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450E3DD0" w14:textId="77777777" w:rsidR="003B09F0" w:rsidRDefault="005D1292">
            <w:r>
              <w:t>1.700</w:t>
            </w:r>
          </w:p>
        </w:tc>
      </w:tr>
      <w:tr w:rsidR="003B09F0" w14:paraId="580E6E00" w14:textId="77777777">
        <w:tc>
          <w:tcPr>
            <w:tcW w:w="1013" w:type="dxa"/>
            <w:vAlign w:val="center"/>
          </w:tcPr>
          <w:p w14:paraId="3E883430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0A46F559" w14:textId="77777777" w:rsidR="003B09F0" w:rsidRDefault="005D1292">
            <w:r>
              <w:t>C1420</w:t>
            </w:r>
          </w:p>
        </w:tc>
        <w:tc>
          <w:tcPr>
            <w:tcW w:w="1188" w:type="dxa"/>
            <w:vAlign w:val="center"/>
          </w:tcPr>
          <w:p w14:paraId="5F3F1DFD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136E57C4" w14:textId="77777777" w:rsidR="003B09F0" w:rsidRDefault="005D1292">
            <w:r>
              <w:t>81</w:t>
            </w:r>
          </w:p>
        </w:tc>
        <w:tc>
          <w:tcPr>
            <w:tcW w:w="1188" w:type="dxa"/>
            <w:vAlign w:val="center"/>
          </w:tcPr>
          <w:p w14:paraId="0B29C06A" w14:textId="77777777" w:rsidR="003B09F0" w:rsidRDefault="005D1292">
            <w:r>
              <w:t>2.800</w:t>
            </w:r>
          </w:p>
        </w:tc>
        <w:tc>
          <w:tcPr>
            <w:tcW w:w="1188" w:type="dxa"/>
            <w:vAlign w:val="center"/>
          </w:tcPr>
          <w:p w14:paraId="5BC75D8D" w14:textId="77777777" w:rsidR="003B09F0" w:rsidRDefault="005D1292">
            <w:r>
              <w:t>226.800</w:t>
            </w:r>
          </w:p>
        </w:tc>
        <w:tc>
          <w:tcPr>
            <w:tcW w:w="1188" w:type="dxa"/>
            <w:vAlign w:val="center"/>
          </w:tcPr>
          <w:p w14:paraId="0A5CC929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249DE2B1" w14:textId="77777777" w:rsidR="003B09F0" w:rsidRDefault="005D1292">
            <w:r>
              <w:t>1.700</w:t>
            </w:r>
          </w:p>
        </w:tc>
      </w:tr>
      <w:tr w:rsidR="003B09F0" w14:paraId="7329F33C" w14:textId="77777777">
        <w:tc>
          <w:tcPr>
            <w:tcW w:w="1013" w:type="dxa"/>
            <w:vAlign w:val="center"/>
          </w:tcPr>
          <w:p w14:paraId="3C9EDDB4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35AC04DA" w14:textId="77777777" w:rsidR="003B09F0" w:rsidRDefault="005D1292">
            <w:r>
              <w:t>C1820</w:t>
            </w:r>
          </w:p>
        </w:tc>
        <w:tc>
          <w:tcPr>
            <w:tcW w:w="1188" w:type="dxa"/>
            <w:vAlign w:val="center"/>
          </w:tcPr>
          <w:p w14:paraId="2342FD75" w14:textId="77777777" w:rsidR="003B09F0" w:rsidRDefault="005D1292">
            <w:r>
              <w:t>1~4</w:t>
            </w:r>
          </w:p>
        </w:tc>
        <w:tc>
          <w:tcPr>
            <w:tcW w:w="1188" w:type="dxa"/>
            <w:vAlign w:val="center"/>
          </w:tcPr>
          <w:p w14:paraId="5C02384F" w14:textId="77777777" w:rsidR="003B09F0" w:rsidRDefault="005D1292">
            <w:r>
              <w:t>10</w:t>
            </w:r>
          </w:p>
        </w:tc>
        <w:tc>
          <w:tcPr>
            <w:tcW w:w="1188" w:type="dxa"/>
            <w:vAlign w:val="center"/>
          </w:tcPr>
          <w:p w14:paraId="5C37217D" w14:textId="77777777" w:rsidR="003B09F0" w:rsidRDefault="005D1292">
            <w:r>
              <w:t>3.600</w:t>
            </w:r>
          </w:p>
        </w:tc>
        <w:tc>
          <w:tcPr>
            <w:tcW w:w="1188" w:type="dxa"/>
            <w:vAlign w:val="center"/>
          </w:tcPr>
          <w:p w14:paraId="4A0C9CBD" w14:textId="77777777" w:rsidR="003B09F0" w:rsidRDefault="005D1292">
            <w:r>
              <w:t>36.000</w:t>
            </w:r>
          </w:p>
        </w:tc>
        <w:tc>
          <w:tcPr>
            <w:tcW w:w="1188" w:type="dxa"/>
            <w:vAlign w:val="center"/>
          </w:tcPr>
          <w:p w14:paraId="60E5E0D1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6DEE89D0" w14:textId="77777777" w:rsidR="003B09F0" w:rsidRDefault="005D1292">
            <w:r>
              <w:t>1.700</w:t>
            </w:r>
          </w:p>
        </w:tc>
      </w:tr>
      <w:tr w:rsidR="003B09F0" w14:paraId="4A5E4D11" w14:textId="77777777">
        <w:tc>
          <w:tcPr>
            <w:tcW w:w="1013" w:type="dxa"/>
            <w:vAlign w:val="center"/>
          </w:tcPr>
          <w:p w14:paraId="2B653C9C" w14:textId="77777777" w:rsidR="003B09F0" w:rsidRDefault="005D1292">
            <w:r>
              <w:t>6</w:t>
            </w:r>
          </w:p>
        </w:tc>
        <w:tc>
          <w:tcPr>
            <w:tcW w:w="1188" w:type="dxa"/>
            <w:vAlign w:val="center"/>
          </w:tcPr>
          <w:p w14:paraId="65D2F13B" w14:textId="77777777" w:rsidR="003B09F0" w:rsidRDefault="005D1292">
            <w:r>
              <w:t>C3620</w:t>
            </w:r>
          </w:p>
        </w:tc>
        <w:tc>
          <w:tcPr>
            <w:tcW w:w="1188" w:type="dxa"/>
            <w:vAlign w:val="center"/>
          </w:tcPr>
          <w:p w14:paraId="687D45FD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28F2E7C8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09B2BA94" w14:textId="77777777" w:rsidR="003B09F0" w:rsidRDefault="005D1292">
            <w:r>
              <w:t>7.200</w:t>
            </w:r>
          </w:p>
        </w:tc>
        <w:tc>
          <w:tcPr>
            <w:tcW w:w="1188" w:type="dxa"/>
            <w:vAlign w:val="center"/>
          </w:tcPr>
          <w:p w14:paraId="28AC67DB" w14:textId="77777777" w:rsidR="003B09F0" w:rsidRDefault="005D1292">
            <w:r>
              <w:t>14.400</w:t>
            </w:r>
          </w:p>
        </w:tc>
        <w:tc>
          <w:tcPr>
            <w:tcW w:w="1188" w:type="dxa"/>
            <w:vAlign w:val="center"/>
          </w:tcPr>
          <w:p w14:paraId="7918F6DA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4DC2EF2C" w14:textId="77777777" w:rsidR="003B09F0" w:rsidRDefault="005D1292">
            <w:r>
              <w:t>1.700</w:t>
            </w:r>
          </w:p>
        </w:tc>
      </w:tr>
      <w:tr w:rsidR="003B09F0" w14:paraId="7466EB84" w14:textId="77777777">
        <w:tc>
          <w:tcPr>
            <w:tcW w:w="1013" w:type="dxa"/>
            <w:vAlign w:val="center"/>
          </w:tcPr>
          <w:p w14:paraId="1EBF561A" w14:textId="77777777" w:rsidR="003B09F0" w:rsidRDefault="005D1292">
            <w:r>
              <w:t>7</w:t>
            </w:r>
          </w:p>
        </w:tc>
        <w:tc>
          <w:tcPr>
            <w:tcW w:w="1188" w:type="dxa"/>
            <w:vAlign w:val="center"/>
          </w:tcPr>
          <w:p w14:paraId="2D56DD84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787CE206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69F7EE8C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67876020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4F7FA1B6" w14:textId="77777777" w:rsidR="003B09F0" w:rsidRDefault="005D1292">
            <w:r>
              <w:t>112.000</w:t>
            </w:r>
          </w:p>
        </w:tc>
        <w:tc>
          <w:tcPr>
            <w:tcW w:w="1188" w:type="dxa"/>
            <w:vAlign w:val="center"/>
          </w:tcPr>
          <w:p w14:paraId="6E6BA725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32F82317" w14:textId="77777777" w:rsidR="003B09F0" w:rsidRDefault="005D1292">
            <w:r>
              <w:t>1.700</w:t>
            </w:r>
          </w:p>
        </w:tc>
      </w:tr>
      <w:tr w:rsidR="003B09F0" w14:paraId="35B2AF47" w14:textId="77777777">
        <w:tc>
          <w:tcPr>
            <w:tcW w:w="1013" w:type="dxa"/>
            <w:vAlign w:val="center"/>
          </w:tcPr>
          <w:p w14:paraId="2B660FB4" w14:textId="77777777" w:rsidR="003B09F0" w:rsidRDefault="005D1292">
            <w:r>
              <w:t>8</w:t>
            </w:r>
          </w:p>
        </w:tc>
        <w:tc>
          <w:tcPr>
            <w:tcW w:w="1188" w:type="dxa"/>
            <w:vAlign w:val="center"/>
          </w:tcPr>
          <w:p w14:paraId="057543D6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7EB81B3E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77FA03B2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4D6CAC57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5D1C5601" w14:textId="77777777" w:rsidR="003B09F0" w:rsidRDefault="005D1292">
            <w:r>
              <w:t>56.000</w:t>
            </w:r>
          </w:p>
        </w:tc>
        <w:tc>
          <w:tcPr>
            <w:tcW w:w="1188" w:type="dxa"/>
            <w:vAlign w:val="center"/>
          </w:tcPr>
          <w:p w14:paraId="231C3A62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0CF88929" w14:textId="77777777" w:rsidR="003B09F0" w:rsidRDefault="005D1292">
            <w:r>
              <w:t>1.700</w:t>
            </w:r>
          </w:p>
        </w:tc>
      </w:tr>
      <w:tr w:rsidR="003B09F0" w14:paraId="5F4E79AF" w14:textId="77777777">
        <w:tc>
          <w:tcPr>
            <w:tcW w:w="1013" w:type="dxa"/>
            <w:vAlign w:val="center"/>
          </w:tcPr>
          <w:p w14:paraId="22FB1847" w14:textId="77777777" w:rsidR="003B09F0" w:rsidRDefault="005D1292">
            <w:r>
              <w:t>9</w:t>
            </w:r>
          </w:p>
        </w:tc>
        <w:tc>
          <w:tcPr>
            <w:tcW w:w="1188" w:type="dxa"/>
            <w:vAlign w:val="center"/>
          </w:tcPr>
          <w:p w14:paraId="15DF1B56" w14:textId="77777777" w:rsidR="003B09F0" w:rsidRDefault="005D1292">
            <w:r>
              <w:t>C7420</w:t>
            </w:r>
          </w:p>
        </w:tc>
        <w:tc>
          <w:tcPr>
            <w:tcW w:w="1188" w:type="dxa"/>
            <w:vAlign w:val="center"/>
          </w:tcPr>
          <w:p w14:paraId="2B2866EB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48011372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6C53E097" w14:textId="77777777" w:rsidR="003B09F0" w:rsidRDefault="005D1292">
            <w:r>
              <w:t>14.800</w:t>
            </w:r>
          </w:p>
        </w:tc>
        <w:tc>
          <w:tcPr>
            <w:tcW w:w="1188" w:type="dxa"/>
            <w:vAlign w:val="center"/>
          </w:tcPr>
          <w:p w14:paraId="68DBFB70" w14:textId="77777777" w:rsidR="003B09F0" w:rsidRDefault="005D1292">
            <w:r>
              <w:t>14.800</w:t>
            </w:r>
          </w:p>
        </w:tc>
        <w:tc>
          <w:tcPr>
            <w:tcW w:w="1188" w:type="dxa"/>
            <w:vAlign w:val="center"/>
          </w:tcPr>
          <w:p w14:paraId="5A49D7D2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5DE96EDA" w14:textId="77777777" w:rsidR="003B09F0" w:rsidRDefault="005D1292">
            <w:r>
              <w:t>1.700</w:t>
            </w:r>
          </w:p>
        </w:tc>
      </w:tr>
      <w:tr w:rsidR="003B09F0" w14:paraId="0D4BC40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09F1C44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30C59E8" w14:textId="77777777" w:rsidR="003B09F0" w:rsidRDefault="005D1292">
            <w:r>
              <w:t>582.309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BE20721" w14:textId="77777777" w:rsidR="003B09F0" w:rsidRDefault="005D129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9383B67" w14:textId="77777777" w:rsidR="003B09F0" w:rsidRDefault="005D1292">
            <w:r>
              <w:t>1.700</w:t>
            </w:r>
          </w:p>
        </w:tc>
      </w:tr>
    </w:tbl>
    <w:p w14:paraId="2EABD958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B09F0" w14:paraId="504619DF" w14:textId="77777777">
        <w:tc>
          <w:tcPr>
            <w:tcW w:w="1013" w:type="dxa"/>
            <w:shd w:val="clear" w:color="auto" w:fill="E6E6E6"/>
            <w:vAlign w:val="center"/>
          </w:tcPr>
          <w:p w14:paraId="11BDE388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CE94B9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2C5F83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590A6B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F17EF1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9FB5C0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0C4431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A0E38A" w14:textId="77777777" w:rsidR="003B09F0" w:rsidRDefault="005D1292">
            <w:pPr>
              <w:jc w:val="center"/>
            </w:pPr>
            <w:r>
              <w:t>传热系数</w:t>
            </w:r>
          </w:p>
        </w:tc>
      </w:tr>
      <w:tr w:rsidR="003B09F0" w14:paraId="0A1B1666" w14:textId="77777777">
        <w:tc>
          <w:tcPr>
            <w:tcW w:w="1013" w:type="dxa"/>
            <w:vAlign w:val="center"/>
          </w:tcPr>
          <w:p w14:paraId="2C5B59DA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4792D1DE" w14:textId="77777777" w:rsidR="003B09F0" w:rsidRDefault="003B09F0"/>
        </w:tc>
        <w:tc>
          <w:tcPr>
            <w:tcW w:w="1188" w:type="dxa"/>
            <w:vAlign w:val="center"/>
          </w:tcPr>
          <w:p w14:paraId="668A0B09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58D64CDB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304F5FAD" w14:textId="77777777" w:rsidR="003B09F0" w:rsidRDefault="005D1292">
            <w:r>
              <w:t>74.948</w:t>
            </w:r>
          </w:p>
        </w:tc>
        <w:tc>
          <w:tcPr>
            <w:tcW w:w="1188" w:type="dxa"/>
            <w:vAlign w:val="center"/>
          </w:tcPr>
          <w:p w14:paraId="70163BD3" w14:textId="77777777" w:rsidR="003B09F0" w:rsidRDefault="005D1292">
            <w:r>
              <w:t>224.845</w:t>
            </w:r>
          </w:p>
        </w:tc>
        <w:tc>
          <w:tcPr>
            <w:tcW w:w="1188" w:type="dxa"/>
            <w:vAlign w:val="center"/>
          </w:tcPr>
          <w:p w14:paraId="2001EE89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0528D25E" w14:textId="77777777" w:rsidR="003B09F0" w:rsidRDefault="005D1292">
            <w:r>
              <w:t>1.700</w:t>
            </w:r>
          </w:p>
        </w:tc>
      </w:tr>
      <w:tr w:rsidR="003B09F0" w14:paraId="5808BA4C" w14:textId="77777777">
        <w:tc>
          <w:tcPr>
            <w:tcW w:w="1013" w:type="dxa"/>
            <w:vAlign w:val="center"/>
          </w:tcPr>
          <w:p w14:paraId="4C370E03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77216373" w14:textId="77777777" w:rsidR="003B09F0" w:rsidRDefault="005D1292">
            <w:r>
              <w:t>C1820</w:t>
            </w:r>
          </w:p>
        </w:tc>
        <w:tc>
          <w:tcPr>
            <w:tcW w:w="1188" w:type="dxa"/>
            <w:vAlign w:val="center"/>
          </w:tcPr>
          <w:p w14:paraId="56F1353A" w14:textId="77777777" w:rsidR="003B09F0" w:rsidRDefault="005D1292">
            <w:r>
              <w:t>2~3</w:t>
            </w:r>
          </w:p>
        </w:tc>
        <w:tc>
          <w:tcPr>
            <w:tcW w:w="1188" w:type="dxa"/>
            <w:vAlign w:val="center"/>
          </w:tcPr>
          <w:p w14:paraId="7E93D50C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08612B8B" w14:textId="77777777" w:rsidR="003B09F0" w:rsidRDefault="005D1292">
            <w:r>
              <w:t>3.600</w:t>
            </w:r>
          </w:p>
        </w:tc>
        <w:tc>
          <w:tcPr>
            <w:tcW w:w="1188" w:type="dxa"/>
            <w:vAlign w:val="center"/>
          </w:tcPr>
          <w:p w14:paraId="12D0227B" w14:textId="77777777" w:rsidR="003B09F0" w:rsidRDefault="005D1292">
            <w:r>
              <w:t>7.200</w:t>
            </w:r>
          </w:p>
        </w:tc>
        <w:tc>
          <w:tcPr>
            <w:tcW w:w="1188" w:type="dxa"/>
            <w:vAlign w:val="center"/>
          </w:tcPr>
          <w:p w14:paraId="55C777E3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604F29F0" w14:textId="77777777" w:rsidR="003B09F0" w:rsidRDefault="005D1292">
            <w:r>
              <w:t>1.700</w:t>
            </w:r>
          </w:p>
        </w:tc>
      </w:tr>
      <w:tr w:rsidR="003B09F0" w14:paraId="38F0E531" w14:textId="77777777">
        <w:tc>
          <w:tcPr>
            <w:tcW w:w="1013" w:type="dxa"/>
            <w:vAlign w:val="center"/>
          </w:tcPr>
          <w:p w14:paraId="61DFD4D7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62F53723" w14:textId="77777777" w:rsidR="003B09F0" w:rsidRDefault="005D1292">
            <w:r>
              <w:t>C3620</w:t>
            </w:r>
          </w:p>
        </w:tc>
        <w:tc>
          <w:tcPr>
            <w:tcW w:w="1188" w:type="dxa"/>
            <w:vAlign w:val="center"/>
          </w:tcPr>
          <w:p w14:paraId="74511D4B" w14:textId="77777777" w:rsidR="003B09F0" w:rsidRDefault="005D1292">
            <w:r>
              <w:t>2~3</w:t>
            </w:r>
          </w:p>
        </w:tc>
        <w:tc>
          <w:tcPr>
            <w:tcW w:w="1188" w:type="dxa"/>
            <w:vAlign w:val="center"/>
          </w:tcPr>
          <w:p w14:paraId="66DDAF72" w14:textId="77777777" w:rsidR="003B09F0" w:rsidRDefault="005D1292">
            <w:r>
              <w:t>14</w:t>
            </w:r>
          </w:p>
        </w:tc>
        <w:tc>
          <w:tcPr>
            <w:tcW w:w="1188" w:type="dxa"/>
            <w:vAlign w:val="center"/>
          </w:tcPr>
          <w:p w14:paraId="61A08327" w14:textId="77777777" w:rsidR="003B09F0" w:rsidRDefault="005D1292">
            <w:r>
              <w:t>7.200</w:t>
            </w:r>
          </w:p>
        </w:tc>
        <w:tc>
          <w:tcPr>
            <w:tcW w:w="1188" w:type="dxa"/>
            <w:vAlign w:val="center"/>
          </w:tcPr>
          <w:p w14:paraId="65D447BB" w14:textId="77777777" w:rsidR="003B09F0" w:rsidRDefault="005D1292">
            <w:r>
              <w:t>100.800</w:t>
            </w:r>
          </w:p>
        </w:tc>
        <w:tc>
          <w:tcPr>
            <w:tcW w:w="1188" w:type="dxa"/>
            <w:vAlign w:val="center"/>
          </w:tcPr>
          <w:p w14:paraId="1BD0C599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3339514E" w14:textId="77777777" w:rsidR="003B09F0" w:rsidRDefault="005D1292">
            <w:r>
              <w:t>1.700</w:t>
            </w:r>
          </w:p>
        </w:tc>
      </w:tr>
      <w:tr w:rsidR="003B09F0" w14:paraId="7CC9E2EA" w14:textId="77777777">
        <w:tc>
          <w:tcPr>
            <w:tcW w:w="1013" w:type="dxa"/>
            <w:vAlign w:val="center"/>
          </w:tcPr>
          <w:p w14:paraId="0C956A10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5B129272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728906D0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0DD74CE1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17AD1C32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671F7670" w14:textId="77777777" w:rsidR="003B09F0" w:rsidRDefault="005D1292">
            <w:r>
              <w:t>56.000</w:t>
            </w:r>
          </w:p>
        </w:tc>
        <w:tc>
          <w:tcPr>
            <w:tcW w:w="1188" w:type="dxa"/>
            <w:vAlign w:val="center"/>
          </w:tcPr>
          <w:p w14:paraId="3D0FA372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1BFE1074" w14:textId="77777777" w:rsidR="003B09F0" w:rsidRDefault="005D1292">
            <w:r>
              <w:t>1.700</w:t>
            </w:r>
          </w:p>
        </w:tc>
      </w:tr>
      <w:tr w:rsidR="003B09F0" w14:paraId="4A89DB8E" w14:textId="77777777">
        <w:tc>
          <w:tcPr>
            <w:tcW w:w="1013" w:type="dxa"/>
            <w:vAlign w:val="center"/>
          </w:tcPr>
          <w:p w14:paraId="681334B9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43DA9804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3406A021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7D39E12F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3080C80E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57877DDA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03F3F9F4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41C8AC61" w14:textId="77777777" w:rsidR="003B09F0" w:rsidRDefault="005D1292">
            <w:r>
              <w:t>1.700</w:t>
            </w:r>
          </w:p>
        </w:tc>
      </w:tr>
      <w:tr w:rsidR="003B09F0" w14:paraId="33659719" w14:textId="77777777">
        <w:tc>
          <w:tcPr>
            <w:tcW w:w="1013" w:type="dxa"/>
            <w:vAlign w:val="center"/>
          </w:tcPr>
          <w:p w14:paraId="25B8BA05" w14:textId="77777777" w:rsidR="003B09F0" w:rsidRDefault="005D1292">
            <w:r>
              <w:t>6</w:t>
            </w:r>
          </w:p>
        </w:tc>
        <w:tc>
          <w:tcPr>
            <w:tcW w:w="1188" w:type="dxa"/>
            <w:vAlign w:val="center"/>
          </w:tcPr>
          <w:p w14:paraId="3AC506B7" w14:textId="77777777" w:rsidR="003B09F0" w:rsidRDefault="005D1292">
            <w:r>
              <w:t>C7440</w:t>
            </w:r>
          </w:p>
        </w:tc>
        <w:tc>
          <w:tcPr>
            <w:tcW w:w="1188" w:type="dxa"/>
            <w:vAlign w:val="center"/>
          </w:tcPr>
          <w:p w14:paraId="339F7D76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089CEFB0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07A3E1EC" w14:textId="77777777" w:rsidR="003B09F0" w:rsidRDefault="005D1292">
            <w:r>
              <w:t>29.600</w:t>
            </w:r>
          </w:p>
        </w:tc>
        <w:tc>
          <w:tcPr>
            <w:tcW w:w="1188" w:type="dxa"/>
            <w:vAlign w:val="center"/>
          </w:tcPr>
          <w:p w14:paraId="351EC9F1" w14:textId="77777777" w:rsidR="003B09F0" w:rsidRDefault="005D1292">
            <w:r>
              <w:t>59.200</w:t>
            </w:r>
          </w:p>
        </w:tc>
        <w:tc>
          <w:tcPr>
            <w:tcW w:w="1188" w:type="dxa"/>
            <w:vAlign w:val="center"/>
          </w:tcPr>
          <w:p w14:paraId="7935E6A8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23DEBF82" w14:textId="77777777" w:rsidR="003B09F0" w:rsidRDefault="005D1292">
            <w:r>
              <w:t>1.700</w:t>
            </w:r>
          </w:p>
        </w:tc>
      </w:tr>
      <w:tr w:rsidR="003B09F0" w14:paraId="48C6DBCC" w14:textId="77777777">
        <w:tc>
          <w:tcPr>
            <w:tcW w:w="1013" w:type="dxa"/>
            <w:vAlign w:val="center"/>
          </w:tcPr>
          <w:p w14:paraId="5B626EC0" w14:textId="77777777" w:rsidR="003B09F0" w:rsidRDefault="005D1292">
            <w:r>
              <w:t>7</w:t>
            </w:r>
          </w:p>
        </w:tc>
        <w:tc>
          <w:tcPr>
            <w:tcW w:w="1188" w:type="dxa"/>
            <w:vAlign w:val="center"/>
          </w:tcPr>
          <w:p w14:paraId="6A3F9F54" w14:textId="77777777" w:rsidR="003B09F0" w:rsidRDefault="005D1292">
            <w:r>
              <w:t>C7440</w:t>
            </w:r>
          </w:p>
        </w:tc>
        <w:tc>
          <w:tcPr>
            <w:tcW w:w="1188" w:type="dxa"/>
            <w:vAlign w:val="center"/>
          </w:tcPr>
          <w:p w14:paraId="25D042B8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419C4138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227ED9E9" w14:textId="77777777" w:rsidR="003B09F0" w:rsidRDefault="005D1292">
            <w:r>
              <w:t>29.600</w:t>
            </w:r>
          </w:p>
        </w:tc>
        <w:tc>
          <w:tcPr>
            <w:tcW w:w="1188" w:type="dxa"/>
            <w:vAlign w:val="center"/>
          </w:tcPr>
          <w:p w14:paraId="777A8DF1" w14:textId="77777777" w:rsidR="003B09F0" w:rsidRDefault="005D1292">
            <w:r>
              <w:t>29.600</w:t>
            </w:r>
          </w:p>
        </w:tc>
        <w:tc>
          <w:tcPr>
            <w:tcW w:w="1188" w:type="dxa"/>
            <w:vAlign w:val="center"/>
          </w:tcPr>
          <w:p w14:paraId="33A44FA3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418FE812" w14:textId="77777777" w:rsidR="003B09F0" w:rsidRDefault="005D1292">
            <w:r>
              <w:t>1.700</w:t>
            </w:r>
          </w:p>
        </w:tc>
      </w:tr>
      <w:tr w:rsidR="003B09F0" w14:paraId="3BDFAEB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FEAF21C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56DD36" w14:textId="77777777" w:rsidR="003B09F0" w:rsidRDefault="005D1292">
            <w:r>
              <w:t>505.645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6712D91" w14:textId="77777777" w:rsidR="003B09F0" w:rsidRDefault="005D129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EEE026B" w14:textId="77777777" w:rsidR="003B09F0" w:rsidRDefault="005D1292">
            <w:r>
              <w:t>1.700</w:t>
            </w:r>
          </w:p>
        </w:tc>
      </w:tr>
    </w:tbl>
    <w:p w14:paraId="0F3DA4D4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4AE91B67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B09F0" w14:paraId="771A30CE" w14:textId="77777777">
        <w:tc>
          <w:tcPr>
            <w:tcW w:w="1013" w:type="dxa"/>
            <w:shd w:val="clear" w:color="auto" w:fill="E6E6E6"/>
            <w:vAlign w:val="center"/>
          </w:tcPr>
          <w:p w14:paraId="6BCD15B5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C6B20C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A9426A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659DFF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6B1009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52FF49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188171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2A916F" w14:textId="77777777" w:rsidR="003B09F0" w:rsidRDefault="005D1292">
            <w:pPr>
              <w:jc w:val="center"/>
            </w:pPr>
            <w:r>
              <w:t>传热系数</w:t>
            </w:r>
          </w:p>
        </w:tc>
      </w:tr>
      <w:tr w:rsidR="003B09F0" w14:paraId="263C966B" w14:textId="77777777">
        <w:tc>
          <w:tcPr>
            <w:tcW w:w="1013" w:type="dxa"/>
            <w:vAlign w:val="center"/>
          </w:tcPr>
          <w:p w14:paraId="42CF34BD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222711B3" w14:textId="77777777" w:rsidR="003B09F0" w:rsidRDefault="003B09F0"/>
        </w:tc>
        <w:tc>
          <w:tcPr>
            <w:tcW w:w="1188" w:type="dxa"/>
            <w:vAlign w:val="center"/>
          </w:tcPr>
          <w:p w14:paraId="4FDECE1A" w14:textId="77777777" w:rsidR="003B09F0" w:rsidRDefault="005D1292">
            <w:r>
              <w:t>1~2</w:t>
            </w:r>
          </w:p>
        </w:tc>
        <w:tc>
          <w:tcPr>
            <w:tcW w:w="1188" w:type="dxa"/>
            <w:vAlign w:val="center"/>
          </w:tcPr>
          <w:p w14:paraId="31959FA0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54199158" w14:textId="77777777" w:rsidR="003B09F0" w:rsidRDefault="005D1292">
            <w:r>
              <w:t>21.825</w:t>
            </w:r>
          </w:p>
        </w:tc>
        <w:tc>
          <w:tcPr>
            <w:tcW w:w="1188" w:type="dxa"/>
            <w:vAlign w:val="center"/>
          </w:tcPr>
          <w:p w14:paraId="73E9BD19" w14:textId="77777777" w:rsidR="003B09F0" w:rsidRDefault="005D1292">
            <w:r>
              <w:t>43.650</w:t>
            </w:r>
          </w:p>
        </w:tc>
        <w:tc>
          <w:tcPr>
            <w:tcW w:w="1188" w:type="dxa"/>
            <w:vAlign w:val="center"/>
          </w:tcPr>
          <w:p w14:paraId="69086A01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02D7A75F" w14:textId="77777777" w:rsidR="003B09F0" w:rsidRDefault="005D1292">
            <w:r>
              <w:t>1.700</w:t>
            </w:r>
          </w:p>
        </w:tc>
      </w:tr>
      <w:tr w:rsidR="003B09F0" w14:paraId="766F5AD9" w14:textId="77777777">
        <w:tc>
          <w:tcPr>
            <w:tcW w:w="1013" w:type="dxa"/>
            <w:vAlign w:val="center"/>
          </w:tcPr>
          <w:p w14:paraId="7D635578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66D2E230" w14:textId="77777777" w:rsidR="003B09F0" w:rsidRDefault="003B09F0"/>
        </w:tc>
        <w:tc>
          <w:tcPr>
            <w:tcW w:w="1188" w:type="dxa"/>
            <w:vAlign w:val="center"/>
          </w:tcPr>
          <w:p w14:paraId="433C468B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7A6B2D0A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7CABE412" w14:textId="77777777" w:rsidR="003B09F0" w:rsidRDefault="005D1292">
            <w:r>
              <w:t>4.762</w:t>
            </w:r>
          </w:p>
        </w:tc>
        <w:tc>
          <w:tcPr>
            <w:tcW w:w="1188" w:type="dxa"/>
            <w:vAlign w:val="center"/>
          </w:tcPr>
          <w:p w14:paraId="69598816" w14:textId="77777777" w:rsidR="003B09F0" w:rsidRDefault="005D1292">
            <w:r>
              <w:t>4.762</w:t>
            </w:r>
          </w:p>
        </w:tc>
        <w:tc>
          <w:tcPr>
            <w:tcW w:w="1188" w:type="dxa"/>
            <w:vAlign w:val="center"/>
          </w:tcPr>
          <w:p w14:paraId="2AC6B672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2451EFF5" w14:textId="77777777" w:rsidR="003B09F0" w:rsidRDefault="005D1292">
            <w:r>
              <w:t>1.700</w:t>
            </w:r>
          </w:p>
        </w:tc>
      </w:tr>
      <w:tr w:rsidR="003B09F0" w14:paraId="3129D5F1" w14:textId="77777777">
        <w:tc>
          <w:tcPr>
            <w:tcW w:w="1013" w:type="dxa"/>
            <w:vAlign w:val="center"/>
          </w:tcPr>
          <w:p w14:paraId="28FD36A9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1526C6BE" w14:textId="77777777" w:rsidR="003B09F0" w:rsidRDefault="003B09F0"/>
        </w:tc>
        <w:tc>
          <w:tcPr>
            <w:tcW w:w="1188" w:type="dxa"/>
            <w:vAlign w:val="center"/>
          </w:tcPr>
          <w:p w14:paraId="0BA3163B" w14:textId="77777777" w:rsidR="003B09F0" w:rsidRDefault="005D1292">
            <w:r>
              <w:t>6~7</w:t>
            </w:r>
          </w:p>
        </w:tc>
        <w:tc>
          <w:tcPr>
            <w:tcW w:w="1188" w:type="dxa"/>
            <w:vAlign w:val="center"/>
          </w:tcPr>
          <w:p w14:paraId="0A98998C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1B47479C" w14:textId="77777777" w:rsidR="003B09F0" w:rsidRDefault="005D1292">
            <w:r>
              <w:t>4.762</w:t>
            </w:r>
          </w:p>
        </w:tc>
        <w:tc>
          <w:tcPr>
            <w:tcW w:w="1188" w:type="dxa"/>
            <w:vAlign w:val="center"/>
          </w:tcPr>
          <w:p w14:paraId="1892E48C" w14:textId="77777777" w:rsidR="003B09F0" w:rsidRDefault="005D1292">
            <w:r>
              <w:t>9.523</w:t>
            </w:r>
          </w:p>
        </w:tc>
        <w:tc>
          <w:tcPr>
            <w:tcW w:w="1188" w:type="dxa"/>
            <w:vAlign w:val="center"/>
          </w:tcPr>
          <w:p w14:paraId="56567D2A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4F0C97D6" w14:textId="77777777" w:rsidR="003B09F0" w:rsidRDefault="005D1292">
            <w:r>
              <w:t>1.700</w:t>
            </w:r>
          </w:p>
        </w:tc>
      </w:tr>
      <w:tr w:rsidR="003B09F0" w14:paraId="5CE2D117" w14:textId="77777777">
        <w:tc>
          <w:tcPr>
            <w:tcW w:w="1013" w:type="dxa"/>
            <w:vAlign w:val="center"/>
          </w:tcPr>
          <w:p w14:paraId="2D01594A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27CB4473" w14:textId="77777777" w:rsidR="003B09F0" w:rsidRDefault="005D1292">
            <w:r>
              <w:t>C1420</w:t>
            </w:r>
          </w:p>
        </w:tc>
        <w:tc>
          <w:tcPr>
            <w:tcW w:w="1188" w:type="dxa"/>
            <w:vAlign w:val="center"/>
          </w:tcPr>
          <w:p w14:paraId="3C0DBE14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7641D7FC" w14:textId="77777777" w:rsidR="003B09F0" w:rsidRDefault="005D1292">
            <w:r>
              <w:t>30</w:t>
            </w:r>
          </w:p>
        </w:tc>
        <w:tc>
          <w:tcPr>
            <w:tcW w:w="1188" w:type="dxa"/>
            <w:vAlign w:val="center"/>
          </w:tcPr>
          <w:p w14:paraId="5707CCC4" w14:textId="77777777" w:rsidR="003B09F0" w:rsidRDefault="005D1292">
            <w:r>
              <w:t>2.800</w:t>
            </w:r>
          </w:p>
        </w:tc>
        <w:tc>
          <w:tcPr>
            <w:tcW w:w="1188" w:type="dxa"/>
            <w:vAlign w:val="center"/>
          </w:tcPr>
          <w:p w14:paraId="61475C89" w14:textId="77777777" w:rsidR="003B09F0" w:rsidRDefault="005D1292">
            <w:r>
              <w:t>84.000</w:t>
            </w:r>
          </w:p>
        </w:tc>
        <w:tc>
          <w:tcPr>
            <w:tcW w:w="1188" w:type="dxa"/>
            <w:vAlign w:val="center"/>
          </w:tcPr>
          <w:p w14:paraId="09B5CBBD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1E55CE94" w14:textId="77777777" w:rsidR="003B09F0" w:rsidRDefault="005D1292">
            <w:r>
              <w:t>1.700</w:t>
            </w:r>
          </w:p>
        </w:tc>
      </w:tr>
      <w:tr w:rsidR="003B09F0" w14:paraId="18513DEA" w14:textId="77777777">
        <w:tc>
          <w:tcPr>
            <w:tcW w:w="1013" w:type="dxa"/>
            <w:vAlign w:val="center"/>
          </w:tcPr>
          <w:p w14:paraId="047C4A95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2F45E6D5" w14:textId="77777777" w:rsidR="003B09F0" w:rsidRDefault="005D1292">
            <w:r>
              <w:t>C1820</w:t>
            </w:r>
          </w:p>
        </w:tc>
        <w:tc>
          <w:tcPr>
            <w:tcW w:w="1188" w:type="dxa"/>
            <w:vAlign w:val="center"/>
          </w:tcPr>
          <w:p w14:paraId="27B555C4" w14:textId="77777777" w:rsidR="003B09F0" w:rsidRDefault="005D1292">
            <w:r>
              <w:t>1~3,5~7</w:t>
            </w:r>
          </w:p>
        </w:tc>
        <w:tc>
          <w:tcPr>
            <w:tcW w:w="1188" w:type="dxa"/>
            <w:vAlign w:val="center"/>
          </w:tcPr>
          <w:p w14:paraId="72A8189E" w14:textId="77777777" w:rsidR="003B09F0" w:rsidRDefault="005D1292">
            <w:r>
              <w:t>19</w:t>
            </w:r>
          </w:p>
        </w:tc>
        <w:tc>
          <w:tcPr>
            <w:tcW w:w="1188" w:type="dxa"/>
            <w:vAlign w:val="center"/>
          </w:tcPr>
          <w:p w14:paraId="35C54C20" w14:textId="77777777" w:rsidR="003B09F0" w:rsidRDefault="005D1292">
            <w:r>
              <w:t>3.600</w:t>
            </w:r>
          </w:p>
        </w:tc>
        <w:tc>
          <w:tcPr>
            <w:tcW w:w="1188" w:type="dxa"/>
            <w:vAlign w:val="center"/>
          </w:tcPr>
          <w:p w14:paraId="6D0642A9" w14:textId="77777777" w:rsidR="003B09F0" w:rsidRDefault="005D1292">
            <w:r>
              <w:t>68.400</w:t>
            </w:r>
          </w:p>
        </w:tc>
        <w:tc>
          <w:tcPr>
            <w:tcW w:w="1188" w:type="dxa"/>
            <w:vAlign w:val="center"/>
          </w:tcPr>
          <w:p w14:paraId="243841D6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1D426CB6" w14:textId="77777777" w:rsidR="003B09F0" w:rsidRDefault="005D1292">
            <w:r>
              <w:t>1.700</w:t>
            </w:r>
          </w:p>
        </w:tc>
      </w:tr>
      <w:tr w:rsidR="003B09F0" w14:paraId="133BEB56" w14:textId="77777777">
        <w:tc>
          <w:tcPr>
            <w:tcW w:w="1013" w:type="dxa"/>
            <w:vAlign w:val="center"/>
          </w:tcPr>
          <w:p w14:paraId="7FC0EB88" w14:textId="77777777" w:rsidR="003B09F0" w:rsidRDefault="005D1292">
            <w:r>
              <w:t>6</w:t>
            </w:r>
          </w:p>
        </w:tc>
        <w:tc>
          <w:tcPr>
            <w:tcW w:w="1188" w:type="dxa"/>
            <w:vAlign w:val="center"/>
          </w:tcPr>
          <w:p w14:paraId="2718C315" w14:textId="77777777" w:rsidR="003B09F0" w:rsidRDefault="005D1292">
            <w:r>
              <w:t>C1820</w:t>
            </w:r>
          </w:p>
        </w:tc>
        <w:tc>
          <w:tcPr>
            <w:tcW w:w="1188" w:type="dxa"/>
            <w:vAlign w:val="center"/>
          </w:tcPr>
          <w:p w14:paraId="7C00CE13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45EE99C0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6D8D357C" w14:textId="77777777" w:rsidR="003B09F0" w:rsidRDefault="005D1292">
            <w:r>
              <w:t>2.160</w:t>
            </w:r>
          </w:p>
        </w:tc>
        <w:tc>
          <w:tcPr>
            <w:tcW w:w="1188" w:type="dxa"/>
            <w:vAlign w:val="center"/>
          </w:tcPr>
          <w:p w14:paraId="5D49D4F9" w14:textId="77777777" w:rsidR="003B09F0" w:rsidRDefault="005D1292">
            <w:r>
              <w:t>2.160</w:t>
            </w:r>
          </w:p>
        </w:tc>
        <w:tc>
          <w:tcPr>
            <w:tcW w:w="1188" w:type="dxa"/>
            <w:vAlign w:val="center"/>
          </w:tcPr>
          <w:p w14:paraId="747C4944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5F13BCB9" w14:textId="77777777" w:rsidR="003B09F0" w:rsidRDefault="005D1292">
            <w:r>
              <w:t>1.700</w:t>
            </w:r>
          </w:p>
        </w:tc>
      </w:tr>
      <w:tr w:rsidR="003B09F0" w14:paraId="5ED9454F" w14:textId="77777777">
        <w:tc>
          <w:tcPr>
            <w:tcW w:w="1013" w:type="dxa"/>
            <w:vAlign w:val="center"/>
          </w:tcPr>
          <w:p w14:paraId="7CC00BD2" w14:textId="77777777" w:rsidR="003B09F0" w:rsidRDefault="005D1292">
            <w:r>
              <w:t>7</w:t>
            </w:r>
          </w:p>
        </w:tc>
        <w:tc>
          <w:tcPr>
            <w:tcW w:w="1188" w:type="dxa"/>
            <w:vAlign w:val="center"/>
          </w:tcPr>
          <w:p w14:paraId="6E925F5D" w14:textId="77777777" w:rsidR="003B09F0" w:rsidRDefault="005D1292">
            <w:r>
              <w:t>C3020</w:t>
            </w:r>
          </w:p>
        </w:tc>
        <w:tc>
          <w:tcPr>
            <w:tcW w:w="1188" w:type="dxa"/>
            <w:vAlign w:val="center"/>
          </w:tcPr>
          <w:p w14:paraId="0061582B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318013F5" w14:textId="77777777" w:rsidR="003B09F0" w:rsidRDefault="005D1292">
            <w:r>
              <w:t>9</w:t>
            </w:r>
          </w:p>
        </w:tc>
        <w:tc>
          <w:tcPr>
            <w:tcW w:w="1188" w:type="dxa"/>
            <w:vAlign w:val="center"/>
          </w:tcPr>
          <w:p w14:paraId="198A6989" w14:textId="77777777" w:rsidR="003B09F0" w:rsidRDefault="005D1292">
            <w:r>
              <w:t>6.000</w:t>
            </w:r>
          </w:p>
        </w:tc>
        <w:tc>
          <w:tcPr>
            <w:tcW w:w="1188" w:type="dxa"/>
            <w:vAlign w:val="center"/>
          </w:tcPr>
          <w:p w14:paraId="6DFF723A" w14:textId="77777777" w:rsidR="003B09F0" w:rsidRDefault="005D1292">
            <w:r>
              <w:t>54.000</w:t>
            </w:r>
          </w:p>
        </w:tc>
        <w:tc>
          <w:tcPr>
            <w:tcW w:w="1188" w:type="dxa"/>
            <w:vAlign w:val="center"/>
          </w:tcPr>
          <w:p w14:paraId="7BCE0384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2969E740" w14:textId="77777777" w:rsidR="003B09F0" w:rsidRDefault="005D1292">
            <w:r>
              <w:t>1.700</w:t>
            </w:r>
          </w:p>
        </w:tc>
      </w:tr>
      <w:tr w:rsidR="003B09F0" w14:paraId="1D282362" w14:textId="77777777">
        <w:tc>
          <w:tcPr>
            <w:tcW w:w="1013" w:type="dxa"/>
            <w:vAlign w:val="center"/>
          </w:tcPr>
          <w:p w14:paraId="5044D757" w14:textId="77777777" w:rsidR="003B09F0" w:rsidRDefault="005D1292">
            <w:r>
              <w:t>8</w:t>
            </w:r>
          </w:p>
        </w:tc>
        <w:tc>
          <w:tcPr>
            <w:tcW w:w="1188" w:type="dxa"/>
            <w:vAlign w:val="center"/>
          </w:tcPr>
          <w:p w14:paraId="7C06172B" w14:textId="77777777" w:rsidR="003B09F0" w:rsidRDefault="005D1292">
            <w:r>
              <w:t>C3620</w:t>
            </w:r>
          </w:p>
        </w:tc>
        <w:tc>
          <w:tcPr>
            <w:tcW w:w="1188" w:type="dxa"/>
            <w:vAlign w:val="center"/>
          </w:tcPr>
          <w:p w14:paraId="10B3C269" w14:textId="77777777" w:rsidR="003B09F0" w:rsidRDefault="005D1292">
            <w:r>
              <w:t>1~3</w:t>
            </w:r>
          </w:p>
        </w:tc>
        <w:tc>
          <w:tcPr>
            <w:tcW w:w="1188" w:type="dxa"/>
            <w:vAlign w:val="center"/>
          </w:tcPr>
          <w:p w14:paraId="5B35FE4D" w14:textId="77777777" w:rsidR="003B09F0" w:rsidRDefault="005D1292">
            <w:r>
              <w:t>21</w:t>
            </w:r>
          </w:p>
        </w:tc>
        <w:tc>
          <w:tcPr>
            <w:tcW w:w="1188" w:type="dxa"/>
            <w:vAlign w:val="center"/>
          </w:tcPr>
          <w:p w14:paraId="4169A6BD" w14:textId="77777777" w:rsidR="003B09F0" w:rsidRDefault="005D1292">
            <w:r>
              <w:t>7.200</w:t>
            </w:r>
          </w:p>
        </w:tc>
        <w:tc>
          <w:tcPr>
            <w:tcW w:w="1188" w:type="dxa"/>
            <w:vAlign w:val="center"/>
          </w:tcPr>
          <w:p w14:paraId="0D2E878A" w14:textId="77777777" w:rsidR="003B09F0" w:rsidRDefault="005D1292">
            <w:r>
              <w:t>151.200</w:t>
            </w:r>
          </w:p>
        </w:tc>
        <w:tc>
          <w:tcPr>
            <w:tcW w:w="1188" w:type="dxa"/>
            <w:vAlign w:val="center"/>
          </w:tcPr>
          <w:p w14:paraId="4D127BAB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591F3459" w14:textId="77777777" w:rsidR="003B09F0" w:rsidRDefault="005D1292">
            <w:r>
              <w:t>1.700</w:t>
            </w:r>
          </w:p>
        </w:tc>
      </w:tr>
      <w:tr w:rsidR="003B09F0" w14:paraId="1545FFC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7E23368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BDAD73A" w14:textId="77777777" w:rsidR="003B09F0" w:rsidRDefault="005D1292">
            <w:r>
              <w:t>417.695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57F99A0" w14:textId="77777777" w:rsidR="003B09F0" w:rsidRDefault="005D129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B354288" w14:textId="77777777" w:rsidR="003B09F0" w:rsidRDefault="005D1292">
            <w:r>
              <w:t>1.700</w:t>
            </w:r>
          </w:p>
        </w:tc>
      </w:tr>
    </w:tbl>
    <w:p w14:paraId="39711FE6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43E18868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B09F0" w14:paraId="0316F601" w14:textId="77777777">
        <w:tc>
          <w:tcPr>
            <w:tcW w:w="1013" w:type="dxa"/>
            <w:shd w:val="clear" w:color="auto" w:fill="E6E6E6"/>
            <w:vAlign w:val="center"/>
          </w:tcPr>
          <w:p w14:paraId="3E3ACD0E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D972AA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10E921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CC7D1D" w14:textId="77777777" w:rsidR="003B09F0" w:rsidRDefault="005D129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E8B17B" w14:textId="77777777" w:rsidR="003B09F0" w:rsidRDefault="005D129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ED7D65" w14:textId="77777777" w:rsidR="003B09F0" w:rsidRDefault="005D129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F070FE" w14:textId="77777777" w:rsidR="003B09F0" w:rsidRDefault="005D129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2BB04B" w14:textId="77777777" w:rsidR="003B09F0" w:rsidRDefault="005D1292">
            <w:pPr>
              <w:jc w:val="center"/>
            </w:pPr>
            <w:r>
              <w:t>传热系数</w:t>
            </w:r>
          </w:p>
        </w:tc>
      </w:tr>
      <w:tr w:rsidR="003B09F0" w14:paraId="0B242D72" w14:textId="77777777">
        <w:tc>
          <w:tcPr>
            <w:tcW w:w="1013" w:type="dxa"/>
            <w:vAlign w:val="center"/>
          </w:tcPr>
          <w:p w14:paraId="22E84627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43D80C14" w14:textId="77777777" w:rsidR="003B09F0" w:rsidRDefault="003B09F0"/>
        </w:tc>
        <w:tc>
          <w:tcPr>
            <w:tcW w:w="1188" w:type="dxa"/>
            <w:vAlign w:val="center"/>
          </w:tcPr>
          <w:p w14:paraId="525437CD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03ED99D4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4D331223" w14:textId="77777777" w:rsidR="003B09F0" w:rsidRDefault="005D1292">
            <w:r>
              <w:t>4.736</w:t>
            </w:r>
          </w:p>
        </w:tc>
        <w:tc>
          <w:tcPr>
            <w:tcW w:w="1188" w:type="dxa"/>
            <w:vAlign w:val="center"/>
          </w:tcPr>
          <w:p w14:paraId="3B4BA46D" w14:textId="77777777" w:rsidR="003B09F0" w:rsidRDefault="005D1292">
            <w:r>
              <w:t>14.207</w:t>
            </w:r>
          </w:p>
        </w:tc>
        <w:tc>
          <w:tcPr>
            <w:tcW w:w="1188" w:type="dxa"/>
            <w:vAlign w:val="center"/>
          </w:tcPr>
          <w:p w14:paraId="5FEFD006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0E0C5BA3" w14:textId="77777777" w:rsidR="003B09F0" w:rsidRDefault="005D1292">
            <w:r>
              <w:t>1.700</w:t>
            </w:r>
          </w:p>
        </w:tc>
      </w:tr>
      <w:tr w:rsidR="003B09F0" w14:paraId="21B3BFD7" w14:textId="77777777">
        <w:tc>
          <w:tcPr>
            <w:tcW w:w="1013" w:type="dxa"/>
            <w:vAlign w:val="center"/>
          </w:tcPr>
          <w:p w14:paraId="05F02EDB" w14:textId="77777777" w:rsidR="003B09F0" w:rsidRDefault="005D1292">
            <w:r>
              <w:t>2</w:t>
            </w:r>
          </w:p>
        </w:tc>
        <w:tc>
          <w:tcPr>
            <w:tcW w:w="1188" w:type="dxa"/>
            <w:vAlign w:val="center"/>
          </w:tcPr>
          <w:p w14:paraId="6A424320" w14:textId="77777777" w:rsidR="003B09F0" w:rsidRDefault="005D1292">
            <w:r>
              <w:t>C1420</w:t>
            </w:r>
          </w:p>
        </w:tc>
        <w:tc>
          <w:tcPr>
            <w:tcW w:w="1188" w:type="dxa"/>
            <w:vAlign w:val="center"/>
          </w:tcPr>
          <w:p w14:paraId="0B160BFA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67D63821" w14:textId="77777777" w:rsidR="003B09F0" w:rsidRDefault="005D1292">
            <w:r>
              <w:t>41</w:t>
            </w:r>
          </w:p>
        </w:tc>
        <w:tc>
          <w:tcPr>
            <w:tcW w:w="1188" w:type="dxa"/>
            <w:vAlign w:val="center"/>
          </w:tcPr>
          <w:p w14:paraId="203440AD" w14:textId="77777777" w:rsidR="003B09F0" w:rsidRDefault="005D1292">
            <w:r>
              <w:t>2.800</w:t>
            </w:r>
          </w:p>
        </w:tc>
        <w:tc>
          <w:tcPr>
            <w:tcW w:w="1188" w:type="dxa"/>
            <w:vAlign w:val="center"/>
          </w:tcPr>
          <w:p w14:paraId="0FA1FBE6" w14:textId="77777777" w:rsidR="003B09F0" w:rsidRDefault="005D1292">
            <w:r>
              <w:t>114.800</w:t>
            </w:r>
          </w:p>
        </w:tc>
        <w:tc>
          <w:tcPr>
            <w:tcW w:w="1188" w:type="dxa"/>
            <w:vAlign w:val="center"/>
          </w:tcPr>
          <w:p w14:paraId="5449723B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20B02CCF" w14:textId="77777777" w:rsidR="003B09F0" w:rsidRDefault="005D1292">
            <w:r>
              <w:t>1.700</w:t>
            </w:r>
          </w:p>
        </w:tc>
      </w:tr>
      <w:tr w:rsidR="003B09F0" w14:paraId="028D9831" w14:textId="77777777">
        <w:tc>
          <w:tcPr>
            <w:tcW w:w="1013" w:type="dxa"/>
            <w:vAlign w:val="center"/>
          </w:tcPr>
          <w:p w14:paraId="07D36F41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555FC36A" w14:textId="77777777" w:rsidR="003B09F0" w:rsidRDefault="005D1292">
            <w:r>
              <w:t>C1420</w:t>
            </w:r>
          </w:p>
        </w:tc>
        <w:tc>
          <w:tcPr>
            <w:tcW w:w="1188" w:type="dxa"/>
            <w:vAlign w:val="center"/>
          </w:tcPr>
          <w:p w14:paraId="55D89931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7179C4EA" w14:textId="77777777" w:rsidR="003B09F0" w:rsidRDefault="005D1292">
            <w:r>
              <w:t>1</w:t>
            </w:r>
          </w:p>
        </w:tc>
        <w:tc>
          <w:tcPr>
            <w:tcW w:w="1188" w:type="dxa"/>
            <w:vAlign w:val="center"/>
          </w:tcPr>
          <w:p w14:paraId="67843639" w14:textId="77777777" w:rsidR="003B09F0" w:rsidRDefault="005D1292">
            <w:r>
              <w:t>1.680</w:t>
            </w:r>
          </w:p>
        </w:tc>
        <w:tc>
          <w:tcPr>
            <w:tcW w:w="1188" w:type="dxa"/>
            <w:vAlign w:val="center"/>
          </w:tcPr>
          <w:p w14:paraId="5621143A" w14:textId="77777777" w:rsidR="003B09F0" w:rsidRDefault="005D1292">
            <w:r>
              <w:t>1.680</w:t>
            </w:r>
          </w:p>
        </w:tc>
        <w:tc>
          <w:tcPr>
            <w:tcW w:w="1188" w:type="dxa"/>
            <w:vAlign w:val="center"/>
          </w:tcPr>
          <w:p w14:paraId="4E11E803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1FFE86FF" w14:textId="77777777" w:rsidR="003B09F0" w:rsidRDefault="005D1292">
            <w:r>
              <w:t>1.700</w:t>
            </w:r>
          </w:p>
        </w:tc>
      </w:tr>
      <w:tr w:rsidR="003B09F0" w14:paraId="45381A0E" w14:textId="77777777">
        <w:tc>
          <w:tcPr>
            <w:tcW w:w="1013" w:type="dxa"/>
            <w:vAlign w:val="center"/>
          </w:tcPr>
          <w:p w14:paraId="0D144215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5D37CE89" w14:textId="77777777" w:rsidR="003B09F0" w:rsidRDefault="005D1292">
            <w:r>
              <w:t>C3020</w:t>
            </w:r>
          </w:p>
        </w:tc>
        <w:tc>
          <w:tcPr>
            <w:tcW w:w="1188" w:type="dxa"/>
            <w:vAlign w:val="center"/>
          </w:tcPr>
          <w:p w14:paraId="40FB435D" w14:textId="77777777" w:rsidR="003B09F0" w:rsidRDefault="005D1292">
            <w:r>
              <w:t>5~7</w:t>
            </w:r>
          </w:p>
        </w:tc>
        <w:tc>
          <w:tcPr>
            <w:tcW w:w="1188" w:type="dxa"/>
            <w:vAlign w:val="center"/>
          </w:tcPr>
          <w:p w14:paraId="02541D08" w14:textId="77777777" w:rsidR="003B09F0" w:rsidRDefault="005D1292">
            <w:r>
              <w:t>12</w:t>
            </w:r>
          </w:p>
        </w:tc>
        <w:tc>
          <w:tcPr>
            <w:tcW w:w="1188" w:type="dxa"/>
            <w:vAlign w:val="center"/>
          </w:tcPr>
          <w:p w14:paraId="6FEA7200" w14:textId="77777777" w:rsidR="003B09F0" w:rsidRDefault="005D1292">
            <w:r>
              <w:t>6.000</w:t>
            </w:r>
          </w:p>
        </w:tc>
        <w:tc>
          <w:tcPr>
            <w:tcW w:w="1188" w:type="dxa"/>
            <w:vAlign w:val="center"/>
          </w:tcPr>
          <w:p w14:paraId="10246FC1" w14:textId="77777777" w:rsidR="003B09F0" w:rsidRDefault="005D1292">
            <w:r>
              <w:t>72.000</w:t>
            </w:r>
          </w:p>
        </w:tc>
        <w:tc>
          <w:tcPr>
            <w:tcW w:w="1188" w:type="dxa"/>
            <w:vAlign w:val="center"/>
          </w:tcPr>
          <w:p w14:paraId="60DFEBFE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096D67E9" w14:textId="77777777" w:rsidR="003B09F0" w:rsidRDefault="005D1292">
            <w:r>
              <w:t>1.700</w:t>
            </w:r>
          </w:p>
        </w:tc>
      </w:tr>
      <w:tr w:rsidR="003B09F0" w14:paraId="0A84B442" w14:textId="77777777">
        <w:tc>
          <w:tcPr>
            <w:tcW w:w="1013" w:type="dxa"/>
            <w:vAlign w:val="center"/>
          </w:tcPr>
          <w:p w14:paraId="144C5EB5" w14:textId="77777777" w:rsidR="003B09F0" w:rsidRDefault="005D1292">
            <w:r>
              <w:t>5</w:t>
            </w:r>
          </w:p>
        </w:tc>
        <w:tc>
          <w:tcPr>
            <w:tcW w:w="1188" w:type="dxa"/>
            <w:vAlign w:val="center"/>
          </w:tcPr>
          <w:p w14:paraId="50DA1481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59516F08" w14:textId="77777777" w:rsidR="003B09F0" w:rsidRDefault="005D1292">
            <w:r>
              <w:t>1~3</w:t>
            </w:r>
          </w:p>
        </w:tc>
        <w:tc>
          <w:tcPr>
            <w:tcW w:w="1188" w:type="dxa"/>
            <w:vAlign w:val="center"/>
          </w:tcPr>
          <w:p w14:paraId="241D5B67" w14:textId="77777777" w:rsidR="003B09F0" w:rsidRDefault="005D1292">
            <w:r>
              <w:t>11</w:t>
            </w:r>
          </w:p>
        </w:tc>
        <w:tc>
          <w:tcPr>
            <w:tcW w:w="1188" w:type="dxa"/>
            <w:vAlign w:val="center"/>
          </w:tcPr>
          <w:p w14:paraId="15483B90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0F21BF2F" w14:textId="77777777" w:rsidR="003B09F0" w:rsidRDefault="005D1292">
            <w:r>
              <w:t>308.000</w:t>
            </w:r>
          </w:p>
        </w:tc>
        <w:tc>
          <w:tcPr>
            <w:tcW w:w="1188" w:type="dxa"/>
            <w:vAlign w:val="center"/>
          </w:tcPr>
          <w:p w14:paraId="1CB02693" w14:textId="77777777" w:rsidR="003B09F0" w:rsidRDefault="005D1292">
            <w:r>
              <w:t>18</w:t>
            </w:r>
          </w:p>
        </w:tc>
        <w:tc>
          <w:tcPr>
            <w:tcW w:w="1188" w:type="dxa"/>
            <w:vAlign w:val="center"/>
          </w:tcPr>
          <w:p w14:paraId="2CC4873B" w14:textId="77777777" w:rsidR="003B09F0" w:rsidRDefault="005D1292">
            <w:r>
              <w:t>1.700</w:t>
            </w:r>
          </w:p>
        </w:tc>
      </w:tr>
      <w:tr w:rsidR="003B09F0" w14:paraId="055B5BFE" w14:textId="77777777">
        <w:tc>
          <w:tcPr>
            <w:tcW w:w="1013" w:type="dxa"/>
            <w:vAlign w:val="center"/>
          </w:tcPr>
          <w:p w14:paraId="200408F1" w14:textId="77777777" w:rsidR="003B09F0" w:rsidRDefault="005D1292">
            <w:r>
              <w:t>6</w:t>
            </w:r>
          </w:p>
        </w:tc>
        <w:tc>
          <w:tcPr>
            <w:tcW w:w="1188" w:type="dxa"/>
            <w:vAlign w:val="center"/>
          </w:tcPr>
          <w:p w14:paraId="55D7CB88" w14:textId="77777777" w:rsidR="003B09F0" w:rsidRDefault="005D1292">
            <w:r>
              <w:t>C7040</w:t>
            </w:r>
          </w:p>
        </w:tc>
        <w:tc>
          <w:tcPr>
            <w:tcW w:w="1188" w:type="dxa"/>
            <w:vAlign w:val="center"/>
          </w:tcPr>
          <w:p w14:paraId="52A81345" w14:textId="77777777" w:rsidR="003B09F0" w:rsidRDefault="005D1292">
            <w:r>
              <w:t>3</w:t>
            </w:r>
          </w:p>
        </w:tc>
        <w:tc>
          <w:tcPr>
            <w:tcW w:w="1188" w:type="dxa"/>
            <w:vAlign w:val="center"/>
          </w:tcPr>
          <w:p w14:paraId="14F8295E" w14:textId="77777777" w:rsidR="003B09F0" w:rsidRDefault="005D1292">
            <w:r>
              <w:t>4</w:t>
            </w:r>
          </w:p>
        </w:tc>
        <w:tc>
          <w:tcPr>
            <w:tcW w:w="1188" w:type="dxa"/>
            <w:vAlign w:val="center"/>
          </w:tcPr>
          <w:p w14:paraId="0F57B2D3" w14:textId="77777777" w:rsidR="003B09F0" w:rsidRDefault="005D1292">
            <w:r>
              <w:t>28.000</w:t>
            </w:r>
          </w:p>
        </w:tc>
        <w:tc>
          <w:tcPr>
            <w:tcW w:w="1188" w:type="dxa"/>
            <w:vAlign w:val="center"/>
          </w:tcPr>
          <w:p w14:paraId="3273FA8E" w14:textId="77777777" w:rsidR="003B09F0" w:rsidRDefault="005D1292">
            <w:r>
              <w:t>112.000</w:t>
            </w:r>
          </w:p>
        </w:tc>
        <w:tc>
          <w:tcPr>
            <w:tcW w:w="1188" w:type="dxa"/>
            <w:vAlign w:val="center"/>
          </w:tcPr>
          <w:p w14:paraId="265FF261" w14:textId="77777777" w:rsidR="003B09F0" w:rsidRDefault="005D1292">
            <w:r>
              <w:t>65</w:t>
            </w:r>
          </w:p>
        </w:tc>
        <w:tc>
          <w:tcPr>
            <w:tcW w:w="1188" w:type="dxa"/>
            <w:vAlign w:val="center"/>
          </w:tcPr>
          <w:p w14:paraId="49E23014" w14:textId="77777777" w:rsidR="003B09F0" w:rsidRDefault="005D1292">
            <w:r>
              <w:t>1.700</w:t>
            </w:r>
          </w:p>
        </w:tc>
      </w:tr>
      <w:tr w:rsidR="003B09F0" w14:paraId="2C92536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CE4C1E5" w14:textId="77777777" w:rsidR="003B09F0" w:rsidRDefault="005D129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EEF1E86" w14:textId="77777777" w:rsidR="003B09F0" w:rsidRDefault="005D1292">
            <w:r>
              <w:t>622.687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672B43A" w14:textId="77777777" w:rsidR="003B09F0" w:rsidRDefault="005D129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978DBB9" w14:textId="77777777" w:rsidR="003B09F0" w:rsidRDefault="005D1292">
            <w:r>
              <w:t>1.700</w:t>
            </w:r>
          </w:p>
        </w:tc>
      </w:tr>
    </w:tbl>
    <w:p w14:paraId="049742F6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39F079FC" w14:textId="77777777" w:rsidR="003B09F0" w:rsidRDefault="005D1292">
      <w:pPr>
        <w:pStyle w:val="2"/>
        <w:widowControl w:val="0"/>
        <w:rPr>
          <w:kern w:val="2"/>
        </w:rPr>
      </w:pPr>
      <w:bookmarkStart w:id="61" w:name="_Toc91695270"/>
      <w:r>
        <w:rPr>
          <w:kern w:val="2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3B09F0" w14:paraId="56EA5DC1" w14:textId="77777777">
        <w:tc>
          <w:tcPr>
            <w:tcW w:w="1245" w:type="dxa"/>
            <w:shd w:val="clear" w:color="auto" w:fill="E6E6E6"/>
            <w:vAlign w:val="center"/>
          </w:tcPr>
          <w:p w14:paraId="59848F3D" w14:textId="77777777" w:rsidR="003B09F0" w:rsidRDefault="005D1292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77F711" w14:textId="77777777" w:rsidR="003B09F0" w:rsidRDefault="005D1292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4E3433" w14:textId="77777777" w:rsidR="003B09F0" w:rsidRDefault="005D1292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9354704" w14:textId="77777777" w:rsidR="003B09F0" w:rsidRDefault="005D1292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BF25106" w14:textId="77777777" w:rsidR="003B09F0" w:rsidRDefault="005D1292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5A1B3496" w14:textId="77777777" w:rsidR="003B09F0" w:rsidRDefault="005D1292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BD3D6D" w14:textId="77777777" w:rsidR="003B09F0" w:rsidRDefault="005D1292">
            <w:pPr>
              <w:jc w:val="center"/>
            </w:pPr>
            <w:r>
              <w:t>结论</w:t>
            </w:r>
          </w:p>
        </w:tc>
      </w:tr>
      <w:tr w:rsidR="003B09F0" w14:paraId="51050866" w14:textId="77777777">
        <w:tc>
          <w:tcPr>
            <w:tcW w:w="1245" w:type="dxa"/>
            <w:shd w:val="clear" w:color="auto" w:fill="E6E6E6"/>
            <w:vAlign w:val="center"/>
          </w:tcPr>
          <w:p w14:paraId="781BA92D" w14:textId="77777777" w:rsidR="003B09F0" w:rsidRDefault="005D1292">
            <w:r>
              <w:t>南向</w:t>
            </w:r>
          </w:p>
        </w:tc>
        <w:tc>
          <w:tcPr>
            <w:tcW w:w="1018" w:type="dxa"/>
            <w:vAlign w:val="center"/>
          </w:tcPr>
          <w:p w14:paraId="58360B0C" w14:textId="77777777" w:rsidR="003B09F0" w:rsidRDefault="005D1292">
            <w:r>
              <w:t>582.31</w:t>
            </w:r>
          </w:p>
        </w:tc>
        <w:tc>
          <w:tcPr>
            <w:tcW w:w="1131" w:type="dxa"/>
            <w:vAlign w:val="center"/>
          </w:tcPr>
          <w:p w14:paraId="2C52B430" w14:textId="77777777" w:rsidR="003B09F0" w:rsidRDefault="005D1292">
            <w:r>
              <w:t>1.70</w:t>
            </w:r>
          </w:p>
        </w:tc>
        <w:tc>
          <w:tcPr>
            <w:tcW w:w="1245" w:type="dxa"/>
            <w:vAlign w:val="center"/>
          </w:tcPr>
          <w:p w14:paraId="7BD74D55" w14:textId="77777777" w:rsidR="003B09F0" w:rsidRDefault="005D1292">
            <w:r>
              <w:t>0.64</w:t>
            </w:r>
          </w:p>
        </w:tc>
        <w:tc>
          <w:tcPr>
            <w:tcW w:w="1245" w:type="dxa"/>
            <w:vAlign w:val="center"/>
          </w:tcPr>
          <w:p w14:paraId="0DBEA30E" w14:textId="77777777" w:rsidR="003B09F0" w:rsidRDefault="005D1292">
            <w:r>
              <w:t>0.37</w:t>
            </w:r>
          </w:p>
        </w:tc>
        <w:tc>
          <w:tcPr>
            <w:tcW w:w="2314" w:type="dxa"/>
            <w:vAlign w:val="center"/>
          </w:tcPr>
          <w:p w14:paraId="6581F639" w14:textId="77777777" w:rsidR="003B09F0" w:rsidRDefault="005D1292">
            <w:r>
              <w:t>K≤2.10,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CFD401" w14:textId="77777777" w:rsidR="003B09F0" w:rsidRDefault="005D1292">
            <w:r>
              <w:t>满足</w:t>
            </w:r>
          </w:p>
        </w:tc>
      </w:tr>
      <w:tr w:rsidR="003B09F0" w14:paraId="37769DC0" w14:textId="77777777">
        <w:tc>
          <w:tcPr>
            <w:tcW w:w="1245" w:type="dxa"/>
            <w:shd w:val="clear" w:color="auto" w:fill="E6E6E6"/>
            <w:vAlign w:val="center"/>
          </w:tcPr>
          <w:p w14:paraId="49200952" w14:textId="77777777" w:rsidR="003B09F0" w:rsidRDefault="005D1292">
            <w:r>
              <w:t>北向</w:t>
            </w:r>
          </w:p>
        </w:tc>
        <w:tc>
          <w:tcPr>
            <w:tcW w:w="1018" w:type="dxa"/>
            <w:vAlign w:val="center"/>
          </w:tcPr>
          <w:p w14:paraId="6D126794" w14:textId="77777777" w:rsidR="003B09F0" w:rsidRDefault="005D1292">
            <w:r>
              <w:t>505.65</w:t>
            </w:r>
          </w:p>
        </w:tc>
        <w:tc>
          <w:tcPr>
            <w:tcW w:w="1131" w:type="dxa"/>
            <w:vAlign w:val="center"/>
          </w:tcPr>
          <w:p w14:paraId="761C7BF8" w14:textId="77777777" w:rsidR="003B09F0" w:rsidRDefault="005D1292">
            <w:r>
              <w:t>1.70</w:t>
            </w:r>
          </w:p>
        </w:tc>
        <w:tc>
          <w:tcPr>
            <w:tcW w:w="1245" w:type="dxa"/>
            <w:vAlign w:val="center"/>
          </w:tcPr>
          <w:p w14:paraId="3DCCC5D1" w14:textId="77777777" w:rsidR="003B09F0" w:rsidRDefault="005D1292">
            <w:r>
              <w:t>0.64</w:t>
            </w:r>
          </w:p>
        </w:tc>
        <w:tc>
          <w:tcPr>
            <w:tcW w:w="1245" w:type="dxa"/>
            <w:vAlign w:val="center"/>
          </w:tcPr>
          <w:p w14:paraId="73CDABFA" w14:textId="77777777" w:rsidR="003B09F0" w:rsidRDefault="005D1292">
            <w:r>
              <w:t>0.31</w:t>
            </w:r>
          </w:p>
        </w:tc>
        <w:tc>
          <w:tcPr>
            <w:tcW w:w="2314" w:type="dxa"/>
            <w:vAlign w:val="center"/>
          </w:tcPr>
          <w:p w14:paraId="344B99D8" w14:textId="77777777" w:rsidR="003B09F0" w:rsidRDefault="005D1292">
            <w:r>
              <w:t>K≤2.10,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59CF68" w14:textId="77777777" w:rsidR="003B09F0" w:rsidRDefault="005D1292">
            <w:r>
              <w:t>满足</w:t>
            </w:r>
          </w:p>
        </w:tc>
      </w:tr>
      <w:tr w:rsidR="003B09F0" w14:paraId="05B5C0CF" w14:textId="77777777">
        <w:tc>
          <w:tcPr>
            <w:tcW w:w="1245" w:type="dxa"/>
            <w:shd w:val="clear" w:color="auto" w:fill="E6E6E6"/>
            <w:vAlign w:val="center"/>
          </w:tcPr>
          <w:p w14:paraId="5C8EA7D7" w14:textId="77777777" w:rsidR="003B09F0" w:rsidRDefault="005D1292">
            <w:r>
              <w:lastRenderedPageBreak/>
              <w:t>东向</w:t>
            </w:r>
          </w:p>
        </w:tc>
        <w:tc>
          <w:tcPr>
            <w:tcW w:w="1018" w:type="dxa"/>
            <w:vAlign w:val="center"/>
          </w:tcPr>
          <w:p w14:paraId="67C9BBD2" w14:textId="77777777" w:rsidR="003B09F0" w:rsidRDefault="005D1292">
            <w:r>
              <w:t>417.69</w:t>
            </w:r>
          </w:p>
        </w:tc>
        <w:tc>
          <w:tcPr>
            <w:tcW w:w="1131" w:type="dxa"/>
            <w:vAlign w:val="center"/>
          </w:tcPr>
          <w:p w14:paraId="41374387" w14:textId="77777777" w:rsidR="003B09F0" w:rsidRDefault="005D1292">
            <w:r>
              <w:t>1.70</w:t>
            </w:r>
          </w:p>
        </w:tc>
        <w:tc>
          <w:tcPr>
            <w:tcW w:w="1245" w:type="dxa"/>
            <w:vAlign w:val="center"/>
          </w:tcPr>
          <w:p w14:paraId="00265C87" w14:textId="77777777" w:rsidR="003B09F0" w:rsidRDefault="005D1292">
            <w:r>
              <w:t>0.64</w:t>
            </w:r>
          </w:p>
        </w:tc>
        <w:tc>
          <w:tcPr>
            <w:tcW w:w="1245" w:type="dxa"/>
            <w:vAlign w:val="center"/>
          </w:tcPr>
          <w:p w14:paraId="5AB84949" w14:textId="77777777" w:rsidR="003B09F0" w:rsidRDefault="005D1292">
            <w:r>
              <w:t>0.31</w:t>
            </w:r>
          </w:p>
        </w:tc>
        <w:tc>
          <w:tcPr>
            <w:tcW w:w="2314" w:type="dxa"/>
            <w:vAlign w:val="center"/>
          </w:tcPr>
          <w:p w14:paraId="6AE04FBB" w14:textId="77777777" w:rsidR="003B09F0" w:rsidRDefault="005D1292">
            <w:r>
              <w:t>K≤2.10,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5FBBD6" w14:textId="77777777" w:rsidR="003B09F0" w:rsidRDefault="005D1292">
            <w:r>
              <w:t>满足</w:t>
            </w:r>
          </w:p>
        </w:tc>
      </w:tr>
      <w:tr w:rsidR="003B09F0" w14:paraId="41CF29AE" w14:textId="77777777">
        <w:tc>
          <w:tcPr>
            <w:tcW w:w="1245" w:type="dxa"/>
            <w:shd w:val="clear" w:color="auto" w:fill="E6E6E6"/>
            <w:vAlign w:val="center"/>
          </w:tcPr>
          <w:p w14:paraId="28B2844A" w14:textId="77777777" w:rsidR="003B09F0" w:rsidRDefault="005D1292">
            <w:r>
              <w:t>西向</w:t>
            </w:r>
          </w:p>
        </w:tc>
        <w:tc>
          <w:tcPr>
            <w:tcW w:w="1018" w:type="dxa"/>
            <w:vAlign w:val="center"/>
          </w:tcPr>
          <w:p w14:paraId="6389E279" w14:textId="77777777" w:rsidR="003B09F0" w:rsidRDefault="005D1292">
            <w:r>
              <w:t>622.69</w:t>
            </w:r>
          </w:p>
        </w:tc>
        <w:tc>
          <w:tcPr>
            <w:tcW w:w="1131" w:type="dxa"/>
            <w:vAlign w:val="center"/>
          </w:tcPr>
          <w:p w14:paraId="3BC222C2" w14:textId="77777777" w:rsidR="003B09F0" w:rsidRDefault="005D1292">
            <w:r>
              <w:t>1.70</w:t>
            </w:r>
          </w:p>
        </w:tc>
        <w:tc>
          <w:tcPr>
            <w:tcW w:w="1245" w:type="dxa"/>
            <w:vAlign w:val="center"/>
          </w:tcPr>
          <w:p w14:paraId="21BC4E69" w14:textId="77777777" w:rsidR="003B09F0" w:rsidRDefault="005D1292">
            <w:r>
              <w:t>0.64</w:t>
            </w:r>
          </w:p>
        </w:tc>
        <w:tc>
          <w:tcPr>
            <w:tcW w:w="1245" w:type="dxa"/>
            <w:vAlign w:val="center"/>
          </w:tcPr>
          <w:p w14:paraId="5018D521" w14:textId="77777777" w:rsidR="003B09F0" w:rsidRDefault="005D1292">
            <w:r>
              <w:t>0.50</w:t>
            </w:r>
          </w:p>
        </w:tc>
        <w:tc>
          <w:tcPr>
            <w:tcW w:w="2314" w:type="dxa"/>
            <w:vAlign w:val="center"/>
          </w:tcPr>
          <w:p w14:paraId="63B53BA9" w14:textId="77777777" w:rsidR="003B09F0" w:rsidRDefault="005D1292">
            <w:r>
              <w:t>K≤1.70,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EB915" w14:textId="77777777" w:rsidR="003B09F0" w:rsidRDefault="005D1292">
            <w:r>
              <w:t>满足</w:t>
            </w:r>
          </w:p>
        </w:tc>
      </w:tr>
      <w:tr w:rsidR="003B09F0" w14:paraId="3716C102" w14:textId="77777777">
        <w:tc>
          <w:tcPr>
            <w:tcW w:w="1245" w:type="dxa"/>
            <w:shd w:val="clear" w:color="auto" w:fill="E6E6E6"/>
            <w:vAlign w:val="center"/>
          </w:tcPr>
          <w:p w14:paraId="437EC3E3" w14:textId="77777777" w:rsidR="003B09F0" w:rsidRDefault="005D1292">
            <w:r>
              <w:t>综合平均</w:t>
            </w:r>
          </w:p>
        </w:tc>
        <w:tc>
          <w:tcPr>
            <w:tcW w:w="1018" w:type="dxa"/>
            <w:vAlign w:val="center"/>
          </w:tcPr>
          <w:p w14:paraId="712DC6D6" w14:textId="77777777" w:rsidR="003B09F0" w:rsidRDefault="005D1292">
            <w:r>
              <w:t>2128.34</w:t>
            </w:r>
          </w:p>
        </w:tc>
        <w:tc>
          <w:tcPr>
            <w:tcW w:w="1131" w:type="dxa"/>
            <w:vAlign w:val="center"/>
          </w:tcPr>
          <w:p w14:paraId="0431E4C0" w14:textId="77777777" w:rsidR="003B09F0" w:rsidRDefault="005D1292">
            <w:r>
              <w:t>1.70</w:t>
            </w:r>
          </w:p>
        </w:tc>
        <w:tc>
          <w:tcPr>
            <w:tcW w:w="1245" w:type="dxa"/>
            <w:vAlign w:val="center"/>
          </w:tcPr>
          <w:p w14:paraId="09214789" w14:textId="77777777" w:rsidR="003B09F0" w:rsidRDefault="005D1292">
            <w:r>
              <w:t>0.64</w:t>
            </w:r>
          </w:p>
        </w:tc>
        <w:tc>
          <w:tcPr>
            <w:tcW w:w="1245" w:type="dxa"/>
            <w:vAlign w:val="center"/>
          </w:tcPr>
          <w:p w14:paraId="5CC20592" w14:textId="77777777" w:rsidR="003B09F0" w:rsidRDefault="005D1292">
            <w:r>
              <w:t>0.37</w:t>
            </w:r>
          </w:p>
        </w:tc>
        <w:tc>
          <w:tcPr>
            <w:tcW w:w="2314" w:type="dxa"/>
            <w:vAlign w:val="center"/>
          </w:tcPr>
          <w:p w14:paraId="1A5C91BA" w14:textId="77777777" w:rsidR="003B09F0" w:rsidRDefault="003B09F0"/>
        </w:tc>
        <w:tc>
          <w:tcPr>
            <w:tcW w:w="1131" w:type="dxa"/>
            <w:vAlign w:val="center"/>
          </w:tcPr>
          <w:p w14:paraId="6C4F3E52" w14:textId="77777777" w:rsidR="003B09F0" w:rsidRDefault="003B09F0"/>
        </w:tc>
      </w:tr>
      <w:tr w:rsidR="003B09F0" w14:paraId="6D1F7D0C" w14:textId="77777777">
        <w:tc>
          <w:tcPr>
            <w:tcW w:w="1245" w:type="dxa"/>
            <w:shd w:val="clear" w:color="auto" w:fill="E6E6E6"/>
            <w:vAlign w:val="center"/>
          </w:tcPr>
          <w:p w14:paraId="7EF72EE2" w14:textId="77777777" w:rsidR="003B09F0" w:rsidRDefault="005D1292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6BCE870A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3B09F0" w14:paraId="2213C64F" w14:textId="77777777">
        <w:tc>
          <w:tcPr>
            <w:tcW w:w="1245" w:type="dxa"/>
            <w:shd w:val="clear" w:color="auto" w:fill="E6E6E6"/>
            <w:vAlign w:val="center"/>
          </w:tcPr>
          <w:p w14:paraId="6C0D1D48" w14:textId="77777777" w:rsidR="003B09F0" w:rsidRDefault="005D1292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4E2950F6" w14:textId="77777777" w:rsidR="003B09F0" w:rsidRDefault="005D1292">
            <w:r>
              <w:t>各朝向外窗传热系数和遮阳系数满足表</w:t>
            </w:r>
            <w:r>
              <w:t>4.3.1-2</w:t>
            </w:r>
            <w:r>
              <w:t>的要求</w:t>
            </w:r>
          </w:p>
        </w:tc>
      </w:tr>
      <w:tr w:rsidR="003B09F0" w14:paraId="794CC546" w14:textId="77777777">
        <w:tc>
          <w:tcPr>
            <w:tcW w:w="1245" w:type="dxa"/>
            <w:shd w:val="clear" w:color="auto" w:fill="E6E6E6"/>
            <w:vAlign w:val="center"/>
          </w:tcPr>
          <w:p w14:paraId="6BAB8F7A" w14:textId="77777777" w:rsidR="003B09F0" w:rsidRDefault="005D1292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2FAC1FCD" w14:textId="77777777" w:rsidR="003B09F0" w:rsidRDefault="005D1292">
            <w:r>
              <w:t>满足</w:t>
            </w:r>
          </w:p>
        </w:tc>
      </w:tr>
    </w:tbl>
    <w:p w14:paraId="11390B6A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4779415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2" w:name="_Toc91695271"/>
      <w:r>
        <w:rPr>
          <w:kern w:val="2"/>
          <w:szCs w:val="24"/>
        </w:rPr>
        <w:t>外门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3B09F0" w14:paraId="3BF6CF6D" w14:textId="77777777">
        <w:tc>
          <w:tcPr>
            <w:tcW w:w="3107" w:type="dxa"/>
            <w:shd w:val="clear" w:color="auto" w:fill="E6E6E6"/>
            <w:vAlign w:val="center"/>
          </w:tcPr>
          <w:p w14:paraId="0A78DAC6" w14:textId="77777777" w:rsidR="003B09F0" w:rsidRDefault="005D1292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96D9C0B" w14:textId="77777777" w:rsidR="003B09F0" w:rsidRDefault="005D129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D084216" w14:textId="77777777" w:rsidR="003B09F0" w:rsidRDefault="005D1292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20DC3C02" w14:textId="77777777" w:rsidR="003B09F0" w:rsidRDefault="005D1292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3B09F0" w14:paraId="47526E1F" w14:textId="77777777">
        <w:tc>
          <w:tcPr>
            <w:tcW w:w="3107" w:type="dxa"/>
            <w:vAlign w:val="center"/>
          </w:tcPr>
          <w:p w14:paraId="06805301" w14:textId="77777777" w:rsidR="003B09F0" w:rsidRDefault="005D1292">
            <w:r>
              <w:t>商场玻璃外门</w:t>
            </w:r>
          </w:p>
        </w:tc>
        <w:tc>
          <w:tcPr>
            <w:tcW w:w="1726" w:type="dxa"/>
            <w:vAlign w:val="center"/>
          </w:tcPr>
          <w:p w14:paraId="03FD0F01" w14:textId="77777777" w:rsidR="003B09F0" w:rsidRDefault="005D1292">
            <w:r>
              <w:t>55.86</w:t>
            </w:r>
          </w:p>
        </w:tc>
        <w:tc>
          <w:tcPr>
            <w:tcW w:w="1839" w:type="dxa"/>
            <w:vAlign w:val="center"/>
          </w:tcPr>
          <w:p w14:paraId="1E355156" w14:textId="77777777" w:rsidR="003B09F0" w:rsidRDefault="005D1292">
            <w:r>
              <w:t>1.000</w:t>
            </w:r>
          </w:p>
        </w:tc>
        <w:tc>
          <w:tcPr>
            <w:tcW w:w="2660" w:type="dxa"/>
            <w:vAlign w:val="center"/>
          </w:tcPr>
          <w:p w14:paraId="7E7E1E04" w14:textId="77777777" w:rsidR="003B09F0" w:rsidRDefault="005D1292">
            <w:r>
              <w:t>0.84</w:t>
            </w:r>
          </w:p>
        </w:tc>
      </w:tr>
      <w:tr w:rsidR="003B09F0" w14:paraId="3FD612AB" w14:textId="77777777">
        <w:tc>
          <w:tcPr>
            <w:tcW w:w="3107" w:type="dxa"/>
            <w:vAlign w:val="center"/>
          </w:tcPr>
          <w:p w14:paraId="4057800A" w14:textId="77777777" w:rsidR="003B09F0" w:rsidRDefault="005D1292">
            <w:r>
              <w:t>综合平均</w:t>
            </w:r>
          </w:p>
        </w:tc>
        <w:tc>
          <w:tcPr>
            <w:tcW w:w="1726" w:type="dxa"/>
            <w:vAlign w:val="center"/>
          </w:tcPr>
          <w:p w14:paraId="77D7E53C" w14:textId="77777777" w:rsidR="003B09F0" w:rsidRDefault="005D1292">
            <w:r>
              <w:t>55.86</w:t>
            </w:r>
          </w:p>
        </w:tc>
        <w:tc>
          <w:tcPr>
            <w:tcW w:w="1839" w:type="dxa"/>
            <w:vAlign w:val="center"/>
          </w:tcPr>
          <w:p w14:paraId="30821453" w14:textId="77777777" w:rsidR="003B09F0" w:rsidRDefault="005D1292">
            <w:r>
              <w:t>1.000</w:t>
            </w:r>
          </w:p>
        </w:tc>
        <w:tc>
          <w:tcPr>
            <w:tcW w:w="2660" w:type="dxa"/>
            <w:vAlign w:val="center"/>
          </w:tcPr>
          <w:p w14:paraId="095292CA" w14:textId="77777777" w:rsidR="003B09F0" w:rsidRDefault="005D1292">
            <w:r>
              <w:t>0.84</w:t>
            </w:r>
          </w:p>
        </w:tc>
      </w:tr>
      <w:tr w:rsidR="003B09F0" w14:paraId="2AD144AF" w14:textId="77777777">
        <w:tc>
          <w:tcPr>
            <w:tcW w:w="3107" w:type="dxa"/>
            <w:shd w:val="clear" w:color="auto" w:fill="E6E6E6"/>
            <w:vAlign w:val="center"/>
          </w:tcPr>
          <w:p w14:paraId="1297084F" w14:textId="77777777" w:rsidR="003B09F0" w:rsidRDefault="005D1292">
            <w:r>
              <w:t>标准依据</w:t>
            </w:r>
          </w:p>
        </w:tc>
        <w:tc>
          <w:tcPr>
            <w:tcW w:w="6225" w:type="dxa"/>
            <w:gridSpan w:val="3"/>
          </w:tcPr>
          <w:p w14:paraId="47267E8A" w14:textId="77777777" w:rsidR="003B09F0" w:rsidRDefault="005D1292">
            <w:r>
              <w:t>《辽宁省公共建筑节能设计标准》</w:t>
            </w:r>
            <w:r>
              <w:t xml:space="preserve">(DB21/T </w:t>
            </w:r>
            <w:r>
              <w:t>1899-2011)</w:t>
            </w:r>
            <w:r>
              <w:t>第</w:t>
            </w:r>
            <w:r>
              <w:t>4.3.5</w:t>
            </w:r>
            <w:r>
              <w:t>条</w:t>
            </w:r>
          </w:p>
        </w:tc>
      </w:tr>
      <w:tr w:rsidR="003B09F0" w14:paraId="08727053" w14:textId="77777777">
        <w:tc>
          <w:tcPr>
            <w:tcW w:w="3107" w:type="dxa"/>
            <w:shd w:val="clear" w:color="auto" w:fill="E6E6E6"/>
            <w:vAlign w:val="center"/>
          </w:tcPr>
          <w:p w14:paraId="3944AB2A" w14:textId="77777777" w:rsidR="003B09F0" w:rsidRDefault="005D1292">
            <w:r>
              <w:t>标准要求</w:t>
            </w:r>
          </w:p>
        </w:tc>
        <w:tc>
          <w:tcPr>
            <w:tcW w:w="6225" w:type="dxa"/>
            <w:gridSpan w:val="3"/>
          </w:tcPr>
          <w:p w14:paraId="1A674FF0" w14:textId="77777777" w:rsidR="003B09F0" w:rsidRDefault="005D1292">
            <w:r>
              <w:t>K≤1.50</w:t>
            </w:r>
          </w:p>
        </w:tc>
      </w:tr>
      <w:tr w:rsidR="003B09F0" w14:paraId="39EDE269" w14:textId="77777777">
        <w:tc>
          <w:tcPr>
            <w:tcW w:w="3107" w:type="dxa"/>
            <w:shd w:val="clear" w:color="auto" w:fill="E6E6E6"/>
            <w:vAlign w:val="center"/>
          </w:tcPr>
          <w:p w14:paraId="294BD43B" w14:textId="77777777" w:rsidR="003B09F0" w:rsidRDefault="005D1292">
            <w:r>
              <w:t>结论</w:t>
            </w:r>
          </w:p>
        </w:tc>
        <w:tc>
          <w:tcPr>
            <w:tcW w:w="6225" w:type="dxa"/>
            <w:gridSpan w:val="3"/>
          </w:tcPr>
          <w:p w14:paraId="5D199820" w14:textId="77777777" w:rsidR="003B09F0" w:rsidRDefault="005D1292">
            <w:r>
              <w:t>满足</w:t>
            </w:r>
          </w:p>
        </w:tc>
      </w:tr>
    </w:tbl>
    <w:p w14:paraId="7613A75D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3" w:name="_Toc91695272"/>
      <w:r>
        <w:rPr>
          <w:kern w:val="2"/>
          <w:szCs w:val="24"/>
        </w:rPr>
        <w:t>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3"/>
    </w:p>
    <w:p w14:paraId="6B089717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43993462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4" w:name="_Toc91695273"/>
      <w:r>
        <w:rPr>
          <w:kern w:val="2"/>
          <w:szCs w:val="24"/>
        </w:rPr>
        <w:t>非周边地面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4"/>
    </w:p>
    <w:p w14:paraId="677B6426" w14:textId="77777777" w:rsidR="003B09F0" w:rsidRDefault="005D1292">
      <w:pPr>
        <w:pStyle w:val="2"/>
        <w:widowControl w:val="0"/>
        <w:rPr>
          <w:kern w:val="2"/>
        </w:rPr>
      </w:pPr>
      <w:bookmarkStart w:id="65" w:name="_Toc91695274"/>
      <w:r>
        <w:rPr>
          <w:kern w:val="2"/>
        </w:rPr>
        <w:t>非周边地面构造一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154BA19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BDE9C3" w14:textId="77777777" w:rsidR="003B09F0" w:rsidRDefault="005D129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BD9D28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42CDAA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D8CD33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4DA38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747520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BE4435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4093B14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81D1E7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5E546C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99458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CB707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A67730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738CA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8A7ABF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467830C2" w14:textId="77777777">
        <w:tc>
          <w:tcPr>
            <w:tcW w:w="3345" w:type="dxa"/>
            <w:vAlign w:val="center"/>
          </w:tcPr>
          <w:p w14:paraId="7D05AE7C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5E03D13E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537F1DA6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4EA1593F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1EE9ADF7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05C39BAD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3C37DF24" w14:textId="77777777" w:rsidR="003B09F0" w:rsidRDefault="005D1292">
            <w:r>
              <w:t>0.245</w:t>
            </w:r>
          </w:p>
        </w:tc>
      </w:tr>
      <w:tr w:rsidR="003B09F0" w14:paraId="4BE3F184" w14:textId="77777777">
        <w:tc>
          <w:tcPr>
            <w:tcW w:w="3345" w:type="dxa"/>
            <w:vAlign w:val="center"/>
          </w:tcPr>
          <w:p w14:paraId="0BF363A9" w14:textId="77777777" w:rsidR="003B09F0" w:rsidRDefault="005D1292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43146D" w14:textId="77777777" w:rsidR="003B09F0" w:rsidRDefault="005D1292">
            <w:r>
              <w:t>60</w:t>
            </w:r>
          </w:p>
        </w:tc>
        <w:tc>
          <w:tcPr>
            <w:tcW w:w="1075" w:type="dxa"/>
            <w:vAlign w:val="center"/>
          </w:tcPr>
          <w:p w14:paraId="0F735EC2" w14:textId="77777777" w:rsidR="003B09F0" w:rsidRDefault="005D1292">
            <w:r>
              <w:t>1.740</w:t>
            </w:r>
          </w:p>
        </w:tc>
        <w:tc>
          <w:tcPr>
            <w:tcW w:w="1075" w:type="dxa"/>
            <w:vAlign w:val="center"/>
          </w:tcPr>
          <w:p w14:paraId="5807050D" w14:textId="77777777" w:rsidR="003B09F0" w:rsidRDefault="005D1292">
            <w:r>
              <w:t>17.200</w:t>
            </w:r>
          </w:p>
        </w:tc>
        <w:tc>
          <w:tcPr>
            <w:tcW w:w="848" w:type="dxa"/>
            <w:vAlign w:val="center"/>
          </w:tcPr>
          <w:p w14:paraId="2059B5FE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2CA784D3" w14:textId="77777777" w:rsidR="003B09F0" w:rsidRDefault="005D1292">
            <w:r>
              <w:t>0.034</w:t>
            </w:r>
          </w:p>
        </w:tc>
        <w:tc>
          <w:tcPr>
            <w:tcW w:w="1064" w:type="dxa"/>
            <w:vAlign w:val="center"/>
          </w:tcPr>
          <w:p w14:paraId="319F6B4B" w14:textId="77777777" w:rsidR="003B09F0" w:rsidRDefault="005D1292">
            <w:r>
              <w:t>0.593</w:t>
            </w:r>
          </w:p>
        </w:tc>
      </w:tr>
      <w:tr w:rsidR="003B09F0" w14:paraId="5FBCED13" w14:textId="77777777">
        <w:tc>
          <w:tcPr>
            <w:tcW w:w="3345" w:type="dxa"/>
            <w:vAlign w:val="center"/>
          </w:tcPr>
          <w:p w14:paraId="02B5238F" w14:textId="77777777" w:rsidR="003B09F0" w:rsidRDefault="005D1292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A21C6D0" w14:textId="77777777" w:rsidR="003B09F0" w:rsidRDefault="005D1292">
            <w:r>
              <w:t>80</w:t>
            </w:r>
          </w:p>
        </w:tc>
        <w:tc>
          <w:tcPr>
            <w:tcW w:w="1075" w:type="dxa"/>
            <w:vAlign w:val="center"/>
          </w:tcPr>
          <w:p w14:paraId="7CD51DA9" w14:textId="77777777" w:rsidR="003B09F0" w:rsidRDefault="005D1292">
            <w:r>
              <w:t>1.510</w:t>
            </w:r>
          </w:p>
        </w:tc>
        <w:tc>
          <w:tcPr>
            <w:tcW w:w="1075" w:type="dxa"/>
            <w:vAlign w:val="center"/>
          </w:tcPr>
          <w:p w14:paraId="16DFD628" w14:textId="77777777" w:rsidR="003B09F0" w:rsidRDefault="005D1292">
            <w:r>
              <w:t>15.360</w:t>
            </w:r>
          </w:p>
        </w:tc>
        <w:tc>
          <w:tcPr>
            <w:tcW w:w="848" w:type="dxa"/>
            <w:vAlign w:val="center"/>
          </w:tcPr>
          <w:p w14:paraId="24277674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18F80347" w14:textId="77777777" w:rsidR="003B09F0" w:rsidRDefault="005D1292">
            <w:r>
              <w:t>0.053</w:t>
            </w:r>
          </w:p>
        </w:tc>
        <w:tc>
          <w:tcPr>
            <w:tcW w:w="1064" w:type="dxa"/>
            <w:vAlign w:val="center"/>
          </w:tcPr>
          <w:p w14:paraId="7DA28B0A" w14:textId="77777777" w:rsidR="003B09F0" w:rsidRDefault="005D1292">
            <w:r>
              <w:t>0.814</w:t>
            </w:r>
          </w:p>
        </w:tc>
      </w:tr>
      <w:tr w:rsidR="003B09F0" w14:paraId="363CBA96" w14:textId="77777777">
        <w:tc>
          <w:tcPr>
            <w:tcW w:w="3345" w:type="dxa"/>
            <w:vAlign w:val="center"/>
          </w:tcPr>
          <w:p w14:paraId="6DDFE836" w14:textId="77777777" w:rsidR="003B09F0" w:rsidRDefault="005D1292">
            <w:r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41DC588D" w14:textId="77777777" w:rsidR="003B09F0" w:rsidRDefault="005D1292">
            <w:r>
              <w:t>2000</w:t>
            </w:r>
          </w:p>
        </w:tc>
        <w:tc>
          <w:tcPr>
            <w:tcW w:w="1075" w:type="dxa"/>
            <w:vAlign w:val="center"/>
          </w:tcPr>
          <w:p w14:paraId="3D3DF9A8" w14:textId="77777777" w:rsidR="003B09F0" w:rsidRDefault="005D1292">
            <w:r>
              <w:t>1.160</w:t>
            </w:r>
          </w:p>
        </w:tc>
        <w:tc>
          <w:tcPr>
            <w:tcW w:w="1075" w:type="dxa"/>
            <w:vAlign w:val="center"/>
          </w:tcPr>
          <w:p w14:paraId="0D9F731B" w14:textId="77777777" w:rsidR="003B09F0" w:rsidRDefault="005D1292">
            <w:r>
              <w:t>12.990</w:t>
            </w:r>
          </w:p>
        </w:tc>
        <w:tc>
          <w:tcPr>
            <w:tcW w:w="848" w:type="dxa"/>
            <w:vAlign w:val="center"/>
          </w:tcPr>
          <w:p w14:paraId="390F9AD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26B30CC2" w14:textId="77777777" w:rsidR="003B09F0" w:rsidRDefault="005D1292">
            <w:r>
              <w:t>1.724</w:t>
            </w:r>
          </w:p>
        </w:tc>
        <w:tc>
          <w:tcPr>
            <w:tcW w:w="1064" w:type="dxa"/>
            <w:vAlign w:val="center"/>
          </w:tcPr>
          <w:p w14:paraId="3DFD373B" w14:textId="77777777" w:rsidR="003B09F0" w:rsidRDefault="005D1292">
            <w:r>
              <w:t>22.397</w:t>
            </w:r>
          </w:p>
        </w:tc>
      </w:tr>
      <w:tr w:rsidR="003B09F0" w14:paraId="357A09BA" w14:textId="77777777">
        <w:tc>
          <w:tcPr>
            <w:tcW w:w="3345" w:type="dxa"/>
            <w:vAlign w:val="center"/>
          </w:tcPr>
          <w:p w14:paraId="52CED266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36A7EF3" w14:textId="77777777" w:rsidR="003B09F0" w:rsidRDefault="005D1292">
            <w:r>
              <w:t>2160</w:t>
            </w:r>
          </w:p>
        </w:tc>
        <w:tc>
          <w:tcPr>
            <w:tcW w:w="1075" w:type="dxa"/>
            <w:vAlign w:val="center"/>
          </w:tcPr>
          <w:p w14:paraId="07951FB3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7EEDCD52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03EAC4F2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609218A8" w14:textId="77777777" w:rsidR="003B09F0" w:rsidRDefault="005D1292">
            <w:r>
              <w:t>1.833</w:t>
            </w:r>
          </w:p>
        </w:tc>
        <w:tc>
          <w:tcPr>
            <w:tcW w:w="1064" w:type="dxa"/>
            <w:vAlign w:val="center"/>
          </w:tcPr>
          <w:p w14:paraId="5FC8CD54" w14:textId="77777777" w:rsidR="003B09F0" w:rsidRDefault="005D1292">
            <w:r>
              <w:t>24.048</w:t>
            </w:r>
          </w:p>
        </w:tc>
      </w:tr>
      <w:tr w:rsidR="003B09F0" w14:paraId="4AA639F9" w14:textId="77777777">
        <w:tc>
          <w:tcPr>
            <w:tcW w:w="3345" w:type="dxa"/>
            <w:shd w:val="clear" w:color="auto" w:fill="E6E6E6"/>
            <w:vAlign w:val="center"/>
          </w:tcPr>
          <w:p w14:paraId="25D3E1DD" w14:textId="77777777" w:rsidR="003B09F0" w:rsidRDefault="005D1292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C8CA517" w14:textId="77777777" w:rsidR="003B09F0" w:rsidRDefault="005D1292">
            <w:pPr>
              <w:jc w:val="center"/>
            </w:pPr>
            <w:r>
              <w:t>1.83</w:t>
            </w:r>
          </w:p>
        </w:tc>
      </w:tr>
      <w:tr w:rsidR="003B09F0" w14:paraId="65A004DB" w14:textId="77777777">
        <w:tc>
          <w:tcPr>
            <w:tcW w:w="3345" w:type="dxa"/>
            <w:shd w:val="clear" w:color="auto" w:fill="E6E6E6"/>
            <w:vAlign w:val="center"/>
          </w:tcPr>
          <w:p w14:paraId="660ADE65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4A02B9D5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3B09F0" w14:paraId="7E455B7C" w14:textId="77777777">
        <w:tc>
          <w:tcPr>
            <w:tcW w:w="3345" w:type="dxa"/>
            <w:shd w:val="clear" w:color="auto" w:fill="E6E6E6"/>
            <w:vAlign w:val="center"/>
          </w:tcPr>
          <w:p w14:paraId="46E735A7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2F021751" w14:textId="77777777" w:rsidR="003B09F0" w:rsidRDefault="005D1292">
            <w:r>
              <w:t>满足表</w:t>
            </w:r>
            <w:r>
              <w:t>4.3.3</w:t>
            </w:r>
            <w:r>
              <w:t>的要求</w:t>
            </w:r>
            <w:r>
              <w:t>(R≥1.80)</w:t>
            </w:r>
          </w:p>
        </w:tc>
      </w:tr>
      <w:tr w:rsidR="003B09F0" w14:paraId="785D6D84" w14:textId="77777777">
        <w:tc>
          <w:tcPr>
            <w:tcW w:w="3345" w:type="dxa"/>
            <w:shd w:val="clear" w:color="auto" w:fill="E6E6E6"/>
            <w:vAlign w:val="center"/>
          </w:tcPr>
          <w:p w14:paraId="45D394D0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6100D7A3" w14:textId="77777777" w:rsidR="003B09F0" w:rsidRDefault="005D1292">
            <w:r>
              <w:t>满足</w:t>
            </w:r>
          </w:p>
        </w:tc>
      </w:tr>
    </w:tbl>
    <w:p w14:paraId="333F50F9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1F122937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6" w:name="_Toc91695275"/>
      <w:r>
        <w:rPr>
          <w:kern w:val="2"/>
          <w:szCs w:val="24"/>
        </w:rPr>
        <w:lastRenderedPageBreak/>
        <w:t>采暖地下室外墙</w:t>
      </w:r>
      <w:bookmarkEnd w:id="66"/>
    </w:p>
    <w:p w14:paraId="16C3E4C5" w14:textId="77777777" w:rsidR="003B09F0" w:rsidRDefault="005D1292">
      <w:pPr>
        <w:pStyle w:val="2"/>
        <w:widowControl w:val="0"/>
        <w:rPr>
          <w:kern w:val="2"/>
        </w:rPr>
      </w:pPr>
      <w:bookmarkStart w:id="67" w:name="_Toc91695276"/>
      <w:r>
        <w:rPr>
          <w:kern w:val="2"/>
        </w:rPr>
        <w:t>地下墙构造一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B09F0" w14:paraId="5802D9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2C1F79" w14:textId="77777777" w:rsidR="003B09F0" w:rsidRDefault="005D129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C050DA" w14:textId="77777777" w:rsidR="003B09F0" w:rsidRDefault="005D129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EAAA9C" w14:textId="77777777" w:rsidR="003B09F0" w:rsidRDefault="005D129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A026B1" w14:textId="77777777" w:rsidR="003B09F0" w:rsidRDefault="005D129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9569A" w14:textId="77777777" w:rsidR="003B09F0" w:rsidRDefault="005D129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C26FC" w14:textId="77777777" w:rsidR="003B09F0" w:rsidRDefault="005D129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F097F7" w14:textId="77777777" w:rsidR="003B09F0" w:rsidRDefault="005D1292">
            <w:pPr>
              <w:jc w:val="center"/>
            </w:pPr>
            <w:r>
              <w:t>热惰性指标</w:t>
            </w:r>
          </w:p>
        </w:tc>
      </w:tr>
      <w:tr w:rsidR="003B09F0" w14:paraId="6E8FDAB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06BD15F" w14:textId="77777777" w:rsidR="003B09F0" w:rsidRDefault="003B09F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4BC8D5" w14:textId="77777777" w:rsidR="003B09F0" w:rsidRDefault="005D12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646A5F" w14:textId="77777777" w:rsidR="003B09F0" w:rsidRDefault="005D129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19F65" w14:textId="77777777" w:rsidR="003B09F0" w:rsidRDefault="005D129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CBA35" w14:textId="77777777" w:rsidR="003B09F0" w:rsidRDefault="005D129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607F42" w14:textId="77777777" w:rsidR="003B09F0" w:rsidRDefault="005D129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FEF87E" w14:textId="77777777" w:rsidR="003B09F0" w:rsidRDefault="005D1292">
            <w:pPr>
              <w:jc w:val="center"/>
            </w:pPr>
            <w:r>
              <w:t>D=R*S</w:t>
            </w:r>
          </w:p>
        </w:tc>
      </w:tr>
      <w:tr w:rsidR="003B09F0" w14:paraId="6B3138FB" w14:textId="77777777">
        <w:tc>
          <w:tcPr>
            <w:tcW w:w="3345" w:type="dxa"/>
            <w:vAlign w:val="center"/>
          </w:tcPr>
          <w:p w14:paraId="1FC7136C" w14:textId="77777777" w:rsidR="003B09F0" w:rsidRDefault="005D1292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3340E7D5" w14:textId="77777777" w:rsidR="003B09F0" w:rsidRDefault="005D1292">
            <w:r>
              <w:t>90</w:t>
            </w:r>
          </w:p>
        </w:tc>
        <w:tc>
          <w:tcPr>
            <w:tcW w:w="1075" w:type="dxa"/>
            <w:vAlign w:val="center"/>
          </w:tcPr>
          <w:p w14:paraId="5C0AA8CC" w14:textId="77777777" w:rsidR="003B09F0" w:rsidRDefault="005D1292">
            <w:r>
              <w:t>0.033</w:t>
            </w:r>
          </w:p>
        </w:tc>
        <w:tc>
          <w:tcPr>
            <w:tcW w:w="1075" w:type="dxa"/>
            <w:vAlign w:val="center"/>
          </w:tcPr>
          <w:p w14:paraId="1FFA92D2" w14:textId="77777777" w:rsidR="003B09F0" w:rsidRDefault="005D1292">
            <w:r>
              <w:t>0.280</w:t>
            </w:r>
          </w:p>
        </w:tc>
        <w:tc>
          <w:tcPr>
            <w:tcW w:w="848" w:type="dxa"/>
            <w:vAlign w:val="center"/>
          </w:tcPr>
          <w:p w14:paraId="6ADF4DAA" w14:textId="77777777" w:rsidR="003B09F0" w:rsidRDefault="005D1292">
            <w:r>
              <w:t>1.05</w:t>
            </w:r>
          </w:p>
        </w:tc>
        <w:tc>
          <w:tcPr>
            <w:tcW w:w="1075" w:type="dxa"/>
            <w:vAlign w:val="center"/>
          </w:tcPr>
          <w:p w14:paraId="13B368A0" w14:textId="77777777" w:rsidR="003B09F0" w:rsidRDefault="005D1292">
            <w:r>
              <w:t>2.597</w:t>
            </w:r>
          </w:p>
        </w:tc>
        <w:tc>
          <w:tcPr>
            <w:tcW w:w="1064" w:type="dxa"/>
            <w:vAlign w:val="center"/>
          </w:tcPr>
          <w:p w14:paraId="64C16AF6" w14:textId="77777777" w:rsidR="003B09F0" w:rsidRDefault="005D1292">
            <w:r>
              <w:t>0.764</w:t>
            </w:r>
          </w:p>
        </w:tc>
      </w:tr>
      <w:tr w:rsidR="003B09F0" w14:paraId="63FBD5B8" w14:textId="77777777">
        <w:tc>
          <w:tcPr>
            <w:tcW w:w="3345" w:type="dxa"/>
            <w:vAlign w:val="center"/>
          </w:tcPr>
          <w:p w14:paraId="5A63D850" w14:textId="77777777" w:rsidR="003B09F0" w:rsidRDefault="005D129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6E5AE4" w14:textId="77777777" w:rsidR="003B09F0" w:rsidRDefault="005D1292">
            <w:r>
              <w:t>300</w:t>
            </w:r>
          </w:p>
        </w:tc>
        <w:tc>
          <w:tcPr>
            <w:tcW w:w="1075" w:type="dxa"/>
            <w:vAlign w:val="center"/>
          </w:tcPr>
          <w:p w14:paraId="7BA1B0E5" w14:textId="77777777" w:rsidR="003B09F0" w:rsidRDefault="005D1292">
            <w:r>
              <w:t>1.740</w:t>
            </w:r>
          </w:p>
        </w:tc>
        <w:tc>
          <w:tcPr>
            <w:tcW w:w="1075" w:type="dxa"/>
            <w:vAlign w:val="center"/>
          </w:tcPr>
          <w:p w14:paraId="050C39C1" w14:textId="77777777" w:rsidR="003B09F0" w:rsidRDefault="005D1292">
            <w:r>
              <w:t>17.200</w:t>
            </w:r>
          </w:p>
        </w:tc>
        <w:tc>
          <w:tcPr>
            <w:tcW w:w="848" w:type="dxa"/>
            <w:vAlign w:val="center"/>
          </w:tcPr>
          <w:p w14:paraId="41105EA1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2C0B2533" w14:textId="77777777" w:rsidR="003B09F0" w:rsidRDefault="005D1292">
            <w:r>
              <w:t>0.172</w:t>
            </w:r>
          </w:p>
        </w:tc>
        <w:tc>
          <w:tcPr>
            <w:tcW w:w="1064" w:type="dxa"/>
            <w:vAlign w:val="center"/>
          </w:tcPr>
          <w:p w14:paraId="429EDFC8" w14:textId="77777777" w:rsidR="003B09F0" w:rsidRDefault="005D1292">
            <w:r>
              <w:t>2.966</w:t>
            </w:r>
          </w:p>
        </w:tc>
      </w:tr>
      <w:tr w:rsidR="003B09F0" w14:paraId="23ABECFD" w14:textId="77777777">
        <w:tc>
          <w:tcPr>
            <w:tcW w:w="3345" w:type="dxa"/>
            <w:vAlign w:val="center"/>
          </w:tcPr>
          <w:p w14:paraId="4F42DA6C" w14:textId="77777777" w:rsidR="003B09F0" w:rsidRDefault="005D1292">
            <w:r>
              <w:t>水泥砂浆</w:t>
            </w:r>
          </w:p>
        </w:tc>
        <w:tc>
          <w:tcPr>
            <w:tcW w:w="848" w:type="dxa"/>
            <w:vAlign w:val="center"/>
          </w:tcPr>
          <w:p w14:paraId="52C22E43" w14:textId="77777777" w:rsidR="003B09F0" w:rsidRDefault="005D1292">
            <w:r>
              <w:t>20</w:t>
            </w:r>
          </w:p>
        </w:tc>
        <w:tc>
          <w:tcPr>
            <w:tcW w:w="1075" w:type="dxa"/>
            <w:vAlign w:val="center"/>
          </w:tcPr>
          <w:p w14:paraId="7E758FAF" w14:textId="77777777" w:rsidR="003B09F0" w:rsidRDefault="005D1292">
            <w:r>
              <w:t>0.930</w:t>
            </w:r>
          </w:p>
        </w:tc>
        <w:tc>
          <w:tcPr>
            <w:tcW w:w="1075" w:type="dxa"/>
            <w:vAlign w:val="center"/>
          </w:tcPr>
          <w:p w14:paraId="7F163A7C" w14:textId="77777777" w:rsidR="003B09F0" w:rsidRDefault="005D1292">
            <w:r>
              <w:t>11.370</w:t>
            </w:r>
          </w:p>
        </w:tc>
        <w:tc>
          <w:tcPr>
            <w:tcW w:w="848" w:type="dxa"/>
            <w:vAlign w:val="center"/>
          </w:tcPr>
          <w:p w14:paraId="12CEA873" w14:textId="77777777" w:rsidR="003B09F0" w:rsidRDefault="005D1292">
            <w:r>
              <w:t>1.00</w:t>
            </w:r>
          </w:p>
        </w:tc>
        <w:tc>
          <w:tcPr>
            <w:tcW w:w="1075" w:type="dxa"/>
            <w:vAlign w:val="center"/>
          </w:tcPr>
          <w:p w14:paraId="1D2111EE" w14:textId="77777777" w:rsidR="003B09F0" w:rsidRDefault="005D1292">
            <w:r>
              <w:t>0.022</w:t>
            </w:r>
          </w:p>
        </w:tc>
        <w:tc>
          <w:tcPr>
            <w:tcW w:w="1064" w:type="dxa"/>
            <w:vAlign w:val="center"/>
          </w:tcPr>
          <w:p w14:paraId="18B99C3F" w14:textId="77777777" w:rsidR="003B09F0" w:rsidRDefault="005D1292">
            <w:r>
              <w:t>0.245</w:t>
            </w:r>
          </w:p>
        </w:tc>
      </w:tr>
      <w:tr w:rsidR="003B09F0" w14:paraId="62DB2DAE" w14:textId="77777777">
        <w:tc>
          <w:tcPr>
            <w:tcW w:w="3345" w:type="dxa"/>
            <w:vAlign w:val="center"/>
          </w:tcPr>
          <w:p w14:paraId="15AF600F" w14:textId="77777777" w:rsidR="003B09F0" w:rsidRDefault="005D129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04D121" w14:textId="77777777" w:rsidR="003B09F0" w:rsidRDefault="005D1292">
            <w:r>
              <w:t>410</w:t>
            </w:r>
          </w:p>
        </w:tc>
        <w:tc>
          <w:tcPr>
            <w:tcW w:w="1075" w:type="dxa"/>
            <w:vAlign w:val="center"/>
          </w:tcPr>
          <w:p w14:paraId="47D7A2E0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36903495" w14:textId="77777777" w:rsidR="003B09F0" w:rsidRDefault="005D1292">
            <w:r>
              <w:t>－</w:t>
            </w:r>
          </w:p>
        </w:tc>
        <w:tc>
          <w:tcPr>
            <w:tcW w:w="848" w:type="dxa"/>
            <w:vAlign w:val="center"/>
          </w:tcPr>
          <w:p w14:paraId="553DFD5D" w14:textId="77777777" w:rsidR="003B09F0" w:rsidRDefault="005D1292">
            <w:r>
              <w:t>－</w:t>
            </w:r>
          </w:p>
        </w:tc>
        <w:tc>
          <w:tcPr>
            <w:tcW w:w="1075" w:type="dxa"/>
            <w:vAlign w:val="center"/>
          </w:tcPr>
          <w:p w14:paraId="462DAC55" w14:textId="77777777" w:rsidR="003B09F0" w:rsidRDefault="005D1292">
            <w:r>
              <w:t>2.791</w:t>
            </w:r>
          </w:p>
        </w:tc>
        <w:tc>
          <w:tcPr>
            <w:tcW w:w="1064" w:type="dxa"/>
            <w:vAlign w:val="center"/>
          </w:tcPr>
          <w:p w14:paraId="613900A9" w14:textId="77777777" w:rsidR="003B09F0" w:rsidRDefault="005D1292">
            <w:r>
              <w:t>3.974</w:t>
            </w:r>
          </w:p>
        </w:tc>
      </w:tr>
      <w:tr w:rsidR="003B09F0" w14:paraId="2C09DEFD" w14:textId="77777777">
        <w:tc>
          <w:tcPr>
            <w:tcW w:w="3345" w:type="dxa"/>
            <w:shd w:val="clear" w:color="auto" w:fill="E6E6E6"/>
            <w:vAlign w:val="center"/>
          </w:tcPr>
          <w:p w14:paraId="0D7467B2" w14:textId="77777777" w:rsidR="003B09F0" w:rsidRDefault="005D1292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5BAD854" w14:textId="77777777" w:rsidR="003B09F0" w:rsidRDefault="005D1292">
            <w:pPr>
              <w:jc w:val="center"/>
            </w:pPr>
            <w:r>
              <w:t>2.79</w:t>
            </w:r>
          </w:p>
        </w:tc>
      </w:tr>
      <w:tr w:rsidR="003B09F0" w14:paraId="1AA3B409" w14:textId="77777777">
        <w:tc>
          <w:tcPr>
            <w:tcW w:w="3345" w:type="dxa"/>
            <w:shd w:val="clear" w:color="auto" w:fill="E6E6E6"/>
            <w:vAlign w:val="center"/>
          </w:tcPr>
          <w:p w14:paraId="11BC6CE6" w14:textId="77777777" w:rsidR="003B09F0" w:rsidRDefault="005D1292">
            <w:r>
              <w:t>标准依据</w:t>
            </w:r>
          </w:p>
        </w:tc>
        <w:tc>
          <w:tcPr>
            <w:tcW w:w="5985" w:type="dxa"/>
            <w:gridSpan w:val="6"/>
          </w:tcPr>
          <w:p w14:paraId="04AA76FE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3B09F0" w14:paraId="27B9D5D4" w14:textId="77777777">
        <w:tc>
          <w:tcPr>
            <w:tcW w:w="3345" w:type="dxa"/>
            <w:shd w:val="clear" w:color="auto" w:fill="E6E6E6"/>
            <w:vAlign w:val="center"/>
          </w:tcPr>
          <w:p w14:paraId="153E74DF" w14:textId="77777777" w:rsidR="003B09F0" w:rsidRDefault="005D1292">
            <w:r>
              <w:t>标准要求</w:t>
            </w:r>
          </w:p>
        </w:tc>
        <w:tc>
          <w:tcPr>
            <w:tcW w:w="5985" w:type="dxa"/>
            <w:gridSpan w:val="6"/>
          </w:tcPr>
          <w:p w14:paraId="181639F3" w14:textId="77777777" w:rsidR="003B09F0" w:rsidRDefault="005D1292">
            <w:r>
              <w:t>满足表</w:t>
            </w:r>
            <w:r>
              <w:t>4.3.3</w:t>
            </w:r>
            <w:r>
              <w:t>的要求</w:t>
            </w:r>
            <w:r>
              <w:t>(R≥1.80)</w:t>
            </w:r>
          </w:p>
        </w:tc>
      </w:tr>
      <w:tr w:rsidR="003B09F0" w14:paraId="11C0F9B0" w14:textId="77777777">
        <w:tc>
          <w:tcPr>
            <w:tcW w:w="3345" w:type="dxa"/>
            <w:shd w:val="clear" w:color="auto" w:fill="E6E6E6"/>
            <w:vAlign w:val="center"/>
          </w:tcPr>
          <w:p w14:paraId="1F4CE27C" w14:textId="77777777" w:rsidR="003B09F0" w:rsidRDefault="005D1292">
            <w:r>
              <w:t>结论</w:t>
            </w:r>
          </w:p>
        </w:tc>
        <w:tc>
          <w:tcPr>
            <w:tcW w:w="5985" w:type="dxa"/>
            <w:gridSpan w:val="6"/>
          </w:tcPr>
          <w:p w14:paraId="639978ED" w14:textId="77777777" w:rsidR="003B09F0" w:rsidRDefault="005D1292">
            <w:r>
              <w:t>满足</w:t>
            </w:r>
          </w:p>
        </w:tc>
      </w:tr>
    </w:tbl>
    <w:p w14:paraId="33378365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73B884D7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8" w:name="_Toc91695277"/>
      <w:r>
        <w:rPr>
          <w:kern w:val="2"/>
          <w:szCs w:val="24"/>
        </w:rPr>
        <w:t>可开启面积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3B09F0" w14:paraId="5C878C7A" w14:textId="77777777">
        <w:tc>
          <w:tcPr>
            <w:tcW w:w="718" w:type="dxa"/>
            <w:shd w:val="clear" w:color="auto" w:fill="E6E6E6"/>
            <w:vAlign w:val="center"/>
          </w:tcPr>
          <w:p w14:paraId="08CD336E" w14:textId="77777777" w:rsidR="003B09F0" w:rsidRDefault="005D1292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33AB83C" w14:textId="77777777" w:rsidR="003B09F0" w:rsidRDefault="005D1292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EBAB542" w14:textId="77777777" w:rsidR="003B09F0" w:rsidRDefault="005D1292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BC86831" w14:textId="77777777" w:rsidR="003B09F0" w:rsidRDefault="005D129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251D0A7" w14:textId="77777777" w:rsidR="003B09F0" w:rsidRDefault="005D129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7BE80FE" w14:textId="77777777" w:rsidR="003B09F0" w:rsidRDefault="005D1292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2676085" w14:textId="77777777" w:rsidR="003B09F0" w:rsidRDefault="005D1292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EEBCC4" w14:textId="77777777" w:rsidR="003B09F0" w:rsidRDefault="005D1292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CC54CA" w14:textId="77777777" w:rsidR="003B09F0" w:rsidRDefault="005D1292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8DD9BF6" w14:textId="77777777" w:rsidR="003B09F0" w:rsidRDefault="005D1292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8B4D6ED" w14:textId="77777777" w:rsidR="003B09F0" w:rsidRDefault="005D1292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0CA62289" w14:textId="77777777" w:rsidR="003B09F0" w:rsidRDefault="005D1292">
            <w:pPr>
              <w:jc w:val="center"/>
            </w:pPr>
            <w:r>
              <w:t>结论</w:t>
            </w:r>
          </w:p>
        </w:tc>
      </w:tr>
      <w:tr w:rsidR="003B09F0" w14:paraId="0B9D3B8A" w14:textId="77777777">
        <w:tc>
          <w:tcPr>
            <w:tcW w:w="718" w:type="dxa"/>
            <w:vMerge w:val="restart"/>
            <w:vAlign w:val="center"/>
          </w:tcPr>
          <w:p w14:paraId="572512B0" w14:textId="77777777" w:rsidR="003B09F0" w:rsidRDefault="005D1292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444AD922" w14:textId="77777777" w:rsidR="003B09F0" w:rsidRDefault="005D1292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678B61C" w14:textId="77777777" w:rsidR="003B09F0" w:rsidRDefault="005D1292">
            <w:r>
              <w:t>341.28</w:t>
            </w:r>
          </w:p>
        </w:tc>
        <w:tc>
          <w:tcPr>
            <w:tcW w:w="962" w:type="dxa"/>
            <w:vAlign w:val="center"/>
          </w:tcPr>
          <w:p w14:paraId="5FEF11F5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7190D046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5B92F953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3073D492" w14:textId="77777777" w:rsidR="003B09F0" w:rsidRDefault="005D1292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66AEC2B3" w14:textId="77777777" w:rsidR="003B09F0" w:rsidRDefault="005D1292">
            <w:r>
              <w:t>0.57</w:t>
            </w:r>
          </w:p>
        </w:tc>
        <w:tc>
          <w:tcPr>
            <w:tcW w:w="848" w:type="dxa"/>
            <w:vMerge w:val="restart"/>
            <w:vAlign w:val="center"/>
          </w:tcPr>
          <w:p w14:paraId="597028D0" w14:textId="77777777" w:rsidR="003B09F0" w:rsidRDefault="005D1292">
            <w:r>
              <w:t>0.17</w:t>
            </w:r>
          </w:p>
        </w:tc>
        <w:tc>
          <w:tcPr>
            <w:tcW w:w="679" w:type="dxa"/>
            <w:vMerge w:val="restart"/>
            <w:vAlign w:val="center"/>
          </w:tcPr>
          <w:p w14:paraId="3EDAA0F5" w14:textId="77777777" w:rsidR="003B09F0" w:rsidRDefault="005D1292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14:paraId="645DB855" w14:textId="77777777" w:rsidR="003B09F0" w:rsidRDefault="005D1292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7A759334" w14:textId="77777777" w:rsidR="003B09F0" w:rsidRDefault="005D1292">
            <w:r>
              <w:t>满足</w:t>
            </w:r>
          </w:p>
        </w:tc>
      </w:tr>
      <w:tr w:rsidR="003B09F0" w14:paraId="26DED79D" w14:textId="77777777">
        <w:tc>
          <w:tcPr>
            <w:tcW w:w="718" w:type="dxa"/>
            <w:vMerge/>
            <w:vAlign w:val="center"/>
          </w:tcPr>
          <w:p w14:paraId="2A01C42C" w14:textId="77777777" w:rsidR="003B09F0" w:rsidRDefault="003B09F0"/>
        </w:tc>
        <w:tc>
          <w:tcPr>
            <w:tcW w:w="962" w:type="dxa"/>
            <w:vMerge/>
            <w:vAlign w:val="center"/>
          </w:tcPr>
          <w:p w14:paraId="20CF97D0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56FFD982" w14:textId="77777777" w:rsidR="003B09F0" w:rsidRDefault="003B09F0"/>
        </w:tc>
        <w:tc>
          <w:tcPr>
            <w:tcW w:w="962" w:type="dxa"/>
            <w:vAlign w:val="center"/>
          </w:tcPr>
          <w:p w14:paraId="30482CFD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5BF2BACD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09F542F6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21168DD8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794C4CF7" w14:textId="77777777" w:rsidR="003B09F0" w:rsidRDefault="003B09F0"/>
        </w:tc>
        <w:tc>
          <w:tcPr>
            <w:tcW w:w="848" w:type="dxa"/>
            <w:vMerge/>
            <w:vAlign w:val="center"/>
          </w:tcPr>
          <w:p w14:paraId="7F319417" w14:textId="77777777" w:rsidR="003B09F0" w:rsidRDefault="003B09F0"/>
        </w:tc>
        <w:tc>
          <w:tcPr>
            <w:tcW w:w="679" w:type="dxa"/>
            <w:vMerge/>
            <w:vAlign w:val="center"/>
          </w:tcPr>
          <w:p w14:paraId="2C0B3A02" w14:textId="77777777" w:rsidR="003B09F0" w:rsidRDefault="003B09F0"/>
        </w:tc>
        <w:tc>
          <w:tcPr>
            <w:tcW w:w="679" w:type="dxa"/>
            <w:vMerge/>
            <w:vAlign w:val="center"/>
          </w:tcPr>
          <w:p w14:paraId="45BD17BF" w14:textId="77777777" w:rsidR="003B09F0" w:rsidRDefault="003B09F0"/>
        </w:tc>
        <w:tc>
          <w:tcPr>
            <w:tcW w:w="803" w:type="dxa"/>
            <w:vMerge/>
            <w:vAlign w:val="center"/>
          </w:tcPr>
          <w:p w14:paraId="0244DCFF" w14:textId="77777777" w:rsidR="003B09F0" w:rsidRDefault="003B09F0"/>
        </w:tc>
      </w:tr>
      <w:tr w:rsidR="003B09F0" w14:paraId="7BB276EF" w14:textId="77777777">
        <w:tc>
          <w:tcPr>
            <w:tcW w:w="718" w:type="dxa"/>
            <w:vMerge/>
            <w:vAlign w:val="center"/>
          </w:tcPr>
          <w:p w14:paraId="4E02659F" w14:textId="77777777" w:rsidR="003B09F0" w:rsidRDefault="003B09F0"/>
        </w:tc>
        <w:tc>
          <w:tcPr>
            <w:tcW w:w="962" w:type="dxa"/>
            <w:vMerge/>
            <w:vAlign w:val="center"/>
          </w:tcPr>
          <w:p w14:paraId="4D016F76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4B1DCE85" w14:textId="77777777" w:rsidR="003B09F0" w:rsidRDefault="003B09F0"/>
        </w:tc>
        <w:tc>
          <w:tcPr>
            <w:tcW w:w="962" w:type="dxa"/>
            <w:vAlign w:val="center"/>
          </w:tcPr>
          <w:p w14:paraId="51889730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001CE23C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6F1FCA72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31A66F87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5911567F" w14:textId="77777777" w:rsidR="003B09F0" w:rsidRDefault="003B09F0"/>
        </w:tc>
        <w:tc>
          <w:tcPr>
            <w:tcW w:w="848" w:type="dxa"/>
            <w:vMerge/>
            <w:vAlign w:val="center"/>
          </w:tcPr>
          <w:p w14:paraId="093038C8" w14:textId="77777777" w:rsidR="003B09F0" w:rsidRDefault="003B09F0"/>
        </w:tc>
        <w:tc>
          <w:tcPr>
            <w:tcW w:w="679" w:type="dxa"/>
            <w:vMerge/>
            <w:vAlign w:val="center"/>
          </w:tcPr>
          <w:p w14:paraId="19FF00B0" w14:textId="77777777" w:rsidR="003B09F0" w:rsidRDefault="003B09F0"/>
        </w:tc>
        <w:tc>
          <w:tcPr>
            <w:tcW w:w="679" w:type="dxa"/>
            <w:vMerge/>
            <w:vAlign w:val="center"/>
          </w:tcPr>
          <w:p w14:paraId="66CA23F8" w14:textId="77777777" w:rsidR="003B09F0" w:rsidRDefault="003B09F0"/>
        </w:tc>
        <w:tc>
          <w:tcPr>
            <w:tcW w:w="803" w:type="dxa"/>
            <w:vMerge/>
            <w:vAlign w:val="center"/>
          </w:tcPr>
          <w:p w14:paraId="73D2DE99" w14:textId="77777777" w:rsidR="003B09F0" w:rsidRDefault="003B09F0"/>
        </w:tc>
      </w:tr>
      <w:tr w:rsidR="003B09F0" w14:paraId="3FEFF5B8" w14:textId="77777777">
        <w:tc>
          <w:tcPr>
            <w:tcW w:w="718" w:type="dxa"/>
            <w:vMerge/>
            <w:vAlign w:val="center"/>
          </w:tcPr>
          <w:p w14:paraId="0889A9A3" w14:textId="77777777" w:rsidR="003B09F0" w:rsidRDefault="003B09F0"/>
        </w:tc>
        <w:tc>
          <w:tcPr>
            <w:tcW w:w="962" w:type="dxa"/>
            <w:vMerge/>
            <w:vAlign w:val="center"/>
          </w:tcPr>
          <w:p w14:paraId="243D7A9A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65953C1C" w14:textId="77777777" w:rsidR="003B09F0" w:rsidRDefault="003B09F0"/>
        </w:tc>
        <w:tc>
          <w:tcPr>
            <w:tcW w:w="962" w:type="dxa"/>
            <w:vAlign w:val="center"/>
          </w:tcPr>
          <w:p w14:paraId="292FFA08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3097C20D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48FC2897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0CAE07B8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0B6ACFAD" w14:textId="77777777" w:rsidR="003B09F0" w:rsidRDefault="003B09F0"/>
        </w:tc>
        <w:tc>
          <w:tcPr>
            <w:tcW w:w="848" w:type="dxa"/>
            <w:vMerge/>
            <w:vAlign w:val="center"/>
          </w:tcPr>
          <w:p w14:paraId="1BADCB4F" w14:textId="77777777" w:rsidR="003B09F0" w:rsidRDefault="003B09F0"/>
        </w:tc>
        <w:tc>
          <w:tcPr>
            <w:tcW w:w="679" w:type="dxa"/>
            <w:vMerge/>
            <w:vAlign w:val="center"/>
          </w:tcPr>
          <w:p w14:paraId="755D56A9" w14:textId="77777777" w:rsidR="003B09F0" w:rsidRDefault="003B09F0"/>
        </w:tc>
        <w:tc>
          <w:tcPr>
            <w:tcW w:w="679" w:type="dxa"/>
            <w:vMerge/>
            <w:vAlign w:val="center"/>
          </w:tcPr>
          <w:p w14:paraId="18D27DBE" w14:textId="77777777" w:rsidR="003B09F0" w:rsidRDefault="003B09F0"/>
        </w:tc>
        <w:tc>
          <w:tcPr>
            <w:tcW w:w="803" w:type="dxa"/>
            <w:vMerge/>
            <w:vAlign w:val="center"/>
          </w:tcPr>
          <w:p w14:paraId="5E2EAEAC" w14:textId="77777777" w:rsidR="003B09F0" w:rsidRDefault="003B09F0"/>
        </w:tc>
      </w:tr>
      <w:tr w:rsidR="003B09F0" w14:paraId="42F3A5A9" w14:textId="77777777">
        <w:tc>
          <w:tcPr>
            <w:tcW w:w="718" w:type="dxa"/>
            <w:vMerge/>
            <w:vAlign w:val="center"/>
          </w:tcPr>
          <w:p w14:paraId="73B269A2" w14:textId="77777777" w:rsidR="003B09F0" w:rsidRDefault="003B09F0"/>
        </w:tc>
        <w:tc>
          <w:tcPr>
            <w:tcW w:w="962" w:type="dxa"/>
            <w:vMerge/>
            <w:vAlign w:val="center"/>
          </w:tcPr>
          <w:p w14:paraId="1E8B6B3B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659D882E" w14:textId="77777777" w:rsidR="003B09F0" w:rsidRDefault="003B09F0"/>
        </w:tc>
        <w:tc>
          <w:tcPr>
            <w:tcW w:w="962" w:type="dxa"/>
            <w:vAlign w:val="center"/>
          </w:tcPr>
          <w:p w14:paraId="677E2D11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6E93D5A4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3877E712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6AE865FE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709DB3E9" w14:textId="77777777" w:rsidR="003B09F0" w:rsidRDefault="003B09F0"/>
        </w:tc>
        <w:tc>
          <w:tcPr>
            <w:tcW w:w="848" w:type="dxa"/>
            <w:vMerge/>
            <w:vAlign w:val="center"/>
          </w:tcPr>
          <w:p w14:paraId="6D0BEE8C" w14:textId="77777777" w:rsidR="003B09F0" w:rsidRDefault="003B09F0"/>
        </w:tc>
        <w:tc>
          <w:tcPr>
            <w:tcW w:w="679" w:type="dxa"/>
            <w:vMerge/>
            <w:vAlign w:val="center"/>
          </w:tcPr>
          <w:p w14:paraId="7DCB6944" w14:textId="77777777" w:rsidR="003B09F0" w:rsidRDefault="003B09F0"/>
        </w:tc>
        <w:tc>
          <w:tcPr>
            <w:tcW w:w="679" w:type="dxa"/>
            <w:vMerge/>
            <w:vAlign w:val="center"/>
          </w:tcPr>
          <w:p w14:paraId="7F925201" w14:textId="77777777" w:rsidR="003B09F0" w:rsidRDefault="003B09F0"/>
        </w:tc>
        <w:tc>
          <w:tcPr>
            <w:tcW w:w="803" w:type="dxa"/>
            <w:vMerge/>
            <w:vAlign w:val="center"/>
          </w:tcPr>
          <w:p w14:paraId="2B60FDC1" w14:textId="77777777" w:rsidR="003B09F0" w:rsidRDefault="003B09F0"/>
        </w:tc>
      </w:tr>
      <w:tr w:rsidR="003B09F0" w14:paraId="50C4A5D6" w14:textId="77777777">
        <w:tc>
          <w:tcPr>
            <w:tcW w:w="718" w:type="dxa"/>
            <w:vMerge/>
            <w:vAlign w:val="center"/>
          </w:tcPr>
          <w:p w14:paraId="1827285A" w14:textId="77777777" w:rsidR="003B09F0" w:rsidRDefault="003B09F0"/>
        </w:tc>
        <w:tc>
          <w:tcPr>
            <w:tcW w:w="962" w:type="dxa"/>
            <w:vMerge/>
            <w:vAlign w:val="center"/>
          </w:tcPr>
          <w:p w14:paraId="3143C403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0FC36D3A" w14:textId="77777777" w:rsidR="003B09F0" w:rsidRDefault="003B09F0"/>
        </w:tc>
        <w:tc>
          <w:tcPr>
            <w:tcW w:w="962" w:type="dxa"/>
            <w:vAlign w:val="center"/>
          </w:tcPr>
          <w:p w14:paraId="5741FE25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19BFB480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6A7C4AEB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3D5310F5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36BE5CF3" w14:textId="77777777" w:rsidR="003B09F0" w:rsidRDefault="003B09F0"/>
        </w:tc>
        <w:tc>
          <w:tcPr>
            <w:tcW w:w="848" w:type="dxa"/>
            <w:vMerge/>
            <w:vAlign w:val="center"/>
          </w:tcPr>
          <w:p w14:paraId="400096DE" w14:textId="77777777" w:rsidR="003B09F0" w:rsidRDefault="003B09F0"/>
        </w:tc>
        <w:tc>
          <w:tcPr>
            <w:tcW w:w="679" w:type="dxa"/>
            <w:vMerge/>
            <w:vAlign w:val="center"/>
          </w:tcPr>
          <w:p w14:paraId="71A88C26" w14:textId="77777777" w:rsidR="003B09F0" w:rsidRDefault="003B09F0"/>
        </w:tc>
        <w:tc>
          <w:tcPr>
            <w:tcW w:w="679" w:type="dxa"/>
            <w:vMerge/>
            <w:vAlign w:val="center"/>
          </w:tcPr>
          <w:p w14:paraId="6A159546" w14:textId="77777777" w:rsidR="003B09F0" w:rsidRDefault="003B09F0"/>
        </w:tc>
        <w:tc>
          <w:tcPr>
            <w:tcW w:w="803" w:type="dxa"/>
            <w:vMerge/>
            <w:vAlign w:val="center"/>
          </w:tcPr>
          <w:p w14:paraId="590C87DA" w14:textId="77777777" w:rsidR="003B09F0" w:rsidRDefault="003B09F0"/>
        </w:tc>
      </w:tr>
      <w:tr w:rsidR="003B09F0" w14:paraId="2C423223" w14:textId="77777777">
        <w:tc>
          <w:tcPr>
            <w:tcW w:w="718" w:type="dxa"/>
            <w:vMerge/>
            <w:vAlign w:val="center"/>
          </w:tcPr>
          <w:p w14:paraId="231AF54F" w14:textId="77777777" w:rsidR="003B09F0" w:rsidRDefault="003B09F0"/>
        </w:tc>
        <w:tc>
          <w:tcPr>
            <w:tcW w:w="962" w:type="dxa"/>
            <w:vMerge/>
            <w:vAlign w:val="center"/>
          </w:tcPr>
          <w:p w14:paraId="5C41A71F" w14:textId="77777777" w:rsidR="003B09F0" w:rsidRDefault="003B09F0"/>
        </w:tc>
        <w:tc>
          <w:tcPr>
            <w:tcW w:w="735" w:type="dxa"/>
            <w:gridSpan w:val="2"/>
            <w:vMerge/>
            <w:vAlign w:val="center"/>
          </w:tcPr>
          <w:p w14:paraId="5DB53EC8" w14:textId="77777777" w:rsidR="003B09F0" w:rsidRDefault="003B09F0"/>
        </w:tc>
        <w:tc>
          <w:tcPr>
            <w:tcW w:w="962" w:type="dxa"/>
            <w:vAlign w:val="center"/>
          </w:tcPr>
          <w:p w14:paraId="0D36556D" w14:textId="77777777" w:rsidR="003B09F0" w:rsidRDefault="005D1292">
            <w:r>
              <w:t>C7040</w:t>
            </w:r>
          </w:p>
        </w:tc>
        <w:tc>
          <w:tcPr>
            <w:tcW w:w="735" w:type="dxa"/>
            <w:vAlign w:val="center"/>
          </w:tcPr>
          <w:p w14:paraId="7877F71C" w14:textId="77777777" w:rsidR="003B09F0" w:rsidRDefault="005D1292">
            <w:r>
              <w:t>28.00</w:t>
            </w:r>
          </w:p>
        </w:tc>
        <w:tc>
          <w:tcPr>
            <w:tcW w:w="679" w:type="dxa"/>
            <w:vAlign w:val="center"/>
          </w:tcPr>
          <w:p w14:paraId="2D4FD613" w14:textId="77777777" w:rsidR="003B09F0" w:rsidRDefault="005D1292">
            <w:r>
              <w:t>0.30</w:t>
            </w:r>
          </w:p>
        </w:tc>
        <w:tc>
          <w:tcPr>
            <w:tcW w:w="679" w:type="dxa"/>
            <w:vAlign w:val="center"/>
          </w:tcPr>
          <w:p w14:paraId="6AD455C4" w14:textId="77777777" w:rsidR="003B09F0" w:rsidRDefault="005D129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6EEB2940" w14:textId="77777777" w:rsidR="003B09F0" w:rsidRDefault="003B09F0"/>
        </w:tc>
        <w:tc>
          <w:tcPr>
            <w:tcW w:w="848" w:type="dxa"/>
            <w:vMerge/>
            <w:vAlign w:val="center"/>
          </w:tcPr>
          <w:p w14:paraId="4E9A6F90" w14:textId="77777777" w:rsidR="003B09F0" w:rsidRDefault="003B09F0"/>
        </w:tc>
        <w:tc>
          <w:tcPr>
            <w:tcW w:w="679" w:type="dxa"/>
            <w:vMerge/>
            <w:vAlign w:val="center"/>
          </w:tcPr>
          <w:p w14:paraId="15B6D622" w14:textId="77777777" w:rsidR="003B09F0" w:rsidRDefault="003B09F0"/>
        </w:tc>
        <w:tc>
          <w:tcPr>
            <w:tcW w:w="679" w:type="dxa"/>
            <w:vMerge/>
            <w:vAlign w:val="center"/>
          </w:tcPr>
          <w:p w14:paraId="2241A2A1" w14:textId="77777777" w:rsidR="003B09F0" w:rsidRDefault="003B09F0"/>
        </w:tc>
        <w:tc>
          <w:tcPr>
            <w:tcW w:w="803" w:type="dxa"/>
            <w:vMerge/>
            <w:vAlign w:val="center"/>
          </w:tcPr>
          <w:p w14:paraId="4B08D0E1" w14:textId="77777777" w:rsidR="003B09F0" w:rsidRDefault="003B09F0"/>
        </w:tc>
      </w:tr>
      <w:tr w:rsidR="003B09F0" w14:paraId="5390C04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28A3FDC" w14:textId="77777777" w:rsidR="003B09F0" w:rsidRDefault="005D1292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0CC097EB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3B09F0" w14:paraId="0D058D3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32E4811" w14:textId="77777777" w:rsidR="003B09F0" w:rsidRDefault="005D1292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518F99A1" w14:textId="77777777" w:rsidR="003B09F0" w:rsidRDefault="005D1292">
            <w:r>
              <w:t>外窗开启比</w:t>
            </w:r>
            <w:r>
              <w:t>≥12%</w:t>
            </w:r>
          </w:p>
        </w:tc>
      </w:tr>
      <w:tr w:rsidR="003B09F0" w14:paraId="2525E29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907DECF" w14:textId="77777777" w:rsidR="003B09F0" w:rsidRDefault="005D1292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2DFB84E4" w14:textId="77777777" w:rsidR="003B09F0" w:rsidRDefault="005D1292">
            <w:r>
              <w:t>满足</w:t>
            </w:r>
          </w:p>
        </w:tc>
      </w:tr>
    </w:tbl>
    <w:p w14:paraId="39718FF2" w14:textId="77777777" w:rsidR="003B09F0" w:rsidRDefault="005D12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54AC0464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p w14:paraId="6631431F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69" w:name="_Toc91695278"/>
      <w:r>
        <w:rPr>
          <w:kern w:val="2"/>
          <w:szCs w:val="24"/>
        </w:rP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B09F0" w14:paraId="4680D361" w14:textId="77777777">
        <w:tc>
          <w:tcPr>
            <w:tcW w:w="2263" w:type="dxa"/>
            <w:shd w:val="clear" w:color="auto" w:fill="E6E6E6"/>
            <w:vAlign w:val="center"/>
          </w:tcPr>
          <w:p w14:paraId="0AE8F174" w14:textId="77777777" w:rsidR="003B09F0" w:rsidRDefault="005D129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583A5EA" w14:textId="77777777" w:rsidR="003B09F0" w:rsidRDefault="005D1292">
            <w:r>
              <w:t>－</w:t>
            </w:r>
          </w:p>
        </w:tc>
      </w:tr>
      <w:tr w:rsidR="003B09F0" w14:paraId="4D9EA7ED" w14:textId="77777777">
        <w:tc>
          <w:tcPr>
            <w:tcW w:w="2263" w:type="dxa"/>
            <w:shd w:val="clear" w:color="auto" w:fill="E6E6E6"/>
            <w:vAlign w:val="center"/>
          </w:tcPr>
          <w:p w14:paraId="573A141E" w14:textId="77777777" w:rsidR="003B09F0" w:rsidRDefault="005D1292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6A22A19B" w14:textId="77777777" w:rsidR="003B09F0" w:rsidRDefault="003B09F0"/>
        </w:tc>
      </w:tr>
      <w:tr w:rsidR="003B09F0" w14:paraId="109CFEFD" w14:textId="77777777">
        <w:tc>
          <w:tcPr>
            <w:tcW w:w="2263" w:type="dxa"/>
            <w:shd w:val="clear" w:color="auto" w:fill="E6E6E6"/>
            <w:vAlign w:val="center"/>
          </w:tcPr>
          <w:p w14:paraId="5A9D0929" w14:textId="77777777" w:rsidR="003B09F0" w:rsidRDefault="005D1292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14:paraId="55755078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条，分级与检测方法《建筑外门窗气密，水密，抗风压性能分级及检测方法》</w:t>
            </w:r>
            <w:r>
              <w:t>(GB/T 7106-2008)</w:t>
            </w:r>
          </w:p>
        </w:tc>
      </w:tr>
      <w:tr w:rsidR="003B09F0" w14:paraId="6FA0440F" w14:textId="77777777">
        <w:tc>
          <w:tcPr>
            <w:tcW w:w="2263" w:type="dxa"/>
            <w:shd w:val="clear" w:color="auto" w:fill="E6E6E6"/>
            <w:vAlign w:val="center"/>
          </w:tcPr>
          <w:p w14:paraId="71EED8E5" w14:textId="77777777" w:rsidR="003B09F0" w:rsidRDefault="005D1292">
            <w:r>
              <w:t>标准要求</w:t>
            </w:r>
          </w:p>
        </w:tc>
        <w:tc>
          <w:tcPr>
            <w:tcW w:w="7069" w:type="dxa"/>
            <w:vAlign w:val="center"/>
          </w:tcPr>
          <w:p w14:paraId="7303B0BD" w14:textId="77777777" w:rsidR="003B09F0" w:rsidRDefault="005D1292">
            <w:r>
              <w:t>外窗气密性不应低于《建筑外门窗气密，水密，抗风压性能分级及检测方法》</w:t>
            </w:r>
            <w:r>
              <w:t>(GB/T 7106-2008)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3B09F0" w14:paraId="53C07EFF" w14:textId="77777777">
        <w:tc>
          <w:tcPr>
            <w:tcW w:w="2263" w:type="dxa"/>
            <w:shd w:val="clear" w:color="auto" w:fill="E6E6E6"/>
            <w:vAlign w:val="center"/>
          </w:tcPr>
          <w:p w14:paraId="725FE7F6" w14:textId="77777777" w:rsidR="003B09F0" w:rsidRDefault="005D1292">
            <w:r>
              <w:t>结论</w:t>
            </w:r>
          </w:p>
        </w:tc>
        <w:tc>
          <w:tcPr>
            <w:tcW w:w="7069" w:type="dxa"/>
            <w:vAlign w:val="center"/>
          </w:tcPr>
          <w:p w14:paraId="6452B396" w14:textId="77777777" w:rsidR="003B09F0" w:rsidRDefault="005D1292">
            <w:r>
              <w:t>－</w:t>
            </w:r>
          </w:p>
        </w:tc>
      </w:tr>
    </w:tbl>
    <w:p w14:paraId="1AD4DFFF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70" w:name="_Toc91695279"/>
      <w:r>
        <w:rPr>
          <w:kern w:val="2"/>
          <w:szCs w:val="24"/>
        </w:rP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B09F0" w14:paraId="454E85BC" w14:textId="77777777">
        <w:tc>
          <w:tcPr>
            <w:tcW w:w="2263" w:type="dxa"/>
            <w:shd w:val="clear" w:color="auto" w:fill="E6E6E6"/>
            <w:vAlign w:val="center"/>
          </w:tcPr>
          <w:p w14:paraId="73A1E791" w14:textId="77777777" w:rsidR="003B09F0" w:rsidRDefault="005D129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53D8CC7" w14:textId="77777777" w:rsidR="003B09F0" w:rsidRDefault="005D1292">
            <w:r>
              <w:t>－</w:t>
            </w:r>
          </w:p>
        </w:tc>
      </w:tr>
      <w:tr w:rsidR="003B09F0" w14:paraId="6D8C6DD9" w14:textId="77777777">
        <w:tc>
          <w:tcPr>
            <w:tcW w:w="2263" w:type="dxa"/>
            <w:shd w:val="clear" w:color="auto" w:fill="E6E6E6"/>
            <w:vAlign w:val="center"/>
          </w:tcPr>
          <w:p w14:paraId="706D5629" w14:textId="77777777" w:rsidR="003B09F0" w:rsidRDefault="005D1292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2D8F4D12" w14:textId="77777777" w:rsidR="003B09F0" w:rsidRDefault="003B09F0"/>
        </w:tc>
      </w:tr>
      <w:tr w:rsidR="003B09F0" w14:paraId="31783ED4" w14:textId="77777777">
        <w:tc>
          <w:tcPr>
            <w:tcW w:w="2263" w:type="dxa"/>
            <w:shd w:val="clear" w:color="auto" w:fill="E6E6E6"/>
            <w:vAlign w:val="center"/>
          </w:tcPr>
          <w:p w14:paraId="3F5F1485" w14:textId="77777777" w:rsidR="003B09F0" w:rsidRDefault="005D1292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DA3015E" w14:textId="77777777" w:rsidR="003B09F0" w:rsidRDefault="005D1292">
            <w:r>
              <w:t>无</w:t>
            </w:r>
          </w:p>
        </w:tc>
      </w:tr>
      <w:tr w:rsidR="003B09F0" w14:paraId="2ADC2E38" w14:textId="77777777">
        <w:tc>
          <w:tcPr>
            <w:tcW w:w="2263" w:type="dxa"/>
            <w:shd w:val="clear" w:color="auto" w:fill="E6E6E6"/>
            <w:vAlign w:val="center"/>
          </w:tcPr>
          <w:p w14:paraId="6D0F1006" w14:textId="77777777" w:rsidR="003B09F0" w:rsidRDefault="005D1292">
            <w:r>
              <w:t>标准依据</w:t>
            </w:r>
          </w:p>
        </w:tc>
        <w:tc>
          <w:tcPr>
            <w:tcW w:w="7069" w:type="dxa"/>
            <w:vAlign w:val="center"/>
          </w:tcPr>
          <w:p w14:paraId="75E69B2E" w14:textId="77777777" w:rsidR="003B09F0" w:rsidRDefault="005D129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条，分级与检测方法《建筑幕墙物理性能分级》</w:t>
            </w:r>
            <w:r>
              <w:t>(GB/T21086)</w:t>
            </w:r>
          </w:p>
        </w:tc>
      </w:tr>
      <w:tr w:rsidR="003B09F0" w14:paraId="6A85A9A6" w14:textId="77777777">
        <w:tc>
          <w:tcPr>
            <w:tcW w:w="2263" w:type="dxa"/>
            <w:shd w:val="clear" w:color="auto" w:fill="E6E6E6"/>
            <w:vAlign w:val="center"/>
          </w:tcPr>
          <w:p w14:paraId="5BE5F395" w14:textId="77777777" w:rsidR="003B09F0" w:rsidRDefault="005D1292">
            <w:r>
              <w:t>标准要求</w:t>
            </w:r>
          </w:p>
        </w:tc>
        <w:tc>
          <w:tcPr>
            <w:tcW w:w="7069" w:type="dxa"/>
            <w:vAlign w:val="center"/>
          </w:tcPr>
          <w:p w14:paraId="1FBE81C8" w14:textId="77777777" w:rsidR="003B09F0" w:rsidRDefault="005D1292">
            <w:r>
              <w:t>幕墙气密性不应低于《建筑幕墙物理性能分级》</w:t>
            </w:r>
            <w:r>
              <w:t>(GB/T21086)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3B09F0" w14:paraId="74517143" w14:textId="77777777">
        <w:tc>
          <w:tcPr>
            <w:tcW w:w="2263" w:type="dxa"/>
            <w:shd w:val="clear" w:color="auto" w:fill="E6E6E6"/>
            <w:vAlign w:val="center"/>
          </w:tcPr>
          <w:p w14:paraId="24CA36E6" w14:textId="77777777" w:rsidR="003B09F0" w:rsidRDefault="005D1292">
            <w:r>
              <w:t>结论</w:t>
            </w:r>
          </w:p>
        </w:tc>
        <w:tc>
          <w:tcPr>
            <w:tcW w:w="7069" w:type="dxa"/>
            <w:vAlign w:val="center"/>
          </w:tcPr>
          <w:p w14:paraId="7CA8D71D" w14:textId="77777777" w:rsidR="003B09F0" w:rsidRDefault="005D1292">
            <w:r>
              <w:t>－</w:t>
            </w:r>
          </w:p>
        </w:tc>
      </w:tr>
    </w:tbl>
    <w:p w14:paraId="73730FBF" w14:textId="77777777" w:rsidR="003B09F0" w:rsidRDefault="005D1292">
      <w:pPr>
        <w:pStyle w:val="1"/>
        <w:widowControl w:val="0"/>
        <w:jc w:val="both"/>
        <w:rPr>
          <w:kern w:val="2"/>
          <w:szCs w:val="24"/>
        </w:rPr>
      </w:pPr>
      <w:bookmarkStart w:id="71" w:name="_Toc91695280"/>
      <w:r>
        <w:rPr>
          <w:kern w:val="2"/>
          <w:szCs w:val="24"/>
        </w:rPr>
        <w:t>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3B09F0" w14:paraId="30148DBC" w14:textId="77777777">
        <w:tc>
          <w:tcPr>
            <w:tcW w:w="1131" w:type="dxa"/>
            <w:shd w:val="clear" w:color="auto" w:fill="E6E6E6"/>
            <w:vAlign w:val="center"/>
          </w:tcPr>
          <w:p w14:paraId="20300EB2" w14:textId="77777777" w:rsidR="003B09F0" w:rsidRDefault="005D129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EB08353" w14:textId="77777777" w:rsidR="003B09F0" w:rsidRDefault="005D1292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AAFDFE" w14:textId="77777777" w:rsidR="003B09F0" w:rsidRDefault="005D1292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2EDEB00C" w14:textId="77777777" w:rsidR="003B09F0" w:rsidRDefault="005D1292">
            <w:pPr>
              <w:jc w:val="center"/>
            </w:pPr>
            <w:r>
              <w:t>可否性能权衡</w:t>
            </w:r>
          </w:p>
        </w:tc>
      </w:tr>
      <w:tr w:rsidR="003B09F0" w14:paraId="133EEDCB" w14:textId="77777777">
        <w:tc>
          <w:tcPr>
            <w:tcW w:w="1131" w:type="dxa"/>
            <w:vAlign w:val="center"/>
          </w:tcPr>
          <w:p w14:paraId="1F8E22D1" w14:textId="77777777" w:rsidR="003B09F0" w:rsidRDefault="005D1292">
            <w:r>
              <w:t>1</w:t>
            </w:r>
          </w:p>
        </w:tc>
        <w:tc>
          <w:tcPr>
            <w:tcW w:w="4069" w:type="dxa"/>
            <w:vAlign w:val="center"/>
          </w:tcPr>
          <w:p w14:paraId="2ADA6446" w14:textId="77777777" w:rsidR="003B09F0" w:rsidRDefault="005D1292">
            <w:r>
              <w:t>体形系数</w:t>
            </w:r>
          </w:p>
        </w:tc>
        <w:tc>
          <w:tcPr>
            <w:tcW w:w="1415" w:type="dxa"/>
            <w:vAlign w:val="center"/>
          </w:tcPr>
          <w:p w14:paraId="17459BB0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647262A3" w14:textId="77777777" w:rsidR="003B09F0" w:rsidRDefault="003B09F0"/>
        </w:tc>
      </w:tr>
      <w:tr w:rsidR="003B09F0" w14:paraId="638B6EF3" w14:textId="77777777">
        <w:tc>
          <w:tcPr>
            <w:tcW w:w="1131" w:type="dxa"/>
            <w:vAlign w:val="center"/>
          </w:tcPr>
          <w:p w14:paraId="703551C5" w14:textId="77777777" w:rsidR="003B09F0" w:rsidRDefault="005D1292">
            <w:r>
              <w:t>2</w:t>
            </w:r>
          </w:p>
        </w:tc>
        <w:tc>
          <w:tcPr>
            <w:tcW w:w="4069" w:type="dxa"/>
            <w:vAlign w:val="center"/>
          </w:tcPr>
          <w:p w14:paraId="488EE847" w14:textId="77777777" w:rsidR="003B09F0" w:rsidRDefault="005D1292">
            <w:r>
              <w:t>窗墙比</w:t>
            </w:r>
          </w:p>
        </w:tc>
        <w:tc>
          <w:tcPr>
            <w:tcW w:w="1415" w:type="dxa"/>
            <w:vAlign w:val="center"/>
          </w:tcPr>
          <w:p w14:paraId="2D71D36C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02C891BB" w14:textId="77777777" w:rsidR="003B09F0" w:rsidRDefault="003B09F0"/>
        </w:tc>
      </w:tr>
      <w:tr w:rsidR="003B09F0" w14:paraId="379A8D86" w14:textId="77777777">
        <w:tc>
          <w:tcPr>
            <w:tcW w:w="1131" w:type="dxa"/>
            <w:vAlign w:val="center"/>
          </w:tcPr>
          <w:p w14:paraId="772C4D13" w14:textId="77777777" w:rsidR="003B09F0" w:rsidRDefault="005D1292">
            <w:r>
              <w:t>3</w:t>
            </w:r>
          </w:p>
        </w:tc>
        <w:tc>
          <w:tcPr>
            <w:tcW w:w="4069" w:type="dxa"/>
            <w:vAlign w:val="center"/>
          </w:tcPr>
          <w:p w14:paraId="7995B8DA" w14:textId="77777777" w:rsidR="003B09F0" w:rsidRDefault="005D1292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7FE17336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070DCDBD" w14:textId="77777777" w:rsidR="003B09F0" w:rsidRDefault="003B09F0"/>
        </w:tc>
      </w:tr>
      <w:tr w:rsidR="003B09F0" w14:paraId="663D8A71" w14:textId="77777777">
        <w:tc>
          <w:tcPr>
            <w:tcW w:w="1131" w:type="dxa"/>
            <w:vAlign w:val="center"/>
          </w:tcPr>
          <w:p w14:paraId="3F341A8E" w14:textId="77777777" w:rsidR="003B09F0" w:rsidRDefault="005D1292">
            <w:r>
              <w:t>4</w:t>
            </w:r>
          </w:p>
        </w:tc>
        <w:tc>
          <w:tcPr>
            <w:tcW w:w="4069" w:type="dxa"/>
            <w:vAlign w:val="center"/>
          </w:tcPr>
          <w:p w14:paraId="4CEBA15C" w14:textId="77777777" w:rsidR="003B09F0" w:rsidRDefault="005D1292">
            <w:r>
              <w:t>天窗类型</w:t>
            </w:r>
          </w:p>
        </w:tc>
        <w:tc>
          <w:tcPr>
            <w:tcW w:w="1415" w:type="dxa"/>
            <w:vAlign w:val="center"/>
          </w:tcPr>
          <w:p w14:paraId="069A3638" w14:textId="77777777" w:rsidR="003B09F0" w:rsidRDefault="005D1292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651EB61E" w14:textId="77777777" w:rsidR="003B09F0" w:rsidRDefault="003B09F0"/>
        </w:tc>
      </w:tr>
      <w:tr w:rsidR="003B09F0" w14:paraId="39FA6A86" w14:textId="77777777">
        <w:tc>
          <w:tcPr>
            <w:tcW w:w="1131" w:type="dxa"/>
            <w:vAlign w:val="center"/>
          </w:tcPr>
          <w:p w14:paraId="61F50051" w14:textId="77777777" w:rsidR="003B09F0" w:rsidRDefault="005D1292">
            <w:r>
              <w:t>5</w:t>
            </w:r>
          </w:p>
        </w:tc>
        <w:tc>
          <w:tcPr>
            <w:tcW w:w="4069" w:type="dxa"/>
            <w:vAlign w:val="center"/>
          </w:tcPr>
          <w:p w14:paraId="0F1A1984" w14:textId="77777777" w:rsidR="003B09F0" w:rsidRDefault="005D1292">
            <w:r>
              <w:t>屋顶构造</w:t>
            </w:r>
          </w:p>
        </w:tc>
        <w:tc>
          <w:tcPr>
            <w:tcW w:w="1415" w:type="dxa"/>
            <w:vAlign w:val="center"/>
          </w:tcPr>
          <w:p w14:paraId="77519A9E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10A58C0C" w14:textId="77777777" w:rsidR="003B09F0" w:rsidRDefault="003B09F0"/>
        </w:tc>
      </w:tr>
      <w:tr w:rsidR="003B09F0" w14:paraId="15535BCA" w14:textId="77777777">
        <w:tc>
          <w:tcPr>
            <w:tcW w:w="1131" w:type="dxa"/>
            <w:vAlign w:val="center"/>
          </w:tcPr>
          <w:p w14:paraId="56D55911" w14:textId="77777777" w:rsidR="003B09F0" w:rsidRDefault="005D1292">
            <w:r>
              <w:t>6</w:t>
            </w:r>
          </w:p>
        </w:tc>
        <w:tc>
          <w:tcPr>
            <w:tcW w:w="4069" w:type="dxa"/>
            <w:vAlign w:val="center"/>
          </w:tcPr>
          <w:p w14:paraId="51C6B877" w14:textId="77777777" w:rsidR="003B09F0" w:rsidRDefault="005D1292">
            <w:r>
              <w:t>外墙构造</w:t>
            </w:r>
          </w:p>
        </w:tc>
        <w:tc>
          <w:tcPr>
            <w:tcW w:w="1415" w:type="dxa"/>
            <w:vAlign w:val="center"/>
          </w:tcPr>
          <w:p w14:paraId="4F9F9E85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399146BC" w14:textId="77777777" w:rsidR="003B09F0" w:rsidRDefault="003B09F0"/>
        </w:tc>
      </w:tr>
      <w:tr w:rsidR="003B09F0" w14:paraId="4DDF3CD0" w14:textId="77777777">
        <w:tc>
          <w:tcPr>
            <w:tcW w:w="1131" w:type="dxa"/>
            <w:vAlign w:val="center"/>
          </w:tcPr>
          <w:p w14:paraId="39F4FE6B" w14:textId="77777777" w:rsidR="003B09F0" w:rsidRDefault="005D1292">
            <w:r>
              <w:t>7</w:t>
            </w:r>
          </w:p>
        </w:tc>
        <w:tc>
          <w:tcPr>
            <w:tcW w:w="4069" w:type="dxa"/>
            <w:vAlign w:val="center"/>
          </w:tcPr>
          <w:p w14:paraId="06D124E5" w14:textId="77777777" w:rsidR="003B09F0" w:rsidRDefault="005D1292">
            <w:r>
              <w:t>挑空楼板构造</w:t>
            </w:r>
          </w:p>
        </w:tc>
        <w:tc>
          <w:tcPr>
            <w:tcW w:w="1415" w:type="dxa"/>
            <w:vAlign w:val="center"/>
          </w:tcPr>
          <w:p w14:paraId="20810663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10DEC95A" w14:textId="77777777" w:rsidR="003B09F0" w:rsidRDefault="003B09F0"/>
        </w:tc>
      </w:tr>
      <w:tr w:rsidR="003B09F0" w14:paraId="08B32746" w14:textId="77777777">
        <w:tc>
          <w:tcPr>
            <w:tcW w:w="1131" w:type="dxa"/>
            <w:vAlign w:val="center"/>
          </w:tcPr>
          <w:p w14:paraId="082CDD78" w14:textId="77777777" w:rsidR="003B09F0" w:rsidRDefault="005D1292">
            <w:r>
              <w:t>8</w:t>
            </w:r>
          </w:p>
        </w:tc>
        <w:tc>
          <w:tcPr>
            <w:tcW w:w="4069" w:type="dxa"/>
            <w:vAlign w:val="center"/>
          </w:tcPr>
          <w:p w14:paraId="3C38F945" w14:textId="77777777" w:rsidR="003B09F0" w:rsidRDefault="005D1292">
            <w:r>
              <w:t>采暖与非采暖隔墙</w:t>
            </w:r>
          </w:p>
        </w:tc>
        <w:tc>
          <w:tcPr>
            <w:tcW w:w="1415" w:type="dxa"/>
            <w:vAlign w:val="center"/>
          </w:tcPr>
          <w:p w14:paraId="70BF9A24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01893B43" w14:textId="77777777" w:rsidR="003B09F0" w:rsidRDefault="003B09F0"/>
        </w:tc>
      </w:tr>
      <w:tr w:rsidR="003B09F0" w14:paraId="0B09E37D" w14:textId="77777777">
        <w:tc>
          <w:tcPr>
            <w:tcW w:w="1131" w:type="dxa"/>
            <w:vAlign w:val="center"/>
          </w:tcPr>
          <w:p w14:paraId="5BF6692B" w14:textId="77777777" w:rsidR="003B09F0" w:rsidRDefault="005D1292">
            <w:r>
              <w:t>9</w:t>
            </w:r>
          </w:p>
        </w:tc>
        <w:tc>
          <w:tcPr>
            <w:tcW w:w="4069" w:type="dxa"/>
            <w:vAlign w:val="center"/>
          </w:tcPr>
          <w:p w14:paraId="172D7991" w14:textId="77777777" w:rsidR="003B09F0" w:rsidRDefault="005D1292">
            <w:r>
              <w:t>采暖与非采暖楼板</w:t>
            </w:r>
          </w:p>
        </w:tc>
        <w:tc>
          <w:tcPr>
            <w:tcW w:w="1415" w:type="dxa"/>
            <w:vAlign w:val="center"/>
          </w:tcPr>
          <w:p w14:paraId="469D70DD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20FFA92D" w14:textId="77777777" w:rsidR="003B09F0" w:rsidRDefault="003B09F0"/>
        </w:tc>
      </w:tr>
      <w:tr w:rsidR="003B09F0" w14:paraId="3129D568" w14:textId="77777777">
        <w:tc>
          <w:tcPr>
            <w:tcW w:w="1131" w:type="dxa"/>
            <w:vAlign w:val="center"/>
          </w:tcPr>
          <w:p w14:paraId="1568F879" w14:textId="77777777" w:rsidR="003B09F0" w:rsidRDefault="005D1292">
            <w:r>
              <w:t>10</w:t>
            </w:r>
          </w:p>
        </w:tc>
        <w:tc>
          <w:tcPr>
            <w:tcW w:w="4069" w:type="dxa"/>
            <w:vAlign w:val="center"/>
          </w:tcPr>
          <w:p w14:paraId="7710E710" w14:textId="77777777" w:rsidR="003B09F0" w:rsidRDefault="005D1292">
            <w:r>
              <w:t>外窗热工</w:t>
            </w:r>
          </w:p>
        </w:tc>
        <w:tc>
          <w:tcPr>
            <w:tcW w:w="1415" w:type="dxa"/>
            <w:vAlign w:val="center"/>
          </w:tcPr>
          <w:p w14:paraId="5E7D37FD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04D9C366" w14:textId="77777777" w:rsidR="003B09F0" w:rsidRDefault="003B09F0"/>
        </w:tc>
      </w:tr>
      <w:tr w:rsidR="003B09F0" w14:paraId="78D93292" w14:textId="77777777">
        <w:tc>
          <w:tcPr>
            <w:tcW w:w="1131" w:type="dxa"/>
            <w:vAlign w:val="center"/>
          </w:tcPr>
          <w:p w14:paraId="2CECB6D9" w14:textId="77777777" w:rsidR="003B09F0" w:rsidRDefault="005D1292">
            <w:r>
              <w:t>11</w:t>
            </w:r>
          </w:p>
        </w:tc>
        <w:tc>
          <w:tcPr>
            <w:tcW w:w="4069" w:type="dxa"/>
            <w:vAlign w:val="center"/>
          </w:tcPr>
          <w:p w14:paraId="102F61ED" w14:textId="77777777" w:rsidR="003B09F0" w:rsidRDefault="005D1292">
            <w:r>
              <w:t>外门</w:t>
            </w:r>
          </w:p>
        </w:tc>
        <w:tc>
          <w:tcPr>
            <w:tcW w:w="1415" w:type="dxa"/>
            <w:vAlign w:val="center"/>
          </w:tcPr>
          <w:p w14:paraId="04CC7254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324AC0F5" w14:textId="77777777" w:rsidR="003B09F0" w:rsidRDefault="003B09F0"/>
        </w:tc>
      </w:tr>
      <w:tr w:rsidR="003B09F0" w14:paraId="65F1772D" w14:textId="77777777">
        <w:tc>
          <w:tcPr>
            <w:tcW w:w="1131" w:type="dxa"/>
            <w:vAlign w:val="center"/>
          </w:tcPr>
          <w:p w14:paraId="3F75F463" w14:textId="77777777" w:rsidR="003B09F0" w:rsidRDefault="005D1292">
            <w:r>
              <w:t>12</w:t>
            </w:r>
          </w:p>
        </w:tc>
        <w:tc>
          <w:tcPr>
            <w:tcW w:w="4069" w:type="dxa"/>
            <w:vAlign w:val="center"/>
          </w:tcPr>
          <w:p w14:paraId="2B2D62CB" w14:textId="77777777" w:rsidR="003B09F0" w:rsidRDefault="005D1292">
            <w:r>
              <w:t>非周边地面</w:t>
            </w:r>
            <w:r>
              <w:t>-</w:t>
            </w:r>
            <w:r>
              <w:t>控温</w:t>
            </w:r>
          </w:p>
        </w:tc>
        <w:tc>
          <w:tcPr>
            <w:tcW w:w="1415" w:type="dxa"/>
            <w:vAlign w:val="center"/>
          </w:tcPr>
          <w:p w14:paraId="0733BDA5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66FF29BF" w14:textId="77777777" w:rsidR="003B09F0" w:rsidRDefault="003B09F0"/>
        </w:tc>
      </w:tr>
      <w:tr w:rsidR="003B09F0" w14:paraId="4E038432" w14:textId="77777777">
        <w:tc>
          <w:tcPr>
            <w:tcW w:w="1131" w:type="dxa"/>
            <w:vAlign w:val="center"/>
          </w:tcPr>
          <w:p w14:paraId="7B75DDAC" w14:textId="77777777" w:rsidR="003B09F0" w:rsidRDefault="005D1292">
            <w:r>
              <w:t>13</w:t>
            </w:r>
          </w:p>
        </w:tc>
        <w:tc>
          <w:tcPr>
            <w:tcW w:w="4069" w:type="dxa"/>
            <w:vAlign w:val="center"/>
          </w:tcPr>
          <w:p w14:paraId="73C61800" w14:textId="77777777" w:rsidR="003B09F0" w:rsidRDefault="005D1292">
            <w:r>
              <w:t>采暖地下室外墙</w:t>
            </w:r>
          </w:p>
        </w:tc>
        <w:tc>
          <w:tcPr>
            <w:tcW w:w="1415" w:type="dxa"/>
            <w:vAlign w:val="center"/>
          </w:tcPr>
          <w:p w14:paraId="1193B668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6AC977BD" w14:textId="77777777" w:rsidR="003B09F0" w:rsidRDefault="003B09F0"/>
        </w:tc>
      </w:tr>
      <w:tr w:rsidR="003B09F0" w14:paraId="2A516231" w14:textId="77777777">
        <w:tc>
          <w:tcPr>
            <w:tcW w:w="1131" w:type="dxa"/>
            <w:vAlign w:val="center"/>
          </w:tcPr>
          <w:p w14:paraId="77F359C9" w14:textId="77777777" w:rsidR="003B09F0" w:rsidRDefault="005D1292">
            <w:r>
              <w:t>14</w:t>
            </w:r>
          </w:p>
        </w:tc>
        <w:tc>
          <w:tcPr>
            <w:tcW w:w="4069" w:type="dxa"/>
            <w:vAlign w:val="center"/>
          </w:tcPr>
          <w:p w14:paraId="4DC87C3D" w14:textId="77777777" w:rsidR="003B09F0" w:rsidRDefault="005D1292">
            <w:r>
              <w:t>可开启面积</w:t>
            </w:r>
          </w:p>
        </w:tc>
        <w:tc>
          <w:tcPr>
            <w:tcW w:w="1415" w:type="dxa"/>
            <w:vAlign w:val="center"/>
          </w:tcPr>
          <w:p w14:paraId="1F5312B1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5100E4AB" w14:textId="77777777" w:rsidR="003B09F0" w:rsidRDefault="003B09F0"/>
        </w:tc>
      </w:tr>
      <w:tr w:rsidR="003B09F0" w14:paraId="0EF05A90" w14:textId="77777777">
        <w:tc>
          <w:tcPr>
            <w:tcW w:w="1131" w:type="dxa"/>
            <w:vAlign w:val="center"/>
          </w:tcPr>
          <w:p w14:paraId="0F30C520" w14:textId="77777777" w:rsidR="003B09F0" w:rsidRDefault="005D1292">
            <w:r>
              <w:t>15</w:t>
            </w:r>
          </w:p>
        </w:tc>
        <w:tc>
          <w:tcPr>
            <w:tcW w:w="4069" w:type="dxa"/>
            <w:vAlign w:val="center"/>
          </w:tcPr>
          <w:p w14:paraId="5D070F80" w14:textId="77777777" w:rsidR="003B09F0" w:rsidRDefault="005D1292">
            <w:r>
              <w:t>外窗气密性</w:t>
            </w:r>
          </w:p>
        </w:tc>
        <w:tc>
          <w:tcPr>
            <w:tcW w:w="1415" w:type="dxa"/>
            <w:vAlign w:val="center"/>
          </w:tcPr>
          <w:p w14:paraId="72EA8826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2A76142A" w14:textId="77777777" w:rsidR="003B09F0" w:rsidRDefault="003B09F0"/>
        </w:tc>
      </w:tr>
      <w:tr w:rsidR="003B09F0" w14:paraId="299AE94D" w14:textId="77777777">
        <w:tc>
          <w:tcPr>
            <w:tcW w:w="1131" w:type="dxa"/>
            <w:vAlign w:val="center"/>
          </w:tcPr>
          <w:p w14:paraId="35CF0ED8" w14:textId="77777777" w:rsidR="003B09F0" w:rsidRDefault="005D1292">
            <w:r>
              <w:t>16</w:t>
            </w:r>
          </w:p>
        </w:tc>
        <w:tc>
          <w:tcPr>
            <w:tcW w:w="4069" w:type="dxa"/>
            <w:vAlign w:val="center"/>
          </w:tcPr>
          <w:p w14:paraId="637947B6" w14:textId="77777777" w:rsidR="003B09F0" w:rsidRDefault="005D1292">
            <w:r>
              <w:t>幕墙气密性</w:t>
            </w:r>
          </w:p>
        </w:tc>
        <w:tc>
          <w:tcPr>
            <w:tcW w:w="1415" w:type="dxa"/>
            <w:vAlign w:val="center"/>
          </w:tcPr>
          <w:p w14:paraId="3EC109C1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0E9FF587" w14:textId="77777777" w:rsidR="003B09F0" w:rsidRDefault="003B09F0"/>
        </w:tc>
      </w:tr>
      <w:tr w:rsidR="003B09F0" w14:paraId="732A89BA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6F4FDB9" w14:textId="77777777" w:rsidR="003B09F0" w:rsidRDefault="005D1292">
            <w:r>
              <w:t>结论</w:t>
            </w:r>
          </w:p>
        </w:tc>
        <w:tc>
          <w:tcPr>
            <w:tcW w:w="1415" w:type="dxa"/>
            <w:vAlign w:val="center"/>
          </w:tcPr>
          <w:p w14:paraId="6FB6785F" w14:textId="77777777" w:rsidR="003B09F0" w:rsidRDefault="005D1292">
            <w:r>
              <w:t>满足</w:t>
            </w:r>
          </w:p>
        </w:tc>
        <w:tc>
          <w:tcPr>
            <w:tcW w:w="2716" w:type="dxa"/>
            <w:vAlign w:val="center"/>
          </w:tcPr>
          <w:p w14:paraId="4634D05E" w14:textId="77777777" w:rsidR="003B09F0" w:rsidRDefault="003B09F0"/>
        </w:tc>
      </w:tr>
    </w:tbl>
    <w:p w14:paraId="41F28DC5" w14:textId="77777777" w:rsidR="003B09F0" w:rsidRDefault="003B09F0">
      <w:pPr>
        <w:widowControl w:val="0"/>
        <w:jc w:val="both"/>
        <w:rPr>
          <w:kern w:val="2"/>
          <w:szCs w:val="24"/>
          <w:lang w:val="en-US"/>
        </w:rPr>
      </w:pPr>
    </w:p>
    <w:sectPr w:rsidR="003B09F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C575" w14:textId="77777777" w:rsidR="005D1292" w:rsidRDefault="005D1292" w:rsidP="00203A7D">
      <w:r>
        <w:separator/>
      </w:r>
    </w:p>
  </w:endnote>
  <w:endnote w:type="continuationSeparator" w:id="0">
    <w:p w14:paraId="766BE729" w14:textId="77777777" w:rsidR="005D1292" w:rsidRDefault="005D129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1C3567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9866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88C" w14:textId="77777777" w:rsidR="005D1292" w:rsidRDefault="005D1292" w:rsidP="00203A7D">
      <w:r>
        <w:separator/>
      </w:r>
    </w:p>
  </w:footnote>
  <w:footnote w:type="continuationSeparator" w:id="0">
    <w:p w14:paraId="59595803" w14:textId="77777777" w:rsidR="005D1292" w:rsidRDefault="005D129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A2E8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C9AF965" wp14:editId="505E5595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BC45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2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09F0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849F2"/>
    <w:rsid w:val="005A21DB"/>
    <w:rsid w:val="005D1292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E061BD1"/>
  <w15:chartTrackingRefBased/>
  <w15:docId w15:val="{8F590EA1-54EC-4848-B9D9-65996439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31\AppData\Local\Temp\tmp4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tmp43</Template>
  <TotalTime>1</TotalTime>
  <Pages>1</Pages>
  <Words>2347</Words>
  <Characters>13381</Characters>
  <Application>Microsoft Office Word</Application>
  <DocSecurity>0</DocSecurity>
  <Lines>111</Lines>
  <Paragraphs>31</Paragraphs>
  <ScaleCrop>false</ScaleCrop>
  <Company>ths</Company>
  <LinksUpToDate>false</LinksUpToDate>
  <CharactersWithSpaces>15697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10931</dc:creator>
  <cp:keywords/>
  <dc:description/>
  <cp:lastModifiedBy>朱 梦龙</cp:lastModifiedBy>
  <cp:revision>2</cp:revision>
  <cp:lastPrinted>1899-12-31T16:00:00Z</cp:lastPrinted>
  <dcterms:created xsi:type="dcterms:W3CDTF">2021-12-29T10:33:00Z</dcterms:created>
  <dcterms:modified xsi:type="dcterms:W3CDTF">2021-12-29T10:34:00Z</dcterms:modified>
</cp:coreProperties>
</file>