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751EC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038E901F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0F3BB062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建筑能效</w:t>
      </w:r>
      <w:r w:rsidR="00517BC7">
        <w:rPr>
          <w:rFonts w:ascii="黑体" w:eastAsia="黑体" w:hAnsi="宋体" w:hint="eastAsia"/>
          <w:b/>
          <w:bCs/>
          <w:sz w:val="72"/>
          <w:szCs w:val="72"/>
        </w:rPr>
        <w:t>测评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7FEA5F23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5D50C31D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E5A240C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587B266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325CB81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BFD0A7A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proofErr w:type="gramStart"/>
            <w:r w:rsidRPr="00D40158">
              <w:rPr>
                <w:rFonts w:ascii="宋体" w:hAnsi="宋体" w:hint="eastAsia"/>
                <w:szCs w:val="21"/>
              </w:rPr>
              <w:t>望花南</w:t>
            </w:r>
            <w:bookmarkEnd w:id="1"/>
            <w:proofErr w:type="gramEnd"/>
          </w:p>
        </w:tc>
      </w:tr>
      <w:tr w:rsidR="00D40158" w:rsidRPr="00D40158" w14:paraId="3F3BB84B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1D3E93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9A6CE0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辽宁</w:t>
            </w:r>
            <w:r>
              <w:t>-</w:t>
            </w:r>
            <w:r>
              <w:t>沈阳</w:t>
            </w:r>
            <w:bookmarkEnd w:id="2"/>
          </w:p>
        </w:tc>
      </w:tr>
      <w:tr w:rsidR="00D40158" w:rsidRPr="00D40158" w14:paraId="227AC34B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119DA7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7DF743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7258E54D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AA2CF2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2F1691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090776E3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761AE4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968155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0FCD2D21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E68927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CC8D62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AB9BB6C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D4907F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5C3FC7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B6C1E4B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257F5A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1378C6B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61C3597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DD2E57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EBA8F6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2021年12月29日</w:t>
              </w:r>
            </w:smartTag>
            <w:bookmarkEnd w:id="6"/>
          </w:p>
        </w:tc>
      </w:tr>
    </w:tbl>
    <w:p w14:paraId="5340AD28" w14:textId="77777777" w:rsidR="00D40158" w:rsidRDefault="00D40158" w:rsidP="00B41640">
      <w:pPr>
        <w:rPr>
          <w:rFonts w:ascii="宋体" w:hAnsi="宋体"/>
          <w:lang w:val="en-US"/>
        </w:rPr>
      </w:pPr>
    </w:p>
    <w:p w14:paraId="733FC66C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20BBB8A5" wp14:editId="5CA75BD2">
            <wp:extent cx="1514634" cy="1514634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1D11D362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0AC16D7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4F52ED1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能耗计算BESI2020</w:t>
            </w:r>
            <w:bookmarkEnd w:id="8"/>
          </w:p>
        </w:tc>
      </w:tr>
      <w:tr w:rsidR="00C67778" w:rsidRPr="00D40158" w14:paraId="2B379D80" w14:textId="77777777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FE706B4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6" w:space="0" w:color="auto"/>
            </w:tcBorders>
            <w:vAlign w:val="center"/>
          </w:tcPr>
          <w:p w14:paraId="6CF918C1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20190808</w:t>
            </w:r>
            <w:bookmarkEnd w:id="9"/>
          </w:p>
        </w:tc>
      </w:tr>
      <w:tr w:rsidR="00C67778" w:rsidRPr="00D40158" w14:paraId="354536BB" w14:textId="77777777" w:rsidTr="00694CD5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FA1F4DF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33BB96C" w14:textId="77777777" w:rsidR="006E3B8E" w:rsidRPr="00D40158" w:rsidRDefault="006E3B8E" w:rsidP="00694C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14:paraId="4378961A" w14:textId="77777777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B517D40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403EC782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T18455857901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04232F0D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54D0C3C3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7F2F8F6" w14:textId="77777777" w:rsidR="00BA7281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1682393" w:history="1">
        <w:r w:rsidR="00BA7281" w:rsidRPr="003C11A4">
          <w:rPr>
            <w:rStyle w:val="a6"/>
          </w:rPr>
          <w:t>1</w:t>
        </w:r>
        <w:r w:rsidR="00BA728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A7281" w:rsidRPr="003C11A4">
          <w:rPr>
            <w:rStyle w:val="a6"/>
          </w:rPr>
          <w:t>建筑概况</w:t>
        </w:r>
        <w:r w:rsidR="00BA7281">
          <w:rPr>
            <w:webHidden/>
          </w:rPr>
          <w:tab/>
        </w:r>
        <w:r w:rsidR="00BA7281">
          <w:rPr>
            <w:webHidden/>
          </w:rPr>
          <w:fldChar w:fldCharType="begin"/>
        </w:r>
        <w:r w:rsidR="00BA7281">
          <w:rPr>
            <w:webHidden/>
          </w:rPr>
          <w:instrText xml:space="preserve"> PAGEREF _Toc91682393 \h </w:instrText>
        </w:r>
        <w:r w:rsidR="00BA7281">
          <w:rPr>
            <w:webHidden/>
          </w:rPr>
        </w:r>
        <w:r w:rsidR="00BA7281">
          <w:rPr>
            <w:webHidden/>
          </w:rPr>
          <w:fldChar w:fldCharType="separate"/>
        </w:r>
        <w:r w:rsidR="00BA7281">
          <w:rPr>
            <w:webHidden/>
          </w:rPr>
          <w:t>4</w:t>
        </w:r>
        <w:r w:rsidR="00BA7281">
          <w:rPr>
            <w:webHidden/>
          </w:rPr>
          <w:fldChar w:fldCharType="end"/>
        </w:r>
      </w:hyperlink>
    </w:p>
    <w:p w14:paraId="6F45EF7F" w14:textId="77777777" w:rsidR="00BA7281" w:rsidRDefault="00BA728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82394" w:history="1">
        <w:r w:rsidRPr="003C11A4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C11A4">
          <w:rPr>
            <w:rStyle w:val="a6"/>
          </w:rPr>
          <w:t>测评依据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_Toc91682394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901DE2F" w14:textId="77777777" w:rsidR="00BA7281" w:rsidRDefault="00BA728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82395" w:history="1">
        <w:r w:rsidRPr="003C11A4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C11A4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_Toc91682395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7B5A571" w14:textId="77777777" w:rsidR="00BA7281" w:rsidRDefault="00BA728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82396" w:history="1">
        <w:r w:rsidRPr="003C11A4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_Toc91682396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E9896E6" w14:textId="77777777" w:rsidR="00BA7281" w:rsidRDefault="00BA728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82397" w:history="1">
        <w:r w:rsidRPr="003C11A4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_Toc91682397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EE1CDE6" w14:textId="77777777" w:rsidR="00BA7281" w:rsidRDefault="00BA728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82398" w:history="1">
        <w:r w:rsidRPr="003C11A4">
          <w:rPr>
            <w:rStyle w:val="a6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_Toc91682398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7A4A9F3" w14:textId="77777777" w:rsidR="00BA7281" w:rsidRDefault="00BA728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82399" w:history="1">
        <w:r w:rsidRPr="003C11A4">
          <w:rPr>
            <w:rStyle w:val="a6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318AE5C" w14:textId="77777777" w:rsidR="00BA7281" w:rsidRDefault="00BA728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682400" w:history="1">
        <w:r w:rsidRPr="003C11A4">
          <w:rPr>
            <w:rStyle w:val="a6"/>
            <w:lang w:val="en-GB"/>
          </w:rPr>
          <w:t>3.4.1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4E5EC84" w14:textId="77777777" w:rsidR="00BA7281" w:rsidRDefault="00BA728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682401" w:history="1">
        <w:r w:rsidRPr="003C11A4">
          <w:rPr>
            <w:rStyle w:val="a6"/>
            <w:lang w:val="en-GB"/>
          </w:rPr>
          <w:t>3.4.2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3AF6FC6" w14:textId="77777777" w:rsidR="00BA7281" w:rsidRDefault="00BA728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82402" w:history="1">
        <w:r w:rsidRPr="003C11A4">
          <w:rPr>
            <w:rStyle w:val="a6"/>
            <w:lang w:val="en-GB"/>
          </w:rPr>
          <w:t>3.5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C5FE761" w14:textId="77777777" w:rsidR="00BA7281" w:rsidRDefault="00BA728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82403" w:history="1">
        <w:r w:rsidRPr="003C11A4">
          <w:rPr>
            <w:rStyle w:val="a6"/>
            <w:lang w:val="en-GB"/>
          </w:rPr>
          <w:t>3.6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63C5605" w14:textId="77777777" w:rsidR="00BA7281" w:rsidRDefault="00BA728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682404" w:history="1">
        <w:r w:rsidRPr="003C11A4">
          <w:rPr>
            <w:rStyle w:val="a6"/>
            <w:lang w:val="en-GB"/>
          </w:rPr>
          <w:t>3.6.1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3BCD93B" w14:textId="77777777" w:rsidR="00BA7281" w:rsidRDefault="00BA728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682405" w:history="1">
        <w:r w:rsidRPr="003C11A4">
          <w:rPr>
            <w:rStyle w:val="a6"/>
            <w:lang w:val="en-GB"/>
          </w:rPr>
          <w:t>3.6.2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EE676FD" w14:textId="77777777" w:rsidR="00BA7281" w:rsidRDefault="00BA728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82406" w:history="1">
        <w:r w:rsidRPr="003C11A4">
          <w:rPr>
            <w:rStyle w:val="a6"/>
            <w:lang w:val="en-GB"/>
          </w:rPr>
          <w:t>3.7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A6F977B" w14:textId="77777777" w:rsidR="00BA7281" w:rsidRDefault="00BA728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682407" w:history="1">
        <w:r w:rsidRPr="003C11A4">
          <w:rPr>
            <w:rStyle w:val="a6"/>
            <w:lang w:val="en-GB"/>
          </w:rPr>
          <w:t>3.7.1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6134624" w14:textId="77777777" w:rsidR="00BA7281" w:rsidRDefault="00BA728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82408" w:history="1">
        <w:r w:rsidRPr="003C11A4">
          <w:rPr>
            <w:rStyle w:val="a6"/>
            <w:lang w:val="en-GB"/>
          </w:rPr>
          <w:t>3.8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C76A1AD" w14:textId="77777777" w:rsidR="00BA7281" w:rsidRDefault="00BA728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682409" w:history="1">
        <w:r w:rsidRPr="003C11A4">
          <w:rPr>
            <w:rStyle w:val="a6"/>
            <w:lang w:val="en-GB"/>
          </w:rPr>
          <w:t>3.8.1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E255870" w14:textId="77777777" w:rsidR="00BA7281" w:rsidRDefault="00BA728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682410" w:history="1">
        <w:r w:rsidRPr="003C11A4">
          <w:rPr>
            <w:rStyle w:val="a6"/>
            <w:lang w:val="en-GB"/>
          </w:rPr>
          <w:t>3.8.2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外墙主断面传热系数的修正系数</w:t>
        </w:r>
        <w:r w:rsidRPr="003C11A4">
          <w:rPr>
            <w:rStyle w:val="a6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9BEC4C8" w14:textId="77777777" w:rsidR="00BA7281" w:rsidRDefault="00BA728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682411" w:history="1">
        <w:r w:rsidRPr="003C11A4">
          <w:rPr>
            <w:rStyle w:val="a6"/>
            <w:lang w:val="en-GB"/>
          </w:rPr>
          <w:t>3.8.3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69035DA" w14:textId="77777777" w:rsidR="00BA7281" w:rsidRDefault="00BA728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82412" w:history="1">
        <w:r w:rsidRPr="003C11A4">
          <w:rPr>
            <w:rStyle w:val="a6"/>
            <w:lang w:val="en-GB"/>
          </w:rPr>
          <w:t>3.9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56EB627" w14:textId="77777777" w:rsidR="00BA7281" w:rsidRDefault="00BA728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682413" w:history="1">
        <w:r w:rsidRPr="003C11A4">
          <w:rPr>
            <w:rStyle w:val="a6"/>
            <w:lang w:val="en-GB"/>
          </w:rPr>
          <w:t>3.9.1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34EB45D" w14:textId="77777777" w:rsidR="00BA7281" w:rsidRDefault="00BA728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82414" w:history="1">
        <w:r w:rsidRPr="003C11A4">
          <w:rPr>
            <w:rStyle w:val="a6"/>
            <w:lang w:val="en-GB"/>
          </w:rPr>
          <w:t>3.10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采暖与非采暖隔墙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D69FE1E" w14:textId="77777777" w:rsidR="00BA7281" w:rsidRDefault="00BA728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682415" w:history="1">
        <w:r w:rsidRPr="003C11A4">
          <w:rPr>
            <w:rStyle w:val="a6"/>
            <w:lang w:val="en-GB"/>
          </w:rPr>
          <w:t>3.10.1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控温与非控温隔墙构造一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646B6CA" w14:textId="77777777" w:rsidR="00BA7281" w:rsidRDefault="00BA728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82416" w:history="1">
        <w:r w:rsidRPr="003C11A4">
          <w:rPr>
            <w:rStyle w:val="a6"/>
            <w:lang w:val="en-GB"/>
          </w:rPr>
          <w:t>3.11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地下车库与供暖房间之间的楼板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1DF57E6" w14:textId="77777777" w:rsidR="00BA7281" w:rsidRDefault="00BA728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682417" w:history="1">
        <w:r w:rsidRPr="003C11A4">
          <w:rPr>
            <w:rStyle w:val="a6"/>
            <w:lang w:val="en-GB"/>
          </w:rPr>
          <w:t>3.11.1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控温与非控温楼板构造一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03BD757" w14:textId="77777777" w:rsidR="00BA7281" w:rsidRDefault="00BA728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82418" w:history="1">
        <w:r w:rsidRPr="003C11A4">
          <w:rPr>
            <w:rStyle w:val="a6"/>
            <w:lang w:val="en-GB"/>
          </w:rPr>
          <w:t>3.12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2C0F4B5" w14:textId="77777777" w:rsidR="00BA7281" w:rsidRDefault="00BA728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682419" w:history="1">
        <w:r w:rsidRPr="003C11A4">
          <w:rPr>
            <w:rStyle w:val="a6"/>
            <w:lang w:val="en-GB"/>
          </w:rPr>
          <w:t>3.12.1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F787DE6" w14:textId="77777777" w:rsidR="00BA7281" w:rsidRDefault="00BA728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682420" w:history="1">
        <w:r w:rsidRPr="003C11A4">
          <w:rPr>
            <w:rStyle w:val="a6"/>
            <w:lang w:val="en-GB"/>
          </w:rPr>
          <w:t>3.12.2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C82B89A" w14:textId="77777777" w:rsidR="00BA7281" w:rsidRDefault="00BA728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682421" w:history="1">
        <w:r w:rsidRPr="003C11A4">
          <w:rPr>
            <w:rStyle w:val="a6"/>
            <w:lang w:val="en-GB"/>
          </w:rPr>
          <w:t>3.12.3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DF0A079" w14:textId="77777777" w:rsidR="00BA7281" w:rsidRDefault="00BA728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82422" w:history="1">
        <w:r w:rsidRPr="003C11A4">
          <w:rPr>
            <w:rStyle w:val="a6"/>
            <w:lang w:val="en-GB"/>
          </w:rPr>
          <w:t>3.13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3490218" w14:textId="77777777" w:rsidR="00BA7281" w:rsidRDefault="00BA728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82423" w:history="1">
        <w:r w:rsidRPr="003C11A4">
          <w:rPr>
            <w:rStyle w:val="a6"/>
            <w:lang w:val="en-GB"/>
          </w:rPr>
          <w:t>3.14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采暖地下室外墙构造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2E23F25" w14:textId="77777777" w:rsidR="00BA7281" w:rsidRDefault="00BA728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682424" w:history="1">
        <w:r w:rsidRPr="003C11A4">
          <w:rPr>
            <w:rStyle w:val="a6"/>
            <w:lang w:val="en-GB"/>
          </w:rPr>
          <w:t>3.14.1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地下墙构造一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3C9D1B8C" w14:textId="77777777" w:rsidR="00BA7281" w:rsidRDefault="00BA728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82425" w:history="1">
        <w:r w:rsidRPr="003C11A4">
          <w:rPr>
            <w:rStyle w:val="a6"/>
            <w:lang w:val="en-GB"/>
          </w:rPr>
          <w:t>3.15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变形缝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236B109" w14:textId="77777777" w:rsidR="00BA7281" w:rsidRDefault="00BA728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82426" w:history="1">
        <w:r w:rsidRPr="003C11A4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C11A4">
          <w:rPr>
            <w:rStyle w:val="a6"/>
          </w:rPr>
          <w:t>标识建筑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37329BAF" w14:textId="77777777" w:rsidR="00BA7281" w:rsidRDefault="00BA728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82427" w:history="1">
        <w:r w:rsidRPr="003C11A4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B8B5454" w14:textId="77777777" w:rsidR="00BA7281" w:rsidRDefault="00BA728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682428" w:history="1">
        <w:r w:rsidRPr="003C11A4">
          <w:rPr>
            <w:rStyle w:val="a6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B2EE67F" w14:textId="77777777" w:rsidR="00BA7281" w:rsidRDefault="00BA728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682429" w:history="1">
        <w:r w:rsidRPr="003C11A4">
          <w:rPr>
            <w:rStyle w:val="a6"/>
            <w:lang w:val="en-GB"/>
          </w:rPr>
          <w:t>4.1.2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14D50A7" w14:textId="77777777" w:rsidR="00BA7281" w:rsidRDefault="00BA728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82430" w:history="1">
        <w:r w:rsidRPr="003C11A4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E1C118D" w14:textId="77777777" w:rsidR="00BA7281" w:rsidRDefault="00BA728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82431" w:history="1">
        <w:r w:rsidRPr="003C11A4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55DA23DD" w14:textId="77777777" w:rsidR="00BA7281" w:rsidRDefault="00BA728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682432" w:history="1">
        <w:r w:rsidRPr="003C11A4">
          <w:rPr>
            <w:rStyle w:val="a6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2C9EC6BA" w14:textId="77777777" w:rsidR="00BA7281" w:rsidRDefault="00BA728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682433" w:history="1">
        <w:r w:rsidRPr="003C11A4">
          <w:rPr>
            <w:rStyle w:val="a6"/>
            <w:lang w:val="en-GB"/>
          </w:rPr>
          <w:t>4.3.2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23AA78F" w14:textId="77777777" w:rsidR="00BA7281" w:rsidRDefault="00BA728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682434" w:history="1">
        <w:r w:rsidRPr="003C11A4">
          <w:rPr>
            <w:rStyle w:val="a6"/>
            <w:lang w:val="en-GB"/>
          </w:rPr>
          <w:t>4.3.3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7F3AF88E" w14:textId="77777777" w:rsidR="00BA7281" w:rsidRDefault="00BA728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682435" w:history="1">
        <w:r w:rsidRPr="003C11A4">
          <w:rPr>
            <w:rStyle w:val="a6"/>
            <w:lang w:val="en-GB"/>
          </w:rPr>
          <w:t>4.3.4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145E5719" w14:textId="77777777" w:rsidR="00BA7281" w:rsidRDefault="00BA728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82436" w:history="1">
        <w:r w:rsidRPr="003C11A4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2402923" w14:textId="77777777" w:rsidR="00BA7281" w:rsidRDefault="00BA728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682437" w:history="1">
        <w:r w:rsidRPr="003C11A4">
          <w:rPr>
            <w:rStyle w:val="a6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市政热力系统能耗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7276C907" w14:textId="77777777" w:rsidR="00BA7281" w:rsidRDefault="00BA728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82438" w:history="1">
        <w:r w:rsidRPr="003C11A4">
          <w:rPr>
            <w:rStyle w:val="a6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520AFCEB" w14:textId="77777777" w:rsidR="00BA7281" w:rsidRDefault="00BA728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82439" w:history="1">
        <w:r w:rsidRPr="003C11A4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C11A4">
          <w:rPr>
            <w:rStyle w:val="a6"/>
          </w:rPr>
          <w:t>比对建筑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0A959905" w14:textId="77777777" w:rsidR="00BA7281" w:rsidRDefault="00BA728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82440" w:history="1">
        <w:r w:rsidRPr="003C11A4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281BF988" w14:textId="77777777" w:rsidR="00BA7281" w:rsidRDefault="00BA728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682441" w:history="1">
        <w:r w:rsidRPr="003C11A4">
          <w:rPr>
            <w:rStyle w:val="a6"/>
            <w:lang w:val="en-GB"/>
          </w:rPr>
          <w:t>5.1.1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5440B065" w14:textId="77777777" w:rsidR="00BA7281" w:rsidRDefault="00BA728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682442" w:history="1">
        <w:r w:rsidRPr="003C11A4">
          <w:rPr>
            <w:rStyle w:val="a6"/>
            <w:lang w:val="en-GB"/>
          </w:rPr>
          <w:t>5.1.2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50BBF24D" w14:textId="77777777" w:rsidR="00BA7281" w:rsidRDefault="00BA728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82443" w:history="1">
        <w:r w:rsidRPr="003C11A4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554B451E" w14:textId="77777777" w:rsidR="00BA7281" w:rsidRDefault="00BA728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82444" w:history="1">
        <w:r w:rsidRPr="003C11A4">
          <w:rPr>
            <w:rStyle w:val="a6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43A7853C" w14:textId="77777777" w:rsidR="00BA7281" w:rsidRDefault="00BA728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682445" w:history="1">
        <w:r w:rsidRPr="003C11A4">
          <w:rPr>
            <w:rStyle w:val="a6"/>
            <w:lang w:val="en-GB"/>
          </w:rPr>
          <w:t>5.3.1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0CAF39DF" w14:textId="77777777" w:rsidR="00BA7281" w:rsidRDefault="00BA728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682446" w:history="1">
        <w:r w:rsidRPr="003C11A4">
          <w:rPr>
            <w:rStyle w:val="a6"/>
            <w:lang w:val="en-GB"/>
          </w:rPr>
          <w:t>5.3.2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冷却水泵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394BE924" w14:textId="77777777" w:rsidR="00BA7281" w:rsidRDefault="00BA728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682447" w:history="1">
        <w:r w:rsidRPr="003C11A4">
          <w:rPr>
            <w:rStyle w:val="a6"/>
            <w:lang w:val="en-GB"/>
          </w:rPr>
          <w:t>5.3.3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冷冻水泵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303BEEB5" w14:textId="77777777" w:rsidR="00BA7281" w:rsidRDefault="00BA728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82448" w:history="1">
        <w:r w:rsidRPr="003C11A4">
          <w:rPr>
            <w:rStyle w:val="a6"/>
            <w:lang w:val="en-GB"/>
          </w:rPr>
          <w:t>5.4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06416D6D" w14:textId="77777777" w:rsidR="00BA7281" w:rsidRDefault="00BA728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682449" w:history="1">
        <w:r w:rsidRPr="003C11A4">
          <w:rPr>
            <w:rStyle w:val="a6"/>
            <w:lang w:val="en-GB"/>
          </w:rPr>
          <w:t>5.4.1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热水锅炉能耗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170F8FA5" w14:textId="77777777" w:rsidR="00BA7281" w:rsidRDefault="00BA728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682450" w:history="1">
        <w:r w:rsidRPr="003C11A4">
          <w:rPr>
            <w:rStyle w:val="a6"/>
            <w:lang w:val="en-GB"/>
          </w:rPr>
          <w:t>5.4.2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热水循环水泵能耗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4B066463" w14:textId="77777777" w:rsidR="00BA7281" w:rsidRDefault="00BA728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82451" w:history="1">
        <w:r w:rsidRPr="003C11A4">
          <w:rPr>
            <w:rStyle w:val="a6"/>
            <w:lang w:val="en-GB"/>
          </w:rPr>
          <w:t>5.5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4F4613B0" w14:textId="77777777" w:rsidR="00BA7281" w:rsidRDefault="00BA728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82452" w:history="1">
        <w:r w:rsidRPr="003C11A4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C11A4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4E6E2C17" w14:textId="77777777" w:rsidR="00BA7281" w:rsidRDefault="00BA728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82453" w:history="1">
        <w:r w:rsidRPr="003C11A4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C11A4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739E506F" w14:textId="77777777" w:rsidR="00BA7281" w:rsidRDefault="00BA728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82454" w:history="1">
        <w:r w:rsidRPr="003C11A4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工作日</w:t>
        </w:r>
        <w:r w:rsidRPr="003C11A4">
          <w:rPr>
            <w:rStyle w:val="a6"/>
          </w:rPr>
          <w:t>/</w:t>
        </w:r>
        <w:r w:rsidRPr="003C11A4">
          <w:rPr>
            <w:rStyle w:val="a6"/>
          </w:rPr>
          <w:t>节假日人员逐时在室率</w:t>
        </w:r>
        <w:r w:rsidRPr="003C11A4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1B80A99D" w14:textId="77777777" w:rsidR="00BA7281" w:rsidRDefault="00BA728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82455" w:history="1">
        <w:r w:rsidRPr="003C11A4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工作日</w:t>
        </w:r>
        <w:r w:rsidRPr="003C11A4">
          <w:rPr>
            <w:rStyle w:val="a6"/>
          </w:rPr>
          <w:t>/</w:t>
        </w:r>
        <w:r w:rsidRPr="003C11A4">
          <w:rPr>
            <w:rStyle w:val="a6"/>
          </w:rPr>
          <w:t>节假日照明开关时间表</w:t>
        </w:r>
        <w:r w:rsidRPr="003C11A4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31F7A61B" w14:textId="77777777" w:rsidR="00BA7281" w:rsidRDefault="00BA728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82456" w:history="1">
        <w:r w:rsidRPr="003C11A4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工作日</w:t>
        </w:r>
        <w:r w:rsidRPr="003C11A4">
          <w:rPr>
            <w:rStyle w:val="a6"/>
          </w:rPr>
          <w:t>/</w:t>
        </w:r>
        <w:r w:rsidRPr="003C11A4">
          <w:rPr>
            <w:rStyle w:val="a6"/>
          </w:rPr>
          <w:t>节假日设备逐时使用率</w:t>
        </w:r>
        <w:r w:rsidRPr="003C11A4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04AC2AE3" w14:textId="77777777" w:rsidR="00BA7281" w:rsidRDefault="00BA728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82457" w:history="1">
        <w:r w:rsidRPr="003C11A4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C11A4">
          <w:rPr>
            <w:rStyle w:val="a6"/>
          </w:rPr>
          <w:t>工作日</w:t>
        </w:r>
        <w:r w:rsidRPr="003C11A4">
          <w:rPr>
            <w:rStyle w:val="a6"/>
          </w:rPr>
          <w:t>/</w:t>
        </w:r>
        <w:r w:rsidRPr="003C11A4">
          <w:rPr>
            <w:rStyle w:val="a6"/>
          </w:rPr>
          <w:t>节假日空调系统运行时间表</w:t>
        </w:r>
        <w:r w:rsidRPr="003C11A4">
          <w:rPr>
            <w:rStyle w:val="a6"/>
          </w:rPr>
          <w:t>(1:</w:t>
        </w:r>
        <w:r w:rsidRPr="003C11A4">
          <w:rPr>
            <w:rStyle w:val="a6"/>
          </w:rPr>
          <w:t>开</w:t>
        </w:r>
        <w:r w:rsidRPr="003C11A4">
          <w:rPr>
            <w:rStyle w:val="a6"/>
          </w:rPr>
          <w:t>,0:</w:t>
        </w:r>
        <w:r w:rsidRPr="003C11A4">
          <w:rPr>
            <w:rStyle w:val="a6"/>
          </w:rPr>
          <w:t>关</w:t>
        </w:r>
        <w:r w:rsidRPr="003C11A4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_Toc91682457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5BF5E81B" w14:textId="77777777" w:rsidR="00AA47FE" w:rsidRDefault="00D40158" w:rsidP="00D40158">
      <w:pPr>
        <w:pStyle w:val="TOC1"/>
        <w:sectPr w:rsidR="00AA47FE" w:rsidSect="00C97E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03D64302" w14:textId="77777777" w:rsidR="00D40158" w:rsidRDefault="00D40158" w:rsidP="00D40158">
      <w:pPr>
        <w:pStyle w:val="TOC1"/>
      </w:pPr>
    </w:p>
    <w:p w14:paraId="4DD5461E" w14:textId="77777777" w:rsidR="00D40158" w:rsidRPr="005E5F93" w:rsidRDefault="00D40158" w:rsidP="005215FB">
      <w:pPr>
        <w:pStyle w:val="1"/>
      </w:pPr>
      <w:bookmarkStart w:id="11" w:name="_Toc91682393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675D2162" w14:textId="77777777">
        <w:tc>
          <w:tcPr>
            <w:tcW w:w="2841" w:type="dxa"/>
            <w:shd w:val="clear" w:color="auto" w:fill="E6E6E6"/>
          </w:tcPr>
          <w:p w14:paraId="09EFD50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50CD19A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望花南</w:t>
            </w:r>
            <w:bookmarkEnd w:id="12"/>
          </w:p>
        </w:tc>
      </w:tr>
      <w:tr w:rsidR="00D40158" w:rsidRPr="00FF2243" w14:paraId="3C0BA942" w14:textId="77777777">
        <w:tc>
          <w:tcPr>
            <w:tcW w:w="2841" w:type="dxa"/>
            <w:shd w:val="clear" w:color="auto" w:fill="E6E6E6"/>
          </w:tcPr>
          <w:p w14:paraId="7AD69C0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162C497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辽宁</w:t>
            </w:r>
            <w:r>
              <w:t>-</w:t>
            </w:r>
            <w:r>
              <w:t>沈阳</w:t>
            </w:r>
            <w:bookmarkEnd w:id="13"/>
          </w:p>
        </w:tc>
      </w:tr>
      <w:tr w:rsidR="00037A4C" w:rsidRPr="00FF2243" w14:paraId="6150D480" w14:textId="77777777">
        <w:tc>
          <w:tcPr>
            <w:tcW w:w="2841" w:type="dxa"/>
            <w:shd w:val="clear" w:color="auto" w:fill="E6E6E6"/>
          </w:tcPr>
          <w:p w14:paraId="26691DF2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29AEA601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41.81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2C234D14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123.43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3AB174B1" w14:textId="77777777">
        <w:tc>
          <w:tcPr>
            <w:tcW w:w="2841" w:type="dxa"/>
            <w:shd w:val="clear" w:color="auto" w:fill="E6E6E6"/>
          </w:tcPr>
          <w:p w14:paraId="74F5235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7B59AF92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11681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2613</w:t>
            </w:r>
            <w:bookmarkEnd w:id="17"/>
          </w:p>
        </w:tc>
      </w:tr>
      <w:tr w:rsidR="00D40158" w:rsidRPr="00FF2243" w14:paraId="579F3BEB" w14:textId="77777777">
        <w:tc>
          <w:tcPr>
            <w:tcW w:w="2841" w:type="dxa"/>
            <w:shd w:val="clear" w:color="auto" w:fill="E6E6E6"/>
          </w:tcPr>
          <w:p w14:paraId="44D67F7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73E5F2C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7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1</w:t>
            </w:r>
            <w:bookmarkEnd w:id="19"/>
          </w:p>
        </w:tc>
      </w:tr>
      <w:tr w:rsidR="00D40158" w:rsidRPr="00FF2243" w14:paraId="7AF8F005" w14:textId="77777777">
        <w:tc>
          <w:tcPr>
            <w:tcW w:w="2841" w:type="dxa"/>
            <w:shd w:val="clear" w:color="auto" w:fill="E6E6E6"/>
          </w:tcPr>
          <w:p w14:paraId="12CA83C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7E2F6314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27.9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4.5</w:t>
            </w:r>
            <w:bookmarkEnd w:id="21"/>
          </w:p>
        </w:tc>
      </w:tr>
      <w:tr w:rsidR="00203A7D" w:rsidRPr="00FF2243" w14:paraId="55262444" w14:textId="77777777">
        <w:tc>
          <w:tcPr>
            <w:tcW w:w="2841" w:type="dxa"/>
            <w:shd w:val="clear" w:color="auto" w:fill="E6E6E6"/>
          </w:tcPr>
          <w:p w14:paraId="3B1CF677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6127F670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52164.76</w:t>
            </w:r>
            <w:bookmarkEnd w:id="22"/>
          </w:p>
        </w:tc>
      </w:tr>
      <w:tr w:rsidR="00203A7D" w:rsidRPr="00FF2243" w14:paraId="18CB26F6" w14:textId="77777777">
        <w:tc>
          <w:tcPr>
            <w:tcW w:w="2841" w:type="dxa"/>
            <w:shd w:val="clear" w:color="auto" w:fill="E6E6E6"/>
          </w:tcPr>
          <w:p w14:paraId="334A2F07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FFAEFB7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9624.50</w:t>
            </w:r>
            <w:bookmarkEnd w:id="23"/>
          </w:p>
        </w:tc>
      </w:tr>
      <w:tr w:rsidR="00D40158" w:rsidRPr="00FF2243" w14:paraId="0CC3CF1C" w14:textId="77777777">
        <w:tc>
          <w:tcPr>
            <w:tcW w:w="2841" w:type="dxa"/>
            <w:shd w:val="clear" w:color="auto" w:fill="E6E6E6"/>
          </w:tcPr>
          <w:p w14:paraId="44A258E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233A405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96</w:t>
            </w:r>
            <w:bookmarkEnd w:id="24"/>
          </w:p>
        </w:tc>
      </w:tr>
      <w:tr w:rsidR="00D40158" w:rsidRPr="00FF2243" w14:paraId="1C95BD5E" w14:textId="77777777">
        <w:tc>
          <w:tcPr>
            <w:tcW w:w="2841" w:type="dxa"/>
            <w:shd w:val="clear" w:color="auto" w:fill="E6E6E6"/>
          </w:tcPr>
          <w:p w14:paraId="4EED15C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786A2EE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 w14:paraId="22E22A22" w14:textId="77777777">
        <w:tc>
          <w:tcPr>
            <w:tcW w:w="2841" w:type="dxa"/>
            <w:shd w:val="clear" w:color="auto" w:fill="E6E6E6"/>
          </w:tcPr>
          <w:p w14:paraId="378E7F37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70B3201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 w14:paraId="628BE54D" w14:textId="77777777">
        <w:tc>
          <w:tcPr>
            <w:tcW w:w="2841" w:type="dxa"/>
            <w:shd w:val="clear" w:color="auto" w:fill="E6E6E6"/>
          </w:tcPr>
          <w:p w14:paraId="59771AD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494E792F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</w:tbl>
    <w:p w14:paraId="2BE8A406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8" w:name="TitleFormat"/>
    </w:p>
    <w:p w14:paraId="16E946FC" w14:textId="77777777" w:rsidR="00ED422D" w:rsidRDefault="00ED422D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1715"/>
        <w:gridCol w:w="1511"/>
        <w:gridCol w:w="1513"/>
        <w:gridCol w:w="1511"/>
        <w:gridCol w:w="1510"/>
      </w:tblGrid>
      <w:tr w:rsidR="001206D7" w14:paraId="2F6D87BA" w14:textId="77777777">
        <w:trPr>
          <w:jc w:val="center"/>
        </w:trPr>
        <w:tc>
          <w:tcPr>
            <w:tcW w:w="1828" w:type="pct"/>
            <w:gridSpan w:val="2"/>
            <w:shd w:val="clear" w:color="auto" w:fill="E6E6E6"/>
            <w:vAlign w:val="center"/>
          </w:tcPr>
          <w:p w14:paraId="0E54EBFF" w14:textId="77777777" w:rsidR="001206D7" w:rsidRDefault="00934DD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2"/>
            <w:shd w:val="clear" w:color="auto" w:fill="E6E6E6"/>
            <w:vAlign w:val="center"/>
          </w:tcPr>
          <w:p w14:paraId="6AEE3CD2" w14:textId="77777777" w:rsidR="001206D7" w:rsidRDefault="00934DDA" w:rsidP="00707638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标识建筑</w:t>
            </w:r>
          </w:p>
        </w:tc>
        <w:tc>
          <w:tcPr>
            <w:tcW w:w="1585" w:type="pct"/>
            <w:gridSpan w:val="2"/>
            <w:shd w:val="clear" w:color="auto" w:fill="E6E6E6"/>
            <w:vAlign w:val="center"/>
          </w:tcPr>
          <w:p w14:paraId="50A0446A" w14:textId="77777777" w:rsidR="001206D7" w:rsidRDefault="00934DDA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比对建筑</w:t>
            </w:r>
          </w:p>
        </w:tc>
      </w:tr>
      <w:tr w:rsidR="001206D7" w14:paraId="0487517D" w14:textId="77777777">
        <w:trPr>
          <w:jc w:val="center"/>
        </w:trPr>
        <w:tc>
          <w:tcPr>
            <w:tcW w:w="1828" w:type="pct"/>
            <w:gridSpan w:val="2"/>
            <w:shd w:val="clear" w:color="auto" w:fill="E6E6E6"/>
            <w:vAlign w:val="center"/>
          </w:tcPr>
          <w:p w14:paraId="17FCAFA8" w14:textId="77777777" w:rsidR="001206D7" w:rsidRDefault="00934DDA" w:rsidP="00FE187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1587" w:type="pct"/>
            <w:gridSpan w:val="2"/>
            <w:vAlign w:val="center"/>
          </w:tcPr>
          <w:p w14:paraId="53EB85A4" w14:textId="77777777" w:rsidR="001206D7" w:rsidRDefault="00934DDA" w:rsidP="00707638">
            <w:pPr>
              <w:jc w:val="center"/>
              <w:rPr>
                <w:szCs w:val="21"/>
              </w:rPr>
            </w:pPr>
            <w:bookmarkStart w:id="29" w:name="体型系数"/>
            <w:r>
              <w:rPr>
                <w:rFonts w:hint="eastAsia"/>
                <w:szCs w:val="21"/>
              </w:rPr>
              <w:t>0.18</w:t>
            </w:r>
            <w:bookmarkEnd w:id="29"/>
          </w:p>
        </w:tc>
        <w:tc>
          <w:tcPr>
            <w:tcW w:w="1585" w:type="pct"/>
            <w:gridSpan w:val="2"/>
            <w:vAlign w:val="center"/>
          </w:tcPr>
          <w:p w14:paraId="0D72B49B" w14:textId="77777777" w:rsidR="001206D7" w:rsidRDefault="00934DDA">
            <w:pPr>
              <w:jc w:val="center"/>
              <w:rPr>
                <w:szCs w:val="21"/>
              </w:rPr>
            </w:pPr>
            <w:bookmarkStart w:id="30" w:name="参照建筑体型系数"/>
            <w:r>
              <w:rPr>
                <w:rFonts w:hint="eastAsia"/>
                <w:szCs w:val="21"/>
              </w:rPr>
              <w:t>0.19</w:t>
            </w:r>
            <w:bookmarkEnd w:id="30"/>
          </w:p>
        </w:tc>
      </w:tr>
      <w:tr w:rsidR="001206D7" w14:paraId="1FD29552" w14:textId="77777777">
        <w:trPr>
          <w:jc w:val="center"/>
        </w:trPr>
        <w:tc>
          <w:tcPr>
            <w:tcW w:w="1828" w:type="pct"/>
            <w:gridSpan w:val="2"/>
            <w:shd w:val="clear" w:color="auto" w:fill="E6E6E6"/>
            <w:vAlign w:val="center"/>
          </w:tcPr>
          <w:p w14:paraId="564DDE35" w14:textId="77777777" w:rsidR="001206D7" w:rsidRDefault="00934DDA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2"/>
            <w:vAlign w:val="center"/>
          </w:tcPr>
          <w:p w14:paraId="04528122" w14:textId="77777777" w:rsidR="001206D7" w:rsidRDefault="00934DDA" w:rsidP="00707638">
            <w:pPr>
              <w:jc w:val="center"/>
              <w:rPr>
                <w:bCs/>
                <w:szCs w:val="21"/>
              </w:rPr>
            </w:pPr>
            <w:bookmarkStart w:id="31" w:name="屋顶K"/>
            <w:r>
              <w:rPr>
                <w:rFonts w:hint="eastAsia"/>
                <w:bCs/>
                <w:szCs w:val="21"/>
              </w:rPr>
              <w:t>0.22</w:t>
            </w:r>
            <w:bookmarkEnd w:id="31"/>
          </w:p>
        </w:tc>
        <w:tc>
          <w:tcPr>
            <w:tcW w:w="1585" w:type="pct"/>
            <w:gridSpan w:val="2"/>
            <w:vAlign w:val="center"/>
          </w:tcPr>
          <w:p w14:paraId="6C309BB6" w14:textId="77777777" w:rsidR="001206D7" w:rsidRDefault="00934DDA">
            <w:pPr>
              <w:jc w:val="center"/>
              <w:rPr>
                <w:szCs w:val="21"/>
              </w:rPr>
            </w:pPr>
            <w:bookmarkStart w:id="32" w:name="参照建筑屋顶K"/>
            <w:r>
              <w:rPr>
                <w:rFonts w:hint="eastAsia"/>
                <w:szCs w:val="21"/>
              </w:rPr>
              <w:t>0.28</w:t>
            </w:r>
            <w:bookmarkEnd w:id="32"/>
          </w:p>
        </w:tc>
      </w:tr>
      <w:tr w:rsidR="001206D7" w14:paraId="5BE64496" w14:textId="77777777">
        <w:trPr>
          <w:jc w:val="center"/>
        </w:trPr>
        <w:tc>
          <w:tcPr>
            <w:tcW w:w="1828" w:type="pct"/>
            <w:gridSpan w:val="2"/>
            <w:shd w:val="clear" w:color="auto" w:fill="E6E6E6"/>
            <w:vAlign w:val="center"/>
          </w:tcPr>
          <w:p w14:paraId="6CB73C89" w14:textId="77777777" w:rsidR="001206D7" w:rsidRDefault="00934DDA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2"/>
            <w:vAlign w:val="center"/>
          </w:tcPr>
          <w:p w14:paraId="4C9A3420" w14:textId="77777777" w:rsidR="001206D7" w:rsidRDefault="00934DDA" w:rsidP="00707638">
            <w:pPr>
              <w:jc w:val="center"/>
              <w:rPr>
                <w:bCs/>
                <w:szCs w:val="21"/>
              </w:rPr>
            </w:pPr>
            <w:bookmarkStart w:id="33" w:name="外墙K"/>
            <w:r>
              <w:rPr>
                <w:rFonts w:hint="eastAsia"/>
                <w:bCs/>
                <w:szCs w:val="21"/>
              </w:rPr>
              <w:t>0.34</w:t>
            </w:r>
            <w:bookmarkEnd w:id="33"/>
          </w:p>
        </w:tc>
        <w:tc>
          <w:tcPr>
            <w:tcW w:w="1585" w:type="pct"/>
            <w:gridSpan w:val="2"/>
            <w:vAlign w:val="center"/>
          </w:tcPr>
          <w:p w14:paraId="52CEA03E" w14:textId="77777777" w:rsidR="001206D7" w:rsidRDefault="00934DDA">
            <w:pPr>
              <w:jc w:val="center"/>
              <w:rPr>
                <w:szCs w:val="21"/>
              </w:rPr>
            </w:pPr>
            <w:bookmarkStart w:id="34" w:name="参照建筑外墙K"/>
            <w:r>
              <w:rPr>
                <w:rFonts w:hint="eastAsia"/>
                <w:szCs w:val="21"/>
              </w:rPr>
              <w:t>0.38</w:t>
            </w:r>
            <w:bookmarkEnd w:id="34"/>
          </w:p>
        </w:tc>
      </w:tr>
      <w:tr w:rsidR="001206D7" w14:paraId="792653D2" w14:textId="77777777">
        <w:trPr>
          <w:jc w:val="center"/>
        </w:trPr>
        <w:tc>
          <w:tcPr>
            <w:tcW w:w="1828" w:type="pct"/>
            <w:gridSpan w:val="2"/>
            <w:shd w:val="clear" w:color="auto" w:fill="E6E6E6"/>
            <w:vAlign w:val="center"/>
          </w:tcPr>
          <w:p w14:paraId="2BE21512" w14:textId="77777777" w:rsidR="001206D7" w:rsidRDefault="00934DD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1B4F2091" w14:textId="77777777" w:rsidR="001206D7" w:rsidRDefault="00934DDA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2"/>
            <w:vAlign w:val="center"/>
          </w:tcPr>
          <w:p w14:paraId="45A12A06" w14:textId="77777777" w:rsidR="001206D7" w:rsidRDefault="00934DDA" w:rsidP="00707638">
            <w:pPr>
              <w:jc w:val="center"/>
              <w:rPr>
                <w:bCs/>
                <w:szCs w:val="21"/>
              </w:rPr>
            </w:pPr>
            <w:bookmarkStart w:id="35" w:name="天窗K"/>
            <w:r>
              <w:rPr>
                <w:rFonts w:hint="eastAsia"/>
                <w:bCs/>
                <w:szCs w:val="21"/>
              </w:rPr>
              <w:t>－</w:t>
            </w:r>
            <w:bookmarkEnd w:id="35"/>
          </w:p>
        </w:tc>
        <w:tc>
          <w:tcPr>
            <w:tcW w:w="1585" w:type="pct"/>
            <w:gridSpan w:val="2"/>
            <w:vAlign w:val="center"/>
          </w:tcPr>
          <w:p w14:paraId="52D60FBB" w14:textId="77777777" w:rsidR="001206D7" w:rsidRDefault="00934DDA">
            <w:pPr>
              <w:jc w:val="center"/>
              <w:rPr>
                <w:szCs w:val="21"/>
              </w:rPr>
            </w:pPr>
            <w:bookmarkStart w:id="36" w:name="参照建筑天窗K"/>
            <w:r>
              <w:rPr>
                <w:rFonts w:hint="eastAsia"/>
                <w:szCs w:val="21"/>
              </w:rPr>
              <w:t>－</w:t>
            </w:r>
            <w:bookmarkEnd w:id="36"/>
          </w:p>
        </w:tc>
      </w:tr>
      <w:tr w:rsidR="001206D7" w14:paraId="1C775384" w14:textId="77777777">
        <w:trPr>
          <w:jc w:val="center"/>
        </w:trPr>
        <w:tc>
          <w:tcPr>
            <w:tcW w:w="1828" w:type="pct"/>
            <w:gridSpan w:val="2"/>
            <w:shd w:val="clear" w:color="auto" w:fill="E6E6E6"/>
            <w:vAlign w:val="center"/>
          </w:tcPr>
          <w:p w14:paraId="4E6A85CA" w14:textId="77777777" w:rsidR="001206D7" w:rsidRDefault="00934DD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2"/>
            <w:vAlign w:val="center"/>
          </w:tcPr>
          <w:p w14:paraId="679B82CD" w14:textId="77777777" w:rsidR="001206D7" w:rsidRDefault="00934DDA" w:rsidP="00707638">
            <w:pPr>
              <w:jc w:val="center"/>
              <w:rPr>
                <w:bCs/>
                <w:szCs w:val="21"/>
              </w:rPr>
            </w:pPr>
            <w:bookmarkStart w:id="37" w:name="挑空楼板K"/>
            <w:r>
              <w:rPr>
                <w:rFonts w:hint="eastAsia"/>
                <w:bCs/>
                <w:szCs w:val="21"/>
              </w:rPr>
              <w:t>0.29</w:t>
            </w:r>
            <w:bookmarkEnd w:id="37"/>
          </w:p>
        </w:tc>
        <w:tc>
          <w:tcPr>
            <w:tcW w:w="1585" w:type="pct"/>
            <w:gridSpan w:val="2"/>
            <w:vAlign w:val="center"/>
          </w:tcPr>
          <w:p w14:paraId="53F5EC4E" w14:textId="77777777" w:rsidR="001206D7" w:rsidRDefault="00934DDA">
            <w:pPr>
              <w:jc w:val="center"/>
              <w:rPr>
                <w:szCs w:val="21"/>
              </w:rPr>
            </w:pPr>
            <w:bookmarkStart w:id="38" w:name="参照建筑挑空楼板K"/>
            <w:r>
              <w:rPr>
                <w:rFonts w:hint="eastAsia"/>
                <w:szCs w:val="21"/>
              </w:rPr>
              <w:t>0.38</w:t>
            </w:r>
            <w:bookmarkEnd w:id="38"/>
          </w:p>
        </w:tc>
      </w:tr>
      <w:tr w:rsidR="00E26EF8" w14:paraId="46017E03" w14:textId="77777777">
        <w:trPr>
          <w:jc w:val="center"/>
        </w:trPr>
        <w:tc>
          <w:tcPr>
            <w:tcW w:w="1828" w:type="pct"/>
            <w:gridSpan w:val="2"/>
            <w:shd w:val="clear" w:color="auto" w:fill="E6E6E6"/>
            <w:vAlign w:val="center"/>
          </w:tcPr>
          <w:p w14:paraId="28CBA700" w14:textId="77777777" w:rsidR="00E26EF8" w:rsidRPr="00D9724A" w:rsidRDefault="00934DDA" w:rsidP="00E26EF8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地下车库与供暖房间之间的楼板</w:t>
            </w:r>
            <w:r w:rsidRPr="00D9724A">
              <w:rPr>
                <w:rFonts w:hAnsi="宋体"/>
                <w:szCs w:val="21"/>
              </w:rPr>
              <w:t xml:space="preserve"> </w:t>
            </w:r>
          </w:p>
          <w:p w14:paraId="27D27FBF" w14:textId="77777777" w:rsidR="00E26EF8" w:rsidRPr="00D9724A" w:rsidRDefault="00934DDA" w:rsidP="00E26EF8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1587" w:type="pct"/>
            <w:gridSpan w:val="2"/>
            <w:vAlign w:val="center"/>
          </w:tcPr>
          <w:p w14:paraId="517B8692" w14:textId="77777777" w:rsidR="00E26EF8" w:rsidRDefault="00934DDA" w:rsidP="00E26EF8">
            <w:pPr>
              <w:jc w:val="center"/>
              <w:rPr>
                <w:bCs/>
                <w:szCs w:val="21"/>
              </w:rPr>
            </w:pPr>
            <w:bookmarkStart w:id="39" w:name="不采暖地下室上部地板K"/>
            <w:r>
              <w:rPr>
                <w:rFonts w:hint="eastAsia"/>
                <w:bCs/>
                <w:szCs w:val="21"/>
              </w:rPr>
              <w:t>1.00</w:t>
            </w:r>
            <w:bookmarkEnd w:id="39"/>
          </w:p>
        </w:tc>
        <w:tc>
          <w:tcPr>
            <w:tcW w:w="1585" w:type="pct"/>
            <w:gridSpan w:val="2"/>
            <w:vAlign w:val="center"/>
          </w:tcPr>
          <w:p w14:paraId="0AE6741F" w14:textId="77777777" w:rsidR="00E26EF8" w:rsidRDefault="00934DDA" w:rsidP="00E26EF8">
            <w:pPr>
              <w:jc w:val="center"/>
              <w:rPr>
                <w:szCs w:val="21"/>
              </w:rPr>
            </w:pPr>
            <w:bookmarkStart w:id="40" w:name="参照建筑不采暖地下室上部地板K"/>
            <w:r>
              <w:rPr>
                <w:rFonts w:hint="eastAsia"/>
                <w:szCs w:val="21"/>
              </w:rPr>
              <w:t>0.50</w:t>
            </w:r>
            <w:bookmarkEnd w:id="40"/>
          </w:p>
        </w:tc>
      </w:tr>
      <w:tr w:rsidR="00E26EF8" w14:paraId="7F897D58" w14:textId="77777777">
        <w:trPr>
          <w:jc w:val="center"/>
        </w:trPr>
        <w:tc>
          <w:tcPr>
            <w:tcW w:w="1828" w:type="pct"/>
            <w:gridSpan w:val="2"/>
            <w:shd w:val="clear" w:color="auto" w:fill="E6E6E6"/>
            <w:vAlign w:val="center"/>
          </w:tcPr>
          <w:p w14:paraId="424C0E22" w14:textId="77777777" w:rsidR="00E26EF8" w:rsidRPr="00D9724A" w:rsidRDefault="00934DDA" w:rsidP="00E26EF8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非供暖楼梯间与供暖房间之间的隔墙</w:t>
            </w:r>
            <w:r w:rsidRPr="00D9724A">
              <w:rPr>
                <w:rFonts w:hAnsi="宋体"/>
                <w:szCs w:val="21"/>
              </w:rPr>
              <w:t xml:space="preserve"> </w:t>
            </w: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1587" w:type="pct"/>
            <w:gridSpan w:val="2"/>
            <w:vAlign w:val="center"/>
          </w:tcPr>
          <w:p w14:paraId="7AC70E68" w14:textId="77777777" w:rsidR="00E26EF8" w:rsidRDefault="00934DDA" w:rsidP="00E26EF8">
            <w:pPr>
              <w:jc w:val="center"/>
              <w:rPr>
                <w:bCs/>
                <w:szCs w:val="21"/>
              </w:rPr>
            </w:pPr>
            <w:bookmarkStart w:id="41" w:name="采暖与非采暖隔墙K"/>
            <w:r>
              <w:rPr>
                <w:rFonts w:hint="eastAsia"/>
                <w:bCs/>
                <w:szCs w:val="21"/>
              </w:rPr>
              <w:t>0.87</w:t>
            </w:r>
            <w:bookmarkEnd w:id="41"/>
          </w:p>
        </w:tc>
        <w:tc>
          <w:tcPr>
            <w:tcW w:w="1585" w:type="pct"/>
            <w:gridSpan w:val="2"/>
            <w:vAlign w:val="center"/>
          </w:tcPr>
          <w:p w14:paraId="4180A6BD" w14:textId="77777777" w:rsidR="00E26EF8" w:rsidRDefault="00934DDA" w:rsidP="00E26EF8">
            <w:pPr>
              <w:jc w:val="center"/>
              <w:rPr>
                <w:szCs w:val="21"/>
              </w:rPr>
            </w:pPr>
            <w:bookmarkStart w:id="42" w:name="参照建筑采暖与非采暖隔墙K"/>
            <w:r>
              <w:rPr>
                <w:rFonts w:hint="eastAsia"/>
                <w:szCs w:val="21"/>
              </w:rPr>
              <w:t>1.20</w:t>
            </w:r>
            <w:bookmarkEnd w:id="42"/>
          </w:p>
        </w:tc>
      </w:tr>
      <w:tr w:rsidR="00914EC0" w14:paraId="1BBAC939" w14:textId="77777777">
        <w:trPr>
          <w:jc w:val="center"/>
        </w:trPr>
        <w:tc>
          <w:tcPr>
            <w:tcW w:w="1828" w:type="pct"/>
            <w:gridSpan w:val="2"/>
            <w:shd w:val="clear" w:color="auto" w:fill="E6E6E6"/>
            <w:vAlign w:val="center"/>
          </w:tcPr>
          <w:p w14:paraId="589A8D42" w14:textId="77777777" w:rsidR="00914EC0" w:rsidRDefault="00934DDA" w:rsidP="00293D5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周边地面热阻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7" w:type="pct"/>
            <w:gridSpan w:val="2"/>
            <w:vAlign w:val="center"/>
          </w:tcPr>
          <w:p w14:paraId="3C29F338" w14:textId="77777777" w:rsidR="00914EC0" w:rsidRDefault="00934DDA" w:rsidP="00293D53">
            <w:pPr>
              <w:jc w:val="center"/>
              <w:rPr>
                <w:szCs w:val="21"/>
              </w:rPr>
            </w:pPr>
            <w:bookmarkStart w:id="43" w:name="周边地面R"/>
            <w:r>
              <w:rPr>
                <w:rFonts w:hint="eastAsia"/>
                <w:szCs w:val="21"/>
              </w:rPr>
              <w:t>－</w:t>
            </w:r>
            <w:bookmarkEnd w:id="43"/>
          </w:p>
        </w:tc>
        <w:tc>
          <w:tcPr>
            <w:tcW w:w="1585" w:type="pct"/>
            <w:gridSpan w:val="2"/>
            <w:vAlign w:val="center"/>
          </w:tcPr>
          <w:p w14:paraId="306487CE" w14:textId="77777777" w:rsidR="00914EC0" w:rsidRDefault="00934DDA" w:rsidP="00293D53">
            <w:pPr>
              <w:jc w:val="center"/>
              <w:rPr>
                <w:szCs w:val="21"/>
              </w:rPr>
            </w:pPr>
            <w:bookmarkStart w:id="44" w:name="参照建筑周边地面R"/>
            <w:r>
              <w:rPr>
                <w:rFonts w:hint="eastAsia"/>
                <w:szCs w:val="21"/>
              </w:rPr>
              <w:t>－</w:t>
            </w:r>
            <w:bookmarkEnd w:id="44"/>
          </w:p>
        </w:tc>
      </w:tr>
      <w:tr w:rsidR="00914EC0" w14:paraId="5726EB3E" w14:textId="77777777">
        <w:trPr>
          <w:jc w:val="center"/>
        </w:trPr>
        <w:tc>
          <w:tcPr>
            <w:tcW w:w="1828" w:type="pct"/>
            <w:gridSpan w:val="2"/>
            <w:shd w:val="clear" w:color="auto" w:fill="E6E6E6"/>
            <w:vAlign w:val="center"/>
          </w:tcPr>
          <w:p w14:paraId="67C64BF3" w14:textId="77777777" w:rsidR="00914EC0" w:rsidRDefault="00934DDA" w:rsidP="00293D5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地下墙热阻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7" w:type="pct"/>
            <w:gridSpan w:val="2"/>
            <w:vAlign w:val="center"/>
          </w:tcPr>
          <w:p w14:paraId="3D5C849E" w14:textId="77777777" w:rsidR="00914EC0" w:rsidRDefault="00934DDA" w:rsidP="00293D53">
            <w:pPr>
              <w:jc w:val="center"/>
              <w:rPr>
                <w:szCs w:val="21"/>
              </w:rPr>
            </w:pPr>
            <w:bookmarkStart w:id="45" w:name="地下墙R"/>
            <w:r>
              <w:rPr>
                <w:rFonts w:hint="eastAsia"/>
                <w:szCs w:val="21"/>
              </w:rPr>
              <w:t>0.82</w:t>
            </w:r>
            <w:bookmarkEnd w:id="45"/>
          </w:p>
        </w:tc>
        <w:tc>
          <w:tcPr>
            <w:tcW w:w="1585" w:type="pct"/>
            <w:gridSpan w:val="2"/>
            <w:vAlign w:val="center"/>
          </w:tcPr>
          <w:p w14:paraId="215864FC" w14:textId="77777777" w:rsidR="00914EC0" w:rsidRDefault="00934DDA" w:rsidP="00293D53">
            <w:pPr>
              <w:jc w:val="center"/>
              <w:rPr>
                <w:szCs w:val="21"/>
              </w:rPr>
            </w:pPr>
            <w:bookmarkStart w:id="46" w:name="参照建筑地下墙R"/>
            <w:r>
              <w:rPr>
                <w:rFonts w:hint="eastAsia"/>
                <w:szCs w:val="21"/>
              </w:rPr>
              <w:t>0.82</w:t>
            </w:r>
            <w:bookmarkEnd w:id="46"/>
          </w:p>
        </w:tc>
      </w:tr>
      <w:tr w:rsidR="00914EC0" w14:paraId="78993943" w14:textId="77777777">
        <w:trPr>
          <w:jc w:val="center"/>
        </w:trPr>
        <w:tc>
          <w:tcPr>
            <w:tcW w:w="1828" w:type="pct"/>
            <w:gridSpan w:val="2"/>
            <w:shd w:val="clear" w:color="auto" w:fill="E6E6E6"/>
            <w:vAlign w:val="center"/>
          </w:tcPr>
          <w:p w14:paraId="0B1B7F3F" w14:textId="77777777" w:rsidR="00914EC0" w:rsidRDefault="00934DD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变形缝热阻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7" w:type="pct"/>
            <w:gridSpan w:val="2"/>
            <w:vAlign w:val="center"/>
          </w:tcPr>
          <w:p w14:paraId="38ED3F92" w14:textId="77777777" w:rsidR="00914EC0" w:rsidRDefault="00934DDA" w:rsidP="00707638">
            <w:pPr>
              <w:jc w:val="center"/>
              <w:rPr>
                <w:szCs w:val="21"/>
              </w:rPr>
            </w:pPr>
            <w:bookmarkStart w:id="47" w:name="变形缝R"/>
            <w:r>
              <w:rPr>
                <w:rFonts w:hint="eastAsia"/>
                <w:szCs w:val="21"/>
              </w:rPr>
              <w:t>－</w:t>
            </w:r>
            <w:bookmarkEnd w:id="47"/>
          </w:p>
        </w:tc>
        <w:tc>
          <w:tcPr>
            <w:tcW w:w="1585" w:type="pct"/>
            <w:gridSpan w:val="2"/>
            <w:vAlign w:val="center"/>
          </w:tcPr>
          <w:p w14:paraId="00AC99E9" w14:textId="77777777" w:rsidR="00914EC0" w:rsidRDefault="00934DDA">
            <w:pPr>
              <w:jc w:val="center"/>
              <w:rPr>
                <w:szCs w:val="21"/>
              </w:rPr>
            </w:pPr>
            <w:bookmarkStart w:id="48" w:name="参照建筑变形缝R"/>
            <w:r>
              <w:rPr>
                <w:rFonts w:hint="eastAsia"/>
                <w:szCs w:val="21"/>
              </w:rPr>
              <w:t>－</w:t>
            </w:r>
            <w:bookmarkEnd w:id="48"/>
          </w:p>
        </w:tc>
      </w:tr>
      <w:tr w:rsidR="00250DF3" w14:paraId="1BB137F5" w14:textId="77777777">
        <w:trPr>
          <w:cantSplit/>
          <w:jc w:val="center"/>
        </w:trPr>
        <w:tc>
          <w:tcPr>
            <w:tcW w:w="928" w:type="pct"/>
            <w:vMerge w:val="restart"/>
            <w:shd w:val="clear" w:color="auto" w:fill="E6E6E6"/>
            <w:vAlign w:val="center"/>
          </w:tcPr>
          <w:p w14:paraId="2936B355" w14:textId="77777777" w:rsidR="00250DF3" w:rsidRDefault="00934DDA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900" w:type="pct"/>
            <w:shd w:val="clear" w:color="auto" w:fill="E6E6E6"/>
            <w:vAlign w:val="center"/>
          </w:tcPr>
          <w:p w14:paraId="328A89CA" w14:textId="77777777" w:rsidR="00250DF3" w:rsidRDefault="00934DDA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793" w:type="pct"/>
            <w:shd w:val="clear" w:color="auto" w:fill="E6E6E6"/>
            <w:vAlign w:val="center"/>
          </w:tcPr>
          <w:p w14:paraId="07D4CFEC" w14:textId="77777777" w:rsidR="00250DF3" w:rsidRDefault="00934DDA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94" w:type="pct"/>
            <w:shd w:val="clear" w:color="auto" w:fill="E6E6E6"/>
            <w:vAlign w:val="center"/>
          </w:tcPr>
          <w:p w14:paraId="0A39336E" w14:textId="77777777" w:rsidR="00250DF3" w:rsidRDefault="00934DDA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4F76BA42" w14:textId="77777777" w:rsidR="00250DF3" w:rsidRDefault="00934DDA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793" w:type="pct"/>
            <w:shd w:val="clear" w:color="auto" w:fill="E6E6E6"/>
            <w:vAlign w:val="center"/>
          </w:tcPr>
          <w:p w14:paraId="18D451C4" w14:textId="77777777" w:rsidR="00250DF3" w:rsidRDefault="00934DDA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92" w:type="pct"/>
            <w:shd w:val="clear" w:color="auto" w:fill="E6E6E6"/>
            <w:vAlign w:val="center"/>
          </w:tcPr>
          <w:p w14:paraId="2451933D" w14:textId="77777777" w:rsidR="00250DF3" w:rsidRDefault="00934DDA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688A4620" w14:textId="77777777" w:rsidR="00250DF3" w:rsidRDefault="00934DDA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</w:tr>
      <w:tr w:rsidR="002B59A2" w14:paraId="5D16C4EC" w14:textId="77777777">
        <w:trPr>
          <w:cantSplit/>
          <w:trHeight w:hRule="exact" w:val="454"/>
          <w:jc w:val="center"/>
        </w:trPr>
        <w:tc>
          <w:tcPr>
            <w:tcW w:w="928" w:type="pct"/>
            <w:vMerge/>
            <w:vAlign w:val="center"/>
          </w:tcPr>
          <w:p w14:paraId="78BC6EEB" w14:textId="77777777" w:rsidR="002B59A2" w:rsidRDefault="00934DDA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00" w:type="pct"/>
            <w:shd w:val="clear" w:color="auto" w:fill="E6E6E6"/>
            <w:vAlign w:val="center"/>
          </w:tcPr>
          <w:p w14:paraId="6FF8210F" w14:textId="77777777" w:rsidR="002B59A2" w:rsidRDefault="00934DDA" w:rsidP="004A3496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793" w:type="pct"/>
            <w:vAlign w:val="center"/>
          </w:tcPr>
          <w:p w14:paraId="1D1927AD" w14:textId="77777777" w:rsidR="002B59A2" w:rsidRDefault="00934DDA" w:rsidP="004A3496">
            <w:pPr>
              <w:jc w:val="center"/>
              <w:rPr>
                <w:bCs/>
                <w:szCs w:val="21"/>
              </w:rPr>
            </w:pPr>
            <w:bookmarkStart w:id="49" w:name="窗墙比－南向"/>
            <w:r>
              <w:rPr>
                <w:rFonts w:hint="eastAsia"/>
                <w:bCs/>
                <w:szCs w:val="21"/>
              </w:rPr>
              <w:t>0.37</w:t>
            </w:r>
            <w:bookmarkEnd w:id="49"/>
          </w:p>
        </w:tc>
        <w:tc>
          <w:tcPr>
            <w:tcW w:w="794" w:type="pct"/>
            <w:vAlign w:val="center"/>
          </w:tcPr>
          <w:p w14:paraId="6913C8A0" w14:textId="77777777" w:rsidR="002B59A2" w:rsidRDefault="00934DDA" w:rsidP="004A3496">
            <w:pPr>
              <w:jc w:val="center"/>
              <w:rPr>
                <w:bCs/>
                <w:szCs w:val="21"/>
              </w:rPr>
            </w:pPr>
            <w:bookmarkStart w:id="50" w:name="外窗K－南向"/>
            <w:r>
              <w:rPr>
                <w:rFonts w:hint="eastAsia"/>
                <w:bCs/>
                <w:szCs w:val="21"/>
              </w:rPr>
              <w:t>1.70</w:t>
            </w:r>
            <w:bookmarkEnd w:id="50"/>
          </w:p>
        </w:tc>
        <w:tc>
          <w:tcPr>
            <w:tcW w:w="793" w:type="pct"/>
            <w:vAlign w:val="center"/>
          </w:tcPr>
          <w:p w14:paraId="3704857B" w14:textId="77777777" w:rsidR="002B59A2" w:rsidRDefault="00934DDA" w:rsidP="004A3496">
            <w:pPr>
              <w:jc w:val="center"/>
              <w:rPr>
                <w:bCs/>
                <w:szCs w:val="21"/>
              </w:rPr>
            </w:pPr>
            <w:bookmarkStart w:id="51" w:name="参照建筑窗墙比－南向"/>
            <w:r>
              <w:rPr>
                <w:rFonts w:hint="eastAsia"/>
                <w:bCs/>
                <w:szCs w:val="21"/>
              </w:rPr>
              <w:t>0.37</w:t>
            </w:r>
            <w:bookmarkEnd w:id="51"/>
          </w:p>
        </w:tc>
        <w:tc>
          <w:tcPr>
            <w:tcW w:w="792" w:type="pct"/>
            <w:vAlign w:val="center"/>
          </w:tcPr>
          <w:p w14:paraId="438193FA" w14:textId="77777777" w:rsidR="002B59A2" w:rsidRDefault="00934DDA" w:rsidP="004A3496">
            <w:pPr>
              <w:jc w:val="center"/>
              <w:rPr>
                <w:bCs/>
                <w:szCs w:val="21"/>
              </w:rPr>
            </w:pPr>
            <w:bookmarkStart w:id="52" w:name="参照建筑外窗K－南向"/>
            <w:r>
              <w:rPr>
                <w:rFonts w:hint="eastAsia"/>
                <w:bCs/>
                <w:szCs w:val="21"/>
              </w:rPr>
              <w:t>2.20</w:t>
            </w:r>
            <w:bookmarkEnd w:id="52"/>
          </w:p>
        </w:tc>
      </w:tr>
      <w:tr w:rsidR="002B59A2" w14:paraId="4AD3D487" w14:textId="77777777">
        <w:trPr>
          <w:cantSplit/>
          <w:trHeight w:val="454"/>
          <w:jc w:val="center"/>
        </w:trPr>
        <w:tc>
          <w:tcPr>
            <w:tcW w:w="928" w:type="pct"/>
            <w:vMerge/>
            <w:vAlign w:val="center"/>
          </w:tcPr>
          <w:p w14:paraId="4D8D692D" w14:textId="77777777" w:rsidR="002B59A2" w:rsidRDefault="00934DDA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00" w:type="pct"/>
            <w:shd w:val="clear" w:color="auto" w:fill="E6E6E6"/>
            <w:vAlign w:val="center"/>
          </w:tcPr>
          <w:p w14:paraId="4508BC36" w14:textId="77777777" w:rsidR="002B59A2" w:rsidRDefault="00934DDA" w:rsidP="004A3496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793" w:type="pct"/>
            <w:vAlign w:val="center"/>
          </w:tcPr>
          <w:p w14:paraId="7B294DCA" w14:textId="77777777" w:rsidR="002B59A2" w:rsidRDefault="00934DDA" w:rsidP="004A3496">
            <w:pPr>
              <w:jc w:val="center"/>
              <w:rPr>
                <w:bCs/>
                <w:szCs w:val="21"/>
              </w:rPr>
            </w:pPr>
            <w:bookmarkStart w:id="53" w:name="窗墙比－北向"/>
            <w:r>
              <w:rPr>
                <w:rFonts w:hint="eastAsia"/>
                <w:bCs/>
                <w:szCs w:val="21"/>
              </w:rPr>
              <w:t>0.31</w:t>
            </w:r>
            <w:bookmarkEnd w:id="53"/>
          </w:p>
        </w:tc>
        <w:tc>
          <w:tcPr>
            <w:tcW w:w="794" w:type="pct"/>
            <w:vAlign w:val="center"/>
          </w:tcPr>
          <w:p w14:paraId="7A9A26FB" w14:textId="77777777" w:rsidR="002B59A2" w:rsidRDefault="00934DDA" w:rsidP="004A3496">
            <w:pPr>
              <w:jc w:val="center"/>
              <w:rPr>
                <w:bCs/>
                <w:szCs w:val="21"/>
              </w:rPr>
            </w:pPr>
            <w:bookmarkStart w:id="54" w:name="外窗K－北向"/>
            <w:r>
              <w:rPr>
                <w:rFonts w:ascii="宋体" w:hAnsi="宋体" w:cs="宋体" w:hint="eastAsia"/>
                <w:sz w:val="22"/>
                <w:szCs w:val="22"/>
              </w:rPr>
              <w:t>1.70</w:t>
            </w:r>
            <w:bookmarkEnd w:id="54"/>
          </w:p>
        </w:tc>
        <w:tc>
          <w:tcPr>
            <w:tcW w:w="793" w:type="pct"/>
            <w:vAlign w:val="center"/>
          </w:tcPr>
          <w:p w14:paraId="06D65AE8" w14:textId="77777777" w:rsidR="002B59A2" w:rsidRDefault="00934DDA" w:rsidP="004A3496">
            <w:pPr>
              <w:jc w:val="center"/>
              <w:rPr>
                <w:bCs/>
                <w:szCs w:val="21"/>
              </w:rPr>
            </w:pPr>
            <w:bookmarkStart w:id="55" w:name="参照建筑窗墙比－北向"/>
            <w:r>
              <w:rPr>
                <w:rFonts w:hint="eastAsia"/>
                <w:bCs/>
                <w:szCs w:val="21"/>
              </w:rPr>
              <w:t>0.31</w:t>
            </w:r>
            <w:bookmarkEnd w:id="55"/>
          </w:p>
        </w:tc>
        <w:tc>
          <w:tcPr>
            <w:tcW w:w="792" w:type="pct"/>
            <w:vAlign w:val="center"/>
          </w:tcPr>
          <w:p w14:paraId="686A2329" w14:textId="77777777" w:rsidR="002B59A2" w:rsidRDefault="00934DDA" w:rsidP="004A3496">
            <w:pPr>
              <w:jc w:val="center"/>
              <w:rPr>
                <w:bCs/>
                <w:szCs w:val="21"/>
              </w:rPr>
            </w:pPr>
            <w:bookmarkStart w:id="56" w:name="参照建筑外窗K－北向"/>
            <w:r>
              <w:rPr>
                <w:rFonts w:hint="eastAsia"/>
                <w:bCs/>
                <w:szCs w:val="21"/>
              </w:rPr>
              <w:t>2.20</w:t>
            </w:r>
            <w:bookmarkEnd w:id="56"/>
          </w:p>
        </w:tc>
      </w:tr>
      <w:tr w:rsidR="002B59A2" w14:paraId="4E8DB939" w14:textId="77777777">
        <w:trPr>
          <w:cantSplit/>
          <w:trHeight w:val="454"/>
          <w:jc w:val="center"/>
        </w:trPr>
        <w:tc>
          <w:tcPr>
            <w:tcW w:w="928" w:type="pct"/>
            <w:vMerge/>
            <w:vAlign w:val="center"/>
          </w:tcPr>
          <w:p w14:paraId="3B8D29D1" w14:textId="77777777" w:rsidR="002B59A2" w:rsidRDefault="00934DDA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00" w:type="pct"/>
            <w:shd w:val="clear" w:color="auto" w:fill="E6E6E6"/>
            <w:vAlign w:val="center"/>
          </w:tcPr>
          <w:p w14:paraId="318A0A8C" w14:textId="77777777" w:rsidR="002B59A2" w:rsidRDefault="00934DDA" w:rsidP="004A3496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793" w:type="pct"/>
            <w:vAlign w:val="center"/>
          </w:tcPr>
          <w:p w14:paraId="17C36B9D" w14:textId="77777777" w:rsidR="002B59A2" w:rsidRDefault="00934DDA" w:rsidP="004A3496">
            <w:pPr>
              <w:jc w:val="center"/>
              <w:rPr>
                <w:bCs/>
                <w:szCs w:val="21"/>
              </w:rPr>
            </w:pPr>
            <w:bookmarkStart w:id="57" w:name="窗墙比－东向"/>
            <w:r>
              <w:rPr>
                <w:rFonts w:hint="eastAsia"/>
                <w:bCs/>
                <w:szCs w:val="21"/>
              </w:rPr>
              <w:t>0.31</w:t>
            </w:r>
          </w:p>
        </w:tc>
        <w:tc>
          <w:tcPr>
            <w:tcW w:w="794" w:type="pct"/>
            <w:vAlign w:val="center"/>
          </w:tcPr>
          <w:p w14:paraId="3F0415D7" w14:textId="77777777" w:rsidR="002B59A2" w:rsidRDefault="00934DDA" w:rsidP="004A3496">
            <w:pPr>
              <w:jc w:val="center"/>
              <w:rPr>
                <w:bCs/>
                <w:szCs w:val="21"/>
              </w:rPr>
            </w:pPr>
            <w:bookmarkStart w:id="58" w:name="外窗K－东向"/>
            <w:r>
              <w:rPr>
                <w:rFonts w:hint="eastAsia"/>
                <w:bCs/>
                <w:szCs w:val="21"/>
              </w:rPr>
              <w:t>1.70</w:t>
            </w:r>
            <w:bookmarkEnd w:id="28"/>
          </w:p>
        </w:tc>
        <w:tc>
          <w:tcPr>
            <w:tcW w:w="793" w:type="pct"/>
            <w:vAlign w:val="center"/>
          </w:tcPr>
          <w:p w14:paraId="1AC6AE9A" w14:textId="77777777" w:rsidR="002B59A2" w:rsidRDefault="00934DDA" w:rsidP="004A3496">
            <w:pPr>
              <w:jc w:val="center"/>
              <w:rPr>
                <w:bCs/>
                <w:szCs w:val="21"/>
              </w:rPr>
            </w:pPr>
            <w:bookmarkStart w:id="59" w:name="参照建筑窗墙比－东向"/>
            <w:r>
              <w:rPr>
                <w:rFonts w:hint="eastAsia"/>
                <w:bCs/>
                <w:szCs w:val="21"/>
              </w:rPr>
              <w:t>0.31</w:t>
            </w:r>
            <w:bookmarkEnd w:id="59"/>
          </w:p>
        </w:tc>
        <w:tc>
          <w:tcPr>
            <w:tcW w:w="792" w:type="pct"/>
            <w:vAlign w:val="center"/>
          </w:tcPr>
          <w:p w14:paraId="53250716" w14:textId="77777777" w:rsidR="002B59A2" w:rsidRDefault="00934DDA" w:rsidP="004A3496">
            <w:pPr>
              <w:jc w:val="center"/>
              <w:rPr>
                <w:bCs/>
                <w:szCs w:val="21"/>
              </w:rPr>
            </w:pPr>
            <w:bookmarkStart w:id="60" w:name="参照建筑外窗K－东向"/>
            <w:r>
              <w:rPr>
                <w:rFonts w:hint="eastAsia"/>
                <w:bCs/>
                <w:szCs w:val="21"/>
              </w:rPr>
              <w:t>2.20</w:t>
            </w:r>
            <w:bookmarkEnd w:id="60"/>
          </w:p>
        </w:tc>
      </w:tr>
      <w:tr w:rsidR="002B59A2" w14:paraId="637D1144" w14:textId="77777777">
        <w:trPr>
          <w:cantSplit/>
          <w:trHeight w:val="454"/>
          <w:jc w:val="center"/>
        </w:trPr>
        <w:tc>
          <w:tcPr>
            <w:tcW w:w="928" w:type="pct"/>
            <w:vMerge/>
            <w:vAlign w:val="center"/>
          </w:tcPr>
          <w:p w14:paraId="2E079E91" w14:textId="77777777" w:rsidR="002B59A2" w:rsidRDefault="00934DDA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00" w:type="pct"/>
            <w:shd w:val="clear" w:color="auto" w:fill="E6E6E6"/>
            <w:vAlign w:val="center"/>
          </w:tcPr>
          <w:p w14:paraId="755AF8DD" w14:textId="77777777" w:rsidR="002B59A2" w:rsidRDefault="00934DDA" w:rsidP="004A3496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793" w:type="pct"/>
            <w:vAlign w:val="center"/>
          </w:tcPr>
          <w:p w14:paraId="3E0A2E78" w14:textId="77777777" w:rsidR="002B59A2" w:rsidRDefault="00934DDA" w:rsidP="004A3496">
            <w:pPr>
              <w:jc w:val="center"/>
              <w:rPr>
                <w:bCs/>
                <w:szCs w:val="21"/>
              </w:rPr>
            </w:pPr>
            <w:bookmarkStart w:id="61" w:name="窗墙比－西向"/>
            <w:r>
              <w:rPr>
                <w:rFonts w:hint="eastAsia"/>
                <w:bCs/>
                <w:szCs w:val="21"/>
              </w:rPr>
              <w:t>0.50</w:t>
            </w:r>
            <w:bookmarkEnd w:id="61"/>
          </w:p>
        </w:tc>
        <w:tc>
          <w:tcPr>
            <w:tcW w:w="794" w:type="pct"/>
            <w:vAlign w:val="center"/>
          </w:tcPr>
          <w:p w14:paraId="27A598EC" w14:textId="77777777" w:rsidR="002B59A2" w:rsidRDefault="00934DDA" w:rsidP="004A3496">
            <w:pPr>
              <w:jc w:val="center"/>
              <w:rPr>
                <w:bCs/>
                <w:szCs w:val="21"/>
              </w:rPr>
            </w:pPr>
            <w:bookmarkStart w:id="62" w:name="外窗K－西向"/>
            <w:r>
              <w:rPr>
                <w:rFonts w:hint="eastAsia"/>
                <w:bCs/>
                <w:szCs w:val="21"/>
              </w:rPr>
              <w:t>1.70</w:t>
            </w:r>
            <w:bookmarkEnd w:id="62"/>
          </w:p>
        </w:tc>
        <w:tc>
          <w:tcPr>
            <w:tcW w:w="793" w:type="pct"/>
            <w:vAlign w:val="center"/>
          </w:tcPr>
          <w:p w14:paraId="16E85BB8" w14:textId="77777777" w:rsidR="002B59A2" w:rsidRDefault="00934DDA" w:rsidP="004A3496">
            <w:pPr>
              <w:jc w:val="center"/>
              <w:rPr>
                <w:bCs/>
                <w:szCs w:val="21"/>
              </w:rPr>
            </w:pPr>
            <w:bookmarkStart w:id="63" w:name="参照建筑窗墙比－西向"/>
            <w:r>
              <w:rPr>
                <w:rFonts w:hint="eastAsia"/>
                <w:bCs/>
                <w:szCs w:val="21"/>
              </w:rPr>
              <w:t>0.50</w:t>
            </w:r>
            <w:bookmarkEnd w:id="63"/>
          </w:p>
        </w:tc>
        <w:tc>
          <w:tcPr>
            <w:tcW w:w="792" w:type="pct"/>
            <w:vAlign w:val="center"/>
          </w:tcPr>
          <w:p w14:paraId="6B136E58" w14:textId="77777777" w:rsidR="002B59A2" w:rsidRDefault="00934DDA" w:rsidP="004A3496">
            <w:pPr>
              <w:jc w:val="center"/>
              <w:rPr>
                <w:bCs/>
                <w:szCs w:val="21"/>
              </w:rPr>
            </w:pPr>
            <w:bookmarkStart w:id="64" w:name="参照建筑外窗K－西向"/>
            <w:r>
              <w:rPr>
                <w:rFonts w:hint="eastAsia"/>
                <w:bCs/>
                <w:szCs w:val="21"/>
              </w:rPr>
              <w:t>1.90</w:t>
            </w:r>
            <w:bookmarkEnd w:id="64"/>
          </w:p>
        </w:tc>
      </w:tr>
    </w:tbl>
    <w:p w14:paraId="500C3BBD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  <w:bookmarkStart w:id="65" w:name="围护结构概况"/>
      <w:bookmarkEnd w:id="65"/>
      <w:r>
        <w:rPr>
          <w:lang w:val="en-US"/>
        </w:rPr>
        <w:t>备注：</w:t>
      </w:r>
      <w:r>
        <w:rPr>
          <w:lang w:val="en-US"/>
        </w:rPr>
        <w:t xml:space="preserve">1. — </w:t>
      </w:r>
      <w:r>
        <w:rPr>
          <w:lang w:val="en-US"/>
        </w:rPr>
        <w:t>代表本工程无对应项</w:t>
      </w:r>
      <w:r>
        <w:rPr>
          <w:lang w:val="en-US"/>
        </w:rPr>
        <w:t>; 2. ——</w:t>
      </w:r>
      <w:r>
        <w:rPr>
          <w:lang w:val="en-US"/>
        </w:rPr>
        <w:t>代表参照建筑不要求，取值同设计建筑。</w:t>
      </w:r>
    </w:p>
    <w:p w14:paraId="005C99EE" w14:textId="77777777" w:rsidR="00ED422D" w:rsidRDefault="00ED422D">
      <w:pPr>
        <w:pStyle w:val="a0"/>
        <w:ind w:firstLineChars="0" w:firstLine="0"/>
        <w:rPr>
          <w:lang w:val="en-US"/>
        </w:rPr>
      </w:pPr>
    </w:p>
    <w:p w14:paraId="7B89F1E2" w14:textId="77777777" w:rsidR="00D40158" w:rsidRDefault="009677EB" w:rsidP="00D40158">
      <w:pPr>
        <w:pStyle w:val="1"/>
      </w:pPr>
      <w:bookmarkStart w:id="66" w:name="_Toc91682394"/>
      <w:r>
        <w:rPr>
          <w:rFonts w:hint="eastAsia"/>
        </w:rPr>
        <w:t>测评</w:t>
      </w:r>
      <w:r w:rsidR="00D40158">
        <w:rPr>
          <w:rFonts w:hint="eastAsia"/>
        </w:rPr>
        <w:t>依据</w:t>
      </w:r>
      <w:bookmarkEnd w:id="57"/>
      <w:bookmarkEnd w:id="66"/>
    </w:p>
    <w:p w14:paraId="761174AB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67" w:name="计算依据"/>
      <w:bookmarkEnd w:id="58"/>
      <w:bookmarkEnd w:id="67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14:paraId="16B5BF3B" w14:textId="77777777" w:rsidR="00ED422D" w:rsidRDefault="00934DD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5575FEB1" w14:textId="77777777" w:rsidR="00ED422D" w:rsidRDefault="00934DD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2AB8B859" w14:textId="77777777" w:rsidR="00ED422D" w:rsidRDefault="00934DDA">
      <w:pPr>
        <w:pStyle w:val="1"/>
        <w:widowControl w:val="0"/>
        <w:jc w:val="both"/>
        <w:rPr>
          <w:kern w:val="2"/>
          <w:szCs w:val="24"/>
        </w:rPr>
      </w:pPr>
      <w:bookmarkStart w:id="68" w:name="_Toc91682395"/>
      <w:r>
        <w:rPr>
          <w:kern w:val="2"/>
          <w:szCs w:val="24"/>
        </w:rPr>
        <w:t>围护结构</w:t>
      </w:r>
      <w:bookmarkEnd w:id="68"/>
    </w:p>
    <w:p w14:paraId="0B850554" w14:textId="77777777" w:rsidR="00ED422D" w:rsidRDefault="00934DDA">
      <w:pPr>
        <w:pStyle w:val="2"/>
        <w:widowControl w:val="0"/>
        <w:rPr>
          <w:kern w:val="2"/>
        </w:rPr>
      </w:pPr>
      <w:bookmarkStart w:id="69" w:name="_Toc91682396"/>
      <w:r>
        <w:rPr>
          <w:kern w:val="2"/>
        </w:rPr>
        <w:t>工程材料</w:t>
      </w:r>
      <w:bookmarkEnd w:id="69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ED422D" w14:paraId="791BEBED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092A1693" w14:textId="77777777" w:rsidR="00ED422D" w:rsidRDefault="00934DDA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EB0BB94" w14:textId="77777777" w:rsidR="00ED422D" w:rsidRDefault="00934DD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D18DCC1" w14:textId="77777777" w:rsidR="00ED422D" w:rsidRDefault="00934DD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DD9B699" w14:textId="77777777" w:rsidR="00ED422D" w:rsidRDefault="00934DDA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43EE74C" w14:textId="77777777" w:rsidR="00ED422D" w:rsidRDefault="00934DDA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C3C0EAC" w14:textId="77777777" w:rsidR="00ED422D" w:rsidRDefault="00934DDA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570BC1F0" w14:textId="77777777" w:rsidR="00ED422D" w:rsidRDefault="00934DDA">
            <w:pPr>
              <w:jc w:val="center"/>
            </w:pPr>
            <w:r>
              <w:t>备注</w:t>
            </w:r>
          </w:p>
        </w:tc>
      </w:tr>
      <w:tr w:rsidR="00ED422D" w14:paraId="0EE0BCCD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3F36D7D6" w14:textId="77777777" w:rsidR="00ED422D" w:rsidRDefault="00ED422D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36030695" w14:textId="77777777" w:rsidR="00ED422D" w:rsidRDefault="00934DD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D2053CD" w14:textId="77777777" w:rsidR="00ED422D" w:rsidRDefault="00934DD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C3BB8DD" w14:textId="77777777" w:rsidR="00ED422D" w:rsidRDefault="00934DDA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A2FC483" w14:textId="77777777" w:rsidR="00ED422D" w:rsidRDefault="00934DDA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592A159" w14:textId="77777777" w:rsidR="00ED422D" w:rsidRDefault="00934DDA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654478F2" w14:textId="77777777" w:rsidR="00ED422D" w:rsidRDefault="00ED422D">
            <w:pPr>
              <w:jc w:val="center"/>
            </w:pPr>
          </w:p>
        </w:tc>
      </w:tr>
      <w:tr w:rsidR="00ED422D" w14:paraId="63ED4BCC" w14:textId="77777777">
        <w:tc>
          <w:tcPr>
            <w:tcW w:w="2196" w:type="dxa"/>
            <w:shd w:val="clear" w:color="auto" w:fill="E6E6E6"/>
            <w:vAlign w:val="center"/>
          </w:tcPr>
          <w:p w14:paraId="5EB7B2A0" w14:textId="77777777" w:rsidR="00ED422D" w:rsidRDefault="00934DDA">
            <w:r>
              <w:t>水泥砂浆</w:t>
            </w:r>
          </w:p>
        </w:tc>
        <w:tc>
          <w:tcPr>
            <w:tcW w:w="1018" w:type="dxa"/>
            <w:vAlign w:val="center"/>
          </w:tcPr>
          <w:p w14:paraId="484CA022" w14:textId="77777777" w:rsidR="00ED422D" w:rsidRDefault="00934DDA">
            <w:r>
              <w:t>0.930</w:t>
            </w:r>
          </w:p>
        </w:tc>
        <w:tc>
          <w:tcPr>
            <w:tcW w:w="1030" w:type="dxa"/>
            <w:vAlign w:val="center"/>
          </w:tcPr>
          <w:p w14:paraId="3EA8036E" w14:textId="77777777" w:rsidR="00ED422D" w:rsidRDefault="00934DDA">
            <w:r>
              <w:t>11.370</w:t>
            </w:r>
          </w:p>
        </w:tc>
        <w:tc>
          <w:tcPr>
            <w:tcW w:w="848" w:type="dxa"/>
            <w:vAlign w:val="center"/>
          </w:tcPr>
          <w:p w14:paraId="4E986CF3" w14:textId="77777777" w:rsidR="00ED422D" w:rsidRDefault="00934DDA">
            <w:r>
              <w:t>1800.0</w:t>
            </w:r>
          </w:p>
        </w:tc>
        <w:tc>
          <w:tcPr>
            <w:tcW w:w="1018" w:type="dxa"/>
            <w:vAlign w:val="center"/>
          </w:tcPr>
          <w:p w14:paraId="489885E3" w14:textId="77777777" w:rsidR="00ED422D" w:rsidRDefault="00934DDA">
            <w:r>
              <w:t>1050.0</w:t>
            </w:r>
          </w:p>
        </w:tc>
        <w:tc>
          <w:tcPr>
            <w:tcW w:w="1188" w:type="dxa"/>
            <w:vAlign w:val="center"/>
          </w:tcPr>
          <w:p w14:paraId="1E55269D" w14:textId="77777777" w:rsidR="00ED422D" w:rsidRDefault="00934DDA">
            <w:r>
              <w:t>0.0210</w:t>
            </w:r>
          </w:p>
        </w:tc>
        <w:tc>
          <w:tcPr>
            <w:tcW w:w="1516" w:type="dxa"/>
            <w:vAlign w:val="center"/>
          </w:tcPr>
          <w:p w14:paraId="43B72402" w14:textId="77777777" w:rsidR="00ED422D" w:rsidRDefault="00934DDA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ED422D" w14:paraId="3E86671E" w14:textId="77777777">
        <w:tc>
          <w:tcPr>
            <w:tcW w:w="2196" w:type="dxa"/>
            <w:shd w:val="clear" w:color="auto" w:fill="E6E6E6"/>
            <w:vAlign w:val="center"/>
          </w:tcPr>
          <w:p w14:paraId="2181C09B" w14:textId="77777777" w:rsidR="00ED422D" w:rsidRDefault="00934DDA">
            <w:r>
              <w:t>石灰砂浆</w:t>
            </w:r>
          </w:p>
        </w:tc>
        <w:tc>
          <w:tcPr>
            <w:tcW w:w="1018" w:type="dxa"/>
            <w:vAlign w:val="center"/>
          </w:tcPr>
          <w:p w14:paraId="09C6B894" w14:textId="77777777" w:rsidR="00ED422D" w:rsidRDefault="00934DDA">
            <w:r>
              <w:t>0.810</w:t>
            </w:r>
          </w:p>
        </w:tc>
        <w:tc>
          <w:tcPr>
            <w:tcW w:w="1030" w:type="dxa"/>
            <w:vAlign w:val="center"/>
          </w:tcPr>
          <w:p w14:paraId="27A3B712" w14:textId="77777777" w:rsidR="00ED422D" w:rsidRDefault="00934DDA">
            <w:r>
              <w:t>10.070</w:t>
            </w:r>
          </w:p>
        </w:tc>
        <w:tc>
          <w:tcPr>
            <w:tcW w:w="848" w:type="dxa"/>
            <w:vAlign w:val="center"/>
          </w:tcPr>
          <w:p w14:paraId="4EB2F4F2" w14:textId="77777777" w:rsidR="00ED422D" w:rsidRDefault="00934DDA">
            <w:r>
              <w:t>1600.0</w:t>
            </w:r>
          </w:p>
        </w:tc>
        <w:tc>
          <w:tcPr>
            <w:tcW w:w="1018" w:type="dxa"/>
            <w:vAlign w:val="center"/>
          </w:tcPr>
          <w:p w14:paraId="426BC5B9" w14:textId="77777777" w:rsidR="00ED422D" w:rsidRDefault="00934DDA">
            <w:r>
              <w:t>1050.0</w:t>
            </w:r>
          </w:p>
        </w:tc>
        <w:tc>
          <w:tcPr>
            <w:tcW w:w="1188" w:type="dxa"/>
            <w:vAlign w:val="center"/>
          </w:tcPr>
          <w:p w14:paraId="3B8D33EE" w14:textId="77777777" w:rsidR="00ED422D" w:rsidRDefault="00934DDA">
            <w:r>
              <w:t>0.0443</w:t>
            </w:r>
          </w:p>
        </w:tc>
        <w:tc>
          <w:tcPr>
            <w:tcW w:w="1516" w:type="dxa"/>
            <w:vAlign w:val="center"/>
          </w:tcPr>
          <w:p w14:paraId="330E169E" w14:textId="77777777" w:rsidR="00ED422D" w:rsidRDefault="00934DDA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ED422D" w14:paraId="34642D10" w14:textId="77777777">
        <w:tc>
          <w:tcPr>
            <w:tcW w:w="2196" w:type="dxa"/>
            <w:shd w:val="clear" w:color="auto" w:fill="E6E6E6"/>
            <w:vAlign w:val="center"/>
          </w:tcPr>
          <w:p w14:paraId="452EBAD2" w14:textId="77777777" w:rsidR="00ED422D" w:rsidRDefault="00934DDA">
            <w:r>
              <w:t>加气混凝土</w:t>
            </w:r>
            <w:r>
              <w:t>1L</w:t>
            </w:r>
          </w:p>
        </w:tc>
        <w:tc>
          <w:tcPr>
            <w:tcW w:w="1018" w:type="dxa"/>
            <w:vAlign w:val="center"/>
          </w:tcPr>
          <w:p w14:paraId="2CC1EAB9" w14:textId="77777777" w:rsidR="00ED422D" w:rsidRDefault="00934DDA">
            <w:r>
              <w:t>0.250</w:t>
            </w:r>
          </w:p>
        </w:tc>
        <w:tc>
          <w:tcPr>
            <w:tcW w:w="1030" w:type="dxa"/>
            <w:vAlign w:val="center"/>
          </w:tcPr>
          <w:p w14:paraId="26568C48" w14:textId="77777777" w:rsidR="00ED422D" w:rsidRDefault="00934DDA">
            <w:r>
              <w:t>3.168</w:t>
            </w:r>
          </w:p>
        </w:tc>
        <w:tc>
          <w:tcPr>
            <w:tcW w:w="848" w:type="dxa"/>
            <w:vAlign w:val="center"/>
          </w:tcPr>
          <w:p w14:paraId="61506E29" w14:textId="77777777" w:rsidR="00ED422D" w:rsidRDefault="00934DDA">
            <w:r>
              <w:t>600.0</w:t>
            </w:r>
          </w:p>
        </w:tc>
        <w:tc>
          <w:tcPr>
            <w:tcW w:w="1018" w:type="dxa"/>
            <w:vAlign w:val="center"/>
          </w:tcPr>
          <w:p w14:paraId="659F0A16" w14:textId="77777777" w:rsidR="00ED422D" w:rsidRDefault="00934DDA">
            <w:r>
              <w:t>920.0</w:t>
            </w:r>
          </w:p>
        </w:tc>
        <w:tc>
          <w:tcPr>
            <w:tcW w:w="1188" w:type="dxa"/>
            <w:vAlign w:val="center"/>
          </w:tcPr>
          <w:p w14:paraId="2152DD1D" w14:textId="77777777" w:rsidR="00ED422D" w:rsidRDefault="00934DDA">
            <w:r>
              <w:t>0.0040</w:t>
            </w:r>
          </w:p>
        </w:tc>
        <w:tc>
          <w:tcPr>
            <w:tcW w:w="1516" w:type="dxa"/>
            <w:vAlign w:val="center"/>
          </w:tcPr>
          <w:p w14:paraId="02F96354" w14:textId="77777777" w:rsidR="00ED422D" w:rsidRDefault="00ED422D">
            <w:pPr>
              <w:rPr>
                <w:sz w:val="18"/>
                <w:szCs w:val="18"/>
              </w:rPr>
            </w:pPr>
          </w:p>
        </w:tc>
      </w:tr>
      <w:tr w:rsidR="00ED422D" w14:paraId="0E79E3A6" w14:textId="77777777">
        <w:tc>
          <w:tcPr>
            <w:tcW w:w="2196" w:type="dxa"/>
            <w:shd w:val="clear" w:color="auto" w:fill="E6E6E6"/>
            <w:vAlign w:val="center"/>
          </w:tcPr>
          <w:p w14:paraId="0221845A" w14:textId="77777777" w:rsidR="00ED422D" w:rsidRDefault="00934DDA">
            <w:r>
              <w:t>加气混凝土</w:t>
            </w:r>
            <w:r>
              <w:t>1L</w:t>
            </w:r>
          </w:p>
        </w:tc>
        <w:tc>
          <w:tcPr>
            <w:tcW w:w="1018" w:type="dxa"/>
            <w:vAlign w:val="center"/>
          </w:tcPr>
          <w:p w14:paraId="5ADF2A64" w14:textId="77777777" w:rsidR="00ED422D" w:rsidRDefault="00934DDA">
            <w:r>
              <w:t>0.250</w:t>
            </w:r>
          </w:p>
        </w:tc>
        <w:tc>
          <w:tcPr>
            <w:tcW w:w="1030" w:type="dxa"/>
            <w:vAlign w:val="center"/>
          </w:tcPr>
          <w:p w14:paraId="3E6A12ED" w14:textId="77777777" w:rsidR="00ED422D" w:rsidRDefault="00934DDA">
            <w:r>
              <w:t>3.168</w:t>
            </w:r>
          </w:p>
        </w:tc>
        <w:tc>
          <w:tcPr>
            <w:tcW w:w="848" w:type="dxa"/>
            <w:vAlign w:val="center"/>
          </w:tcPr>
          <w:p w14:paraId="0664DB5A" w14:textId="77777777" w:rsidR="00ED422D" w:rsidRDefault="00934DDA">
            <w:r>
              <w:t>600.0</w:t>
            </w:r>
          </w:p>
        </w:tc>
        <w:tc>
          <w:tcPr>
            <w:tcW w:w="1018" w:type="dxa"/>
            <w:vAlign w:val="center"/>
          </w:tcPr>
          <w:p w14:paraId="663FC996" w14:textId="77777777" w:rsidR="00ED422D" w:rsidRDefault="00934DDA">
            <w:r>
              <w:t>920.0</w:t>
            </w:r>
          </w:p>
        </w:tc>
        <w:tc>
          <w:tcPr>
            <w:tcW w:w="1188" w:type="dxa"/>
            <w:vAlign w:val="center"/>
          </w:tcPr>
          <w:p w14:paraId="38255AAE" w14:textId="77777777" w:rsidR="00ED422D" w:rsidRDefault="00934DDA">
            <w:r>
              <w:t>0.0040</w:t>
            </w:r>
          </w:p>
        </w:tc>
        <w:tc>
          <w:tcPr>
            <w:tcW w:w="1516" w:type="dxa"/>
            <w:vAlign w:val="center"/>
          </w:tcPr>
          <w:p w14:paraId="0C14A13A" w14:textId="77777777" w:rsidR="00ED422D" w:rsidRDefault="00ED422D">
            <w:pPr>
              <w:rPr>
                <w:sz w:val="18"/>
                <w:szCs w:val="18"/>
              </w:rPr>
            </w:pPr>
          </w:p>
        </w:tc>
      </w:tr>
      <w:tr w:rsidR="00ED422D" w14:paraId="2F40E276" w14:textId="77777777">
        <w:tc>
          <w:tcPr>
            <w:tcW w:w="2196" w:type="dxa"/>
            <w:shd w:val="clear" w:color="auto" w:fill="E6E6E6"/>
            <w:vAlign w:val="center"/>
          </w:tcPr>
          <w:p w14:paraId="751F05E8" w14:textId="77777777" w:rsidR="00ED422D" w:rsidRDefault="00934DDA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423294BC" w14:textId="77777777" w:rsidR="00ED422D" w:rsidRDefault="00934DDA">
            <w:r>
              <w:t>0.030</w:t>
            </w:r>
          </w:p>
        </w:tc>
        <w:tc>
          <w:tcPr>
            <w:tcW w:w="1030" w:type="dxa"/>
            <w:vAlign w:val="center"/>
          </w:tcPr>
          <w:p w14:paraId="2980C917" w14:textId="77777777" w:rsidR="00ED422D" w:rsidRDefault="00934DDA">
            <w:r>
              <w:t>0.320</w:t>
            </w:r>
          </w:p>
        </w:tc>
        <w:tc>
          <w:tcPr>
            <w:tcW w:w="848" w:type="dxa"/>
            <w:vAlign w:val="center"/>
          </w:tcPr>
          <w:p w14:paraId="4CAF3432" w14:textId="77777777" w:rsidR="00ED422D" w:rsidRDefault="00934DDA">
            <w:r>
              <w:t>28.5</w:t>
            </w:r>
          </w:p>
        </w:tc>
        <w:tc>
          <w:tcPr>
            <w:tcW w:w="1018" w:type="dxa"/>
            <w:vAlign w:val="center"/>
          </w:tcPr>
          <w:p w14:paraId="78724EE2" w14:textId="77777777" w:rsidR="00ED422D" w:rsidRDefault="00934DDA">
            <w:r>
              <w:t>1647.0</w:t>
            </w:r>
          </w:p>
        </w:tc>
        <w:tc>
          <w:tcPr>
            <w:tcW w:w="1188" w:type="dxa"/>
            <w:vAlign w:val="center"/>
          </w:tcPr>
          <w:p w14:paraId="54492372" w14:textId="77777777" w:rsidR="00ED422D" w:rsidRDefault="00934DDA">
            <w:r>
              <w:t>0.0162</w:t>
            </w:r>
          </w:p>
        </w:tc>
        <w:tc>
          <w:tcPr>
            <w:tcW w:w="1516" w:type="dxa"/>
            <w:vAlign w:val="center"/>
          </w:tcPr>
          <w:p w14:paraId="14E1A342" w14:textId="77777777" w:rsidR="00ED422D" w:rsidRDefault="00ED422D">
            <w:pPr>
              <w:rPr>
                <w:sz w:val="18"/>
                <w:szCs w:val="18"/>
              </w:rPr>
            </w:pPr>
          </w:p>
        </w:tc>
      </w:tr>
      <w:tr w:rsidR="00ED422D" w14:paraId="15D4878D" w14:textId="77777777">
        <w:tc>
          <w:tcPr>
            <w:tcW w:w="2196" w:type="dxa"/>
            <w:shd w:val="clear" w:color="auto" w:fill="E6E6E6"/>
            <w:vAlign w:val="center"/>
          </w:tcPr>
          <w:p w14:paraId="673C8748" w14:textId="77777777" w:rsidR="00ED422D" w:rsidRDefault="00934DDA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181EBAC3" w14:textId="77777777" w:rsidR="00ED422D" w:rsidRDefault="00934DDA">
            <w:r>
              <w:t>0.220</w:t>
            </w:r>
          </w:p>
        </w:tc>
        <w:tc>
          <w:tcPr>
            <w:tcW w:w="1030" w:type="dxa"/>
            <w:vAlign w:val="center"/>
          </w:tcPr>
          <w:p w14:paraId="6DEF8A00" w14:textId="77777777" w:rsidR="00ED422D" w:rsidRDefault="00934DDA">
            <w:r>
              <w:t>3.590</w:t>
            </w:r>
          </w:p>
        </w:tc>
        <w:tc>
          <w:tcPr>
            <w:tcW w:w="848" w:type="dxa"/>
            <w:vAlign w:val="center"/>
          </w:tcPr>
          <w:p w14:paraId="198E26ED" w14:textId="77777777" w:rsidR="00ED422D" w:rsidRDefault="00934DDA">
            <w:r>
              <w:t>700.0</w:t>
            </w:r>
          </w:p>
        </w:tc>
        <w:tc>
          <w:tcPr>
            <w:tcW w:w="1018" w:type="dxa"/>
            <w:vAlign w:val="center"/>
          </w:tcPr>
          <w:p w14:paraId="7D780E90" w14:textId="77777777" w:rsidR="00ED422D" w:rsidRDefault="00934DDA">
            <w:r>
              <w:t>1050.0</w:t>
            </w:r>
          </w:p>
        </w:tc>
        <w:tc>
          <w:tcPr>
            <w:tcW w:w="1188" w:type="dxa"/>
            <w:vAlign w:val="center"/>
          </w:tcPr>
          <w:p w14:paraId="01D39A8F" w14:textId="77777777" w:rsidR="00ED422D" w:rsidRDefault="00934DDA">
            <w:r>
              <w:t>0.0998</w:t>
            </w:r>
          </w:p>
        </w:tc>
        <w:tc>
          <w:tcPr>
            <w:tcW w:w="1516" w:type="dxa"/>
            <w:vAlign w:val="center"/>
          </w:tcPr>
          <w:p w14:paraId="2DDD1753" w14:textId="77777777" w:rsidR="00ED422D" w:rsidRDefault="00934DDA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ED422D" w14:paraId="52C6C137" w14:textId="77777777">
        <w:tc>
          <w:tcPr>
            <w:tcW w:w="2196" w:type="dxa"/>
            <w:shd w:val="clear" w:color="auto" w:fill="E6E6E6"/>
            <w:vAlign w:val="center"/>
          </w:tcPr>
          <w:p w14:paraId="1560DFC7" w14:textId="77777777" w:rsidR="00ED422D" w:rsidRDefault="00934DDA">
            <w:r>
              <w:t>坚壳珍珠岩</w:t>
            </w:r>
            <w:r>
              <w:t>L</w:t>
            </w:r>
          </w:p>
        </w:tc>
        <w:tc>
          <w:tcPr>
            <w:tcW w:w="1018" w:type="dxa"/>
            <w:vAlign w:val="center"/>
          </w:tcPr>
          <w:p w14:paraId="40758792" w14:textId="77777777" w:rsidR="00ED422D" w:rsidRDefault="00934DDA">
            <w:r>
              <w:t>0.125</w:t>
            </w:r>
          </w:p>
        </w:tc>
        <w:tc>
          <w:tcPr>
            <w:tcW w:w="1030" w:type="dxa"/>
            <w:vAlign w:val="center"/>
          </w:tcPr>
          <w:p w14:paraId="77DEC14E" w14:textId="77777777" w:rsidR="00ED422D" w:rsidRDefault="00934DDA">
            <w:r>
              <w:t>1.692</w:t>
            </w:r>
          </w:p>
        </w:tc>
        <w:tc>
          <w:tcPr>
            <w:tcW w:w="848" w:type="dxa"/>
            <w:vAlign w:val="center"/>
          </w:tcPr>
          <w:p w14:paraId="37AAC24D" w14:textId="77777777" w:rsidR="00ED422D" w:rsidRDefault="00934DDA">
            <w:r>
              <w:t>300.0</w:t>
            </w:r>
          </w:p>
        </w:tc>
        <w:tc>
          <w:tcPr>
            <w:tcW w:w="1018" w:type="dxa"/>
            <w:vAlign w:val="center"/>
          </w:tcPr>
          <w:p w14:paraId="2CECCC48" w14:textId="77777777" w:rsidR="00ED422D" w:rsidRDefault="00934DDA">
            <w:r>
              <w:t>1050.0</w:t>
            </w:r>
          </w:p>
        </w:tc>
        <w:tc>
          <w:tcPr>
            <w:tcW w:w="1188" w:type="dxa"/>
            <w:vAlign w:val="center"/>
          </w:tcPr>
          <w:p w14:paraId="1365A480" w14:textId="77777777" w:rsidR="00ED422D" w:rsidRDefault="00934DDA">
            <w:r>
              <w:t>0.0023</w:t>
            </w:r>
          </w:p>
        </w:tc>
        <w:tc>
          <w:tcPr>
            <w:tcW w:w="1516" w:type="dxa"/>
            <w:vAlign w:val="center"/>
          </w:tcPr>
          <w:p w14:paraId="3D647AC6" w14:textId="77777777" w:rsidR="00ED422D" w:rsidRDefault="00ED422D">
            <w:pPr>
              <w:rPr>
                <w:sz w:val="18"/>
                <w:szCs w:val="18"/>
              </w:rPr>
            </w:pPr>
          </w:p>
        </w:tc>
      </w:tr>
      <w:tr w:rsidR="00ED422D" w14:paraId="03021E95" w14:textId="77777777">
        <w:tc>
          <w:tcPr>
            <w:tcW w:w="2196" w:type="dxa"/>
            <w:shd w:val="clear" w:color="auto" w:fill="E6E6E6"/>
            <w:vAlign w:val="center"/>
          </w:tcPr>
          <w:p w14:paraId="2DEF392B" w14:textId="77777777" w:rsidR="00ED422D" w:rsidRDefault="00934DDA">
            <w:r>
              <w:t>砂加气块（</w:t>
            </w:r>
            <w:r>
              <w:t>B04</w:t>
            </w:r>
            <w:r>
              <w:t>级）</w:t>
            </w:r>
            <w:r>
              <w:t>(ρ=400-450)</w:t>
            </w:r>
          </w:p>
        </w:tc>
        <w:tc>
          <w:tcPr>
            <w:tcW w:w="1018" w:type="dxa"/>
            <w:vAlign w:val="center"/>
          </w:tcPr>
          <w:p w14:paraId="4D70E676" w14:textId="77777777" w:rsidR="00ED422D" w:rsidRDefault="00934DDA">
            <w:r>
              <w:t>0.110</w:t>
            </w:r>
          </w:p>
        </w:tc>
        <w:tc>
          <w:tcPr>
            <w:tcW w:w="1030" w:type="dxa"/>
            <w:vAlign w:val="center"/>
          </w:tcPr>
          <w:p w14:paraId="7F460D69" w14:textId="77777777" w:rsidR="00ED422D" w:rsidRDefault="00934DDA">
            <w:r>
              <w:t>2.260</w:t>
            </w:r>
          </w:p>
        </w:tc>
        <w:tc>
          <w:tcPr>
            <w:tcW w:w="848" w:type="dxa"/>
            <w:vAlign w:val="center"/>
          </w:tcPr>
          <w:p w14:paraId="3D7D7F76" w14:textId="77777777" w:rsidR="00ED422D" w:rsidRDefault="00934DDA">
            <w:r>
              <w:t>425.0</w:t>
            </w:r>
          </w:p>
        </w:tc>
        <w:tc>
          <w:tcPr>
            <w:tcW w:w="1018" w:type="dxa"/>
            <w:vAlign w:val="center"/>
          </w:tcPr>
          <w:p w14:paraId="128FB7B3" w14:textId="77777777" w:rsidR="00ED422D" w:rsidRDefault="00934DDA">
            <w:r>
              <w:t>1502.0</w:t>
            </w:r>
          </w:p>
        </w:tc>
        <w:tc>
          <w:tcPr>
            <w:tcW w:w="1188" w:type="dxa"/>
            <w:vAlign w:val="center"/>
          </w:tcPr>
          <w:p w14:paraId="2E86FBBC" w14:textId="77777777" w:rsidR="00ED422D" w:rsidRDefault="00934DDA">
            <w:r>
              <w:t>0.0000</w:t>
            </w:r>
          </w:p>
        </w:tc>
        <w:tc>
          <w:tcPr>
            <w:tcW w:w="1516" w:type="dxa"/>
            <w:vAlign w:val="center"/>
          </w:tcPr>
          <w:p w14:paraId="0B742D7F" w14:textId="77777777" w:rsidR="00ED422D" w:rsidRDefault="00ED422D">
            <w:pPr>
              <w:rPr>
                <w:sz w:val="18"/>
                <w:szCs w:val="18"/>
              </w:rPr>
            </w:pPr>
          </w:p>
        </w:tc>
      </w:tr>
      <w:tr w:rsidR="00ED422D" w14:paraId="7DF16829" w14:textId="77777777">
        <w:tc>
          <w:tcPr>
            <w:tcW w:w="2196" w:type="dxa"/>
            <w:shd w:val="clear" w:color="auto" w:fill="E6E6E6"/>
            <w:vAlign w:val="center"/>
          </w:tcPr>
          <w:p w14:paraId="035BEB83" w14:textId="77777777" w:rsidR="00ED422D" w:rsidRDefault="00934DDA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7866A89A" w14:textId="77777777" w:rsidR="00ED422D" w:rsidRDefault="00934DDA">
            <w:r>
              <w:t>0.030</w:t>
            </w:r>
          </w:p>
        </w:tc>
        <w:tc>
          <w:tcPr>
            <w:tcW w:w="1030" w:type="dxa"/>
            <w:vAlign w:val="center"/>
          </w:tcPr>
          <w:p w14:paraId="155F0CA2" w14:textId="77777777" w:rsidR="00ED422D" w:rsidRDefault="00934DDA">
            <w:r>
              <w:t>0.320</w:t>
            </w:r>
          </w:p>
        </w:tc>
        <w:tc>
          <w:tcPr>
            <w:tcW w:w="848" w:type="dxa"/>
            <w:vAlign w:val="center"/>
          </w:tcPr>
          <w:p w14:paraId="7A744E62" w14:textId="77777777" w:rsidR="00ED422D" w:rsidRDefault="00934DDA">
            <w:r>
              <w:t>28.5</w:t>
            </w:r>
          </w:p>
        </w:tc>
        <w:tc>
          <w:tcPr>
            <w:tcW w:w="1018" w:type="dxa"/>
            <w:vAlign w:val="center"/>
          </w:tcPr>
          <w:p w14:paraId="5AEFF3E5" w14:textId="77777777" w:rsidR="00ED422D" w:rsidRDefault="00934DDA">
            <w:r>
              <w:t>1647.0</w:t>
            </w:r>
          </w:p>
        </w:tc>
        <w:tc>
          <w:tcPr>
            <w:tcW w:w="1188" w:type="dxa"/>
            <w:vAlign w:val="center"/>
          </w:tcPr>
          <w:p w14:paraId="426C806B" w14:textId="77777777" w:rsidR="00ED422D" w:rsidRDefault="00934DDA">
            <w:r>
              <w:t>0.0000</w:t>
            </w:r>
          </w:p>
        </w:tc>
        <w:tc>
          <w:tcPr>
            <w:tcW w:w="1516" w:type="dxa"/>
            <w:vAlign w:val="center"/>
          </w:tcPr>
          <w:p w14:paraId="578755BF" w14:textId="77777777" w:rsidR="00ED422D" w:rsidRDefault="00ED422D">
            <w:pPr>
              <w:rPr>
                <w:sz w:val="18"/>
                <w:szCs w:val="18"/>
              </w:rPr>
            </w:pPr>
          </w:p>
        </w:tc>
      </w:tr>
      <w:tr w:rsidR="00ED422D" w14:paraId="6BE01808" w14:textId="77777777">
        <w:tc>
          <w:tcPr>
            <w:tcW w:w="2196" w:type="dxa"/>
            <w:shd w:val="clear" w:color="auto" w:fill="E6E6E6"/>
            <w:vAlign w:val="center"/>
          </w:tcPr>
          <w:p w14:paraId="3135DCB0" w14:textId="77777777" w:rsidR="00ED422D" w:rsidRDefault="00934DDA">
            <w:r>
              <w:t>钢筋混凝土</w:t>
            </w:r>
          </w:p>
        </w:tc>
        <w:tc>
          <w:tcPr>
            <w:tcW w:w="1018" w:type="dxa"/>
            <w:vAlign w:val="center"/>
          </w:tcPr>
          <w:p w14:paraId="7A602613" w14:textId="77777777" w:rsidR="00ED422D" w:rsidRDefault="00934DDA">
            <w:r>
              <w:t>1.740</w:t>
            </w:r>
          </w:p>
        </w:tc>
        <w:tc>
          <w:tcPr>
            <w:tcW w:w="1030" w:type="dxa"/>
            <w:vAlign w:val="center"/>
          </w:tcPr>
          <w:p w14:paraId="55A19472" w14:textId="77777777" w:rsidR="00ED422D" w:rsidRDefault="00934DDA">
            <w:r>
              <w:t>17.200</w:t>
            </w:r>
          </w:p>
        </w:tc>
        <w:tc>
          <w:tcPr>
            <w:tcW w:w="848" w:type="dxa"/>
            <w:vAlign w:val="center"/>
          </w:tcPr>
          <w:p w14:paraId="32C8C8D5" w14:textId="77777777" w:rsidR="00ED422D" w:rsidRDefault="00934DDA">
            <w:r>
              <w:t>2500.0</w:t>
            </w:r>
          </w:p>
        </w:tc>
        <w:tc>
          <w:tcPr>
            <w:tcW w:w="1018" w:type="dxa"/>
            <w:vAlign w:val="center"/>
          </w:tcPr>
          <w:p w14:paraId="5BCD710A" w14:textId="77777777" w:rsidR="00ED422D" w:rsidRDefault="00934DDA">
            <w:r>
              <w:t>920.0</w:t>
            </w:r>
          </w:p>
        </w:tc>
        <w:tc>
          <w:tcPr>
            <w:tcW w:w="1188" w:type="dxa"/>
            <w:vAlign w:val="center"/>
          </w:tcPr>
          <w:p w14:paraId="7376686B" w14:textId="77777777" w:rsidR="00ED422D" w:rsidRDefault="00934DDA">
            <w:r>
              <w:t>0.0158</w:t>
            </w:r>
          </w:p>
        </w:tc>
        <w:tc>
          <w:tcPr>
            <w:tcW w:w="1516" w:type="dxa"/>
            <w:vAlign w:val="center"/>
          </w:tcPr>
          <w:p w14:paraId="2090BE45" w14:textId="77777777" w:rsidR="00ED422D" w:rsidRDefault="00934DDA">
            <w:r>
              <w:rPr>
                <w:sz w:val="18"/>
                <w:szCs w:val="18"/>
              </w:rPr>
              <w:t>蒸汽渗透系数为测定值</w:t>
            </w:r>
          </w:p>
        </w:tc>
      </w:tr>
    </w:tbl>
    <w:p w14:paraId="0F06E93D" w14:textId="77777777" w:rsidR="00ED422D" w:rsidRDefault="00934DDA">
      <w:pPr>
        <w:pStyle w:val="2"/>
        <w:widowControl w:val="0"/>
        <w:rPr>
          <w:kern w:val="2"/>
        </w:rPr>
      </w:pPr>
      <w:bookmarkStart w:id="70" w:name="_Toc91682397"/>
      <w:r>
        <w:rPr>
          <w:kern w:val="2"/>
        </w:rPr>
        <w:lastRenderedPageBreak/>
        <w:t>围护结构作法简要说明</w:t>
      </w:r>
      <w:bookmarkEnd w:id="70"/>
    </w:p>
    <w:p w14:paraId="172E863B" w14:textId="77777777" w:rsidR="00ED422D" w:rsidRDefault="00934DDA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6EE03A55" w14:textId="77777777" w:rsidR="00ED422D" w:rsidRDefault="00934DD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加气混凝土</w:t>
      </w:r>
      <w:r>
        <w:rPr>
          <w:color w:val="000000"/>
          <w:kern w:val="2"/>
          <w:szCs w:val="24"/>
          <w:lang w:val="en-US"/>
        </w:rPr>
        <w:t>1L 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(ρ=25-32) 120mm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＋加气混凝土、泡沫混凝土</w:t>
      </w:r>
      <w:r>
        <w:rPr>
          <w:color w:val="000000"/>
          <w:kern w:val="2"/>
          <w:szCs w:val="24"/>
          <w:lang w:val="en-US"/>
        </w:rPr>
        <w:t>(ρ=700) 80mm</w:t>
      </w:r>
      <w:r>
        <w:rPr>
          <w:color w:val="000000"/>
          <w:kern w:val="2"/>
          <w:szCs w:val="24"/>
          <w:lang w:val="en-US"/>
        </w:rPr>
        <w:t>＋加气混凝土</w:t>
      </w:r>
      <w:r>
        <w:rPr>
          <w:color w:val="000000"/>
          <w:kern w:val="2"/>
          <w:szCs w:val="24"/>
          <w:lang w:val="en-US"/>
        </w:rPr>
        <w:t>1L 120mm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2B2AB1DC" w14:textId="77777777" w:rsidR="00ED422D" w:rsidRDefault="00ED422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FF61CD1" w14:textId="77777777" w:rsidR="00ED422D" w:rsidRDefault="00934D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3FBC33E0" w14:textId="77777777" w:rsidR="00ED422D" w:rsidRDefault="00934D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(ρ=25-32) 100mm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＋加气混凝土</w:t>
      </w:r>
      <w:r>
        <w:rPr>
          <w:color w:val="000000"/>
          <w:kern w:val="2"/>
          <w:szCs w:val="24"/>
          <w:lang w:val="en-US"/>
        </w:rPr>
        <w:t>1L 200mm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321EE9D3" w14:textId="77777777" w:rsidR="00ED422D" w:rsidRDefault="00ED422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6FD0822" w14:textId="77777777" w:rsidR="00ED422D" w:rsidRDefault="00934D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挑空楼板构造：</w:t>
      </w:r>
      <w:r>
        <w:rPr>
          <w:color w:val="0000FF"/>
          <w:kern w:val="2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142E014E" w14:textId="77777777" w:rsidR="00ED422D" w:rsidRDefault="00934D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＋加气混凝土</w:t>
      </w:r>
      <w:r>
        <w:rPr>
          <w:color w:val="000000"/>
          <w:kern w:val="2"/>
          <w:szCs w:val="24"/>
          <w:lang w:val="en-US"/>
        </w:rPr>
        <w:t>1L 120mm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(ρ=25-32) 100mm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43F4D7F7" w14:textId="77777777" w:rsidR="00ED422D" w:rsidRDefault="00ED422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30DF546" w14:textId="77777777" w:rsidR="00ED422D" w:rsidRDefault="00934D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采暖与非采暖隔墙：</w:t>
      </w:r>
      <w:r>
        <w:rPr>
          <w:color w:val="0000FF"/>
          <w:kern w:val="2"/>
          <w:szCs w:val="21"/>
          <w:lang w:val="en-US"/>
        </w:rPr>
        <w:t>控温与非控温隔墙构造一：</w:t>
      </w:r>
    </w:p>
    <w:p w14:paraId="69875066" w14:textId="77777777" w:rsidR="00ED422D" w:rsidRDefault="00934D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坚壳珍珠岩</w:t>
      </w:r>
      <w:r>
        <w:rPr>
          <w:color w:val="000000"/>
          <w:kern w:val="2"/>
          <w:szCs w:val="24"/>
          <w:lang w:val="en-US"/>
        </w:rPr>
        <w:t>L 10mm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砂加气块（</w:t>
      </w:r>
      <w:r>
        <w:rPr>
          <w:color w:val="800000"/>
          <w:kern w:val="2"/>
          <w:szCs w:val="24"/>
          <w:lang w:val="en-US"/>
        </w:rPr>
        <w:t>B04</w:t>
      </w:r>
      <w:r>
        <w:rPr>
          <w:color w:val="800000"/>
          <w:kern w:val="2"/>
          <w:szCs w:val="24"/>
          <w:lang w:val="en-US"/>
        </w:rPr>
        <w:t>级）</w:t>
      </w:r>
      <w:r>
        <w:rPr>
          <w:color w:val="800000"/>
          <w:kern w:val="2"/>
          <w:szCs w:val="24"/>
          <w:lang w:val="en-US"/>
        </w:rPr>
        <w:t>(ρ=400-450) 100mm</w:t>
      </w:r>
      <w:r>
        <w:rPr>
          <w:color w:val="000000"/>
          <w:kern w:val="2"/>
          <w:szCs w:val="24"/>
          <w:lang w:val="en-US"/>
        </w:rPr>
        <w:t>＋坚壳珍珠</w:t>
      </w:r>
      <w:r>
        <w:rPr>
          <w:color w:val="000000"/>
          <w:kern w:val="2"/>
          <w:szCs w:val="24"/>
          <w:lang w:val="en-US"/>
        </w:rPr>
        <w:t>岩</w:t>
      </w:r>
      <w:r>
        <w:rPr>
          <w:color w:val="000000"/>
          <w:kern w:val="2"/>
          <w:szCs w:val="24"/>
          <w:lang w:val="en-US"/>
        </w:rPr>
        <w:t>L 10mm</w:t>
      </w:r>
    </w:p>
    <w:p w14:paraId="07244E52" w14:textId="77777777" w:rsidR="00ED422D" w:rsidRDefault="00ED422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6DD5D88" w14:textId="77777777" w:rsidR="00ED422D" w:rsidRDefault="00934D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地下车库与供暖房间之间的楼板：</w:t>
      </w:r>
      <w:r>
        <w:rPr>
          <w:color w:val="0000FF"/>
          <w:kern w:val="2"/>
          <w:szCs w:val="21"/>
          <w:lang w:val="en-US"/>
        </w:rPr>
        <w:t>控温与非控温楼板构造一：</w:t>
      </w:r>
    </w:p>
    <w:p w14:paraId="4559F7A8" w14:textId="77777777" w:rsidR="00ED422D" w:rsidRDefault="00934D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加气混凝土</w:t>
      </w:r>
      <w:r>
        <w:rPr>
          <w:color w:val="000000"/>
          <w:kern w:val="2"/>
          <w:szCs w:val="24"/>
          <w:lang w:val="en-US"/>
        </w:rPr>
        <w:t>1L 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(ρ=25-32)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</w:p>
    <w:p w14:paraId="277ECC4A" w14:textId="77777777" w:rsidR="00ED422D" w:rsidRDefault="00ED422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66FE7B5" w14:textId="77777777" w:rsidR="00ED422D" w:rsidRDefault="00934D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6.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6</w:t>
      </w:r>
      <w:r>
        <w:rPr>
          <w:color w:val="0000FF"/>
          <w:kern w:val="2"/>
          <w:szCs w:val="21"/>
          <w:lang w:val="en-US"/>
        </w:rPr>
        <w:t>＋</w:t>
      </w:r>
      <w:r>
        <w:rPr>
          <w:color w:val="0000FF"/>
          <w:kern w:val="2"/>
          <w:szCs w:val="21"/>
          <w:lang w:val="en-US"/>
        </w:rPr>
        <w:t>12A</w:t>
      </w:r>
      <w:r>
        <w:rPr>
          <w:color w:val="0000FF"/>
          <w:kern w:val="2"/>
          <w:szCs w:val="21"/>
          <w:lang w:val="en-US"/>
        </w:rPr>
        <w:t>＋</w:t>
      </w:r>
      <w:r>
        <w:rPr>
          <w:color w:val="0000FF"/>
          <w:kern w:val="2"/>
          <w:szCs w:val="21"/>
          <w:lang w:val="en-US"/>
        </w:rPr>
        <w:t>6</w:t>
      </w:r>
      <w:r>
        <w:rPr>
          <w:color w:val="0000FF"/>
          <w:kern w:val="2"/>
          <w:szCs w:val="21"/>
          <w:lang w:val="en-US"/>
        </w:rPr>
        <w:t>高透低辐射玻璃：</w:t>
      </w:r>
    </w:p>
    <w:p w14:paraId="4E18E6C4" w14:textId="77777777" w:rsidR="00ED422D" w:rsidRDefault="00934D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1.700W/m^2.K</w:t>
      </w:r>
      <w:r>
        <w:rPr>
          <w:color w:val="000000"/>
          <w:kern w:val="2"/>
          <w:szCs w:val="24"/>
          <w:lang w:val="en-US"/>
        </w:rPr>
        <w:t>，自身遮阳系数</w:t>
      </w:r>
      <w:r>
        <w:rPr>
          <w:color w:val="000000"/>
          <w:kern w:val="2"/>
          <w:szCs w:val="24"/>
          <w:lang w:val="en-US"/>
        </w:rPr>
        <w:t>0.640</w:t>
      </w:r>
    </w:p>
    <w:p w14:paraId="2C59C924" w14:textId="77777777" w:rsidR="00ED422D" w:rsidRDefault="00ED422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B863F0D" w14:textId="77777777" w:rsidR="00ED422D" w:rsidRDefault="00934D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7. </w:t>
      </w:r>
      <w:r>
        <w:rPr>
          <w:b/>
          <w:color w:val="000000"/>
          <w:kern w:val="2"/>
          <w:sz w:val="27"/>
          <w:szCs w:val="27"/>
          <w:lang w:val="en-US"/>
        </w:rPr>
        <w:t>幕墙：</w:t>
      </w:r>
      <w:r>
        <w:rPr>
          <w:color w:val="0000FF"/>
          <w:kern w:val="2"/>
          <w:szCs w:val="21"/>
          <w:lang w:val="en-US"/>
        </w:rPr>
        <w:t>6</w:t>
      </w:r>
      <w:r>
        <w:rPr>
          <w:color w:val="0000FF"/>
          <w:kern w:val="2"/>
          <w:szCs w:val="21"/>
          <w:lang w:val="en-US"/>
        </w:rPr>
        <w:t>＋</w:t>
      </w:r>
      <w:r>
        <w:rPr>
          <w:color w:val="0000FF"/>
          <w:kern w:val="2"/>
          <w:szCs w:val="21"/>
          <w:lang w:val="en-US"/>
        </w:rPr>
        <w:t>12A</w:t>
      </w:r>
      <w:r>
        <w:rPr>
          <w:color w:val="0000FF"/>
          <w:kern w:val="2"/>
          <w:szCs w:val="21"/>
          <w:lang w:val="en-US"/>
        </w:rPr>
        <w:t>＋</w:t>
      </w:r>
      <w:r>
        <w:rPr>
          <w:color w:val="0000FF"/>
          <w:kern w:val="2"/>
          <w:szCs w:val="21"/>
          <w:lang w:val="en-US"/>
        </w:rPr>
        <w:t>6</w:t>
      </w:r>
      <w:r>
        <w:rPr>
          <w:color w:val="0000FF"/>
          <w:kern w:val="2"/>
          <w:szCs w:val="21"/>
          <w:lang w:val="en-US"/>
        </w:rPr>
        <w:t>高透低辐射玻璃：</w:t>
      </w:r>
    </w:p>
    <w:p w14:paraId="382D8873" w14:textId="77777777" w:rsidR="00ED422D" w:rsidRDefault="00934D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1.700W/m^2.K</w:t>
      </w:r>
      <w:r>
        <w:rPr>
          <w:color w:val="000000"/>
          <w:kern w:val="2"/>
          <w:szCs w:val="24"/>
          <w:lang w:val="en-US"/>
        </w:rPr>
        <w:t>，自身遮阳系数</w:t>
      </w:r>
      <w:r>
        <w:rPr>
          <w:color w:val="000000"/>
          <w:kern w:val="2"/>
          <w:szCs w:val="24"/>
          <w:lang w:val="en-US"/>
        </w:rPr>
        <w:t>0.640</w:t>
      </w:r>
    </w:p>
    <w:p w14:paraId="45D87C7E" w14:textId="77777777" w:rsidR="00ED422D" w:rsidRDefault="00ED422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D2CCA03" w14:textId="77777777" w:rsidR="00ED422D" w:rsidRDefault="00934D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8. </w:t>
      </w:r>
      <w:r>
        <w:rPr>
          <w:b/>
          <w:color w:val="000000"/>
          <w:kern w:val="2"/>
          <w:sz w:val="27"/>
          <w:szCs w:val="27"/>
          <w:lang w:val="en-US"/>
        </w:rPr>
        <w:t>采暖地下室外墙构造：</w:t>
      </w:r>
      <w:r>
        <w:rPr>
          <w:color w:val="0000FF"/>
          <w:kern w:val="2"/>
          <w:szCs w:val="21"/>
          <w:lang w:val="en-US"/>
        </w:rPr>
        <w:t>地下墙构造一：</w:t>
      </w:r>
    </w:p>
    <w:p w14:paraId="5A4E9F91" w14:textId="77777777" w:rsidR="00ED422D" w:rsidRDefault="00934D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800000"/>
          <w:kern w:val="2"/>
          <w:szCs w:val="24"/>
          <w:lang w:val="en-US"/>
        </w:rPr>
        <w:t>加气混凝土</w:t>
      </w:r>
      <w:r>
        <w:rPr>
          <w:color w:val="800000"/>
          <w:kern w:val="2"/>
          <w:szCs w:val="24"/>
          <w:lang w:val="en-US"/>
        </w:rPr>
        <w:t>1L 200mm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000000"/>
          <w:kern w:val="2"/>
          <w:szCs w:val="24"/>
          <w:lang w:val="en-US"/>
        </w:rPr>
        <w:t>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154C6CA6" w14:textId="77777777" w:rsidR="00ED422D" w:rsidRDefault="00ED422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FF0D028" w14:textId="77777777" w:rsidR="00ED422D" w:rsidRDefault="00934DDA">
      <w:pPr>
        <w:pStyle w:val="2"/>
        <w:widowControl w:val="0"/>
        <w:rPr>
          <w:kern w:val="2"/>
        </w:rPr>
      </w:pPr>
      <w:bookmarkStart w:id="71" w:name="_Toc91682398"/>
      <w:r>
        <w:rPr>
          <w:kern w:val="2"/>
        </w:rPr>
        <w:t>体形系数</w:t>
      </w:r>
      <w:bookmarkEnd w:id="7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ED422D" w14:paraId="1A8B1B86" w14:textId="77777777">
        <w:tc>
          <w:tcPr>
            <w:tcW w:w="2513" w:type="dxa"/>
            <w:shd w:val="clear" w:color="auto" w:fill="E6E6E6"/>
            <w:vAlign w:val="center"/>
          </w:tcPr>
          <w:p w14:paraId="446E5CAE" w14:textId="77777777" w:rsidR="00ED422D" w:rsidRDefault="00934DDA">
            <w:r>
              <w:t>外表面积</w:t>
            </w:r>
          </w:p>
        </w:tc>
        <w:tc>
          <w:tcPr>
            <w:tcW w:w="6820" w:type="dxa"/>
            <w:vAlign w:val="center"/>
          </w:tcPr>
          <w:p w14:paraId="58E66A5B" w14:textId="77777777" w:rsidR="00ED422D" w:rsidRDefault="00934DDA">
            <w:r>
              <w:t>9624.50</w:t>
            </w:r>
          </w:p>
        </w:tc>
      </w:tr>
      <w:tr w:rsidR="00ED422D" w14:paraId="3D79938D" w14:textId="77777777">
        <w:tc>
          <w:tcPr>
            <w:tcW w:w="2513" w:type="dxa"/>
            <w:shd w:val="clear" w:color="auto" w:fill="E6E6E6"/>
            <w:vAlign w:val="center"/>
          </w:tcPr>
          <w:p w14:paraId="65AB9DD2" w14:textId="77777777" w:rsidR="00ED422D" w:rsidRDefault="00934DDA">
            <w:r>
              <w:t>建筑体积</w:t>
            </w:r>
          </w:p>
        </w:tc>
        <w:tc>
          <w:tcPr>
            <w:tcW w:w="6820" w:type="dxa"/>
            <w:vAlign w:val="center"/>
          </w:tcPr>
          <w:p w14:paraId="03D27FB2" w14:textId="77777777" w:rsidR="00ED422D" w:rsidRDefault="00934DDA">
            <w:r>
              <w:t>52164.76</w:t>
            </w:r>
          </w:p>
        </w:tc>
      </w:tr>
      <w:tr w:rsidR="00ED422D" w14:paraId="10F587B6" w14:textId="77777777">
        <w:tc>
          <w:tcPr>
            <w:tcW w:w="2513" w:type="dxa"/>
            <w:shd w:val="clear" w:color="auto" w:fill="E6E6E6"/>
            <w:vAlign w:val="center"/>
          </w:tcPr>
          <w:p w14:paraId="7C1E516D" w14:textId="77777777" w:rsidR="00ED422D" w:rsidRDefault="00934DDA">
            <w:r>
              <w:t>体形系数</w:t>
            </w:r>
          </w:p>
        </w:tc>
        <w:tc>
          <w:tcPr>
            <w:tcW w:w="6820" w:type="dxa"/>
            <w:vAlign w:val="center"/>
          </w:tcPr>
          <w:p w14:paraId="3226AE32" w14:textId="77777777" w:rsidR="00ED422D" w:rsidRDefault="00934DDA">
            <w:r>
              <w:t>0.18</w:t>
            </w:r>
          </w:p>
        </w:tc>
      </w:tr>
    </w:tbl>
    <w:p w14:paraId="366418E6" w14:textId="77777777" w:rsidR="00ED422D" w:rsidRDefault="00934DDA">
      <w:pPr>
        <w:pStyle w:val="2"/>
        <w:widowControl w:val="0"/>
        <w:rPr>
          <w:kern w:val="2"/>
        </w:rPr>
      </w:pPr>
      <w:bookmarkStart w:id="72" w:name="_Toc91682399"/>
      <w:r>
        <w:rPr>
          <w:kern w:val="2"/>
        </w:rPr>
        <w:lastRenderedPageBreak/>
        <w:t>窗墙比</w:t>
      </w:r>
      <w:bookmarkEnd w:id="72"/>
    </w:p>
    <w:p w14:paraId="391C09D8" w14:textId="77777777" w:rsidR="00ED422D" w:rsidRDefault="00934DDA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3" w:name="_Toc91682400"/>
      <w:r>
        <w:rPr>
          <w:color w:val="000000"/>
          <w:kern w:val="2"/>
          <w:szCs w:val="24"/>
        </w:rPr>
        <w:t>窗墙比</w:t>
      </w:r>
      <w:bookmarkEnd w:id="7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816"/>
        <w:gridCol w:w="2106"/>
        <w:gridCol w:w="2106"/>
        <w:gridCol w:w="1653"/>
      </w:tblGrid>
      <w:tr w:rsidR="00ED422D" w14:paraId="23B457D2" w14:textId="77777777">
        <w:tc>
          <w:tcPr>
            <w:tcW w:w="1652" w:type="dxa"/>
            <w:shd w:val="clear" w:color="auto" w:fill="E6E6E6"/>
            <w:vAlign w:val="center"/>
          </w:tcPr>
          <w:p w14:paraId="03B27897" w14:textId="77777777" w:rsidR="00ED422D" w:rsidRDefault="00934DDA">
            <w:pPr>
              <w:jc w:val="center"/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 w14:paraId="70C8F984" w14:textId="77777777" w:rsidR="00ED422D" w:rsidRDefault="00934DDA">
            <w:pPr>
              <w:jc w:val="center"/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691933CA" w14:textId="77777777" w:rsidR="00ED422D" w:rsidRDefault="00934DDA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06E4A986" w14:textId="77777777" w:rsidR="00ED422D" w:rsidRDefault="00934DDA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652" w:type="dxa"/>
            <w:shd w:val="clear" w:color="auto" w:fill="E6E6E6"/>
            <w:vAlign w:val="center"/>
          </w:tcPr>
          <w:p w14:paraId="0D4824B1" w14:textId="77777777" w:rsidR="00ED422D" w:rsidRDefault="00934DDA">
            <w:pPr>
              <w:jc w:val="center"/>
            </w:pPr>
            <w:r>
              <w:t>窗墙比</w:t>
            </w:r>
          </w:p>
        </w:tc>
      </w:tr>
      <w:tr w:rsidR="00ED422D" w14:paraId="10DFE561" w14:textId="77777777">
        <w:tc>
          <w:tcPr>
            <w:tcW w:w="1652" w:type="dxa"/>
            <w:shd w:val="clear" w:color="auto" w:fill="E6E6E6"/>
            <w:vAlign w:val="center"/>
          </w:tcPr>
          <w:p w14:paraId="5899CBA2" w14:textId="77777777" w:rsidR="00ED422D" w:rsidRDefault="00934DDA">
            <w:r>
              <w:t>南向</w:t>
            </w:r>
          </w:p>
        </w:tc>
        <w:tc>
          <w:tcPr>
            <w:tcW w:w="1816" w:type="dxa"/>
            <w:vAlign w:val="center"/>
          </w:tcPr>
          <w:p w14:paraId="1F25F679" w14:textId="77777777" w:rsidR="00ED422D" w:rsidRDefault="00934DDA">
            <w:r>
              <w:t>立面</w:t>
            </w:r>
            <w:r>
              <w:t>3</w:t>
            </w:r>
          </w:p>
        </w:tc>
        <w:tc>
          <w:tcPr>
            <w:tcW w:w="2105" w:type="dxa"/>
            <w:vAlign w:val="center"/>
          </w:tcPr>
          <w:p w14:paraId="0E6D33A9" w14:textId="77777777" w:rsidR="00ED422D" w:rsidRDefault="00934DDA">
            <w:r>
              <w:t>582.31</w:t>
            </w:r>
          </w:p>
        </w:tc>
        <w:tc>
          <w:tcPr>
            <w:tcW w:w="2105" w:type="dxa"/>
            <w:vAlign w:val="center"/>
          </w:tcPr>
          <w:p w14:paraId="0E639A9D" w14:textId="77777777" w:rsidR="00ED422D" w:rsidRDefault="00934DDA">
            <w:r>
              <w:t>1577.47</w:t>
            </w:r>
          </w:p>
        </w:tc>
        <w:tc>
          <w:tcPr>
            <w:tcW w:w="1652" w:type="dxa"/>
            <w:vAlign w:val="center"/>
          </w:tcPr>
          <w:p w14:paraId="1E2F1FB3" w14:textId="77777777" w:rsidR="00ED422D" w:rsidRDefault="00934DDA">
            <w:r>
              <w:t>0.37</w:t>
            </w:r>
          </w:p>
        </w:tc>
      </w:tr>
      <w:tr w:rsidR="00ED422D" w14:paraId="7EDF0F80" w14:textId="77777777">
        <w:tc>
          <w:tcPr>
            <w:tcW w:w="1652" w:type="dxa"/>
            <w:shd w:val="clear" w:color="auto" w:fill="E6E6E6"/>
            <w:vAlign w:val="center"/>
          </w:tcPr>
          <w:p w14:paraId="786F7B6C" w14:textId="77777777" w:rsidR="00ED422D" w:rsidRDefault="00934DDA">
            <w:r>
              <w:t>北向</w:t>
            </w:r>
          </w:p>
        </w:tc>
        <w:tc>
          <w:tcPr>
            <w:tcW w:w="1816" w:type="dxa"/>
            <w:vAlign w:val="center"/>
          </w:tcPr>
          <w:p w14:paraId="67DEDF7C" w14:textId="77777777" w:rsidR="00ED422D" w:rsidRDefault="00934DDA">
            <w:r>
              <w:t>立面</w:t>
            </w:r>
            <w:r>
              <w:t>4</w:t>
            </w:r>
          </w:p>
        </w:tc>
        <w:tc>
          <w:tcPr>
            <w:tcW w:w="2105" w:type="dxa"/>
            <w:vAlign w:val="center"/>
          </w:tcPr>
          <w:p w14:paraId="6C307E9F" w14:textId="77777777" w:rsidR="00ED422D" w:rsidRDefault="00934DDA">
            <w:r>
              <w:t>505.65</w:t>
            </w:r>
          </w:p>
        </w:tc>
        <w:tc>
          <w:tcPr>
            <w:tcW w:w="2105" w:type="dxa"/>
            <w:vAlign w:val="center"/>
          </w:tcPr>
          <w:p w14:paraId="1B768D27" w14:textId="77777777" w:rsidR="00ED422D" w:rsidRDefault="00934DDA">
            <w:r>
              <w:t>1641.55</w:t>
            </w:r>
          </w:p>
        </w:tc>
        <w:tc>
          <w:tcPr>
            <w:tcW w:w="1652" w:type="dxa"/>
            <w:vAlign w:val="center"/>
          </w:tcPr>
          <w:p w14:paraId="2E11E085" w14:textId="77777777" w:rsidR="00ED422D" w:rsidRDefault="00934DDA">
            <w:r>
              <w:t>0.31</w:t>
            </w:r>
          </w:p>
        </w:tc>
      </w:tr>
      <w:tr w:rsidR="00ED422D" w14:paraId="75FC58B4" w14:textId="77777777">
        <w:tc>
          <w:tcPr>
            <w:tcW w:w="1652" w:type="dxa"/>
            <w:shd w:val="clear" w:color="auto" w:fill="E6E6E6"/>
            <w:vAlign w:val="center"/>
          </w:tcPr>
          <w:p w14:paraId="4E62A2C0" w14:textId="77777777" w:rsidR="00ED422D" w:rsidRDefault="00934DDA">
            <w:r>
              <w:t>东向</w:t>
            </w:r>
          </w:p>
        </w:tc>
        <w:tc>
          <w:tcPr>
            <w:tcW w:w="1816" w:type="dxa"/>
            <w:vAlign w:val="center"/>
          </w:tcPr>
          <w:p w14:paraId="390A8654" w14:textId="77777777" w:rsidR="00ED422D" w:rsidRDefault="00934DDA">
            <w:r>
              <w:t>立面</w:t>
            </w:r>
            <w:r>
              <w:t>1</w:t>
            </w:r>
          </w:p>
        </w:tc>
        <w:tc>
          <w:tcPr>
            <w:tcW w:w="2105" w:type="dxa"/>
            <w:vAlign w:val="center"/>
          </w:tcPr>
          <w:p w14:paraId="63D0118A" w14:textId="77777777" w:rsidR="00ED422D" w:rsidRDefault="00934DDA">
            <w:r>
              <w:t>417.69</w:t>
            </w:r>
          </w:p>
        </w:tc>
        <w:tc>
          <w:tcPr>
            <w:tcW w:w="2105" w:type="dxa"/>
            <w:vAlign w:val="center"/>
          </w:tcPr>
          <w:p w14:paraId="403DD0D8" w14:textId="77777777" w:rsidR="00ED422D" w:rsidRDefault="00934DDA">
            <w:r>
              <w:t>1334.20</w:t>
            </w:r>
          </w:p>
        </w:tc>
        <w:tc>
          <w:tcPr>
            <w:tcW w:w="1652" w:type="dxa"/>
            <w:vAlign w:val="center"/>
          </w:tcPr>
          <w:p w14:paraId="1E81D606" w14:textId="77777777" w:rsidR="00ED422D" w:rsidRDefault="00934DDA">
            <w:r>
              <w:t>0.31</w:t>
            </w:r>
          </w:p>
        </w:tc>
      </w:tr>
      <w:tr w:rsidR="00ED422D" w14:paraId="4FAD53E8" w14:textId="77777777">
        <w:tc>
          <w:tcPr>
            <w:tcW w:w="1652" w:type="dxa"/>
            <w:shd w:val="clear" w:color="auto" w:fill="E6E6E6"/>
            <w:vAlign w:val="center"/>
          </w:tcPr>
          <w:p w14:paraId="6CE3D7E4" w14:textId="77777777" w:rsidR="00ED422D" w:rsidRDefault="00934DDA">
            <w:r>
              <w:t>西向</w:t>
            </w:r>
          </w:p>
        </w:tc>
        <w:tc>
          <w:tcPr>
            <w:tcW w:w="1816" w:type="dxa"/>
            <w:vAlign w:val="center"/>
          </w:tcPr>
          <w:p w14:paraId="7BDE323F" w14:textId="77777777" w:rsidR="00ED422D" w:rsidRDefault="00934DDA">
            <w:r>
              <w:t>立面</w:t>
            </w:r>
            <w:r>
              <w:t>2</w:t>
            </w:r>
          </w:p>
        </w:tc>
        <w:tc>
          <w:tcPr>
            <w:tcW w:w="2105" w:type="dxa"/>
            <w:vAlign w:val="center"/>
          </w:tcPr>
          <w:p w14:paraId="163A94CC" w14:textId="77777777" w:rsidR="00ED422D" w:rsidRDefault="00934DDA">
            <w:r>
              <w:t>622.69</w:t>
            </w:r>
          </w:p>
        </w:tc>
        <w:tc>
          <w:tcPr>
            <w:tcW w:w="2105" w:type="dxa"/>
            <w:vAlign w:val="center"/>
          </w:tcPr>
          <w:p w14:paraId="606B1DF7" w14:textId="77777777" w:rsidR="00ED422D" w:rsidRDefault="00934DDA">
            <w:r>
              <w:t>1257.81</w:t>
            </w:r>
          </w:p>
        </w:tc>
        <w:tc>
          <w:tcPr>
            <w:tcW w:w="1652" w:type="dxa"/>
            <w:vAlign w:val="center"/>
          </w:tcPr>
          <w:p w14:paraId="08696DFE" w14:textId="77777777" w:rsidR="00ED422D" w:rsidRDefault="00934DDA">
            <w:r>
              <w:t>0.50</w:t>
            </w:r>
          </w:p>
        </w:tc>
      </w:tr>
    </w:tbl>
    <w:p w14:paraId="4778D2AF" w14:textId="77777777" w:rsidR="00ED422D" w:rsidRDefault="00934DDA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4" w:name="_Toc91682401"/>
      <w:r>
        <w:rPr>
          <w:color w:val="000000"/>
          <w:kern w:val="2"/>
          <w:szCs w:val="24"/>
        </w:rPr>
        <w:t>外窗表</w:t>
      </w:r>
      <w:bookmarkEnd w:id="7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 w:rsidR="00ED422D" w14:paraId="3FE715C9" w14:textId="77777777">
        <w:tc>
          <w:tcPr>
            <w:tcW w:w="1160" w:type="dxa"/>
            <w:shd w:val="clear" w:color="auto" w:fill="E6E6E6"/>
            <w:vAlign w:val="center"/>
          </w:tcPr>
          <w:p w14:paraId="01375088" w14:textId="77777777" w:rsidR="00ED422D" w:rsidRDefault="00934DDA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4219136D" w14:textId="77777777" w:rsidR="00ED422D" w:rsidRDefault="00934DDA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570B01E8" w14:textId="77777777" w:rsidR="00ED422D" w:rsidRDefault="00934DDA"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5C550742" w14:textId="77777777" w:rsidR="00ED422D" w:rsidRDefault="00934DDA"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 w14:paraId="450450FC" w14:textId="77777777" w:rsidR="00ED422D" w:rsidRDefault="00934DDA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51A39D80" w14:textId="77777777" w:rsidR="00ED422D" w:rsidRDefault="00934DDA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0CDE1C0F" w14:textId="77777777" w:rsidR="00ED422D" w:rsidRDefault="00934DDA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ED422D" w14:paraId="779F8C15" w14:textId="77777777">
        <w:tc>
          <w:tcPr>
            <w:tcW w:w="1160" w:type="dxa"/>
            <w:vMerge w:val="restart"/>
            <w:vAlign w:val="center"/>
          </w:tcPr>
          <w:p w14:paraId="1F3B8B8D" w14:textId="77777777" w:rsidR="00ED422D" w:rsidRDefault="00934DDA">
            <w:r>
              <w:t>南向</w:t>
            </w:r>
            <w:r>
              <w:br/>
              <w:t>582.31</w:t>
            </w:r>
          </w:p>
        </w:tc>
        <w:tc>
          <w:tcPr>
            <w:tcW w:w="1562" w:type="dxa"/>
            <w:vAlign w:val="center"/>
          </w:tcPr>
          <w:p w14:paraId="4A65574B" w14:textId="77777777" w:rsidR="00ED422D" w:rsidRDefault="00ED422D"/>
        </w:tc>
        <w:tc>
          <w:tcPr>
            <w:tcW w:w="1386" w:type="dxa"/>
            <w:vAlign w:val="center"/>
          </w:tcPr>
          <w:p w14:paraId="2CD2C57E" w14:textId="77777777" w:rsidR="00ED422D" w:rsidRDefault="00934DDA">
            <w:r>
              <w:t>3.88×4.50</w:t>
            </w:r>
          </w:p>
        </w:tc>
        <w:tc>
          <w:tcPr>
            <w:tcW w:w="1528" w:type="dxa"/>
            <w:vAlign w:val="center"/>
          </w:tcPr>
          <w:p w14:paraId="2CEF462C" w14:textId="77777777" w:rsidR="00ED422D" w:rsidRDefault="00934DDA">
            <w:r>
              <w:t>1~2</w:t>
            </w:r>
          </w:p>
        </w:tc>
        <w:tc>
          <w:tcPr>
            <w:tcW w:w="1171" w:type="dxa"/>
            <w:vAlign w:val="center"/>
          </w:tcPr>
          <w:p w14:paraId="7263BFD4" w14:textId="77777777" w:rsidR="00ED422D" w:rsidRDefault="00934DDA">
            <w:r>
              <w:t>2</w:t>
            </w:r>
          </w:p>
        </w:tc>
        <w:tc>
          <w:tcPr>
            <w:tcW w:w="1262" w:type="dxa"/>
            <w:vAlign w:val="center"/>
          </w:tcPr>
          <w:p w14:paraId="77C30A8B" w14:textId="77777777" w:rsidR="00ED422D" w:rsidRDefault="00934DDA">
            <w:r>
              <w:t>17.46</w:t>
            </w:r>
          </w:p>
        </w:tc>
        <w:tc>
          <w:tcPr>
            <w:tcW w:w="1262" w:type="dxa"/>
            <w:vAlign w:val="center"/>
          </w:tcPr>
          <w:p w14:paraId="1078714F" w14:textId="77777777" w:rsidR="00ED422D" w:rsidRDefault="00934DDA">
            <w:r>
              <w:t>34.92</w:t>
            </w:r>
          </w:p>
        </w:tc>
      </w:tr>
      <w:tr w:rsidR="00ED422D" w14:paraId="405224B2" w14:textId="77777777">
        <w:tc>
          <w:tcPr>
            <w:tcW w:w="1160" w:type="dxa"/>
            <w:vMerge/>
            <w:vAlign w:val="center"/>
          </w:tcPr>
          <w:p w14:paraId="3ECDFE29" w14:textId="77777777" w:rsidR="00ED422D" w:rsidRDefault="00ED422D"/>
        </w:tc>
        <w:tc>
          <w:tcPr>
            <w:tcW w:w="1562" w:type="dxa"/>
            <w:vAlign w:val="center"/>
          </w:tcPr>
          <w:p w14:paraId="7F9C4089" w14:textId="77777777" w:rsidR="00ED422D" w:rsidRDefault="00ED422D"/>
        </w:tc>
        <w:tc>
          <w:tcPr>
            <w:tcW w:w="1386" w:type="dxa"/>
            <w:vAlign w:val="center"/>
          </w:tcPr>
          <w:p w14:paraId="2864B936" w14:textId="77777777" w:rsidR="00ED422D" w:rsidRDefault="00934DDA">
            <w:r>
              <w:t>7.75×4.50</w:t>
            </w:r>
          </w:p>
        </w:tc>
        <w:tc>
          <w:tcPr>
            <w:tcW w:w="1528" w:type="dxa"/>
            <w:vAlign w:val="center"/>
          </w:tcPr>
          <w:p w14:paraId="3B2226C2" w14:textId="77777777" w:rsidR="00ED422D" w:rsidRDefault="00934DDA">
            <w:r>
              <w:t>1~2</w:t>
            </w:r>
          </w:p>
        </w:tc>
        <w:tc>
          <w:tcPr>
            <w:tcW w:w="1171" w:type="dxa"/>
            <w:vAlign w:val="center"/>
          </w:tcPr>
          <w:p w14:paraId="2835A7A9" w14:textId="77777777" w:rsidR="00ED422D" w:rsidRDefault="00934DDA">
            <w:r>
              <w:t>2</w:t>
            </w:r>
          </w:p>
        </w:tc>
        <w:tc>
          <w:tcPr>
            <w:tcW w:w="1262" w:type="dxa"/>
            <w:vAlign w:val="center"/>
          </w:tcPr>
          <w:p w14:paraId="2D6DC74D" w14:textId="77777777" w:rsidR="00ED422D" w:rsidRDefault="00934DDA">
            <w:r>
              <w:t>34.88</w:t>
            </w:r>
          </w:p>
        </w:tc>
        <w:tc>
          <w:tcPr>
            <w:tcW w:w="1262" w:type="dxa"/>
            <w:vAlign w:val="center"/>
          </w:tcPr>
          <w:p w14:paraId="6783A4B2" w14:textId="77777777" w:rsidR="00ED422D" w:rsidRDefault="00934DDA">
            <w:r>
              <w:t>69.75</w:t>
            </w:r>
          </w:p>
        </w:tc>
      </w:tr>
      <w:tr w:rsidR="00ED422D" w14:paraId="6F403BED" w14:textId="77777777">
        <w:tc>
          <w:tcPr>
            <w:tcW w:w="1160" w:type="dxa"/>
            <w:vMerge/>
            <w:vAlign w:val="center"/>
          </w:tcPr>
          <w:p w14:paraId="2A5686F3" w14:textId="77777777" w:rsidR="00ED422D" w:rsidRDefault="00ED422D"/>
        </w:tc>
        <w:tc>
          <w:tcPr>
            <w:tcW w:w="1562" w:type="dxa"/>
            <w:vAlign w:val="center"/>
          </w:tcPr>
          <w:p w14:paraId="5483DA4A" w14:textId="77777777" w:rsidR="00ED422D" w:rsidRDefault="00ED422D"/>
        </w:tc>
        <w:tc>
          <w:tcPr>
            <w:tcW w:w="1386" w:type="dxa"/>
            <w:vAlign w:val="center"/>
          </w:tcPr>
          <w:p w14:paraId="615A23B2" w14:textId="77777777" w:rsidR="00ED422D" w:rsidRDefault="00934DDA">
            <w:r>
              <w:t>3.92×4.50</w:t>
            </w:r>
          </w:p>
        </w:tc>
        <w:tc>
          <w:tcPr>
            <w:tcW w:w="1528" w:type="dxa"/>
            <w:vAlign w:val="center"/>
          </w:tcPr>
          <w:p w14:paraId="5A184332" w14:textId="77777777" w:rsidR="00ED422D" w:rsidRDefault="00934DDA">
            <w:r>
              <w:t>2</w:t>
            </w:r>
          </w:p>
        </w:tc>
        <w:tc>
          <w:tcPr>
            <w:tcW w:w="1171" w:type="dxa"/>
            <w:vAlign w:val="center"/>
          </w:tcPr>
          <w:p w14:paraId="6FD6C5B4" w14:textId="77777777" w:rsidR="00ED422D" w:rsidRDefault="00934DDA">
            <w:r>
              <w:t>1</w:t>
            </w:r>
          </w:p>
        </w:tc>
        <w:tc>
          <w:tcPr>
            <w:tcW w:w="1262" w:type="dxa"/>
            <w:vAlign w:val="center"/>
          </w:tcPr>
          <w:p w14:paraId="1D6B83DA" w14:textId="77777777" w:rsidR="00ED422D" w:rsidRDefault="00934DDA">
            <w:r>
              <w:t>17.64</w:t>
            </w:r>
          </w:p>
        </w:tc>
        <w:tc>
          <w:tcPr>
            <w:tcW w:w="1262" w:type="dxa"/>
            <w:vAlign w:val="center"/>
          </w:tcPr>
          <w:p w14:paraId="40AE069B" w14:textId="77777777" w:rsidR="00ED422D" w:rsidRDefault="00934DDA">
            <w:r>
              <w:t>17.64</w:t>
            </w:r>
          </w:p>
        </w:tc>
      </w:tr>
      <w:tr w:rsidR="00ED422D" w14:paraId="4A451617" w14:textId="77777777">
        <w:tc>
          <w:tcPr>
            <w:tcW w:w="1160" w:type="dxa"/>
            <w:vMerge/>
            <w:vAlign w:val="center"/>
          </w:tcPr>
          <w:p w14:paraId="0E47E837" w14:textId="77777777" w:rsidR="00ED422D" w:rsidRDefault="00ED422D"/>
        </w:tc>
        <w:tc>
          <w:tcPr>
            <w:tcW w:w="1562" w:type="dxa"/>
            <w:vAlign w:val="center"/>
          </w:tcPr>
          <w:p w14:paraId="77A435DB" w14:textId="77777777" w:rsidR="00ED422D" w:rsidRDefault="00934DDA">
            <w:r>
              <w:t>C1420</w:t>
            </w:r>
          </w:p>
        </w:tc>
        <w:tc>
          <w:tcPr>
            <w:tcW w:w="1386" w:type="dxa"/>
            <w:vAlign w:val="center"/>
          </w:tcPr>
          <w:p w14:paraId="71B31561" w14:textId="77777777" w:rsidR="00ED422D" w:rsidRDefault="00934DDA">
            <w:r>
              <w:t>1.40×2.00</w:t>
            </w:r>
          </w:p>
        </w:tc>
        <w:tc>
          <w:tcPr>
            <w:tcW w:w="1528" w:type="dxa"/>
            <w:vAlign w:val="center"/>
          </w:tcPr>
          <w:p w14:paraId="7E483022" w14:textId="77777777" w:rsidR="00ED422D" w:rsidRDefault="00934DDA">
            <w:r>
              <w:t>5~7</w:t>
            </w:r>
          </w:p>
        </w:tc>
        <w:tc>
          <w:tcPr>
            <w:tcW w:w="1171" w:type="dxa"/>
            <w:vAlign w:val="center"/>
          </w:tcPr>
          <w:p w14:paraId="326B78F8" w14:textId="77777777" w:rsidR="00ED422D" w:rsidRDefault="00934DDA">
            <w:r>
              <w:t>81</w:t>
            </w:r>
          </w:p>
        </w:tc>
        <w:tc>
          <w:tcPr>
            <w:tcW w:w="1262" w:type="dxa"/>
            <w:vAlign w:val="center"/>
          </w:tcPr>
          <w:p w14:paraId="600C9C3B" w14:textId="77777777" w:rsidR="00ED422D" w:rsidRDefault="00934DDA">
            <w:r>
              <w:t>2.80</w:t>
            </w:r>
          </w:p>
        </w:tc>
        <w:tc>
          <w:tcPr>
            <w:tcW w:w="1262" w:type="dxa"/>
            <w:vAlign w:val="center"/>
          </w:tcPr>
          <w:p w14:paraId="5ED270FA" w14:textId="77777777" w:rsidR="00ED422D" w:rsidRDefault="00934DDA">
            <w:r>
              <w:t>226.80</w:t>
            </w:r>
          </w:p>
        </w:tc>
      </w:tr>
      <w:tr w:rsidR="00ED422D" w14:paraId="458880E4" w14:textId="77777777">
        <w:tc>
          <w:tcPr>
            <w:tcW w:w="1160" w:type="dxa"/>
            <w:vMerge/>
            <w:vAlign w:val="center"/>
          </w:tcPr>
          <w:p w14:paraId="576D4014" w14:textId="77777777" w:rsidR="00ED422D" w:rsidRDefault="00ED422D"/>
        </w:tc>
        <w:tc>
          <w:tcPr>
            <w:tcW w:w="1562" w:type="dxa"/>
            <w:vAlign w:val="center"/>
          </w:tcPr>
          <w:p w14:paraId="1540234C" w14:textId="77777777" w:rsidR="00ED422D" w:rsidRDefault="00934DDA">
            <w:r>
              <w:t>C1820</w:t>
            </w:r>
          </w:p>
        </w:tc>
        <w:tc>
          <w:tcPr>
            <w:tcW w:w="1386" w:type="dxa"/>
            <w:vAlign w:val="center"/>
          </w:tcPr>
          <w:p w14:paraId="5896E0E4" w14:textId="77777777" w:rsidR="00ED422D" w:rsidRDefault="00934DDA">
            <w:r>
              <w:t>1.80×2.00</w:t>
            </w:r>
          </w:p>
        </w:tc>
        <w:tc>
          <w:tcPr>
            <w:tcW w:w="1528" w:type="dxa"/>
            <w:vAlign w:val="center"/>
          </w:tcPr>
          <w:p w14:paraId="2F3E7334" w14:textId="77777777" w:rsidR="00ED422D" w:rsidRDefault="00934DDA">
            <w:r>
              <w:t>1~4</w:t>
            </w:r>
          </w:p>
        </w:tc>
        <w:tc>
          <w:tcPr>
            <w:tcW w:w="1171" w:type="dxa"/>
            <w:vAlign w:val="center"/>
          </w:tcPr>
          <w:p w14:paraId="09D66CB5" w14:textId="77777777" w:rsidR="00ED422D" w:rsidRDefault="00934DDA">
            <w:r>
              <w:t>10</w:t>
            </w:r>
          </w:p>
        </w:tc>
        <w:tc>
          <w:tcPr>
            <w:tcW w:w="1262" w:type="dxa"/>
            <w:vAlign w:val="center"/>
          </w:tcPr>
          <w:p w14:paraId="021514EE" w14:textId="77777777" w:rsidR="00ED422D" w:rsidRDefault="00934DDA">
            <w:r>
              <w:t>3.60</w:t>
            </w:r>
          </w:p>
        </w:tc>
        <w:tc>
          <w:tcPr>
            <w:tcW w:w="1262" w:type="dxa"/>
            <w:vAlign w:val="center"/>
          </w:tcPr>
          <w:p w14:paraId="7DD09246" w14:textId="77777777" w:rsidR="00ED422D" w:rsidRDefault="00934DDA">
            <w:r>
              <w:t>36.00</w:t>
            </w:r>
          </w:p>
        </w:tc>
      </w:tr>
      <w:tr w:rsidR="00ED422D" w14:paraId="13CE56E6" w14:textId="77777777">
        <w:tc>
          <w:tcPr>
            <w:tcW w:w="1160" w:type="dxa"/>
            <w:vMerge/>
            <w:vAlign w:val="center"/>
          </w:tcPr>
          <w:p w14:paraId="20C5862B" w14:textId="77777777" w:rsidR="00ED422D" w:rsidRDefault="00ED422D"/>
        </w:tc>
        <w:tc>
          <w:tcPr>
            <w:tcW w:w="1562" w:type="dxa"/>
            <w:vAlign w:val="center"/>
          </w:tcPr>
          <w:p w14:paraId="54B8E335" w14:textId="77777777" w:rsidR="00ED422D" w:rsidRDefault="00934DDA">
            <w:r>
              <w:t>C3620</w:t>
            </w:r>
          </w:p>
        </w:tc>
        <w:tc>
          <w:tcPr>
            <w:tcW w:w="1386" w:type="dxa"/>
            <w:vAlign w:val="center"/>
          </w:tcPr>
          <w:p w14:paraId="53F13BF3" w14:textId="77777777" w:rsidR="00ED422D" w:rsidRDefault="00934DDA">
            <w:r>
              <w:t>3.60×2.00</w:t>
            </w:r>
          </w:p>
        </w:tc>
        <w:tc>
          <w:tcPr>
            <w:tcW w:w="1528" w:type="dxa"/>
            <w:vAlign w:val="center"/>
          </w:tcPr>
          <w:p w14:paraId="6895AEFE" w14:textId="77777777" w:rsidR="00ED422D" w:rsidRDefault="00934DDA">
            <w:r>
              <w:t>3</w:t>
            </w:r>
          </w:p>
        </w:tc>
        <w:tc>
          <w:tcPr>
            <w:tcW w:w="1171" w:type="dxa"/>
            <w:vAlign w:val="center"/>
          </w:tcPr>
          <w:p w14:paraId="51673EAF" w14:textId="77777777" w:rsidR="00ED422D" w:rsidRDefault="00934DDA">
            <w:r>
              <w:t>2</w:t>
            </w:r>
          </w:p>
        </w:tc>
        <w:tc>
          <w:tcPr>
            <w:tcW w:w="1262" w:type="dxa"/>
            <w:vAlign w:val="center"/>
          </w:tcPr>
          <w:p w14:paraId="00DC9572" w14:textId="77777777" w:rsidR="00ED422D" w:rsidRDefault="00934DDA">
            <w:r>
              <w:t>7.20</w:t>
            </w:r>
          </w:p>
        </w:tc>
        <w:tc>
          <w:tcPr>
            <w:tcW w:w="1262" w:type="dxa"/>
            <w:vAlign w:val="center"/>
          </w:tcPr>
          <w:p w14:paraId="295DF009" w14:textId="77777777" w:rsidR="00ED422D" w:rsidRDefault="00934DDA">
            <w:r>
              <w:t>14.40</w:t>
            </w:r>
          </w:p>
        </w:tc>
      </w:tr>
      <w:tr w:rsidR="00ED422D" w14:paraId="48BE598B" w14:textId="77777777">
        <w:tc>
          <w:tcPr>
            <w:tcW w:w="1160" w:type="dxa"/>
            <w:vMerge/>
            <w:vAlign w:val="center"/>
          </w:tcPr>
          <w:p w14:paraId="6DE87B6C" w14:textId="77777777" w:rsidR="00ED422D" w:rsidRDefault="00ED422D"/>
        </w:tc>
        <w:tc>
          <w:tcPr>
            <w:tcW w:w="1562" w:type="dxa"/>
            <w:vAlign w:val="center"/>
          </w:tcPr>
          <w:p w14:paraId="0AD3D9D5" w14:textId="77777777" w:rsidR="00ED422D" w:rsidRDefault="00934DDA">
            <w:r>
              <w:t>C7040</w:t>
            </w:r>
          </w:p>
        </w:tc>
        <w:tc>
          <w:tcPr>
            <w:tcW w:w="1386" w:type="dxa"/>
            <w:vAlign w:val="center"/>
          </w:tcPr>
          <w:p w14:paraId="7C587859" w14:textId="77777777" w:rsidR="00ED422D" w:rsidRDefault="00934DDA">
            <w:r>
              <w:t>7.00×4.00</w:t>
            </w:r>
          </w:p>
        </w:tc>
        <w:tc>
          <w:tcPr>
            <w:tcW w:w="1528" w:type="dxa"/>
            <w:vAlign w:val="center"/>
          </w:tcPr>
          <w:p w14:paraId="690DE278" w14:textId="77777777" w:rsidR="00ED422D" w:rsidRDefault="00934DDA">
            <w:r>
              <w:t>1~2</w:t>
            </w:r>
          </w:p>
        </w:tc>
        <w:tc>
          <w:tcPr>
            <w:tcW w:w="1171" w:type="dxa"/>
            <w:vAlign w:val="center"/>
          </w:tcPr>
          <w:p w14:paraId="54B60469" w14:textId="77777777" w:rsidR="00ED422D" w:rsidRDefault="00934DDA">
            <w:r>
              <w:t>4</w:t>
            </w:r>
          </w:p>
        </w:tc>
        <w:tc>
          <w:tcPr>
            <w:tcW w:w="1262" w:type="dxa"/>
            <w:vAlign w:val="center"/>
          </w:tcPr>
          <w:p w14:paraId="65D422C8" w14:textId="77777777" w:rsidR="00ED422D" w:rsidRDefault="00934DDA">
            <w:r>
              <w:t>28.00</w:t>
            </w:r>
          </w:p>
        </w:tc>
        <w:tc>
          <w:tcPr>
            <w:tcW w:w="1262" w:type="dxa"/>
            <w:vAlign w:val="center"/>
          </w:tcPr>
          <w:p w14:paraId="16474F6A" w14:textId="77777777" w:rsidR="00ED422D" w:rsidRDefault="00934DDA">
            <w:r>
              <w:t>112.00</w:t>
            </w:r>
          </w:p>
        </w:tc>
      </w:tr>
      <w:tr w:rsidR="00ED422D" w14:paraId="1B9DDA7B" w14:textId="77777777">
        <w:tc>
          <w:tcPr>
            <w:tcW w:w="1160" w:type="dxa"/>
            <w:vMerge/>
            <w:vAlign w:val="center"/>
          </w:tcPr>
          <w:p w14:paraId="497E00A3" w14:textId="77777777" w:rsidR="00ED422D" w:rsidRDefault="00ED422D"/>
        </w:tc>
        <w:tc>
          <w:tcPr>
            <w:tcW w:w="1562" w:type="dxa"/>
            <w:vAlign w:val="center"/>
          </w:tcPr>
          <w:p w14:paraId="01EB5093" w14:textId="77777777" w:rsidR="00ED422D" w:rsidRDefault="00934DDA">
            <w:r>
              <w:t>C7040</w:t>
            </w:r>
          </w:p>
        </w:tc>
        <w:tc>
          <w:tcPr>
            <w:tcW w:w="1386" w:type="dxa"/>
            <w:vAlign w:val="center"/>
          </w:tcPr>
          <w:p w14:paraId="3B7EC556" w14:textId="77777777" w:rsidR="00ED422D" w:rsidRDefault="00934DDA">
            <w:r>
              <w:t>7.00×4.00</w:t>
            </w:r>
          </w:p>
        </w:tc>
        <w:tc>
          <w:tcPr>
            <w:tcW w:w="1528" w:type="dxa"/>
            <w:vAlign w:val="center"/>
          </w:tcPr>
          <w:p w14:paraId="096534FC" w14:textId="77777777" w:rsidR="00ED422D" w:rsidRDefault="00934DDA">
            <w:r>
              <w:t>3</w:t>
            </w:r>
          </w:p>
        </w:tc>
        <w:tc>
          <w:tcPr>
            <w:tcW w:w="1171" w:type="dxa"/>
            <w:vAlign w:val="center"/>
          </w:tcPr>
          <w:p w14:paraId="0AAE6FA2" w14:textId="77777777" w:rsidR="00ED422D" w:rsidRDefault="00934DDA">
            <w:r>
              <w:t>2</w:t>
            </w:r>
          </w:p>
        </w:tc>
        <w:tc>
          <w:tcPr>
            <w:tcW w:w="1262" w:type="dxa"/>
            <w:vAlign w:val="center"/>
          </w:tcPr>
          <w:p w14:paraId="60FD4349" w14:textId="77777777" w:rsidR="00ED422D" w:rsidRDefault="00934DDA">
            <w:r>
              <w:t>28.00</w:t>
            </w:r>
          </w:p>
        </w:tc>
        <w:tc>
          <w:tcPr>
            <w:tcW w:w="1262" w:type="dxa"/>
            <w:vAlign w:val="center"/>
          </w:tcPr>
          <w:p w14:paraId="6F0B3284" w14:textId="77777777" w:rsidR="00ED422D" w:rsidRDefault="00934DDA">
            <w:r>
              <w:t>56.00</w:t>
            </w:r>
          </w:p>
        </w:tc>
      </w:tr>
      <w:tr w:rsidR="00ED422D" w14:paraId="579EABC2" w14:textId="77777777">
        <w:tc>
          <w:tcPr>
            <w:tcW w:w="1160" w:type="dxa"/>
            <w:vMerge/>
            <w:vAlign w:val="center"/>
          </w:tcPr>
          <w:p w14:paraId="11D36326" w14:textId="77777777" w:rsidR="00ED422D" w:rsidRDefault="00ED422D"/>
        </w:tc>
        <w:tc>
          <w:tcPr>
            <w:tcW w:w="1562" w:type="dxa"/>
            <w:vAlign w:val="center"/>
          </w:tcPr>
          <w:p w14:paraId="758F60B3" w14:textId="77777777" w:rsidR="00ED422D" w:rsidRDefault="00934DDA">
            <w:r>
              <w:t>C7420</w:t>
            </w:r>
          </w:p>
        </w:tc>
        <w:tc>
          <w:tcPr>
            <w:tcW w:w="1386" w:type="dxa"/>
            <w:vAlign w:val="center"/>
          </w:tcPr>
          <w:p w14:paraId="187DA033" w14:textId="77777777" w:rsidR="00ED422D" w:rsidRDefault="00934DDA">
            <w:r>
              <w:t>7.40×2.00</w:t>
            </w:r>
          </w:p>
        </w:tc>
        <w:tc>
          <w:tcPr>
            <w:tcW w:w="1528" w:type="dxa"/>
            <w:vAlign w:val="center"/>
          </w:tcPr>
          <w:p w14:paraId="26779108" w14:textId="77777777" w:rsidR="00ED422D" w:rsidRDefault="00934DDA">
            <w:r>
              <w:t>3</w:t>
            </w:r>
          </w:p>
        </w:tc>
        <w:tc>
          <w:tcPr>
            <w:tcW w:w="1171" w:type="dxa"/>
            <w:vAlign w:val="center"/>
          </w:tcPr>
          <w:p w14:paraId="5403A4D7" w14:textId="77777777" w:rsidR="00ED422D" w:rsidRDefault="00934DDA">
            <w:r>
              <w:t>1</w:t>
            </w:r>
          </w:p>
        </w:tc>
        <w:tc>
          <w:tcPr>
            <w:tcW w:w="1262" w:type="dxa"/>
            <w:vAlign w:val="center"/>
          </w:tcPr>
          <w:p w14:paraId="2AD7AA24" w14:textId="77777777" w:rsidR="00ED422D" w:rsidRDefault="00934DDA">
            <w:r>
              <w:t>14.80</w:t>
            </w:r>
          </w:p>
        </w:tc>
        <w:tc>
          <w:tcPr>
            <w:tcW w:w="1262" w:type="dxa"/>
            <w:vAlign w:val="center"/>
          </w:tcPr>
          <w:p w14:paraId="2EA6FF58" w14:textId="77777777" w:rsidR="00ED422D" w:rsidRDefault="00934DDA">
            <w:r>
              <w:t>14.80</w:t>
            </w:r>
          </w:p>
        </w:tc>
      </w:tr>
      <w:tr w:rsidR="00ED422D" w14:paraId="098B2C7F" w14:textId="77777777">
        <w:tc>
          <w:tcPr>
            <w:tcW w:w="1160" w:type="dxa"/>
            <w:vMerge w:val="restart"/>
            <w:vAlign w:val="center"/>
          </w:tcPr>
          <w:p w14:paraId="7D3014AE" w14:textId="77777777" w:rsidR="00ED422D" w:rsidRDefault="00934DDA">
            <w:r>
              <w:t>北向</w:t>
            </w:r>
            <w:r>
              <w:br/>
              <w:t>505.65</w:t>
            </w:r>
          </w:p>
        </w:tc>
        <w:tc>
          <w:tcPr>
            <w:tcW w:w="1562" w:type="dxa"/>
            <w:vAlign w:val="center"/>
          </w:tcPr>
          <w:p w14:paraId="389643EF" w14:textId="77777777" w:rsidR="00ED422D" w:rsidRDefault="00ED422D"/>
        </w:tc>
        <w:tc>
          <w:tcPr>
            <w:tcW w:w="1386" w:type="dxa"/>
            <w:vAlign w:val="center"/>
          </w:tcPr>
          <w:p w14:paraId="77B8F0E0" w14:textId="77777777" w:rsidR="00ED422D" w:rsidRDefault="00934DDA">
            <w:r>
              <w:t>22.71×3.30</w:t>
            </w:r>
          </w:p>
        </w:tc>
        <w:tc>
          <w:tcPr>
            <w:tcW w:w="1528" w:type="dxa"/>
            <w:vAlign w:val="center"/>
          </w:tcPr>
          <w:p w14:paraId="0CFDC567" w14:textId="77777777" w:rsidR="00ED422D" w:rsidRDefault="00934DDA">
            <w:r>
              <w:t>5~7</w:t>
            </w:r>
          </w:p>
        </w:tc>
        <w:tc>
          <w:tcPr>
            <w:tcW w:w="1171" w:type="dxa"/>
            <w:vAlign w:val="center"/>
          </w:tcPr>
          <w:p w14:paraId="7E8AB5FD" w14:textId="77777777" w:rsidR="00ED422D" w:rsidRDefault="00934DDA">
            <w:r>
              <w:t>3</w:t>
            </w:r>
          </w:p>
        </w:tc>
        <w:tc>
          <w:tcPr>
            <w:tcW w:w="1262" w:type="dxa"/>
            <w:vAlign w:val="center"/>
          </w:tcPr>
          <w:p w14:paraId="2A74A63E" w14:textId="77777777" w:rsidR="00ED422D" w:rsidRDefault="00934DDA">
            <w:r>
              <w:t>74.95</w:t>
            </w:r>
          </w:p>
        </w:tc>
        <w:tc>
          <w:tcPr>
            <w:tcW w:w="1262" w:type="dxa"/>
            <w:vAlign w:val="center"/>
          </w:tcPr>
          <w:p w14:paraId="581A71C3" w14:textId="77777777" w:rsidR="00ED422D" w:rsidRDefault="00934DDA">
            <w:r>
              <w:t>224.85</w:t>
            </w:r>
          </w:p>
        </w:tc>
      </w:tr>
      <w:tr w:rsidR="00ED422D" w14:paraId="1B194A1F" w14:textId="77777777">
        <w:tc>
          <w:tcPr>
            <w:tcW w:w="1160" w:type="dxa"/>
            <w:vMerge/>
            <w:vAlign w:val="center"/>
          </w:tcPr>
          <w:p w14:paraId="3B36B1C5" w14:textId="77777777" w:rsidR="00ED422D" w:rsidRDefault="00ED422D"/>
        </w:tc>
        <w:tc>
          <w:tcPr>
            <w:tcW w:w="1562" w:type="dxa"/>
            <w:vAlign w:val="center"/>
          </w:tcPr>
          <w:p w14:paraId="3C4E9DCC" w14:textId="77777777" w:rsidR="00ED422D" w:rsidRDefault="00934DDA">
            <w:r>
              <w:t>C1820</w:t>
            </w:r>
          </w:p>
        </w:tc>
        <w:tc>
          <w:tcPr>
            <w:tcW w:w="1386" w:type="dxa"/>
            <w:vAlign w:val="center"/>
          </w:tcPr>
          <w:p w14:paraId="2F085CAC" w14:textId="77777777" w:rsidR="00ED422D" w:rsidRDefault="00934DDA">
            <w:r>
              <w:t>1.80×2.00</w:t>
            </w:r>
          </w:p>
        </w:tc>
        <w:tc>
          <w:tcPr>
            <w:tcW w:w="1528" w:type="dxa"/>
            <w:vAlign w:val="center"/>
          </w:tcPr>
          <w:p w14:paraId="6ED809D9" w14:textId="77777777" w:rsidR="00ED422D" w:rsidRDefault="00934DDA">
            <w:r>
              <w:t>2~3</w:t>
            </w:r>
          </w:p>
        </w:tc>
        <w:tc>
          <w:tcPr>
            <w:tcW w:w="1171" w:type="dxa"/>
            <w:vAlign w:val="center"/>
          </w:tcPr>
          <w:p w14:paraId="70FEC217" w14:textId="77777777" w:rsidR="00ED422D" w:rsidRDefault="00934DDA">
            <w:r>
              <w:t>2</w:t>
            </w:r>
          </w:p>
        </w:tc>
        <w:tc>
          <w:tcPr>
            <w:tcW w:w="1262" w:type="dxa"/>
            <w:vAlign w:val="center"/>
          </w:tcPr>
          <w:p w14:paraId="7868DAB9" w14:textId="77777777" w:rsidR="00ED422D" w:rsidRDefault="00934DDA">
            <w:r>
              <w:t>3.60</w:t>
            </w:r>
          </w:p>
        </w:tc>
        <w:tc>
          <w:tcPr>
            <w:tcW w:w="1262" w:type="dxa"/>
            <w:vAlign w:val="center"/>
          </w:tcPr>
          <w:p w14:paraId="699BDA79" w14:textId="77777777" w:rsidR="00ED422D" w:rsidRDefault="00934DDA">
            <w:r>
              <w:t>7.20</w:t>
            </w:r>
          </w:p>
        </w:tc>
      </w:tr>
      <w:tr w:rsidR="00ED422D" w14:paraId="509C014D" w14:textId="77777777">
        <w:tc>
          <w:tcPr>
            <w:tcW w:w="1160" w:type="dxa"/>
            <w:vMerge/>
            <w:vAlign w:val="center"/>
          </w:tcPr>
          <w:p w14:paraId="343D4BE6" w14:textId="77777777" w:rsidR="00ED422D" w:rsidRDefault="00ED422D"/>
        </w:tc>
        <w:tc>
          <w:tcPr>
            <w:tcW w:w="1562" w:type="dxa"/>
            <w:vAlign w:val="center"/>
          </w:tcPr>
          <w:p w14:paraId="2E9578B8" w14:textId="77777777" w:rsidR="00ED422D" w:rsidRDefault="00934DDA">
            <w:r>
              <w:t>C3620</w:t>
            </w:r>
          </w:p>
        </w:tc>
        <w:tc>
          <w:tcPr>
            <w:tcW w:w="1386" w:type="dxa"/>
            <w:vAlign w:val="center"/>
          </w:tcPr>
          <w:p w14:paraId="3744ED3B" w14:textId="77777777" w:rsidR="00ED422D" w:rsidRDefault="00934DDA">
            <w:r>
              <w:t>3.60×2.00</w:t>
            </w:r>
          </w:p>
        </w:tc>
        <w:tc>
          <w:tcPr>
            <w:tcW w:w="1528" w:type="dxa"/>
            <w:vAlign w:val="center"/>
          </w:tcPr>
          <w:p w14:paraId="6A4DC7B9" w14:textId="77777777" w:rsidR="00ED422D" w:rsidRDefault="00934DDA">
            <w:r>
              <w:t>2~3</w:t>
            </w:r>
          </w:p>
        </w:tc>
        <w:tc>
          <w:tcPr>
            <w:tcW w:w="1171" w:type="dxa"/>
            <w:vAlign w:val="center"/>
          </w:tcPr>
          <w:p w14:paraId="44F3F580" w14:textId="77777777" w:rsidR="00ED422D" w:rsidRDefault="00934DDA">
            <w:r>
              <w:t>14</w:t>
            </w:r>
          </w:p>
        </w:tc>
        <w:tc>
          <w:tcPr>
            <w:tcW w:w="1262" w:type="dxa"/>
            <w:vAlign w:val="center"/>
          </w:tcPr>
          <w:p w14:paraId="5E1DFB8D" w14:textId="77777777" w:rsidR="00ED422D" w:rsidRDefault="00934DDA">
            <w:r>
              <w:t>7.20</w:t>
            </w:r>
          </w:p>
        </w:tc>
        <w:tc>
          <w:tcPr>
            <w:tcW w:w="1262" w:type="dxa"/>
            <w:vAlign w:val="center"/>
          </w:tcPr>
          <w:p w14:paraId="3F483813" w14:textId="77777777" w:rsidR="00ED422D" w:rsidRDefault="00934DDA">
            <w:r>
              <w:t>100.80</w:t>
            </w:r>
          </w:p>
        </w:tc>
      </w:tr>
      <w:tr w:rsidR="00ED422D" w14:paraId="7B28555A" w14:textId="77777777">
        <w:tc>
          <w:tcPr>
            <w:tcW w:w="1160" w:type="dxa"/>
            <w:vMerge/>
            <w:vAlign w:val="center"/>
          </w:tcPr>
          <w:p w14:paraId="0BEABCFE" w14:textId="77777777" w:rsidR="00ED422D" w:rsidRDefault="00ED422D"/>
        </w:tc>
        <w:tc>
          <w:tcPr>
            <w:tcW w:w="1562" w:type="dxa"/>
            <w:vAlign w:val="center"/>
          </w:tcPr>
          <w:p w14:paraId="476123D4" w14:textId="77777777" w:rsidR="00ED422D" w:rsidRDefault="00934DDA">
            <w:r>
              <w:t>C7040</w:t>
            </w:r>
          </w:p>
        </w:tc>
        <w:tc>
          <w:tcPr>
            <w:tcW w:w="1386" w:type="dxa"/>
            <w:vAlign w:val="center"/>
          </w:tcPr>
          <w:p w14:paraId="74A867C2" w14:textId="77777777" w:rsidR="00ED422D" w:rsidRDefault="00934DDA">
            <w:r>
              <w:t>7.00×4.00</w:t>
            </w:r>
          </w:p>
        </w:tc>
        <w:tc>
          <w:tcPr>
            <w:tcW w:w="1528" w:type="dxa"/>
            <w:vAlign w:val="center"/>
          </w:tcPr>
          <w:p w14:paraId="7BA18551" w14:textId="77777777" w:rsidR="00ED422D" w:rsidRDefault="00934DDA">
            <w:r>
              <w:t>1~2</w:t>
            </w:r>
          </w:p>
        </w:tc>
        <w:tc>
          <w:tcPr>
            <w:tcW w:w="1171" w:type="dxa"/>
            <w:vAlign w:val="center"/>
          </w:tcPr>
          <w:p w14:paraId="7E8480C3" w14:textId="77777777" w:rsidR="00ED422D" w:rsidRDefault="00934DDA">
            <w:r>
              <w:t>2</w:t>
            </w:r>
          </w:p>
        </w:tc>
        <w:tc>
          <w:tcPr>
            <w:tcW w:w="1262" w:type="dxa"/>
            <w:vAlign w:val="center"/>
          </w:tcPr>
          <w:p w14:paraId="3C4CC149" w14:textId="77777777" w:rsidR="00ED422D" w:rsidRDefault="00934DDA">
            <w:r>
              <w:t>28.00</w:t>
            </w:r>
          </w:p>
        </w:tc>
        <w:tc>
          <w:tcPr>
            <w:tcW w:w="1262" w:type="dxa"/>
            <w:vAlign w:val="center"/>
          </w:tcPr>
          <w:p w14:paraId="679FDE84" w14:textId="77777777" w:rsidR="00ED422D" w:rsidRDefault="00934DDA">
            <w:r>
              <w:t>56.00</w:t>
            </w:r>
          </w:p>
        </w:tc>
      </w:tr>
      <w:tr w:rsidR="00ED422D" w14:paraId="1E497828" w14:textId="77777777">
        <w:tc>
          <w:tcPr>
            <w:tcW w:w="1160" w:type="dxa"/>
            <w:vMerge/>
            <w:vAlign w:val="center"/>
          </w:tcPr>
          <w:p w14:paraId="555F5102" w14:textId="77777777" w:rsidR="00ED422D" w:rsidRDefault="00ED422D"/>
        </w:tc>
        <w:tc>
          <w:tcPr>
            <w:tcW w:w="1562" w:type="dxa"/>
            <w:vAlign w:val="center"/>
          </w:tcPr>
          <w:p w14:paraId="44B3A88C" w14:textId="77777777" w:rsidR="00ED422D" w:rsidRDefault="00934DDA">
            <w:r>
              <w:t>C7040</w:t>
            </w:r>
          </w:p>
        </w:tc>
        <w:tc>
          <w:tcPr>
            <w:tcW w:w="1386" w:type="dxa"/>
            <w:vAlign w:val="center"/>
          </w:tcPr>
          <w:p w14:paraId="3B55CF23" w14:textId="77777777" w:rsidR="00ED422D" w:rsidRDefault="00934DDA">
            <w:r>
              <w:t>7.00×4.00</w:t>
            </w:r>
          </w:p>
        </w:tc>
        <w:tc>
          <w:tcPr>
            <w:tcW w:w="1528" w:type="dxa"/>
            <w:vAlign w:val="center"/>
          </w:tcPr>
          <w:p w14:paraId="65F8481B" w14:textId="77777777" w:rsidR="00ED422D" w:rsidRDefault="00934DDA">
            <w:r>
              <w:t>3</w:t>
            </w:r>
          </w:p>
        </w:tc>
        <w:tc>
          <w:tcPr>
            <w:tcW w:w="1171" w:type="dxa"/>
            <w:vAlign w:val="center"/>
          </w:tcPr>
          <w:p w14:paraId="00F31E36" w14:textId="77777777" w:rsidR="00ED422D" w:rsidRDefault="00934DDA">
            <w:r>
              <w:t>1</w:t>
            </w:r>
          </w:p>
        </w:tc>
        <w:tc>
          <w:tcPr>
            <w:tcW w:w="1262" w:type="dxa"/>
            <w:vAlign w:val="center"/>
          </w:tcPr>
          <w:p w14:paraId="09DAAE66" w14:textId="77777777" w:rsidR="00ED422D" w:rsidRDefault="00934DDA">
            <w:r>
              <w:t>28.00</w:t>
            </w:r>
          </w:p>
        </w:tc>
        <w:tc>
          <w:tcPr>
            <w:tcW w:w="1262" w:type="dxa"/>
            <w:vAlign w:val="center"/>
          </w:tcPr>
          <w:p w14:paraId="25613C0D" w14:textId="77777777" w:rsidR="00ED422D" w:rsidRDefault="00934DDA">
            <w:r>
              <w:t>28.00</w:t>
            </w:r>
          </w:p>
        </w:tc>
      </w:tr>
      <w:tr w:rsidR="00ED422D" w14:paraId="60DA8FBD" w14:textId="77777777">
        <w:tc>
          <w:tcPr>
            <w:tcW w:w="1160" w:type="dxa"/>
            <w:vMerge/>
            <w:vAlign w:val="center"/>
          </w:tcPr>
          <w:p w14:paraId="039365EC" w14:textId="77777777" w:rsidR="00ED422D" w:rsidRDefault="00ED422D"/>
        </w:tc>
        <w:tc>
          <w:tcPr>
            <w:tcW w:w="1562" w:type="dxa"/>
            <w:vAlign w:val="center"/>
          </w:tcPr>
          <w:p w14:paraId="48B9C039" w14:textId="77777777" w:rsidR="00ED422D" w:rsidRDefault="00934DDA">
            <w:r>
              <w:t>C7440</w:t>
            </w:r>
          </w:p>
        </w:tc>
        <w:tc>
          <w:tcPr>
            <w:tcW w:w="1386" w:type="dxa"/>
            <w:vAlign w:val="center"/>
          </w:tcPr>
          <w:p w14:paraId="191036B8" w14:textId="77777777" w:rsidR="00ED422D" w:rsidRDefault="00934DDA">
            <w:r>
              <w:t>7.40×4.00</w:t>
            </w:r>
          </w:p>
        </w:tc>
        <w:tc>
          <w:tcPr>
            <w:tcW w:w="1528" w:type="dxa"/>
            <w:vAlign w:val="center"/>
          </w:tcPr>
          <w:p w14:paraId="1E0FF122" w14:textId="77777777" w:rsidR="00ED422D" w:rsidRDefault="00934DDA">
            <w:r>
              <w:t>1~2</w:t>
            </w:r>
          </w:p>
        </w:tc>
        <w:tc>
          <w:tcPr>
            <w:tcW w:w="1171" w:type="dxa"/>
            <w:vAlign w:val="center"/>
          </w:tcPr>
          <w:p w14:paraId="64A27958" w14:textId="77777777" w:rsidR="00ED422D" w:rsidRDefault="00934DDA">
            <w:r>
              <w:t>2</w:t>
            </w:r>
          </w:p>
        </w:tc>
        <w:tc>
          <w:tcPr>
            <w:tcW w:w="1262" w:type="dxa"/>
            <w:vAlign w:val="center"/>
          </w:tcPr>
          <w:p w14:paraId="4816168F" w14:textId="77777777" w:rsidR="00ED422D" w:rsidRDefault="00934DDA">
            <w:r>
              <w:t>29.60</w:t>
            </w:r>
          </w:p>
        </w:tc>
        <w:tc>
          <w:tcPr>
            <w:tcW w:w="1262" w:type="dxa"/>
            <w:vAlign w:val="center"/>
          </w:tcPr>
          <w:p w14:paraId="126C53E1" w14:textId="77777777" w:rsidR="00ED422D" w:rsidRDefault="00934DDA">
            <w:r>
              <w:t>59.20</w:t>
            </w:r>
          </w:p>
        </w:tc>
      </w:tr>
      <w:tr w:rsidR="00ED422D" w14:paraId="1D0481B0" w14:textId="77777777">
        <w:tc>
          <w:tcPr>
            <w:tcW w:w="1160" w:type="dxa"/>
            <w:vMerge/>
            <w:vAlign w:val="center"/>
          </w:tcPr>
          <w:p w14:paraId="3BC93DEC" w14:textId="77777777" w:rsidR="00ED422D" w:rsidRDefault="00ED422D"/>
        </w:tc>
        <w:tc>
          <w:tcPr>
            <w:tcW w:w="1562" w:type="dxa"/>
            <w:vAlign w:val="center"/>
          </w:tcPr>
          <w:p w14:paraId="32594EAB" w14:textId="77777777" w:rsidR="00ED422D" w:rsidRDefault="00934DDA">
            <w:r>
              <w:t>C7440</w:t>
            </w:r>
          </w:p>
        </w:tc>
        <w:tc>
          <w:tcPr>
            <w:tcW w:w="1386" w:type="dxa"/>
            <w:vAlign w:val="center"/>
          </w:tcPr>
          <w:p w14:paraId="272BB7FC" w14:textId="77777777" w:rsidR="00ED422D" w:rsidRDefault="00934DDA">
            <w:r>
              <w:t>7.40×4.00</w:t>
            </w:r>
          </w:p>
        </w:tc>
        <w:tc>
          <w:tcPr>
            <w:tcW w:w="1528" w:type="dxa"/>
            <w:vAlign w:val="center"/>
          </w:tcPr>
          <w:p w14:paraId="533E0B6C" w14:textId="77777777" w:rsidR="00ED422D" w:rsidRDefault="00934DDA">
            <w:r>
              <w:t>3</w:t>
            </w:r>
          </w:p>
        </w:tc>
        <w:tc>
          <w:tcPr>
            <w:tcW w:w="1171" w:type="dxa"/>
            <w:vAlign w:val="center"/>
          </w:tcPr>
          <w:p w14:paraId="0E491603" w14:textId="77777777" w:rsidR="00ED422D" w:rsidRDefault="00934DDA">
            <w:r>
              <w:t>1</w:t>
            </w:r>
          </w:p>
        </w:tc>
        <w:tc>
          <w:tcPr>
            <w:tcW w:w="1262" w:type="dxa"/>
            <w:vAlign w:val="center"/>
          </w:tcPr>
          <w:p w14:paraId="24DE3A86" w14:textId="77777777" w:rsidR="00ED422D" w:rsidRDefault="00934DDA">
            <w:r>
              <w:t>29.60</w:t>
            </w:r>
          </w:p>
        </w:tc>
        <w:tc>
          <w:tcPr>
            <w:tcW w:w="1262" w:type="dxa"/>
            <w:vAlign w:val="center"/>
          </w:tcPr>
          <w:p w14:paraId="7C77DA74" w14:textId="77777777" w:rsidR="00ED422D" w:rsidRDefault="00934DDA">
            <w:r>
              <w:t>29.60</w:t>
            </w:r>
          </w:p>
        </w:tc>
      </w:tr>
      <w:tr w:rsidR="00ED422D" w14:paraId="297225F5" w14:textId="77777777">
        <w:tc>
          <w:tcPr>
            <w:tcW w:w="1160" w:type="dxa"/>
            <w:vMerge w:val="restart"/>
            <w:vAlign w:val="center"/>
          </w:tcPr>
          <w:p w14:paraId="50F005FE" w14:textId="77777777" w:rsidR="00ED422D" w:rsidRDefault="00934DDA">
            <w:r>
              <w:t>东向</w:t>
            </w:r>
            <w:r>
              <w:br/>
              <w:t>417.69</w:t>
            </w:r>
          </w:p>
        </w:tc>
        <w:tc>
          <w:tcPr>
            <w:tcW w:w="1562" w:type="dxa"/>
            <w:vAlign w:val="center"/>
          </w:tcPr>
          <w:p w14:paraId="2322BEF0" w14:textId="77777777" w:rsidR="00ED422D" w:rsidRDefault="00ED422D"/>
        </w:tc>
        <w:tc>
          <w:tcPr>
            <w:tcW w:w="1386" w:type="dxa"/>
            <w:vAlign w:val="center"/>
          </w:tcPr>
          <w:p w14:paraId="0703B29D" w14:textId="77777777" w:rsidR="00ED422D" w:rsidRDefault="00934DDA">
            <w:r>
              <w:t>4.85×4.50</w:t>
            </w:r>
          </w:p>
        </w:tc>
        <w:tc>
          <w:tcPr>
            <w:tcW w:w="1528" w:type="dxa"/>
            <w:vAlign w:val="center"/>
          </w:tcPr>
          <w:p w14:paraId="33E7F811" w14:textId="77777777" w:rsidR="00ED422D" w:rsidRDefault="00934DDA">
            <w:r>
              <w:t>1~2</w:t>
            </w:r>
          </w:p>
        </w:tc>
        <w:tc>
          <w:tcPr>
            <w:tcW w:w="1171" w:type="dxa"/>
            <w:vAlign w:val="center"/>
          </w:tcPr>
          <w:p w14:paraId="65248581" w14:textId="77777777" w:rsidR="00ED422D" w:rsidRDefault="00934DDA">
            <w:r>
              <w:t>2</w:t>
            </w:r>
          </w:p>
        </w:tc>
        <w:tc>
          <w:tcPr>
            <w:tcW w:w="1262" w:type="dxa"/>
            <w:vAlign w:val="center"/>
          </w:tcPr>
          <w:p w14:paraId="4522A431" w14:textId="77777777" w:rsidR="00ED422D" w:rsidRDefault="00934DDA">
            <w:r>
              <w:t>21.83</w:t>
            </w:r>
          </w:p>
        </w:tc>
        <w:tc>
          <w:tcPr>
            <w:tcW w:w="1262" w:type="dxa"/>
            <w:vAlign w:val="center"/>
          </w:tcPr>
          <w:p w14:paraId="5D01CF14" w14:textId="77777777" w:rsidR="00ED422D" w:rsidRDefault="00934DDA">
            <w:r>
              <w:t>43.65</w:t>
            </w:r>
          </w:p>
        </w:tc>
      </w:tr>
      <w:tr w:rsidR="00ED422D" w14:paraId="088FD9A9" w14:textId="77777777">
        <w:tc>
          <w:tcPr>
            <w:tcW w:w="1160" w:type="dxa"/>
            <w:vMerge/>
            <w:vAlign w:val="center"/>
          </w:tcPr>
          <w:p w14:paraId="1B26ECDE" w14:textId="77777777" w:rsidR="00ED422D" w:rsidRDefault="00ED422D"/>
        </w:tc>
        <w:tc>
          <w:tcPr>
            <w:tcW w:w="1562" w:type="dxa"/>
            <w:vAlign w:val="center"/>
          </w:tcPr>
          <w:p w14:paraId="3F59B15A" w14:textId="77777777" w:rsidR="00ED422D" w:rsidRDefault="00ED422D"/>
        </w:tc>
        <w:tc>
          <w:tcPr>
            <w:tcW w:w="1386" w:type="dxa"/>
            <w:vAlign w:val="center"/>
          </w:tcPr>
          <w:p w14:paraId="6EF5A614" w14:textId="77777777" w:rsidR="00ED422D" w:rsidRDefault="00934DDA">
            <w:r>
              <w:t>1.44×3.30</w:t>
            </w:r>
          </w:p>
        </w:tc>
        <w:tc>
          <w:tcPr>
            <w:tcW w:w="1528" w:type="dxa"/>
            <w:vAlign w:val="center"/>
          </w:tcPr>
          <w:p w14:paraId="60F14C0B" w14:textId="77777777" w:rsidR="00ED422D" w:rsidRDefault="00934DDA">
            <w:r>
              <w:t>5</w:t>
            </w:r>
          </w:p>
        </w:tc>
        <w:tc>
          <w:tcPr>
            <w:tcW w:w="1171" w:type="dxa"/>
            <w:vAlign w:val="center"/>
          </w:tcPr>
          <w:p w14:paraId="23FF28BA" w14:textId="77777777" w:rsidR="00ED422D" w:rsidRDefault="00934DDA">
            <w:r>
              <w:t>1</w:t>
            </w:r>
          </w:p>
        </w:tc>
        <w:tc>
          <w:tcPr>
            <w:tcW w:w="1262" w:type="dxa"/>
            <w:vAlign w:val="center"/>
          </w:tcPr>
          <w:p w14:paraId="0ECA1C2C" w14:textId="77777777" w:rsidR="00ED422D" w:rsidRDefault="00934DDA">
            <w:r>
              <w:t>4.76</w:t>
            </w:r>
          </w:p>
        </w:tc>
        <w:tc>
          <w:tcPr>
            <w:tcW w:w="1262" w:type="dxa"/>
            <w:vAlign w:val="center"/>
          </w:tcPr>
          <w:p w14:paraId="7AA78B17" w14:textId="77777777" w:rsidR="00ED422D" w:rsidRDefault="00934DDA">
            <w:r>
              <w:t>4.76</w:t>
            </w:r>
          </w:p>
        </w:tc>
      </w:tr>
      <w:tr w:rsidR="00ED422D" w14:paraId="3AF7D55F" w14:textId="77777777">
        <w:tc>
          <w:tcPr>
            <w:tcW w:w="1160" w:type="dxa"/>
            <w:vMerge/>
            <w:vAlign w:val="center"/>
          </w:tcPr>
          <w:p w14:paraId="119DD5E1" w14:textId="77777777" w:rsidR="00ED422D" w:rsidRDefault="00ED422D"/>
        </w:tc>
        <w:tc>
          <w:tcPr>
            <w:tcW w:w="1562" w:type="dxa"/>
            <w:vAlign w:val="center"/>
          </w:tcPr>
          <w:p w14:paraId="6F22D607" w14:textId="77777777" w:rsidR="00ED422D" w:rsidRDefault="00ED422D"/>
        </w:tc>
        <w:tc>
          <w:tcPr>
            <w:tcW w:w="1386" w:type="dxa"/>
            <w:vAlign w:val="center"/>
          </w:tcPr>
          <w:p w14:paraId="2679BAB6" w14:textId="77777777" w:rsidR="00ED422D" w:rsidRDefault="00934DDA">
            <w:r>
              <w:t>1.44×3.30</w:t>
            </w:r>
          </w:p>
        </w:tc>
        <w:tc>
          <w:tcPr>
            <w:tcW w:w="1528" w:type="dxa"/>
            <w:vAlign w:val="center"/>
          </w:tcPr>
          <w:p w14:paraId="26FCAED0" w14:textId="77777777" w:rsidR="00ED422D" w:rsidRDefault="00934DDA">
            <w:r>
              <w:t>6~7</w:t>
            </w:r>
          </w:p>
        </w:tc>
        <w:tc>
          <w:tcPr>
            <w:tcW w:w="1171" w:type="dxa"/>
            <w:vAlign w:val="center"/>
          </w:tcPr>
          <w:p w14:paraId="46CB1B1B" w14:textId="77777777" w:rsidR="00ED422D" w:rsidRDefault="00934DDA">
            <w:r>
              <w:t>2</w:t>
            </w:r>
          </w:p>
        </w:tc>
        <w:tc>
          <w:tcPr>
            <w:tcW w:w="1262" w:type="dxa"/>
            <w:vAlign w:val="center"/>
          </w:tcPr>
          <w:p w14:paraId="78DBC7D3" w14:textId="77777777" w:rsidR="00ED422D" w:rsidRDefault="00934DDA">
            <w:r>
              <w:t>4.76</w:t>
            </w:r>
          </w:p>
        </w:tc>
        <w:tc>
          <w:tcPr>
            <w:tcW w:w="1262" w:type="dxa"/>
            <w:vAlign w:val="center"/>
          </w:tcPr>
          <w:p w14:paraId="228DF4DF" w14:textId="77777777" w:rsidR="00ED422D" w:rsidRDefault="00934DDA">
            <w:r>
              <w:t>9.52</w:t>
            </w:r>
          </w:p>
        </w:tc>
      </w:tr>
      <w:tr w:rsidR="00ED422D" w14:paraId="4F29124B" w14:textId="77777777">
        <w:tc>
          <w:tcPr>
            <w:tcW w:w="1160" w:type="dxa"/>
            <w:vMerge/>
            <w:vAlign w:val="center"/>
          </w:tcPr>
          <w:p w14:paraId="50C1667E" w14:textId="77777777" w:rsidR="00ED422D" w:rsidRDefault="00ED422D"/>
        </w:tc>
        <w:tc>
          <w:tcPr>
            <w:tcW w:w="1562" w:type="dxa"/>
            <w:vAlign w:val="center"/>
          </w:tcPr>
          <w:p w14:paraId="2685C678" w14:textId="77777777" w:rsidR="00ED422D" w:rsidRDefault="00934DDA">
            <w:r>
              <w:t>C1420</w:t>
            </w:r>
          </w:p>
        </w:tc>
        <w:tc>
          <w:tcPr>
            <w:tcW w:w="1386" w:type="dxa"/>
            <w:vAlign w:val="center"/>
          </w:tcPr>
          <w:p w14:paraId="751BA323" w14:textId="77777777" w:rsidR="00ED422D" w:rsidRDefault="00934DDA">
            <w:r>
              <w:t>1.40×2.00</w:t>
            </w:r>
          </w:p>
        </w:tc>
        <w:tc>
          <w:tcPr>
            <w:tcW w:w="1528" w:type="dxa"/>
            <w:vAlign w:val="center"/>
          </w:tcPr>
          <w:p w14:paraId="404E62BC" w14:textId="77777777" w:rsidR="00ED422D" w:rsidRDefault="00934DDA">
            <w:r>
              <w:t>5~7</w:t>
            </w:r>
          </w:p>
        </w:tc>
        <w:tc>
          <w:tcPr>
            <w:tcW w:w="1171" w:type="dxa"/>
            <w:vAlign w:val="center"/>
          </w:tcPr>
          <w:p w14:paraId="1A2EAB3A" w14:textId="77777777" w:rsidR="00ED422D" w:rsidRDefault="00934DDA">
            <w:r>
              <w:t>30</w:t>
            </w:r>
          </w:p>
        </w:tc>
        <w:tc>
          <w:tcPr>
            <w:tcW w:w="1262" w:type="dxa"/>
            <w:vAlign w:val="center"/>
          </w:tcPr>
          <w:p w14:paraId="0B6B9D40" w14:textId="77777777" w:rsidR="00ED422D" w:rsidRDefault="00934DDA">
            <w:r>
              <w:t>2.80</w:t>
            </w:r>
          </w:p>
        </w:tc>
        <w:tc>
          <w:tcPr>
            <w:tcW w:w="1262" w:type="dxa"/>
            <w:vAlign w:val="center"/>
          </w:tcPr>
          <w:p w14:paraId="3A7C572C" w14:textId="77777777" w:rsidR="00ED422D" w:rsidRDefault="00934DDA">
            <w:r>
              <w:t>84.00</w:t>
            </w:r>
          </w:p>
        </w:tc>
      </w:tr>
      <w:tr w:rsidR="00ED422D" w14:paraId="42809554" w14:textId="77777777">
        <w:tc>
          <w:tcPr>
            <w:tcW w:w="1160" w:type="dxa"/>
            <w:vMerge/>
            <w:vAlign w:val="center"/>
          </w:tcPr>
          <w:p w14:paraId="75AFA2E1" w14:textId="77777777" w:rsidR="00ED422D" w:rsidRDefault="00ED422D"/>
        </w:tc>
        <w:tc>
          <w:tcPr>
            <w:tcW w:w="1562" w:type="dxa"/>
            <w:vAlign w:val="center"/>
          </w:tcPr>
          <w:p w14:paraId="6E08978F" w14:textId="77777777" w:rsidR="00ED422D" w:rsidRDefault="00934DDA">
            <w:r>
              <w:t>C1820</w:t>
            </w:r>
          </w:p>
        </w:tc>
        <w:tc>
          <w:tcPr>
            <w:tcW w:w="1386" w:type="dxa"/>
            <w:vAlign w:val="center"/>
          </w:tcPr>
          <w:p w14:paraId="5AAB32AC" w14:textId="77777777" w:rsidR="00ED422D" w:rsidRDefault="00934DDA">
            <w:r>
              <w:t>1.80×2.00</w:t>
            </w:r>
          </w:p>
        </w:tc>
        <w:tc>
          <w:tcPr>
            <w:tcW w:w="1528" w:type="dxa"/>
            <w:vAlign w:val="center"/>
          </w:tcPr>
          <w:p w14:paraId="74C3D5B6" w14:textId="77777777" w:rsidR="00ED422D" w:rsidRDefault="00934DDA">
            <w:r>
              <w:t>1~3,5~7</w:t>
            </w:r>
          </w:p>
        </w:tc>
        <w:tc>
          <w:tcPr>
            <w:tcW w:w="1171" w:type="dxa"/>
            <w:vAlign w:val="center"/>
          </w:tcPr>
          <w:p w14:paraId="17EA902B" w14:textId="77777777" w:rsidR="00ED422D" w:rsidRDefault="00934DDA">
            <w:r>
              <w:t>19</w:t>
            </w:r>
          </w:p>
        </w:tc>
        <w:tc>
          <w:tcPr>
            <w:tcW w:w="1262" w:type="dxa"/>
            <w:vAlign w:val="center"/>
          </w:tcPr>
          <w:p w14:paraId="1CA98E93" w14:textId="77777777" w:rsidR="00ED422D" w:rsidRDefault="00934DDA">
            <w:r>
              <w:t>3.60</w:t>
            </w:r>
          </w:p>
        </w:tc>
        <w:tc>
          <w:tcPr>
            <w:tcW w:w="1262" w:type="dxa"/>
            <w:vAlign w:val="center"/>
          </w:tcPr>
          <w:p w14:paraId="2FCF65C9" w14:textId="77777777" w:rsidR="00ED422D" w:rsidRDefault="00934DDA">
            <w:r>
              <w:t>68.40</w:t>
            </w:r>
          </w:p>
        </w:tc>
      </w:tr>
      <w:tr w:rsidR="00ED422D" w14:paraId="71A19361" w14:textId="77777777">
        <w:tc>
          <w:tcPr>
            <w:tcW w:w="1160" w:type="dxa"/>
            <w:vMerge/>
            <w:vAlign w:val="center"/>
          </w:tcPr>
          <w:p w14:paraId="59ED9207" w14:textId="77777777" w:rsidR="00ED422D" w:rsidRDefault="00ED422D"/>
        </w:tc>
        <w:tc>
          <w:tcPr>
            <w:tcW w:w="1562" w:type="dxa"/>
            <w:vAlign w:val="center"/>
          </w:tcPr>
          <w:p w14:paraId="0A080092" w14:textId="77777777" w:rsidR="00ED422D" w:rsidRDefault="00934DDA">
            <w:r>
              <w:t>C1820</w:t>
            </w:r>
          </w:p>
        </w:tc>
        <w:tc>
          <w:tcPr>
            <w:tcW w:w="1386" w:type="dxa"/>
            <w:vAlign w:val="center"/>
          </w:tcPr>
          <w:p w14:paraId="700A9556" w14:textId="77777777" w:rsidR="00ED422D" w:rsidRDefault="00934DDA">
            <w:r>
              <w:t>1.80×1.20</w:t>
            </w:r>
          </w:p>
        </w:tc>
        <w:tc>
          <w:tcPr>
            <w:tcW w:w="1528" w:type="dxa"/>
            <w:vAlign w:val="center"/>
          </w:tcPr>
          <w:p w14:paraId="610FFC33" w14:textId="77777777" w:rsidR="00ED422D" w:rsidRDefault="00934DDA">
            <w:r>
              <w:t>4</w:t>
            </w:r>
          </w:p>
        </w:tc>
        <w:tc>
          <w:tcPr>
            <w:tcW w:w="1171" w:type="dxa"/>
            <w:vAlign w:val="center"/>
          </w:tcPr>
          <w:p w14:paraId="3D4B2963" w14:textId="77777777" w:rsidR="00ED422D" w:rsidRDefault="00934DDA">
            <w:r>
              <w:t>1</w:t>
            </w:r>
          </w:p>
        </w:tc>
        <w:tc>
          <w:tcPr>
            <w:tcW w:w="1262" w:type="dxa"/>
            <w:vAlign w:val="center"/>
          </w:tcPr>
          <w:p w14:paraId="077F9448" w14:textId="77777777" w:rsidR="00ED422D" w:rsidRDefault="00934DDA">
            <w:r>
              <w:t>2.16</w:t>
            </w:r>
          </w:p>
        </w:tc>
        <w:tc>
          <w:tcPr>
            <w:tcW w:w="1262" w:type="dxa"/>
            <w:vAlign w:val="center"/>
          </w:tcPr>
          <w:p w14:paraId="4468556A" w14:textId="77777777" w:rsidR="00ED422D" w:rsidRDefault="00934DDA">
            <w:r>
              <w:t>2.16</w:t>
            </w:r>
          </w:p>
        </w:tc>
      </w:tr>
      <w:tr w:rsidR="00ED422D" w14:paraId="12807EA5" w14:textId="77777777">
        <w:tc>
          <w:tcPr>
            <w:tcW w:w="1160" w:type="dxa"/>
            <w:vMerge/>
            <w:vAlign w:val="center"/>
          </w:tcPr>
          <w:p w14:paraId="5E9FE234" w14:textId="77777777" w:rsidR="00ED422D" w:rsidRDefault="00ED422D"/>
        </w:tc>
        <w:tc>
          <w:tcPr>
            <w:tcW w:w="1562" w:type="dxa"/>
            <w:vAlign w:val="center"/>
          </w:tcPr>
          <w:p w14:paraId="36B5C95F" w14:textId="77777777" w:rsidR="00ED422D" w:rsidRDefault="00934DDA">
            <w:r>
              <w:t>C3020</w:t>
            </w:r>
          </w:p>
        </w:tc>
        <w:tc>
          <w:tcPr>
            <w:tcW w:w="1386" w:type="dxa"/>
            <w:vAlign w:val="center"/>
          </w:tcPr>
          <w:p w14:paraId="76FB0B3D" w14:textId="77777777" w:rsidR="00ED422D" w:rsidRDefault="00934DDA">
            <w:r>
              <w:t>3.00×2.00</w:t>
            </w:r>
          </w:p>
        </w:tc>
        <w:tc>
          <w:tcPr>
            <w:tcW w:w="1528" w:type="dxa"/>
            <w:vAlign w:val="center"/>
          </w:tcPr>
          <w:p w14:paraId="17EB192D" w14:textId="77777777" w:rsidR="00ED422D" w:rsidRDefault="00934DDA">
            <w:r>
              <w:t>5~7</w:t>
            </w:r>
          </w:p>
        </w:tc>
        <w:tc>
          <w:tcPr>
            <w:tcW w:w="1171" w:type="dxa"/>
            <w:vAlign w:val="center"/>
          </w:tcPr>
          <w:p w14:paraId="31318A1F" w14:textId="77777777" w:rsidR="00ED422D" w:rsidRDefault="00934DDA">
            <w:r>
              <w:t>9</w:t>
            </w:r>
          </w:p>
        </w:tc>
        <w:tc>
          <w:tcPr>
            <w:tcW w:w="1262" w:type="dxa"/>
            <w:vAlign w:val="center"/>
          </w:tcPr>
          <w:p w14:paraId="548C98A2" w14:textId="77777777" w:rsidR="00ED422D" w:rsidRDefault="00934DDA">
            <w:r>
              <w:t>6.00</w:t>
            </w:r>
          </w:p>
        </w:tc>
        <w:tc>
          <w:tcPr>
            <w:tcW w:w="1262" w:type="dxa"/>
            <w:vAlign w:val="center"/>
          </w:tcPr>
          <w:p w14:paraId="30C862BB" w14:textId="77777777" w:rsidR="00ED422D" w:rsidRDefault="00934DDA">
            <w:r>
              <w:t>54.00</w:t>
            </w:r>
          </w:p>
        </w:tc>
      </w:tr>
      <w:tr w:rsidR="00ED422D" w14:paraId="7DA39A2C" w14:textId="77777777">
        <w:tc>
          <w:tcPr>
            <w:tcW w:w="1160" w:type="dxa"/>
            <w:vMerge/>
            <w:vAlign w:val="center"/>
          </w:tcPr>
          <w:p w14:paraId="66874A31" w14:textId="77777777" w:rsidR="00ED422D" w:rsidRDefault="00ED422D"/>
        </w:tc>
        <w:tc>
          <w:tcPr>
            <w:tcW w:w="1562" w:type="dxa"/>
            <w:vAlign w:val="center"/>
          </w:tcPr>
          <w:p w14:paraId="6F363A3A" w14:textId="77777777" w:rsidR="00ED422D" w:rsidRDefault="00934DDA">
            <w:r>
              <w:t>C3620</w:t>
            </w:r>
          </w:p>
        </w:tc>
        <w:tc>
          <w:tcPr>
            <w:tcW w:w="1386" w:type="dxa"/>
            <w:vAlign w:val="center"/>
          </w:tcPr>
          <w:p w14:paraId="0E64A9A7" w14:textId="77777777" w:rsidR="00ED422D" w:rsidRDefault="00934DDA">
            <w:r>
              <w:t>3.60×2.00</w:t>
            </w:r>
          </w:p>
        </w:tc>
        <w:tc>
          <w:tcPr>
            <w:tcW w:w="1528" w:type="dxa"/>
            <w:vAlign w:val="center"/>
          </w:tcPr>
          <w:p w14:paraId="46CD1268" w14:textId="77777777" w:rsidR="00ED422D" w:rsidRDefault="00934DDA">
            <w:r>
              <w:t>1~3</w:t>
            </w:r>
          </w:p>
        </w:tc>
        <w:tc>
          <w:tcPr>
            <w:tcW w:w="1171" w:type="dxa"/>
            <w:vAlign w:val="center"/>
          </w:tcPr>
          <w:p w14:paraId="4447F619" w14:textId="77777777" w:rsidR="00ED422D" w:rsidRDefault="00934DDA">
            <w:r>
              <w:t>21</w:t>
            </w:r>
          </w:p>
        </w:tc>
        <w:tc>
          <w:tcPr>
            <w:tcW w:w="1262" w:type="dxa"/>
            <w:vAlign w:val="center"/>
          </w:tcPr>
          <w:p w14:paraId="17B90084" w14:textId="77777777" w:rsidR="00ED422D" w:rsidRDefault="00934DDA">
            <w:r>
              <w:t>7.20</w:t>
            </w:r>
          </w:p>
        </w:tc>
        <w:tc>
          <w:tcPr>
            <w:tcW w:w="1262" w:type="dxa"/>
            <w:vAlign w:val="center"/>
          </w:tcPr>
          <w:p w14:paraId="2F557CDB" w14:textId="77777777" w:rsidR="00ED422D" w:rsidRDefault="00934DDA">
            <w:r>
              <w:t>151.20</w:t>
            </w:r>
          </w:p>
        </w:tc>
      </w:tr>
      <w:tr w:rsidR="00ED422D" w14:paraId="13AF166C" w14:textId="77777777">
        <w:tc>
          <w:tcPr>
            <w:tcW w:w="1160" w:type="dxa"/>
            <w:vMerge w:val="restart"/>
            <w:vAlign w:val="center"/>
          </w:tcPr>
          <w:p w14:paraId="085E882B" w14:textId="77777777" w:rsidR="00ED422D" w:rsidRDefault="00934DDA">
            <w:r>
              <w:t>西向</w:t>
            </w:r>
            <w:r>
              <w:br/>
              <w:t>622.69</w:t>
            </w:r>
          </w:p>
        </w:tc>
        <w:tc>
          <w:tcPr>
            <w:tcW w:w="1562" w:type="dxa"/>
            <w:vAlign w:val="center"/>
          </w:tcPr>
          <w:p w14:paraId="2D9A889A" w14:textId="77777777" w:rsidR="00ED422D" w:rsidRDefault="00ED422D"/>
        </w:tc>
        <w:tc>
          <w:tcPr>
            <w:tcW w:w="1386" w:type="dxa"/>
            <w:vAlign w:val="center"/>
          </w:tcPr>
          <w:p w14:paraId="1C775184" w14:textId="77777777" w:rsidR="00ED422D" w:rsidRDefault="00934DDA">
            <w:r>
              <w:t>1.44×3.30</w:t>
            </w:r>
          </w:p>
        </w:tc>
        <w:tc>
          <w:tcPr>
            <w:tcW w:w="1528" w:type="dxa"/>
            <w:vAlign w:val="center"/>
          </w:tcPr>
          <w:p w14:paraId="287EF911" w14:textId="77777777" w:rsidR="00ED422D" w:rsidRDefault="00934DDA">
            <w:r>
              <w:t>5~7</w:t>
            </w:r>
          </w:p>
        </w:tc>
        <w:tc>
          <w:tcPr>
            <w:tcW w:w="1171" w:type="dxa"/>
            <w:vAlign w:val="center"/>
          </w:tcPr>
          <w:p w14:paraId="2A25B8ED" w14:textId="77777777" w:rsidR="00ED422D" w:rsidRDefault="00934DDA">
            <w:r>
              <w:t>3</w:t>
            </w:r>
          </w:p>
        </w:tc>
        <w:tc>
          <w:tcPr>
            <w:tcW w:w="1262" w:type="dxa"/>
            <w:vAlign w:val="center"/>
          </w:tcPr>
          <w:p w14:paraId="043414F9" w14:textId="77777777" w:rsidR="00ED422D" w:rsidRDefault="00934DDA">
            <w:r>
              <w:t>4.74</w:t>
            </w:r>
          </w:p>
        </w:tc>
        <w:tc>
          <w:tcPr>
            <w:tcW w:w="1262" w:type="dxa"/>
            <w:vAlign w:val="center"/>
          </w:tcPr>
          <w:p w14:paraId="5D1542C3" w14:textId="77777777" w:rsidR="00ED422D" w:rsidRDefault="00934DDA">
            <w:r>
              <w:t>14.21</w:t>
            </w:r>
          </w:p>
        </w:tc>
      </w:tr>
      <w:tr w:rsidR="00ED422D" w14:paraId="5B7F3F92" w14:textId="77777777">
        <w:tc>
          <w:tcPr>
            <w:tcW w:w="1160" w:type="dxa"/>
            <w:vMerge/>
            <w:vAlign w:val="center"/>
          </w:tcPr>
          <w:p w14:paraId="3EFBF012" w14:textId="77777777" w:rsidR="00ED422D" w:rsidRDefault="00ED422D"/>
        </w:tc>
        <w:tc>
          <w:tcPr>
            <w:tcW w:w="1562" w:type="dxa"/>
            <w:vAlign w:val="center"/>
          </w:tcPr>
          <w:p w14:paraId="6235BD47" w14:textId="77777777" w:rsidR="00ED422D" w:rsidRDefault="00934DDA">
            <w:r>
              <w:t>C1420</w:t>
            </w:r>
          </w:p>
        </w:tc>
        <w:tc>
          <w:tcPr>
            <w:tcW w:w="1386" w:type="dxa"/>
            <w:vAlign w:val="center"/>
          </w:tcPr>
          <w:p w14:paraId="42AB255C" w14:textId="77777777" w:rsidR="00ED422D" w:rsidRDefault="00934DDA">
            <w:r>
              <w:t>1.40×2.00</w:t>
            </w:r>
          </w:p>
        </w:tc>
        <w:tc>
          <w:tcPr>
            <w:tcW w:w="1528" w:type="dxa"/>
            <w:vAlign w:val="center"/>
          </w:tcPr>
          <w:p w14:paraId="3AC508B9" w14:textId="77777777" w:rsidR="00ED422D" w:rsidRDefault="00934DDA">
            <w:r>
              <w:t>5~7</w:t>
            </w:r>
          </w:p>
        </w:tc>
        <w:tc>
          <w:tcPr>
            <w:tcW w:w="1171" w:type="dxa"/>
            <w:vAlign w:val="center"/>
          </w:tcPr>
          <w:p w14:paraId="33EC73EE" w14:textId="77777777" w:rsidR="00ED422D" w:rsidRDefault="00934DDA">
            <w:r>
              <w:t>41</w:t>
            </w:r>
          </w:p>
        </w:tc>
        <w:tc>
          <w:tcPr>
            <w:tcW w:w="1262" w:type="dxa"/>
            <w:vAlign w:val="center"/>
          </w:tcPr>
          <w:p w14:paraId="11283952" w14:textId="77777777" w:rsidR="00ED422D" w:rsidRDefault="00934DDA">
            <w:r>
              <w:t>2.80</w:t>
            </w:r>
          </w:p>
        </w:tc>
        <w:tc>
          <w:tcPr>
            <w:tcW w:w="1262" w:type="dxa"/>
            <w:vAlign w:val="center"/>
          </w:tcPr>
          <w:p w14:paraId="4F2BB9AF" w14:textId="77777777" w:rsidR="00ED422D" w:rsidRDefault="00934DDA">
            <w:r>
              <w:t>114.80</w:t>
            </w:r>
          </w:p>
        </w:tc>
      </w:tr>
      <w:tr w:rsidR="00ED422D" w14:paraId="2638D2F2" w14:textId="77777777">
        <w:tc>
          <w:tcPr>
            <w:tcW w:w="1160" w:type="dxa"/>
            <w:vMerge/>
            <w:vAlign w:val="center"/>
          </w:tcPr>
          <w:p w14:paraId="3BB6AB71" w14:textId="77777777" w:rsidR="00ED422D" w:rsidRDefault="00ED422D"/>
        </w:tc>
        <w:tc>
          <w:tcPr>
            <w:tcW w:w="1562" w:type="dxa"/>
            <w:vAlign w:val="center"/>
          </w:tcPr>
          <w:p w14:paraId="69DBDB00" w14:textId="77777777" w:rsidR="00ED422D" w:rsidRDefault="00934DDA">
            <w:r>
              <w:t>C1420</w:t>
            </w:r>
          </w:p>
        </w:tc>
        <w:tc>
          <w:tcPr>
            <w:tcW w:w="1386" w:type="dxa"/>
            <w:vAlign w:val="center"/>
          </w:tcPr>
          <w:p w14:paraId="326D7DBF" w14:textId="77777777" w:rsidR="00ED422D" w:rsidRDefault="00934DDA">
            <w:r>
              <w:t>1.40×1.20</w:t>
            </w:r>
          </w:p>
        </w:tc>
        <w:tc>
          <w:tcPr>
            <w:tcW w:w="1528" w:type="dxa"/>
            <w:vAlign w:val="center"/>
          </w:tcPr>
          <w:p w14:paraId="2D7DCDB2" w14:textId="77777777" w:rsidR="00ED422D" w:rsidRDefault="00934DDA">
            <w:r>
              <w:t>5</w:t>
            </w:r>
          </w:p>
        </w:tc>
        <w:tc>
          <w:tcPr>
            <w:tcW w:w="1171" w:type="dxa"/>
            <w:vAlign w:val="center"/>
          </w:tcPr>
          <w:p w14:paraId="4E49002D" w14:textId="77777777" w:rsidR="00ED422D" w:rsidRDefault="00934DDA">
            <w:r>
              <w:t>1</w:t>
            </w:r>
          </w:p>
        </w:tc>
        <w:tc>
          <w:tcPr>
            <w:tcW w:w="1262" w:type="dxa"/>
            <w:vAlign w:val="center"/>
          </w:tcPr>
          <w:p w14:paraId="6198A85F" w14:textId="77777777" w:rsidR="00ED422D" w:rsidRDefault="00934DDA">
            <w:r>
              <w:t>1.68</w:t>
            </w:r>
          </w:p>
        </w:tc>
        <w:tc>
          <w:tcPr>
            <w:tcW w:w="1262" w:type="dxa"/>
            <w:vAlign w:val="center"/>
          </w:tcPr>
          <w:p w14:paraId="38801F2D" w14:textId="77777777" w:rsidR="00ED422D" w:rsidRDefault="00934DDA">
            <w:r>
              <w:t>1.68</w:t>
            </w:r>
          </w:p>
        </w:tc>
      </w:tr>
      <w:tr w:rsidR="00ED422D" w14:paraId="4B8702E7" w14:textId="77777777">
        <w:tc>
          <w:tcPr>
            <w:tcW w:w="1160" w:type="dxa"/>
            <w:vMerge/>
            <w:vAlign w:val="center"/>
          </w:tcPr>
          <w:p w14:paraId="6D016055" w14:textId="77777777" w:rsidR="00ED422D" w:rsidRDefault="00ED422D"/>
        </w:tc>
        <w:tc>
          <w:tcPr>
            <w:tcW w:w="1562" w:type="dxa"/>
            <w:vAlign w:val="center"/>
          </w:tcPr>
          <w:p w14:paraId="68D99596" w14:textId="77777777" w:rsidR="00ED422D" w:rsidRDefault="00934DDA">
            <w:r>
              <w:t>C3020</w:t>
            </w:r>
          </w:p>
        </w:tc>
        <w:tc>
          <w:tcPr>
            <w:tcW w:w="1386" w:type="dxa"/>
            <w:vAlign w:val="center"/>
          </w:tcPr>
          <w:p w14:paraId="7E4C8D4E" w14:textId="77777777" w:rsidR="00ED422D" w:rsidRDefault="00934DDA">
            <w:r>
              <w:t>3.00×2.00</w:t>
            </w:r>
          </w:p>
        </w:tc>
        <w:tc>
          <w:tcPr>
            <w:tcW w:w="1528" w:type="dxa"/>
            <w:vAlign w:val="center"/>
          </w:tcPr>
          <w:p w14:paraId="59D5E62A" w14:textId="77777777" w:rsidR="00ED422D" w:rsidRDefault="00934DDA">
            <w:r>
              <w:t>5~7</w:t>
            </w:r>
          </w:p>
        </w:tc>
        <w:tc>
          <w:tcPr>
            <w:tcW w:w="1171" w:type="dxa"/>
            <w:vAlign w:val="center"/>
          </w:tcPr>
          <w:p w14:paraId="7DEBCAC5" w14:textId="77777777" w:rsidR="00ED422D" w:rsidRDefault="00934DDA">
            <w:r>
              <w:t>12</w:t>
            </w:r>
          </w:p>
        </w:tc>
        <w:tc>
          <w:tcPr>
            <w:tcW w:w="1262" w:type="dxa"/>
            <w:vAlign w:val="center"/>
          </w:tcPr>
          <w:p w14:paraId="59CEEEE3" w14:textId="77777777" w:rsidR="00ED422D" w:rsidRDefault="00934DDA">
            <w:r>
              <w:t>6.00</w:t>
            </w:r>
          </w:p>
        </w:tc>
        <w:tc>
          <w:tcPr>
            <w:tcW w:w="1262" w:type="dxa"/>
            <w:vAlign w:val="center"/>
          </w:tcPr>
          <w:p w14:paraId="72AF5619" w14:textId="77777777" w:rsidR="00ED422D" w:rsidRDefault="00934DDA">
            <w:r>
              <w:t>72.00</w:t>
            </w:r>
          </w:p>
        </w:tc>
      </w:tr>
      <w:tr w:rsidR="00ED422D" w14:paraId="6AF9430A" w14:textId="77777777">
        <w:tc>
          <w:tcPr>
            <w:tcW w:w="1160" w:type="dxa"/>
            <w:vMerge/>
            <w:vAlign w:val="center"/>
          </w:tcPr>
          <w:p w14:paraId="158741A5" w14:textId="77777777" w:rsidR="00ED422D" w:rsidRDefault="00ED422D"/>
        </w:tc>
        <w:tc>
          <w:tcPr>
            <w:tcW w:w="1562" w:type="dxa"/>
            <w:vAlign w:val="center"/>
          </w:tcPr>
          <w:p w14:paraId="00EE15BC" w14:textId="77777777" w:rsidR="00ED422D" w:rsidRDefault="00934DDA">
            <w:r>
              <w:t>C7040</w:t>
            </w:r>
          </w:p>
        </w:tc>
        <w:tc>
          <w:tcPr>
            <w:tcW w:w="1386" w:type="dxa"/>
            <w:vAlign w:val="center"/>
          </w:tcPr>
          <w:p w14:paraId="48C48904" w14:textId="77777777" w:rsidR="00ED422D" w:rsidRDefault="00934DDA">
            <w:r>
              <w:t>7.00×4.00</w:t>
            </w:r>
          </w:p>
        </w:tc>
        <w:tc>
          <w:tcPr>
            <w:tcW w:w="1528" w:type="dxa"/>
            <w:vAlign w:val="center"/>
          </w:tcPr>
          <w:p w14:paraId="36C92F61" w14:textId="77777777" w:rsidR="00ED422D" w:rsidRDefault="00934DDA">
            <w:r>
              <w:t>1~3</w:t>
            </w:r>
          </w:p>
        </w:tc>
        <w:tc>
          <w:tcPr>
            <w:tcW w:w="1171" w:type="dxa"/>
            <w:vAlign w:val="center"/>
          </w:tcPr>
          <w:p w14:paraId="5F2B61C5" w14:textId="77777777" w:rsidR="00ED422D" w:rsidRDefault="00934DDA">
            <w:r>
              <w:t>11</w:t>
            </w:r>
          </w:p>
        </w:tc>
        <w:tc>
          <w:tcPr>
            <w:tcW w:w="1262" w:type="dxa"/>
            <w:vAlign w:val="center"/>
          </w:tcPr>
          <w:p w14:paraId="1E52B1FD" w14:textId="77777777" w:rsidR="00ED422D" w:rsidRDefault="00934DDA">
            <w:r>
              <w:t>28.00</w:t>
            </w:r>
          </w:p>
        </w:tc>
        <w:tc>
          <w:tcPr>
            <w:tcW w:w="1262" w:type="dxa"/>
            <w:vAlign w:val="center"/>
          </w:tcPr>
          <w:p w14:paraId="6582EE35" w14:textId="77777777" w:rsidR="00ED422D" w:rsidRDefault="00934DDA">
            <w:r>
              <w:t>308.00</w:t>
            </w:r>
          </w:p>
        </w:tc>
      </w:tr>
      <w:tr w:rsidR="00ED422D" w14:paraId="4EE68E2B" w14:textId="77777777">
        <w:tc>
          <w:tcPr>
            <w:tcW w:w="1160" w:type="dxa"/>
            <w:vMerge/>
            <w:vAlign w:val="center"/>
          </w:tcPr>
          <w:p w14:paraId="778DC406" w14:textId="77777777" w:rsidR="00ED422D" w:rsidRDefault="00ED422D"/>
        </w:tc>
        <w:tc>
          <w:tcPr>
            <w:tcW w:w="1562" w:type="dxa"/>
            <w:vAlign w:val="center"/>
          </w:tcPr>
          <w:p w14:paraId="14A621E1" w14:textId="77777777" w:rsidR="00ED422D" w:rsidRDefault="00934DDA">
            <w:r>
              <w:t>C7040</w:t>
            </w:r>
          </w:p>
        </w:tc>
        <w:tc>
          <w:tcPr>
            <w:tcW w:w="1386" w:type="dxa"/>
            <w:vAlign w:val="center"/>
          </w:tcPr>
          <w:p w14:paraId="446E666A" w14:textId="77777777" w:rsidR="00ED422D" w:rsidRDefault="00934DDA">
            <w:r>
              <w:t>7.00×4.00</w:t>
            </w:r>
          </w:p>
        </w:tc>
        <w:tc>
          <w:tcPr>
            <w:tcW w:w="1528" w:type="dxa"/>
            <w:vAlign w:val="center"/>
          </w:tcPr>
          <w:p w14:paraId="5A5BDAC1" w14:textId="77777777" w:rsidR="00ED422D" w:rsidRDefault="00934DDA">
            <w:r>
              <w:t>3</w:t>
            </w:r>
          </w:p>
        </w:tc>
        <w:tc>
          <w:tcPr>
            <w:tcW w:w="1171" w:type="dxa"/>
            <w:vAlign w:val="center"/>
          </w:tcPr>
          <w:p w14:paraId="10E40DAF" w14:textId="77777777" w:rsidR="00ED422D" w:rsidRDefault="00934DDA">
            <w:r>
              <w:t>4</w:t>
            </w:r>
          </w:p>
        </w:tc>
        <w:tc>
          <w:tcPr>
            <w:tcW w:w="1262" w:type="dxa"/>
            <w:vAlign w:val="center"/>
          </w:tcPr>
          <w:p w14:paraId="17EDB7D0" w14:textId="77777777" w:rsidR="00ED422D" w:rsidRDefault="00934DDA">
            <w:r>
              <w:t>28.00</w:t>
            </w:r>
          </w:p>
        </w:tc>
        <w:tc>
          <w:tcPr>
            <w:tcW w:w="1262" w:type="dxa"/>
            <w:vAlign w:val="center"/>
          </w:tcPr>
          <w:p w14:paraId="15B153BF" w14:textId="77777777" w:rsidR="00ED422D" w:rsidRDefault="00934DDA">
            <w:r>
              <w:t>112.00</w:t>
            </w:r>
          </w:p>
        </w:tc>
      </w:tr>
    </w:tbl>
    <w:p w14:paraId="7DE8E1E8" w14:textId="77777777" w:rsidR="00ED422D" w:rsidRDefault="00934DDA">
      <w:pPr>
        <w:pStyle w:val="2"/>
        <w:widowControl w:val="0"/>
        <w:rPr>
          <w:kern w:val="2"/>
        </w:rPr>
      </w:pPr>
      <w:bookmarkStart w:id="75" w:name="_Toc91682402"/>
      <w:r>
        <w:rPr>
          <w:kern w:val="2"/>
        </w:rPr>
        <w:lastRenderedPageBreak/>
        <w:t>可见光透射比</w:t>
      </w:r>
      <w:bookmarkEnd w:id="7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88"/>
        <w:gridCol w:w="1131"/>
        <w:gridCol w:w="2089"/>
        <w:gridCol w:w="2010"/>
        <w:gridCol w:w="2010"/>
      </w:tblGrid>
      <w:tr w:rsidR="00ED422D" w14:paraId="6EFC239F" w14:textId="77777777">
        <w:tc>
          <w:tcPr>
            <w:tcW w:w="905" w:type="dxa"/>
            <w:shd w:val="clear" w:color="auto" w:fill="E6E6E6"/>
            <w:vAlign w:val="center"/>
          </w:tcPr>
          <w:p w14:paraId="6A2F7CC3" w14:textId="77777777" w:rsidR="00ED422D" w:rsidRDefault="00934DDA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AD22BDE" w14:textId="77777777" w:rsidR="00ED422D" w:rsidRDefault="00934DDA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BE9B41F" w14:textId="77777777" w:rsidR="00ED422D" w:rsidRDefault="00934DDA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3FAFE640" w14:textId="77777777" w:rsidR="00ED422D" w:rsidRDefault="00934DDA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5A20E8AF" w14:textId="77777777" w:rsidR="00ED422D" w:rsidRDefault="00934DDA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3B8B6DB2" w14:textId="77777777" w:rsidR="00ED422D" w:rsidRDefault="00934DDA">
            <w:pPr>
              <w:jc w:val="center"/>
            </w:pPr>
            <w:r>
              <w:t>透射比限值</w:t>
            </w:r>
          </w:p>
        </w:tc>
      </w:tr>
      <w:tr w:rsidR="00ED422D" w14:paraId="149BFBBE" w14:textId="77777777">
        <w:tc>
          <w:tcPr>
            <w:tcW w:w="905" w:type="dxa"/>
            <w:shd w:val="clear" w:color="auto" w:fill="E6E6E6"/>
            <w:vAlign w:val="center"/>
          </w:tcPr>
          <w:p w14:paraId="59EF826C" w14:textId="77777777" w:rsidR="00ED422D" w:rsidRDefault="00934DDA">
            <w:r>
              <w:t>南向</w:t>
            </w:r>
          </w:p>
        </w:tc>
        <w:tc>
          <w:tcPr>
            <w:tcW w:w="1188" w:type="dxa"/>
            <w:vAlign w:val="center"/>
          </w:tcPr>
          <w:p w14:paraId="546B4638" w14:textId="77777777" w:rsidR="00ED422D" w:rsidRDefault="00934DDA">
            <w:r>
              <w:t>立面</w:t>
            </w:r>
            <w:r>
              <w:t>3</w:t>
            </w:r>
          </w:p>
        </w:tc>
        <w:tc>
          <w:tcPr>
            <w:tcW w:w="1131" w:type="dxa"/>
            <w:vAlign w:val="center"/>
          </w:tcPr>
          <w:p w14:paraId="3271BC25" w14:textId="77777777" w:rsidR="00ED422D" w:rsidRDefault="00934DDA">
            <w:r>
              <w:t>0.37</w:t>
            </w:r>
          </w:p>
        </w:tc>
        <w:tc>
          <w:tcPr>
            <w:tcW w:w="2088" w:type="dxa"/>
            <w:vAlign w:val="center"/>
          </w:tcPr>
          <w:p w14:paraId="504B9D33" w14:textId="77777777" w:rsidR="00ED422D" w:rsidRDefault="00934DDA">
            <w:r>
              <w:t>C1420</w:t>
            </w:r>
          </w:p>
        </w:tc>
        <w:tc>
          <w:tcPr>
            <w:tcW w:w="2009" w:type="dxa"/>
            <w:vAlign w:val="center"/>
          </w:tcPr>
          <w:p w14:paraId="7FDA8B7C" w14:textId="77777777" w:rsidR="00ED422D" w:rsidRDefault="00934DDA">
            <w:r>
              <w:t>0.80</w:t>
            </w:r>
          </w:p>
        </w:tc>
        <w:tc>
          <w:tcPr>
            <w:tcW w:w="2009" w:type="dxa"/>
            <w:vAlign w:val="center"/>
          </w:tcPr>
          <w:p w14:paraId="7E260BB4" w14:textId="77777777" w:rsidR="00ED422D" w:rsidRDefault="00934DDA">
            <w:r>
              <w:t>0.60</w:t>
            </w:r>
          </w:p>
        </w:tc>
      </w:tr>
      <w:tr w:rsidR="00ED422D" w14:paraId="1C1C78BF" w14:textId="77777777">
        <w:tc>
          <w:tcPr>
            <w:tcW w:w="905" w:type="dxa"/>
            <w:shd w:val="clear" w:color="auto" w:fill="E6E6E6"/>
            <w:vAlign w:val="center"/>
          </w:tcPr>
          <w:p w14:paraId="3F156B89" w14:textId="77777777" w:rsidR="00ED422D" w:rsidRDefault="00934DDA">
            <w:r>
              <w:t>北向</w:t>
            </w:r>
          </w:p>
        </w:tc>
        <w:tc>
          <w:tcPr>
            <w:tcW w:w="1188" w:type="dxa"/>
            <w:vAlign w:val="center"/>
          </w:tcPr>
          <w:p w14:paraId="33CB337F" w14:textId="77777777" w:rsidR="00ED422D" w:rsidRDefault="00934DDA">
            <w:r>
              <w:t>立面</w:t>
            </w:r>
            <w:r>
              <w:t>4</w:t>
            </w:r>
          </w:p>
        </w:tc>
        <w:tc>
          <w:tcPr>
            <w:tcW w:w="1131" w:type="dxa"/>
            <w:vAlign w:val="center"/>
          </w:tcPr>
          <w:p w14:paraId="158368FB" w14:textId="77777777" w:rsidR="00ED422D" w:rsidRDefault="00934DDA">
            <w:r>
              <w:t>0.31</w:t>
            </w:r>
          </w:p>
        </w:tc>
        <w:tc>
          <w:tcPr>
            <w:tcW w:w="2088" w:type="dxa"/>
            <w:vAlign w:val="center"/>
          </w:tcPr>
          <w:p w14:paraId="6D5F107D" w14:textId="77777777" w:rsidR="00ED422D" w:rsidRDefault="00934DDA">
            <w:r>
              <w:t>C3620</w:t>
            </w:r>
          </w:p>
        </w:tc>
        <w:tc>
          <w:tcPr>
            <w:tcW w:w="2009" w:type="dxa"/>
            <w:vAlign w:val="center"/>
          </w:tcPr>
          <w:p w14:paraId="73088B29" w14:textId="77777777" w:rsidR="00ED422D" w:rsidRDefault="00934DDA">
            <w:r>
              <w:t>0.80</w:t>
            </w:r>
          </w:p>
        </w:tc>
        <w:tc>
          <w:tcPr>
            <w:tcW w:w="2009" w:type="dxa"/>
            <w:vAlign w:val="center"/>
          </w:tcPr>
          <w:p w14:paraId="29CF988F" w14:textId="77777777" w:rsidR="00ED422D" w:rsidRDefault="00934DDA">
            <w:r>
              <w:t>0.60</w:t>
            </w:r>
          </w:p>
        </w:tc>
      </w:tr>
      <w:tr w:rsidR="00ED422D" w14:paraId="22F48035" w14:textId="77777777">
        <w:tc>
          <w:tcPr>
            <w:tcW w:w="905" w:type="dxa"/>
            <w:shd w:val="clear" w:color="auto" w:fill="E6E6E6"/>
            <w:vAlign w:val="center"/>
          </w:tcPr>
          <w:p w14:paraId="0B510637" w14:textId="77777777" w:rsidR="00ED422D" w:rsidRDefault="00934DDA">
            <w:r>
              <w:t>东向</w:t>
            </w:r>
          </w:p>
        </w:tc>
        <w:tc>
          <w:tcPr>
            <w:tcW w:w="1188" w:type="dxa"/>
            <w:vAlign w:val="center"/>
          </w:tcPr>
          <w:p w14:paraId="3E6822C1" w14:textId="77777777" w:rsidR="00ED422D" w:rsidRDefault="00934DDA">
            <w:r>
              <w:t>立面</w:t>
            </w:r>
            <w:r>
              <w:t>1</w:t>
            </w:r>
          </w:p>
        </w:tc>
        <w:tc>
          <w:tcPr>
            <w:tcW w:w="1131" w:type="dxa"/>
            <w:vAlign w:val="center"/>
          </w:tcPr>
          <w:p w14:paraId="3C0A177C" w14:textId="77777777" w:rsidR="00ED422D" w:rsidRDefault="00934DDA">
            <w:r>
              <w:t>0.31</w:t>
            </w:r>
          </w:p>
        </w:tc>
        <w:tc>
          <w:tcPr>
            <w:tcW w:w="2088" w:type="dxa"/>
            <w:vAlign w:val="center"/>
          </w:tcPr>
          <w:p w14:paraId="6A33D3ED" w14:textId="77777777" w:rsidR="00ED422D" w:rsidRDefault="00934DDA">
            <w:r>
              <w:t>C1820</w:t>
            </w:r>
          </w:p>
        </w:tc>
        <w:tc>
          <w:tcPr>
            <w:tcW w:w="2009" w:type="dxa"/>
            <w:vAlign w:val="center"/>
          </w:tcPr>
          <w:p w14:paraId="615609CE" w14:textId="77777777" w:rsidR="00ED422D" w:rsidRDefault="00934DDA">
            <w:r>
              <w:t>0.80</w:t>
            </w:r>
          </w:p>
        </w:tc>
        <w:tc>
          <w:tcPr>
            <w:tcW w:w="2009" w:type="dxa"/>
            <w:vAlign w:val="center"/>
          </w:tcPr>
          <w:p w14:paraId="3CC31474" w14:textId="77777777" w:rsidR="00ED422D" w:rsidRDefault="00934DDA">
            <w:r>
              <w:t>0.60</w:t>
            </w:r>
          </w:p>
        </w:tc>
      </w:tr>
      <w:tr w:rsidR="00ED422D" w14:paraId="407878F8" w14:textId="77777777">
        <w:tc>
          <w:tcPr>
            <w:tcW w:w="905" w:type="dxa"/>
            <w:shd w:val="clear" w:color="auto" w:fill="E6E6E6"/>
            <w:vAlign w:val="center"/>
          </w:tcPr>
          <w:p w14:paraId="18E73178" w14:textId="77777777" w:rsidR="00ED422D" w:rsidRDefault="00934DDA">
            <w:r>
              <w:t>西向</w:t>
            </w:r>
          </w:p>
        </w:tc>
        <w:tc>
          <w:tcPr>
            <w:tcW w:w="1188" w:type="dxa"/>
            <w:vAlign w:val="center"/>
          </w:tcPr>
          <w:p w14:paraId="7861959E" w14:textId="77777777" w:rsidR="00ED422D" w:rsidRDefault="00934DDA">
            <w:r>
              <w:t>立面</w:t>
            </w:r>
            <w:r>
              <w:t>2</w:t>
            </w:r>
          </w:p>
        </w:tc>
        <w:tc>
          <w:tcPr>
            <w:tcW w:w="1131" w:type="dxa"/>
            <w:vAlign w:val="center"/>
          </w:tcPr>
          <w:p w14:paraId="52B5C41C" w14:textId="77777777" w:rsidR="00ED422D" w:rsidRDefault="00934DDA">
            <w:r>
              <w:t>0.50</w:t>
            </w:r>
          </w:p>
        </w:tc>
        <w:tc>
          <w:tcPr>
            <w:tcW w:w="2088" w:type="dxa"/>
            <w:vAlign w:val="center"/>
          </w:tcPr>
          <w:p w14:paraId="22314DCD" w14:textId="77777777" w:rsidR="00ED422D" w:rsidRDefault="00934DDA">
            <w:r>
              <w:t>C1420</w:t>
            </w:r>
          </w:p>
        </w:tc>
        <w:tc>
          <w:tcPr>
            <w:tcW w:w="2009" w:type="dxa"/>
            <w:vAlign w:val="center"/>
          </w:tcPr>
          <w:p w14:paraId="58826CF7" w14:textId="77777777" w:rsidR="00ED422D" w:rsidRDefault="00934DDA">
            <w:r>
              <w:t>0.80</w:t>
            </w:r>
          </w:p>
        </w:tc>
        <w:tc>
          <w:tcPr>
            <w:tcW w:w="2009" w:type="dxa"/>
            <w:vAlign w:val="center"/>
          </w:tcPr>
          <w:p w14:paraId="1E9B221D" w14:textId="77777777" w:rsidR="00ED422D" w:rsidRDefault="00934DDA">
            <w:r>
              <w:t>0.40</w:t>
            </w:r>
          </w:p>
        </w:tc>
      </w:tr>
      <w:tr w:rsidR="00ED422D" w14:paraId="231DD4F6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68C5920A" w14:textId="77777777" w:rsidR="00ED422D" w:rsidRDefault="00934DDA"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 w14:paraId="7E808290" w14:textId="77777777" w:rsidR="00ED422D" w:rsidRDefault="00934DDA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3.2.4</w:t>
            </w:r>
            <w:r>
              <w:t>条</w:t>
            </w:r>
          </w:p>
        </w:tc>
      </w:tr>
      <w:tr w:rsidR="00ED422D" w14:paraId="3FCEBF82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4A7FA494" w14:textId="77777777" w:rsidR="00ED422D" w:rsidRDefault="00934DDA"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 w14:paraId="1DD998FC" w14:textId="77777777" w:rsidR="00ED422D" w:rsidRDefault="00934DDA">
            <w:r>
              <w:t>当窗墙面积比小于</w:t>
            </w:r>
            <w:r>
              <w:t>0.40</w:t>
            </w:r>
            <w:r>
              <w:t>时，玻璃的可见光透射比不应当小于</w:t>
            </w:r>
            <w:r>
              <w:t>0.6;</w:t>
            </w:r>
            <w:r>
              <w:t>当窗墙面积比大于等于</w:t>
            </w:r>
            <w:r>
              <w:t>0.40</w:t>
            </w:r>
            <w:r>
              <w:t>时，玻璃的可见光透射比不应当小于</w:t>
            </w:r>
            <w:r>
              <w:t>0.4;</w:t>
            </w:r>
          </w:p>
        </w:tc>
      </w:tr>
      <w:tr w:rsidR="00ED422D" w14:paraId="6D7A4366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7995AE66" w14:textId="77777777" w:rsidR="00ED422D" w:rsidRDefault="00934DDA"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 w14:paraId="7E506687" w14:textId="77777777" w:rsidR="00ED422D" w:rsidRDefault="00934DDA">
            <w:r>
              <w:t>－</w:t>
            </w:r>
          </w:p>
        </w:tc>
      </w:tr>
    </w:tbl>
    <w:p w14:paraId="067891BA" w14:textId="77777777" w:rsidR="00ED422D" w:rsidRDefault="00934DDA">
      <w:pPr>
        <w:pStyle w:val="2"/>
        <w:widowControl w:val="0"/>
        <w:rPr>
          <w:kern w:val="2"/>
        </w:rPr>
      </w:pPr>
      <w:bookmarkStart w:id="76" w:name="_Toc91682403"/>
      <w:r>
        <w:rPr>
          <w:kern w:val="2"/>
        </w:rPr>
        <w:t>天窗</w:t>
      </w:r>
      <w:bookmarkEnd w:id="76"/>
    </w:p>
    <w:p w14:paraId="5A7B2ED0" w14:textId="77777777" w:rsidR="00ED422D" w:rsidRDefault="00934DDA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7" w:name="_Toc91682404"/>
      <w:r>
        <w:rPr>
          <w:color w:val="000000"/>
          <w:kern w:val="2"/>
          <w:szCs w:val="24"/>
        </w:rPr>
        <w:t>天窗屋顶比</w:t>
      </w:r>
      <w:bookmarkEnd w:id="77"/>
    </w:p>
    <w:p w14:paraId="42BFBBC7" w14:textId="77777777" w:rsidR="00ED422D" w:rsidRDefault="00934D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14:paraId="50938F71" w14:textId="77777777" w:rsidR="00ED422D" w:rsidRDefault="00934DDA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78" w:name="_Toc91682405"/>
      <w:r>
        <w:rPr>
          <w:color w:val="000000"/>
          <w:kern w:val="2"/>
          <w:szCs w:val="24"/>
        </w:rPr>
        <w:t>天窗类型</w:t>
      </w:r>
      <w:bookmarkEnd w:id="78"/>
    </w:p>
    <w:p w14:paraId="47F2CD33" w14:textId="77777777" w:rsidR="00ED422D" w:rsidRDefault="00934D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14:paraId="48B6EDA0" w14:textId="77777777" w:rsidR="00ED422D" w:rsidRDefault="00934DDA">
      <w:pPr>
        <w:pStyle w:val="2"/>
        <w:widowControl w:val="0"/>
        <w:rPr>
          <w:kern w:val="2"/>
        </w:rPr>
      </w:pPr>
      <w:bookmarkStart w:id="79" w:name="_Toc91682406"/>
      <w:r>
        <w:rPr>
          <w:kern w:val="2"/>
        </w:rPr>
        <w:t>屋顶构造</w:t>
      </w:r>
      <w:bookmarkEnd w:id="79"/>
    </w:p>
    <w:p w14:paraId="2CC6F3A2" w14:textId="77777777" w:rsidR="00ED422D" w:rsidRDefault="00934DDA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0" w:name="_Toc91682407"/>
      <w:r>
        <w:rPr>
          <w:color w:val="000000"/>
          <w:kern w:val="2"/>
          <w:szCs w:val="24"/>
        </w:rPr>
        <w:t>屋顶构造一</w:t>
      </w:r>
      <w:bookmarkEnd w:id="8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D422D" w14:paraId="324117C6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77D65E4" w14:textId="77777777" w:rsidR="00ED422D" w:rsidRDefault="00934DDA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0BAC613" w14:textId="77777777" w:rsidR="00ED422D" w:rsidRDefault="00934DD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4DB679" w14:textId="77777777" w:rsidR="00ED422D" w:rsidRDefault="00934DD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5E0531" w14:textId="77777777" w:rsidR="00ED422D" w:rsidRDefault="00934DD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9F9FC58" w14:textId="77777777" w:rsidR="00ED422D" w:rsidRDefault="00934DD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52AA1C" w14:textId="77777777" w:rsidR="00ED422D" w:rsidRDefault="00934DD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C54F4D4" w14:textId="77777777" w:rsidR="00ED422D" w:rsidRDefault="00934DDA">
            <w:pPr>
              <w:jc w:val="center"/>
            </w:pPr>
            <w:r>
              <w:t>热惰性指标</w:t>
            </w:r>
          </w:p>
        </w:tc>
      </w:tr>
      <w:tr w:rsidR="00ED422D" w14:paraId="2A9A49C6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639C799" w14:textId="77777777" w:rsidR="00ED422D" w:rsidRDefault="00ED422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1AAE2B0" w14:textId="77777777" w:rsidR="00ED422D" w:rsidRDefault="00934DD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3C77D49" w14:textId="77777777" w:rsidR="00ED422D" w:rsidRDefault="00934DD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1E4364" w14:textId="77777777" w:rsidR="00ED422D" w:rsidRDefault="00934DD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F0C466B" w14:textId="77777777" w:rsidR="00ED422D" w:rsidRDefault="00934DD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F650B6" w14:textId="77777777" w:rsidR="00ED422D" w:rsidRDefault="00934DD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88327CB" w14:textId="77777777" w:rsidR="00ED422D" w:rsidRDefault="00934DDA">
            <w:pPr>
              <w:jc w:val="center"/>
            </w:pPr>
            <w:r>
              <w:t>D=R*S</w:t>
            </w:r>
          </w:p>
        </w:tc>
      </w:tr>
      <w:tr w:rsidR="00ED422D" w14:paraId="59560ACC" w14:textId="77777777">
        <w:tc>
          <w:tcPr>
            <w:tcW w:w="3345" w:type="dxa"/>
            <w:vAlign w:val="center"/>
          </w:tcPr>
          <w:p w14:paraId="7C0CFF27" w14:textId="77777777" w:rsidR="00ED422D" w:rsidRDefault="00934DDA">
            <w:r>
              <w:t>加气混凝土</w:t>
            </w:r>
            <w:r>
              <w:t>1L</w:t>
            </w:r>
          </w:p>
        </w:tc>
        <w:tc>
          <w:tcPr>
            <w:tcW w:w="848" w:type="dxa"/>
            <w:vAlign w:val="center"/>
          </w:tcPr>
          <w:p w14:paraId="19A56D49" w14:textId="77777777" w:rsidR="00ED422D" w:rsidRDefault="00934DDA">
            <w:r>
              <w:t>30</w:t>
            </w:r>
          </w:p>
        </w:tc>
        <w:tc>
          <w:tcPr>
            <w:tcW w:w="1075" w:type="dxa"/>
            <w:vAlign w:val="center"/>
          </w:tcPr>
          <w:p w14:paraId="7A5E5592" w14:textId="77777777" w:rsidR="00ED422D" w:rsidRDefault="00934DDA">
            <w:r>
              <w:t>0.250</w:t>
            </w:r>
          </w:p>
        </w:tc>
        <w:tc>
          <w:tcPr>
            <w:tcW w:w="1075" w:type="dxa"/>
            <w:vAlign w:val="center"/>
          </w:tcPr>
          <w:p w14:paraId="1005A9E5" w14:textId="77777777" w:rsidR="00ED422D" w:rsidRDefault="00934DDA">
            <w:r>
              <w:t>3.168</w:t>
            </w:r>
          </w:p>
        </w:tc>
        <w:tc>
          <w:tcPr>
            <w:tcW w:w="848" w:type="dxa"/>
            <w:vAlign w:val="center"/>
          </w:tcPr>
          <w:p w14:paraId="44536060" w14:textId="77777777" w:rsidR="00ED422D" w:rsidRDefault="00934DDA">
            <w:r>
              <w:t>1.00</w:t>
            </w:r>
          </w:p>
        </w:tc>
        <w:tc>
          <w:tcPr>
            <w:tcW w:w="1075" w:type="dxa"/>
            <w:vAlign w:val="center"/>
          </w:tcPr>
          <w:p w14:paraId="4DA526D4" w14:textId="77777777" w:rsidR="00ED422D" w:rsidRDefault="00934DDA">
            <w:r>
              <w:t>0.120</w:t>
            </w:r>
          </w:p>
        </w:tc>
        <w:tc>
          <w:tcPr>
            <w:tcW w:w="1064" w:type="dxa"/>
            <w:vAlign w:val="center"/>
          </w:tcPr>
          <w:p w14:paraId="53CF78B1" w14:textId="77777777" w:rsidR="00ED422D" w:rsidRDefault="00934DDA">
            <w:r>
              <w:t>0.380</w:t>
            </w:r>
          </w:p>
        </w:tc>
      </w:tr>
      <w:tr w:rsidR="00ED422D" w14:paraId="795F7676" w14:textId="77777777">
        <w:tc>
          <w:tcPr>
            <w:tcW w:w="3345" w:type="dxa"/>
            <w:vAlign w:val="center"/>
          </w:tcPr>
          <w:p w14:paraId="54E90E8C" w14:textId="77777777" w:rsidR="00ED422D" w:rsidRDefault="00934DDA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0BDFF3EB" w14:textId="77777777" w:rsidR="00ED422D" w:rsidRDefault="00934DDA">
            <w:r>
              <w:t>120</w:t>
            </w:r>
          </w:p>
        </w:tc>
        <w:tc>
          <w:tcPr>
            <w:tcW w:w="1075" w:type="dxa"/>
            <w:vAlign w:val="center"/>
          </w:tcPr>
          <w:p w14:paraId="299D36CB" w14:textId="77777777" w:rsidR="00ED422D" w:rsidRDefault="00934DDA">
            <w:r>
              <w:t>0.030</w:t>
            </w:r>
          </w:p>
        </w:tc>
        <w:tc>
          <w:tcPr>
            <w:tcW w:w="1075" w:type="dxa"/>
            <w:vAlign w:val="center"/>
          </w:tcPr>
          <w:p w14:paraId="0F4BDAF9" w14:textId="77777777" w:rsidR="00ED422D" w:rsidRDefault="00934DDA">
            <w:r>
              <w:t>0.320</w:t>
            </w:r>
          </w:p>
        </w:tc>
        <w:tc>
          <w:tcPr>
            <w:tcW w:w="848" w:type="dxa"/>
            <w:vAlign w:val="center"/>
          </w:tcPr>
          <w:p w14:paraId="6C1C3209" w14:textId="77777777" w:rsidR="00ED422D" w:rsidRDefault="00934DDA">
            <w:r>
              <w:t>1.20</w:t>
            </w:r>
          </w:p>
        </w:tc>
        <w:tc>
          <w:tcPr>
            <w:tcW w:w="1075" w:type="dxa"/>
            <w:vAlign w:val="center"/>
          </w:tcPr>
          <w:p w14:paraId="10B86A39" w14:textId="77777777" w:rsidR="00ED422D" w:rsidRDefault="00934DDA">
            <w:r>
              <w:t>3.333</w:t>
            </w:r>
          </w:p>
        </w:tc>
        <w:tc>
          <w:tcPr>
            <w:tcW w:w="1064" w:type="dxa"/>
            <w:vAlign w:val="center"/>
          </w:tcPr>
          <w:p w14:paraId="0DCFD65D" w14:textId="77777777" w:rsidR="00ED422D" w:rsidRDefault="00934DDA">
            <w:r>
              <w:t>1.280</w:t>
            </w:r>
          </w:p>
        </w:tc>
      </w:tr>
      <w:tr w:rsidR="00ED422D" w14:paraId="70B8F426" w14:textId="77777777">
        <w:tc>
          <w:tcPr>
            <w:tcW w:w="3345" w:type="dxa"/>
            <w:vAlign w:val="center"/>
          </w:tcPr>
          <w:p w14:paraId="5E509469" w14:textId="77777777" w:rsidR="00ED422D" w:rsidRDefault="00934DDA">
            <w:r>
              <w:t>水泥砂浆</w:t>
            </w:r>
          </w:p>
        </w:tc>
        <w:tc>
          <w:tcPr>
            <w:tcW w:w="848" w:type="dxa"/>
            <w:vAlign w:val="center"/>
          </w:tcPr>
          <w:p w14:paraId="545A709C" w14:textId="77777777" w:rsidR="00ED422D" w:rsidRDefault="00934DDA">
            <w:r>
              <w:t>20</w:t>
            </w:r>
          </w:p>
        </w:tc>
        <w:tc>
          <w:tcPr>
            <w:tcW w:w="1075" w:type="dxa"/>
            <w:vAlign w:val="center"/>
          </w:tcPr>
          <w:p w14:paraId="2C9F032A" w14:textId="77777777" w:rsidR="00ED422D" w:rsidRDefault="00934DDA">
            <w:r>
              <w:t>0.930</w:t>
            </w:r>
          </w:p>
        </w:tc>
        <w:tc>
          <w:tcPr>
            <w:tcW w:w="1075" w:type="dxa"/>
            <w:vAlign w:val="center"/>
          </w:tcPr>
          <w:p w14:paraId="6B492AB6" w14:textId="77777777" w:rsidR="00ED422D" w:rsidRDefault="00934DDA">
            <w:r>
              <w:t>11.370</w:t>
            </w:r>
          </w:p>
        </w:tc>
        <w:tc>
          <w:tcPr>
            <w:tcW w:w="848" w:type="dxa"/>
            <w:vAlign w:val="center"/>
          </w:tcPr>
          <w:p w14:paraId="70F87AC1" w14:textId="77777777" w:rsidR="00ED422D" w:rsidRDefault="00934DDA">
            <w:r>
              <w:t>1.00</w:t>
            </w:r>
          </w:p>
        </w:tc>
        <w:tc>
          <w:tcPr>
            <w:tcW w:w="1075" w:type="dxa"/>
            <w:vAlign w:val="center"/>
          </w:tcPr>
          <w:p w14:paraId="078A3B06" w14:textId="77777777" w:rsidR="00ED422D" w:rsidRDefault="00934DDA">
            <w:r>
              <w:t>0.022</w:t>
            </w:r>
          </w:p>
        </w:tc>
        <w:tc>
          <w:tcPr>
            <w:tcW w:w="1064" w:type="dxa"/>
            <w:vAlign w:val="center"/>
          </w:tcPr>
          <w:p w14:paraId="5D0700DD" w14:textId="77777777" w:rsidR="00ED422D" w:rsidRDefault="00934DDA">
            <w:r>
              <w:t>0.245</w:t>
            </w:r>
          </w:p>
        </w:tc>
      </w:tr>
      <w:tr w:rsidR="00ED422D" w14:paraId="699543B3" w14:textId="77777777">
        <w:tc>
          <w:tcPr>
            <w:tcW w:w="3345" w:type="dxa"/>
            <w:vAlign w:val="center"/>
          </w:tcPr>
          <w:p w14:paraId="027B5C28" w14:textId="77777777" w:rsidR="00ED422D" w:rsidRDefault="00934DDA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518B11DE" w14:textId="77777777" w:rsidR="00ED422D" w:rsidRDefault="00934DDA">
            <w:r>
              <w:t>80</w:t>
            </w:r>
          </w:p>
        </w:tc>
        <w:tc>
          <w:tcPr>
            <w:tcW w:w="1075" w:type="dxa"/>
            <w:vAlign w:val="center"/>
          </w:tcPr>
          <w:p w14:paraId="5F39595A" w14:textId="77777777" w:rsidR="00ED422D" w:rsidRDefault="00934DDA">
            <w:r>
              <w:t>0.220</w:t>
            </w:r>
          </w:p>
        </w:tc>
        <w:tc>
          <w:tcPr>
            <w:tcW w:w="1075" w:type="dxa"/>
            <w:vAlign w:val="center"/>
          </w:tcPr>
          <w:p w14:paraId="3625AB29" w14:textId="77777777" w:rsidR="00ED422D" w:rsidRDefault="00934DDA">
            <w:r>
              <w:t>3.590</w:t>
            </w:r>
          </w:p>
        </w:tc>
        <w:tc>
          <w:tcPr>
            <w:tcW w:w="848" w:type="dxa"/>
            <w:vAlign w:val="center"/>
          </w:tcPr>
          <w:p w14:paraId="5E241916" w14:textId="77777777" w:rsidR="00ED422D" w:rsidRDefault="00934DDA">
            <w:r>
              <w:t>1.00</w:t>
            </w:r>
          </w:p>
        </w:tc>
        <w:tc>
          <w:tcPr>
            <w:tcW w:w="1075" w:type="dxa"/>
            <w:vAlign w:val="center"/>
          </w:tcPr>
          <w:p w14:paraId="29E34EFD" w14:textId="77777777" w:rsidR="00ED422D" w:rsidRDefault="00934DDA">
            <w:r>
              <w:t>0.364</w:t>
            </w:r>
          </w:p>
        </w:tc>
        <w:tc>
          <w:tcPr>
            <w:tcW w:w="1064" w:type="dxa"/>
            <w:vAlign w:val="center"/>
          </w:tcPr>
          <w:p w14:paraId="105A0C44" w14:textId="77777777" w:rsidR="00ED422D" w:rsidRDefault="00934DDA">
            <w:r>
              <w:t>1.305</w:t>
            </w:r>
          </w:p>
        </w:tc>
      </w:tr>
      <w:tr w:rsidR="00ED422D" w14:paraId="24BBF939" w14:textId="77777777">
        <w:tc>
          <w:tcPr>
            <w:tcW w:w="3345" w:type="dxa"/>
            <w:vAlign w:val="center"/>
          </w:tcPr>
          <w:p w14:paraId="1E53104F" w14:textId="77777777" w:rsidR="00ED422D" w:rsidRDefault="00934DDA">
            <w:r>
              <w:t>加气混凝土</w:t>
            </w:r>
            <w:r>
              <w:t>1L</w:t>
            </w:r>
          </w:p>
        </w:tc>
        <w:tc>
          <w:tcPr>
            <w:tcW w:w="848" w:type="dxa"/>
            <w:vAlign w:val="center"/>
          </w:tcPr>
          <w:p w14:paraId="73A557D9" w14:textId="77777777" w:rsidR="00ED422D" w:rsidRDefault="00934DDA">
            <w:r>
              <w:t>120</w:t>
            </w:r>
          </w:p>
        </w:tc>
        <w:tc>
          <w:tcPr>
            <w:tcW w:w="1075" w:type="dxa"/>
            <w:vAlign w:val="center"/>
          </w:tcPr>
          <w:p w14:paraId="29282608" w14:textId="77777777" w:rsidR="00ED422D" w:rsidRDefault="00934DDA">
            <w:r>
              <w:t>0.250</w:t>
            </w:r>
          </w:p>
        </w:tc>
        <w:tc>
          <w:tcPr>
            <w:tcW w:w="1075" w:type="dxa"/>
            <w:vAlign w:val="center"/>
          </w:tcPr>
          <w:p w14:paraId="0447C0AD" w14:textId="77777777" w:rsidR="00ED422D" w:rsidRDefault="00934DDA">
            <w:r>
              <w:t>3.168</w:t>
            </w:r>
          </w:p>
        </w:tc>
        <w:tc>
          <w:tcPr>
            <w:tcW w:w="848" w:type="dxa"/>
            <w:vAlign w:val="center"/>
          </w:tcPr>
          <w:p w14:paraId="4FB75010" w14:textId="77777777" w:rsidR="00ED422D" w:rsidRDefault="00934DDA">
            <w:r>
              <w:t>1.00</w:t>
            </w:r>
          </w:p>
        </w:tc>
        <w:tc>
          <w:tcPr>
            <w:tcW w:w="1075" w:type="dxa"/>
            <w:vAlign w:val="center"/>
          </w:tcPr>
          <w:p w14:paraId="46875DE3" w14:textId="77777777" w:rsidR="00ED422D" w:rsidRDefault="00934DDA">
            <w:r>
              <w:t>0.480</w:t>
            </w:r>
          </w:p>
        </w:tc>
        <w:tc>
          <w:tcPr>
            <w:tcW w:w="1064" w:type="dxa"/>
            <w:vAlign w:val="center"/>
          </w:tcPr>
          <w:p w14:paraId="5229B2C4" w14:textId="77777777" w:rsidR="00ED422D" w:rsidRDefault="00934DDA">
            <w:r>
              <w:t>1.521</w:t>
            </w:r>
          </w:p>
        </w:tc>
      </w:tr>
      <w:tr w:rsidR="00ED422D" w14:paraId="779E7998" w14:textId="77777777">
        <w:tc>
          <w:tcPr>
            <w:tcW w:w="3345" w:type="dxa"/>
            <w:vAlign w:val="center"/>
          </w:tcPr>
          <w:p w14:paraId="5A54C863" w14:textId="77777777" w:rsidR="00ED422D" w:rsidRDefault="00934DDA">
            <w:r>
              <w:t>石灰砂浆</w:t>
            </w:r>
          </w:p>
        </w:tc>
        <w:tc>
          <w:tcPr>
            <w:tcW w:w="848" w:type="dxa"/>
            <w:vAlign w:val="center"/>
          </w:tcPr>
          <w:p w14:paraId="01985F27" w14:textId="77777777" w:rsidR="00ED422D" w:rsidRDefault="00934DDA">
            <w:r>
              <w:t>20</w:t>
            </w:r>
          </w:p>
        </w:tc>
        <w:tc>
          <w:tcPr>
            <w:tcW w:w="1075" w:type="dxa"/>
            <w:vAlign w:val="center"/>
          </w:tcPr>
          <w:p w14:paraId="4D86FED5" w14:textId="77777777" w:rsidR="00ED422D" w:rsidRDefault="00934DDA">
            <w:r>
              <w:t>0.810</w:t>
            </w:r>
          </w:p>
        </w:tc>
        <w:tc>
          <w:tcPr>
            <w:tcW w:w="1075" w:type="dxa"/>
            <w:vAlign w:val="center"/>
          </w:tcPr>
          <w:p w14:paraId="4EEB1CE7" w14:textId="77777777" w:rsidR="00ED422D" w:rsidRDefault="00934DDA">
            <w:r>
              <w:t>10.070</w:t>
            </w:r>
          </w:p>
        </w:tc>
        <w:tc>
          <w:tcPr>
            <w:tcW w:w="848" w:type="dxa"/>
            <w:vAlign w:val="center"/>
          </w:tcPr>
          <w:p w14:paraId="2CC0A1F6" w14:textId="77777777" w:rsidR="00ED422D" w:rsidRDefault="00934DDA">
            <w:r>
              <w:t>1.00</w:t>
            </w:r>
          </w:p>
        </w:tc>
        <w:tc>
          <w:tcPr>
            <w:tcW w:w="1075" w:type="dxa"/>
            <w:vAlign w:val="center"/>
          </w:tcPr>
          <w:p w14:paraId="75121E40" w14:textId="77777777" w:rsidR="00ED422D" w:rsidRDefault="00934DDA">
            <w:r>
              <w:t>0.025</w:t>
            </w:r>
          </w:p>
        </w:tc>
        <w:tc>
          <w:tcPr>
            <w:tcW w:w="1064" w:type="dxa"/>
            <w:vAlign w:val="center"/>
          </w:tcPr>
          <w:p w14:paraId="531F6CD1" w14:textId="77777777" w:rsidR="00ED422D" w:rsidRDefault="00934DDA">
            <w:r>
              <w:t>0.249</w:t>
            </w:r>
          </w:p>
        </w:tc>
      </w:tr>
      <w:tr w:rsidR="00ED422D" w14:paraId="52FAB94F" w14:textId="77777777">
        <w:tc>
          <w:tcPr>
            <w:tcW w:w="3345" w:type="dxa"/>
            <w:vAlign w:val="center"/>
          </w:tcPr>
          <w:p w14:paraId="15ABBD19" w14:textId="77777777" w:rsidR="00ED422D" w:rsidRDefault="00934DD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8822BBD" w14:textId="77777777" w:rsidR="00ED422D" w:rsidRDefault="00934DDA">
            <w:r>
              <w:t>390</w:t>
            </w:r>
          </w:p>
        </w:tc>
        <w:tc>
          <w:tcPr>
            <w:tcW w:w="1075" w:type="dxa"/>
            <w:vAlign w:val="center"/>
          </w:tcPr>
          <w:p w14:paraId="34D4F2B0" w14:textId="77777777" w:rsidR="00ED422D" w:rsidRDefault="00934DDA">
            <w:r>
              <w:t>－</w:t>
            </w:r>
          </w:p>
        </w:tc>
        <w:tc>
          <w:tcPr>
            <w:tcW w:w="1075" w:type="dxa"/>
            <w:vAlign w:val="center"/>
          </w:tcPr>
          <w:p w14:paraId="686F1BAF" w14:textId="77777777" w:rsidR="00ED422D" w:rsidRDefault="00934DDA">
            <w:r>
              <w:t>－</w:t>
            </w:r>
          </w:p>
        </w:tc>
        <w:tc>
          <w:tcPr>
            <w:tcW w:w="848" w:type="dxa"/>
            <w:vAlign w:val="center"/>
          </w:tcPr>
          <w:p w14:paraId="0985E8F0" w14:textId="77777777" w:rsidR="00ED422D" w:rsidRDefault="00934DDA">
            <w:r>
              <w:t>－</w:t>
            </w:r>
          </w:p>
        </w:tc>
        <w:tc>
          <w:tcPr>
            <w:tcW w:w="1075" w:type="dxa"/>
            <w:vAlign w:val="center"/>
          </w:tcPr>
          <w:p w14:paraId="7145E2ED" w14:textId="77777777" w:rsidR="00ED422D" w:rsidRDefault="00934DDA">
            <w:r>
              <w:t>4.343</w:t>
            </w:r>
          </w:p>
        </w:tc>
        <w:tc>
          <w:tcPr>
            <w:tcW w:w="1064" w:type="dxa"/>
            <w:vAlign w:val="center"/>
          </w:tcPr>
          <w:p w14:paraId="211F9097" w14:textId="77777777" w:rsidR="00ED422D" w:rsidRDefault="00934DDA">
            <w:r>
              <w:t>4.979</w:t>
            </w:r>
          </w:p>
        </w:tc>
      </w:tr>
      <w:tr w:rsidR="00ED422D" w14:paraId="4EFB921C" w14:textId="77777777">
        <w:tc>
          <w:tcPr>
            <w:tcW w:w="3345" w:type="dxa"/>
            <w:shd w:val="clear" w:color="auto" w:fill="E6E6E6"/>
            <w:vAlign w:val="center"/>
          </w:tcPr>
          <w:p w14:paraId="77A3FE56" w14:textId="77777777" w:rsidR="00ED422D" w:rsidRDefault="00934DDA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696125FF" w14:textId="77777777" w:rsidR="00ED422D" w:rsidRDefault="00934DDA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ED422D" w14:paraId="29F9A000" w14:textId="77777777">
        <w:tc>
          <w:tcPr>
            <w:tcW w:w="3345" w:type="dxa"/>
            <w:shd w:val="clear" w:color="auto" w:fill="E6E6E6"/>
            <w:vAlign w:val="center"/>
          </w:tcPr>
          <w:p w14:paraId="24211A49" w14:textId="77777777" w:rsidR="00ED422D" w:rsidRDefault="00934DDA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24FA1B64" w14:textId="77777777" w:rsidR="00ED422D" w:rsidRDefault="00934DDA">
            <w:pPr>
              <w:jc w:val="center"/>
            </w:pPr>
            <w:r>
              <w:t>0.22</w:t>
            </w:r>
          </w:p>
        </w:tc>
      </w:tr>
    </w:tbl>
    <w:p w14:paraId="687BDD37" w14:textId="77777777" w:rsidR="00ED422D" w:rsidRDefault="00ED422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2E2702D" w14:textId="77777777" w:rsidR="00ED422D" w:rsidRDefault="00934DDA">
      <w:pPr>
        <w:pStyle w:val="2"/>
        <w:widowControl w:val="0"/>
        <w:rPr>
          <w:kern w:val="2"/>
        </w:rPr>
      </w:pPr>
      <w:bookmarkStart w:id="81" w:name="_Toc91682408"/>
      <w:r>
        <w:rPr>
          <w:kern w:val="2"/>
        </w:rPr>
        <w:t>外墙构造</w:t>
      </w:r>
      <w:bookmarkEnd w:id="81"/>
    </w:p>
    <w:p w14:paraId="73F66F72" w14:textId="77777777" w:rsidR="00ED422D" w:rsidRDefault="00934DDA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2" w:name="_Toc91682409"/>
      <w:r>
        <w:rPr>
          <w:color w:val="000000"/>
          <w:kern w:val="2"/>
          <w:szCs w:val="24"/>
        </w:rPr>
        <w:t>外墙相关构造</w:t>
      </w:r>
      <w:bookmarkEnd w:id="82"/>
    </w:p>
    <w:p w14:paraId="501E676B" w14:textId="77777777" w:rsidR="00ED422D" w:rsidRDefault="00934DDA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D422D" w14:paraId="46400778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9724937" w14:textId="77777777" w:rsidR="00ED422D" w:rsidRDefault="00934DDA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6F988C" w14:textId="77777777" w:rsidR="00ED422D" w:rsidRDefault="00934DD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3C1D56" w14:textId="77777777" w:rsidR="00ED422D" w:rsidRDefault="00934DD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3E2411" w14:textId="77777777" w:rsidR="00ED422D" w:rsidRDefault="00934DD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7FA6004" w14:textId="77777777" w:rsidR="00ED422D" w:rsidRDefault="00934DD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4249FF" w14:textId="77777777" w:rsidR="00ED422D" w:rsidRDefault="00934DD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91DC5F5" w14:textId="77777777" w:rsidR="00ED422D" w:rsidRDefault="00934DDA">
            <w:pPr>
              <w:jc w:val="center"/>
            </w:pPr>
            <w:r>
              <w:t>热惰性指标</w:t>
            </w:r>
          </w:p>
        </w:tc>
      </w:tr>
      <w:tr w:rsidR="00ED422D" w14:paraId="254A546F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16B5AAA" w14:textId="77777777" w:rsidR="00ED422D" w:rsidRDefault="00ED422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E81FDF5" w14:textId="77777777" w:rsidR="00ED422D" w:rsidRDefault="00934DD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F85D72" w14:textId="77777777" w:rsidR="00ED422D" w:rsidRDefault="00934DD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25B629" w14:textId="77777777" w:rsidR="00ED422D" w:rsidRDefault="00934DD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C9EAE8" w14:textId="77777777" w:rsidR="00ED422D" w:rsidRDefault="00934DD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459FF9" w14:textId="77777777" w:rsidR="00ED422D" w:rsidRDefault="00934DD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616D731" w14:textId="77777777" w:rsidR="00ED422D" w:rsidRDefault="00934DDA">
            <w:pPr>
              <w:jc w:val="center"/>
            </w:pPr>
            <w:r>
              <w:t>D=R*S</w:t>
            </w:r>
          </w:p>
        </w:tc>
      </w:tr>
      <w:tr w:rsidR="00ED422D" w14:paraId="55BD8652" w14:textId="77777777">
        <w:tc>
          <w:tcPr>
            <w:tcW w:w="3345" w:type="dxa"/>
            <w:vAlign w:val="center"/>
          </w:tcPr>
          <w:p w14:paraId="2F95F3CD" w14:textId="77777777" w:rsidR="00ED422D" w:rsidRDefault="00934DDA">
            <w:r>
              <w:t>水泥砂浆</w:t>
            </w:r>
          </w:p>
        </w:tc>
        <w:tc>
          <w:tcPr>
            <w:tcW w:w="848" w:type="dxa"/>
            <w:vAlign w:val="center"/>
          </w:tcPr>
          <w:p w14:paraId="26B6D245" w14:textId="77777777" w:rsidR="00ED422D" w:rsidRDefault="00934DDA">
            <w:r>
              <w:t>20</w:t>
            </w:r>
          </w:p>
        </w:tc>
        <w:tc>
          <w:tcPr>
            <w:tcW w:w="1075" w:type="dxa"/>
            <w:vAlign w:val="center"/>
          </w:tcPr>
          <w:p w14:paraId="4EAD6FE4" w14:textId="77777777" w:rsidR="00ED422D" w:rsidRDefault="00934DDA">
            <w:r>
              <w:t>0.930</w:t>
            </w:r>
          </w:p>
        </w:tc>
        <w:tc>
          <w:tcPr>
            <w:tcW w:w="1075" w:type="dxa"/>
            <w:vAlign w:val="center"/>
          </w:tcPr>
          <w:p w14:paraId="6EAA5AF6" w14:textId="77777777" w:rsidR="00ED422D" w:rsidRDefault="00934DDA">
            <w:r>
              <w:t>11.370</w:t>
            </w:r>
          </w:p>
        </w:tc>
        <w:tc>
          <w:tcPr>
            <w:tcW w:w="848" w:type="dxa"/>
            <w:vAlign w:val="center"/>
          </w:tcPr>
          <w:p w14:paraId="1870871B" w14:textId="77777777" w:rsidR="00ED422D" w:rsidRDefault="00934DDA">
            <w:r>
              <w:t>1.00</w:t>
            </w:r>
          </w:p>
        </w:tc>
        <w:tc>
          <w:tcPr>
            <w:tcW w:w="1075" w:type="dxa"/>
            <w:vAlign w:val="center"/>
          </w:tcPr>
          <w:p w14:paraId="2FFBD47A" w14:textId="77777777" w:rsidR="00ED422D" w:rsidRDefault="00934DDA">
            <w:r>
              <w:t>0.022</w:t>
            </w:r>
          </w:p>
        </w:tc>
        <w:tc>
          <w:tcPr>
            <w:tcW w:w="1064" w:type="dxa"/>
            <w:vAlign w:val="center"/>
          </w:tcPr>
          <w:p w14:paraId="6B13129A" w14:textId="77777777" w:rsidR="00ED422D" w:rsidRDefault="00934DDA">
            <w:r>
              <w:t>0.245</w:t>
            </w:r>
          </w:p>
        </w:tc>
      </w:tr>
      <w:tr w:rsidR="00ED422D" w14:paraId="749B839C" w14:textId="77777777">
        <w:tc>
          <w:tcPr>
            <w:tcW w:w="3345" w:type="dxa"/>
            <w:vAlign w:val="center"/>
          </w:tcPr>
          <w:p w14:paraId="62D6D2AD" w14:textId="77777777" w:rsidR="00ED422D" w:rsidRDefault="00934DDA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665D1D59" w14:textId="77777777" w:rsidR="00ED422D" w:rsidRDefault="00934DDA">
            <w:r>
              <w:t>100</w:t>
            </w:r>
          </w:p>
        </w:tc>
        <w:tc>
          <w:tcPr>
            <w:tcW w:w="1075" w:type="dxa"/>
            <w:vAlign w:val="center"/>
          </w:tcPr>
          <w:p w14:paraId="1D3BCBC1" w14:textId="77777777" w:rsidR="00ED422D" w:rsidRDefault="00934DDA">
            <w:r>
              <w:t>0.030</w:t>
            </w:r>
          </w:p>
        </w:tc>
        <w:tc>
          <w:tcPr>
            <w:tcW w:w="1075" w:type="dxa"/>
            <w:vAlign w:val="center"/>
          </w:tcPr>
          <w:p w14:paraId="1A047E96" w14:textId="77777777" w:rsidR="00ED422D" w:rsidRDefault="00934DDA">
            <w:r>
              <w:t>0.320</w:t>
            </w:r>
          </w:p>
        </w:tc>
        <w:tc>
          <w:tcPr>
            <w:tcW w:w="848" w:type="dxa"/>
            <w:vAlign w:val="center"/>
          </w:tcPr>
          <w:p w14:paraId="3979014E" w14:textId="77777777" w:rsidR="00ED422D" w:rsidRDefault="00934DDA">
            <w:r>
              <w:t>1.20</w:t>
            </w:r>
          </w:p>
        </w:tc>
        <w:tc>
          <w:tcPr>
            <w:tcW w:w="1075" w:type="dxa"/>
            <w:vAlign w:val="center"/>
          </w:tcPr>
          <w:p w14:paraId="7233EBBE" w14:textId="77777777" w:rsidR="00ED422D" w:rsidRDefault="00934DDA">
            <w:r>
              <w:t>2.778</w:t>
            </w:r>
          </w:p>
        </w:tc>
        <w:tc>
          <w:tcPr>
            <w:tcW w:w="1064" w:type="dxa"/>
            <w:vAlign w:val="center"/>
          </w:tcPr>
          <w:p w14:paraId="4CE7D321" w14:textId="77777777" w:rsidR="00ED422D" w:rsidRDefault="00934DDA">
            <w:r>
              <w:t>1.067</w:t>
            </w:r>
          </w:p>
        </w:tc>
      </w:tr>
      <w:tr w:rsidR="00ED422D" w14:paraId="59191D83" w14:textId="77777777">
        <w:tc>
          <w:tcPr>
            <w:tcW w:w="3345" w:type="dxa"/>
            <w:vAlign w:val="center"/>
          </w:tcPr>
          <w:p w14:paraId="0D14E3B9" w14:textId="77777777" w:rsidR="00ED422D" w:rsidRDefault="00934DDA">
            <w:r>
              <w:t>水泥砂浆</w:t>
            </w:r>
          </w:p>
        </w:tc>
        <w:tc>
          <w:tcPr>
            <w:tcW w:w="848" w:type="dxa"/>
            <w:vAlign w:val="center"/>
          </w:tcPr>
          <w:p w14:paraId="7570E0FB" w14:textId="77777777" w:rsidR="00ED422D" w:rsidRDefault="00934DDA">
            <w:r>
              <w:t>20</w:t>
            </w:r>
          </w:p>
        </w:tc>
        <w:tc>
          <w:tcPr>
            <w:tcW w:w="1075" w:type="dxa"/>
            <w:vAlign w:val="center"/>
          </w:tcPr>
          <w:p w14:paraId="067406E8" w14:textId="77777777" w:rsidR="00ED422D" w:rsidRDefault="00934DDA">
            <w:r>
              <w:t>0.930</w:t>
            </w:r>
          </w:p>
        </w:tc>
        <w:tc>
          <w:tcPr>
            <w:tcW w:w="1075" w:type="dxa"/>
            <w:vAlign w:val="center"/>
          </w:tcPr>
          <w:p w14:paraId="2C39A05D" w14:textId="77777777" w:rsidR="00ED422D" w:rsidRDefault="00934DDA">
            <w:r>
              <w:t>11.370</w:t>
            </w:r>
          </w:p>
        </w:tc>
        <w:tc>
          <w:tcPr>
            <w:tcW w:w="848" w:type="dxa"/>
            <w:vAlign w:val="center"/>
          </w:tcPr>
          <w:p w14:paraId="39C9DE76" w14:textId="77777777" w:rsidR="00ED422D" w:rsidRDefault="00934DDA">
            <w:r>
              <w:t>1.00</w:t>
            </w:r>
          </w:p>
        </w:tc>
        <w:tc>
          <w:tcPr>
            <w:tcW w:w="1075" w:type="dxa"/>
            <w:vAlign w:val="center"/>
          </w:tcPr>
          <w:p w14:paraId="10682412" w14:textId="77777777" w:rsidR="00ED422D" w:rsidRDefault="00934DDA">
            <w:r>
              <w:t>0.022</w:t>
            </w:r>
          </w:p>
        </w:tc>
        <w:tc>
          <w:tcPr>
            <w:tcW w:w="1064" w:type="dxa"/>
            <w:vAlign w:val="center"/>
          </w:tcPr>
          <w:p w14:paraId="063C79CB" w14:textId="77777777" w:rsidR="00ED422D" w:rsidRDefault="00934DDA">
            <w:r>
              <w:t>0.245</w:t>
            </w:r>
          </w:p>
        </w:tc>
      </w:tr>
      <w:tr w:rsidR="00ED422D" w14:paraId="5BB0E334" w14:textId="77777777">
        <w:tc>
          <w:tcPr>
            <w:tcW w:w="3345" w:type="dxa"/>
            <w:vAlign w:val="center"/>
          </w:tcPr>
          <w:p w14:paraId="338E1058" w14:textId="77777777" w:rsidR="00ED422D" w:rsidRDefault="00934DDA">
            <w:r>
              <w:t>加气混凝土</w:t>
            </w:r>
            <w:r>
              <w:t>1L</w:t>
            </w:r>
          </w:p>
        </w:tc>
        <w:tc>
          <w:tcPr>
            <w:tcW w:w="848" w:type="dxa"/>
            <w:vAlign w:val="center"/>
          </w:tcPr>
          <w:p w14:paraId="6C15CD11" w14:textId="77777777" w:rsidR="00ED422D" w:rsidRDefault="00934DDA">
            <w:r>
              <w:t>200</w:t>
            </w:r>
          </w:p>
        </w:tc>
        <w:tc>
          <w:tcPr>
            <w:tcW w:w="1075" w:type="dxa"/>
            <w:vAlign w:val="center"/>
          </w:tcPr>
          <w:p w14:paraId="1B6901DC" w14:textId="77777777" w:rsidR="00ED422D" w:rsidRDefault="00934DDA">
            <w:r>
              <w:t>0.250</w:t>
            </w:r>
          </w:p>
        </w:tc>
        <w:tc>
          <w:tcPr>
            <w:tcW w:w="1075" w:type="dxa"/>
            <w:vAlign w:val="center"/>
          </w:tcPr>
          <w:p w14:paraId="267911FE" w14:textId="77777777" w:rsidR="00ED422D" w:rsidRDefault="00934DDA">
            <w:r>
              <w:t>3.168</w:t>
            </w:r>
          </w:p>
        </w:tc>
        <w:tc>
          <w:tcPr>
            <w:tcW w:w="848" w:type="dxa"/>
            <w:vAlign w:val="center"/>
          </w:tcPr>
          <w:p w14:paraId="0DB3F22D" w14:textId="77777777" w:rsidR="00ED422D" w:rsidRDefault="00934DDA">
            <w:r>
              <w:t>1.00</w:t>
            </w:r>
          </w:p>
        </w:tc>
        <w:tc>
          <w:tcPr>
            <w:tcW w:w="1075" w:type="dxa"/>
            <w:vAlign w:val="center"/>
          </w:tcPr>
          <w:p w14:paraId="4B5E64F7" w14:textId="77777777" w:rsidR="00ED422D" w:rsidRDefault="00934DDA">
            <w:r>
              <w:t>0.800</w:t>
            </w:r>
          </w:p>
        </w:tc>
        <w:tc>
          <w:tcPr>
            <w:tcW w:w="1064" w:type="dxa"/>
            <w:vAlign w:val="center"/>
          </w:tcPr>
          <w:p w14:paraId="7F542F8B" w14:textId="77777777" w:rsidR="00ED422D" w:rsidRDefault="00934DDA">
            <w:r>
              <w:t>2.534</w:t>
            </w:r>
          </w:p>
        </w:tc>
      </w:tr>
      <w:tr w:rsidR="00ED422D" w14:paraId="31F12C6C" w14:textId="77777777">
        <w:tc>
          <w:tcPr>
            <w:tcW w:w="3345" w:type="dxa"/>
            <w:vAlign w:val="center"/>
          </w:tcPr>
          <w:p w14:paraId="2C091789" w14:textId="77777777" w:rsidR="00ED422D" w:rsidRDefault="00934DDA">
            <w:r>
              <w:t>石灰砂浆</w:t>
            </w:r>
          </w:p>
        </w:tc>
        <w:tc>
          <w:tcPr>
            <w:tcW w:w="848" w:type="dxa"/>
            <w:vAlign w:val="center"/>
          </w:tcPr>
          <w:p w14:paraId="73D8ADD8" w14:textId="77777777" w:rsidR="00ED422D" w:rsidRDefault="00934DDA">
            <w:r>
              <w:t>20</w:t>
            </w:r>
          </w:p>
        </w:tc>
        <w:tc>
          <w:tcPr>
            <w:tcW w:w="1075" w:type="dxa"/>
            <w:vAlign w:val="center"/>
          </w:tcPr>
          <w:p w14:paraId="5A9237D2" w14:textId="77777777" w:rsidR="00ED422D" w:rsidRDefault="00934DDA">
            <w:r>
              <w:t>0.810</w:t>
            </w:r>
          </w:p>
        </w:tc>
        <w:tc>
          <w:tcPr>
            <w:tcW w:w="1075" w:type="dxa"/>
            <w:vAlign w:val="center"/>
          </w:tcPr>
          <w:p w14:paraId="367452F9" w14:textId="77777777" w:rsidR="00ED422D" w:rsidRDefault="00934DDA">
            <w:r>
              <w:t>10.070</w:t>
            </w:r>
          </w:p>
        </w:tc>
        <w:tc>
          <w:tcPr>
            <w:tcW w:w="848" w:type="dxa"/>
            <w:vAlign w:val="center"/>
          </w:tcPr>
          <w:p w14:paraId="279FF293" w14:textId="77777777" w:rsidR="00ED422D" w:rsidRDefault="00934DDA">
            <w:r>
              <w:t>1.00</w:t>
            </w:r>
          </w:p>
        </w:tc>
        <w:tc>
          <w:tcPr>
            <w:tcW w:w="1075" w:type="dxa"/>
            <w:vAlign w:val="center"/>
          </w:tcPr>
          <w:p w14:paraId="3E29BC42" w14:textId="77777777" w:rsidR="00ED422D" w:rsidRDefault="00934DDA">
            <w:r>
              <w:t>0.025</w:t>
            </w:r>
          </w:p>
        </w:tc>
        <w:tc>
          <w:tcPr>
            <w:tcW w:w="1064" w:type="dxa"/>
            <w:vAlign w:val="center"/>
          </w:tcPr>
          <w:p w14:paraId="6227F50F" w14:textId="77777777" w:rsidR="00ED422D" w:rsidRDefault="00934DDA">
            <w:r>
              <w:t>0.249</w:t>
            </w:r>
          </w:p>
        </w:tc>
      </w:tr>
      <w:tr w:rsidR="00ED422D" w14:paraId="69B24850" w14:textId="77777777">
        <w:tc>
          <w:tcPr>
            <w:tcW w:w="3345" w:type="dxa"/>
            <w:vAlign w:val="center"/>
          </w:tcPr>
          <w:p w14:paraId="0C41FB43" w14:textId="77777777" w:rsidR="00ED422D" w:rsidRDefault="00934DD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A50EC84" w14:textId="77777777" w:rsidR="00ED422D" w:rsidRDefault="00934DDA">
            <w:r>
              <w:t>360</w:t>
            </w:r>
          </w:p>
        </w:tc>
        <w:tc>
          <w:tcPr>
            <w:tcW w:w="1075" w:type="dxa"/>
            <w:vAlign w:val="center"/>
          </w:tcPr>
          <w:p w14:paraId="6D8E601D" w14:textId="77777777" w:rsidR="00ED422D" w:rsidRDefault="00934DDA">
            <w:r>
              <w:t>－</w:t>
            </w:r>
          </w:p>
        </w:tc>
        <w:tc>
          <w:tcPr>
            <w:tcW w:w="1075" w:type="dxa"/>
            <w:vAlign w:val="center"/>
          </w:tcPr>
          <w:p w14:paraId="0A0A226A" w14:textId="77777777" w:rsidR="00ED422D" w:rsidRDefault="00934DDA">
            <w:r>
              <w:t>－</w:t>
            </w:r>
          </w:p>
        </w:tc>
        <w:tc>
          <w:tcPr>
            <w:tcW w:w="848" w:type="dxa"/>
            <w:vAlign w:val="center"/>
          </w:tcPr>
          <w:p w14:paraId="41D6E2F2" w14:textId="77777777" w:rsidR="00ED422D" w:rsidRDefault="00934DDA">
            <w:r>
              <w:t>－</w:t>
            </w:r>
          </w:p>
        </w:tc>
        <w:tc>
          <w:tcPr>
            <w:tcW w:w="1075" w:type="dxa"/>
            <w:vAlign w:val="center"/>
          </w:tcPr>
          <w:p w14:paraId="6BCD3EB8" w14:textId="77777777" w:rsidR="00ED422D" w:rsidRDefault="00934DDA">
            <w:r>
              <w:t>3.645</w:t>
            </w:r>
          </w:p>
        </w:tc>
        <w:tc>
          <w:tcPr>
            <w:tcW w:w="1064" w:type="dxa"/>
            <w:vAlign w:val="center"/>
          </w:tcPr>
          <w:p w14:paraId="3BEC0CC2" w14:textId="77777777" w:rsidR="00ED422D" w:rsidRDefault="00934DDA">
            <w:r>
              <w:t>4.339</w:t>
            </w:r>
          </w:p>
        </w:tc>
      </w:tr>
      <w:tr w:rsidR="00ED422D" w14:paraId="15EAED43" w14:textId="77777777">
        <w:tc>
          <w:tcPr>
            <w:tcW w:w="3345" w:type="dxa"/>
            <w:shd w:val="clear" w:color="auto" w:fill="E6E6E6"/>
            <w:vAlign w:val="center"/>
          </w:tcPr>
          <w:p w14:paraId="778D1D18" w14:textId="77777777" w:rsidR="00ED422D" w:rsidRDefault="00934DDA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7BA22178" w14:textId="77777777" w:rsidR="00ED422D" w:rsidRDefault="00934DDA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ED422D" w14:paraId="68A5A23F" w14:textId="77777777">
        <w:tc>
          <w:tcPr>
            <w:tcW w:w="3345" w:type="dxa"/>
            <w:shd w:val="clear" w:color="auto" w:fill="E6E6E6"/>
            <w:vAlign w:val="center"/>
          </w:tcPr>
          <w:p w14:paraId="709CCFC5" w14:textId="77777777" w:rsidR="00ED422D" w:rsidRDefault="00934DDA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4ADBADC1" w14:textId="77777777" w:rsidR="00ED422D" w:rsidRDefault="00934DDA">
            <w:pPr>
              <w:jc w:val="center"/>
            </w:pPr>
            <w:r>
              <w:t>0.26</w:t>
            </w:r>
          </w:p>
        </w:tc>
      </w:tr>
    </w:tbl>
    <w:p w14:paraId="354E42A0" w14:textId="77777777" w:rsidR="00ED422D" w:rsidRDefault="00934DDA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D422D" w14:paraId="26A0F6BD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65EB1A5" w14:textId="77777777" w:rsidR="00ED422D" w:rsidRDefault="00934DDA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9D1BF4A" w14:textId="77777777" w:rsidR="00ED422D" w:rsidRDefault="00934DD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A44424" w14:textId="77777777" w:rsidR="00ED422D" w:rsidRDefault="00934DD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D6CCC7" w14:textId="77777777" w:rsidR="00ED422D" w:rsidRDefault="00934DD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17AD4DF" w14:textId="77777777" w:rsidR="00ED422D" w:rsidRDefault="00934DD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453C0B" w14:textId="77777777" w:rsidR="00ED422D" w:rsidRDefault="00934DD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B1D1AFB" w14:textId="77777777" w:rsidR="00ED422D" w:rsidRDefault="00934DDA">
            <w:pPr>
              <w:jc w:val="center"/>
            </w:pPr>
            <w:r>
              <w:t>热惰性指标</w:t>
            </w:r>
          </w:p>
        </w:tc>
      </w:tr>
      <w:tr w:rsidR="00ED422D" w14:paraId="711A576F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8267393" w14:textId="77777777" w:rsidR="00ED422D" w:rsidRDefault="00ED422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62C89BF" w14:textId="77777777" w:rsidR="00ED422D" w:rsidRDefault="00934DD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AD38D5" w14:textId="77777777" w:rsidR="00ED422D" w:rsidRDefault="00934DD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6A120E" w14:textId="77777777" w:rsidR="00ED422D" w:rsidRDefault="00934DD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D437248" w14:textId="77777777" w:rsidR="00ED422D" w:rsidRDefault="00934DD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843422" w14:textId="77777777" w:rsidR="00ED422D" w:rsidRDefault="00934DD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DD0DF7C" w14:textId="77777777" w:rsidR="00ED422D" w:rsidRDefault="00934DDA">
            <w:pPr>
              <w:jc w:val="center"/>
            </w:pPr>
            <w:r>
              <w:t>D=R*S</w:t>
            </w:r>
          </w:p>
        </w:tc>
      </w:tr>
      <w:tr w:rsidR="00ED422D" w14:paraId="4C2EFBF5" w14:textId="77777777">
        <w:tc>
          <w:tcPr>
            <w:tcW w:w="3345" w:type="dxa"/>
            <w:vAlign w:val="center"/>
          </w:tcPr>
          <w:p w14:paraId="1A9930CB" w14:textId="77777777" w:rsidR="00ED422D" w:rsidRDefault="00934DDA">
            <w:r>
              <w:t>水泥砂浆</w:t>
            </w:r>
          </w:p>
        </w:tc>
        <w:tc>
          <w:tcPr>
            <w:tcW w:w="848" w:type="dxa"/>
            <w:vAlign w:val="center"/>
          </w:tcPr>
          <w:p w14:paraId="01F18BC7" w14:textId="77777777" w:rsidR="00ED422D" w:rsidRDefault="00934DDA">
            <w:r>
              <w:t>20</w:t>
            </w:r>
          </w:p>
        </w:tc>
        <w:tc>
          <w:tcPr>
            <w:tcW w:w="1075" w:type="dxa"/>
            <w:vAlign w:val="center"/>
          </w:tcPr>
          <w:p w14:paraId="2A8C1554" w14:textId="77777777" w:rsidR="00ED422D" w:rsidRDefault="00934DDA">
            <w:r>
              <w:t>0.930</w:t>
            </w:r>
          </w:p>
        </w:tc>
        <w:tc>
          <w:tcPr>
            <w:tcW w:w="1075" w:type="dxa"/>
            <w:vAlign w:val="center"/>
          </w:tcPr>
          <w:p w14:paraId="5B1B0EA9" w14:textId="77777777" w:rsidR="00ED422D" w:rsidRDefault="00934DDA">
            <w:r>
              <w:t>11.370</w:t>
            </w:r>
          </w:p>
        </w:tc>
        <w:tc>
          <w:tcPr>
            <w:tcW w:w="848" w:type="dxa"/>
            <w:vAlign w:val="center"/>
          </w:tcPr>
          <w:p w14:paraId="380E3D64" w14:textId="77777777" w:rsidR="00ED422D" w:rsidRDefault="00934DDA">
            <w:r>
              <w:t>1.00</w:t>
            </w:r>
          </w:p>
        </w:tc>
        <w:tc>
          <w:tcPr>
            <w:tcW w:w="1075" w:type="dxa"/>
            <w:vAlign w:val="center"/>
          </w:tcPr>
          <w:p w14:paraId="1555F08F" w14:textId="77777777" w:rsidR="00ED422D" w:rsidRDefault="00934DDA">
            <w:r>
              <w:t>0.022</w:t>
            </w:r>
          </w:p>
        </w:tc>
        <w:tc>
          <w:tcPr>
            <w:tcW w:w="1064" w:type="dxa"/>
            <w:vAlign w:val="center"/>
          </w:tcPr>
          <w:p w14:paraId="1CFA5F84" w14:textId="77777777" w:rsidR="00ED422D" w:rsidRDefault="00934DDA">
            <w:r>
              <w:t>0.245</w:t>
            </w:r>
          </w:p>
        </w:tc>
      </w:tr>
      <w:tr w:rsidR="00ED422D" w14:paraId="2728586D" w14:textId="77777777">
        <w:tc>
          <w:tcPr>
            <w:tcW w:w="3345" w:type="dxa"/>
            <w:vAlign w:val="center"/>
          </w:tcPr>
          <w:p w14:paraId="4184B7E7" w14:textId="77777777" w:rsidR="00ED422D" w:rsidRDefault="00934DDA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1B8FE0DA" w14:textId="77777777" w:rsidR="00ED422D" w:rsidRDefault="00934DDA">
            <w:r>
              <w:t>20</w:t>
            </w:r>
          </w:p>
        </w:tc>
        <w:tc>
          <w:tcPr>
            <w:tcW w:w="1075" w:type="dxa"/>
            <w:vAlign w:val="center"/>
          </w:tcPr>
          <w:p w14:paraId="79B1CD0E" w14:textId="77777777" w:rsidR="00ED422D" w:rsidRDefault="00934DDA">
            <w:r>
              <w:t>0.030</w:t>
            </w:r>
          </w:p>
        </w:tc>
        <w:tc>
          <w:tcPr>
            <w:tcW w:w="1075" w:type="dxa"/>
            <w:vAlign w:val="center"/>
          </w:tcPr>
          <w:p w14:paraId="35148554" w14:textId="77777777" w:rsidR="00ED422D" w:rsidRDefault="00934DDA">
            <w:r>
              <w:t>0.320</w:t>
            </w:r>
          </w:p>
        </w:tc>
        <w:tc>
          <w:tcPr>
            <w:tcW w:w="848" w:type="dxa"/>
            <w:vAlign w:val="center"/>
          </w:tcPr>
          <w:p w14:paraId="6F4BA913" w14:textId="77777777" w:rsidR="00ED422D" w:rsidRDefault="00934DDA">
            <w:r>
              <w:t>1.20</w:t>
            </w:r>
          </w:p>
        </w:tc>
        <w:tc>
          <w:tcPr>
            <w:tcW w:w="1075" w:type="dxa"/>
            <w:vAlign w:val="center"/>
          </w:tcPr>
          <w:p w14:paraId="44A23BA2" w14:textId="77777777" w:rsidR="00ED422D" w:rsidRDefault="00934DDA">
            <w:r>
              <w:t>0.556</w:t>
            </w:r>
          </w:p>
        </w:tc>
        <w:tc>
          <w:tcPr>
            <w:tcW w:w="1064" w:type="dxa"/>
            <w:vAlign w:val="center"/>
          </w:tcPr>
          <w:p w14:paraId="1ED687E7" w14:textId="77777777" w:rsidR="00ED422D" w:rsidRDefault="00934DDA">
            <w:r>
              <w:t>0.213</w:t>
            </w:r>
          </w:p>
        </w:tc>
      </w:tr>
      <w:tr w:rsidR="00ED422D" w14:paraId="71E45C06" w14:textId="77777777">
        <w:tc>
          <w:tcPr>
            <w:tcW w:w="3345" w:type="dxa"/>
            <w:vAlign w:val="center"/>
          </w:tcPr>
          <w:p w14:paraId="51D50737" w14:textId="77777777" w:rsidR="00ED422D" w:rsidRDefault="00934DDA">
            <w:r>
              <w:t>水泥砂浆</w:t>
            </w:r>
          </w:p>
        </w:tc>
        <w:tc>
          <w:tcPr>
            <w:tcW w:w="848" w:type="dxa"/>
            <w:vAlign w:val="center"/>
          </w:tcPr>
          <w:p w14:paraId="7482BCF7" w14:textId="77777777" w:rsidR="00ED422D" w:rsidRDefault="00934DDA">
            <w:r>
              <w:t>20</w:t>
            </w:r>
          </w:p>
        </w:tc>
        <w:tc>
          <w:tcPr>
            <w:tcW w:w="1075" w:type="dxa"/>
            <w:vAlign w:val="center"/>
          </w:tcPr>
          <w:p w14:paraId="569856D3" w14:textId="77777777" w:rsidR="00ED422D" w:rsidRDefault="00934DDA">
            <w:r>
              <w:t>0.930</w:t>
            </w:r>
          </w:p>
        </w:tc>
        <w:tc>
          <w:tcPr>
            <w:tcW w:w="1075" w:type="dxa"/>
            <w:vAlign w:val="center"/>
          </w:tcPr>
          <w:p w14:paraId="2D47C9AD" w14:textId="77777777" w:rsidR="00ED422D" w:rsidRDefault="00934DDA">
            <w:r>
              <w:t>11.370</w:t>
            </w:r>
          </w:p>
        </w:tc>
        <w:tc>
          <w:tcPr>
            <w:tcW w:w="848" w:type="dxa"/>
            <w:vAlign w:val="center"/>
          </w:tcPr>
          <w:p w14:paraId="3610B057" w14:textId="77777777" w:rsidR="00ED422D" w:rsidRDefault="00934DDA">
            <w:r>
              <w:t>1.00</w:t>
            </w:r>
          </w:p>
        </w:tc>
        <w:tc>
          <w:tcPr>
            <w:tcW w:w="1075" w:type="dxa"/>
            <w:vAlign w:val="center"/>
          </w:tcPr>
          <w:p w14:paraId="3949BFD0" w14:textId="77777777" w:rsidR="00ED422D" w:rsidRDefault="00934DDA">
            <w:r>
              <w:t>0.022</w:t>
            </w:r>
          </w:p>
        </w:tc>
        <w:tc>
          <w:tcPr>
            <w:tcW w:w="1064" w:type="dxa"/>
            <w:vAlign w:val="center"/>
          </w:tcPr>
          <w:p w14:paraId="5D506FF8" w14:textId="77777777" w:rsidR="00ED422D" w:rsidRDefault="00934DDA">
            <w:r>
              <w:t>0.245</w:t>
            </w:r>
          </w:p>
        </w:tc>
      </w:tr>
      <w:tr w:rsidR="00ED422D" w14:paraId="50ECA34B" w14:textId="77777777">
        <w:tc>
          <w:tcPr>
            <w:tcW w:w="3345" w:type="dxa"/>
            <w:vAlign w:val="center"/>
          </w:tcPr>
          <w:p w14:paraId="60AB57B3" w14:textId="77777777" w:rsidR="00ED422D" w:rsidRDefault="00934DDA">
            <w:r>
              <w:t>加气混凝土</w:t>
            </w:r>
            <w:r>
              <w:t>1L</w:t>
            </w:r>
          </w:p>
        </w:tc>
        <w:tc>
          <w:tcPr>
            <w:tcW w:w="848" w:type="dxa"/>
            <w:vAlign w:val="center"/>
          </w:tcPr>
          <w:p w14:paraId="2850623E" w14:textId="77777777" w:rsidR="00ED422D" w:rsidRDefault="00934DDA">
            <w:r>
              <w:t>200</w:t>
            </w:r>
          </w:p>
        </w:tc>
        <w:tc>
          <w:tcPr>
            <w:tcW w:w="1075" w:type="dxa"/>
            <w:vAlign w:val="center"/>
          </w:tcPr>
          <w:p w14:paraId="2ED5B3CD" w14:textId="77777777" w:rsidR="00ED422D" w:rsidRDefault="00934DDA">
            <w:r>
              <w:t>0.250</w:t>
            </w:r>
          </w:p>
        </w:tc>
        <w:tc>
          <w:tcPr>
            <w:tcW w:w="1075" w:type="dxa"/>
            <w:vAlign w:val="center"/>
          </w:tcPr>
          <w:p w14:paraId="575F79B1" w14:textId="77777777" w:rsidR="00ED422D" w:rsidRDefault="00934DDA">
            <w:r>
              <w:t>3.168</w:t>
            </w:r>
          </w:p>
        </w:tc>
        <w:tc>
          <w:tcPr>
            <w:tcW w:w="848" w:type="dxa"/>
            <w:vAlign w:val="center"/>
          </w:tcPr>
          <w:p w14:paraId="04CC5A50" w14:textId="77777777" w:rsidR="00ED422D" w:rsidRDefault="00934DDA">
            <w:r>
              <w:t>1.00</w:t>
            </w:r>
          </w:p>
        </w:tc>
        <w:tc>
          <w:tcPr>
            <w:tcW w:w="1075" w:type="dxa"/>
            <w:vAlign w:val="center"/>
          </w:tcPr>
          <w:p w14:paraId="2EB16ED4" w14:textId="77777777" w:rsidR="00ED422D" w:rsidRDefault="00934DDA">
            <w:r>
              <w:t>0.800</w:t>
            </w:r>
          </w:p>
        </w:tc>
        <w:tc>
          <w:tcPr>
            <w:tcW w:w="1064" w:type="dxa"/>
            <w:vAlign w:val="center"/>
          </w:tcPr>
          <w:p w14:paraId="67F58498" w14:textId="77777777" w:rsidR="00ED422D" w:rsidRDefault="00934DDA">
            <w:r>
              <w:t>2.534</w:t>
            </w:r>
          </w:p>
        </w:tc>
      </w:tr>
      <w:tr w:rsidR="00ED422D" w14:paraId="28C2B872" w14:textId="77777777">
        <w:tc>
          <w:tcPr>
            <w:tcW w:w="3345" w:type="dxa"/>
            <w:vAlign w:val="center"/>
          </w:tcPr>
          <w:p w14:paraId="2141598D" w14:textId="77777777" w:rsidR="00ED422D" w:rsidRDefault="00934DDA">
            <w:r>
              <w:t>石灰砂浆</w:t>
            </w:r>
          </w:p>
        </w:tc>
        <w:tc>
          <w:tcPr>
            <w:tcW w:w="848" w:type="dxa"/>
            <w:vAlign w:val="center"/>
          </w:tcPr>
          <w:p w14:paraId="63153FE0" w14:textId="77777777" w:rsidR="00ED422D" w:rsidRDefault="00934DDA">
            <w:r>
              <w:t>20</w:t>
            </w:r>
          </w:p>
        </w:tc>
        <w:tc>
          <w:tcPr>
            <w:tcW w:w="1075" w:type="dxa"/>
            <w:vAlign w:val="center"/>
          </w:tcPr>
          <w:p w14:paraId="4140636B" w14:textId="77777777" w:rsidR="00ED422D" w:rsidRDefault="00934DDA">
            <w:r>
              <w:t>0.810</w:t>
            </w:r>
          </w:p>
        </w:tc>
        <w:tc>
          <w:tcPr>
            <w:tcW w:w="1075" w:type="dxa"/>
            <w:vAlign w:val="center"/>
          </w:tcPr>
          <w:p w14:paraId="5E32E10D" w14:textId="77777777" w:rsidR="00ED422D" w:rsidRDefault="00934DDA">
            <w:r>
              <w:t>10.070</w:t>
            </w:r>
          </w:p>
        </w:tc>
        <w:tc>
          <w:tcPr>
            <w:tcW w:w="848" w:type="dxa"/>
            <w:vAlign w:val="center"/>
          </w:tcPr>
          <w:p w14:paraId="60F0A01D" w14:textId="77777777" w:rsidR="00ED422D" w:rsidRDefault="00934DDA">
            <w:r>
              <w:t>1.00</w:t>
            </w:r>
          </w:p>
        </w:tc>
        <w:tc>
          <w:tcPr>
            <w:tcW w:w="1075" w:type="dxa"/>
            <w:vAlign w:val="center"/>
          </w:tcPr>
          <w:p w14:paraId="0A3B6410" w14:textId="77777777" w:rsidR="00ED422D" w:rsidRDefault="00934DDA">
            <w:r>
              <w:t>0.025</w:t>
            </w:r>
          </w:p>
        </w:tc>
        <w:tc>
          <w:tcPr>
            <w:tcW w:w="1064" w:type="dxa"/>
            <w:vAlign w:val="center"/>
          </w:tcPr>
          <w:p w14:paraId="237A6007" w14:textId="77777777" w:rsidR="00ED422D" w:rsidRDefault="00934DDA">
            <w:r>
              <w:t>0.249</w:t>
            </w:r>
          </w:p>
        </w:tc>
      </w:tr>
      <w:tr w:rsidR="00ED422D" w14:paraId="5631ECD5" w14:textId="77777777">
        <w:tc>
          <w:tcPr>
            <w:tcW w:w="3345" w:type="dxa"/>
            <w:vAlign w:val="center"/>
          </w:tcPr>
          <w:p w14:paraId="512AC754" w14:textId="77777777" w:rsidR="00ED422D" w:rsidRDefault="00934DD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12DBA27" w14:textId="77777777" w:rsidR="00ED422D" w:rsidRDefault="00934DDA">
            <w:r>
              <w:t>280</w:t>
            </w:r>
          </w:p>
        </w:tc>
        <w:tc>
          <w:tcPr>
            <w:tcW w:w="1075" w:type="dxa"/>
            <w:vAlign w:val="center"/>
          </w:tcPr>
          <w:p w14:paraId="024B65CE" w14:textId="77777777" w:rsidR="00ED422D" w:rsidRDefault="00934DDA">
            <w:r>
              <w:t>－</w:t>
            </w:r>
          </w:p>
        </w:tc>
        <w:tc>
          <w:tcPr>
            <w:tcW w:w="1075" w:type="dxa"/>
            <w:vAlign w:val="center"/>
          </w:tcPr>
          <w:p w14:paraId="218D3839" w14:textId="77777777" w:rsidR="00ED422D" w:rsidRDefault="00934DDA">
            <w:r>
              <w:t>－</w:t>
            </w:r>
          </w:p>
        </w:tc>
        <w:tc>
          <w:tcPr>
            <w:tcW w:w="848" w:type="dxa"/>
            <w:vAlign w:val="center"/>
          </w:tcPr>
          <w:p w14:paraId="41B2B8E1" w14:textId="77777777" w:rsidR="00ED422D" w:rsidRDefault="00934DDA">
            <w:r>
              <w:t>－</w:t>
            </w:r>
          </w:p>
        </w:tc>
        <w:tc>
          <w:tcPr>
            <w:tcW w:w="1075" w:type="dxa"/>
            <w:vAlign w:val="center"/>
          </w:tcPr>
          <w:p w14:paraId="006B55E0" w14:textId="77777777" w:rsidR="00ED422D" w:rsidRDefault="00934DDA">
            <w:r>
              <w:t>1.423</w:t>
            </w:r>
          </w:p>
        </w:tc>
        <w:tc>
          <w:tcPr>
            <w:tcW w:w="1064" w:type="dxa"/>
            <w:vAlign w:val="center"/>
          </w:tcPr>
          <w:p w14:paraId="30CA2674" w14:textId="77777777" w:rsidR="00ED422D" w:rsidRDefault="00934DDA">
            <w:r>
              <w:t>3.485</w:t>
            </w:r>
          </w:p>
        </w:tc>
      </w:tr>
      <w:tr w:rsidR="00ED422D" w14:paraId="371894C8" w14:textId="77777777">
        <w:tc>
          <w:tcPr>
            <w:tcW w:w="3345" w:type="dxa"/>
            <w:shd w:val="clear" w:color="auto" w:fill="E6E6E6"/>
            <w:vAlign w:val="center"/>
          </w:tcPr>
          <w:p w14:paraId="545791AA" w14:textId="77777777" w:rsidR="00ED422D" w:rsidRDefault="00934DDA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3E7C06AB" w14:textId="77777777" w:rsidR="00ED422D" w:rsidRDefault="00934DDA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ED422D" w14:paraId="58527F7F" w14:textId="77777777">
        <w:tc>
          <w:tcPr>
            <w:tcW w:w="3345" w:type="dxa"/>
            <w:shd w:val="clear" w:color="auto" w:fill="E6E6E6"/>
            <w:vAlign w:val="center"/>
          </w:tcPr>
          <w:p w14:paraId="45107B25" w14:textId="77777777" w:rsidR="00ED422D" w:rsidRDefault="00934DDA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24512704" w14:textId="77777777" w:rsidR="00ED422D" w:rsidRDefault="00934DDA">
            <w:pPr>
              <w:jc w:val="center"/>
            </w:pPr>
            <w:r>
              <w:t>0.64</w:t>
            </w:r>
          </w:p>
        </w:tc>
      </w:tr>
    </w:tbl>
    <w:p w14:paraId="6FF20A11" w14:textId="77777777" w:rsidR="00ED422D" w:rsidRDefault="00934DDA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3" w:name="_Toc91682410"/>
      <w:r>
        <w:rPr>
          <w:color w:val="000000"/>
          <w:kern w:val="2"/>
          <w:szCs w:val="24"/>
        </w:rPr>
        <w:t>外墙主断面传热系数的修正系数</w:t>
      </w:r>
      <w:r>
        <w:rPr>
          <w:color w:val="000000"/>
          <w:kern w:val="2"/>
          <w:szCs w:val="24"/>
        </w:rPr>
        <w:t>ψ</w:t>
      </w:r>
      <w:bookmarkEnd w:id="83"/>
    </w:p>
    <w:p w14:paraId="337933B3" w14:textId="77777777" w:rsidR="00ED422D" w:rsidRDefault="00ED422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BC127E1" w14:textId="77777777" w:rsidR="00ED422D" w:rsidRDefault="00934DDA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4" w:name="_Toc91682411"/>
      <w:r>
        <w:rPr>
          <w:color w:val="000000"/>
          <w:kern w:val="2"/>
          <w:szCs w:val="24"/>
        </w:rPr>
        <w:t>外墙平均热工特性</w:t>
      </w:r>
      <w:bookmarkEnd w:id="84"/>
    </w:p>
    <w:p w14:paraId="4C23B203" w14:textId="77777777" w:rsidR="00ED422D" w:rsidRDefault="00934D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ED422D" w14:paraId="07EAAC03" w14:textId="77777777">
        <w:tc>
          <w:tcPr>
            <w:tcW w:w="2948" w:type="dxa"/>
            <w:shd w:val="clear" w:color="auto" w:fill="E6E6E6"/>
            <w:vAlign w:val="center"/>
          </w:tcPr>
          <w:p w14:paraId="1070FDAD" w14:textId="77777777" w:rsidR="00ED422D" w:rsidRDefault="00934DDA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59C08E7E" w14:textId="77777777" w:rsidR="00ED422D" w:rsidRDefault="00934DDA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B275DE6" w14:textId="77777777" w:rsidR="00ED422D" w:rsidRDefault="00934DDA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04A307F" w14:textId="77777777" w:rsidR="00ED422D" w:rsidRDefault="00934DDA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9336035" w14:textId="77777777" w:rsidR="00ED422D" w:rsidRDefault="00934DDA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2FEDCEC" w14:textId="77777777" w:rsidR="00ED422D" w:rsidRDefault="00934DDA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66E1364" w14:textId="77777777" w:rsidR="00ED422D" w:rsidRDefault="00934DDA">
            <w:pPr>
              <w:jc w:val="center"/>
            </w:pPr>
            <w:r>
              <w:t>太阳辐射吸收系数</w:t>
            </w:r>
          </w:p>
        </w:tc>
      </w:tr>
      <w:tr w:rsidR="00ED422D" w14:paraId="262174C4" w14:textId="77777777">
        <w:tc>
          <w:tcPr>
            <w:tcW w:w="2948" w:type="dxa"/>
            <w:vAlign w:val="center"/>
          </w:tcPr>
          <w:p w14:paraId="50D5A9E8" w14:textId="77777777" w:rsidR="00ED422D" w:rsidRDefault="00934DDA">
            <w:r>
              <w:t>外墙构造一</w:t>
            </w:r>
          </w:p>
        </w:tc>
        <w:tc>
          <w:tcPr>
            <w:tcW w:w="1120" w:type="dxa"/>
            <w:vAlign w:val="center"/>
          </w:tcPr>
          <w:p w14:paraId="2FE419AD" w14:textId="77777777" w:rsidR="00ED422D" w:rsidRDefault="00934DDA">
            <w:r>
              <w:t>主墙体</w:t>
            </w:r>
          </w:p>
        </w:tc>
        <w:tc>
          <w:tcPr>
            <w:tcW w:w="990" w:type="dxa"/>
            <w:vAlign w:val="center"/>
          </w:tcPr>
          <w:p w14:paraId="5CB9C701" w14:textId="77777777" w:rsidR="00ED422D" w:rsidRDefault="00934DDA">
            <w:r>
              <w:t>983.40</w:t>
            </w:r>
          </w:p>
        </w:tc>
        <w:tc>
          <w:tcPr>
            <w:tcW w:w="950" w:type="dxa"/>
            <w:vAlign w:val="center"/>
          </w:tcPr>
          <w:p w14:paraId="5E14644D" w14:textId="77777777" w:rsidR="00ED422D" w:rsidRDefault="00934DDA">
            <w:r>
              <w:t>1.000</w:t>
            </w:r>
          </w:p>
        </w:tc>
        <w:tc>
          <w:tcPr>
            <w:tcW w:w="1107" w:type="dxa"/>
            <w:vAlign w:val="center"/>
          </w:tcPr>
          <w:p w14:paraId="4F58D03D" w14:textId="77777777" w:rsidR="00ED422D" w:rsidRDefault="00934DDA">
            <w:r>
              <w:t>0.26</w:t>
            </w:r>
          </w:p>
        </w:tc>
        <w:tc>
          <w:tcPr>
            <w:tcW w:w="1107" w:type="dxa"/>
            <w:vAlign w:val="center"/>
          </w:tcPr>
          <w:p w14:paraId="1D398E14" w14:textId="77777777" w:rsidR="00ED422D" w:rsidRDefault="00934DDA">
            <w:r>
              <w:t>4.34</w:t>
            </w:r>
          </w:p>
        </w:tc>
        <w:tc>
          <w:tcPr>
            <w:tcW w:w="1107" w:type="dxa"/>
            <w:vAlign w:val="center"/>
          </w:tcPr>
          <w:p w14:paraId="440C478B" w14:textId="77777777" w:rsidR="00ED422D" w:rsidRDefault="00934DDA">
            <w:r>
              <w:t>0.75</w:t>
            </w:r>
          </w:p>
        </w:tc>
      </w:tr>
      <w:tr w:rsidR="00ED422D" w14:paraId="7C52ADE8" w14:textId="77777777">
        <w:tc>
          <w:tcPr>
            <w:tcW w:w="2948" w:type="dxa"/>
            <w:shd w:val="clear" w:color="auto" w:fill="E6E6E6"/>
            <w:vAlign w:val="center"/>
          </w:tcPr>
          <w:p w14:paraId="6C8951CD" w14:textId="77777777" w:rsidR="00ED422D" w:rsidRDefault="00934DDA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6B141411" w14:textId="77777777" w:rsidR="00ED422D" w:rsidRDefault="00934DDA">
            <w:pPr>
              <w:jc w:val="center"/>
            </w:pPr>
            <w:r>
              <w:t>0.26 × 1.30 = 0.34</w:t>
            </w:r>
          </w:p>
        </w:tc>
      </w:tr>
    </w:tbl>
    <w:p w14:paraId="0AE6A67B" w14:textId="77777777" w:rsidR="00ED422D" w:rsidRDefault="00934D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ED422D" w14:paraId="46F23DF6" w14:textId="77777777">
        <w:tc>
          <w:tcPr>
            <w:tcW w:w="2948" w:type="dxa"/>
            <w:shd w:val="clear" w:color="auto" w:fill="E6E6E6"/>
            <w:vAlign w:val="center"/>
          </w:tcPr>
          <w:p w14:paraId="4D8D6046" w14:textId="77777777" w:rsidR="00ED422D" w:rsidRDefault="00934DDA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43B341FC" w14:textId="77777777" w:rsidR="00ED422D" w:rsidRDefault="00934DDA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EF7313E" w14:textId="77777777" w:rsidR="00ED422D" w:rsidRDefault="00934DDA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C290969" w14:textId="77777777" w:rsidR="00ED422D" w:rsidRDefault="00934DDA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D5B04F1" w14:textId="77777777" w:rsidR="00ED422D" w:rsidRDefault="00934DDA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7D97EDF" w14:textId="77777777" w:rsidR="00ED422D" w:rsidRDefault="00934DDA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DE50B60" w14:textId="77777777" w:rsidR="00ED422D" w:rsidRDefault="00934DDA">
            <w:pPr>
              <w:jc w:val="center"/>
            </w:pPr>
            <w:r>
              <w:t>太阳辐射吸收系数</w:t>
            </w:r>
          </w:p>
        </w:tc>
      </w:tr>
      <w:tr w:rsidR="00ED422D" w14:paraId="428B370F" w14:textId="77777777">
        <w:tc>
          <w:tcPr>
            <w:tcW w:w="2948" w:type="dxa"/>
            <w:vAlign w:val="center"/>
          </w:tcPr>
          <w:p w14:paraId="563FE946" w14:textId="77777777" w:rsidR="00ED422D" w:rsidRDefault="00934DDA">
            <w:r>
              <w:t>外墙构造一</w:t>
            </w:r>
          </w:p>
        </w:tc>
        <w:tc>
          <w:tcPr>
            <w:tcW w:w="1120" w:type="dxa"/>
            <w:vAlign w:val="center"/>
          </w:tcPr>
          <w:p w14:paraId="6CE4F346" w14:textId="77777777" w:rsidR="00ED422D" w:rsidRDefault="00934DDA">
            <w:r>
              <w:t>主墙体</w:t>
            </w:r>
          </w:p>
        </w:tc>
        <w:tc>
          <w:tcPr>
            <w:tcW w:w="990" w:type="dxa"/>
            <w:vAlign w:val="center"/>
          </w:tcPr>
          <w:p w14:paraId="2655C442" w14:textId="77777777" w:rsidR="00ED422D" w:rsidRDefault="00934DDA">
            <w:r>
              <w:t>1097.68</w:t>
            </w:r>
          </w:p>
        </w:tc>
        <w:tc>
          <w:tcPr>
            <w:tcW w:w="950" w:type="dxa"/>
            <w:vAlign w:val="center"/>
          </w:tcPr>
          <w:p w14:paraId="4356ED52" w14:textId="77777777" w:rsidR="00ED422D" w:rsidRDefault="00934DDA">
            <w:r>
              <w:t>1.000</w:t>
            </w:r>
          </w:p>
        </w:tc>
        <w:tc>
          <w:tcPr>
            <w:tcW w:w="1107" w:type="dxa"/>
            <w:vAlign w:val="center"/>
          </w:tcPr>
          <w:p w14:paraId="78DB385B" w14:textId="77777777" w:rsidR="00ED422D" w:rsidRDefault="00934DDA">
            <w:r>
              <w:t>0.26</w:t>
            </w:r>
          </w:p>
        </w:tc>
        <w:tc>
          <w:tcPr>
            <w:tcW w:w="1107" w:type="dxa"/>
            <w:vAlign w:val="center"/>
          </w:tcPr>
          <w:p w14:paraId="0D0DE589" w14:textId="77777777" w:rsidR="00ED422D" w:rsidRDefault="00934DDA">
            <w:r>
              <w:t>4.34</w:t>
            </w:r>
          </w:p>
        </w:tc>
        <w:tc>
          <w:tcPr>
            <w:tcW w:w="1107" w:type="dxa"/>
            <w:vAlign w:val="center"/>
          </w:tcPr>
          <w:p w14:paraId="692B7097" w14:textId="77777777" w:rsidR="00ED422D" w:rsidRDefault="00934DDA">
            <w:r>
              <w:t>0.75</w:t>
            </w:r>
          </w:p>
        </w:tc>
      </w:tr>
      <w:tr w:rsidR="00ED422D" w14:paraId="0525D2B0" w14:textId="77777777">
        <w:tc>
          <w:tcPr>
            <w:tcW w:w="2948" w:type="dxa"/>
            <w:shd w:val="clear" w:color="auto" w:fill="E6E6E6"/>
            <w:vAlign w:val="center"/>
          </w:tcPr>
          <w:p w14:paraId="71CC0AFF" w14:textId="77777777" w:rsidR="00ED422D" w:rsidRDefault="00934DDA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3BCEBC97" w14:textId="77777777" w:rsidR="00ED422D" w:rsidRDefault="00934DDA">
            <w:pPr>
              <w:jc w:val="center"/>
            </w:pPr>
            <w:r>
              <w:t>0.26 × 1.30 = 0.34</w:t>
            </w:r>
          </w:p>
        </w:tc>
      </w:tr>
    </w:tbl>
    <w:p w14:paraId="171057A6" w14:textId="77777777" w:rsidR="00ED422D" w:rsidRDefault="00934D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ED422D" w14:paraId="3A0FD5A8" w14:textId="77777777">
        <w:tc>
          <w:tcPr>
            <w:tcW w:w="2948" w:type="dxa"/>
            <w:shd w:val="clear" w:color="auto" w:fill="E6E6E6"/>
            <w:vAlign w:val="center"/>
          </w:tcPr>
          <w:p w14:paraId="68FF2723" w14:textId="77777777" w:rsidR="00ED422D" w:rsidRDefault="00934DDA">
            <w:pPr>
              <w:jc w:val="center"/>
            </w:pPr>
            <w:r>
              <w:lastRenderedPageBreak/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1F8D4D86" w14:textId="77777777" w:rsidR="00ED422D" w:rsidRDefault="00934DDA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AE3BF10" w14:textId="77777777" w:rsidR="00ED422D" w:rsidRDefault="00934DDA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E2570D3" w14:textId="77777777" w:rsidR="00ED422D" w:rsidRDefault="00934DDA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D662857" w14:textId="77777777" w:rsidR="00ED422D" w:rsidRDefault="00934DDA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3267BB4" w14:textId="77777777" w:rsidR="00ED422D" w:rsidRDefault="00934DDA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6648A05" w14:textId="77777777" w:rsidR="00ED422D" w:rsidRDefault="00934DDA">
            <w:pPr>
              <w:jc w:val="center"/>
            </w:pPr>
            <w:r>
              <w:t>太阳辐射吸收系数</w:t>
            </w:r>
          </w:p>
        </w:tc>
      </w:tr>
      <w:tr w:rsidR="00ED422D" w14:paraId="53991BEE" w14:textId="77777777">
        <w:tc>
          <w:tcPr>
            <w:tcW w:w="2948" w:type="dxa"/>
            <w:vAlign w:val="center"/>
          </w:tcPr>
          <w:p w14:paraId="0C8460D5" w14:textId="77777777" w:rsidR="00ED422D" w:rsidRDefault="00934DDA">
            <w:r>
              <w:t>外墙构造一</w:t>
            </w:r>
          </w:p>
        </w:tc>
        <w:tc>
          <w:tcPr>
            <w:tcW w:w="1120" w:type="dxa"/>
            <w:vAlign w:val="center"/>
          </w:tcPr>
          <w:p w14:paraId="4D8373D7" w14:textId="77777777" w:rsidR="00ED422D" w:rsidRDefault="00934DDA">
            <w:r>
              <w:t>主墙体</w:t>
            </w:r>
          </w:p>
        </w:tc>
        <w:tc>
          <w:tcPr>
            <w:tcW w:w="990" w:type="dxa"/>
            <w:vAlign w:val="center"/>
          </w:tcPr>
          <w:p w14:paraId="46FFDC3E" w14:textId="77777777" w:rsidR="00ED422D" w:rsidRDefault="00934DDA">
            <w:r>
              <w:t>913.56</w:t>
            </w:r>
          </w:p>
        </w:tc>
        <w:tc>
          <w:tcPr>
            <w:tcW w:w="950" w:type="dxa"/>
            <w:vAlign w:val="center"/>
          </w:tcPr>
          <w:p w14:paraId="60B107E5" w14:textId="77777777" w:rsidR="00ED422D" w:rsidRDefault="00934DDA">
            <w:r>
              <w:t>1.000</w:t>
            </w:r>
          </w:p>
        </w:tc>
        <w:tc>
          <w:tcPr>
            <w:tcW w:w="1107" w:type="dxa"/>
            <w:vAlign w:val="center"/>
          </w:tcPr>
          <w:p w14:paraId="0288C013" w14:textId="77777777" w:rsidR="00ED422D" w:rsidRDefault="00934DDA">
            <w:r>
              <w:t>0.26</w:t>
            </w:r>
          </w:p>
        </w:tc>
        <w:tc>
          <w:tcPr>
            <w:tcW w:w="1107" w:type="dxa"/>
            <w:vAlign w:val="center"/>
          </w:tcPr>
          <w:p w14:paraId="533D513F" w14:textId="77777777" w:rsidR="00ED422D" w:rsidRDefault="00934DDA">
            <w:r>
              <w:t>4.34</w:t>
            </w:r>
          </w:p>
        </w:tc>
        <w:tc>
          <w:tcPr>
            <w:tcW w:w="1107" w:type="dxa"/>
            <w:vAlign w:val="center"/>
          </w:tcPr>
          <w:p w14:paraId="7262CE81" w14:textId="77777777" w:rsidR="00ED422D" w:rsidRDefault="00934DDA">
            <w:r>
              <w:t>0.75</w:t>
            </w:r>
          </w:p>
        </w:tc>
      </w:tr>
      <w:tr w:rsidR="00ED422D" w14:paraId="40E27BDD" w14:textId="77777777">
        <w:tc>
          <w:tcPr>
            <w:tcW w:w="2948" w:type="dxa"/>
            <w:shd w:val="clear" w:color="auto" w:fill="E6E6E6"/>
            <w:vAlign w:val="center"/>
          </w:tcPr>
          <w:p w14:paraId="33D1570C" w14:textId="77777777" w:rsidR="00ED422D" w:rsidRDefault="00934DDA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01053C2F" w14:textId="77777777" w:rsidR="00ED422D" w:rsidRDefault="00934DDA">
            <w:pPr>
              <w:jc w:val="center"/>
            </w:pPr>
            <w:r>
              <w:t>0.26 × 1.30 = 0.34</w:t>
            </w:r>
          </w:p>
        </w:tc>
      </w:tr>
    </w:tbl>
    <w:p w14:paraId="4BB6AE3E" w14:textId="77777777" w:rsidR="00ED422D" w:rsidRDefault="00934D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ED422D" w14:paraId="09E47F95" w14:textId="77777777">
        <w:tc>
          <w:tcPr>
            <w:tcW w:w="2948" w:type="dxa"/>
            <w:shd w:val="clear" w:color="auto" w:fill="E6E6E6"/>
            <w:vAlign w:val="center"/>
          </w:tcPr>
          <w:p w14:paraId="3A47677A" w14:textId="77777777" w:rsidR="00ED422D" w:rsidRDefault="00934DDA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60597CD3" w14:textId="77777777" w:rsidR="00ED422D" w:rsidRDefault="00934DDA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4168BC2" w14:textId="77777777" w:rsidR="00ED422D" w:rsidRDefault="00934DDA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FFC7AE6" w14:textId="77777777" w:rsidR="00ED422D" w:rsidRDefault="00934DDA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403B933" w14:textId="77777777" w:rsidR="00ED422D" w:rsidRDefault="00934DDA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DE4A5BB" w14:textId="77777777" w:rsidR="00ED422D" w:rsidRDefault="00934DDA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7B6C65D" w14:textId="77777777" w:rsidR="00ED422D" w:rsidRDefault="00934DDA">
            <w:pPr>
              <w:jc w:val="center"/>
            </w:pPr>
            <w:r>
              <w:t>太阳辐射吸收系数</w:t>
            </w:r>
          </w:p>
        </w:tc>
      </w:tr>
      <w:tr w:rsidR="00ED422D" w14:paraId="2C4E1F7A" w14:textId="77777777">
        <w:tc>
          <w:tcPr>
            <w:tcW w:w="2948" w:type="dxa"/>
            <w:vAlign w:val="center"/>
          </w:tcPr>
          <w:p w14:paraId="1DFF2789" w14:textId="77777777" w:rsidR="00ED422D" w:rsidRDefault="00934DDA">
            <w:r>
              <w:t>外墙构造一</w:t>
            </w:r>
          </w:p>
        </w:tc>
        <w:tc>
          <w:tcPr>
            <w:tcW w:w="1120" w:type="dxa"/>
            <w:vAlign w:val="center"/>
          </w:tcPr>
          <w:p w14:paraId="609C7348" w14:textId="77777777" w:rsidR="00ED422D" w:rsidRDefault="00934DDA">
            <w:r>
              <w:t>主墙体</w:t>
            </w:r>
          </w:p>
        </w:tc>
        <w:tc>
          <w:tcPr>
            <w:tcW w:w="990" w:type="dxa"/>
            <w:vAlign w:val="center"/>
          </w:tcPr>
          <w:p w14:paraId="6CFF7A0E" w14:textId="77777777" w:rsidR="00ED422D" w:rsidRDefault="00934DDA">
            <w:r>
              <w:t>621.47</w:t>
            </w:r>
          </w:p>
        </w:tc>
        <w:tc>
          <w:tcPr>
            <w:tcW w:w="950" w:type="dxa"/>
            <w:vAlign w:val="center"/>
          </w:tcPr>
          <w:p w14:paraId="1FFA5051" w14:textId="77777777" w:rsidR="00ED422D" w:rsidRDefault="00934DDA">
            <w:r>
              <w:t>1.000</w:t>
            </w:r>
          </w:p>
        </w:tc>
        <w:tc>
          <w:tcPr>
            <w:tcW w:w="1107" w:type="dxa"/>
            <w:vAlign w:val="center"/>
          </w:tcPr>
          <w:p w14:paraId="60E7F62F" w14:textId="77777777" w:rsidR="00ED422D" w:rsidRDefault="00934DDA">
            <w:r>
              <w:t>0.26</w:t>
            </w:r>
          </w:p>
        </w:tc>
        <w:tc>
          <w:tcPr>
            <w:tcW w:w="1107" w:type="dxa"/>
            <w:vAlign w:val="center"/>
          </w:tcPr>
          <w:p w14:paraId="3DDC6335" w14:textId="77777777" w:rsidR="00ED422D" w:rsidRDefault="00934DDA">
            <w:r>
              <w:t>4.34</w:t>
            </w:r>
          </w:p>
        </w:tc>
        <w:tc>
          <w:tcPr>
            <w:tcW w:w="1107" w:type="dxa"/>
            <w:vAlign w:val="center"/>
          </w:tcPr>
          <w:p w14:paraId="4AD6C4F1" w14:textId="77777777" w:rsidR="00ED422D" w:rsidRDefault="00934DDA">
            <w:r>
              <w:t>0.75</w:t>
            </w:r>
          </w:p>
        </w:tc>
      </w:tr>
      <w:tr w:rsidR="00ED422D" w14:paraId="2CA06451" w14:textId="77777777">
        <w:tc>
          <w:tcPr>
            <w:tcW w:w="2948" w:type="dxa"/>
            <w:shd w:val="clear" w:color="auto" w:fill="E6E6E6"/>
            <w:vAlign w:val="center"/>
          </w:tcPr>
          <w:p w14:paraId="4C1A6190" w14:textId="77777777" w:rsidR="00ED422D" w:rsidRDefault="00934DDA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2B1DADC7" w14:textId="77777777" w:rsidR="00ED422D" w:rsidRDefault="00934DDA">
            <w:pPr>
              <w:jc w:val="center"/>
            </w:pPr>
            <w:r>
              <w:t>0.26 × 1.30 = 0.34</w:t>
            </w:r>
          </w:p>
        </w:tc>
      </w:tr>
    </w:tbl>
    <w:p w14:paraId="203533AC" w14:textId="77777777" w:rsidR="00ED422D" w:rsidRDefault="00934D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ED422D" w14:paraId="1171AE0D" w14:textId="77777777">
        <w:tc>
          <w:tcPr>
            <w:tcW w:w="2948" w:type="dxa"/>
            <w:shd w:val="clear" w:color="auto" w:fill="E6E6E6"/>
            <w:vAlign w:val="center"/>
          </w:tcPr>
          <w:p w14:paraId="340C0276" w14:textId="77777777" w:rsidR="00ED422D" w:rsidRDefault="00934DDA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4BC72C74" w14:textId="77777777" w:rsidR="00ED422D" w:rsidRDefault="00934DDA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30131D6" w14:textId="77777777" w:rsidR="00ED422D" w:rsidRDefault="00934DDA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FE1B476" w14:textId="77777777" w:rsidR="00ED422D" w:rsidRDefault="00934DDA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0D4E4EA" w14:textId="77777777" w:rsidR="00ED422D" w:rsidRDefault="00934DDA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25EBAE1" w14:textId="77777777" w:rsidR="00ED422D" w:rsidRDefault="00934DDA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734035C" w14:textId="77777777" w:rsidR="00ED422D" w:rsidRDefault="00934DDA">
            <w:pPr>
              <w:jc w:val="center"/>
            </w:pPr>
            <w:r>
              <w:t>太阳辐射吸收系数</w:t>
            </w:r>
          </w:p>
        </w:tc>
      </w:tr>
      <w:tr w:rsidR="00ED422D" w14:paraId="36DE1F84" w14:textId="77777777">
        <w:tc>
          <w:tcPr>
            <w:tcW w:w="2948" w:type="dxa"/>
            <w:vAlign w:val="center"/>
          </w:tcPr>
          <w:p w14:paraId="512EE317" w14:textId="77777777" w:rsidR="00ED422D" w:rsidRDefault="00934DDA">
            <w:r>
              <w:t>外墙构造一</w:t>
            </w:r>
          </w:p>
        </w:tc>
        <w:tc>
          <w:tcPr>
            <w:tcW w:w="1120" w:type="dxa"/>
            <w:vAlign w:val="center"/>
          </w:tcPr>
          <w:p w14:paraId="0ECAD64E" w14:textId="77777777" w:rsidR="00ED422D" w:rsidRDefault="00934DDA">
            <w:r>
              <w:t>主墙体</w:t>
            </w:r>
          </w:p>
        </w:tc>
        <w:tc>
          <w:tcPr>
            <w:tcW w:w="990" w:type="dxa"/>
            <w:vAlign w:val="center"/>
          </w:tcPr>
          <w:p w14:paraId="168C25DC" w14:textId="77777777" w:rsidR="00ED422D" w:rsidRDefault="00934DDA">
            <w:r>
              <w:t>3616.11</w:t>
            </w:r>
          </w:p>
        </w:tc>
        <w:tc>
          <w:tcPr>
            <w:tcW w:w="950" w:type="dxa"/>
            <w:vAlign w:val="center"/>
          </w:tcPr>
          <w:p w14:paraId="19953341" w14:textId="77777777" w:rsidR="00ED422D" w:rsidRDefault="00934DDA">
            <w:r>
              <w:t>1.000</w:t>
            </w:r>
          </w:p>
        </w:tc>
        <w:tc>
          <w:tcPr>
            <w:tcW w:w="1107" w:type="dxa"/>
            <w:vAlign w:val="center"/>
          </w:tcPr>
          <w:p w14:paraId="0BDBFF49" w14:textId="77777777" w:rsidR="00ED422D" w:rsidRDefault="00934DDA">
            <w:r>
              <w:t>0.26</w:t>
            </w:r>
          </w:p>
        </w:tc>
        <w:tc>
          <w:tcPr>
            <w:tcW w:w="1107" w:type="dxa"/>
            <w:vAlign w:val="center"/>
          </w:tcPr>
          <w:p w14:paraId="11DD4F9D" w14:textId="77777777" w:rsidR="00ED422D" w:rsidRDefault="00934DDA">
            <w:r>
              <w:t>4.34</w:t>
            </w:r>
          </w:p>
        </w:tc>
        <w:tc>
          <w:tcPr>
            <w:tcW w:w="1107" w:type="dxa"/>
            <w:vAlign w:val="center"/>
          </w:tcPr>
          <w:p w14:paraId="7244076F" w14:textId="77777777" w:rsidR="00ED422D" w:rsidRDefault="00934DDA">
            <w:r>
              <w:t>0.75</w:t>
            </w:r>
          </w:p>
        </w:tc>
      </w:tr>
      <w:tr w:rsidR="00ED422D" w14:paraId="6D9C0152" w14:textId="77777777">
        <w:tc>
          <w:tcPr>
            <w:tcW w:w="2948" w:type="dxa"/>
            <w:shd w:val="clear" w:color="auto" w:fill="E6E6E6"/>
            <w:vAlign w:val="center"/>
          </w:tcPr>
          <w:p w14:paraId="026BDDE7" w14:textId="77777777" w:rsidR="00ED422D" w:rsidRDefault="00934DDA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7F2C9D50" w14:textId="77777777" w:rsidR="00ED422D" w:rsidRDefault="00934DDA">
            <w:pPr>
              <w:jc w:val="center"/>
            </w:pPr>
            <w:r>
              <w:t>0.26 × 1.30 = 0.34</w:t>
            </w:r>
          </w:p>
        </w:tc>
      </w:tr>
    </w:tbl>
    <w:p w14:paraId="14EB8FEB" w14:textId="77777777" w:rsidR="00ED422D" w:rsidRDefault="00ED422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BFCD7DB" w14:textId="77777777" w:rsidR="00ED422D" w:rsidRDefault="00934DDA">
      <w:pPr>
        <w:pStyle w:val="2"/>
        <w:widowControl w:val="0"/>
        <w:rPr>
          <w:kern w:val="2"/>
        </w:rPr>
      </w:pPr>
      <w:bookmarkStart w:id="85" w:name="_Toc91682412"/>
      <w:r>
        <w:rPr>
          <w:kern w:val="2"/>
        </w:rPr>
        <w:t>挑空楼板构造</w:t>
      </w:r>
      <w:bookmarkEnd w:id="85"/>
    </w:p>
    <w:p w14:paraId="1DF1A9DA" w14:textId="77777777" w:rsidR="00ED422D" w:rsidRDefault="00934DDA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6" w:name="_Toc91682413"/>
      <w:r>
        <w:rPr>
          <w:color w:val="000000"/>
          <w:kern w:val="2"/>
          <w:szCs w:val="24"/>
        </w:rPr>
        <w:t>挑空楼板构造一</w:t>
      </w:r>
      <w:bookmarkEnd w:id="8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D422D" w14:paraId="53B2999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B0DDA00" w14:textId="77777777" w:rsidR="00ED422D" w:rsidRDefault="00934DDA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D71089E" w14:textId="77777777" w:rsidR="00ED422D" w:rsidRDefault="00934DD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646E57" w14:textId="77777777" w:rsidR="00ED422D" w:rsidRDefault="00934DD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E9CA63" w14:textId="77777777" w:rsidR="00ED422D" w:rsidRDefault="00934DD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05F615" w14:textId="77777777" w:rsidR="00ED422D" w:rsidRDefault="00934DD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BE4D5C" w14:textId="77777777" w:rsidR="00ED422D" w:rsidRDefault="00934DD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DAA9212" w14:textId="77777777" w:rsidR="00ED422D" w:rsidRDefault="00934DDA">
            <w:pPr>
              <w:jc w:val="center"/>
            </w:pPr>
            <w:r>
              <w:t>热惰性指标</w:t>
            </w:r>
          </w:p>
        </w:tc>
      </w:tr>
      <w:tr w:rsidR="00ED422D" w14:paraId="046494FC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5BB735A" w14:textId="77777777" w:rsidR="00ED422D" w:rsidRDefault="00ED422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3450556" w14:textId="77777777" w:rsidR="00ED422D" w:rsidRDefault="00934DD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EA6C38" w14:textId="77777777" w:rsidR="00ED422D" w:rsidRDefault="00934DD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4647C3" w14:textId="77777777" w:rsidR="00ED422D" w:rsidRDefault="00934DD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03BBCC8" w14:textId="77777777" w:rsidR="00ED422D" w:rsidRDefault="00934DD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C5EAAD" w14:textId="77777777" w:rsidR="00ED422D" w:rsidRDefault="00934DD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9C8B8C0" w14:textId="77777777" w:rsidR="00ED422D" w:rsidRDefault="00934DDA">
            <w:pPr>
              <w:jc w:val="center"/>
            </w:pPr>
            <w:r>
              <w:t>D=R*S</w:t>
            </w:r>
          </w:p>
        </w:tc>
      </w:tr>
      <w:tr w:rsidR="00ED422D" w14:paraId="7433916E" w14:textId="77777777">
        <w:tc>
          <w:tcPr>
            <w:tcW w:w="3345" w:type="dxa"/>
            <w:vAlign w:val="center"/>
          </w:tcPr>
          <w:p w14:paraId="21B432C8" w14:textId="77777777" w:rsidR="00ED422D" w:rsidRDefault="00934DDA">
            <w:r>
              <w:t>水泥砂浆</w:t>
            </w:r>
          </w:p>
        </w:tc>
        <w:tc>
          <w:tcPr>
            <w:tcW w:w="848" w:type="dxa"/>
            <w:vAlign w:val="center"/>
          </w:tcPr>
          <w:p w14:paraId="190CF514" w14:textId="77777777" w:rsidR="00ED422D" w:rsidRDefault="00934DDA">
            <w:r>
              <w:t>20</w:t>
            </w:r>
          </w:p>
        </w:tc>
        <w:tc>
          <w:tcPr>
            <w:tcW w:w="1075" w:type="dxa"/>
            <w:vAlign w:val="center"/>
          </w:tcPr>
          <w:p w14:paraId="2122D29D" w14:textId="77777777" w:rsidR="00ED422D" w:rsidRDefault="00934DDA">
            <w:r>
              <w:t>0.930</w:t>
            </w:r>
          </w:p>
        </w:tc>
        <w:tc>
          <w:tcPr>
            <w:tcW w:w="1075" w:type="dxa"/>
            <w:vAlign w:val="center"/>
          </w:tcPr>
          <w:p w14:paraId="4FF69C6A" w14:textId="77777777" w:rsidR="00ED422D" w:rsidRDefault="00934DDA">
            <w:r>
              <w:t>11.370</w:t>
            </w:r>
          </w:p>
        </w:tc>
        <w:tc>
          <w:tcPr>
            <w:tcW w:w="848" w:type="dxa"/>
            <w:vAlign w:val="center"/>
          </w:tcPr>
          <w:p w14:paraId="42DB5E02" w14:textId="77777777" w:rsidR="00ED422D" w:rsidRDefault="00934DDA">
            <w:r>
              <w:t>1.00</w:t>
            </w:r>
          </w:p>
        </w:tc>
        <w:tc>
          <w:tcPr>
            <w:tcW w:w="1075" w:type="dxa"/>
            <w:vAlign w:val="center"/>
          </w:tcPr>
          <w:p w14:paraId="74B241D9" w14:textId="77777777" w:rsidR="00ED422D" w:rsidRDefault="00934DDA">
            <w:r>
              <w:t>0.022</w:t>
            </w:r>
          </w:p>
        </w:tc>
        <w:tc>
          <w:tcPr>
            <w:tcW w:w="1064" w:type="dxa"/>
            <w:vAlign w:val="center"/>
          </w:tcPr>
          <w:p w14:paraId="75951AD7" w14:textId="77777777" w:rsidR="00ED422D" w:rsidRDefault="00934DDA">
            <w:r>
              <w:t>0.245</w:t>
            </w:r>
          </w:p>
        </w:tc>
      </w:tr>
      <w:tr w:rsidR="00ED422D" w14:paraId="45099D1A" w14:textId="77777777">
        <w:tc>
          <w:tcPr>
            <w:tcW w:w="3345" w:type="dxa"/>
            <w:vAlign w:val="center"/>
          </w:tcPr>
          <w:p w14:paraId="795F1561" w14:textId="77777777" w:rsidR="00ED422D" w:rsidRDefault="00934DDA">
            <w:r>
              <w:t>加气混凝土</w:t>
            </w:r>
            <w:r>
              <w:t>1L</w:t>
            </w:r>
          </w:p>
        </w:tc>
        <w:tc>
          <w:tcPr>
            <w:tcW w:w="848" w:type="dxa"/>
            <w:vAlign w:val="center"/>
          </w:tcPr>
          <w:p w14:paraId="4FC42425" w14:textId="77777777" w:rsidR="00ED422D" w:rsidRDefault="00934DDA">
            <w:r>
              <w:t>120</w:t>
            </w:r>
          </w:p>
        </w:tc>
        <w:tc>
          <w:tcPr>
            <w:tcW w:w="1075" w:type="dxa"/>
            <w:vAlign w:val="center"/>
          </w:tcPr>
          <w:p w14:paraId="32AB8DA9" w14:textId="77777777" w:rsidR="00ED422D" w:rsidRDefault="00934DDA">
            <w:r>
              <w:t>0.250</w:t>
            </w:r>
          </w:p>
        </w:tc>
        <w:tc>
          <w:tcPr>
            <w:tcW w:w="1075" w:type="dxa"/>
            <w:vAlign w:val="center"/>
          </w:tcPr>
          <w:p w14:paraId="7A666DA6" w14:textId="77777777" w:rsidR="00ED422D" w:rsidRDefault="00934DDA">
            <w:r>
              <w:t>3.168</w:t>
            </w:r>
          </w:p>
        </w:tc>
        <w:tc>
          <w:tcPr>
            <w:tcW w:w="848" w:type="dxa"/>
            <w:vAlign w:val="center"/>
          </w:tcPr>
          <w:p w14:paraId="468970AA" w14:textId="77777777" w:rsidR="00ED422D" w:rsidRDefault="00934DDA">
            <w:r>
              <w:t>1.00</w:t>
            </w:r>
          </w:p>
        </w:tc>
        <w:tc>
          <w:tcPr>
            <w:tcW w:w="1075" w:type="dxa"/>
            <w:vAlign w:val="center"/>
          </w:tcPr>
          <w:p w14:paraId="21B4113C" w14:textId="77777777" w:rsidR="00ED422D" w:rsidRDefault="00934DDA">
            <w:r>
              <w:t>0.480</w:t>
            </w:r>
          </w:p>
        </w:tc>
        <w:tc>
          <w:tcPr>
            <w:tcW w:w="1064" w:type="dxa"/>
            <w:vAlign w:val="center"/>
          </w:tcPr>
          <w:p w14:paraId="1405FEB8" w14:textId="77777777" w:rsidR="00ED422D" w:rsidRDefault="00934DDA">
            <w:r>
              <w:t>1.521</w:t>
            </w:r>
          </w:p>
        </w:tc>
      </w:tr>
      <w:tr w:rsidR="00ED422D" w14:paraId="6F3C46B5" w14:textId="77777777">
        <w:tc>
          <w:tcPr>
            <w:tcW w:w="3345" w:type="dxa"/>
            <w:vAlign w:val="center"/>
          </w:tcPr>
          <w:p w14:paraId="1CDCDA7F" w14:textId="77777777" w:rsidR="00ED422D" w:rsidRDefault="00934DDA">
            <w:r>
              <w:t>水泥砂浆</w:t>
            </w:r>
          </w:p>
        </w:tc>
        <w:tc>
          <w:tcPr>
            <w:tcW w:w="848" w:type="dxa"/>
            <w:vAlign w:val="center"/>
          </w:tcPr>
          <w:p w14:paraId="5FB6EAC3" w14:textId="77777777" w:rsidR="00ED422D" w:rsidRDefault="00934DDA">
            <w:r>
              <w:t>20</w:t>
            </w:r>
          </w:p>
        </w:tc>
        <w:tc>
          <w:tcPr>
            <w:tcW w:w="1075" w:type="dxa"/>
            <w:vAlign w:val="center"/>
          </w:tcPr>
          <w:p w14:paraId="075936A0" w14:textId="77777777" w:rsidR="00ED422D" w:rsidRDefault="00934DDA">
            <w:r>
              <w:t>0.930</w:t>
            </w:r>
          </w:p>
        </w:tc>
        <w:tc>
          <w:tcPr>
            <w:tcW w:w="1075" w:type="dxa"/>
            <w:vAlign w:val="center"/>
          </w:tcPr>
          <w:p w14:paraId="04914E4D" w14:textId="77777777" w:rsidR="00ED422D" w:rsidRDefault="00934DDA">
            <w:r>
              <w:t>11.370</w:t>
            </w:r>
          </w:p>
        </w:tc>
        <w:tc>
          <w:tcPr>
            <w:tcW w:w="848" w:type="dxa"/>
            <w:vAlign w:val="center"/>
          </w:tcPr>
          <w:p w14:paraId="55759FF6" w14:textId="77777777" w:rsidR="00ED422D" w:rsidRDefault="00934DDA">
            <w:r>
              <w:t>1.00</w:t>
            </w:r>
          </w:p>
        </w:tc>
        <w:tc>
          <w:tcPr>
            <w:tcW w:w="1075" w:type="dxa"/>
            <w:vAlign w:val="center"/>
          </w:tcPr>
          <w:p w14:paraId="1C867EDB" w14:textId="77777777" w:rsidR="00ED422D" w:rsidRDefault="00934DDA">
            <w:r>
              <w:t>0.022</w:t>
            </w:r>
          </w:p>
        </w:tc>
        <w:tc>
          <w:tcPr>
            <w:tcW w:w="1064" w:type="dxa"/>
            <w:vAlign w:val="center"/>
          </w:tcPr>
          <w:p w14:paraId="6EBD4CE8" w14:textId="77777777" w:rsidR="00ED422D" w:rsidRDefault="00934DDA">
            <w:r>
              <w:t>0.245</w:t>
            </w:r>
          </w:p>
        </w:tc>
      </w:tr>
      <w:tr w:rsidR="00ED422D" w14:paraId="3BE1AF2E" w14:textId="77777777">
        <w:tc>
          <w:tcPr>
            <w:tcW w:w="3345" w:type="dxa"/>
            <w:vAlign w:val="center"/>
          </w:tcPr>
          <w:p w14:paraId="76717347" w14:textId="77777777" w:rsidR="00ED422D" w:rsidRDefault="00934DDA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79606FCA" w14:textId="77777777" w:rsidR="00ED422D" w:rsidRDefault="00934DDA">
            <w:r>
              <w:t>100</w:t>
            </w:r>
          </w:p>
        </w:tc>
        <w:tc>
          <w:tcPr>
            <w:tcW w:w="1075" w:type="dxa"/>
            <w:vAlign w:val="center"/>
          </w:tcPr>
          <w:p w14:paraId="03AD821C" w14:textId="77777777" w:rsidR="00ED422D" w:rsidRDefault="00934DDA">
            <w:r>
              <w:t>0.030</w:t>
            </w:r>
          </w:p>
        </w:tc>
        <w:tc>
          <w:tcPr>
            <w:tcW w:w="1075" w:type="dxa"/>
            <w:vAlign w:val="center"/>
          </w:tcPr>
          <w:p w14:paraId="32652B0A" w14:textId="77777777" w:rsidR="00ED422D" w:rsidRDefault="00934DDA">
            <w:r>
              <w:t>0.320</w:t>
            </w:r>
          </w:p>
        </w:tc>
        <w:tc>
          <w:tcPr>
            <w:tcW w:w="848" w:type="dxa"/>
            <w:vAlign w:val="center"/>
          </w:tcPr>
          <w:p w14:paraId="6E30E151" w14:textId="77777777" w:rsidR="00ED422D" w:rsidRDefault="00934DDA">
            <w:r>
              <w:t>1.20</w:t>
            </w:r>
          </w:p>
        </w:tc>
        <w:tc>
          <w:tcPr>
            <w:tcW w:w="1075" w:type="dxa"/>
            <w:vAlign w:val="center"/>
          </w:tcPr>
          <w:p w14:paraId="6440D397" w14:textId="77777777" w:rsidR="00ED422D" w:rsidRDefault="00934DDA">
            <w:r>
              <w:t>2.778</w:t>
            </w:r>
          </w:p>
        </w:tc>
        <w:tc>
          <w:tcPr>
            <w:tcW w:w="1064" w:type="dxa"/>
            <w:vAlign w:val="center"/>
          </w:tcPr>
          <w:p w14:paraId="260228BD" w14:textId="77777777" w:rsidR="00ED422D" w:rsidRDefault="00934DDA">
            <w:r>
              <w:t>1.067</w:t>
            </w:r>
          </w:p>
        </w:tc>
      </w:tr>
      <w:tr w:rsidR="00ED422D" w14:paraId="06058D48" w14:textId="77777777">
        <w:tc>
          <w:tcPr>
            <w:tcW w:w="3345" w:type="dxa"/>
            <w:vAlign w:val="center"/>
          </w:tcPr>
          <w:p w14:paraId="5C0A4D5A" w14:textId="77777777" w:rsidR="00ED422D" w:rsidRDefault="00934DDA">
            <w:r>
              <w:t>水泥砂浆</w:t>
            </w:r>
          </w:p>
        </w:tc>
        <w:tc>
          <w:tcPr>
            <w:tcW w:w="848" w:type="dxa"/>
            <w:vAlign w:val="center"/>
          </w:tcPr>
          <w:p w14:paraId="12466724" w14:textId="77777777" w:rsidR="00ED422D" w:rsidRDefault="00934DDA">
            <w:r>
              <w:t>20</w:t>
            </w:r>
          </w:p>
        </w:tc>
        <w:tc>
          <w:tcPr>
            <w:tcW w:w="1075" w:type="dxa"/>
            <w:vAlign w:val="center"/>
          </w:tcPr>
          <w:p w14:paraId="31EF83B4" w14:textId="77777777" w:rsidR="00ED422D" w:rsidRDefault="00934DDA">
            <w:r>
              <w:t>0.930</w:t>
            </w:r>
          </w:p>
        </w:tc>
        <w:tc>
          <w:tcPr>
            <w:tcW w:w="1075" w:type="dxa"/>
            <w:vAlign w:val="center"/>
          </w:tcPr>
          <w:p w14:paraId="4C9C7000" w14:textId="77777777" w:rsidR="00ED422D" w:rsidRDefault="00934DDA">
            <w:r>
              <w:t>11.370</w:t>
            </w:r>
          </w:p>
        </w:tc>
        <w:tc>
          <w:tcPr>
            <w:tcW w:w="848" w:type="dxa"/>
            <w:vAlign w:val="center"/>
          </w:tcPr>
          <w:p w14:paraId="28818126" w14:textId="77777777" w:rsidR="00ED422D" w:rsidRDefault="00934DDA">
            <w:r>
              <w:t>1.00</w:t>
            </w:r>
          </w:p>
        </w:tc>
        <w:tc>
          <w:tcPr>
            <w:tcW w:w="1075" w:type="dxa"/>
            <w:vAlign w:val="center"/>
          </w:tcPr>
          <w:p w14:paraId="0B445DC8" w14:textId="77777777" w:rsidR="00ED422D" w:rsidRDefault="00934DDA">
            <w:r>
              <w:t>0.022</w:t>
            </w:r>
          </w:p>
        </w:tc>
        <w:tc>
          <w:tcPr>
            <w:tcW w:w="1064" w:type="dxa"/>
            <w:vAlign w:val="center"/>
          </w:tcPr>
          <w:p w14:paraId="58CE865D" w14:textId="77777777" w:rsidR="00ED422D" w:rsidRDefault="00934DDA">
            <w:r>
              <w:t>0.245</w:t>
            </w:r>
          </w:p>
        </w:tc>
      </w:tr>
      <w:tr w:rsidR="00ED422D" w14:paraId="528A42FD" w14:textId="77777777">
        <w:tc>
          <w:tcPr>
            <w:tcW w:w="3345" w:type="dxa"/>
            <w:vAlign w:val="center"/>
          </w:tcPr>
          <w:p w14:paraId="1E09C16D" w14:textId="77777777" w:rsidR="00ED422D" w:rsidRDefault="00934DD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74E23E6" w14:textId="77777777" w:rsidR="00ED422D" w:rsidRDefault="00934DDA">
            <w:r>
              <w:t>280</w:t>
            </w:r>
          </w:p>
        </w:tc>
        <w:tc>
          <w:tcPr>
            <w:tcW w:w="1075" w:type="dxa"/>
            <w:vAlign w:val="center"/>
          </w:tcPr>
          <w:p w14:paraId="0BC41C54" w14:textId="77777777" w:rsidR="00ED422D" w:rsidRDefault="00934DDA">
            <w:r>
              <w:t>－</w:t>
            </w:r>
          </w:p>
        </w:tc>
        <w:tc>
          <w:tcPr>
            <w:tcW w:w="1075" w:type="dxa"/>
            <w:vAlign w:val="center"/>
          </w:tcPr>
          <w:p w14:paraId="7D7F7A09" w14:textId="77777777" w:rsidR="00ED422D" w:rsidRDefault="00934DDA">
            <w:r>
              <w:t>－</w:t>
            </w:r>
          </w:p>
        </w:tc>
        <w:tc>
          <w:tcPr>
            <w:tcW w:w="848" w:type="dxa"/>
            <w:vAlign w:val="center"/>
          </w:tcPr>
          <w:p w14:paraId="1E799BF7" w14:textId="77777777" w:rsidR="00ED422D" w:rsidRDefault="00934DDA">
            <w:r>
              <w:t>－</w:t>
            </w:r>
          </w:p>
        </w:tc>
        <w:tc>
          <w:tcPr>
            <w:tcW w:w="1075" w:type="dxa"/>
            <w:vAlign w:val="center"/>
          </w:tcPr>
          <w:p w14:paraId="3A610D66" w14:textId="77777777" w:rsidR="00ED422D" w:rsidRDefault="00934DDA">
            <w:r>
              <w:t>3.322</w:t>
            </w:r>
          </w:p>
        </w:tc>
        <w:tc>
          <w:tcPr>
            <w:tcW w:w="1064" w:type="dxa"/>
            <w:vAlign w:val="center"/>
          </w:tcPr>
          <w:p w14:paraId="384BE483" w14:textId="77777777" w:rsidR="00ED422D" w:rsidRDefault="00934DDA">
            <w:r>
              <w:t>3.321</w:t>
            </w:r>
          </w:p>
        </w:tc>
      </w:tr>
      <w:tr w:rsidR="00ED422D" w14:paraId="7D1CB716" w14:textId="77777777">
        <w:tc>
          <w:tcPr>
            <w:tcW w:w="3345" w:type="dxa"/>
            <w:shd w:val="clear" w:color="auto" w:fill="E6E6E6"/>
            <w:vAlign w:val="center"/>
          </w:tcPr>
          <w:p w14:paraId="1D38D61A" w14:textId="77777777" w:rsidR="00ED422D" w:rsidRDefault="00934DDA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287A7665" w14:textId="77777777" w:rsidR="00ED422D" w:rsidRDefault="00934DDA">
            <w:pPr>
              <w:jc w:val="center"/>
            </w:pPr>
            <w:r>
              <w:t>0.29</w:t>
            </w:r>
          </w:p>
        </w:tc>
      </w:tr>
    </w:tbl>
    <w:p w14:paraId="51A8C240" w14:textId="77777777" w:rsidR="00ED422D" w:rsidRDefault="00ED422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230E372" w14:textId="77777777" w:rsidR="00ED422D" w:rsidRDefault="00934DDA">
      <w:pPr>
        <w:pStyle w:val="2"/>
        <w:widowControl w:val="0"/>
        <w:rPr>
          <w:kern w:val="2"/>
        </w:rPr>
      </w:pPr>
      <w:bookmarkStart w:id="87" w:name="_Toc91682414"/>
      <w:r>
        <w:rPr>
          <w:kern w:val="2"/>
        </w:rPr>
        <w:t>采暖与非采暖隔墙</w:t>
      </w:r>
      <w:bookmarkEnd w:id="87"/>
    </w:p>
    <w:p w14:paraId="38927038" w14:textId="77777777" w:rsidR="00ED422D" w:rsidRDefault="00934DDA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88" w:name="_Toc91682415"/>
      <w:r>
        <w:rPr>
          <w:color w:val="000000"/>
          <w:kern w:val="2"/>
          <w:szCs w:val="24"/>
        </w:rPr>
        <w:t>控温与非控温隔墙构造一</w:t>
      </w:r>
      <w:bookmarkEnd w:id="8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D422D" w14:paraId="1C404E6B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4E7EC15" w14:textId="77777777" w:rsidR="00ED422D" w:rsidRDefault="00934DDA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058D65E" w14:textId="77777777" w:rsidR="00ED422D" w:rsidRDefault="00934DD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24ADD6" w14:textId="77777777" w:rsidR="00ED422D" w:rsidRDefault="00934DD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2DD4D8" w14:textId="77777777" w:rsidR="00ED422D" w:rsidRDefault="00934DD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E4B1DBC" w14:textId="77777777" w:rsidR="00ED422D" w:rsidRDefault="00934DD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C0A924" w14:textId="77777777" w:rsidR="00ED422D" w:rsidRDefault="00934DD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4257683" w14:textId="77777777" w:rsidR="00ED422D" w:rsidRDefault="00934DDA">
            <w:pPr>
              <w:jc w:val="center"/>
            </w:pPr>
            <w:r>
              <w:t>热惰性指标</w:t>
            </w:r>
          </w:p>
        </w:tc>
      </w:tr>
      <w:tr w:rsidR="00ED422D" w14:paraId="4A3711A6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A0D2CA5" w14:textId="77777777" w:rsidR="00ED422D" w:rsidRDefault="00ED422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676A49D" w14:textId="77777777" w:rsidR="00ED422D" w:rsidRDefault="00934DD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95D960" w14:textId="77777777" w:rsidR="00ED422D" w:rsidRDefault="00934DD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C11682" w14:textId="77777777" w:rsidR="00ED422D" w:rsidRDefault="00934DD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8962E0" w14:textId="77777777" w:rsidR="00ED422D" w:rsidRDefault="00934DD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A309B5" w14:textId="77777777" w:rsidR="00ED422D" w:rsidRDefault="00934DD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BB858E4" w14:textId="77777777" w:rsidR="00ED422D" w:rsidRDefault="00934DDA">
            <w:pPr>
              <w:jc w:val="center"/>
            </w:pPr>
            <w:r>
              <w:t>D=R*S</w:t>
            </w:r>
          </w:p>
        </w:tc>
      </w:tr>
      <w:tr w:rsidR="00ED422D" w14:paraId="31DE4B5C" w14:textId="77777777">
        <w:tc>
          <w:tcPr>
            <w:tcW w:w="3345" w:type="dxa"/>
            <w:vAlign w:val="center"/>
          </w:tcPr>
          <w:p w14:paraId="3DACD995" w14:textId="77777777" w:rsidR="00ED422D" w:rsidRDefault="00934DDA">
            <w:r>
              <w:lastRenderedPageBreak/>
              <w:t>坚壳珍珠岩</w:t>
            </w:r>
            <w:r>
              <w:t>L</w:t>
            </w:r>
          </w:p>
        </w:tc>
        <w:tc>
          <w:tcPr>
            <w:tcW w:w="848" w:type="dxa"/>
            <w:vAlign w:val="center"/>
          </w:tcPr>
          <w:p w14:paraId="2B23FF86" w14:textId="77777777" w:rsidR="00ED422D" w:rsidRDefault="00934DDA">
            <w:r>
              <w:t>10</w:t>
            </w:r>
          </w:p>
        </w:tc>
        <w:tc>
          <w:tcPr>
            <w:tcW w:w="1075" w:type="dxa"/>
            <w:vAlign w:val="center"/>
          </w:tcPr>
          <w:p w14:paraId="1F0E7BB8" w14:textId="77777777" w:rsidR="00ED422D" w:rsidRDefault="00934DDA">
            <w:r>
              <w:t>0.125</w:t>
            </w:r>
          </w:p>
        </w:tc>
        <w:tc>
          <w:tcPr>
            <w:tcW w:w="1075" w:type="dxa"/>
            <w:vAlign w:val="center"/>
          </w:tcPr>
          <w:p w14:paraId="09ACF2A0" w14:textId="77777777" w:rsidR="00ED422D" w:rsidRDefault="00934DDA">
            <w:r>
              <w:t>1.692</w:t>
            </w:r>
          </w:p>
        </w:tc>
        <w:tc>
          <w:tcPr>
            <w:tcW w:w="848" w:type="dxa"/>
            <w:vAlign w:val="center"/>
          </w:tcPr>
          <w:p w14:paraId="4AE4A11E" w14:textId="77777777" w:rsidR="00ED422D" w:rsidRDefault="00934DDA">
            <w:r>
              <w:t>1.00</w:t>
            </w:r>
          </w:p>
        </w:tc>
        <w:tc>
          <w:tcPr>
            <w:tcW w:w="1075" w:type="dxa"/>
            <w:vAlign w:val="center"/>
          </w:tcPr>
          <w:p w14:paraId="4005D031" w14:textId="77777777" w:rsidR="00ED422D" w:rsidRDefault="00934DDA">
            <w:r>
              <w:t>0.080</w:t>
            </w:r>
          </w:p>
        </w:tc>
        <w:tc>
          <w:tcPr>
            <w:tcW w:w="1064" w:type="dxa"/>
            <w:vAlign w:val="center"/>
          </w:tcPr>
          <w:p w14:paraId="3A10CEE7" w14:textId="77777777" w:rsidR="00ED422D" w:rsidRDefault="00934DDA">
            <w:r>
              <w:t>0.135</w:t>
            </w:r>
          </w:p>
        </w:tc>
      </w:tr>
      <w:tr w:rsidR="00ED422D" w14:paraId="574AA1E7" w14:textId="77777777">
        <w:tc>
          <w:tcPr>
            <w:tcW w:w="3345" w:type="dxa"/>
            <w:vAlign w:val="center"/>
          </w:tcPr>
          <w:p w14:paraId="37FDE14A" w14:textId="77777777" w:rsidR="00ED422D" w:rsidRDefault="00934DDA">
            <w:r>
              <w:t>砂加气块（</w:t>
            </w:r>
            <w:r>
              <w:t>B04</w:t>
            </w:r>
            <w:r>
              <w:t>级）</w:t>
            </w:r>
            <w:r>
              <w:t>(ρ=400-450)</w:t>
            </w:r>
          </w:p>
        </w:tc>
        <w:tc>
          <w:tcPr>
            <w:tcW w:w="848" w:type="dxa"/>
            <w:vAlign w:val="center"/>
          </w:tcPr>
          <w:p w14:paraId="21B897B2" w14:textId="77777777" w:rsidR="00ED422D" w:rsidRDefault="00934DDA">
            <w:r>
              <w:t>100</w:t>
            </w:r>
          </w:p>
        </w:tc>
        <w:tc>
          <w:tcPr>
            <w:tcW w:w="1075" w:type="dxa"/>
            <w:vAlign w:val="center"/>
          </w:tcPr>
          <w:p w14:paraId="41A049E7" w14:textId="77777777" w:rsidR="00ED422D" w:rsidRDefault="00934DDA">
            <w:r>
              <w:t>0.110</w:t>
            </w:r>
          </w:p>
        </w:tc>
        <w:tc>
          <w:tcPr>
            <w:tcW w:w="1075" w:type="dxa"/>
            <w:vAlign w:val="center"/>
          </w:tcPr>
          <w:p w14:paraId="3D3FEC46" w14:textId="77777777" w:rsidR="00ED422D" w:rsidRDefault="00934DDA">
            <w:r>
              <w:t>2.260</w:t>
            </w:r>
          </w:p>
        </w:tc>
        <w:tc>
          <w:tcPr>
            <w:tcW w:w="848" w:type="dxa"/>
            <w:vAlign w:val="center"/>
          </w:tcPr>
          <w:p w14:paraId="58580C99" w14:textId="77777777" w:rsidR="00ED422D" w:rsidRDefault="00934DDA">
            <w:r>
              <w:t>1.00</w:t>
            </w:r>
          </w:p>
        </w:tc>
        <w:tc>
          <w:tcPr>
            <w:tcW w:w="1075" w:type="dxa"/>
            <w:vAlign w:val="center"/>
          </w:tcPr>
          <w:p w14:paraId="44E83B40" w14:textId="77777777" w:rsidR="00ED422D" w:rsidRDefault="00934DDA">
            <w:r>
              <w:t>0.909</w:t>
            </w:r>
          </w:p>
        </w:tc>
        <w:tc>
          <w:tcPr>
            <w:tcW w:w="1064" w:type="dxa"/>
            <w:vAlign w:val="center"/>
          </w:tcPr>
          <w:p w14:paraId="1C35CEC8" w14:textId="77777777" w:rsidR="00ED422D" w:rsidRDefault="00934DDA">
            <w:r>
              <w:t>2.055</w:t>
            </w:r>
          </w:p>
        </w:tc>
      </w:tr>
      <w:tr w:rsidR="00ED422D" w14:paraId="6761E616" w14:textId="77777777">
        <w:tc>
          <w:tcPr>
            <w:tcW w:w="3345" w:type="dxa"/>
            <w:vAlign w:val="center"/>
          </w:tcPr>
          <w:p w14:paraId="6531ED30" w14:textId="77777777" w:rsidR="00ED422D" w:rsidRDefault="00934DDA">
            <w:r>
              <w:t>坚壳珍珠岩</w:t>
            </w:r>
            <w:r>
              <w:t>L</w:t>
            </w:r>
          </w:p>
        </w:tc>
        <w:tc>
          <w:tcPr>
            <w:tcW w:w="848" w:type="dxa"/>
            <w:vAlign w:val="center"/>
          </w:tcPr>
          <w:p w14:paraId="47653536" w14:textId="77777777" w:rsidR="00ED422D" w:rsidRDefault="00934DDA">
            <w:r>
              <w:t>10</w:t>
            </w:r>
          </w:p>
        </w:tc>
        <w:tc>
          <w:tcPr>
            <w:tcW w:w="1075" w:type="dxa"/>
            <w:vAlign w:val="center"/>
          </w:tcPr>
          <w:p w14:paraId="10B72C3E" w14:textId="77777777" w:rsidR="00ED422D" w:rsidRDefault="00934DDA">
            <w:r>
              <w:t>0.125</w:t>
            </w:r>
          </w:p>
        </w:tc>
        <w:tc>
          <w:tcPr>
            <w:tcW w:w="1075" w:type="dxa"/>
            <w:vAlign w:val="center"/>
          </w:tcPr>
          <w:p w14:paraId="5E28EEE9" w14:textId="77777777" w:rsidR="00ED422D" w:rsidRDefault="00934DDA">
            <w:r>
              <w:t>1.692</w:t>
            </w:r>
          </w:p>
        </w:tc>
        <w:tc>
          <w:tcPr>
            <w:tcW w:w="848" w:type="dxa"/>
            <w:vAlign w:val="center"/>
          </w:tcPr>
          <w:p w14:paraId="636236CF" w14:textId="77777777" w:rsidR="00ED422D" w:rsidRDefault="00934DDA">
            <w:r>
              <w:t>1.00</w:t>
            </w:r>
          </w:p>
        </w:tc>
        <w:tc>
          <w:tcPr>
            <w:tcW w:w="1075" w:type="dxa"/>
            <w:vAlign w:val="center"/>
          </w:tcPr>
          <w:p w14:paraId="49DD9F0E" w14:textId="77777777" w:rsidR="00ED422D" w:rsidRDefault="00934DDA">
            <w:r>
              <w:t>0.080</w:t>
            </w:r>
          </w:p>
        </w:tc>
        <w:tc>
          <w:tcPr>
            <w:tcW w:w="1064" w:type="dxa"/>
            <w:vAlign w:val="center"/>
          </w:tcPr>
          <w:p w14:paraId="562BBF97" w14:textId="77777777" w:rsidR="00ED422D" w:rsidRDefault="00934DDA">
            <w:r>
              <w:t>0.135</w:t>
            </w:r>
          </w:p>
        </w:tc>
      </w:tr>
      <w:tr w:rsidR="00ED422D" w14:paraId="4F2ECA99" w14:textId="77777777">
        <w:tc>
          <w:tcPr>
            <w:tcW w:w="3345" w:type="dxa"/>
            <w:vAlign w:val="center"/>
          </w:tcPr>
          <w:p w14:paraId="31C4B8DA" w14:textId="77777777" w:rsidR="00ED422D" w:rsidRDefault="00934DD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2F45B62" w14:textId="77777777" w:rsidR="00ED422D" w:rsidRDefault="00934DDA">
            <w:r>
              <w:t>120</w:t>
            </w:r>
          </w:p>
        </w:tc>
        <w:tc>
          <w:tcPr>
            <w:tcW w:w="1075" w:type="dxa"/>
            <w:vAlign w:val="center"/>
          </w:tcPr>
          <w:p w14:paraId="5362B6C9" w14:textId="77777777" w:rsidR="00ED422D" w:rsidRDefault="00934DDA">
            <w:r>
              <w:t>－</w:t>
            </w:r>
          </w:p>
        </w:tc>
        <w:tc>
          <w:tcPr>
            <w:tcW w:w="1075" w:type="dxa"/>
            <w:vAlign w:val="center"/>
          </w:tcPr>
          <w:p w14:paraId="0D0B2459" w14:textId="77777777" w:rsidR="00ED422D" w:rsidRDefault="00934DDA">
            <w:r>
              <w:t>－</w:t>
            </w:r>
          </w:p>
        </w:tc>
        <w:tc>
          <w:tcPr>
            <w:tcW w:w="848" w:type="dxa"/>
            <w:vAlign w:val="center"/>
          </w:tcPr>
          <w:p w14:paraId="7F7E3050" w14:textId="77777777" w:rsidR="00ED422D" w:rsidRDefault="00934DDA">
            <w:r>
              <w:t>－</w:t>
            </w:r>
          </w:p>
        </w:tc>
        <w:tc>
          <w:tcPr>
            <w:tcW w:w="1075" w:type="dxa"/>
            <w:vAlign w:val="center"/>
          </w:tcPr>
          <w:p w14:paraId="27105FEE" w14:textId="77777777" w:rsidR="00ED422D" w:rsidRDefault="00934DDA">
            <w:r>
              <w:t>1.069</w:t>
            </w:r>
          </w:p>
        </w:tc>
        <w:tc>
          <w:tcPr>
            <w:tcW w:w="1064" w:type="dxa"/>
            <w:vAlign w:val="center"/>
          </w:tcPr>
          <w:p w14:paraId="3A3CF278" w14:textId="77777777" w:rsidR="00ED422D" w:rsidRDefault="00934DDA">
            <w:r>
              <w:t>2.325</w:t>
            </w:r>
          </w:p>
        </w:tc>
      </w:tr>
      <w:tr w:rsidR="00ED422D" w14:paraId="4F8D5EFB" w14:textId="77777777">
        <w:tc>
          <w:tcPr>
            <w:tcW w:w="3345" w:type="dxa"/>
            <w:shd w:val="clear" w:color="auto" w:fill="E6E6E6"/>
            <w:vAlign w:val="center"/>
          </w:tcPr>
          <w:p w14:paraId="511F23BA" w14:textId="77777777" w:rsidR="00ED422D" w:rsidRDefault="00934DDA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32AA6FBC" w14:textId="77777777" w:rsidR="00ED422D" w:rsidRDefault="00934DDA">
            <w:pPr>
              <w:jc w:val="center"/>
            </w:pPr>
            <w:r>
              <w:t>0.78</w:t>
            </w:r>
          </w:p>
        </w:tc>
      </w:tr>
      <w:tr w:rsidR="00ED422D" w14:paraId="6EACC12C" w14:textId="77777777">
        <w:tc>
          <w:tcPr>
            <w:tcW w:w="3345" w:type="dxa"/>
            <w:shd w:val="clear" w:color="auto" w:fill="E6E6E6"/>
            <w:vAlign w:val="center"/>
          </w:tcPr>
          <w:p w14:paraId="7D819B4C" w14:textId="77777777" w:rsidR="00ED422D" w:rsidRDefault="00934DDA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702FA3D3" w14:textId="77777777" w:rsidR="00ED422D" w:rsidRDefault="00934DDA">
            <w:pPr>
              <w:jc w:val="center"/>
            </w:pPr>
            <w:r>
              <w:t>K = 0.87, D = 2.30</w:t>
            </w:r>
          </w:p>
        </w:tc>
      </w:tr>
      <w:tr w:rsidR="00ED422D" w14:paraId="6E2452BF" w14:textId="77777777">
        <w:tc>
          <w:tcPr>
            <w:tcW w:w="3345" w:type="dxa"/>
            <w:shd w:val="clear" w:color="auto" w:fill="E6E6E6"/>
            <w:vAlign w:val="center"/>
          </w:tcPr>
          <w:p w14:paraId="747BA7FF" w14:textId="77777777" w:rsidR="00ED422D" w:rsidRDefault="00934DDA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46E8DAF2" w14:textId="77777777" w:rsidR="00ED422D" w:rsidRDefault="00ED422D"/>
        </w:tc>
      </w:tr>
    </w:tbl>
    <w:p w14:paraId="02876B9E" w14:textId="77777777" w:rsidR="00ED422D" w:rsidRDefault="00ED422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0383430" w14:textId="77777777" w:rsidR="00ED422D" w:rsidRDefault="00934DDA">
      <w:pPr>
        <w:pStyle w:val="2"/>
        <w:widowControl w:val="0"/>
        <w:rPr>
          <w:kern w:val="2"/>
        </w:rPr>
      </w:pPr>
      <w:bookmarkStart w:id="89" w:name="_Toc91682416"/>
      <w:r>
        <w:rPr>
          <w:kern w:val="2"/>
        </w:rPr>
        <w:t>地下车库与供暖房间之间的楼板</w:t>
      </w:r>
      <w:bookmarkEnd w:id="89"/>
    </w:p>
    <w:p w14:paraId="2736DA3A" w14:textId="77777777" w:rsidR="00ED422D" w:rsidRDefault="00934DDA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90" w:name="_Toc91682417"/>
      <w:r>
        <w:rPr>
          <w:color w:val="000000"/>
          <w:kern w:val="2"/>
          <w:szCs w:val="24"/>
        </w:rPr>
        <w:t>控温与非控温楼板构造一</w:t>
      </w:r>
      <w:bookmarkEnd w:id="9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D422D" w14:paraId="48648D3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E5EA3CE" w14:textId="77777777" w:rsidR="00ED422D" w:rsidRDefault="00934DDA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FBF13A5" w14:textId="77777777" w:rsidR="00ED422D" w:rsidRDefault="00934DD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615385" w14:textId="77777777" w:rsidR="00ED422D" w:rsidRDefault="00934DD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CDE019" w14:textId="77777777" w:rsidR="00ED422D" w:rsidRDefault="00934DD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51ADD33" w14:textId="77777777" w:rsidR="00ED422D" w:rsidRDefault="00934DD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A4B742" w14:textId="77777777" w:rsidR="00ED422D" w:rsidRDefault="00934DD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4172EA0" w14:textId="77777777" w:rsidR="00ED422D" w:rsidRDefault="00934DDA">
            <w:pPr>
              <w:jc w:val="center"/>
            </w:pPr>
            <w:r>
              <w:t>热惰性指标</w:t>
            </w:r>
          </w:p>
        </w:tc>
      </w:tr>
      <w:tr w:rsidR="00ED422D" w14:paraId="41278A12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48934D7" w14:textId="77777777" w:rsidR="00ED422D" w:rsidRDefault="00ED422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EBD041B" w14:textId="77777777" w:rsidR="00ED422D" w:rsidRDefault="00934DD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535E25" w14:textId="77777777" w:rsidR="00ED422D" w:rsidRDefault="00934DD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4F7F38" w14:textId="77777777" w:rsidR="00ED422D" w:rsidRDefault="00934DD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D04FA6" w14:textId="77777777" w:rsidR="00ED422D" w:rsidRDefault="00934DD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8C7803" w14:textId="77777777" w:rsidR="00ED422D" w:rsidRDefault="00934DD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6E4C35C" w14:textId="77777777" w:rsidR="00ED422D" w:rsidRDefault="00934DDA">
            <w:pPr>
              <w:jc w:val="center"/>
            </w:pPr>
            <w:r>
              <w:t>D=R*S</w:t>
            </w:r>
          </w:p>
        </w:tc>
      </w:tr>
      <w:tr w:rsidR="00ED422D" w14:paraId="000308BF" w14:textId="77777777">
        <w:tc>
          <w:tcPr>
            <w:tcW w:w="3345" w:type="dxa"/>
            <w:vAlign w:val="center"/>
          </w:tcPr>
          <w:p w14:paraId="24E8B2E0" w14:textId="77777777" w:rsidR="00ED422D" w:rsidRDefault="00934DDA">
            <w:r>
              <w:t>加气混凝土</w:t>
            </w:r>
            <w:r>
              <w:t>1L</w:t>
            </w:r>
          </w:p>
        </w:tc>
        <w:tc>
          <w:tcPr>
            <w:tcW w:w="848" w:type="dxa"/>
            <w:vAlign w:val="center"/>
          </w:tcPr>
          <w:p w14:paraId="0E230927" w14:textId="77777777" w:rsidR="00ED422D" w:rsidRDefault="00934DDA">
            <w:r>
              <w:t>30</w:t>
            </w:r>
          </w:p>
        </w:tc>
        <w:tc>
          <w:tcPr>
            <w:tcW w:w="1075" w:type="dxa"/>
            <w:vAlign w:val="center"/>
          </w:tcPr>
          <w:p w14:paraId="7122E579" w14:textId="77777777" w:rsidR="00ED422D" w:rsidRDefault="00934DDA">
            <w:r>
              <w:t>0.250</w:t>
            </w:r>
          </w:p>
        </w:tc>
        <w:tc>
          <w:tcPr>
            <w:tcW w:w="1075" w:type="dxa"/>
            <w:vAlign w:val="center"/>
          </w:tcPr>
          <w:p w14:paraId="62CA37A9" w14:textId="77777777" w:rsidR="00ED422D" w:rsidRDefault="00934DDA">
            <w:r>
              <w:t>3.168</w:t>
            </w:r>
          </w:p>
        </w:tc>
        <w:tc>
          <w:tcPr>
            <w:tcW w:w="848" w:type="dxa"/>
            <w:vAlign w:val="center"/>
          </w:tcPr>
          <w:p w14:paraId="02C62D08" w14:textId="77777777" w:rsidR="00ED422D" w:rsidRDefault="00934DDA">
            <w:r>
              <w:t>1.00</w:t>
            </w:r>
          </w:p>
        </w:tc>
        <w:tc>
          <w:tcPr>
            <w:tcW w:w="1075" w:type="dxa"/>
            <w:vAlign w:val="center"/>
          </w:tcPr>
          <w:p w14:paraId="07BA4F32" w14:textId="77777777" w:rsidR="00ED422D" w:rsidRDefault="00934DDA">
            <w:r>
              <w:t>0.120</w:t>
            </w:r>
          </w:p>
        </w:tc>
        <w:tc>
          <w:tcPr>
            <w:tcW w:w="1064" w:type="dxa"/>
            <w:vAlign w:val="center"/>
          </w:tcPr>
          <w:p w14:paraId="117CE8FE" w14:textId="77777777" w:rsidR="00ED422D" w:rsidRDefault="00934DDA">
            <w:r>
              <w:t>0.380</w:t>
            </w:r>
          </w:p>
        </w:tc>
      </w:tr>
      <w:tr w:rsidR="00ED422D" w14:paraId="0D24D178" w14:textId="77777777">
        <w:tc>
          <w:tcPr>
            <w:tcW w:w="3345" w:type="dxa"/>
            <w:vAlign w:val="center"/>
          </w:tcPr>
          <w:p w14:paraId="0F733FA0" w14:textId="77777777" w:rsidR="00ED422D" w:rsidRDefault="00934DDA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535C89BF" w14:textId="77777777" w:rsidR="00ED422D" w:rsidRDefault="00934DDA">
            <w:r>
              <w:t>20</w:t>
            </w:r>
          </w:p>
        </w:tc>
        <w:tc>
          <w:tcPr>
            <w:tcW w:w="1075" w:type="dxa"/>
            <w:vAlign w:val="center"/>
          </w:tcPr>
          <w:p w14:paraId="201D3F47" w14:textId="77777777" w:rsidR="00ED422D" w:rsidRDefault="00934DDA">
            <w:r>
              <w:t>0.030</w:t>
            </w:r>
          </w:p>
        </w:tc>
        <w:tc>
          <w:tcPr>
            <w:tcW w:w="1075" w:type="dxa"/>
            <w:vAlign w:val="center"/>
          </w:tcPr>
          <w:p w14:paraId="1D1146EF" w14:textId="77777777" w:rsidR="00ED422D" w:rsidRDefault="00934DDA">
            <w:r>
              <w:t>0.320</w:t>
            </w:r>
          </w:p>
        </w:tc>
        <w:tc>
          <w:tcPr>
            <w:tcW w:w="848" w:type="dxa"/>
            <w:vAlign w:val="center"/>
          </w:tcPr>
          <w:p w14:paraId="3ADB04E2" w14:textId="77777777" w:rsidR="00ED422D" w:rsidRDefault="00934DDA">
            <w:r>
              <w:t>1.00</w:t>
            </w:r>
          </w:p>
        </w:tc>
        <w:tc>
          <w:tcPr>
            <w:tcW w:w="1075" w:type="dxa"/>
            <w:vAlign w:val="center"/>
          </w:tcPr>
          <w:p w14:paraId="7F572591" w14:textId="77777777" w:rsidR="00ED422D" w:rsidRDefault="00934DDA">
            <w:r>
              <w:t>0.667</w:t>
            </w:r>
          </w:p>
        </w:tc>
        <w:tc>
          <w:tcPr>
            <w:tcW w:w="1064" w:type="dxa"/>
            <w:vAlign w:val="center"/>
          </w:tcPr>
          <w:p w14:paraId="4D493937" w14:textId="77777777" w:rsidR="00ED422D" w:rsidRDefault="00934DDA">
            <w:r>
              <w:t>0.213</w:t>
            </w:r>
          </w:p>
        </w:tc>
      </w:tr>
      <w:tr w:rsidR="00ED422D" w14:paraId="3250EE7B" w14:textId="77777777">
        <w:tc>
          <w:tcPr>
            <w:tcW w:w="3345" w:type="dxa"/>
            <w:vAlign w:val="center"/>
          </w:tcPr>
          <w:p w14:paraId="58849DF1" w14:textId="77777777" w:rsidR="00ED422D" w:rsidRDefault="00934DDA">
            <w:r>
              <w:t>水泥砂浆</w:t>
            </w:r>
          </w:p>
        </w:tc>
        <w:tc>
          <w:tcPr>
            <w:tcW w:w="848" w:type="dxa"/>
            <w:vAlign w:val="center"/>
          </w:tcPr>
          <w:p w14:paraId="72AC0CFA" w14:textId="77777777" w:rsidR="00ED422D" w:rsidRDefault="00934DDA">
            <w:r>
              <w:t>20</w:t>
            </w:r>
          </w:p>
        </w:tc>
        <w:tc>
          <w:tcPr>
            <w:tcW w:w="1075" w:type="dxa"/>
            <w:vAlign w:val="center"/>
          </w:tcPr>
          <w:p w14:paraId="4D7AB846" w14:textId="77777777" w:rsidR="00ED422D" w:rsidRDefault="00934DDA">
            <w:r>
              <w:t>0.930</w:t>
            </w:r>
          </w:p>
        </w:tc>
        <w:tc>
          <w:tcPr>
            <w:tcW w:w="1075" w:type="dxa"/>
            <w:vAlign w:val="center"/>
          </w:tcPr>
          <w:p w14:paraId="77FC2D2B" w14:textId="77777777" w:rsidR="00ED422D" w:rsidRDefault="00934DDA">
            <w:r>
              <w:t>11.370</w:t>
            </w:r>
          </w:p>
        </w:tc>
        <w:tc>
          <w:tcPr>
            <w:tcW w:w="848" w:type="dxa"/>
            <w:vAlign w:val="center"/>
          </w:tcPr>
          <w:p w14:paraId="205DBF5D" w14:textId="77777777" w:rsidR="00ED422D" w:rsidRDefault="00934DDA">
            <w:r>
              <w:t>1.00</w:t>
            </w:r>
          </w:p>
        </w:tc>
        <w:tc>
          <w:tcPr>
            <w:tcW w:w="1075" w:type="dxa"/>
            <w:vAlign w:val="center"/>
          </w:tcPr>
          <w:p w14:paraId="47830643" w14:textId="77777777" w:rsidR="00ED422D" w:rsidRDefault="00934DDA">
            <w:r>
              <w:t>0.022</w:t>
            </w:r>
          </w:p>
        </w:tc>
        <w:tc>
          <w:tcPr>
            <w:tcW w:w="1064" w:type="dxa"/>
            <w:vAlign w:val="center"/>
          </w:tcPr>
          <w:p w14:paraId="08940A04" w14:textId="77777777" w:rsidR="00ED422D" w:rsidRDefault="00934DDA">
            <w:r>
              <w:t>0.245</w:t>
            </w:r>
          </w:p>
        </w:tc>
      </w:tr>
      <w:tr w:rsidR="00ED422D" w14:paraId="3A5C3B0F" w14:textId="77777777">
        <w:tc>
          <w:tcPr>
            <w:tcW w:w="3345" w:type="dxa"/>
            <w:vAlign w:val="center"/>
          </w:tcPr>
          <w:p w14:paraId="65D9B2E8" w14:textId="77777777" w:rsidR="00ED422D" w:rsidRDefault="00934DDA">
            <w:r>
              <w:t>钢筋混凝土</w:t>
            </w:r>
          </w:p>
        </w:tc>
        <w:tc>
          <w:tcPr>
            <w:tcW w:w="848" w:type="dxa"/>
            <w:vAlign w:val="center"/>
          </w:tcPr>
          <w:p w14:paraId="6BB16065" w14:textId="77777777" w:rsidR="00ED422D" w:rsidRDefault="00934DDA">
            <w:r>
              <w:t>120</w:t>
            </w:r>
          </w:p>
        </w:tc>
        <w:tc>
          <w:tcPr>
            <w:tcW w:w="1075" w:type="dxa"/>
            <w:vAlign w:val="center"/>
          </w:tcPr>
          <w:p w14:paraId="0ECBF509" w14:textId="77777777" w:rsidR="00ED422D" w:rsidRDefault="00934DDA">
            <w:r>
              <w:t>1.740</w:t>
            </w:r>
          </w:p>
        </w:tc>
        <w:tc>
          <w:tcPr>
            <w:tcW w:w="1075" w:type="dxa"/>
            <w:vAlign w:val="center"/>
          </w:tcPr>
          <w:p w14:paraId="418414F0" w14:textId="77777777" w:rsidR="00ED422D" w:rsidRDefault="00934DDA">
            <w:r>
              <w:t>17.200</w:t>
            </w:r>
          </w:p>
        </w:tc>
        <w:tc>
          <w:tcPr>
            <w:tcW w:w="848" w:type="dxa"/>
            <w:vAlign w:val="center"/>
          </w:tcPr>
          <w:p w14:paraId="03241DA6" w14:textId="77777777" w:rsidR="00ED422D" w:rsidRDefault="00934DDA">
            <w:r>
              <w:t>1.00</w:t>
            </w:r>
          </w:p>
        </w:tc>
        <w:tc>
          <w:tcPr>
            <w:tcW w:w="1075" w:type="dxa"/>
            <w:vAlign w:val="center"/>
          </w:tcPr>
          <w:p w14:paraId="1B921058" w14:textId="77777777" w:rsidR="00ED422D" w:rsidRDefault="00934DDA">
            <w:r>
              <w:t>0.069</w:t>
            </w:r>
          </w:p>
        </w:tc>
        <w:tc>
          <w:tcPr>
            <w:tcW w:w="1064" w:type="dxa"/>
            <w:vAlign w:val="center"/>
          </w:tcPr>
          <w:p w14:paraId="4D89CBCC" w14:textId="77777777" w:rsidR="00ED422D" w:rsidRDefault="00934DDA">
            <w:r>
              <w:t>1.186</w:t>
            </w:r>
          </w:p>
        </w:tc>
      </w:tr>
      <w:tr w:rsidR="00ED422D" w14:paraId="37BECDC8" w14:textId="77777777">
        <w:tc>
          <w:tcPr>
            <w:tcW w:w="3345" w:type="dxa"/>
            <w:vAlign w:val="center"/>
          </w:tcPr>
          <w:p w14:paraId="7F528224" w14:textId="77777777" w:rsidR="00ED422D" w:rsidRDefault="00934DD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B579B29" w14:textId="77777777" w:rsidR="00ED422D" w:rsidRDefault="00934DDA">
            <w:r>
              <w:t>190</w:t>
            </w:r>
          </w:p>
        </w:tc>
        <w:tc>
          <w:tcPr>
            <w:tcW w:w="1075" w:type="dxa"/>
            <w:vAlign w:val="center"/>
          </w:tcPr>
          <w:p w14:paraId="0AE845F2" w14:textId="77777777" w:rsidR="00ED422D" w:rsidRDefault="00934DDA">
            <w:r>
              <w:t>－</w:t>
            </w:r>
          </w:p>
        </w:tc>
        <w:tc>
          <w:tcPr>
            <w:tcW w:w="1075" w:type="dxa"/>
            <w:vAlign w:val="center"/>
          </w:tcPr>
          <w:p w14:paraId="0BD0046C" w14:textId="77777777" w:rsidR="00ED422D" w:rsidRDefault="00934DDA">
            <w:r>
              <w:t>－</w:t>
            </w:r>
          </w:p>
        </w:tc>
        <w:tc>
          <w:tcPr>
            <w:tcW w:w="848" w:type="dxa"/>
            <w:vAlign w:val="center"/>
          </w:tcPr>
          <w:p w14:paraId="46465CDB" w14:textId="77777777" w:rsidR="00ED422D" w:rsidRDefault="00934DDA">
            <w:r>
              <w:t>－</w:t>
            </w:r>
          </w:p>
        </w:tc>
        <w:tc>
          <w:tcPr>
            <w:tcW w:w="1075" w:type="dxa"/>
            <w:vAlign w:val="center"/>
          </w:tcPr>
          <w:p w14:paraId="14650B30" w14:textId="77777777" w:rsidR="00ED422D" w:rsidRDefault="00934DDA">
            <w:r>
              <w:t>0.877</w:t>
            </w:r>
          </w:p>
        </w:tc>
        <w:tc>
          <w:tcPr>
            <w:tcW w:w="1064" w:type="dxa"/>
            <w:vAlign w:val="center"/>
          </w:tcPr>
          <w:p w14:paraId="036AEAD0" w14:textId="77777777" w:rsidR="00ED422D" w:rsidRDefault="00934DDA">
            <w:r>
              <w:t>2.024</w:t>
            </w:r>
          </w:p>
        </w:tc>
      </w:tr>
      <w:tr w:rsidR="00ED422D" w14:paraId="3058ECB0" w14:textId="77777777">
        <w:tc>
          <w:tcPr>
            <w:tcW w:w="3345" w:type="dxa"/>
            <w:shd w:val="clear" w:color="auto" w:fill="E6E6E6"/>
            <w:vAlign w:val="center"/>
          </w:tcPr>
          <w:p w14:paraId="2DE94F8B" w14:textId="77777777" w:rsidR="00ED422D" w:rsidRDefault="00934DDA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6A9D51D3" w14:textId="77777777" w:rsidR="00ED422D" w:rsidRDefault="00934DDA">
            <w:pPr>
              <w:jc w:val="center"/>
            </w:pPr>
            <w:r>
              <w:t>0.91</w:t>
            </w:r>
          </w:p>
        </w:tc>
      </w:tr>
      <w:tr w:rsidR="00ED422D" w14:paraId="06AC3A88" w14:textId="77777777">
        <w:tc>
          <w:tcPr>
            <w:tcW w:w="3345" w:type="dxa"/>
            <w:shd w:val="clear" w:color="auto" w:fill="E6E6E6"/>
            <w:vAlign w:val="center"/>
          </w:tcPr>
          <w:p w14:paraId="5E7CD807" w14:textId="77777777" w:rsidR="00ED422D" w:rsidRDefault="00934DDA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7678784E" w14:textId="77777777" w:rsidR="00ED422D" w:rsidRDefault="00934DDA">
            <w:pPr>
              <w:jc w:val="center"/>
            </w:pPr>
            <w:r>
              <w:t>K = 1.00, D = 1.95</w:t>
            </w:r>
          </w:p>
        </w:tc>
      </w:tr>
      <w:tr w:rsidR="00ED422D" w14:paraId="6935E060" w14:textId="77777777">
        <w:tc>
          <w:tcPr>
            <w:tcW w:w="3345" w:type="dxa"/>
            <w:shd w:val="clear" w:color="auto" w:fill="E6E6E6"/>
            <w:vAlign w:val="center"/>
          </w:tcPr>
          <w:p w14:paraId="184E1FFE" w14:textId="77777777" w:rsidR="00ED422D" w:rsidRDefault="00934DDA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082E09AD" w14:textId="77777777" w:rsidR="00ED422D" w:rsidRDefault="00ED422D"/>
        </w:tc>
      </w:tr>
    </w:tbl>
    <w:p w14:paraId="52EDBB5C" w14:textId="77777777" w:rsidR="00ED422D" w:rsidRDefault="00ED422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5399543" w14:textId="77777777" w:rsidR="00ED422D" w:rsidRDefault="00934DDA">
      <w:pPr>
        <w:pStyle w:val="2"/>
        <w:widowControl w:val="0"/>
        <w:rPr>
          <w:kern w:val="2"/>
        </w:rPr>
      </w:pPr>
      <w:bookmarkStart w:id="91" w:name="_Toc91682418"/>
      <w:r>
        <w:rPr>
          <w:kern w:val="2"/>
        </w:rPr>
        <w:t>外窗热工</w:t>
      </w:r>
      <w:bookmarkEnd w:id="91"/>
    </w:p>
    <w:p w14:paraId="0D1FE0D8" w14:textId="77777777" w:rsidR="00ED422D" w:rsidRDefault="00934DDA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92" w:name="_Toc91682419"/>
      <w:r>
        <w:rPr>
          <w:color w:val="000000"/>
          <w:kern w:val="2"/>
          <w:szCs w:val="24"/>
        </w:rPr>
        <w:t>外窗构造</w:t>
      </w:r>
      <w:bookmarkEnd w:id="9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ED422D" w14:paraId="6A8B7A68" w14:textId="77777777">
        <w:tc>
          <w:tcPr>
            <w:tcW w:w="905" w:type="dxa"/>
            <w:shd w:val="clear" w:color="auto" w:fill="E6E6E6"/>
            <w:vAlign w:val="center"/>
          </w:tcPr>
          <w:p w14:paraId="1B01661C" w14:textId="77777777" w:rsidR="00ED422D" w:rsidRDefault="00934DDA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1FB6F706" w14:textId="77777777" w:rsidR="00ED422D" w:rsidRDefault="00934DDA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492F5328" w14:textId="77777777" w:rsidR="00ED422D" w:rsidRDefault="00934DDA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3796054A" w14:textId="77777777" w:rsidR="00ED422D" w:rsidRDefault="00934DDA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155C6F8" w14:textId="77777777" w:rsidR="00ED422D" w:rsidRDefault="00934DDA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22BEDED4" w14:textId="77777777" w:rsidR="00ED422D" w:rsidRDefault="00934DDA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0F77307A" w14:textId="77777777" w:rsidR="00ED422D" w:rsidRDefault="00934DDA">
            <w:pPr>
              <w:jc w:val="center"/>
            </w:pPr>
            <w:r>
              <w:t>备注</w:t>
            </w:r>
          </w:p>
        </w:tc>
      </w:tr>
      <w:tr w:rsidR="00ED422D" w14:paraId="4F5CBA4C" w14:textId="77777777">
        <w:tc>
          <w:tcPr>
            <w:tcW w:w="905" w:type="dxa"/>
            <w:vAlign w:val="center"/>
          </w:tcPr>
          <w:p w14:paraId="03E3C991" w14:textId="77777777" w:rsidR="00ED422D" w:rsidRDefault="00934DDA">
            <w:r>
              <w:t>1</w:t>
            </w:r>
          </w:p>
        </w:tc>
        <w:tc>
          <w:tcPr>
            <w:tcW w:w="1867" w:type="dxa"/>
            <w:vAlign w:val="center"/>
          </w:tcPr>
          <w:p w14:paraId="54B874B9" w14:textId="77777777" w:rsidR="00ED422D" w:rsidRDefault="00934DDA">
            <w:r>
              <w:t>6</w:t>
            </w:r>
            <w:r>
              <w:t>＋</w:t>
            </w:r>
            <w:r>
              <w:t>12A</w:t>
            </w:r>
            <w:r>
              <w:t>＋</w:t>
            </w:r>
            <w:r>
              <w:t>6</w:t>
            </w:r>
            <w:r>
              <w:t>高透低辐射玻璃</w:t>
            </w:r>
          </w:p>
        </w:tc>
        <w:tc>
          <w:tcPr>
            <w:tcW w:w="826" w:type="dxa"/>
            <w:vAlign w:val="center"/>
          </w:tcPr>
          <w:p w14:paraId="4362CE20" w14:textId="77777777" w:rsidR="00ED422D" w:rsidRDefault="00934DDA">
            <w:r>
              <w:t>65</w:t>
            </w:r>
          </w:p>
        </w:tc>
        <w:tc>
          <w:tcPr>
            <w:tcW w:w="832" w:type="dxa"/>
            <w:vAlign w:val="center"/>
          </w:tcPr>
          <w:p w14:paraId="408A7133" w14:textId="77777777" w:rsidR="00ED422D" w:rsidRDefault="00934DDA">
            <w:r>
              <w:t>1.70</w:t>
            </w:r>
          </w:p>
        </w:tc>
        <w:tc>
          <w:tcPr>
            <w:tcW w:w="956" w:type="dxa"/>
            <w:vAlign w:val="center"/>
          </w:tcPr>
          <w:p w14:paraId="1A25879F" w14:textId="77777777" w:rsidR="00ED422D" w:rsidRDefault="00934DDA">
            <w:r>
              <w:t>0.56</w:t>
            </w:r>
          </w:p>
        </w:tc>
        <w:tc>
          <w:tcPr>
            <w:tcW w:w="956" w:type="dxa"/>
            <w:vAlign w:val="center"/>
          </w:tcPr>
          <w:p w14:paraId="2CD0AD4A" w14:textId="77777777" w:rsidR="00ED422D" w:rsidRDefault="00934DDA">
            <w:r>
              <w:t>1.000</w:t>
            </w:r>
          </w:p>
        </w:tc>
        <w:tc>
          <w:tcPr>
            <w:tcW w:w="2988" w:type="dxa"/>
            <w:vAlign w:val="center"/>
          </w:tcPr>
          <w:p w14:paraId="5C94B125" w14:textId="77777777" w:rsidR="00ED422D" w:rsidRDefault="00934DDA">
            <w:r>
              <w:t>摘自《上海住宅建筑围护结构节能应用技术规程》</w:t>
            </w:r>
            <w:r>
              <w:t>DG/TJ08-206-2002</w:t>
            </w:r>
          </w:p>
        </w:tc>
      </w:tr>
      <w:tr w:rsidR="00ED422D" w14:paraId="0ED82E4B" w14:textId="77777777">
        <w:tc>
          <w:tcPr>
            <w:tcW w:w="905" w:type="dxa"/>
            <w:vAlign w:val="center"/>
          </w:tcPr>
          <w:p w14:paraId="3363D7FE" w14:textId="77777777" w:rsidR="00ED422D" w:rsidRDefault="00934DDA">
            <w:r>
              <w:t>2</w:t>
            </w:r>
          </w:p>
        </w:tc>
        <w:tc>
          <w:tcPr>
            <w:tcW w:w="1867" w:type="dxa"/>
            <w:vAlign w:val="center"/>
          </w:tcPr>
          <w:p w14:paraId="1861F1B5" w14:textId="77777777" w:rsidR="00ED422D" w:rsidRDefault="00934DDA">
            <w:r>
              <w:t>6</w:t>
            </w:r>
            <w:r>
              <w:t>＋</w:t>
            </w:r>
            <w:r>
              <w:t>12A</w:t>
            </w:r>
            <w:r>
              <w:t>＋</w:t>
            </w:r>
            <w:r>
              <w:t>6</w:t>
            </w:r>
            <w:r>
              <w:t>高透低辐射玻璃</w:t>
            </w:r>
          </w:p>
        </w:tc>
        <w:tc>
          <w:tcPr>
            <w:tcW w:w="826" w:type="dxa"/>
            <w:vAlign w:val="center"/>
          </w:tcPr>
          <w:p w14:paraId="00827CB5" w14:textId="77777777" w:rsidR="00ED422D" w:rsidRDefault="00934DDA">
            <w:r>
              <w:t>18</w:t>
            </w:r>
          </w:p>
        </w:tc>
        <w:tc>
          <w:tcPr>
            <w:tcW w:w="832" w:type="dxa"/>
            <w:vAlign w:val="center"/>
          </w:tcPr>
          <w:p w14:paraId="28F6D7F7" w14:textId="77777777" w:rsidR="00ED422D" w:rsidRDefault="00934DDA">
            <w:r>
              <w:t>1.70</w:t>
            </w:r>
          </w:p>
        </w:tc>
        <w:tc>
          <w:tcPr>
            <w:tcW w:w="956" w:type="dxa"/>
            <w:vAlign w:val="center"/>
          </w:tcPr>
          <w:p w14:paraId="20C7D8A7" w14:textId="77777777" w:rsidR="00ED422D" w:rsidRDefault="00934DDA">
            <w:r>
              <w:t>0.56</w:t>
            </w:r>
          </w:p>
        </w:tc>
        <w:tc>
          <w:tcPr>
            <w:tcW w:w="956" w:type="dxa"/>
            <w:vAlign w:val="center"/>
          </w:tcPr>
          <w:p w14:paraId="2DCF4D4F" w14:textId="77777777" w:rsidR="00ED422D" w:rsidRDefault="00934DDA">
            <w:r>
              <w:t>0.800</w:t>
            </w:r>
          </w:p>
        </w:tc>
        <w:tc>
          <w:tcPr>
            <w:tcW w:w="2988" w:type="dxa"/>
            <w:vAlign w:val="center"/>
          </w:tcPr>
          <w:p w14:paraId="04D5883D" w14:textId="77777777" w:rsidR="00ED422D" w:rsidRDefault="00934DDA">
            <w:r>
              <w:t>摘自《上海住宅建筑围护结构节能应用技术规程》</w:t>
            </w:r>
            <w:r>
              <w:t>DG/TJ08-206-2002</w:t>
            </w:r>
          </w:p>
        </w:tc>
      </w:tr>
    </w:tbl>
    <w:p w14:paraId="1674AFD4" w14:textId="77777777" w:rsidR="00ED422D" w:rsidRDefault="00934DDA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93" w:name="_Toc91682420"/>
      <w:r>
        <w:rPr>
          <w:color w:val="000000"/>
          <w:kern w:val="2"/>
          <w:szCs w:val="24"/>
        </w:rPr>
        <w:t>平均传热系数</w:t>
      </w:r>
      <w:bookmarkEnd w:id="93"/>
    </w:p>
    <w:p w14:paraId="158A192B" w14:textId="77777777" w:rsidR="00ED422D" w:rsidRDefault="00934D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1(</w:t>
      </w:r>
      <w:r>
        <w:rPr>
          <w:color w:val="000000"/>
          <w:kern w:val="2"/>
          <w:szCs w:val="24"/>
          <w:lang w:val="en-US"/>
        </w:rPr>
        <w:t>东向</w:t>
      </w:r>
      <w:r>
        <w:rPr>
          <w:color w:val="000000"/>
          <w:kern w:val="2"/>
          <w:szCs w:val="24"/>
          <w:lang w:val="en-US"/>
        </w:rPr>
        <w:t>)</w:t>
      </w:r>
      <w:r>
        <w:rPr>
          <w:color w:val="000000"/>
          <w:kern w:val="2"/>
          <w:szCs w:val="24"/>
          <w:lang w:val="en-US"/>
        </w:rPr>
        <w:t>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ED422D" w14:paraId="654AB651" w14:textId="77777777">
        <w:tc>
          <w:tcPr>
            <w:tcW w:w="1013" w:type="dxa"/>
            <w:shd w:val="clear" w:color="auto" w:fill="E6E6E6"/>
            <w:vAlign w:val="center"/>
          </w:tcPr>
          <w:p w14:paraId="6DF44AD7" w14:textId="77777777" w:rsidR="00ED422D" w:rsidRDefault="00934DDA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FE815D9" w14:textId="77777777" w:rsidR="00ED422D" w:rsidRDefault="00934DDA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59B121B" w14:textId="77777777" w:rsidR="00ED422D" w:rsidRDefault="00934DDA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9125B57" w14:textId="77777777" w:rsidR="00ED422D" w:rsidRDefault="00934DDA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0470806" w14:textId="77777777" w:rsidR="00ED422D" w:rsidRDefault="00934DDA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00BABEA" w14:textId="77777777" w:rsidR="00ED422D" w:rsidRDefault="00934DDA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ACF12C3" w14:textId="77777777" w:rsidR="00ED422D" w:rsidRDefault="00934DDA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50FAC1E" w14:textId="77777777" w:rsidR="00ED422D" w:rsidRDefault="00934DDA">
            <w:pPr>
              <w:jc w:val="center"/>
            </w:pPr>
            <w:r>
              <w:t>传热系数</w:t>
            </w:r>
          </w:p>
        </w:tc>
      </w:tr>
      <w:tr w:rsidR="00ED422D" w14:paraId="7555E419" w14:textId="77777777">
        <w:tc>
          <w:tcPr>
            <w:tcW w:w="1013" w:type="dxa"/>
            <w:vAlign w:val="center"/>
          </w:tcPr>
          <w:p w14:paraId="7E411CD6" w14:textId="77777777" w:rsidR="00ED422D" w:rsidRDefault="00934DDA">
            <w:r>
              <w:t>1</w:t>
            </w:r>
          </w:p>
        </w:tc>
        <w:tc>
          <w:tcPr>
            <w:tcW w:w="1188" w:type="dxa"/>
            <w:vAlign w:val="center"/>
          </w:tcPr>
          <w:p w14:paraId="22FC2EA9" w14:textId="77777777" w:rsidR="00ED422D" w:rsidRDefault="00ED422D"/>
        </w:tc>
        <w:tc>
          <w:tcPr>
            <w:tcW w:w="1188" w:type="dxa"/>
            <w:vAlign w:val="center"/>
          </w:tcPr>
          <w:p w14:paraId="3F96D90B" w14:textId="77777777" w:rsidR="00ED422D" w:rsidRDefault="00934DDA">
            <w:r>
              <w:t>1~2</w:t>
            </w:r>
          </w:p>
        </w:tc>
        <w:tc>
          <w:tcPr>
            <w:tcW w:w="1188" w:type="dxa"/>
            <w:vAlign w:val="center"/>
          </w:tcPr>
          <w:p w14:paraId="1911580F" w14:textId="77777777" w:rsidR="00ED422D" w:rsidRDefault="00934DDA">
            <w:r>
              <w:t>2</w:t>
            </w:r>
          </w:p>
        </w:tc>
        <w:tc>
          <w:tcPr>
            <w:tcW w:w="1188" w:type="dxa"/>
            <w:vAlign w:val="center"/>
          </w:tcPr>
          <w:p w14:paraId="496C01DA" w14:textId="77777777" w:rsidR="00ED422D" w:rsidRDefault="00934DDA">
            <w:r>
              <w:t>21.825</w:t>
            </w:r>
          </w:p>
        </w:tc>
        <w:tc>
          <w:tcPr>
            <w:tcW w:w="1188" w:type="dxa"/>
            <w:vAlign w:val="center"/>
          </w:tcPr>
          <w:p w14:paraId="4F8FF032" w14:textId="77777777" w:rsidR="00ED422D" w:rsidRDefault="00934DDA">
            <w:r>
              <w:t>43.650</w:t>
            </w:r>
          </w:p>
        </w:tc>
        <w:tc>
          <w:tcPr>
            <w:tcW w:w="1188" w:type="dxa"/>
            <w:vAlign w:val="center"/>
          </w:tcPr>
          <w:p w14:paraId="5FFE8C7F" w14:textId="77777777" w:rsidR="00ED422D" w:rsidRDefault="00934DDA">
            <w:r>
              <w:t>65</w:t>
            </w:r>
          </w:p>
        </w:tc>
        <w:tc>
          <w:tcPr>
            <w:tcW w:w="1188" w:type="dxa"/>
            <w:vAlign w:val="center"/>
          </w:tcPr>
          <w:p w14:paraId="4360D847" w14:textId="77777777" w:rsidR="00ED422D" w:rsidRDefault="00934DDA">
            <w:r>
              <w:t>1.700</w:t>
            </w:r>
          </w:p>
        </w:tc>
      </w:tr>
      <w:tr w:rsidR="00ED422D" w14:paraId="10914DB0" w14:textId="77777777">
        <w:tc>
          <w:tcPr>
            <w:tcW w:w="1013" w:type="dxa"/>
            <w:vAlign w:val="center"/>
          </w:tcPr>
          <w:p w14:paraId="7B1C77C8" w14:textId="77777777" w:rsidR="00ED422D" w:rsidRDefault="00934DDA">
            <w:r>
              <w:t>2</w:t>
            </w:r>
          </w:p>
        </w:tc>
        <w:tc>
          <w:tcPr>
            <w:tcW w:w="1188" w:type="dxa"/>
            <w:vAlign w:val="center"/>
          </w:tcPr>
          <w:p w14:paraId="0E2C38A8" w14:textId="77777777" w:rsidR="00ED422D" w:rsidRDefault="00ED422D"/>
        </w:tc>
        <w:tc>
          <w:tcPr>
            <w:tcW w:w="1188" w:type="dxa"/>
            <w:vAlign w:val="center"/>
          </w:tcPr>
          <w:p w14:paraId="51864864" w14:textId="77777777" w:rsidR="00ED422D" w:rsidRDefault="00934DDA">
            <w:r>
              <w:t>5</w:t>
            </w:r>
          </w:p>
        </w:tc>
        <w:tc>
          <w:tcPr>
            <w:tcW w:w="1188" w:type="dxa"/>
            <w:vAlign w:val="center"/>
          </w:tcPr>
          <w:p w14:paraId="2794097C" w14:textId="77777777" w:rsidR="00ED422D" w:rsidRDefault="00934DDA">
            <w:r>
              <w:t>1</w:t>
            </w:r>
          </w:p>
        </w:tc>
        <w:tc>
          <w:tcPr>
            <w:tcW w:w="1188" w:type="dxa"/>
            <w:vAlign w:val="center"/>
          </w:tcPr>
          <w:p w14:paraId="753C95C3" w14:textId="77777777" w:rsidR="00ED422D" w:rsidRDefault="00934DDA">
            <w:r>
              <w:t>4.762</w:t>
            </w:r>
          </w:p>
        </w:tc>
        <w:tc>
          <w:tcPr>
            <w:tcW w:w="1188" w:type="dxa"/>
            <w:vAlign w:val="center"/>
          </w:tcPr>
          <w:p w14:paraId="304A5121" w14:textId="77777777" w:rsidR="00ED422D" w:rsidRDefault="00934DDA">
            <w:r>
              <w:t>4.762</w:t>
            </w:r>
          </w:p>
        </w:tc>
        <w:tc>
          <w:tcPr>
            <w:tcW w:w="1188" w:type="dxa"/>
            <w:vAlign w:val="center"/>
          </w:tcPr>
          <w:p w14:paraId="2E17190F" w14:textId="77777777" w:rsidR="00ED422D" w:rsidRDefault="00934DDA">
            <w:r>
              <w:t>65</w:t>
            </w:r>
          </w:p>
        </w:tc>
        <w:tc>
          <w:tcPr>
            <w:tcW w:w="1188" w:type="dxa"/>
            <w:vAlign w:val="center"/>
          </w:tcPr>
          <w:p w14:paraId="47292586" w14:textId="77777777" w:rsidR="00ED422D" w:rsidRDefault="00934DDA">
            <w:r>
              <w:t>1.700</w:t>
            </w:r>
          </w:p>
        </w:tc>
      </w:tr>
      <w:tr w:rsidR="00ED422D" w14:paraId="0DD21DC1" w14:textId="77777777">
        <w:tc>
          <w:tcPr>
            <w:tcW w:w="1013" w:type="dxa"/>
            <w:vAlign w:val="center"/>
          </w:tcPr>
          <w:p w14:paraId="315E21C5" w14:textId="77777777" w:rsidR="00ED422D" w:rsidRDefault="00934DDA">
            <w:r>
              <w:lastRenderedPageBreak/>
              <w:t>3</w:t>
            </w:r>
          </w:p>
        </w:tc>
        <w:tc>
          <w:tcPr>
            <w:tcW w:w="1188" w:type="dxa"/>
            <w:vAlign w:val="center"/>
          </w:tcPr>
          <w:p w14:paraId="03424B53" w14:textId="77777777" w:rsidR="00ED422D" w:rsidRDefault="00ED422D"/>
        </w:tc>
        <w:tc>
          <w:tcPr>
            <w:tcW w:w="1188" w:type="dxa"/>
            <w:vAlign w:val="center"/>
          </w:tcPr>
          <w:p w14:paraId="215070F1" w14:textId="77777777" w:rsidR="00ED422D" w:rsidRDefault="00934DDA">
            <w:r>
              <w:t>6~7</w:t>
            </w:r>
          </w:p>
        </w:tc>
        <w:tc>
          <w:tcPr>
            <w:tcW w:w="1188" w:type="dxa"/>
            <w:vAlign w:val="center"/>
          </w:tcPr>
          <w:p w14:paraId="26099377" w14:textId="77777777" w:rsidR="00ED422D" w:rsidRDefault="00934DDA">
            <w:r>
              <w:t>2</w:t>
            </w:r>
          </w:p>
        </w:tc>
        <w:tc>
          <w:tcPr>
            <w:tcW w:w="1188" w:type="dxa"/>
            <w:vAlign w:val="center"/>
          </w:tcPr>
          <w:p w14:paraId="586AF267" w14:textId="77777777" w:rsidR="00ED422D" w:rsidRDefault="00934DDA">
            <w:r>
              <w:t>4.762</w:t>
            </w:r>
          </w:p>
        </w:tc>
        <w:tc>
          <w:tcPr>
            <w:tcW w:w="1188" w:type="dxa"/>
            <w:vAlign w:val="center"/>
          </w:tcPr>
          <w:p w14:paraId="19E23FC6" w14:textId="77777777" w:rsidR="00ED422D" w:rsidRDefault="00934DDA">
            <w:r>
              <w:t>9.523</w:t>
            </w:r>
          </w:p>
        </w:tc>
        <w:tc>
          <w:tcPr>
            <w:tcW w:w="1188" w:type="dxa"/>
            <w:vAlign w:val="center"/>
          </w:tcPr>
          <w:p w14:paraId="17B5470E" w14:textId="77777777" w:rsidR="00ED422D" w:rsidRDefault="00934DDA">
            <w:r>
              <w:t>65</w:t>
            </w:r>
          </w:p>
        </w:tc>
        <w:tc>
          <w:tcPr>
            <w:tcW w:w="1188" w:type="dxa"/>
            <w:vAlign w:val="center"/>
          </w:tcPr>
          <w:p w14:paraId="20739970" w14:textId="77777777" w:rsidR="00ED422D" w:rsidRDefault="00934DDA">
            <w:r>
              <w:t>1.700</w:t>
            </w:r>
          </w:p>
        </w:tc>
      </w:tr>
      <w:tr w:rsidR="00ED422D" w14:paraId="1FA9FCFC" w14:textId="77777777">
        <w:tc>
          <w:tcPr>
            <w:tcW w:w="1013" w:type="dxa"/>
            <w:vAlign w:val="center"/>
          </w:tcPr>
          <w:p w14:paraId="50CC3434" w14:textId="77777777" w:rsidR="00ED422D" w:rsidRDefault="00934DDA">
            <w:r>
              <w:t>4</w:t>
            </w:r>
          </w:p>
        </w:tc>
        <w:tc>
          <w:tcPr>
            <w:tcW w:w="1188" w:type="dxa"/>
            <w:vAlign w:val="center"/>
          </w:tcPr>
          <w:p w14:paraId="44FB867B" w14:textId="77777777" w:rsidR="00ED422D" w:rsidRDefault="00934DDA">
            <w:r>
              <w:t>C1420</w:t>
            </w:r>
          </w:p>
        </w:tc>
        <w:tc>
          <w:tcPr>
            <w:tcW w:w="1188" w:type="dxa"/>
            <w:vAlign w:val="center"/>
          </w:tcPr>
          <w:p w14:paraId="0063037D" w14:textId="77777777" w:rsidR="00ED422D" w:rsidRDefault="00934DDA">
            <w:r>
              <w:t>5~7</w:t>
            </w:r>
          </w:p>
        </w:tc>
        <w:tc>
          <w:tcPr>
            <w:tcW w:w="1188" w:type="dxa"/>
            <w:vAlign w:val="center"/>
          </w:tcPr>
          <w:p w14:paraId="71898DFA" w14:textId="77777777" w:rsidR="00ED422D" w:rsidRDefault="00934DDA">
            <w:r>
              <w:t>30</w:t>
            </w:r>
          </w:p>
        </w:tc>
        <w:tc>
          <w:tcPr>
            <w:tcW w:w="1188" w:type="dxa"/>
            <w:vAlign w:val="center"/>
          </w:tcPr>
          <w:p w14:paraId="4518992C" w14:textId="77777777" w:rsidR="00ED422D" w:rsidRDefault="00934DDA">
            <w:r>
              <w:t>2.800</w:t>
            </w:r>
          </w:p>
        </w:tc>
        <w:tc>
          <w:tcPr>
            <w:tcW w:w="1188" w:type="dxa"/>
            <w:vAlign w:val="center"/>
          </w:tcPr>
          <w:p w14:paraId="5BB8FDAE" w14:textId="77777777" w:rsidR="00ED422D" w:rsidRDefault="00934DDA">
            <w:r>
              <w:t>84.000</w:t>
            </w:r>
          </w:p>
        </w:tc>
        <w:tc>
          <w:tcPr>
            <w:tcW w:w="1188" w:type="dxa"/>
            <w:vAlign w:val="center"/>
          </w:tcPr>
          <w:p w14:paraId="62E8EE1A" w14:textId="77777777" w:rsidR="00ED422D" w:rsidRDefault="00934DDA">
            <w:r>
              <w:t>18</w:t>
            </w:r>
          </w:p>
        </w:tc>
        <w:tc>
          <w:tcPr>
            <w:tcW w:w="1188" w:type="dxa"/>
            <w:vAlign w:val="center"/>
          </w:tcPr>
          <w:p w14:paraId="1D0338E2" w14:textId="77777777" w:rsidR="00ED422D" w:rsidRDefault="00934DDA">
            <w:r>
              <w:t>1.700</w:t>
            </w:r>
          </w:p>
        </w:tc>
      </w:tr>
      <w:tr w:rsidR="00ED422D" w14:paraId="07C2CFD1" w14:textId="77777777">
        <w:tc>
          <w:tcPr>
            <w:tcW w:w="1013" w:type="dxa"/>
            <w:vAlign w:val="center"/>
          </w:tcPr>
          <w:p w14:paraId="575B22F1" w14:textId="77777777" w:rsidR="00ED422D" w:rsidRDefault="00934DDA">
            <w:r>
              <w:t>5</w:t>
            </w:r>
          </w:p>
        </w:tc>
        <w:tc>
          <w:tcPr>
            <w:tcW w:w="1188" w:type="dxa"/>
            <w:vAlign w:val="center"/>
          </w:tcPr>
          <w:p w14:paraId="5E5857C2" w14:textId="77777777" w:rsidR="00ED422D" w:rsidRDefault="00934DDA">
            <w:r>
              <w:t>C1820</w:t>
            </w:r>
          </w:p>
        </w:tc>
        <w:tc>
          <w:tcPr>
            <w:tcW w:w="1188" w:type="dxa"/>
            <w:vAlign w:val="center"/>
          </w:tcPr>
          <w:p w14:paraId="7E2B9001" w14:textId="77777777" w:rsidR="00ED422D" w:rsidRDefault="00934DDA">
            <w:r>
              <w:t>1~3,5~7</w:t>
            </w:r>
          </w:p>
        </w:tc>
        <w:tc>
          <w:tcPr>
            <w:tcW w:w="1188" w:type="dxa"/>
            <w:vAlign w:val="center"/>
          </w:tcPr>
          <w:p w14:paraId="68407118" w14:textId="77777777" w:rsidR="00ED422D" w:rsidRDefault="00934DDA">
            <w:r>
              <w:t>19</w:t>
            </w:r>
          </w:p>
        </w:tc>
        <w:tc>
          <w:tcPr>
            <w:tcW w:w="1188" w:type="dxa"/>
            <w:vAlign w:val="center"/>
          </w:tcPr>
          <w:p w14:paraId="0B3F93F1" w14:textId="77777777" w:rsidR="00ED422D" w:rsidRDefault="00934DDA">
            <w:r>
              <w:t>3.600</w:t>
            </w:r>
          </w:p>
        </w:tc>
        <w:tc>
          <w:tcPr>
            <w:tcW w:w="1188" w:type="dxa"/>
            <w:vAlign w:val="center"/>
          </w:tcPr>
          <w:p w14:paraId="211B3F72" w14:textId="77777777" w:rsidR="00ED422D" w:rsidRDefault="00934DDA">
            <w:r>
              <w:t>68.400</w:t>
            </w:r>
          </w:p>
        </w:tc>
        <w:tc>
          <w:tcPr>
            <w:tcW w:w="1188" w:type="dxa"/>
            <w:vAlign w:val="center"/>
          </w:tcPr>
          <w:p w14:paraId="2D5DC96A" w14:textId="77777777" w:rsidR="00ED422D" w:rsidRDefault="00934DDA">
            <w:r>
              <w:t>18</w:t>
            </w:r>
          </w:p>
        </w:tc>
        <w:tc>
          <w:tcPr>
            <w:tcW w:w="1188" w:type="dxa"/>
            <w:vAlign w:val="center"/>
          </w:tcPr>
          <w:p w14:paraId="0204A88D" w14:textId="77777777" w:rsidR="00ED422D" w:rsidRDefault="00934DDA">
            <w:r>
              <w:t>1.700</w:t>
            </w:r>
          </w:p>
        </w:tc>
      </w:tr>
      <w:tr w:rsidR="00ED422D" w14:paraId="0CD77FE7" w14:textId="77777777">
        <w:tc>
          <w:tcPr>
            <w:tcW w:w="1013" w:type="dxa"/>
            <w:vAlign w:val="center"/>
          </w:tcPr>
          <w:p w14:paraId="57AB26F2" w14:textId="77777777" w:rsidR="00ED422D" w:rsidRDefault="00934DDA">
            <w:r>
              <w:t>6</w:t>
            </w:r>
          </w:p>
        </w:tc>
        <w:tc>
          <w:tcPr>
            <w:tcW w:w="1188" w:type="dxa"/>
            <w:vAlign w:val="center"/>
          </w:tcPr>
          <w:p w14:paraId="5C01EE37" w14:textId="77777777" w:rsidR="00ED422D" w:rsidRDefault="00934DDA">
            <w:r>
              <w:t>C1820</w:t>
            </w:r>
          </w:p>
        </w:tc>
        <w:tc>
          <w:tcPr>
            <w:tcW w:w="1188" w:type="dxa"/>
            <w:vAlign w:val="center"/>
          </w:tcPr>
          <w:p w14:paraId="511C9C81" w14:textId="77777777" w:rsidR="00ED422D" w:rsidRDefault="00934DDA">
            <w:r>
              <w:t>4</w:t>
            </w:r>
          </w:p>
        </w:tc>
        <w:tc>
          <w:tcPr>
            <w:tcW w:w="1188" w:type="dxa"/>
            <w:vAlign w:val="center"/>
          </w:tcPr>
          <w:p w14:paraId="51ACE99D" w14:textId="77777777" w:rsidR="00ED422D" w:rsidRDefault="00934DDA">
            <w:r>
              <w:t>1</w:t>
            </w:r>
          </w:p>
        </w:tc>
        <w:tc>
          <w:tcPr>
            <w:tcW w:w="1188" w:type="dxa"/>
            <w:vAlign w:val="center"/>
          </w:tcPr>
          <w:p w14:paraId="718B0353" w14:textId="77777777" w:rsidR="00ED422D" w:rsidRDefault="00934DDA">
            <w:r>
              <w:t>2.160</w:t>
            </w:r>
          </w:p>
        </w:tc>
        <w:tc>
          <w:tcPr>
            <w:tcW w:w="1188" w:type="dxa"/>
            <w:vAlign w:val="center"/>
          </w:tcPr>
          <w:p w14:paraId="7D0B7871" w14:textId="77777777" w:rsidR="00ED422D" w:rsidRDefault="00934DDA">
            <w:r>
              <w:t>2.160</w:t>
            </w:r>
          </w:p>
        </w:tc>
        <w:tc>
          <w:tcPr>
            <w:tcW w:w="1188" w:type="dxa"/>
            <w:vAlign w:val="center"/>
          </w:tcPr>
          <w:p w14:paraId="3C187978" w14:textId="77777777" w:rsidR="00ED422D" w:rsidRDefault="00934DDA">
            <w:r>
              <w:t>18</w:t>
            </w:r>
          </w:p>
        </w:tc>
        <w:tc>
          <w:tcPr>
            <w:tcW w:w="1188" w:type="dxa"/>
            <w:vAlign w:val="center"/>
          </w:tcPr>
          <w:p w14:paraId="11F8B229" w14:textId="77777777" w:rsidR="00ED422D" w:rsidRDefault="00934DDA">
            <w:r>
              <w:t>1.700</w:t>
            </w:r>
          </w:p>
        </w:tc>
      </w:tr>
      <w:tr w:rsidR="00ED422D" w14:paraId="7D54F76D" w14:textId="77777777">
        <w:tc>
          <w:tcPr>
            <w:tcW w:w="1013" w:type="dxa"/>
            <w:vAlign w:val="center"/>
          </w:tcPr>
          <w:p w14:paraId="42526C74" w14:textId="77777777" w:rsidR="00ED422D" w:rsidRDefault="00934DDA">
            <w:r>
              <w:t>7</w:t>
            </w:r>
          </w:p>
        </w:tc>
        <w:tc>
          <w:tcPr>
            <w:tcW w:w="1188" w:type="dxa"/>
            <w:vAlign w:val="center"/>
          </w:tcPr>
          <w:p w14:paraId="6F176612" w14:textId="77777777" w:rsidR="00ED422D" w:rsidRDefault="00934DDA">
            <w:r>
              <w:t>C3020</w:t>
            </w:r>
          </w:p>
        </w:tc>
        <w:tc>
          <w:tcPr>
            <w:tcW w:w="1188" w:type="dxa"/>
            <w:vAlign w:val="center"/>
          </w:tcPr>
          <w:p w14:paraId="6FB3A8C3" w14:textId="77777777" w:rsidR="00ED422D" w:rsidRDefault="00934DDA">
            <w:r>
              <w:t>5~7</w:t>
            </w:r>
          </w:p>
        </w:tc>
        <w:tc>
          <w:tcPr>
            <w:tcW w:w="1188" w:type="dxa"/>
            <w:vAlign w:val="center"/>
          </w:tcPr>
          <w:p w14:paraId="5A5E3427" w14:textId="77777777" w:rsidR="00ED422D" w:rsidRDefault="00934DDA">
            <w:r>
              <w:t>9</w:t>
            </w:r>
          </w:p>
        </w:tc>
        <w:tc>
          <w:tcPr>
            <w:tcW w:w="1188" w:type="dxa"/>
            <w:vAlign w:val="center"/>
          </w:tcPr>
          <w:p w14:paraId="6B03AAFC" w14:textId="77777777" w:rsidR="00ED422D" w:rsidRDefault="00934DDA">
            <w:r>
              <w:t>6.000</w:t>
            </w:r>
          </w:p>
        </w:tc>
        <w:tc>
          <w:tcPr>
            <w:tcW w:w="1188" w:type="dxa"/>
            <w:vAlign w:val="center"/>
          </w:tcPr>
          <w:p w14:paraId="06C37831" w14:textId="77777777" w:rsidR="00ED422D" w:rsidRDefault="00934DDA">
            <w:r>
              <w:t>54.000</w:t>
            </w:r>
          </w:p>
        </w:tc>
        <w:tc>
          <w:tcPr>
            <w:tcW w:w="1188" w:type="dxa"/>
            <w:vAlign w:val="center"/>
          </w:tcPr>
          <w:p w14:paraId="13E69FFC" w14:textId="77777777" w:rsidR="00ED422D" w:rsidRDefault="00934DDA">
            <w:r>
              <w:t>18</w:t>
            </w:r>
          </w:p>
        </w:tc>
        <w:tc>
          <w:tcPr>
            <w:tcW w:w="1188" w:type="dxa"/>
            <w:vAlign w:val="center"/>
          </w:tcPr>
          <w:p w14:paraId="11943229" w14:textId="77777777" w:rsidR="00ED422D" w:rsidRDefault="00934DDA">
            <w:r>
              <w:t>1.700</w:t>
            </w:r>
          </w:p>
        </w:tc>
      </w:tr>
      <w:tr w:rsidR="00ED422D" w14:paraId="6F0347BA" w14:textId="77777777">
        <w:tc>
          <w:tcPr>
            <w:tcW w:w="1013" w:type="dxa"/>
            <w:vAlign w:val="center"/>
          </w:tcPr>
          <w:p w14:paraId="3FA51B11" w14:textId="77777777" w:rsidR="00ED422D" w:rsidRDefault="00934DDA">
            <w:r>
              <w:t>8</w:t>
            </w:r>
          </w:p>
        </w:tc>
        <w:tc>
          <w:tcPr>
            <w:tcW w:w="1188" w:type="dxa"/>
            <w:vAlign w:val="center"/>
          </w:tcPr>
          <w:p w14:paraId="3C0C286D" w14:textId="77777777" w:rsidR="00ED422D" w:rsidRDefault="00934DDA">
            <w:r>
              <w:t>C3620</w:t>
            </w:r>
          </w:p>
        </w:tc>
        <w:tc>
          <w:tcPr>
            <w:tcW w:w="1188" w:type="dxa"/>
            <w:vAlign w:val="center"/>
          </w:tcPr>
          <w:p w14:paraId="3977C1DA" w14:textId="77777777" w:rsidR="00ED422D" w:rsidRDefault="00934DDA">
            <w:r>
              <w:t>1~3</w:t>
            </w:r>
          </w:p>
        </w:tc>
        <w:tc>
          <w:tcPr>
            <w:tcW w:w="1188" w:type="dxa"/>
            <w:vAlign w:val="center"/>
          </w:tcPr>
          <w:p w14:paraId="4254A362" w14:textId="77777777" w:rsidR="00ED422D" w:rsidRDefault="00934DDA">
            <w:r>
              <w:t>21</w:t>
            </w:r>
          </w:p>
        </w:tc>
        <w:tc>
          <w:tcPr>
            <w:tcW w:w="1188" w:type="dxa"/>
            <w:vAlign w:val="center"/>
          </w:tcPr>
          <w:p w14:paraId="440CC29D" w14:textId="77777777" w:rsidR="00ED422D" w:rsidRDefault="00934DDA">
            <w:r>
              <w:t>7.200</w:t>
            </w:r>
          </w:p>
        </w:tc>
        <w:tc>
          <w:tcPr>
            <w:tcW w:w="1188" w:type="dxa"/>
            <w:vAlign w:val="center"/>
          </w:tcPr>
          <w:p w14:paraId="3892DCF9" w14:textId="77777777" w:rsidR="00ED422D" w:rsidRDefault="00934DDA">
            <w:r>
              <w:t>151.200</w:t>
            </w:r>
          </w:p>
        </w:tc>
        <w:tc>
          <w:tcPr>
            <w:tcW w:w="1188" w:type="dxa"/>
            <w:vAlign w:val="center"/>
          </w:tcPr>
          <w:p w14:paraId="7534116C" w14:textId="77777777" w:rsidR="00ED422D" w:rsidRDefault="00934DDA">
            <w:r>
              <w:t>18</w:t>
            </w:r>
          </w:p>
        </w:tc>
        <w:tc>
          <w:tcPr>
            <w:tcW w:w="1188" w:type="dxa"/>
            <w:vAlign w:val="center"/>
          </w:tcPr>
          <w:p w14:paraId="698D5BAF" w14:textId="77777777" w:rsidR="00ED422D" w:rsidRDefault="00934DDA">
            <w:r>
              <w:t>1.700</w:t>
            </w:r>
          </w:p>
        </w:tc>
      </w:tr>
      <w:tr w:rsidR="00ED422D" w14:paraId="03C93A71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6BE38DC6" w14:textId="77777777" w:rsidR="00ED422D" w:rsidRDefault="00934DDA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13C2D1A7" w14:textId="77777777" w:rsidR="00ED422D" w:rsidRDefault="00934DDA">
            <w:r>
              <w:t>417.695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33F1BCB9" w14:textId="77777777" w:rsidR="00ED422D" w:rsidRDefault="00934DDA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5BE1E2DE" w14:textId="77777777" w:rsidR="00ED422D" w:rsidRDefault="00934DDA">
            <w:r>
              <w:t>1.700</w:t>
            </w:r>
          </w:p>
        </w:tc>
      </w:tr>
    </w:tbl>
    <w:p w14:paraId="59D3A1B8" w14:textId="77777777" w:rsidR="00ED422D" w:rsidRDefault="00934D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2(</w:t>
      </w:r>
      <w:r>
        <w:rPr>
          <w:color w:val="000000"/>
          <w:kern w:val="2"/>
          <w:szCs w:val="24"/>
          <w:lang w:val="en-US"/>
        </w:rPr>
        <w:t>西向</w:t>
      </w:r>
      <w:r>
        <w:rPr>
          <w:color w:val="000000"/>
          <w:kern w:val="2"/>
          <w:szCs w:val="24"/>
          <w:lang w:val="en-US"/>
        </w:rPr>
        <w:t>)</w:t>
      </w:r>
      <w:r>
        <w:rPr>
          <w:color w:val="000000"/>
          <w:kern w:val="2"/>
          <w:szCs w:val="24"/>
          <w:lang w:val="en-US"/>
        </w:rPr>
        <w:t>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ED422D" w14:paraId="27C5FB0D" w14:textId="77777777">
        <w:tc>
          <w:tcPr>
            <w:tcW w:w="1013" w:type="dxa"/>
            <w:shd w:val="clear" w:color="auto" w:fill="E6E6E6"/>
            <w:vAlign w:val="center"/>
          </w:tcPr>
          <w:p w14:paraId="26EFF12D" w14:textId="77777777" w:rsidR="00ED422D" w:rsidRDefault="00934DDA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E042350" w14:textId="77777777" w:rsidR="00ED422D" w:rsidRDefault="00934DDA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FCB9757" w14:textId="77777777" w:rsidR="00ED422D" w:rsidRDefault="00934DDA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079D84C" w14:textId="77777777" w:rsidR="00ED422D" w:rsidRDefault="00934DDA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D6BA077" w14:textId="77777777" w:rsidR="00ED422D" w:rsidRDefault="00934DDA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4F7F2AA" w14:textId="77777777" w:rsidR="00ED422D" w:rsidRDefault="00934DDA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72519EE" w14:textId="77777777" w:rsidR="00ED422D" w:rsidRDefault="00934DDA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560A5D0" w14:textId="77777777" w:rsidR="00ED422D" w:rsidRDefault="00934DDA">
            <w:pPr>
              <w:jc w:val="center"/>
            </w:pPr>
            <w:r>
              <w:t>传热系数</w:t>
            </w:r>
          </w:p>
        </w:tc>
      </w:tr>
      <w:tr w:rsidR="00ED422D" w14:paraId="6CC4BDD8" w14:textId="77777777">
        <w:tc>
          <w:tcPr>
            <w:tcW w:w="1013" w:type="dxa"/>
            <w:vAlign w:val="center"/>
          </w:tcPr>
          <w:p w14:paraId="713CD712" w14:textId="77777777" w:rsidR="00ED422D" w:rsidRDefault="00934DDA">
            <w:r>
              <w:t>1</w:t>
            </w:r>
          </w:p>
        </w:tc>
        <w:tc>
          <w:tcPr>
            <w:tcW w:w="1188" w:type="dxa"/>
            <w:vAlign w:val="center"/>
          </w:tcPr>
          <w:p w14:paraId="4613B3F7" w14:textId="77777777" w:rsidR="00ED422D" w:rsidRDefault="00ED422D"/>
        </w:tc>
        <w:tc>
          <w:tcPr>
            <w:tcW w:w="1188" w:type="dxa"/>
            <w:vAlign w:val="center"/>
          </w:tcPr>
          <w:p w14:paraId="7CEBF041" w14:textId="77777777" w:rsidR="00ED422D" w:rsidRDefault="00934DDA">
            <w:r>
              <w:t>5~7</w:t>
            </w:r>
          </w:p>
        </w:tc>
        <w:tc>
          <w:tcPr>
            <w:tcW w:w="1188" w:type="dxa"/>
            <w:vAlign w:val="center"/>
          </w:tcPr>
          <w:p w14:paraId="026CF28A" w14:textId="77777777" w:rsidR="00ED422D" w:rsidRDefault="00934DDA">
            <w:r>
              <w:t>3</w:t>
            </w:r>
          </w:p>
        </w:tc>
        <w:tc>
          <w:tcPr>
            <w:tcW w:w="1188" w:type="dxa"/>
            <w:vAlign w:val="center"/>
          </w:tcPr>
          <w:p w14:paraId="28A1549A" w14:textId="77777777" w:rsidR="00ED422D" w:rsidRDefault="00934DDA">
            <w:r>
              <w:t>4.736</w:t>
            </w:r>
          </w:p>
        </w:tc>
        <w:tc>
          <w:tcPr>
            <w:tcW w:w="1188" w:type="dxa"/>
            <w:vAlign w:val="center"/>
          </w:tcPr>
          <w:p w14:paraId="503761D4" w14:textId="77777777" w:rsidR="00ED422D" w:rsidRDefault="00934DDA">
            <w:r>
              <w:t>14.207</w:t>
            </w:r>
          </w:p>
        </w:tc>
        <w:tc>
          <w:tcPr>
            <w:tcW w:w="1188" w:type="dxa"/>
            <w:vAlign w:val="center"/>
          </w:tcPr>
          <w:p w14:paraId="77B0D03D" w14:textId="77777777" w:rsidR="00ED422D" w:rsidRDefault="00934DDA">
            <w:r>
              <w:t>65</w:t>
            </w:r>
          </w:p>
        </w:tc>
        <w:tc>
          <w:tcPr>
            <w:tcW w:w="1188" w:type="dxa"/>
            <w:vAlign w:val="center"/>
          </w:tcPr>
          <w:p w14:paraId="5531A646" w14:textId="77777777" w:rsidR="00ED422D" w:rsidRDefault="00934DDA">
            <w:r>
              <w:t>1.700</w:t>
            </w:r>
          </w:p>
        </w:tc>
      </w:tr>
      <w:tr w:rsidR="00ED422D" w14:paraId="7EB85525" w14:textId="77777777">
        <w:tc>
          <w:tcPr>
            <w:tcW w:w="1013" w:type="dxa"/>
            <w:vAlign w:val="center"/>
          </w:tcPr>
          <w:p w14:paraId="52B3EF52" w14:textId="77777777" w:rsidR="00ED422D" w:rsidRDefault="00934DDA">
            <w:r>
              <w:t>2</w:t>
            </w:r>
          </w:p>
        </w:tc>
        <w:tc>
          <w:tcPr>
            <w:tcW w:w="1188" w:type="dxa"/>
            <w:vAlign w:val="center"/>
          </w:tcPr>
          <w:p w14:paraId="5BF0ED56" w14:textId="77777777" w:rsidR="00ED422D" w:rsidRDefault="00934DDA">
            <w:r>
              <w:t>C1420</w:t>
            </w:r>
          </w:p>
        </w:tc>
        <w:tc>
          <w:tcPr>
            <w:tcW w:w="1188" w:type="dxa"/>
            <w:vAlign w:val="center"/>
          </w:tcPr>
          <w:p w14:paraId="44CDE032" w14:textId="77777777" w:rsidR="00ED422D" w:rsidRDefault="00934DDA">
            <w:r>
              <w:t>5~7</w:t>
            </w:r>
          </w:p>
        </w:tc>
        <w:tc>
          <w:tcPr>
            <w:tcW w:w="1188" w:type="dxa"/>
            <w:vAlign w:val="center"/>
          </w:tcPr>
          <w:p w14:paraId="291EC3D8" w14:textId="77777777" w:rsidR="00ED422D" w:rsidRDefault="00934DDA">
            <w:r>
              <w:t>41</w:t>
            </w:r>
          </w:p>
        </w:tc>
        <w:tc>
          <w:tcPr>
            <w:tcW w:w="1188" w:type="dxa"/>
            <w:vAlign w:val="center"/>
          </w:tcPr>
          <w:p w14:paraId="1C4BFB9B" w14:textId="77777777" w:rsidR="00ED422D" w:rsidRDefault="00934DDA">
            <w:r>
              <w:t>2.800</w:t>
            </w:r>
          </w:p>
        </w:tc>
        <w:tc>
          <w:tcPr>
            <w:tcW w:w="1188" w:type="dxa"/>
            <w:vAlign w:val="center"/>
          </w:tcPr>
          <w:p w14:paraId="2A001D63" w14:textId="77777777" w:rsidR="00ED422D" w:rsidRDefault="00934DDA">
            <w:r>
              <w:t>114.800</w:t>
            </w:r>
          </w:p>
        </w:tc>
        <w:tc>
          <w:tcPr>
            <w:tcW w:w="1188" w:type="dxa"/>
            <w:vAlign w:val="center"/>
          </w:tcPr>
          <w:p w14:paraId="61741BA8" w14:textId="77777777" w:rsidR="00ED422D" w:rsidRDefault="00934DDA">
            <w:r>
              <w:t>18</w:t>
            </w:r>
          </w:p>
        </w:tc>
        <w:tc>
          <w:tcPr>
            <w:tcW w:w="1188" w:type="dxa"/>
            <w:vAlign w:val="center"/>
          </w:tcPr>
          <w:p w14:paraId="3E55DAD1" w14:textId="77777777" w:rsidR="00ED422D" w:rsidRDefault="00934DDA">
            <w:r>
              <w:t>1.700</w:t>
            </w:r>
          </w:p>
        </w:tc>
      </w:tr>
      <w:tr w:rsidR="00ED422D" w14:paraId="2030D988" w14:textId="77777777">
        <w:tc>
          <w:tcPr>
            <w:tcW w:w="1013" w:type="dxa"/>
            <w:vAlign w:val="center"/>
          </w:tcPr>
          <w:p w14:paraId="00A768C0" w14:textId="77777777" w:rsidR="00ED422D" w:rsidRDefault="00934DDA">
            <w:r>
              <w:t>3</w:t>
            </w:r>
          </w:p>
        </w:tc>
        <w:tc>
          <w:tcPr>
            <w:tcW w:w="1188" w:type="dxa"/>
            <w:vAlign w:val="center"/>
          </w:tcPr>
          <w:p w14:paraId="316A4E6A" w14:textId="77777777" w:rsidR="00ED422D" w:rsidRDefault="00934DDA">
            <w:r>
              <w:t>C1420</w:t>
            </w:r>
          </w:p>
        </w:tc>
        <w:tc>
          <w:tcPr>
            <w:tcW w:w="1188" w:type="dxa"/>
            <w:vAlign w:val="center"/>
          </w:tcPr>
          <w:p w14:paraId="564F08FB" w14:textId="77777777" w:rsidR="00ED422D" w:rsidRDefault="00934DDA">
            <w:r>
              <w:t>5</w:t>
            </w:r>
          </w:p>
        </w:tc>
        <w:tc>
          <w:tcPr>
            <w:tcW w:w="1188" w:type="dxa"/>
            <w:vAlign w:val="center"/>
          </w:tcPr>
          <w:p w14:paraId="31186DAC" w14:textId="77777777" w:rsidR="00ED422D" w:rsidRDefault="00934DDA">
            <w:r>
              <w:t>1</w:t>
            </w:r>
          </w:p>
        </w:tc>
        <w:tc>
          <w:tcPr>
            <w:tcW w:w="1188" w:type="dxa"/>
            <w:vAlign w:val="center"/>
          </w:tcPr>
          <w:p w14:paraId="1134319C" w14:textId="77777777" w:rsidR="00ED422D" w:rsidRDefault="00934DDA">
            <w:r>
              <w:t>1.680</w:t>
            </w:r>
          </w:p>
        </w:tc>
        <w:tc>
          <w:tcPr>
            <w:tcW w:w="1188" w:type="dxa"/>
            <w:vAlign w:val="center"/>
          </w:tcPr>
          <w:p w14:paraId="1A5FE426" w14:textId="77777777" w:rsidR="00ED422D" w:rsidRDefault="00934DDA">
            <w:r>
              <w:t>1.680</w:t>
            </w:r>
          </w:p>
        </w:tc>
        <w:tc>
          <w:tcPr>
            <w:tcW w:w="1188" w:type="dxa"/>
            <w:vAlign w:val="center"/>
          </w:tcPr>
          <w:p w14:paraId="6BC03B4D" w14:textId="77777777" w:rsidR="00ED422D" w:rsidRDefault="00934DDA">
            <w:r>
              <w:t>18</w:t>
            </w:r>
          </w:p>
        </w:tc>
        <w:tc>
          <w:tcPr>
            <w:tcW w:w="1188" w:type="dxa"/>
            <w:vAlign w:val="center"/>
          </w:tcPr>
          <w:p w14:paraId="48AFED56" w14:textId="77777777" w:rsidR="00ED422D" w:rsidRDefault="00934DDA">
            <w:r>
              <w:t>1.700</w:t>
            </w:r>
          </w:p>
        </w:tc>
      </w:tr>
      <w:tr w:rsidR="00ED422D" w14:paraId="463912E0" w14:textId="77777777">
        <w:tc>
          <w:tcPr>
            <w:tcW w:w="1013" w:type="dxa"/>
            <w:vAlign w:val="center"/>
          </w:tcPr>
          <w:p w14:paraId="0D15EF5B" w14:textId="77777777" w:rsidR="00ED422D" w:rsidRDefault="00934DDA">
            <w:r>
              <w:t>4</w:t>
            </w:r>
          </w:p>
        </w:tc>
        <w:tc>
          <w:tcPr>
            <w:tcW w:w="1188" w:type="dxa"/>
            <w:vAlign w:val="center"/>
          </w:tcPr>
          <w:p w14:paraId="1D8C2B56" w14:textId="77777777" w:rsidR="00ED422D" w:rsidRDefault="00934DDA">
            <w:r>
              <w:t>C3020</w:t>
            </w:r>
          </w:p>
        </w:tc>
        <w:tc>
          <w:tcPr>
            <w:tcW w:w="1188" w:type="dxa"/>
            <w:vAlign w:val="center"/>
          </w:tcPr>
          <w:p w14:paraId="25673B57" w14:textId="77777777" w:rsidR="00ED422D" w:rsidRDefault="00934DDA">
            <w:r>
              <w:t>5~7</w:t>
            </w:r>
          </w:p>
        </w:tc>
        <w:tc>
          <w:tcPr>
            <w:tcW w:w="1188" w:type="dxa"/>
            <w:vAlign w:val="center"/>
          </w:tcPr>
          <w:p w14:paraId="045C3BD2" w14:textId="77777777" w:rsidR="00ED422D" w:rsidRDefault="00934DDA">
            <w:r>
              <w:t>12</w:t>
            </w:r>
          </w:p>
        </w:tc>
        <w:tc>
          <w:tcPr>
            <w:tcW w:w="1188" w:type="dxa"/>
            <w:vAlign w:val="center"/>
          </w:tcPr>
          <w:p w14:paraId="616F9824" w14:textId="77777777" w:rsidR="00ED422D" w:rsidRDefault="00934DDA">
            <w:r>
              <w:t>6.000</w:t>
            </w:r>
          </w:p>
        </w:tc>
        <w:tc>
          <w:tcPr>
            <w:tcW w:w="1188" w:type="dxa"/>
            <w:vAlign w:val="center"/>
          </w:tcPr>
          <w:p w14:paraId="112C8768" w14:textId="77777777" w:rsidR="00ED422D" w:rsidRDefault="00934DDA">
            <w:r>
              <w:t>72.000</w:t>
            </w:r>
          </w:p>
        </w:tc>
        <w:tc>
          <w:tcPr>
            <w:tcW w:w="1188" w:type="dxa"/>
            <w:vAlign w:val="center"/>
          </w:tcPr>
          <w:p w14:paraId="74534A97" w14:textId="77777777" w:rsidR="00ED422D" w:rsidRDefault="00934DDA">
            <w:r>
              <w:t>18</w:t>
            </w:r>
          </w:p>
        </w:tc>
        <w:tc>
          <w:tcPr>
            <w:tcW w:w="1188" w:type="dxa"/>
            <w:vAlign w:val="center"/>
          </w:tcPr>
          <w:p w14:paraId="3A616A55" w14:textId="77777777" w:rsidR="00ED422D" w:rsidRDefault="00934DDA">
            <w:r>
              <w:t>1.700</w:t>
            </w:r>
          </w:p>
        </w:tc>
      </w:tr>
      <w:tr w:rsidR="00ED422D" w14:paraId="039C5971" w14:textId="77777777">
        <w:tc>
          <w:tcPr>
            <w:tcW w:w="1013" w:type="dxa"/>
            <w:vAlign w:val="center"/>
          </w:tcPr>
          <w:p w14:paraId="1695E69B" w14:textId="77777777" w:rsidR="00ED422D" w:rsidRDefault="00934DDA">
            <w:r>
              <w:t>5</w:t>
            </w:r>
          </w:p>
        </w:tc>
        <w:tc>
          <w:tcPr>
            <w:tcW w:w="1188" w:type="dxa"/>
            <w:vAlign w:val="center"/>
          </w:tcPr>
          <w:p w14:paraId="0FBC89E0" w14:textId="77777777" w:rsidR="00ED422D" w:rsidRDefault="00934DDA">
            <w:r>
              <w:t>C7040</w:t>
            </w:r>
          </w:p>
        </w:tc>
        <w:tc>
          <w:tcPr>
            <w:tcW w:w="1188" w:type="dxa"/>
            <w:vAlign w:val="center"/>
          </w:tcPr>
          <w:p w14:paraId="4F020761" w14:textId="77777777" w:rsidR="00ED422D" w:rsidRDefault="00934DDA">
            <w:r>
              <w:t>1~3</w:t>
            </w:r>
          </w:p>
        </w:tc>
        <w:tc>
          <w:tcPr>
            <w:tcW w:w="1188" w:type="dxa"/>
            <w:vAlign w:val="center"/>
          </w:tcPr>
          <w:p w14:paraId="1BE1E623" w14:textId="77777777" w:rsidR="00ED422D" w:rsidRDefault="00934DDA">
            <w:r>
              <w:t>11</w:t>
            </w:r>
          </w:p>
        </w:tc>
        <w:tc>
          <w:tcPr>
            <w:tcW w:w="1188" w:type="dxa"/>
            <w:vAlign w:val="center"/>
          </w:tcPr>
          <w:p w14:paraId="444694A5" w14:textId="77777777" w:rsidR="00ED422D" w:rsidRDefault="00934DDA">
            <w:r>
              <w:t>28.000</w:t>
            </w:r>
          </w:p>
        </w:tc>
        <w:tc>
          <w:tcPr>
            <w:tcW w:w="1188" w:type="dxa"/>
            <w:vAlign w:val="center"/>
          </w:tcPr>
          <w:p w14:paraId="62C1662A" w14:textId="77777777" w:rsidR="00ED422D" w:rsidRDefault="00934DDA">
            <w:r>
              <w:t>308.000</w:t>
            </w:r>
          </w:p>
        </w:tc>
        <w:tc>
          <w:tcPr>
            <w:tcW w:w="1188" w:type="dxa"/>
            <w:vAlign w:val="center"/>
          </w:tcPr>
          <w:p w14:paraId="30794C80" w14:textId="77777777" w:rsidR="00ED422D" w:rsidRDefault="00934DDA">
            <w:r>
              <w:t>18</w:t>
            </w:r>
          </w:p>
        </w:tc>
        <w:tc>
          <w:tcPr>
            <w:tcW w:w="1188" w:type="dxa"/>
            <w:vAlign w:val="center"/>
          </w:tcPr>
          <w:p w14:paraId="38788BEA" w14:textId="77777777" w:rsidR="00ED422D" w:rsidRDefault="00934DDA">
            <w:r>
              <w:t>1.700</w:t>
            </w:r>
          </w:p>
        </w:tc>
      </w:tr>
      <w:tr w:rsidR="00ED422D" w14:paraId="6361EF84" w14:textId="77777777">
        <w:tc>
          <w:tcPr>
            <w:tcW w:w="1013" w:type="dxa"/>
            <w:vAlign w:val="center"/>
          </w:tcPr>
          <w:p w14:paraId="201FF7D4" w14:textId="77777777" w:rsidR="00ED422D" w:rsidRDefault="00934DDA">
            <w:r>
              <w:t>6</w:t>
            </w:r>
          </w:p>
        </w:tc>
        <w:tc>
          <w:tcPr>
            <w:tcW w:w="1188" w:type="dxa"/>
            <w:vAlign w:val="center"/>
          </w:tcPr>
          <w:p w14:paraId="05734734" w14:textId="77777777" w:rsidR="00ED422D" w:rsidRDefault="00934DDA">
            <w:r>
              <w:t>C7040</w:t>
            </w:r>
          </w:p>
        </w:tc>
        <w:tc>
          <w:tcPr>
            <w:tcW w:w="1188" w:type="dxa"/>
            <w:vAlign w:val="center"/>
          </w:tcPr>
          <w:p w14:paraId="327F386F" w14:textId="77777777" w:rsidR="00ED422D" w:rsidRDefault="00934DDA">
            <w:r>
              <w:t>3</w:t>
            </w:r>
          </w:p>
        </w:tc>
        <w:tc>
          <w:tcPr>
            <w:tcW w:w="1188" w:type="dxa"/>
            <w:vAlign w:val="center"/>
          </w:tcPr>
          <w:p w14:paraId="55A4CA0C" w14:textId="77777777" w:rsidR="00ED422D" w:rsidRDefault="00934DDA">
            <w:r>
              <w:t>4</w:t>
            </w:r>
          </w:p>
        </w:tc>
        <w:tc>
          <w:tcPr>
            <w:tcW w:w="1188" w:type="dxa"/>
            <w:vAlign w:val="center"/>
          </w:tcPr>
          <w:p w14:paraId="2DE81264" w14:textId="77777777" w:rsidR="00ED422D" w:rsidRDefault="00934DDA">
            <w:r>
              <w:t>28.000</w:t>
            </w:r>
          </w:p>
        </w:tc>
        <w:tc>
          <w:tcPr>
            <w:tcW w:w="1188" w:type="dxa"/>
            <w:vAlign w:val="center"/>
          </w:tcPr>
          <w:p w14:paraId="3B164C9D" w14:textId="77777777" w:rsidR="00ED422D" w:rsidRDefault="00934DDA">
            <w:r>
              <w:t>112.000</w:t>
            </w:r>
          </w:p>
        </w:tc>
        <w:tc>
          <w:tcPr>
            <w:tcW w:w="1188" w:type="dxa"/>
            <w:vAlign w:val="center"/>
          </w:tcPr>
          <w:p w14:paraId="6185E50C" w14:textId="77777777" w:rsidR="00ED422D" w:rsidRDefault="00934DDA">
            <w:r>
              <w:t>65</w:t>
            </w:r>
          </w:p>
        </w:tc>
        <w:tc>
          <w:tcPr>
            <w:tcW w:w="1188" w:type="dxa"/>
            <w:vAlign w:val="center"/>
          </w:tcPr>
          <w:p w14:paraId="68B0D82C" w14:textId="77777777" w:rsidR="00ED422D" w:rsidRDefault="00934DDA">
            <w:r>
              <w:t>1.700</w:t>
            </w:r>
          </w:p>
        </w:tc>
      </w:tr>
      <w:tr w:rsidR="00ED422D" w14:paraId="457E3E3C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3F2E8B7F" w14:textId="77777777" w:rsidR="00ED422D" w:rsidRDefault="00934DDA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77AA5A3B" w14:textId="77777777" w:rsidR="00ED422D" w:rsidRDefault="00934DDA">
            <w:r>
              <w:t>622.687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5D547421" w14:textId="77777777" w:rsidR="00ED422D" w:rsidRDefault="00934DDA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0BF80902" w14:textId="77777777" w:rsidR="00ED422D" w:rsidRDefault="00934DDA">
            <w:r>
              <w:t>1.700</w:t>
            </w:r>
          </w:p>
        </w:tc>
      </w:tr>
    </w:tbl>
    <w:p w14:paraId="17265998" w14:textId="77777777" w:rsidR="00ED422D" w:rsidRDefault="00ED422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547CEDF" w14:textId="77777777" w:rsidR="00ED422D" w:rsidRDefault="00934D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3(</w:t>
      </w:r>
      <w:r>
        <w:rPr>
          <w:color w:val="000000"/>
          <w:kern w:val="2"/>
          <w:szCs w:val="24"/>
          <w:lang w:val="en-US"/>
        </w:rPr>
        <w:t>南向</w:t>
      </w:r>
      <w:r>
        <w:rPr>
          <w:color w:val="000000"/>
          <w:kern w:val="2"/>
          <w:szCs w:val="24"/>
          <w:lang w:val="en-US"/>
        </w:rPr>
        <w:t>)</w:t>
      </w:r>
      <w:r>
        <w:rPr>
          <w:color w:val="000000"/>
          <w:kern w:val="2"/>
          <w:szCs w:val="24"/>
          <w:lang w:val="en-US"/>
        </w:rPr>
        <w:t>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ED422D" w14:paraId="1F34A55D" w14:textId="77777777">
        <w:tc>
          <w:tcPr>
            <w:tcW w:w="1013" w:type="dxa"/>
            <w:shd w:val="clear" w:color="auto" w:fill="E6E6E6"/>
            <w:vAlign w:val="center"/>
          </w:tcPr>
          <w:p w14:paraId="1ED812C3" w14:textId="77777777" w:rsidR="00ED422D" w:rsidRDefault="00934DDA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2547CD5" w14:textId="77777777" w:rsidR="00ED422D" w:rsidRDefault="00934DDA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E45E7D8" w14:textId="77777777" w:rsidR="00ED422D" w:rsidRDefault="00934DDA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ADC3BF6" w14:textId="77777777" w:rsidR="00ED422D" w:rsidRDefault="00934DDA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DF514D3" w14:textId="77777777" w:rsidR="00ED422D" w:rsidRDefault="00934DDA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E2CAEEE" w14:textId="77777777" w:rsidR="00ED422D" w:rsidRDefault="00934DDA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33FB6DB" w14:textId="77777777" w:rsidR="00ED422D" w:rsidRDefault="00934DDA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E56B398" w14:textId="77777777" w:rsidR="00ED422D" w:rsidRDefault="00934DDA">
            <w:pPr>
              <w:jc w:val="center"/>
            </w:pPr>
            <w:r>
              <w:t>传热系数</w:t>
            </w:r>
          </w:p>
        </w:tc>
      </w:tr>
      <w:tr w:rsidR="00ED422D" w14:paraId="76011ED1" w14:textId="77777777">
        <w:tc>
          <w:tcPr>
            <w:tcW w:w="1013" w:type="dxa"/>
            <w:vAlign w:val="center"/>
          </w:tcPr>
          <w:p w14:paraId="41B8B4C8" w14:textId="77777777" w:rsidR="00ED422D" w:rsidRDefault="00934DDA">
            <w:r>
              <w:t>1</w:t>
            </w:r>
          </w:p>
        </w:tc>
        <w:tc>
          <w:tcPr>
            <w:tcW w:w="1188" w:type="dxa"/>
            <w:vAlign w:val="center"/>
          </w:tcPr>
          <w:p w14:paraId="65FC27E2" w14:textId="77777777" w:rsidR="00ED422D" w:rsidRDefault="00ED422D"/>
        </w:tc>
        <w:tc>
          <w:tcPr>
            <w:tcW w:w="1188" w:type="dxa"/>
            <w:vAlign w:val="center"/>
          </w:tcPr>
          <w:p w14:paraId="1592F108" w14:textId="77777777" w:rsidR="00ED422D" w:rsidRDefault="00934DDA">
            <w:r>
              <w:t>1~2</w:t>
            </w:r>
          </w:p>
        </w:tc>
        <w:tc>
          <w:tcPr>
            <w:tcW w:w="1188" w:type="dxa"/>
            <w:vAlign w:val="center"/>
          </w:tcPr>
          <w:p w14:paraId="413570E9" w14:textId="77777777" w:rsidR="00ED422D" w:rsidRDefault="00934DDA">
            <w:r>
              <w:t>2</w:t>
            </w:r>
          </w:p>
        </w:tc>
        <w:tc>
          <w:tcPr>
            <w:tcW w:w="1188" w:type="dxa"/>
            <w:vAlign w:val="center"/>
          </w:tcPr>
          <w:p w14:paraId="3A396C8B" w14:textId="77777777" w:rsidR="00ED422D" w:rsidRDefault="00934DDA">
            <w:r>
              <w:t>17.459</w:t>
            </w:r>
          </w:p>
        </w:tc>
        <w:tc>
          <w:tcPr>
            <w:tcW w:w="1188" w:type="dxa"/>
            <w:vAlign w:val="center"/>
          </w:tcPr>
          <w:p w14:paraId="4805D86D" w14:textId="77777777" w:rsidR="00ED422D" w:rsidRDefault="00934DDA">
            <w:r>
              <w:t>34.919</w:t>
            </w:r>
          </w:p>
        </w:tc>
        <w:tc>
          <w:tcPr>
            <w:tcW w:w="1188" w:type="dxa"/>
            <w:vAlign w:val="center"/>
          </w:tcPr>
          <w:p w14:paraId="234CB5D3" w14:textId="77777777" w:rsidR="00ED422D" w:rsidRDefault="00934DDA">
            <w:r>
              <w:t>65</w:t>
            </w:r>
          </w:p>
        </w:tc>
        <w:tc>
          <w:tcPr>
            <w:tcW w:w="1188" w:type="dxa"/>
            <w:vAlign w:val="center"/>
          </w:tcPr>
          <w:p w14:paraId="50E82C87" w14:textId="77777777" w:rsidR="00ED422D" w:rsidRDefault="00934DDA">
            <w:r>
              <w:t>1.700</w:t>
            </w:r>
          </w:p>
        </w:tc>
      </w:tr>
      <w:tr w:rsidR="00ED422D" w14:paraId="31925374" w14:textId="77777777">
        <w:tc>
          <w:tcPr>
            <w:tcW w:w="1013" w:type="dxa"/>
            <w:vAlign w:val="center"/>
          </w:tcPr>
          <w:p w14:paraId="240827B9" w14:textId="77777777" w:rsidR="00ED422D" w:rsidRDefault="00934DDA">
            <w:r>
              <w:t>2</w:t>
            </w:r>
          </w:p>
        </w:tc>
        <w:tc>
          <w:tcPr>
            <w:tcW w:w="1188" w:type="dxa"/>
            <w:vAlign w:val="center"/>
          </w:tcPr>
          <w:p w14:paraId="67E897FB" w14:textId="77777777" w:rsidR="00ED422D" w:rsidRDefault="00ED422D"/>
        </w:tc>
        <w:tc>
          <w:tcPr>
            <w:tcW w:w="1188" w:type="dxa"/>
            <w:vAlign w:val="center"/>
          </w:tcPr>
          <w:p w14:paraId="611B65BA" w14:textId="77777777" w:rsidR="00ED422D" w:rsidRDefault="00934DDA">
            <w:r>
              <w:t>1~2</w:t>
            </w:r>
          </w:p>
        </w:tc>
        <w:tc>
          <w:tcPr>
            <w:tcW w:w="1188" w:type="dxa"/>
            <w:vAlign w:val="center"/>
          </w:tcPr>
          <w:p w14:paraId="731A7FD6" w14:textId="77777777" w:rsidR="00ED422D" w:rsidRDefault="00934DDA">
            <w:r>
              <w:t>2</w:t>
            </w:r>
          </w:p>
        </w:tc>
        <w:tc>
          <w:tcPr>
            <w:tcW w:w="1188" w:type="dxa"/>
            <w:vAlign w:val="center"/>
          </w:tcPr>
          <w:p w14:paraId="5AA72AD4" w14:textId="77777777" w:rsidR="00ED422D" w:rsidRDefault="00934DDA">
            <w:r>
              <w:t>34.875</w:t>
            </w:r>
          </w:p>
        </w:tc>
        <w:tc>
          <w:tcPr>
            <w:tcW w:w="1188" w:type="dxa"/>
            <w:vAlign w:val="center"/>
          </w:tcPr>
          <w:p w14:paraId="5A22EB0B" w14:textId="77777777" w:rsidR="00ED422D" w:rsidRDefault="00934DDA">
            <w:r>
              <w:t>69.750</w:t>
            </w:r>
          </w:p>
        </w:tc>
        <w:tc>
          <w:tcPr>
            <w:tcW w:w="1188" w:type="dxa"/>
            <w:vAlign w:val="center"/>
          </w:tcPr>
          <w:p w14:paraId="089FF1A5" w14:textId="77777777" w:rsidR="00ED422D" w:rsidRDefault="00934DDA">
            <w:r>
              <w:t>65</w:t>
            </w:r>
          </w:p>
        </w:tc>
        <w:tc>
          <w:tcPr>
            <w:tcW w:w="1188" w:type="dxa"/>
            <w:vAlign w:val="center"/>
          </w:tcPr>
          <w:p w14:paraId="7B0608F3" w14:textId="77777777" w:rsidR="00ED422D" w:rsidRDefault="00934DDA">
            <w:r>
              <w:t>1.700</w:t>
            </w:r>
          </w:p>
        </w:tc>
      </w:tr>
      <w:tr w:rsidR="00ED422D" w14:paraId="603C04EA" w14:textId="77777777">
        <w:tc>
          <w:tcPr>
            <w:tcW w:w="1013" w:type="dxa"/>
            <w:vAlign w:val="center"/>
          </w:tcPr>
          <w:p w14:paraId="559868AC" w14:textId="77777777" w:rsidR="00ED422D" w:rsidRDefault="00934DDA">
            <w:r>
              <w:t>3</w:t>
            </w:r>
          </w:p>
        </w:tc>
        <w:tc>
          <w:tcPr>
            <w:tcW w:w="1188" w:type="dxa"/>
            <w:vAlign w:val="center"/>
          </w:tcPr>
          <w:p w14:paraId="52F47F07" w14:textId="77777777" w:rsidR="00ED422D" w:rsidRDefault="00ED422D"/>
        </w:tc>
        <w:tc>
          <w:tcPr>
            <w:tcW w:w="1188" w:type="dxa"/>
            <w:vAlign w:val="center"/>
          </w:tcPr>
          <w:p w14:paraId="08BA02A4" w14:textId="77777777" w:rsidR="00ED422D" w:rsidRDefault="00934DDA">
            <w:r>
              <w:t>2</w:t>
            </w:r>
          </w:p>
        </w:tc>
        <w:tc>
          <w:tcPr>
            <w:tcW w:w="1188" w:type="dxa"/>
            <w:vAlign w:val="center"/>
          </w:tcPr>
          <w:p w14:paraId="630411E9" w14:textId="77777777" w:rsidR="00ED422D" w:rsidRDefault="00934DDA">
            <w:r>
              <w:t>1</w:t>
            </w:r>
          </w:p>
        </w:tc>
        <w:tc>
          <w:tcPr>
            <w:tcW w:w="1188" w:type="dxa"/>
            <w:vAlign w:val="center"/>
          </w:tcPr>
          <w:p w14:paraId="2E300AA9" w14:textId="77777777" w:rsidR="00ED422D" w:rsidRDefault="00934DDA">
            <w:r>
              <w:t>17.641</w:t>
            </w:r>
          </w:p>
        </w:tc>
        <w:tc>
          <w:tcPr>
            <w:tcW w:w="1188" w:type="dxa"/>
            <w:vAlign w:val="center"/>
          </w:tcPr>
          <w:p w14:paraId="0415C845" w14:textId="77777777" w:rsidR="00ED422D" w:rsidRDefault="00934DDA">
            <w:r>
              <w:t>17.641</w:t>
            </w:r>
          </w:p>
        </w:tc>
        <w:tc>
          <w:tcPr>
            <w:tcW w:w="1188" w:type="dxa"/>
            <w:vAlign w:val="center"/>
          </w:tcPr>
          <w:p w14:paraId="52B0AE7F" w14:textId="77777777" w:rsidR="00ED422D" w:rsidRDefault="00934DDA">
            <w:r>
              <w:t>65</w:t>
            </w:r>
          </w:p>
        </w:tc>
        <w:tc>
          <w:tcPr>
            <w:tcW w:w="1188" w:type="dxa"/>
            <w:vAlign w:val="center"/>
          </w:tcPr>
          <w:p w14:paraId="5F231726" w14:textId="77777777" w:rsidR="00ED422D" w:rsidRDefault="00934DDA">
            <w:r>
              <w:t>1.700</w:t>
            </w:r>
          </w:p>
        </w:tc>
      </w:tr>
      <w:tr w:rsidR="00ED422D" w14:paraId="38809E72" w14:textId="77777777">
        <w:tc>
          <w:tcPr>
            <w:tcW w:w="1013" w:type="dxa"/>
            <w:vAlign w:val="center"/>
          </w:tcPr>
          <w:p w14:paraId="7995655D" w14:textId="77777777" w:rsidR="00ED422D" w:rsidRDefault="00934DDA">
            <w:r>
              <w:t>4</w:t>
            </w:r>
          </w:p>
        </w:tc>
        <w:tc>
          <w:tcPr>
            <w:tcW w:w="1188" w:type="dxa"/>
            <w:vAlign w:val="center"/>
          </w:tcPr>
          <w:p w14:paraId="735E9140" w14:textId="77777777" w:rsidR="00ED422D" w:rsidRDefault="00934DDA">
            <w:r>
              <w:t>C1420</w:t>
            </w:r>
          </w:p>
        </w:tc>
        <w:tc>
          <w:tcPr>
            <w:tcW w:w="1188" w:type="dxa"/>
            <w:vAlign w:val="center"/>
          </w:tcPr>
          <w:p w14:paraId="0DF736D2" w14:textId="77777777" w:rsidR="00ED422D" w:rsidRDefault="00934DDA">
            <w:r>
              <w:t>5~7</w:t>
            </w:r>
          </w:p>
        </w:tc>
        <w:tc>
          <w:tcPr>
            <w:tcW w:w="1188" w:type="dxa"/>
            <w:vAlign w:val="center"/>
          </w:tcPr>
          <w:p w14:paraId="5FFEBF6C" w14:textId="77777777" w:rsidR="00ED422D" w:rsidRDefault="00934DDA">
            <w:r>
              <w:t>81</w:t>
            </w:r>
          </w:p>
        </w:tc>
        <w:tc>
          <w:tcPr>
            <w:tcW w:w="1188" w:type="dxa"/>
            <w:vAlign w:val="center"/>
          </w:tcPr>
          <w:p w14:paraId="4B0287B9" w14:textId="77777777" w:rsidR="00ED422D" w:rsidRDefault="00934DDA">
            <w:r>
              <w:t>2.800</w:t>
            </w:r>
          </w:p>
        </w:tc>
        <w:tc>
          <w:tcPr>
            <w:tcW w:w="1188" w:type="dxa"/>
            <w:vAlign w:val="center"/>
          </w:tcPr>
          <w:p w14:paraId="3B1D96DB" w14:textId="77777777" w:rsidR="00ED422D" w:rsidRDefault="00934DDA">
            <w:r>
              <w:t>226.800</w:t>
            </w:r>
          </w:p>
        </w:tc>
        <w:tc>
          <w:tcPr>
            <w:tcW w:w="1188" w:type="dxa"/>
            <w:vAlign w:val="center"/>
          </w:tcPr>
          <w:p w14:paraId="79311071" w14:textId="77777777" w:rsidR="00ED422D" w:rsidRDefault="00934DDA">
            <w:r>
              <w:t>18</w:t>
            </w:r>
          </w:p>
        </w:tc>
        <w:tc>
          <w:tcPr>
            <w:tcW w:w="1188" w:type="dxa"/>
            <w:vAlign w:val="center"/>
          </w:tcPr>
          <w:p w14:paraId="6A50CACA" w14:textId="77777777" w:rsidR="00ED422D" w:rsidRDefault="00934DDA">
            <w:r>
              <w:t>1.700</w:t>
            </w:r>
          </w:p>
        </w:tc>
      </w:tr>
      <w:tr w:rsidR="00ED422D" w14:paraId="5BA3C6EB" w14:textId="77777777">
        <w:tc>
          <w:tcPr>
            <w:tcW w:w="1013" w:type="dxa"/>
            <w:vAlign w:val="center"/>
          </w:tcPr>
          <w:p w14:paraId="394B46F1" w14:textId="77777777" w:rsidR="00ED422D" w:rsidRDefault="00934DDA">
            <w:r>
              <w:t>5</w:t>
            </w:r>
          </w:p>
        </w:tc>
        <w:tc>
          <w:tcPr>
            <w:tcW w:w="1188" w:type="dxa"/>
            <w:vAlign w:val="center"/>
          </w:tcPr>
          <w:p w14:paraId="17ED68FD" w14:textId="77777777" w:rsidR="00ED422D" w:rsidRDefault="00934DDA">
            <w:r>
              <w:t>C1820</w:t>
            </w:r>
          </w:p>
        </w:tc>
        <w:tc>
          <w:tcPr>
            <w:tcW w:w="1188" w:type="dxa"/>
            <w:vAlign w:val="center"/>
          </w:tcPr>
          <w:p w14:paraId="09E178CC" w14:textId="77777777" w:rsidR="00ED422D" w:rsidRDefault="00934DDA">
            <w:r>
              <w:t>1~4</w:t>
            </w:r>
          </w:p>
        </w:tc>
        <w:tc>
          <w:tcPr>
            <w:tcW w:w="1188" w:type="dxa"/>
            <w:vAlign w:val="center"/>
          </w:tcPr>
          <w:p w14:paraId="29E3D725" w14:textId="77777777" w:rsidR="00ED422D" w:rsidRDefault="00934DDA">
            <w:r>
              <w:t>10</w:t>
            </w:r>
          </w:p>
        </w:tc>
        <w:tc>
          <w:tcPr>
            <w:tcW w:w="1188" w:type="dxa"/>
            <w:vAlign w:val="center"/>
          </w:tcPr>
          <w:p w14:paraId="24C1604A" w14:textId="77777777" w:rsidR="00ED422D" w:rsidRDefault="00934DDA">
            <w:r>
              <w:t>3.600</w:t>
            </w:r>
          </w:p>
        </w:tc>
        <w:tc>
          <w:tcPr>
            <w:tcW w:w="1188" w:type="dxa"/>
            <w:vAlign w:val="center"/>
          </w:tcPr>
          <w:p w14:paraId="2997B30D" w14:textId="77777777" w:rsidR="00ED422D" w:rsidRDefault="00934DDA">
            <w:r>
              <w:t>36.000</w:t>
            </w:r>
          </w:p>
        </w:tc>
        <w:tc>
          <w:tcPr>
            <w:tcW w:w="1188" w:type="dxa"/>
            <w:vAlign w:val="center"/>
          </w:tcPr>
          <w:p w14:paraId="3BBCCE18" w14:textId="77777777" w:rsidR="00ED422D" w:rsidRDefault="00934DDA">
            <w:r>
              <w:t>18</w:t>
            </w:r>
          </w:p>
        </w:tc>
        <w:tc>
          <w:tcPr>
            <w:tcW w:w="1188" w:type="dxa"/>
            <w:vAlign w:val="center"/>
          </w:tcPr>
          <w:p w14:paraId="553B366D" w14:textId="77777777" w:rsidR="00ED422D" w:rsidRDefault="00934DDA">
            <w:r>
              <w:t>1.700</w:t>
            </w:r>
          </w:p>
        </w:tc>
      </w:tr>
      <w:tr w:rsidR="00ED422D" w14:paraId="48C46119" w14:textId="77777777">
        <w:tc>
          <w:tcPr>
            <w:tcW w:w="1013" w:type="dxa"/>
            <w:vAlign w:val="center"/>
          </w:tcPr>
          <w:p w14:paraId="3512FE9D" w14:textId="77777777" w:rsidR="00ED422D" w:rsidRDefault="00934DDA">
            <w:r>
              <w:t>6</w:t>
            </w:r>
          </w:p>
        </w:tc>
        <w:tc>
          <w:tcPr>
            <w:tcW w:w="1188" w:type="dxa"/>
            <w:vAlign w:val="center"/>
          </w:tcPr>
          <w:p w14:paraId="34BE8D53" w14:textId="77777777" w:rsidR="00ED422D" w:rsidRDefault="00934DDA">
            <w:r>
              <w:t>C3620</w:t>
            </w:r>
          </w:p>
        </w:tc>
        <w:tc>
          <w:tcPr>
            <w:tcW w:w="1188" w:type="dxa"/>
            <w:vAlign w:val="center"/>
          </w:tcPr>
          <w:p w14:paraId="0D407D26" w14:textId="77777777" w:rsidR="00ED422D" w:rsidRDefault="00934DDA">
            <w:r>
              <w:t>3</w:t>
            </w:r>
          </w:p>
        </w:tc>
        <w:tc>
          <w:tcPr>
            <w:tcW w:w="1188" w:type="dxa"/>
            <w:vAlign w:val="center"/>
          </w:tcPr>
          <w:p w14:paraId="7E0DE607" w14:textId="77777777" w:rsidR="00ED422D" w:rsidRDefault="00934DDA">
            <w:r>
              <w:t>2</w:t>
            </w:r>
          </w:p>
        </w:tc>
        <w:tc>
          <w:tcPr>
            <w:tcW w:w="1188" w:type="dxa"/>
            <w:vAlign w:val="center"/>
          </w:tcPr>
          <w:p w14:paraId="763EA8D4" w14:textId="77777777" w:rsidR="00ED422D" w:rsidRDefault="00934DDA">
            <w:r>
              <w:t>7.200</w:t>
            </w:r>
          </w:p>
        </w:tc>
        <w:tc>
          <w:tcPr>
            <w:tcW w:w="1188" w:type="dxa"/>
            <w:vAlign w:val="center"/>
          </w:tcPr>
          <w:p w14:paraId="5CDFCAD2" w14:textId="77777777" w:rsidR="00ED422D" w:rsidRDefault="00934DDA">
            <w:r>
              <w:t>14.400</w:t>
            </w:r>
          </w:p>
        </w:tc>
        <w:tc>
          <w:tcPr>
            <w:tcW w:w="1188" w:type="dxa"/>
            <w:vAlign w:val="center"/>
          </w:tcPr>
          <w:p w14:paraId="1074B33B" w14:textId="77777777" w:rsidR="00ED422D" w:rsidRDefault="00934DDA">
            <w:r>
              <w:t>18</w:t>
            </w:r>
          </w:p>
        </w:tc>
        <w:tc>
          <w:tcPr>
            <w:tcW w:w="1188" w:type="dxa"/>
            <w:vAlign w:val="center"/>
          </w:tcPr>
          <w:p w14:paraId="680CA936" w14:textId="77777777" w:rsidR="00ED422D" w:rsidRDefault="00934DDA">
            <w:r>
              <w:t>1.700</w:t>
            </w:r>
          </w:p>
        </w:tc>
      </w:tr>
      <w:tr w:rsidR="00ED422D" w14:paraId="49046F51" w14:textId="77777777">
        <w:tc>
          <w:tcPr>
            <w:tcW w:w="1013" w:type="dxa"/>
            <w:vAlign w:val="center"/>
          </w:tcPr>
          <w:p w14:paraId="30CDC5D0" w14:textId="77777777" w:rsidR="00ED422D" w:rsidRDefault="00934DDA">
            <w:r>
              <w:t>7</w:t>
            </w:r>
          </w:p>
        </w:tc>
        <w:tc>
          <w:tcPr>
            <w:tcW w:w="1188" w:type="dxa"/>
            <w:vAlign w:val="center"/>
          </w:tcPr>
          <w:p w14:paraId="612A8C36" w14:textId="77777777" w:rsidR="00ED422D" w:rsidRDefault="00934DDA">
            <w:r>
              <w:t>C7040</w:t>
            </w:r>
          </w:p>
        </w:tc>
        <w:tc>
          <w:tcPr>
            <w:tcW w:w="1188" w:type="dxa"/>
            <w:vAlign w:val="center"/>
          </w:tcPr>
          <w:p w14:paraId="3851D0AE" w14:textId="77777777" w:rsidR="00ED422D" w:rsidRDefault="00934DDA">
            <w:r>
              <w:t>1~2</w:t>
            </w:r>
          </w:p>
        </w:tc>
        <w:tc>
          <w:tcPr>
            <w:tcW w:w="1188" w:type="dxa"/>
            <w:vAlign w:val="center"/>
          </w:tcPr>
          <w:p w14:paraId="35BF6D9E" w14:textId="77777777" w:rsidR="00ED422D" w:rsidRDefault="00934DDA">
            <w:r>
              <w:t>4</w:t>
            </w:r>
          </w:p>
        </w:tc>
        <w:tc>
          <w:tcPr>
            <w:tcW w:w="1188" w:type="dxa"/>
            <w:vAlign w:val="center"/>
          </w:tcPr>
          <w:p w14:paraId="0BDD080A" w14:textId="77777777" w:rsidR="00ED422D" w:rsidRDefault="00934DDA">
            <w:r>
              <w:t>28.000</w:t>
            </w:r>
          </w:p>
        </w:tc>
        <w:tc>
          <w:tcPr>
            <w:tcW w:w="1188" w:type="dxa"/>
            <w:vAlign w:val="center"/>
          </w:tcPr>
          <w:p w14:paraId="398A1F9B" w14:textId="77777777" w:rsidR="00ED422D" w:rsidRDefault="00934DDA">
            <w:r>
              <w:t>112.000</w:t>
            </w:r>
          </w:p>
        </w:tc>
        <w:tc>
          <w:tcPr>
            <w:tcW w:w="1188" w:type="dxa"/>
            <w:vAlign w:val="center"/>
          </w:tcPr>
          <w:p w14:paraId="02EB4B17" w14:textId="77777777" w:rsidR="00ED422D" w:rsidRDefault="00934DDA">
            <w:r>
              <w:t>18</w:t>
            </w:r>
          </w:p>
        </w:tc>
        <w:tc>
          <w:tcPr>
            <w:tcW w:w="1188" w:type="dxa"/>
            <w:vAlign w:val="center"/>
          </w:tcPr>
          <w:p w14:paraId="17AC534D" w14:textId="77777777" w:rsidR="00ED422D" w:rsidRDefault="00934DDA">
            <w:r>
              <w:t>1.700</w:t>
            </w:r>
          </w:p>
        </w:tc>
      </w:tr>
      <w:tr w:rsidR="00ED422D" w14:paraId="409FE511" w14:textId="77777777">
        <w:tc>
          <w:tcPr>
            <w:tcW w:w="1013" w:type="dxa"/>
            <w:vAlign w:val="center"/>
          </w:tcPr>
          <w:p w14:paraId="4A2F45B3" w14:textId="77777777" w:rsidR="00ED422D" w:rsidRDefault="00934DDA">
            <w:r>
              <w:t>8</w:t>
            </w:r>
          </w:p>
        </w:tc>
        <w:tc>
          <w:tcPr>
            <w:tcW w:w="1188" w:type="dxa"/>
            <w:vAlign w:val="center"/>
          </w:tcPr>
          <w:p w14:paraId="1291C49D" w14:textId="77777777" w:rsidR="00ED422D" w:rsidRDefault="00934DDA">
            <w:r>
              <w:t>C7040</w:t>
            </w:r>
          </w:p>
        </w:tc>
        <w:tc>
          <w:tcPr>
            <w:tcW w:w="1188" w:type="dxa"/>
            <w:vAlign w:val="center"/>
          </w:tcPr>
          <w:p w14:paraId="7D3073AD" w14:textId="77777777" w:rsidR="00ED422D" w:rsidRDefault="00934DDA">
            <w:r>
              <w:t>3</w:t>
            </w:r>
          </w:p>
        </w:tc>
        <w:tc>
          <w:tcPr>
            <w:tcW w:w="1188" w:type="dxa"/>
            <w:vAlign w:val="center"/>
          </w:tcPr>
          <w:p w14:paraId="46D2C057" w14:textId="77777777" w:rsidR="00ED422D" w:rsidRDefault="00934DDA">
            <w:r>
              <w:t>2</w:t>
            </w:r>
          </w:p>
        </w:tc>
        <w:tc>
          <w:tcPr>
            <w:tcW w:w="1188" w:type="dxa"/>
            <w:vAlign w:val="center"/>
          </w:tcPr>
          <w:p w14:paraId="1E299343" w14:textId="77777777" w:rsidR="00ED422D" w:rsidRDefault="00934DDA">
            <w:r>
              <w:t>28.000</w:t>
            </w:r>
          </w:p>
        </w:tc>
        <w:tc>
          <w:tcPr>
            <w:tcW w:w="1188" w:type="dxa"/>
            <w:vAlign w:val="center"/>
          </w:tcPr>
          <w:p w14:paraId="3C033A05" w14:textId="77777777" w:rsidR="00ED422D" w:rsidRDefault="00934DDA">
            <w:r>
              <w:t>56.000</w:t>
            </w:r>
          </w:p>
        </w:tc>
        <w:tc>
          <w:tcPr>
            <w:tcW w:w="1188" w:type="dxa"/>
            <w:vAlign w:val="center"/>
          </w:tcPr>
          <w:p w14:paraId="62D5B2FF" w14:textId="77777777" w:rsidR="00ED422D" w:rsidRDefault="00934DDA">
            <w:r>
              <w:t>65</w:t>
            </w:r>
          </w:p>
        </w:tc>
        <w:tc>
          <w:tcPr>
            <w:tcW w:w="1188" w:type="dxa"/>
            <w:vAlign w:val="center"/>
          </w:tcPr>
          <w:p w14:paraId="3B40D108" w14:textId="77777777" w:rsidR="00ED422D" w:rsidRDefault="00934DDA">
            <w:r>
              <w:t>1.700</w:t>
            </w:r>
          </w:p>
        </w:tc>
      </w:tr>
      <w:tr w:rsidR="00ED422D" w14:paraId="21013BBA" w14:textId="77777777">
        <w:tc>
          <w:tcPr>
            <w:tcW w:w="1013" w:type="dxa"/>
            <w:vAlign w:val="center"/>
          </w:tcPr>
          <w:p w14:paraId="512389C0" w14:textId="77777777" w:rsidR="00ED422D" w:rsidRDefault="00934DDA">
            <w:r>
              <w:t>9</w:t>
            </w:r>
          </w:p>
        </w:tc>
        <w:tc>
          <w:tcPr>
            <w:tcW w:w="1188" w:type="dxa"/>
            <w:vAlign w:val="center"/>
          </w:tcPr>
          <w:p w14:paraId="5B687D04" w14:textId="77777777" w:rsidR="00ED422D" w:rsidRDefault="00934DDA">
            <w:r>
              <w:t>C7420</w:t>
            </w:r>
          </w:p>
        </w:tc>
        <w:tc>
          <w:tcPr>
            <w:tcW w:w="1188" w:type="dxa"/>
            <w:vAlign w:val="center"/>
          </w:tcPr>
          <w:p w14:paraId="5290DC5E" w14:textId="77777777" w:rsidR="00ED422D" w:rsidRDefault="00934DDA">
            <w:r>
              <w:t>3</w:t>
            </w:r>
          </w:p>
        </w:tc>
        <w:tc>
          <w:tcPr>
            <w:tcW w:w="1188" w:type="dxa"/>
            <w:vAlign w:val="center"/>
          </w:tcPr>
          <w:p w14:paraId="1A62DACB" w14:textId="77777777" w:rsidR="00ED422D" w:rsidRDefault="00934DDA">
            <w:r>
              <w:t>1</w:t>
            </w:r>
          </w:p>
        </w:tc>
        <w:tc>
          <w:tcPr>
            <w:tcW w:w="1188" w:type="dxa"/>
            <w:vAlign w:val="center"/>
          </w:tcPr>
          <w:p w14:paraId="5D704CA6" w14:textId="77777777" w:rsidR="00ED422D" w:rsidRDefault="00934DDA">
            <w:r>
              <w:t>14.800</w:t>
            </w:r>
          </w:p>
        </w:tc>
        <w:tc>
          <w:tcPr>
            <w:tcW w:w="1188" w:type="dxa"/>
            <w:vAlign w:val="center"/>
          </w:tcPr>
          <w:p w14:paraId="38397145" w14:textId="77777777" w:rsidR="00ED422D" w:rsidRDefault="00934DDA">
            <w:r>
              <w:t>14.800</w:t>
            </w:r>
          </w:p>
        </w:tc>
        <w:tc>
          <w:tcPr>
            <w:tcW w:w="1188" w:type="dxa"/>
            <w:vAlign w:val="center"/>
          </w:tcPr>
          <w:p w14:paraId="0EBB2C4D" w14:textId="77777777" w:rsidR="00ED422D" w:rsidRDefault="00934DDA">
            <w:r>
              <w:t>18</w:t>
            </w:r>
          </w:p>
        </w:tc>
        <w:tc>
          <w:tcPr>
            <w:tcW w:w="1188" w:type="dxa"/>
            <w:vAlign w:val="center"/>
          </w:tcPr>
          <w:p w14:paraId="3D9F3D58" w14:textId="77777777" w:rsidR="00ED422D" w:rsidRDefault="00934DDA">
            <w:r>
              <w:t>1.700</w:t>
            </w:r>
          </w:p>
        </w:tc>
      </w:tr>
      <w:tr w:rsidR="00ED422D" w14:paraId="0C031C83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475D117B" w14:textId="77777777" w:rsidR="00ED422D" w:rsidRDefault="00934DDA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58747D64" w14:textId="77777777" w:rsidR="00ED422D" w:rsidRDefault="00934DDA">
            <w:r>
              <w:t>582.309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07FB39C7" w14:textId="77777777" w:rsidR="00ED422D" w:rsidRDefault="00934DDA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4BE42F9B" w14:textId="77777777" w:rsidR="00ED422D" w:rsidRDefault="00934DDA">
            <w:r>
              <w:t>1.700</w:t>
            </w:r>
          </w:p>
        </w:tc>
      </w:tr>
    </w:tbl>
    <w:p w14:paraId="6E6980D7" w14:textId="77777777" w:rsidR="00ED422D" w:rsidRDefault="00ED422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0809B3C" w14:textId="77777777" w:rsidR="00ED422D" w:rsidRDefault="00934D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4(</w:t>
      </w:r>
      <w:r>
        <w:rPr>
          <w:color w:val="000000"/>
          <w:kern w:val="2"/>
          <w:szCs w:val="24"/>
          <w:lang w:val="en-US"/>
        </w:rPr>
        <w:t>北向</w:t>
      </w:r>
      <w:r>
        <w:rPr>
          <w:color w:val="000000"/>
          <w:kern w:val="2"/>
          <w:szCs w:val="24"/>
          <w:lang w:val="en-US"/>
        </w:rPr>
        <w:t>)</w:t>
      </w:r>
      <w:r>
        <w:rPr>
          <w:color w:val="000000"/>
          <w:kern w:val="2"/>
          <w:szCs w:val="24"/>
          <w:lang w:val="en-US"/>
        </w:rPr>
        <w:t>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ED422D" w14:paraId="37473897" w14:textId="77777777">
        <w:tc>
          <w:tcPr>
            <w:tcW w:w="1013" w:type="dxa"/>
            <w:shd w:val="clear" w:color="auto" w:fill="E6E6E6"/>
            <w:vAlign w:val="center"/>
          </w:tcPr>
          <w:p w14:paraId="40D032A0" w14:textId="77777777" w:rsidR="00ED422D" w:rsidRDefault="00934DDA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E32F833" w14:textId="77777777" w:rsidR="00ED422D" w:rsidRDefault="00934DDA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468685C" w14:textId="77777777" w:rsidR="00ED422D" w:rsidRDefault="00934DDA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478753A" w14:textId="77777777" w:rsidR="00ED422D" w:rsidRDefault="00934DDA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C3609CF" w14:textId="77777777" w:rsidR="00ED422D" w:rsidRDefault="00934DDA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0233EF1" w14:textId="77777777" w:rsidR="00ED422D" w:rsidRDefault="00934DDA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33256E1" w14:textId="77777777" w:rsidR="00ED422D" w:rsidRDefault="00934DDA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D3BB979" w14:textId="77777777" w:rsidR="00ED422D" w:rsidRDefault="00934DDA">
            <w:pPr>
              <w:jc w:val="center"/>
            </w:pPr>
            <w:r>
              <w:t>传热系数</w:t>
            </w:r>
          </w:p>
        </w:tc>
      </w:tr>
      <w:tr w:rsidR="00ED422D" w14:paraId="218C90ED" w14:textId="77777777">
        <w:tc>
          <w:tcPr>
            <w:tcW w:w="1013" w:type="dxa"/>
            <w:vAlign w:val="center"/>
          </w:tcPr>
          <w:p w14:paraId="4252DD56" w14:textId="77777777" w:rsidR="00ED422D" w:rsidRDefault="00934DDA">
            <w:r>
              <w:t>1</w:t>
            </w:r>
          </w:p>
        </w:tc>
        <w:tc>
          <w:tcPr>
            <w:tcW w:w="1188" w:type="dxa"/>
            <w:vAlign w:val="center"/>
          </w:tcPr>
          <w:p w14:paraId="0001F5FA" w14:textId="77777777" w:rsidR="00ED422D" w:rsidRDefault="00ED422D"/>
        </w:tc>
        <w:tc>
          <w:tcPr>
            <w:tcW w:w="1188" w:type="dxa"/>
            <w:vAlign w:val="center"/>
          </w:tcPr>
          <w:p w14:paraId="6646211B" w14:textId="77777777" w:rsidR="00ED422D" w:rsidRDefault="00934DDA">
            <w:r>
              <w:t>5~7</w:t>
            </w:r>
          </w:p>
        </w:tc>
        <w:tc>
          <w:tcPr>
            <w:tcW w:w="1188" w:type="dxa"/>
            <w:vAlign w:val="center"/>
          </w:tcPr>
          <w:p w14:paraId="2B70E5DF" w14:textId="77777777" w:rsidR="00ED422D" w:rsidRDefault="00934DDA">
            <w:r>
              <w:t>3</w:t>
            </w:r>
          </w:p>
        </w:tc>
        <w:tc>
          <w:tcPr>
            <w:tcW w:w="1188" w:type="dxa"/>
            <w:vAlign w:val="center"/>
          </w:tcPr>
          <w:p w14:paraId="252F7447" w14:textId="77777777" w:rsidR="00ED422D" w:rsidRDefault="00934DDA">
            <w:r>
              <w:t>74.948</w:t>
            </w:r>
          </w:p>
        </w:tc>
        <w:tc>
          <w:tcPr>
            <w:tcW w:w="1188" w:type="dxa"/>
            <w:vAlign w:val="center"/>
          </w:tcPr>
          <w:p w14:paraId="288CA096" w14:textId="77777777" w:rsidR="00ED422D" w:rsidRDefault="00934DDA">
            <w:r>
              <w:t>224.845</w:t>
            </w:r>
          </w:p>
        </w:tc>
        <w:tc>
          <w:tcPr>
            <w:tcW w:w="1188" w:type="dxa"/>
            <w:vAlign w:val="center"/>
          </w:tcPr>
          <w:p w14:paraId="35F95756" w14:textId="77777777" w:rsidR="00ED422D" w:rsidRDefault="00934DDA">
            <w:r>
              <w:t>65</w:t>
            </w:r>
          </w:p>
        </w:tc>
        <w:tc>
          <w:tcPr>
            <w:tcW w:w="1188" w:type="dxa"/>
            <w:vAlign w:val="center"/>
          </w:tcPr>
          <w:p w14:paraId="3998449A" w14:textId="77777777" w:rsidR="00ED422D" w:rsidRDefault="00934DDA">
            <w:r>
              <w:t>1.700</w:t>
            </w:r>
          </w:p>
        </w:tc>
      </w:tr>
      <w:tr w:rsidR="00ED422D" w14:paraId="170CF4DB" w14:textId="77777777">
        <w:tc>
          <w:tcPr>
            <w:tcW w:w="1013" w:type="dxa"/>
            <w:vAlign w:val="center"/>
          </w:tcPr>
          <w:p w14:paraId="28A0AACB" w14:textId="77777777" w:rsidR="00ED422D" w:rsidRDefault="00934DDA">
            <w:r>
              <w:t>2</w:t>
            </w:r>
          </w:p>
        </w:tc>
        <w:tc>
          <w:tcPr>
            <w:tcW w:w="1188" w:type="dxa"/>
            <w:vAlign w:val="center"/>
          </w:tcPr>
          <w:p w14:paraId="36C4E74B" w14:textId="77777777" w:rsidR="00ED422D" w:rsidRDefault="00934DDA">
            <w:r>
              <w:t>C1820</w:t>
            </w:r>
          </w:p>
        </w:tc>
        <w:tc>
          <w:tcPr>
            <w:tcW w:w="1188" w:type="dxa"/>
            <w:vAlign w:val="center"/>
          </w:tcPr>
          <w:p w14:paraId="3AE9EEE7" w14:textId="77777777" w:rsidR="00ED422D" w:rsidRDefault="00934DDA">
            <w:r>
              <w:t>2~3</w:t>
            </w:r>
          </w:p>
        </w:tc>
        <w:tc>
          <w:tcPr>
            <w:tcW w:w="1188" w:type="dxa"/>
            <w:vAlign w:val="center"/>
          </w:tcPr>
          <w:p w14:paraId="3B7EF8C6" w14:textId="77777777" w:rsidR="00ED422D" w:rsidRDefault="00934DDA">
            <w:r>
              <w:t>2</w:t>
            </w:r>
          </w:p>
        </w:tc>
        <w:tc>
          <w:tcPr>
            <w:tcW w:w="1188" w:type="dxa"/>
            <w:vAlign w:val="center"/>
          </w:tcPr>
          <w:p w14:paraId="111A8A24" w14:textId="77777777" w:rsidR="00ED422D" w:rsidRDefault="00934DDA">
            <w:r>
              <w:t>3.600</w:t>
            </w:r>
          </w:p>
        </w:tc>
        <w:tc>
          <w:tcPr>
            <w:tcW w:w="1188" w:type="dxa"/>
            <w:vAlign w:val="center"/>
          </w:tcPr>
          <w:p w14:paraId="4232421F" w14:textId="77777777" w:rsidR="00ED422D" w:rsidRDefault="00934DDA">
            <w:r>
              <w:t>7.200</w:t>
            </w:r>
          </w:p>
        </w:tc>
        <w:tc>
          <w:tcPr>
            <w:tcW w:w="1188" w:type="dxa"/>
            <w:vAlign w:val="center"/>
          </w:tcPr>
          <w:p w14:paraId="1D1F7E33" w14:textId="77777777" w:rsidR="00ED422D" w:rsidRDefault="00934DDA">
            <w:r>
              <w:t>18</w:t>
            </w:r>
          </w:p>
        </w:tc>
        <w:tc>
          <w:tcPr>
            <w:tcW w:w="1188" w:type="dxa"/>
            <w:vAlign w:val="center"/>
          </w:tcPr>
          <w:p w14:paraId="5C392352" w14:textId="77777777" w:rsidR="00ED422D" w:rsidRDefault="00934DDA">
            <w:r>
              <w:t>1.700</w:t>
            </w:r>
          </w:p>
        </w:tc>
      </w:tr>
      <w:tr w:rsidR="00ED422D" w14:paraId="5F2DC192" w14:textId="77777777">
        <w:tc>
          <w:tcPr>
            <w:tcW w:w="1013" w:type="dxa"/>
            <w:vAlign w:val="center"/>
          </w:tcPr>
          <w:p w14:paraId="671A36E5" w14:textId="77777777" w:rsidR="00ED422D" w:rsidRDefault="00934DDA">
            <w:r>
              <w:t>3</w:t>
            </w:r>
          </w:p>
        </w:tc>
        <w:tc>
          <w:tcPr>
            <w:tcW w:w="1188" w:type="dxa"/>
            <w:vAlign w:val="center"/>
          </w:tcPr>
          <w:p w14:paraId="73B8D803" w14:textId="77777777" w:rsidR="00ED422D" w:rsidRDefault="00934DDA">
            <w:r>
              <w:t>C3620</w:t>
            </w:r>
          </w:p>
        </w:tc>
        <w:tc>
          <w:tcPr>
            <w:tcW w:w="1188" w:type="dxa"/>
            <w:vAlign w:val="center"/>
          </w:tcPr>
          <w:p w14:paraId="1543EFB7" w14:textId="77777777" w:rsidR="00ED422D" w:rsidRDefault="00934DDA">
            <w:r>
              <w:t>2~3</w:t>
            </w:r>
          </w:p>
        </w:tc>
        <w:tc>
          <w:tcPr>
            <w:tcW w:w="1188" w:type="dxa"/>
            <w:vAlign w:val="center"/>
          </w:tcPr>
          <w:p w14:paraId="6A50066F" w14:textId="77777777" w:rsidR="00ED422D" w:rsidRDefault="00934DDA">
            <w:r>
              <w:t>14</w:t>
            </w:r>
          </w:p>
        </w:tc>
        <w:tc>
          <w:tcPr>
            <w:tcW w:w="1188" w:type="dxa"/>
            <w:vAlign w:val="center"/>
          </w:tcPr>
          <w:p w14:paraId="1B13D10E" w14:textId="77777777" w:rsidR="00ED422D" w:rsidRDefault="00934DDA">
            <w:r>
              <w:t>7.200</w:t>
            </w:r>
          </w:p>
        </w:tc>
        <w:tc>
          <w:tcPr>
            <w:tcW w:w="1188" w:type="dxa"/>
            <w:vAlign w:val="center"/>
          </w:tcPr>
          <w:p w14:paraId="6247BBCF" w14:textId="77777777" w:rsidR="00ED422D" w:rsidRDefault="00934DDA">
            <w:r>
              <w:t>100.800</w:t>
            </w:r>
          </w:p>
        </w:tc>
        <w:tc>
          <w:tcPr>
            <w:tcW w:w="1188" w:type="dxa"/>
            <w:vAlign w:val="center"/>
          </w:tcPr>
          <w:p w14:paraId="74FCD71A" w14:textId="77777777" w:rsidR="00ED422D" w:rsidRDefault="00934DDA">
            <w:r>
              <w:t>18</w:t>
            </w:r>
          </w:p>
        </w:tc>
        <w:tc>
          <w:tcPr>
            <w:tcW w:w="1188" w:type="dxa"/>
            <w:vAlign w:val="center"/>
          </w:tcPr>
          <w:p w14:paraId="22D4F7A9" w14:textId="77777777" w:rsidR="00ED422D" w:rsidRDefault="00934DDA">
            <w:r>
              <w:t>1.700</w:t>
            </w:r>
          </w:p>
        </w:tc>
      </w:tr>
      <w:tr w:rsidR="00ED422D" w14:paraId="210CF4D1" w14:textId="77777777">
        <w:tc>
          <w:tcPr>
            <w:tcW w:w="1013" w:type="dxa"/>
            <w:vAlign w:val="center"/>
          </w:tcPr>
          <w:p w14:paraId="7967DA33" w14:textId="77777777" w:rsidR="00ED422D" w:rsidRDefault="00934DDA">
            <w:r>
              <w:t>4</w:t>
            </w:r>
          </w:p>
        </w:tc>
        <w:tc>
          <w:tcPr>
            <w:tcW w:w="1188" w:type="dxa"/>
            <w:vAlign w:val="center"/>
          </w:tcPr>
          <w:p w14:paraId="202AC067" w14:textId="77777777" w:rsidR="00ED422D" w:rsidRDefault="00934DDA">
            <w:r>
              <w:t>C7040</w:t>
            </w:r>
          </w:p>
        </w:tc>
        <w:tc>
          <w:tcPr>
            <w:tcW w:w="1188" w:type="dxa"/>
            <w:vAlign w:val="center"/>
          </w:tcPr>
          <w:p w14:paraId="2323FC39" w14:textId="77777777" w:rsidR="00ED422D" w:rsidRDefault="00934DDA">
            <w:r>
              <w:t>1~2</w:t>
            </w:r>
          </w:p>
        </w:tc>
        <w:tc>
          <w:tcPr>
            <w:tcW w:w="1188" w:type="dxa"/>
            <w:vAlign w:val="center"/>
          </w:tcPr>
          <w:p w14:paraId="368FD127" w14:textId="77777777" w:rsidR="00ED422D" w:rsidRDefault="00934DDA">
            <w:r>
              <w:t>2</w:t>
            </w:r>
          </w:p>
        </w:tc>
        <w:tc>
          <w:tcPr>
            <w:tcW w:w="1188" w:type="dxa"/>
            <w:vAlign w:val="center"/>
          </w:tcPr>
          <w:p w14:paraId="465792B8" w14:textId="77777777" w:rsidR="00ED422D" w:rsidRDefault="00934DDA">
            <w:r>
              <w:t>28.000</w:t>
            </w:r>
          </w:p>
        </w:tc>
        <w:tc>
          <w:tcPr>
            <w:tcW w:w="1188" w:type="dxa"/>
            <w:vAlign w:val="center"/>
          </w:tcPr>
          <w:p w14:paraId="28A4769C" w14:textId="77777777" w:rsidR="00ED422D" w:rsidRDefault="00934DDA">
            <w:r>
              <w:t>56.000</w:t>
            </w:r>
          </w:p>
        </w:tc>
        <w:tc>
          <w:tcPr>
            <w:tcW w:w="1188" w:type="dxa"/>
            <w:vAlign w:val="center"/>
          </w:tcPr>
          <w:p w14:paraId="48670960" w14:textId="77777777" w:rsidR="00ED422D" w:rsidRDefault="00934DDA">
            <w:r>
              <w:t>18</w:t>
            </w:r>
          </w:p>
        </w:tc>
        <w:tc>
          <w:tcPr>
            <w:tcW w:w="1188" w:type="dxa"/>
            <w:vAlign w:val="center"/>
          </w:tcPr>
          <w:p w14:paraId="33DF8563" w14:textId="77777777" w:rsidR="00ED422D" w:rsidRDefault="00934DDA">
            <w:r>
              <w:t>1.700</w:t>
            </w:r>
          </w:p>
        </w:tc>
      </w:tr>
      <w:tr w:rsidR="00ED422D" w14:paraId="21EC3D33" w14:textId="77777777">
        <w:tc>
          <w:tcPr>
            <w:tcW w:w="1013" w:type="dxa"/>
            <w:vAlign w:val="center"/>
          </w:tcPr>
          <w:p w14:paraId="0918C534" w14:textId="77777777" w:rsidR="00ED422D" w:rsidRDefault="00934DDA">
            <w:r>
              <w:t>5</w:t>
            </w:r>
          </w:p>
        </w:tc>
        <w:tc>
          <w:tcPr>
            <w:tcW w:w="1188" w:type="dxa"/>
            <w:vAlign w:val="center"/>
          </w:tcPr>
          <w:p w14:paraId="1652161D" w14:textId="77777777" w:rsidR="00ED422D" w:rsidRDefault="00934DDA">
            <w:r>
              <w:t>C7040</w:t>
            </w:r>
          </w:p>
        </w:tc>
        <w:tc>
          <w:tcPr>
            <w:tcW w:w="1188" w:type="dxa"/>
            <w:vAlign w:val="center"/>
          </w:tcPr>
          <w:p w14:paraId="66270F2E" w14:textId="77777777" w:rsidR="00ED422D" w:rsidRDefault="00934DDA">
            <w:r>
              <w:t>3</w:t>
            </w:r>
          </w:p>
        </w:tc>
        <w:tc>
          <w:tcPr>
            <w:tcW w:w="1188" w:type="dxa"/>
            <w:vAlign w:val="center"/>
          </w:tcPr>
          <w:p w14:paraId="037E3DD8" w14:textId="77777777" w:rsidR="00ED422D" w:rsidRDefault="00934DDA">
            <w:r>
              <w:t>1</w:t>
            </w:r>
          </w:p>
        </w:tc>
        <w:tc>
          <w:tcPr>
            <w:tcW w:w="1188" w:type="dxa"/>
            <w:vAlign w:val="center"/>
          </w:tcPr>
          <w:p w14:paraId="1D172AB0" w14:textId="77777777" w:rsidR="00ED422D" w:rsidRDefault="00934DDA">
            <w:r>
              <w:t>28.000</w:t>
            </w:r>
          </w:p>
        </w:tc>
        <w:tc>
          <w:tcPr>
            <w:tcW w:w="1188" w:type="dxa"/>
            <w:vAlign w:val="center"/>
          </w:tcPr>
          <w:p w14:paraId="1CCD63A7" w14:textId="77777777" w:rsidR="00ED422D" w:rsidRDefault="00934DDA">
            <w:r>
              <w:t>28.000</w:t>
            </w:r>
          </w:p>
        </w:tc>
        <w:tc>
          <w:tcPr>
            <w:tcW w:w="1188" w:type="dxa"/>
            <w:vAlign w:val="center"/>
          </w:tcPr>
          <w:p w14:paraId="0E74BC9C" w14:textId="77777777" w:rsidR="00ED422D" w:rsidRDefault="00934DDA">
            <w:r>
              <w:t>65</w:t>
            </w:r>
          </w:p>
        </w:tc>
        <w:tc>
          <w:tcPr>
            <w:tcW w:w="1188" w:type="dxa"/>
            <w:vAlign w:val="center"/>
          </w:tcPr>
          <w:p w14:paraId="2F747654" w14:textId="77777777" w:rsidR="00ED422D" w:rsidRDefault="00934DDA">
            <w:r>
              <w:t>1.700</w:t>
            </w:r>
          </w:p>
        </w:tc>
      </w:tr>
      <w:tr w:rsidR="00ED422D" w14:paraId="5315E47D" w14:textId="77777777">
        <w:tc>
          <w:tcPr>
            <w:tcW w:w="1013" w:type="dxa"/>
            <w:vAlign w:val="center"/>
          </w:tcPr>
          <w:p w14:paraId="7EF48858" w14:textId="77777777" w:rsidR="00ED422D" w:rsidRDefault="00934DDA">
            <w:r>
              <w:t>6</w:t>
            </w:r>
          </w:p>
        </w:tc>
        <w:tc>
          <w:tcPr>
            <w:tcW w:w="1188" w:type="dxa"/>
            <w:vAlign w:val="center"/>
          </w:tcPr>
          <w:p w14:paraId="061F885D" w14:textId="77777777" w:rsidR="00ED422D" w:rsidRDefault="00934DDA">
            <w:r>
              <w:t>C7440</w:t>
            </w:r>
          </w:p>
        </w:tc>
        <w:tc>
          <w:tcPr>
            <w:tcW w:w="1188" w:type="dxa"/>
            <w:vAlign w:val="center"/>
          </w:tcPr>
          <w:p w14:paraId="02BF1CF3" w14:textId="77777777" w:rsidR="00ED422D" w:rsidRDefault="00934DDA">
            <w:r>
              <w:t>1~2</w:t>
            </w:r>
          </w:p>
        </w:tc>
        <w:tc>
          <w:tcPr>
            <w:tcW w:w="1188" w:type="dxa"/>
            <w:vAlign w:val="center"/>
          </w:tcPr>
          <w:p w14:paraId="78C63C7D" w14:textId="77777777" w:rsidR="00ED422D" w:rsidRDefault="00934DDA">
            <w:r>
              <w:t>2</w:t>
            </w:r>
          </w:p>
        </w:tc>
        <w:tc>
          <w:tcPr>
            <w:tcW w:w="1188" w:type="dxa"/>
            <w:vAlign w:val="center"/>
          </w:tcPr>
          <w:p w14:paraId="680B79AD" w14:textId="77777777" w:rsidR="00ED422D" w:rsidRDefault="00934DDA">
            <w:r>
              <w:t>29.600</w:t>
            </w:r>
          </w:p>
        </w:tc>
        <w:tc>
          <w:tcPr>
            <w:tcW w:w="1188" w:type="dxa"/>
            <w:vAlign w:val="center"/>
          </w:tcPr>
          <w:p w14:paraId="1B47D2C4" w14:textId="77777777" w:rsidR="00ED422D" w:rsidRDefault="00934DDA">
            <w:r>
              <w:t>59.200</w:t>
            </w:r>
          </w:p>
        </w:tc>
        <w:tc>
          <w:tcPr>
            <w:tcW w:w="1188" w:type="dxa"/>
            <w:vAlign w:val="center"/>
          </w:tcPr>
          <w:p w14:paraId="2D6D78C7" w14:textId="77777777" w:rsidR="00ED422D" w:rsidRDefault="00934DDA">
            <w:r>
              <w:t>18</w:t>
            </w:r>
          </w:p>
        </w:tc>
        <w:tc>
          <w:tcPr>
            <w:tcW w:w="1188" w:type="dxa"/>
            <w:vAlign w:val="center"/>
          </w:tcPr>
          <w:p w14:paraId="5BBF4062" w14:textId="77777777" w:rsidR="00ED422D" w:rsidRDefault="00934DDA">
            <w:r>
              <w:t>1.700</w:t>
            </w:r>
          </w:p>
        </w:tc>
      </w:tr>
      <w:tr w:rsidR="00ED422D" w14:paraId="0277F443" w14:textId="77777777">
        <w:tc>
          <w:tcPr>
            <w:tcW w:w="1013" w:type="dxa"/>
            <w:vAlign w:val="center"/>
          </w:tcPr>
          <w:p w14:paraId="09EB770A" w14:textId="77777777" w:rsidR="00ED422D" w:rsidRDefault="00934DDA">
            <w:r>
              <w:t>7</w:t>
            </w:r>
          </w:p>
        </w:tc>
        <w:tc>
          <w:tcPr>
            <w:tcW w:w="1188" w:type="dxa"/>
            <w:vAlign w:val="center"/>
          </w:tcPr>
          <w:p w14:paraId="29427621" w14:textId="77777777" w:rsidR="00ED422D" w:rsidRDefault="00934DDA">
            <w:r>
              <w:t>C7440</w:t>
            </w:r>
          </w:p>
        </w:tc>
        <w:tc>
          <w:tcPr>
            <w:tcW w:w="1188" w:type="dxa"/>
            <w:vAlign w:val="center"/>
          </w:tcPr>
          <w:p w14:paraId="75BA8C01" w14:textId="77777777" w:rsidR="00ED422D" w:rsidRDefault="00934DDA">
            <w:r>
              <w:t>3</w:t>
            </w:r>
          </w:p>
        </w:tc>
        <w:tc>
          <w:tcPr>
            <w:tcW w:w="1188" w:type="dxa"/>
            <w:vAlign w:val="center"/>
          </w:tcPr>
          <w:p w14:paraId="1099EF2A" w14:textId="77777777" w:rsidR="00ED422D" w:rsidRDefault="00934DDA">
            <w:r>
              <w:t>1</w:t>
            </w:r>
          </w:p>
        </w:tc>
        <w:tc>
          <w:tcPr>
            <w:tcW w:w="1188" w:type="dxa"/>
            <w:vAlign w:val="center"/>
          </w:tcPr>
          <w:p w14:paraId="7C78C7D7" w14:textId="77777777" w:rsidR="00ED422D" w:rsidRDefault="00934DDA">
            <w:r>
              <w:t>29.600</w:t>
            </w:r>
          </w:p>
        </w:tc>
        <w:tc>
          <w:tcPr>
            <w:tcW w:w="1188" w:type="dxa"/>
            <w:vAlign w:val="center"/>
          </w:tcPr>
          <w:p w14:paraId="40977C0A" w14:textId="77777777" w:rsidR="00ED422D" w:rsidRDefault="00934DDA">
            <w:r>
              <w:t>29.600</w:t>
            </w:r>
          </w:p>
        </w:tc>
        <w:tc>
          <w:tcPr>
            <w:tcW w:w="1188" w:type="dxa"/>
            <w:vAlign w:val="center"/>
          </w:tcPr>
          <w:p w14:paraId="0E7E6C12" w14:textId="77777777" w:rsidR="00ED422D" w:rsidRDefault="00934DDA">
            <w:r>
              <w:t>65</w:t>
            </w:r>
          </w:p>
        </w:tc>
        <w:tc>
          <w:tcPr>
            <w:tcW w:w="1188" w:type="dxa"/>
            <w:vAlign w:val="center"/>
          </w:tcPr>
          <w:p w14:paraId="23049940" w14:textId="77777777" w:rsidR="00ED422D" w:rsidRDefault="00934DDA">
            <w:r>
              <w:t>1.700</w:t>
            </w:r>
          </w:p>
        </w:tc>
      </w:tr>
      <w:tr w:rsidR="00ED422D" w14:paraId="34F34500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4EE250CE" w14:textId="77777777" w:rsidR="00ED422D" w:rsidRDefault="00934DDA">
            <w:r>
              <w:lastRenderedPageBreak/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5B42DDF5" w14:textId="77777777" w:rsidR="00ED422D" w:rsidRDefault="00934DDA">
            <w:r>
              <w:t>505.645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2F49D8CC" w14:textId="77777777" w:rsidR="00ED422D" w:rsidRDefault="00934DDA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3F0EC6F4" w14:textId="77777777" w:rsidR="00ED422D" w:rsidRDefault="00934DDA">
            <w:r>
              <w:t>1.700</w:t>
            </w:r>
          </w:p>
        </w:tc>
      </w:tr>
    </w:tbl>
    <w:p w14:paraId="73AAD9FA" w14:textId="77777777" w:rsidR="00ED422D" w:rsidRDefault="00ED422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C7948DF" w14:textId="77777777" w:rsidR="00ED422D" w:rsidRDefault="00934DDA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94" w:name="_Toc91682421"/>
      <w:r>
        <w:rPr>
          <w:color w:val="000000"/>
          <w:kern w:val="2"/>
          <w:szCs w:val="24"/>
        </w:rPr>
        <w:t>总体热工性能</w:t>
      </w:r>
      <w:bookmarkEnd w:id="9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1451"/>
        <w:gridCol w:w="1451"/>
        <w:gridCol w:w="1565"/>
        <w:gridCol w:w="1679"/>
        <w:gridCol w:w="1508"/>
      </w:tblGrid>
      <w:tr w:rsidR="00ED422D" w14:paraId="6A47A7ED" w14:textId="77777777">
        <w:tc>
          <w:tcPr>
            <w:tcW w:w="1678" w:type="dxa"/>
            <w:shd w:val="clear" w:color="auto" w:fill="E6E6E6"/>
            <w:vAlign w:val="center"/>
          </w:tcPr>
          <w:p w14:paraId="53ED995B" w14:textId="77777777" w:rsidR="00ED422D" w:rsidRDefault="00934DDA">
            <w:pPr>
              <w:jc w:val="center"/>
            </w:pPr>
            <w:r>
              <w:t>朝向</w:t>
            </w:r>
          </w:p>
        </w:tc>
        <w:tc>
          <w:tcPr>
            <w:tcW w:w="1451" w:type="dxa"/>
            <w:shd w:val="clear" w:color="auto" w:fill="E6E6E6"/>
            <w:vAlign w:val="center"/>
          </w:tcPr>
          <w:p w14:paraId="5D212C1F" w14:textId="77777777" w:rsidR="00ED422D" w:rsidRDefault="00934DDA">
            <w:pPr>
              <w:jc w:val="center"/>
            </w:pPr>
            <w:r>
              <w:t>立面</w:t>
            </w:r>
          </w:p>
        </w:tc>
        <w:tc>
          <w:tcPr>
            <w:tcW w:w="1451" w:type="dxa"/>
            <w:shd w:val="clear" w:color="auto" w:fill="E6E6E6"/>
            <w:vAlign w:val="center"/>
          </w:tcPr>
          <w:p w14:paraId="5CA688F6" w14:textId="77777777" w:rsidR="00ED422D" w:rsidRDefault="00934DDA">
            <w:pPr>
              <w:jc w:val="center"/>
            </w:pPr>
            <w:r>
              <w:t>面积</w:t>
            </w:r>
          </w:p>
        </w:tc>
        <w:tc>
          <w:tcPr>
            <w:tcW w:w="1564" w:type="dxa"/>
            <w:shd w:val="clear" w:color="auto" w:fill="E6E6E6"/>
            <w:vAlign w:val="center"/>
          </w:tcPr>
          <w:p w14:paraId="7BE12E30" w14:textId="77777777" w:rsidR="00ED422D" w:rsidRDefault="00934DDA">
            <w:pPr>
              <w:jc w:val="center"/>
            </w:pPr>
            <w:r>
              <w:t>传热系数</w:t>
            </w:r>
          </w:p>
        </w:tc>
        <w:tc>
          <w:tcPr>
            <w:tcW w:w="1678" w:type="dxa"/>
            <w:shd w:val="clear" w:color="auto" w:fill="E6E6E6"/>
            <w:vAlign w:val="center"/>
          </w:tcPr>
          <w:p w14:paraId="08B5EC10" w14:textId="77777777" w:rsidR="00ED422D" w:rsidRDefault="00934DDA">
            <w:pPr>
              <w:jc w:val="center"/>
            </w:pPr>
            <w:r>
              <w:t>综合太阳得热系数</w:t>
            </w:r>
          </w:p>
        </w:tc>
        <w:tc>
          <w:tcPr>
            <w:tcW w:w="1508" w:type="dxa"/>
            <w:shd w:val="clear" w:color="auto" w:fill="E6E6E6"/>
            <w:vAlign w:val="center"/>
          </w:tcPr>
          <w:p w14:paraId="462DE8C5" w14:textId="77777777" w:rsidR="00ED422D" w:rsidRDefault="00934DDA">
            <w:pPr>
              <w:jc w:val="center"/>
            </w:pPr>
            <w:r>
              <w:t>窗墙比</w:t>
            </w:r>
          </w:p>
        </w:tc>
      </w:tr>
      <w:tr w:rsidR="00ED422D" w14:paraId="17E7BB67" w14:textId="77777777">
        <w:tc>
          <w:tcPr>
            <w:tcW w:w="1678" w:type="dxa"/>
            <w:shd w:val="clear" w:color="auto" w:fill="E6E6E6"/>
            <w:vAlign w:val="center"/>
          </w:tcPr>
          <w:p w14:paraId="5A02318C" w14:textId="77777777" w:rsidR="00ED422D" w:rsidRDefault="00934DDA">
            <w:r>
              <w:t>南向</w:t>
            </w:r>
          </w:p>
        </w:tc>
        <w:tc>
          <w:tcPr>
            <w:tcW w:w="1451" w:type="dxa"/>
            <w:vAlign w:val="center"/>
          </w:tcPr>
          <w:p w14:paraId="2133AAC4" w14:textId="77777777" w:rsidR="00ED422D" w:rsidRDefault="00934DDA">
            <w:r>
              <w:t>立面</w:t>
            </w:r>
            <w:r>
              <w:t>3</w:t>
            </w:r>
          </w:p>
        </w:tc>
        <w:tc>
          <w:tcPr>
            <w:tcW w:w="1451" w:type="dxa"/>
            <w:vAlign w:val="center"/>
          </w:tcPr>
          <w:p w14:paraId="562AF20D" w14:textId="77777777" w:rsidR="00ED422D" w:rsidRDefault="00934DDA">
            <w:r>
              <w:t>582.31</w:t>
            </w:r>
          </w:p>
        </w:tc>
        <w:tc>
          <w:tcPr>
            <w:tcW w:w="1564" w:type="dxa"/>
            <w:vAlign w:val="center"/>
          </w:tcPr>
          <w:p w14:paraId="4894B630" w14:textId="77777777" w:rsidR="00ED422D" w:rsidRDefault="00934DDA">
            <w:r>
              <w:t>1.70</w:t>
            </w:r>
          </w:p>
        </w:tc>
        <w:tc>
          <w:tcPr>
            <w:tcW w:w="1678" w:type="dxa"/>
            <w:vAlign w:val="center"/>
          </w:tcPr>
          <w:p w14:paraId="0C1E24A2" w14:textId="77777777" w:rsidR="00ED422D" w:rsidRDefault="00934DDA">
            <w:r>
              <w:t>0.56</w:t>
            </w:r>
          </w:p>
        </w:tc>
        <w:tc>
          <w:tcPr>
            <w:tcW w:w="1508" w:type="dxa"/>
            <w:vAlign w:val="center"/>
          </w:tcPr>
          <w:p w14:paraId="7B70227B" w14:textId="77777777" w:rsidR="00ED422D" w:rsidRDefault="00934DDA">
            <w:r>
              <w:t>0.37</w:t>
            </w:r>
          </w:p>
        </w:tc>
      </w:tr>
      <w:tr w:rsidR="00ED422D" w14:paraId="3F96284C" w14:textId="77777777">
        <w:tc>
          <w:tcPr>
            <w:tcW w:w="1678" w:type="dxa"/>
            <w:shd w:val="clear" w:color="auto" w:fill="E6E6E6"/>
            <w:vAlign w:val="center"/>
          </w:tcPr>
          <w:p w14:paraId="300D157E" w14:textId="77777777" w:rsidR="00ED422D" w:rsidRDefault="00934DDA">
            <w:r>
              <w:t>北向</w:t>
            </w:r>
          </w:p>
        </w:tc>
        <w:tc>
          <w:tcPr>
            <w:tcW w:w="1451" w:type="dxa"/>
            <w:vAlign w:val="center"/>
          </w:tcPr>
          <w:p w14:paraId="00FE49A9" w14:textId="77777777" w:rsidR="00ED422D" w:rsidRDefault="00934DDA">
            <w:r>
              <w:t>立面</w:t>
            </w:r>
            <w:r>
              <w:t>4</w:t>
            </w:r>
          </w:p>
        </w:tc>
        <w:tc>
          <w:tcPr>
            <w:tcW w:w="1451" w:type="dxa"/>
            <w:vAlign w:val="center"/>
          </w:tcPr>
          <w:p w14:paraId="365C856D" w14:textId="77777777" w:rsidR="00ED422D" w:rsidRDefault="00934DDA">
            <w:r>
              <w:t>505.65</w:t>
            </w:r>
          </w:p>
        </w:tc>
        <w:tc>
          <w:tcPr>
            <w:tcW w:w="1564" w:type="dxa"/>
            <w:vAlign w:val="center"/>
          </w:tcPr>
          <w:p w14:paraId="167786CF" w14:textId="77777777" w:rsidR="00ED422D" w:rsidRDefault="00934DDA">
            <w:r>
              <w:t>1.70</w:t>
            </w:r>
          </w:p>
        </w:tc>
        <w:tc>
          <w:tcPr>
            <w:tcW w:w="1678" w:type="dxa"/>
            <w:vAlign w:val="center"/>
          </w:tcPr>
          <w:p w14:paraId="027B7AD6" w14:textId="77777777" w:rsidR="00ED422D" w:rsidRDefault="00934DDA">
            <w:r>
              <w:t>0.56</w:t>
            </w:r>
          </w:p>
        </w:tc>
        <w:tc>
          <w:tcPr>
            <w:tcW w:w="1508" w:type="dxa"/>
            <w:vAlign w:val="center"/>
          </w:tcPr>
          <w:p w14:paraId="562409BB" w14:textId="77777777" w:rsidR="00ED422D" w:rsidRDefault="00934DDA">
            <w:r>
              <w:t>0.31</w:t>
            </w:r>
          </w:p>
        </w:tc>
      </w:tr>
      <w:tr w:rsidR="00ED422D" w14:paraId="67FE51D2" w14:textId="77777777">
        <w:tc>
          <w:tcPr>
            <w:tcW w:w="1678" w:type="dxa"/>
            <w:shd w:val="clear" w:color="auto" w:fill="E6E6E6"/>
            <w:vAlign w:val="center"/>
          </w:tcPr>
          <w:p w14:paraId="7E94C286" w14:textId="77777777" w:rsidR="00ED422D" w:rsidRDefault="00934DDA">
            <w:r>
              <w:t>东向</w:t>
            </w:r>
          </w:p>
        </w:tc>
        <w:tc>
          <w:tcPr>
            <w:tcW w:w="1451" w:type="dxa"/>
            <w:vAlign w:val="center"/>
          </w:tcPr>
          <w:p w14:paraId="2BF7837F" w14:textId="77777777" w:rsidR="00ED422D" w:rsidRDefault="00934DDA">
            <w:r>
              <w:t>立面</w:t>
            </w:r>
            <w:r>
              <w:t>1</w:t>
            </w:r>
          </w:p>
        </w:tc>
        <w:tc>
          <w:tcPr>
            <w:tcW w:w="1451" w:type="dxa"/>
            <w:vAlign w:val="center"/>
          </w:tcPr>
          <w:p w14:paraId="517C5981" w14:textId="77777777" w:rsidR="00ED422D" w:rsidRDefault="00934DDA">
            <w:r>
              <w:t>417.69</w:t>
            </w:r>
          </w:p>
        </w:tc>
        <w:tc>
          <w:tcPr>
            <w:tcW w:w="1564" w:type="dxa"/>
            <w:vAlign w:val="center"/>
          </w:tcPr>
          <w:p w14:paraId="2A8296D0" w14:textId="77777777" w:rsidR="00ED422D" w:rsidRDefault="00934DDA">
            <w:r>
              <w:t>1.70</w:t>
            </w:r>
          </w:p>
        </w:tc>
        <w:tc>
          <w:tcPr>
            <w:tcW w:w="1678" w:type="dxa"/>
            <w:vAlign w:val="center"/>
          </w:tcPr>
          <w:p w14:paraId="6EE06115" w14:textId="77777777" w:rsidR="00ED422D" w:rsidRDefault="00934DDA">
            <w:r>
              <w:t>0.56</w:t>
            </w:r>
          </w:p>
        </w:tc>
        <w:tc>
          <w:tcPr>
            <w:tcW w:w="1508" w:type="dxa"/>
            <w:vAlign w:val="center"/>
          </w:tcPr>
          <w:p w14:paraId="30F95353" w14:textId="77777777" w:rsidR="00ED422D" w:rsidRDefault="00934DDA">
            <w:r>
              <w:t>0.31</w:t>
            </w:r>
          </w:p>
        </w:tc>
      </w:tr>
      <w:tr w:rsidR="00ED422D" w14:paraId="1A34D43C" w14:textId="77777777">
        <w:tc>
          <w:tcPr>
            <w:tcW w:w="1678" w:type="dxa"/>
            <w:shd w:val="clear" w:color="auto" w:fill="E6E6E6"/>
            <w:vAlign w:val="center"/>
          </w:tcPr>
          <w:p w14:paraId="2295C7BF" w14:textId="77777777" w:rsidR="00ED422D" w:rsidRDefault="00934DDA">
            <w:r>
              <w:t>西向</w:t>
            </w:r>
          </w:p>
        </w:tc>
        <w:tc>
          <w:tcPr>
            <w:tcW w:w="1451" w:type="dxa"/>
            <w:vAlign w:val="center"/>
          </w:tcPr>
          <w:p w14:paraId="671CB7C9" w14:textId="77777777" w:rsidR="00ED422D" w:rsidRDefault="00934DDA">
            <w:r>
              <w:t>立面</w:t>
            </w:r>
            <w:r>
              <w:t>2</w:t>
            </w:r>
          </w:p>
        </w:tc>
        <w:tc>
          <w:tcPr>
            <w:tcW w:w="1451" w:type="dxa"/>
            <w:vAlign w:val="center"/>
          </w:tcPr>
          <w:p w14:paraId="53C38C36" w14:textId="77777777" w:rsidR="00ED422D" w:rsidRDefault="00934DDA">
            <w:r>
              <w:t>622.69</w:t>
            </w:r>
          </w:p>
        </w:tc>
        <w:tc>
          <w:tcPr>
            <w:tcW w:w="1564" w:type="dxa"/>
            <w:vAlign w:val="center"/>
          </w:tcPr>
          <w:p w14:paraId="0FE6C691" w14:textId="77777777" w:rsidR="00ED422D" w:rsidRDefault="00934DDA">
            <w:r>
              <w:t>1.70</w:t>
            </w:r>
          </w:p>
        </w:tc>
        <w:tc>
          <w:tcPr>
            <w:tcW w:w="1678" w:type="dxa"/>
            <w:vAlign w:val="center"/>
          </w:tcPr>
          <w:p w14:paraId="235C5F13" w14:textId="77777777" w:rsidR="00ED422D" w:rsidRDefault="00934DDA">
            <w:r>
              <w:t>0.56</w:t>
            </w:r>
          </w:p>
        </w:tc>
        <w:tc>
          <w:tcPr>
            <w:tcW w:w="1508" w:type="dxa"/>
            <w:vAlign w:val="center"/>
          </w:tcPr>
          <w:p w14:paraId="29B830CC" w14:textId="77777777" w:rsidR="00ED422D" w:rsidRDefault="00934DDA">
            <w:r>
              <w:t>0.50</w:t>
            </w:r>
          </w:p>
        </w:tc>
      </w:tr>
      <w:tr w:rsidR="00ED422D" w14:paraId="6B2624C7" w14:textId="77777777">
        <w:tc>
          <w:tcPr>
            <w:tcW w:w="1678" w:type="dxa"/>
            <w:shd w:val="clear" w:color="auto" w:fill="E6E6E6"/>
            <w:vAlign w:val="center"/>
          </w:tcPr>
          <w:p w14:paraId="77BEB844" w14:textId="77777777" w:rsidR="00ED422D" w:rsidRDefault="00934DDA">
            <w:r>
              <w:t>综合平均</w:t>
            </w:r>
          </w:p>
        </w:tc>
        <w:tc>
          <w:tcPr>
            <w:tcW w:w="1451" w:type="dxa"/>
            <w:vAlign w:val="center"/>
          </w:tcPr>
          <w:p w14:paraId="6AB00AED" w14:textId="77777777" w:rsidR="00ED422D" w:rsidRDefault="00ED422D"/>
        </w:tc>
        <w:tc>
          <w:tcPr>
            <w:tcW w:w="1451" w:type="dxa"/>
            <w:vAlign w:val="center"/>
          </w:tcPr>
          <w:p w14:paraId="7EA01A9C" w14:textId="77777777" w:rsidR="00ED422D" w:rsidRDefault="00934DDA">
            <w:r>
              <w:t>2128.34</w:t>
            </w:r>
          </w:p>
        </w:tc>
        <w:tc>
          <w:tcPr>
            <w:tcW w:w="1564" w:type="dxa"/>
            <w:vAlign w:val="center"/>
          </w:tcPr>
          <w:p w14:paraId="5F29BDD1" w14:textId="77777777" w:rsidR="00ED422D" w:rsidRDefault="00934DDA">
            <w:r>
              <w:t>1.70</w:t>
            </w:r>
          </w:p>
        </w:tc>
        <w:tc>
          <w:tcPr>
            <w:tcW w:w="1678" w:type="dxa"/>
            <w:vAlign w:val="center"/>
          </w:tcPr>
          <w:p w14:paraId="5F63F189" w14:textId="77777777" w:rsidR="00ED422D" w:rsidRDefault="00934DDA">
            <w:r>
              <w:t>0.56</w:t>
            </w:r>
          </w:p>
        </w:tc>
        <w:tc>
          <w:tcPr>
            <w:tcW w:w="1508" w:type="dxa"/>
            <w:vAlign w:val="center"/>
          </w:tcPr>
          <w:p w14:paraId="18360337" w14:textId="77777777" w:rsidR="00ED422D" w:rsidRDefault="00934DDA">
            <w:r>
              <w:t>0.37</w:t>
            </w:r>
          </w:p>
        </w:tc>
      </w:tr>
    </w:tbl>
    <w:p w14:paraId="315DD14B" w14:textId="77777777" w:rsidR="00ED422D" w:rsidRDefault="00934D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7732EC68" w14:textId="77777777" w:rsidR="00ED422D" w:rsidRDefault="00934DDA">
      <w:pPr>
        <w:pStyle w:val="2"/>
        <w:widowControl w:val="0"/>
        <w:rPr>
          <w:kern w:val="2"/>
        </w:rPr>
      </w:pPr>
      <w:bookmarkStart w:id="95" w:name="_Toc91682422"/>
      <w:r>
        <w:rPr>
          <w:kern w:val="2"/>
        </w:rPr>
        <w:t>周边地面构造</w:t>
      </w:r>
      <w:bookmarkEnd w:id="95"/>
    </w:p>
    <w:p w14:paraId="77A43A87" w14:textId="77777777" w:rsidR="00ED422D" w:rsidRDefault="00934D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14:paraId="72664AD8" w14:textId="77777777" w:rsidR="00ED422D" w:rsidRDefault="00934DDA">
      <w:pPr>
        <w:pStyle w:val="2"/>
        <w:widowControl w:val="0"/>
        <w:rPr>
          <w:kern w:val="2"/>
        </w:rPr>
      </w:pPr>
      <w:bookmarkStart w:id="96" w:name="_Toc91682423"/>
      <w:r>
        <w:rPr>
          <w:kern w:val="2"/>
        </w:rPr>
        <w:t>采暖地下室外墙构造</w:t>
      </w:r>
      <w:bookmarkEnd w:id="96"/>
    </w:p>
    <w:p w14:paraId="59523FC5" w14:textId="77777777" w:rsidR="00ED422D" w:rsidRDefault="00934DDA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97" w:name="_Toc91682424"/>
      <w:r>
        <w:rPr>
          <w:color w:val="000000"/>
          <w:kern w:val="2"/>
          <w:szCs w:val="24"/>
        </w:rPr>
        <w:t>地下墙构造一</w:t>
      </w:r>
      <w:bookmarkEnd w:id="9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D422D" w14:paraId="77D777F1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36559C8" w14:textId="77777777" w:rsidR="00ED422D" w:rsidRDefault="00934DDA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232391B" w14:textId="77777777" w:rsidR="00ED422D" w:rsidRDefault="00934DD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C5866A" w14:textId="77777777" w:rsidR="00ED422D" w:rsidRDefault="00934DD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C286E5" w14:textId="77777777" w:rsidR="00ED422D" w:rsidRDefault="00934DD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8BDD8BB" w14:textId="77777777" w:rsidR="00ED422D" w:rsidRDefault="00934DD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305A18" w14:textId="77777777" w:rsidR="00ED422D" w:rsidRDefault="00934DD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7FD3497" w14:textId="77777777" w:rsidR="00ED422D" w:rsidRDefault="00934DDA">
            <w:pPr>
              <w:jc w:val="center"/>
            </w:pPr>
            <w:r>
              <w:t>热惰性指标</w:t>
            </w:r>
          </w:p>
        </w:tc>
      </w:tr>
      <w:tr w:rsidR="00ED422D" w14:paraId="0BA4C48C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02158C1" w14:textId="77777777" w:rsidR="00ED422D" w:rsidRDefault="00ED422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A56B5DC" w14:textId="77777777" w:rsidR="00ED422D" w:rsidRDefault="00934DD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8B9948" w14:textId="77777777" w:rsidR="00ED422D" w:rsidRDefault="00934DD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842943" w14:textId="77777777" w:rsidR="00ED422D" w:rsidRDefault="00934DD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2FBB77" w14:textId="77777777" w:rsidR="00ED422D" w:rsidRDefault="00934DD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37B30C" w14:textId="77777777" w:rsidR="00ED422D" w:rsidRDefault="00934DD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7DCC601" w14:textId="77777777" w:rsidR="00ED422D" w:rsidRDefault="00934DDA">
            <w:pPr>
              <w:jc w:val="center"/>
            </w:pPr>
            <w:r>
              <w:t>D=R*S</w:t>
            </w:r>
          </w:p>
        </w:tc>
      </w:tr>
      <w:tr w:rsidR="00ED422D" w14:paraId="1C115B8A" w14:textId="77777777">
        <w:tc>
          <w:tcPr>
            <w:tcW w:w="3345" w:type="dxa"/>
            <w:vAlign w:val="center"/>
          </w:tcPr>
          <w:p w14:paraId="4B14DA78" w14:textId="77777777" w:rsidR="00ED422D" w:rsidRDefault="00934DDA">
            <w:r>
              <w:t>加气混凝土</w:t>
            </w:r>
            <w:r>
              <w:t>1L</w:t>
            </w:r>
          </w:p>
        </w:tc>
        <w:tc>
          <w:tcPr>
            <w:tcW w:w="848" w:type="dxa"/>
            <w:vAlign w:val="center"/>
          </w:tcPr>
          <w:p w14:paraId="7A0DFC7D" w14:textId="77777777" w:rsidR="00ED422D" w:rsidRDefault="00934DDA">
            <w:r>
              <w:t>200</w:t>
            </w:r>
          </w:p>
        </w:tc>
        <w:tc>
          <w:tcPr>
            <w:tcW w:w="1075" w:type="dxa"/>
            <w:vAlign w:val="center"/>
          </w:tcPr>
          <w:p w14:paraId="059C51E2" w14:textId="77777777" w:rsidR="00ED422D" w:rsidRDefault="00934DDA">
            <w:r>
              <w:t>0.250</w:t>
            </w:r>
          </w:p>
        </w:tc>
        <w:tc>
          <w:tcPr>
            <w:tcW w:w="1075" w:type="dxa"/>
            <w:vAlign w:val="center"/>
          </w:tcPr>
          <w:p w14:paraId="58FDF1FD" w14:textId="77777777" w:rsidR="00ED422D" w:rsidRDefault="00934DDA">
            <w:r>
              <w:t>3.168</w:t>
            </w:r>
          </w:p>
        </w:tc>
        <w:tc>
          <w:tcPr>
            <w:tcW w:w="848" w:type="dxa"/>
            <w:vAlign w:val="center"/>
          </w:tcPr>
          <w:p w14:paraId="21395B2B" w14:textId="77777777" w:rsidR="00ED422D" w:rsidRDefault="00934DDA">
            <w:r>
              <w:t>1.00</w:t>
            </w:r>
          </w:p>
        </w:tc>
        <w:tc>
          <w:tcPr>
            <w:tcW w:w="1075" w:type="dxa"/>
            <w:vAlign w:val="center"/>
          </w:tcPr>
          <w:p w14:paraId="306B3572" w14:textId="77777777" w:rsidR="00ED422D" w:rsidRDefault="00934DDA">
            <w:r>
              <w:t>0.800</w:t>
            </w:r>
          </w:p>
        </w:tc>
        <w:tc>
          <w:tcPr>
            <w:tcW w:w="1064" w:type="dxa"/>
            <w:vAlign w:val="center"/>
          </w:tcPr>
          <w:p w14:paraId="1BEE326E" w14:textId="77777777" w:rsidR="00ED422D" w:rsidRDefault="00934DDA">
            <w:r>
              <w:t>2.534</w:t>
            </w:r>
          </w:p>
        </w:tc>
      </w:tr>
      <w:tr w:rsidR="00ED422D" w14:paraId="0A83A634" w14:textId="77777777">
        <w:tc>
          <w:tcPr>
            <w:tcW w:w="3345" w:type="dxa"/>
            <w:vAlign w:val="center"/>
          </w:tcPr>
          <w:p w14:paraId="60F16BBD" w14:textId="77777777" w:rsidR="00ED422D" w:rsidRDefault="00934DDA">
            <w:r>
              <w:rPr>
                <w:color w:val="999999"/>
              </w:rPr>
              <w:t>石灰砂浆</w:t>
            </w:r>
          </w:p>
        </w:tc>
        <w:tc>
          <w:tcPr>
            <w:tcW w:w="848" w:type="dxa"/>
            <w:vAlign w:val="center"/>
          </w:tcPr>
          <w:p w14:paraId="28BF0AC0" w14:textId="77777777" w:rsidR="00ED422D" w:rsidRDefault="00934DDA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14:paraId="440C4077" w14:textId="77777777" w:rsidR="00ED422D" w:rsidRDefault="00934DDA">
            <w:r>
              <w:rPr>
                <w:color w:val="999999"/>
              </w:rPr>
              <w:t>0.810</w:t>
            </w:r>
          </w:p>
        </w:tc>
        <w:tc>
          <w:tcPr>
            <w:tcW w:w="1075" w:type="dxa"/>
            <w:vAlign w:val="center"/>
          </w:tcPr>
          <w:p w14:paraId="2511F178" w14:textId="77777777" w:rsidR="00ED422D" w:rsidRDefault="00934DDA">
            <w:r>
              <w:rPr>
                <w:color w:val="999999"/>
              </w:rPr>
              <w:t>10.070</w:t>
            </w:r>
          </w:p>
        </w:tc>
        <w:tc>
          <w:tcPr>
            <w:tcW w:w="848" w:type="dxa"/>
            <w:vAlign w:val="center"/>
          </w:tcPr>
          <w:p w14:paraId="3C695313" w14:textId="77777777" w:rsidR="00ED422D" w:rsidRDefault="00934DDA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2FA4C882" w14:textId="77777777" w:rsidR="00ED422D" w:rsidRDefault="00934DDA">
            <w:r>
              <w:rPr>
                <w:color w:val="999999"/>
              </w:rPr>
              <w:t>0.025</w:t>
            </w:r>
          </w:p>
        </w:tc>
        <w:tc>
          <w:tcPr>
            <w:tcW w:w="1064" w:type="dxa"/>
            <w:vAlign w:val="center"/>
          </w:tcPr>
          <w:p w14:paraId="5FACFD70" w14:textId="77777777" w:rsidR="00ED422D" w:rsidRDefault="00934DDA">
            <w:r>
              <w:rPr>
                <w:color w:val="999999"/>
              </w:rPr>
              <w:t>0.249</w:t>
            </w:r>
          </w:p>
        </w:tc>
      </w:tr>
      <w:tr w:rsidR="00ED422D" w14:paraId="0D09FF01" w14:textId="77777777">
        <w:tc>
          <w:tcPr>
            <w:tcW w:w="3345" w:type="dxa"/>
            <w:vAlign w:val="center"/>
          </w:tcPr>
          <w:p w14:paraId="778BDDAC" w14:textId="77777777" w:rsidR="00ED422D" w:rsidRDefault="00934DD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BC405F2" w14:textId="77777777" w:rsidR="00ED422D" w:rsidRDefault="00934DDA">
            <w:r>
              <w:t>220</w:t>
            </w:r>
          </w:p>
        </w:tc>
        <w:tc>
          <w:tcPr>
            <w:tcW w:w="1075" w:type="dxa"/>
            <w:vAlign w:val="center"/>
          </w:tcPr>
          <w:p w14:paraId="3A24F57F" w14:textId="77777777" w:rsidR="00ED422D" w:rsidRDefault="00934DDA">
            <w:r>
              <w:t>－</w:t>
            </w:r>
          </w:p>
        </w:tc>
        <w:tc>
          <w:tcPr>
            <w:tcW w:w="1075" w:type="dxa"/>
            <w:vAlign w:val="center"/>
          </w:tcPr>
          <w:p w14:paraId="36EAE826" w14:textId="77777777" w:rsidR="00ED422D" w:rsidRDefault="00934DDA">
            <w:r>
              <w:t>－</w:t>
            </w:r>
          </w:p>
        </w:tc>
        <w:tc>
          <w:tcPr>
            <w:tcW w:w="848" w:type="dxa"/>
            <w:vAlign w:val="center"/>
          </w:tcPr>
          <w:p w14:paraId="6CD8B991" w14:textId="77777777" w:rsidR="00ED422D" w:rsidRDefault="00934DDA">
            <w:r>
              <w:t>－</w:t>
            </w:r>
          </w:p>
        </w:tc>
        <w:tc>
          <w:tcPr>
            <w:tcW w:w="1075" w:type="dxa"/>
            <w:vAlign w:val="center"/>
          </w:tcPr>
          <w:p w14:paraId="5153DF9E" w14:textId="77777777" w:rsidR="00ED422D" w:rsidRDefault="00934DDA">
            <w:r>
              <w:t>0.825</w:t>
            </w:r>
          </w:p>
        </w:tc>
        <w:tc>
          <w:tcPr>
            <w:tcW w:w="1064" w:type="dxa"/>
            <w:vAlign w:val="center"/>
          </w:tcPr>
          <w:p w14:paraId="19B698A0" w14:textId="77777777" w:rsidR="00ED422D" w:rsidRDefault="00934DDA">
            <w:r>
              <w:t>2.783</w:t>
            </w:r>
          </w:p>
        </w:tc>
      </w:tr>
      <w:tr w:rsidR="00ED422D" w14:paraId="26BB3C59" w14:textId="77777777">
        <w:tc>
          <w:tcPr>
            <w:tcW w:w="3345" w:type="dxa"/>
            <w:shd w:val="clear" w:color="auto" w:fill="E6E6E6"/>
            <w:vAlign w:val="center"/>
          </w:tcPr>
          <w:p w14:paraId="53888AC6" w14:textId="77777777" w:rsidR="00ED422D" w:rsidRDefault="00934DDA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3840BDB9" w14:textId="77777777" w:rsidR="00ED422D" w:rsidRDefault="00934DDA">
            <w:pPr>
              <w:jc w:val="center"/>
            </w:pPr>
            <w:r>
              <w:t>0.80</w:t>
            </w:r>
          </w:p>
        </w:tc>
      </w:tr>
    </w:tbl>
    <w:p w14:paraId="7806E983" w14:textId="77777777" w:rsidR="00ED422D" w:rsidRDefault="00934D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 w14:paraId="3C3935DC" w14:textId="77777777" w:rsidR="00ED422D" w:rsidRDefault="00ED422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9D408B8" w14:textId="77777777" w:rsidR="00ED422D" w:rsidRDefault="00ED422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65F65D7" w14:textId="77777777" w:rsidR="00ED422D" w:rsidRDefault="00934DDA">
      <w:pPr>
        <w:pStyle w:val="2"/>
        <w:widowControl w:val="0"/>
        <w:rPr>
          <w:kern w:val="2"/>
        </w:rPr>
      </w:pPr>
      <w:bookmarkStart w:id="98" w:name="_Toc91682425"/>
      <w:r>
        <w:rPr>
          <w:kern w:val="2"/>
        </w:rPr>
        <w:t>变形缝</w:t>
      </w:r>
      <w:bookmarkEnd w:id="98"/>
    </w:p>
    <w:p w14:paraId="24D2D1A2" w14:textId="77777777" w:rsidR="00ED422D" w:rsidRDefault="00934D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14:paraId="46C0F63D" w14:textId="77777777" w:rsidR="00ED422D" w:rsidRDefault="00934DDA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99" w:name="_Toc91682426"/>
      <w:r>
        <w:rPr>
          <w:color w:val="000000"/>
          <w:kern w:val="2"/>
          <w:szCs w:val="24"/>
        </w:rPr>
        <w:t>标识建筑</w:t>
      </w:r>
      <w:bookmarkEnd w:id="99"/>
    </w:p>
    <w:p w14:paraId="73B35973" w14:textId="77777777" w:rsidR="00ED422D" w:rsidRDefault="00934DDA">
      <w:pPr>
        <w:pStyle w:val="2"/>
        <w:widowControl w:val="0"/>
        <w:rPr>
          <w:kern w:val="2"/>
        </w:rPr>
      </w:pPr>
      <w:bookmarkStart w:id="100" w:name="_Toc91682427"/>
      <w:r>
        <w:rPr>
          <w:kern w:val="2"/>
        </w:rPr>
        <w:t>房间类型</w:t>
      </w:r>
      <w:bookmarkEnd w:id="100"/>
    </w:p>
    <w:p w14:paraId="427B8212" w14:textId="77777777" w:rsidR="00ED422D" w:rsidRDefault="00934DDA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01" w:name="_Toc91682428"/>
      <w:r>
        <w:rPr>
          <w:color w:val="000000"/>
          <w:kern w:val="2"/>
          <w:szCs w:val="24"/>
        </w:rPr>
        <w:t>房间表</w:t>
      </w:r>
      <w:bookmarkEnd w:id="10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ED422D" w14:paraId="5C211883" w14:textId="77777777">
        <w:tc>
          <w:tcPr>
            <w:tcW w:w="1862" w:type="dxa"/>
            <w:shd w:val="clear" w:color="auto" w:fill="E6E6E6"/>
            <w:vAlign w:val="center"/>
          </w:tcPr>
          <w:p w14:paraId="1739B898" w14:textId="77777777" w:rsidR="00ED422D" w:rsidRDefault="00934DDA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C6B60B5" w14:textId="77777777" w:rsidR="00ED422D" w:rsidRDefault="00934DDA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E69D027" w14:textId="77777777" w:rsidR="00ED422D" w:rsidRDefault="00934DDA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1C633E30" w14:textId="77777777" w:rsidR="00ED422D" w:rsidRDefault="00934DDA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26557EFF" w14:textId="77777777" w:rsidR="00ED422D" w:rsidRDefault="00934DDA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38F5C205" w14:textId="77777777" w:rsidR="00ED422D" w:rsidRDefault="00934DDA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7211B4C" w14:textId="77777777" w:rsidR="00ED422D" w:rsidRDefault="00934DDA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ED422D" w14:paraId="6C2C6353" w14:textId="77777777">
        <w:tc>
          <w:tcPr>
            <w:tcW w:w="1862" w:type="dxa"/>
            <w:shd w:val="clear" w:color="auto" w:fill="E6E6E6"/>
            <w:vAlign w:val="center"/>
          </w:tcPr>
          <w:p w14:paraId="7CB634A0" w14:textId="77777777" w:rsidR="00ED422D" w:rsidRDefault="00934DDA">
            <w:r>
              <w:lastRenderedPageBreak/>
              <w:t>办公</w:t>
            </w:r>
            <w:r>
              <w:t>-</w:t>
            </w:r>
            <w:r>
              <w:t>其它</w:t>
            </w:r>
          </w:p>
        </w:tc>
        <w:tc>
          <w:tcPr>
            <w:tcW w:w="781" w:type="dxa"/>
            <w:vAlign w:val="center"/>
          </w:tcPr>
          <w:p w14:paraId="750DD290" w14:textId="77777777" w:rsidR="00ED422D" w:rsidRDefault="00934DDA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2E53C2A5" w14:textId="77777777" w:rsidR="00ED422D" w:rsidRDefault="00934DDA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5E5EEFCF" w14:textId="77777777" w:rsidR="00ED422D" w:rsidRDefault="00934DD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B22B70E" w14:textId="77777777" w:rsidR="00ED422D" w:rsidRDefault="00934DDA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DD592A3" w14:textId="77777777" w:rsidR="00ED422D" w:rsidRDefault="00934DDA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05676F7B" w14:textId="77777777" w:rsidR="00ED422D" w:rsidRDefault="00934DDA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ED422D" w14:paraId="4D24AA4F" w14:textId="77777777">
        <w:tc>
          <w:tcPr>
            <w:tcW w:w="1862" w:type="dxa"/>
            <w:shd w:val="clear" w:color="auto" w:fill="E6E6E6"/>
            <w:vAlign w:val="center"/>
          </w:tcPr>
          <w:p w14:paraId="7DEB5658" w14:textId="77777777" w:rsidR="00ED422D" w:rsidRDefault="00934DDA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485C5D16" w14:textId="77777777" w:rsidR="00ED422D" w:rsidRDefault="00934DDA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1A6BFD38" w14:textId="77777777" w:rsidR="00ED422D" w:rsidRDefault="00934DDA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3BDE1A39" w14:textId="77777777" w:rsidR="00ED422D" w:rsidRDefault="00934DD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2A0BE1E" w14:textId="77777777" w:rsidR="00ED422D" w:rsidRDefault="00934DDA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BAA74B0" w14:textId="77777777" w:rsidR="00ED422D" w:rsidRDefault="00934DDA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554B8470" w14:textId="77777777" w:rsidR="00ED422D" w:rsidRDefault="00934DDA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ED422D" w14:paraId="1ECB51F5" w14:textId="77777777">
        <w:tc>
          <w:tcPr>
            <w:tcW w:w="1862" w:type="dxa"/>
            <w:shd w:val="clear" w:color="auto" w:fill="E6E6E6"/>
            <w:vAlign w:val="center"/>
          </w:tcPr>
          <w:p w14:paraId="12A66893" w14:textId="77777777" w:rsidR="00ED422D" w:rsidRDefault="00934DDA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781" w:type="dxa"/>
            <w:vAlign w:val="center"/>
          </w:tcPr>
          <w:p w14:paraId="15069B02" w14:textId="77777777" w:rsidR="00ED422D" w:rsidRDefault="00934DDA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397559C5" w14:textId="77777777" w:rsidR="00ED422D" w:rsidRDefault="00934DDA"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 w14:paraId="66019D53" w14:textId="77777777" w:rsidR="00ED422D" w:rsidRDefault="00934DDA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6FD7349" w14:textId="77777777" w:rsidR="00ED422D" w:rsidRDefault="00934DDA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43C9435" w14:textId="77777777" w:rsidR="00ED422D" w:rsidRDefault="00934DDA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430E832E" w14:textId="77777777" w:rsidR="00ED422D" w:rsidRDefault="00934DDA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ED422D" w14:paraId="641AC518" w14:textId="77777777">
        <w:tc>
          <w:tcPr>
            <w:tcW w:w="1862" w:type="dxa"/>
            <w:shd w:val="clear" w:color="auto" w:fill="E6E6E6"/>
            <w:vAlign w:val="center"/>
          </w:tcPr>
          <w:p w14:paraId="7913DA19" w14:textId="77777777" w:rsidR="00ED422D" w:rsidRDefault="00934DDA">
            <w:r>
              <w:t>空房间</w:t>
            </w:r>
          </w:p>
        </w:tc>
        <w:tc>
          <w:tcPr>
            <w:tcW w:w="781" w:type="dxa"/>
            <w:vAlign w:val="center"/>
          </w:tcPr>
          <w:p w14:paraId="09A2F6D5" w14:textId="77777777" w:rsidR="00ED422D" w:rsidRDefault="00934DDA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4BE405B2" w14:textId="77777777" w:rsidR="00ED422D" w:rsidRDefault="00934DDA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05BB5FF9" w14:textId="77777777" w:rsidR="00ED422D" w:rsidRDefault="00934DDA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05D92ED" w14:textId="77777777" w:rsidR="00ED422D" w:rsidRDefault="00934DDA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0DA3BCE" w14:textId="77777777" w:rsidR="00ED422D" w:rsidRDefault="00934DDA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6F352008" w14:textId="77777777" w:rsidR="00ED422D" w:rsidRDefault="00934DDA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72082306" w14:textId="77777777" w:rsidR="00ED422D" w:rsidRDefault="00934DDA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02" w:name="_Toc91682429"/>
      <w:r>
        <w:rPr>
          <w:color w:val="000000"/>
          <w:kern w:val="2"/>
          <w:szCs w:val="24"/>
        </w:rPr>
        <w:t>作息时间表</w:t>
      </w:r>
      <w:bookmarkEnd w:id="102"/>
    </w:p>
    <w:p w14:paraId="3D34A04E" w14:textId="77777777" w:rsidR="00ED422D" w:rsidRDefault="00934D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详见附录</w:t>
      </w:r>
    </w:p>
    <w:p w14:paraId="26F6A562" w14:textId="77777777" w:rsidR="00ED422D" w:rsidRDefault="00934DDA">
      <w:pPr>
        <w:pStyle w:val="2"/>
        <w:widowControl w:val="0"/>
        <w:rPr>
          <w:kern w:val="2"/>
        </w:rPr>
      </w:pPr>
      <w:bookmarkStart w:id="103" w:name="_Toc91682430"/>
      <w:r>
        <w:rPr>
          <w:kern w:val="2"/>
        </w:rPr>
        <w:t>系统类型</w:t>
      </w:r>
      <w:bookmarkEnd w:id="10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ED422D" w14:paraId="3244CB05" w14:textId="77777777">
        <w:tc>
          <w:tcPr>
            <w:tcW w:w="1131" w:type="dxa"/>
            <w:shd w:val="clear" w:color="auto" w:fill="E6E6E6"/>
            <w:vAlign w:val="center"/>
          </w:tcPr>
          <w:p w14:paraId="5F335A4B" w14:textId="77777777" w:rsidR="00ED422D" w:rsidRDefault="00934DDA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501BEA34" w14:textId="77777777" w:rsidR="00ED422D" w:rsidRDefault="00934DDA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9F4A980" w14:textId="77777777" w:rsidR="00ED422D" w:rsidRDefault="00934DDA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A1780D3" w14:textId="77777777" w:rsidR="00ED422D" w:rsidRDefault="00934DDA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12B5D2A8" w14:textId="77777777" w:rsidR="00ED422D" w:rsidRDefault="00934DDA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645F2CC1" w14:textId="77777777" w:rsidR="00ED422D" w:rsidRDefault="00934DDA">
            <w:pPr>
              <w:jc w:val="center"/>
            </w:pPr>
            <w:r>
              <w:t>包含的房间</w:t>
            </w:r>
          </w:p>
        </w:tc>
      </w:tr>
      <w:tr w:rsidR="00ED422D" w14:paraId="39D71E1E" w14:textId="77777777">
        <w:tc>
          <w:tcPr>
            <w:tcW w:w="1131" w:type="dxa"/>
            <w:vAlign w:val="center"/>
          </w:tcPr>
          <w:p w14:paraId="142D4FAB" w14:textId="77777777" w:rsidR="00ED422D" w:rsidRDefault="00934DDA">
            <w:r>
              <w:t>默认</w:t>
            </w:r>
          </w:p>
        </w:tc>
        <w:tc>
          <w:tcPr>
            <w:tcW w:w="1924" w:type="dxa"/>
            <w:vAlign w:val="center"/>
          </w:tcPr>
          <w:p w14:paraId="29560639" w14:textId="77777777" w:rsidR="00ED422D" w:rsidRDefault="00934DDA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64398DE6" w14:textId="77777777" w:rsidR="00ED422D" w:rsidRDefault="00934DDA">
            <w:r>
              <w:t>－</w:t>
            </w:r>
          </w:p>
        </w:tc>
        <w:tc>
          <w:tcPr>
            <w:tcW w:w="848" w:type="dxa"/>
            <w:vAlign w:val="center"/>
          </w:tcPr>
          <w:p w14:paraId="0F059E8D" w14:textId="77777777" w:rsidR="00ED422D" w:rsidRDefault="00934DDA">
            <w:r>
              <w:t>－</w:t>
            </w:r>
          </w:p>
        </w:tc>
        <w:tc>
          <w:tcPr>
            <w:tcW w:w="905" w:type="dxa"/>
            <w:vAlign w:val="center"/>
          </w:tcPr>
          <w:p w14:paraId="65A05393" w14:textId="77777777" w:rsidR="00ED422D" w:rsidRDefault="00934DDA">
            <w:r>
              <w:t>37.79</w:t>
            </w:r>
          </w:p>
        </w:tc>
        <w:tc>
          <w:tcPr>
            <w:tcW w:w="3673" w:type="dxa"/>
            <w:vAlign w:val="center"/>
          </w:tcPr>
          <w:p w14:paraId="52B30BC3" w14:textId="77777777" w:rsidR="00ED422D" w:rsidRDefault="00934DDA">
            <w:r>
              <w:t>1023(1),1014(1),2024(2),3023(3),4011(4),4006(4)</w:t>
            </w:r>
          </w:p>
        </w:tc>
      </w:tr>
      <w:tr w:rsidR="00ED422D" w14:paraId="583373FD" w14:textId="77777777">
        <w:tc>
          <w:tcPr>
            <w:tcW w:w="1131" w:type="dxa"/>
            <w:vAlign w:val="center"/>
          </w:tcPr>
          <w:p w14:paraId="0CAB3C6B" w14:textId="77777777" w:rsidR="00ED422D" w:rsidRDefault="00934DDA">
            <w:r>
              <w:t>Sys1</w:t>
            </w:r>
          </w:p>
        </w:tc>
        <w:tc>
          <w:tcPr>
            <w:tcW w:w="1924" w:type="dxa"/>
            <w:vAlign w:val="center"/>
          </w:tcPr>
          <w:p w14:paraId="20398E58" w14:textId="77777777" w:rsidR="00ED422D" w:rsidRDefault="00934DDA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5B1685A8" w14:textId="77777777" w:rsidR="00ED422D" w:rsidRDefault="00934DDA">
            <w:r>
              <w:t>－</w:t>
            </w:r>
          </w:p>
        </w:tc>
        <w:tc>
          <w:tcPr>
            <w:tcW w:w="848" w:type="dxa"/>
            <w:vAlign w:val="center"/>
          </w:tcPr>
          <w:p w14:paraId="0A126702" w14:textId="77777777" w:rsidR="00ED422D" w:rsidRDefault="00934DDA">
            <w:r>
              <w:t>－</w:t>
            </w:r>
          </w:p>
        </w:tc>
        <w:tc>
          <w:tcPr>
            <w:tcW w:w="905" w:type="dxa"/>
            <w:vAlign w:val="center"/>
          </w:tcPr>
          <w:p w14:paraId="7F067D8E" w14:textId="77777777" w:rsidR="00ED422D" w:rsidRDefault="00934DDA">
            <w:r>
              <w:t>3773.78</w:t>
            </w:r>
          </w:p>
        </w:tc>
        <w:tc>
          <w:tcPr>
            <w:tcW w:w="3673" w:type="dxa"/>
            <w:vAlign w:val="center"/>
          </w:tcPr>
          <w:p w14:paraId="370BBBE1" w14:textId="77777777" w:rsidR="00ED422D" w:rsidRDefault="00934DDA">
            <w:r>
              <w:t>-1011(-1),-1008(-1),-1007(-1),-1005(-1),-1004(-1),-1003(-1),1027(1),1026(1),1025(1),1021(1),1019(1),1018(1),1017(1),1013(1),1012(1),1009(1),1008(1),1007(1),1006(1),1004(1),2032(2),2031(2),2030(2),2029(2),2027(2),2026(2),2022(2),2020(2),2019(2),2018(2),2017</w:t>
            </w:r>
            <w:r>
              <w:t>(2),2016(2),2013(2),2012(2),2008(2),2007(2),2006(2),2004(2),3042(3),3041(3),3040(3),3039(3),3038(3),3037(3),3036(3),3035(3),3034(3),3033(3),3032(3),3031(3),3030(3),3029(3),3028(3),3027(3),3026(3),3025(3),3021(3),3019(3),3018(3),3017(3),3014(3),3013(3),3010</w:t>
            </w:r>
            <w:r>
              <w:t>(3),3009(3),3008(3),3007(3),3006(3),3003(3)</w:t>
            </w:r>
          </w:p>
        </w:tc>
      </w:tr>
      <w:tr w:rsidR="00ED422D" w14:paraId="368DEA77" w14:textId="77777777">
        <w:tc>
          <w:tcPr>
            <w:tcW w:w="1131" w:type="dxa"/>
            <w:vAlign w:val="center"/>
          </w:tcPr>
          <w:p w14:paraId="48F5952A" w14:textId="77777777" w:rsidR="00ED422D" w:rsidRDefault="00934DDA">
            <w:r>
              <w:t>Sys2</w:t>
            </w:r>
          </w:p>
        </w:tc>
        <w:tc>
          <w:tcPr>
            <w:tcW w:w="1924" w:type="dxa"/>
            <w:vAlign w:val="center"/>
          </w:tcPr>
          <w:p w14:paraId="10684773" w14:textId="77777777" w:rsidR="00ED422D" w:rsidRDefault="00934DDA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0B89BC6E" w14:textId="77777777" w:rsidR="00ED422D" w:rsidRDefault="00934DDA">
            <w:r>
              <w:t>－</w:t>
            </w:r>
          </w:p>
        </w:tc>
        <w:tc>
          <w:tcPr>
            <w:tcW w:w="848" w:type="dxa"/>
            <w:vAlign w:val="center"/>
          </w:tcPr>
          <w:p w14:paraId="3E0E7D89" w14:textId="77777777" w:rsidR="00ED422D" w:rsidRDefault="00934DDA">
            <w:r>
              <w:t>－</w:t>
            </w:r>
          </w:p>
        </w:tc>
        <w:tc>
          <w:tcPr>
            <w:tcW w:w="905" w:type="dxa"/>
            <w:vAlign w:val="center"/>
          </w:tcPr>
          <w:p w14:paraId="4CF2C5BD" w14:textId="77777777" w:rsidR="00ED422D" w:rsidRDefault="00934DDA">
            <w:r>
              <w:t>3576.34</w:t>
            </w:r>
          </w:p>
        </w:tc>
        <w:tc>
          <w:tcPr>
            <w:tcW w:w="3673" w:type="dxa"/>
            <w:vAlign w:val="center"/>
          </w:tcPr>
          <w:p w14:paraId="1898BCC1" w14:textId="77777777" w:rsidR="00ED422D" w:rsidRDefault="00934DDA">
            <w:r>
              <w:t>5028(5),5027(5),5026(5),5025(5),5024(5),5023(5),5022(5),5021(5),5020(5),5019(5),5018(5),5015(5),5014(5),5013(5),5012(5),5011(5),5010(5),5009(5),5005(5),5003(5),5002(5),5001(5),6026(6),60</w:t>
            </w:r>
            <w:r>
              <w:t>25(6),6024(6),6023(6),6022(6),6021(6),6020(6),6019(6),6018(6),6015(6),6014(6),6013(6),6012(6),6011(6),6010(6),6009(6),6005(6),6003(6),6002(6),6001(6),7021(7),7015(7),7011(7),7009(7),7023(7),7022(7),7020(7),7019(7),7018(7),7014(7),7013(7),7012(7),7010(7),70</w:t>
            </w:r>
            <w:r>
              <w:t>07(7),7005(7),7003(7),7002(7),7001(7)</w:t>
            </w:r>
          </w:p>
        </w:tc>
      </w:tr>
    </w:tbl>
    <w:p w14:paraId="7D68B377" w14:textId="77777777" w:rsidR="00ED422D" w:rsidRDefault="00934DDA">
      <w:pPr>
        <w:pStyle w:val="2"/>
        <w:widowControl w:val="0"/>
        <w:rPr>
          <w:kern w:val="2"/>
        </w:rPr>
      </w:pPr>
      <w:bookmarkStart w:id="104" w:name="_Toc91682431"/>
      <w:r>
        <w:rPr>
          <w:kern w:val="2"/>
        </w:rPr>
        <w:lastRenderedPageBreak/>
        <w:t>制冷系统</w:t>
      </w:r>
      <w:bookmarkEnd w:id="104"/>
    </w:p>
    <w:p w14:paraId="34B9CD13" w14:textId="77777777" w:rsidR="00ED422D" w:rsidRDefault="00934DDA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05" w:name="_Toc91682432"/>
      <w:r>
        <w:rPr>
          <w:color w:val="000000"/>
          <w:kern w:val="2"/>
          <w:szCs w:val="24"/>
        </w:rPr>
        <w:t>冷水机组</w:t>
      </w:r>
      <w:bookmarkEnd w:id="10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2445"/>
        <w:gridCol w:w="1415"/>
        <w:gridCol w:w="1273"/>
        <w:gridCol w:w="1630"/>
        <w:gridCol w:w="628"/>
      </w:tblGrid>
      <w:tr w:rsidR="00ED422D" w14:paraId="61518A95" w14:textId="77777777">
        <w:tc>
          <w:tcPr>
            <w:tcW w:w="1930" w:type="dxa"/>
            <w:shd w:val="clear" w:color="auto" w:fill="E6E6E6"/>
            <w:vAlign w:val="center"/>
          </w:tcPr>
          <w:p w14:paraId="56FD1AA8" w14:textId="77777777" w:rsidR="00ED422D" w:rsidRDefault="00934DDA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46F4872E" w14:textId="77777777" w:rsidR="00ED422D" w:rsidRDefault="00934DDA"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DF2DBFC" w14:textId="77777777" w:rsidR="00ED422D" w:rsidRDefault="00934DDA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8EE1814" w14:textId="77777777" w:rsidR="00ED422D" w:rsidRDefault="00934DDA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411EA6AF" w14:textId="77777777" w:rsidR="00ED422D" w:rsidRDefault="00934DDA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4FED653C" w14:textId="77777777" w:rsidR="00ED422D" w:rsidRDefault="00934DDA">
            <w:pPr>
              <w:jc w:val="center"/>
            </w:pPr>
            <w:r>
              <w:t>台数</w:t>
            </w:r>
          </w:p>
        </w:tc>
      </w:tr>
      <w:tr w:rsidR="00ED422D" w14:paraId="0AE23FDB" w14:textId="77777777">
        <w:tc>
          <w:tcPr>
            <w:tcW w:w="1930" w:type="dxa"/>
            <w:vAlign w:val="center"/>
          </w:tcPr>
          <w:p w14:paraId="103E6387" w14:textId="77777777" w:rsidR="00ED422D" w:rsidRDefault="00934DDA">
            <w:r>
              <w:t>冷水机组</w:t>
            </w:r>
          </w:p>
        </w:tc>
        <w:tc>
          <w:tcPr>
            <w:tcW w:w="2445" w:type="dxa"/>
            <w:vAlign w:val="center"/>
          </w:tcPr>
          <w:p w14:paraId="447CED03" w14:textId="77777777" w:rsidR="00ED422D" w:rsidRDefault="00934DDA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415" w:type="dxa"/>
            <w:vAlign w:val="center"/>
          </w:tcPr>
          <w:p w14:paraId="079D640F" w14:textId="77777777" w:rsidR="00ED422D" w:rsidRDefault="00934DDA">
            <w:r>
              <w:t>100</w:t>
            </w:r>
          </w:p>
        </w:tc>
        <w:tc>
          <w:tcPr>
            <w:tcW w:w="1273" w:type="dxa"/>
            <w:vAlign w:val="center"/>
          </w:tcPr>
          <w:p w14:paraId="3C14505E" w14:textId="77777777" w:rsidR="00ED422D" w:rsidRDefault="00934DDA">
            <w:r>
              <w:t>500</w:t>
            </w:r>
          </w:p>
        </w:tc>
        <w:tc>
          <w:tcPr>
            <w:tcW w:w="1630" w:type="dxa"/>
            <w:vAlign w:val="center"/>
          </w:tcPr>
          <w:p w14:paraId="725BF379" w14:textId="77777777" w:rsidR="00ED422D" w:rsidRDefault="00934DDA">
            <w:r>
              <w:t>5.00</w:t>
            </w:r>
          </w:p>
        </w:tc>
        <w:tc>
          <w:tcPr>
            <w:tcW w:w="628" w:type="dxa"/>
            <w:vAlign w:val="center"/>
          </w:tcPr>
          <w:p w14:paraId="4C98542E" w14:textId="77777777" w:rsidR="00ED422D" w:rsidRDefault="00934DDA">
            <w:r>
              <w:t>1</w:t>
            </w:r>
          </w:p>
        </w:tc>
      </w:tr>
    </w:tbl>
    <w:p w14:paraId="24B8718D" w14:textId="77777777" w:rsidR="00ED422D" w:rsidRDefault="00934DDA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06" w:name="_Toc91682433"/>
      <w:r>
        <w:rPr>
          <w:color w:val="000000"/>
          <w:kern w:val="2"/>
          <w:szCs w:val="24"/>
        </w:rPr>
        <w:t>水泵系统</w:t>
      </w:r>
      <w:bookmarkEnd w:id="10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415"/>
        <w:gridCol w:w="1273"/>
        <w:gridCol w:w="1868"/>
        <w:gridCol w:w="2378"/>
        <w:gridCol w:w="1131"/>
      </w:tblGrid>
      <w:tr w:rsidR="00ED422D" w14:paraId="5401FA08" w14:textId="77777777">
        <w:tc>
          <w:tcPr>
            <w:tcW w:w="1267" w:type="dxa"/>
            <w:shd w:val="clear" w:color="auto" w:fill="E6E6E6"/>
            <w:vAlign w:val="center"/>
          </w:tcPr>
          <w:p w14:paraId="52E90284" w14:textId="77777777" w:rsidR="00ED422D" w:rsidRDefault="00934DDA"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012690E" w14:textId="77777777" w:rsidR="00ED422D" w:rsidRDefault="00934DDA">
            <w:pPr>
              <w:jc w:val="center"/>
            </w:pPr>
            <w:r>
              <w:t>轴功率</w:t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D551586" w14:textId="77777777" w:rsidR="00ED422D" w:rsidRDefault="00934DDA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7427B4E8" w14:textId="77777777" w:rsidR="00ED422D" w:rsidRDefault="00934DDA">
            <w:pPr>
              <w:jc w:val="center"/>
            </w:pPr>
            <w:r>
              <w:t>供回水温差</w:t>
            </w:r>
            <w:r>
              <w:t>(°C)</w:t>
            </w:r>
          </w:p>
        </w:tc>
        <w:tc>
          <w:tcPr>
            <w:tcW w:w="2377" w:type="dxa"/>
            <w:shd w:val="clear" w:color="auto" w:fill="E6E6E6"/>
            <w:vAlign w:val="center"/>
          </w:tcPr>
          <w:p w14:paraId="3254129B" w14:textId="77777777" w:rsidR="00ED422D" w:rsidRDefault="00934DDA">
            <w:pPr>
              <w:jc w:val="center"/>
            </w:pPr>
            <w:r>
              <w:t>设计工作点效率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E5A948E" w14:textId="77777777" w:rsidR="00ED422D" w:rsidRDefault="00934DDA">
            <w:pPr>
              <w:jc w:val="center"/>
            </w:pPr>
            <w:r>
              <w:t>台数</w:t>
            </w:r>
          </w:p>
        </w:tc>
      </w:tr>
      <w:tr w:rsidR="00ED422D" w14:paraId="2487B468" w14:textId="77777777">
        <w:tc>
          <w:tcPr>
            <w:tcW w:w="1267" w:type="dxa"/>
            <w:vAlign w:val="center"/>
          </w:tcPr>
          <w:p w14:paraId="6AE1D4B4" w14:textId="77777777" w:rsidR="00ED422D" w:rsidRDefault="00934DDA">
            <w:r>
              <w:t>冷却水泵</w:t>
            </w:r>
          </w:p>
        </w:tc>
        <w:tc>
          <w:tcPr>
            <w:tcW w:w="1415" w:type="dxa"/>
            <w:vAlign w:val="center"/>
          </w:tcPr>
          <w:p w14:paraId="74A9E863" w14:textId="77777777" w:rsidR="00ED422D" w:rsidRDefault="00934DDA">
            <w:r>
              <w:t>10</w:t>
            </w:r>
          </w:p>
        </w:tc>
        <w:tc>
          <w:tcPr>
            <w:tcW w:w="1273" w:type="dxa"/>
            <w:vAlign w:val="center"/>
          </w:tcPr>
          <w:p w14:paraId="3545067E" w14:textId="77777777" w:rsidR="00ED422D" w:rsidRDefault="00934DDA">
            <w:r>
              <w:t>25</w:t>
            </w:r>
          </w:p>
        </w:tc>
        <w:tc>
          <w:tcPr>
            <w:tcW w:w="1867" w:type="dxa"/>
            <w:vAlign w:val="center"/>
          </w:tcPr>
          <w:p w14:paraId="3416D23C" w14:textId="77777777" w:rsidR="00ED422D" w:rsidRDefault="00934DDA">
            <w:r>
              <w:t>5</w:t>
            </w:r>
          </w:p>
        </w:tc>
        <w:tc>
          <w:tcPr>
            <w:tcW w:w="2377" w:type="dxa"/>
            <w:vAlign w:val="center"/>
          </w:tcPr>
          <w:p w14:paraId="6A8C260E" w14:textId="77777777" w:rsidR="00ED422D" w:rsidRDefault="00934DDA">
            <w:r>
              <w:t>80</w:t>
            </w:r>
          </w:p>
        </w:tc>
        <w:tc>
          <w:tcPr>
            <w:tcW w:w="1131" w:type="dxa"/>
            <w:vAlign w:val="center"/>
          </w:tcPr>
          <w:p w14:paraId="1D9CD442" w14:textId="77777777" w:rsidR="00ED422D" w:rsidRDefault="00934DDA">
            <w:r>
              <w:t>1</w:t>
            </w:r>
          </w:p>
        </w:tc>
      </w:tr>
      <w:tr w:rsidR="00ED422D" w14:paraId="236CA951" w14:textId="77777777">
        <w:tc>
          <w:tcPr>
            <w:tcW w:w="1267" w:type="dxa"/>
            <w:vAlign w:val="center"/>
          </w:tcPr>
          <w:p w14:paraId="0520B7C0" w14:textId="77777777" w:rsidR="00ED422D" w:rsidRDefault="00934DDA">
            <w:r>
              <w:t>冷冻水泵</w:t>
            </w:r>
          </w:p>
        </w:tc>
        <w:tc>
          <w:tcPr>
            <w:tcW w:w="1415" w:type="dxa"/>
            <w:vAlign w:val="center"/>
          </w:tcPr>
          <w:p w14:paraId="5335FC8B" w14:textId="77777777" w:rsidR="00ED422D" w:rsidRDefault="00934DDA">
            <w:r>
              <w:t>8</w:t>
            </w:r>
          </w:p>
        </w:tc>
        <w:tc>
          <w:tcPr>
            <w:tcW w:w="1273" w:type="dxa"/>
            <w:vAlign w:val="center"/>
          </w:tcPr>
          <w:p w14:paraId="59263863" w14:textId="77777777" w:rsidR="00ED422D" w:rsidRDefault="00934DDA">
            <w:r>
              <w:t>30</w:t>
            </w:r>
          </w:p>
        </w:tc>
        <w:tc>
          <w:tcPr>
            <w:tcW w:w="1867" w:type="dxa"/>
            <w:vAlign w:val="center"/>
          </w:tcPr>
          <w:p w14:paraId="2A4E0A47" w14:textId="77777777" w:rsidR="00ED422D" w:rsidRDefault="00934DDA">
            <w:r>
              <w:t>5</w:t>
            </w:r>
          </w:p>
        </w:tc>
        <w:tc>
          <w:tcPr>
            <w:tcW w:w="2377" w:type="dxa"/>
            <w:vAlign w:val="center"/>
          </w:tcPr>
          <w:p w14:paraId="0EED173E" w14:textId="77777777" w:rsidR="00ED422D" w:rsidRDefault="00934DDA">
            <w:r>
              <w:t>80</w:t>
            </w:r>
          </w:p>
        </w:tc>
        <w:tc>
          <w:tcPr>
            <w:tcW w:w="1131" w:type="dxa"/>
            <w:vAlign w:val="center"/>
          </w:tcPr>
          <w:p w14:paraId="38A16A02" w14:textId="77777777" w:rsidR="00ED422D" w:rsidRDefault="00934DDA">
            <w:r>
              <w:t>1</w:t>
            </w:r>
          </w:p>
        </w:tc>
      </w:tr>
    </w:tbl>
    <w:p w14:paraId="1AA8530F" w14:textId="77777777" w:rsidR="00ED422D" w:rsidRDefault="00934DDA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07" w:name="_Toc91682434"/>
      <w:r>
        <w:rPr>
          <w:color w:val="000000"/>
          <w:kern w:val="2"/>
          <w:szCs w:val="24"/>
        </w:rPr>
        <w:t>运行工况</w:t>
      </w:r>
      <w:bookmarkEnd w:id="10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ED422D" w14:paraId="58D3B83B" w14:textId="77777777">
        <w:tc>
          <w:tcPr>
            <w:tcW w:w="1115" w:type="dxa"/>
            <w:shd w:val="clear" w:color="auto" w:fill="E6E6E6"/>
            <w:vAlign w:val="center"/>
          </w:tcPr>
          <w:p w14:paraId="468716A1" w14:textId="77777777" w:rsidR="00ED422D" w:rsidRDefault="00934DDA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77BF076" w14:textId="77777777" w:rsidR="00ED422D" w:rsidRDefault="00934DDA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8C4ADC3" w14:textId="77777777" w:rsidR="00ED422D" w:rsidRDefault="00934DDA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C4B1C4F" w14:textId="77777777" w:rsidR="00ED422D" w:rsidRDefault="00934DDA">
            <w:pPr>
              <w:jc w:val="center"/>
            </w:pPr>
            <w:r>
              <w:t>性能系数</w:t>
            </w:r>
            <w:r>
              <w:br/>
            </w:r>
            <w:r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889CFF3" w14:textId="77777777" w:rsidR="00ED422D" w:rsidRDefault="00934DDA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9FB8188" w14:textId="77777777" w:rsidR="00ED422D" w:rsidRDefault="00934DDA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0A51999" w14:textId="77777777" w:rsidR="00ED422D" w:rsidRDefault="00934DDA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ED422D" w14:paraId="68327A5D" w14:textId="77777777">
        <w:tc>
          <w:tcPr>
            <w:tcW w:w="1115" w:type="dxa"/>
            <w:shd w:val="clear" w:color="auto" w:fill="E6E6E6"/>
            <w:vAlign w:val="center"/>
          </w:tcPr>
          <w:p w14:paraId="4D4F8B5F" w14:textId="77777777" w:rsidR="00ED422D" w:rsidRDefault="00934DDA">
            <w:r>
              <w:t>25</w:t>
            </w:r>
          </w:p>
        </w:tc>
        <w:tc>
          <w:tcPr>
            <w:tcW w:w="1273" w:type="dxa"/>
            <w:vAlign w:val="center"/>
          </w:tcPr>
          <w:p w14:paraId="7FA29BF1" w14:textId="77777777" w:rsidR="00ED422D" w:rsidRDefault="00934DDA">
            <w:r>
              <w:t>125</w:t>
            </w:r>
          </w:p>
        </w:tc>
        <w:tc>
          <w:tcPr>
            <w:tcW w:w="1273" w:type="dxa"/>
            <w:vAlign w:val="center"/>
          </w:tcPr>
          <w:p w14:paraId="1C4563FD" w14:textId="77777777" w:rsidR="00ED422D" w:rsidRDefault="00934DDA">
            <w:r>
              <w:t>30</w:t>
            </w:r>
          </w:p>
        </w:tc>
        <w:tc>
          <w:tcPr>
            <w:tcW w:w="1273" w:type="dxa"/>
            <w:vAlign w:val="center"/>
          </w:tcPr>
          <w:p w14:paraId="2D19A911" w14:textId="77777777" w:rsidR="00ED422D" w:rsidRDefault="00934DDA">
            <w:r>
              <w:t>4.17</w:t>
            </w:r>
          </w:p>
        </w:tc>
        <w:tc>
          <w:tcPr>
            <w:tcW w:w="1556" w:type="dxa"/>
            <w:vAlign w:val="center"/>
          </w:tcPr>
          <w:p w14:paraId="4C77C7F1" w14:textId="77777777" w:rsidR="00ED422D" w:rsidRDefault="00934DDA">
            <w:r>
              <w:t>10</w:t>
            </w:r>
          </w:p>
        </w:tc>
        <w:tc>
          <w:tcPr>
            <w:tcW w:w="1556" w:type="dxa"/>
            <w:vAlign w:val="center"/>
          </w:tcPr>
          <w:p w14:paraId="2A3E4F6E" w14:textId="77777777" w:rsidR="00ED422D" w:rsidRDefault="00934DDA">
            <w:r>
              <w:t>8</w:t>
            </w:r>
          </w:p>
        </w:tc>
        <w:tc>
          <w:tcPr>
            <w:tcW w:w="1273" w:type="dxa"/>
            <w:vAlign w:val="center"/>
          </w:tcPr>
          <w:p w14:paraId="3379F180" w14:textId="77777777" w:rsidR="00ED422D" w:rsidRDefault="00934DDA">
            <w:r>
              <w:t>－</w:t>
            </w:r>
          </w:p>
        </w:tc>
      </w:tr>
      <w:tr w:rsidR="00ED422D" w14:paraId="1DDE33D4" w14:textId="77777777">
        <w:tc>
          <w:tcPr>
            <w:tcW w:w="1115" w:type="dxa"/>
            <w:shd w:val="clear" w:color="auto" w:fill="E6E6E6"/>
            <w:vAlign w:val="center"/>
          </w:tcPr>
          <w:p w14:paraId="738D2AD5" w14:textId="77777777" w:rsidR="00ED422D" w:rsidRDefault="00934DDA">
            <w:r>
              <w:t>50</w:t>
            </w:r>
          </w:p>
        </w:tc>
        <w:tc>
          <w:tcPr>
            <w:tcW w:w="1273" w:type="dxa"/>
            <w:vAlign w:val="center"/>
          </w:tcPr>
          <w:p w14:paraId="09B1208C" w14:textId="77777777" w:rsidR="00ED422D" w:rsidRDefault="00934DDA">
            <w:r>
              <w:t>250</w:t>
            </w:r>
          </w:p>
        </w:tc>
        <w:tc>
          <w:tcPr>
            <w:tcW w:w="1273" w:type="dxa"/>
            <w:vAlign w:val="center"/>
          </w:tcPr>
          <w:p w14:paraId="6B3A5560" w14:textId="77777777" w:rsidR="00ED422D" w:rsidRDefault="00934DDA">
            <w:r>
              <w:t>55</w:t>
            </w:r>
          </w:p>
        </w:tc>
        <w:tc>
          <w:tcPr>
            <w:tcW w:w="1273" w:type="dxa"/>
            <w:vAlign w:val="center"/>
          </w:tcPr>
          <w:p w14:paraId="37EA3EC2" w14:textId="77777777" w:rsidR="00ED422D" w:rsidRDefault="00934DDA">
            <w:r>
              <w:t>4.55</w:t>
            </w:r>
          </w:p>
        </w:tc>
        <w:tc>
          <w:tcPr>
            <w:tcW w:w="1556" w:type="dxa"/>
            <w:vAlign w:val="center"/>
          </w:tcPr>
          <w:p w14:paraId="30766E1F" w14:textId="77777777" w:rsidR="00ED422D" w:rsidRDefault="00934DDA">
            <w:r>
              <w:t>10</w:t>
            </w:r>
          </w:p>
        </w:tc>
        <w:tc>
          <w:tcPr>
            <w:tcW w:w="1556" w:type="dxa"/>
            <w:vAlign w:val="center"/>
          </w:tcPr>
          <w:p w14:paraId="4A6B6657" w14:textId="77777777" w:rsidR="00ED422D" w:rsidRDefault="00934DDA">
            <w:r>
              <w:t>8</w:t>
            </w:r>
          </w:p>
        </w:tc>
        <w:tc>
          <w:tcPr>
            <w:tcW w:w="1273" w:type="dxa"/>
            <w:vAlign w:val="center"/>
          </w:tcPr>
          <w:p w14:paraId="1541F199" w14:textId="77777777" w:rsidR="00ED422D" w:rsidRDefault="00934DDA">
            <w:r>
              <w:t>－</w:t>
            </w:r>
          </w:p>
        </w:tc>
      </w:tr>
      <w:tr w:rsidR="00ED422D" w14:paraId="6697081A" w14:textId="77777777">
        <w:tc>
          <w:tcPr>
            <w:tcW w:w="1115" w:type="dxa"/>
            <w:shd w:val="clear" w:color="auto" w:fill="E6E6E6"/>
            <w:vAlign w:val="center"/>
          </w:tcPr>
          <w:p w14:paraId="70771D29" w14:textId="77777777" w:rsidR="00ED422D" w:rsidRDefault="00934DDA">
            <w:r>
              <w:t>75</w:t>
            </w:r>
          </w:p>
        </w:tc>
        <w:tc>
          <w:tcPr>
            <w:tcW w:w="1273" w:type="dxa"/>
            <w:vAlign w:val="center"/>
          </w:tcPr>
          <w:p w14:paraId="24A6A33C" w14:textId="77777777" w:rsidR="00ED422D" w:rsidRDefault="00934DDA">
            <w:r>
              <w:t>375</w:t>
            </w:r>
          </w:p>
        </w:tc>
        <w:tc>
          <w:tcPr>
            <w:tcW w:w="1273" w:type="dxa"/>
            <w:vAlign w:val="center"/>
          </w:tcPr>
          <w:p w14:paraId="27D0F9A8" w14:textId="77777777" w:rsidR="00ED422D" w:rsidRDefault="00934DDA">
            <w:r>
              <w:t>75</w:t>
            </w:r>
          </w:p>
        </w:tc>
        <w:tc>
          <w:tcPr>
            <w:tcW w:w="1273" w:type="dxa"/>
            <w:vAlign w:val="center"/>
          </w:tcPr>
          <w:p w14:paraId="1706791A" w14:textId="77777777" w:rsidR="00ED422D" w:rsidRDefault="00934DDA">
            <w:r>
              <w:t>5.00</w:t>
            </w:r>
          </w:p>
        </w:tc>
        <w:tc>
          <w:tcPr>
            <w:tcW w:w="1556" w:type="dxa"/>
            <w:vAlign w:val="center"/>
          </w:tcPr>
          <w:p w14:paraId="6E609077" w14:textId="77777777" w:rsidR="00ED422D" w:rsidRDefault="00934DDA">
            <w:r>
              <w:t>10</w:t>
            </w:r>
          </w:p>
        </w:tc>
        <w:tc>
          <w:tcPr>
            <w:tcW w:w="1556" w:type="dxa"/>
            <w:vAlign w:val="center"/>
          </w:tcPr>
          <w:p w14:paraId="09932403" w14:textId="77777777" w:rsidR="00ED422D" w:rsidRDefault="00934DDA">
            <w:r>
              <w:t>8</w:t>
            </w:r>
          </w:p>
        </w:tc>
        <w:tc>
          <w:tcPr>
            <w:tcW w:w="1273" w:type="dxa"/>
            <w:vAlign w:val="center"/>
          </w:tcPr>
          <w:p w14:paraId="6CD94773" w14:textId="77777777" w:rsidR="00ED422D" w:rsidRDefault="00934DDA">
            <w:r>
              <w:t>－</w:t>
            </w:r>
          </w:p>
        </w:tc>
      </w:tr>
      <w:tr w:rsidR="00ED422D" w14:paraId="3D5E9876" w14:textId="77777777">
        <w:tc>
          <w:tcPr>
            <w:tcW w:w="1115" w:type="dxa"/>
            <w:shd w:val="clear" w:color="auto" w:fill="E6E6E6"/>
            <w:vAlign w:val="center"/>
          </w:tcPr>
          <w:p w14:paraId="4B1EBB11" w14:textId="77777777" w:rsidR="00ED422D" w:rsidRDefault="00934DDA">
            <w:r>
              <w:t>100</w:t>
            </w:r>
          </w:p>
        </w:tc>
        <w:tc>
          <w:tcPr>
            <w:tcW w:w="1273" w:type="dxa"/>
            <w:vAlign w:val="center"/>
          </w:tcPr>
          <w:p w14:paraId="74FB4B0C" w14:textId="77777777" w:rsidR="00ED422D" w:rsidRDefault="00934DDA">
            <w:r>
              <w:t>500</w:t>
            </w:r>
          </w:p>
        </w:tc>
        <w:tc>
          <w:tcPr>
            <w:tcW w:w="1273" w:type="dxa"/>
            <w:vAlign w:val="center"/>
          </w:tcPr>
          <w:p w14:paraId="677AFD53" w14:textId="77777777" w:rsidR="00ED422D" w:rsidRDefault="00934DDA">
            <w:r>
              <w:t>100</w:t>
            </w:r>
          </w:p>
        </w:tc>
        <w:tc>
          <w:tcPr>
            <w:tcW w:w="1273" w:type="dxa"/>
            <w:vAlign w:val="center"/>
          </w:tcPr>
          <w:p w14:paraId="74553DA1" w14:textId="77777777" w:rsidR="00ED422D" w:rsidRDefault="00934DDA">
            <w:r>
              <w:t>5.00</w:t>
            </w:r>
          </w:p>
        </w:tc>
        <w:tc>
          <w:tcPr>
            <w:tcW w:w="1556" w:type="dxa"/>
            <w:vAlign w:val="center"/>
          </w:tcPr>
          <w:p w14:paraId="052A3996" w14:textId="77777777" w:rsidR="00ED422D" w:rsidRDefault="00934DDA">
            <w:r>
              <w:t>10</w:t>
            </w:r>
          </w:p>
        </w:tc>
        <w:tc>
          <w:tcPr>
            <w:tcW w:w="1556" w:type="dxa"/>
            <w:vAlign w:val="center"/>
          </w:tcPr>
          <w:p w14:paraId="3FEFD8C7" w14:textId="77777777" w:rsidR="00ED422D" w:rsidRDefault="00934DDA">
            <w:r>
              <w:t>8</w:t>
            </w:r>
          </w:p>
        </w:tc>
        <w:tc>
          <w:tcPr>
            <w:tcW w:w="1273" w:type="dxa"/>
            <w:vAlign w:val="center"/>
          </w:tcPr>
          <w:p w14:paraId="6F5C275A" w14:textId="77777777" w:rsidR="00ED422D" w:rsidRDefault="00934DDA">
            <w:r>
              <w:t>－</w:t>
            </w:r>
          </w:p>
        </w:tc>
      </w:tr>
    </w:tbl>
    <w:p w14:paraId="710BCEF1" w14:textId="77777777" w:rsidR="00ED422D" w:rsidRDefault="00934DDA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08" w:name="_Toc91682435"/>
      <w:r>
        <w:rPr>
          <w:color w:val="000000"/>
          <w:kern w:val="2"/>
          <w:szCs w:val="24"/>
        </w:rPr>
        <w:t>制冷能耗</w:t>
      </w:r>
      <w:bookmarkEnd w:id="10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ED422D" w14:paraId="6257D203" w14:textId="77777777">
        <w:tc>
          <w:tcPr>
            <w:tcW w:w="1115" w:type="dxa"/>
            <w:shd w:val="clear" w:color="auto" w:fill="E6E6E6"/>
            <w:vAlign w:val="center"/>
          </w:tcPr>
          <w:p w14:paraId="6D0ED8DA" w14:textId="77777777" w:rsidR="00ED422D" w:rsidRDefault="00934DDA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DA21336" w14:textId="77777777" w:rsidR="00ED422D" w:rsidRDefault="00934DDA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DC7EDBB" w14:textId="77777777" w:rsidR="00ED422D" w:rsidRDefault="00934DDA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9F82D85" w14:textId="77777777" w:rsidR="00ED422D" w:rsidRDefault="00934DDA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0F73AA2" w14:textId="77777777" w:rsidR="00ED422D" w:rsidRDefault="00934DDA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791214E" w14:textId="77777777" w:rsidR="00ED422D" w:rsidRDefault="00934DDA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5B79FFA" w14:textId="77777777" w:rsidR="00ED422D" w:rsidRDefault="00934DDA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0811037" w14:textId="77777777" w:rsidR="00ED422D" w:rsidRDefault="00934DDA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ED422D" w14:paraId="375BC7DF" w14:textId="77777777">
        <w:tc>
          <w:tcPr>
            <w:tcW w:w="1115" w:type="dxa"/>
            <w:shd w:val="clear" w:color="auto" w:fill="E6E6E6"/>
            <w:vAlign w:val="center"/>
          </w:tcPr>
          <w:p w14:paraId="5E20BA98" w14:textId="77777777" w:rsidR="00ED422D" w:rsidRDefault="00934DDA">
            <w:r>
              <w:t>0~25</w:t>
            </w:r>
          </w:p>
        </w:tc>
        <w:tc>
          <w:tcPr>
            <w:tcW w:w="1131" w:type="dxa"/>
            <w:vAlign w:val="center"/>
          </w:tcPr>
          <w:p w14:paraId="28A33C93" w14:textId="77777777" w:rsidR="00ED422D" w:rsidRDefault="00934DDA">
            <w:r>
              <w:t>1704</w:t>
            </w:r>
          </w:p>
        </w:tc>
        <w:tc>
          <w:tcPr>
            <w:tcW w:w="1131" w:type="dxa"/>
            <w:vAlign w:val="center"/>
          </w:tcPr>
          <w:p w14:paraId="1957A7B3" w14:textId="77777777" w:rsidR="00ED422D" w:rsidRDefault="00934DDA">
            <w:r>
              <w:t>96</w:t>
            </w:r>
          </w:p>
        </w:tc>
        <w:tc>
          <w:tcPr>
            <w:tcW w:w="1273" w:type="dxa"/>
            <w:vAlign w:val="center"/>
          </w:tcPr>
          <w:p w14:paraId="52C93EC4" w14:textId="77777777" w:rsidR="00ED422D" w:rsidRDefault="00934DDA">
            <w:r>
              <w:t>4.17</w:t>
            </w:r>
          </w:p>
        </w:tc>
        <w:tc>
          <w:tcPr>
            <w:tcW w:w="1131" w:type="dxa"/>
            <w:vAlign w:val="center"/>
          </w:tcPr>
          <w:p w14:paraId="0D79BCA6" w14:textId="77777777" w:rsidR="00ED422D" w:rsidRDefault="00934DDA">
            <w:r>
              <w:t>409</w:t>
            </w:r>
          </w:p>
        </w:tc>
        <w:tc>
          <w:tcPr>
            <w:tcW w:w="1273" w:type="dxa"/>
            <w:vAlign w:val="center"/>
          </w:tcPr>
          <w:p w14:paraId="1246DECF" w14:textId="77777777" w:rsidR="00ED422D" w:rsidRDefault="00934DDA">
            <w:r>
              <w:t>960</w:t>
            </w:r>
          </w:p>
        </w:tc>
        <w:tc>
          <w:tcPr>
            <w:tcW w:w="1131" w:type="dxa"/>
            <w:vAlign w:val="center"/>
          </w:tcPr>
          <w:p w14:paraId="43DE6F02" w14:textId="77777777" w:rsidR="00ED422D" w:rsidRDefault="00934DDA">
            <w:r>
              <w:t>768</w:t>
            </w:r>
          </w:p>
        </w:tc>
        <w:tc>
          <w:tcPr>
            <w:tcW w:w="1131" w:type="dxa"/>
            <w:vAlign w:val="center"/>
          </w:tcPr>
          <w:p w14:paraId="47558854" w14:textId="77777777" w:rsidR="00ED422D" w:rsidRDefault="00934DDA">
            <w:r>
              <w:t>－</w:t>
            </w:r>
          </w:p>
        </w:tc>
      </w:tr>
      <w:tr w:rsidR="00ED422D" w14:paraId="490AEC1A" w14:textId="77777777">
        <w:tc>
          <w:tcPr>
            <w:tcW w:w="1115" w:type="dxa"/>
            <w:shd w:val="clear" w:color="auto" w:fill="E6E6E6"/>
            <w:vAlign w:val="center"/>
          </w:tcPr>
          <w:p w14:paraId="570F892E" w14:textId="77777777" w:rsidR="00ED422D" w:rsidRDefault="00934DDA">
            <w:r>
              <w:t>25~50</w:t>
            </w:r>
          </w:p>
        </w:tc>
        <w:tc>
          <w:tcPr>
            <w:tcW w:w="1131" w:type="dxa"/>
            <w:vAlign w:val="center"/>
          </w:tcPr>
          <w:p w14:paraId="0A0E9B61" w14:textId="77777777" w:rsidR="00ED422D" w:rsidRDefault="00934DDA">
            <w:r>
              <w:t>18140</w:t>
            </w:r>
          </w:p>
        </w:tc>
        <w:tc>
          <w:tcPr>
            <w:tcW w:w="1131" w:type="dxa"/>
            <w:vAlign w:val="center"/>
          </w:tcPr>
          <w:p w14:paraId="6D6BA0C4" w14:textId="77777777" w:rsidR="00ED422D" w:rsidRDefault="00934DDA">
            <w:r>
              <w:t>92</w:t>
            </w:r>
          </w:p>
        </w:tc>
        <w:tc>
          <w:tcPr>
            <w:tcW w:w="1273" w:type="dxa"/>
            <w:vAlign w:val="center"/>
          </w:tcPr>
          <w:p w14:paraId="550378D0" w14:textId="77777777" w:rsidR="00ED422D" w:rsidRDefault="00934DDA">
            <w:r>
              <w:t>4.55</w:t>
            </w:r>
          </w:p>
        </w:tc>
        <w:tc>
          <w:tcPr>
            <w:tcW w:w="1131" w:type="dxa"/>
            <w:vAlign w:val="center"/>
          </w:tcPr>
          <w:p w14:paraId="013E95EA" w14:textId="77777777" w:rsidR="00ED422D" w:rsidRDefault="00934DDA">
            <w:r>
              <w:t>3991</w:t>
            </w:r>
          </w:p>
        </w:tc>
        <w:tc>
          <w:tcPr>
            <w:tcW w:w="1273" w:type="dxa"/>
            <w:vAlign w:val="center"/>
          </w:tcPr>
          <w:p w14:paraId="5909D705" w14:textId="77777777" w:rsidR="00ED422D" w:rsidRDefault="00934DDA">
            <w:r>
              <w:t>920</w:t>
            </w:r>
          </w:p>
        </w:tc>
        <w:tc>
          <w:tcPr>
            <w:tcW w:w="1131" w:type="dxa"/>
            <w:vAlign w:val="center"/>
          </w:tcPr>
          <w:p w14:paraId="698AD0AD" w14:textId="77777777" w:rsidR="00ED422D" w:rsidRDefault="00934DDA">
            <w:r>
              <w:t>736</w:t>
            </w:r>
          </w:p>
        </w:tc>
        <w:tc>
          <w:tcPr>
            <w:tcW w:w="1131" w:type="dxa"/>
            <w:vAlign w:val="center"/>
          </w:tcPr>
          <w:p w14:paraId="0D747DCD" w14:textId="77777777" w:rsidR="00ED422D" w:rsidRDefault="00934DDA">
            <w:r>
              <w:t>－</w:t>
            </w:r>
          </w:p>
        </w:tc>
      </w:tr>
      <w:tr w:rsidR="00ED422D" w14:paraId="0A29762D" w14:textId="77777777">
        <w:tc>
          <w:tcPr>
            <w:tcW w:w="1115" w:type="dxa"/>
            <w:shd w:val="clear" w:color="auto" w:fill="E6E6E6"/>
            <w:vAlign w:val="center"/>
          </w:tcPr>
          <w:p w14:paraId="431077FD" w14:textId="77777777" w:rsidR="00ED422D" w:rsidRDefault="00934DDA">
            <w:r>
              <w:t>50~75</w:t>
            </w:r>
          </w:p>
        </w:tc>
        <w:tc>
          <w:tcPr>
            <w:tcW w:w="1131" w:type="dxa"/>
            <w:vAlign w:val="center"/>
          </w:tcPr>
          <w:p w14:paraId="69D7F6E1" w14:textId="77777777" w:rsidR="00ED422D" w:rsidRDefault="00934DDA">
            <w:r>
              <w:t>66822</w:t>
            </w:r>
          </w:p>
        </w:tc>
        <w:tc>
          <w:tcPr>
            <w:tcW w:w="1131" w:type="dxa"/>
            <w:vAlign w:val="center"/>
          </w:tcPr>
          <w:p w14:paraId="1D270B01" w14:textId="77777777" w:rsidR="00ED422D" w:rsidRDefault="00934DDA">
            <w:r>
              <w:t>208</w:t>
            </w:r>
          </w:p>
        </w:tc>
        <w:tc>
          <w:tcPr>
            <w:tcW w:w="1273" w:type="dxa"/>
            <w:vAlign w:val="center"/>
          </w:tcPr>
          <w:p w14:paraId="7DDDE31A" w14:textId="77777777" w:rsidR="00ED422D" w:rsidRDefault="00934DDA">
            <w:r>
              <w:t>5.00</w:t>
            </w:r>
          </w:p>
        </w:tc>
        <w:tc>
          <w:tcPr>
            <w:tcW w:w="1131" w:type="dxa"/>
            <w:vAlign w:val="center"/>
          </w:tcPr>
          <w:p w14:paraId="445E500F" w14:textId="77777777" w:rsidR="00ED422D" w:rsidRDefault="00934DDA">
            <w:r>
              <w:t>13364</w:t>
            </w:r>
          </w:p>
        </w:tc>
        <w:tc>
          <w:tcPr>
            <w:tcW w:w="1273" w:type="dxa"/>
            <w:vAlign w:val="center"/>
          </w:tcPr>
          <w:p w14:paraId="713233C7" w14:textId="77777777" w:rsidR="00ED422D" w:rsidRDefault="00934DDA">
            <w:r>
              <w:t>2080</w:t>
            </w:r>
          </w:p>
        </w:tc>
        <w:tc>
          <w:tcPr>
            <w:tcW w:w="1131" w:type="dxa"/>
            <w:vAlign w:val="center"/>
          </w:tcPr>
          <w:p w14:paraId="2DF93B73" w14:textId="77777777" w:rsidR="00ED422D" w:rsidRDefault="00934DDA">
            <w:r>
              <w:t>1664</w:t>
            </w:r>
          </w:p>
        </w:tc>
        <w:tc>
          <w:tcPr>
            <w:tcW w:w="1131" w:type="dxa"/>
            <w:vAlign w:val="center"/>
          </w:tcPr>
          <w:p w14:paraId="4D6A82D1" w14:textId="77777777" w:rsidR="00ED422D" w:rsidRDefault="00934DDA">
            <w:r>
              <w:t>－</w:t>
            </w:r>
          </w:p>
        </w:tc>
      </w:tr>
      <w:tr w:rsidR="00ED422D" w14:paraId="049B947B" w14:textId="77777777">
        <w:tc>
          <w:tcPr>
            <w:tcW w:w="1115" w:type="dxa"/>
            <w:shd w:val="clear" w:color="auto" w:fill="E6E6E6"/>
            <w:vAlign w:val="center"/>
          </w:tcPr>
          <w:p w14:paraId="73A7658D" w14:textId="77777777" w:rsidR="00ED422D" w:rsidRDefault="00934DDA">
            <w:r>
              <w:t>75~100</w:t>
            </w:r>
          </w:p>
        </w:tc>
        <w:tc>
          <w:tcPr>
            <w:tcW w:w="1131" w:type="dxa"/>
            <w:vAlign w:val="center"/>
          </w:tcPr>
          <w:p w14:paraId="77EFBDD1" w14:textId="77777777" w:rsidR="00ED422D" w:rsidRDefault="00934DDA">
            <w:r>
              <w:t>109655</w:t>
            </w:r>
          </w:p>
        </w:tc>
        <w:tc>
          <w:tcPr>
            <w:tcW w:w="1131" w:type="dxa"/>
            <w:vAlign w:val="center"/>
          </w:tcPr>
          <w:p w14:paraId="4351F4D6" w14:textId="77777777" w:rsidR="00ED422D" w:rsidRDefault="00934DDA">
            <w:r>
              <w:t>250</w:t>
            </w:r>
          </w:p>
        </w:tc>
        <w:tc>
          <w:tcPr>
            <w:tcW w:w="1273" w:type="dxa"/>
            <w:vAlign w:val="center"/>
          </w:tcPr>
          <w:p w14:paraId="3A2A7D99" w14:textId="77777777" w:rsidR="00ED422D" w:rsidRDefault="00934DDA">
            <w:r>
              <w:t>5.00</w:t>
            </w:r>
          </w:p>
        </w:tc>
        <w:tc>
          <w:tcPr>
            <w:tcW w:w="1131" w:type="dxa"/>
            <w:vAlign w:val="center"/>
          </w:tcPr>
          <w:p w14:paraId="0B2137D8" w14:textId="77777777" w:rsidR="00ED422D" w:rsidRDefault="00934DDA">
            <w:r>
              <w:t>21931</w:t>
            </w:r>
          </w:p>
        </w:tc>
        <w:tc>
          <w:tcPr>
            <w:tcW w:w="1273" w:type="dxa"/>
            <w:vAlign w:val="center"/>
          </w:tcPr>
          <w:p w14:paraId="1468041B" w14:textId="77777777" w:rsidR="00ED422D" w:rsidRDefault="00934DDA">
            <w:r>
              <w:t>2500</w:t>
            </w:r>
          </w:p>
        </w:tc>
        <w:tc>
          <w:tcPr>
            <w:tcW w:w="1131" w:type="dxa"/>
            <w:vAlign w:val="center"/>
          </w:tcPr>
          <w:p w14:paraId="757240D8" w14:textId="77777777" w:rsidR="00ED422D" w:rsidRDefault="00934DDA">
            <w:r>
              <w:t>2000</w:t>
            </w:r>
          </w:p>
        </w:tc>
        <w:tc>
          <w:tcPr>
            <w:tcW w:w="1131" w:type="dxa"/>
            <w:vAlign w:val="center"/>
          </w:tcPr>
          <w:p w14:paraId="3B2E91C9" w14:textId="77777777" w:rsidR="00ED422D" w:rsidRDefault="00934DDA">
            <w:r>
              <w:t>－</w:t>
            </w:r>
          </w:p>
        </w:tc>
      </w:tr>
      <w:tr w:rsidR="00ED422D" w14:paraId="5ADBA2CD" w14:textId="77777777">
        <w:tc>
          <w:tcPr>
            <w:tcW w:w="1115" w:type="dxa"/>
            <w:shd w:val="clear" w:color="auto" w:fill="E6E6E6"/>
            <w:vAlign w:val="center"/>
          </w:tcPr>
          <w:p w14:paraId="5F9BD899" w14:textId="77777777" w:rsidR="00ED422D" w:rsidRDefault="00934DDA">
            <w:r>
              <w:t>&gt;100</w:t>
            </w:r>
          </w:p>
        </w:tc>
        <w:tc>
          <w:tcPr>
            <w:tcW w:w="1131" w:type="dxa"/>
            <w:vAlign w:val="center"/>
          </w:tcPr>
          <w:p w14:paraId="78D13BF9" w14:textId="77777777" w:rsidR="00ED422D" w:rsidRDefault="00934DDA">
            <w:r>
              <w:t>87277</w:t>
            </w:r>
          </w:p>
        </w:tc>
        <w:tc>
          <w:tcPr>
            <w:tcW w:w="1131" w:type="dxa"/>
            <w:vAlign w:val="center"/>
          </w:tcPr>
          <w:p w14:paraId="0DF6A9DC" w14:textId="77777777" w:rsidR="00ED422D" w:rsidRDefault="00934DDA">
            <w:r>
              <w:t>154</w:t>
            </w:r>
          </w:p>
        </w:tc>
        <w:tc>
          <w:tcPr>
            <w:tcW w:w="1273" w:type="dxa"/>
            <w:vAlign w:val="center"/>
          </w:tcPr>
          <w:p w14:paraId="4ADF0DB3" w14:textId="77777777" w:rsidR="00ED422D" w:rsidRDefault="00934DDA">
            <w:r>
              <w:t>－</w:t>
            </w:r>
          </w:p>
        </w:tc>
        <w:tc>
          <w:tcPr>
            <w:tcW w:w="1131" w:type="dxa"/>
            <w:vAlign w:val="center"/>
          </w:tcPr>
          <w:p w14:paraId="6A1D6F61" w14:textId="77777777" w:rsidR="00ED422D" w:rsidRDefault="00934DDA">
            <w:r>
              <w:t>15400</w:t>
            </w:r>
          </w:p>
        </w:tc>
        <w:tc>
          <w:tcPr>
            <w:tcW w:w="1273" w:type="dxa"/>
            <w:vAlign w:val="center"/>
          </w:tcPr>
          <w:p w14:paraId="0646D6E6" w14:textId="77777777" w:rsidR="00ED422D" w:rsidRDefault="00934DDA">
            <w:r>
              <w:t>1540</w:t>
            </w:r>
          </w:p>
        </w:tc>
        <w:tc>
          <w:tcPr>
            <w:tcW w:w="1131" w:type="dxa"/>
            <w:vAlign w:val="center"/>
          </w:tcPr>
          <w:p w14:paraId="66AEF64A" w14:textId="77777777" w:rsidR="00ED422D" w:rsidRDefault="00934DDA">
            <w:r>
              <w:t>1232</w:t>
            </w:r>
          </w:p>
        </w:tc>
        <w:tc>
          <w:tcPr>
            <w:tcW w:w="1131" w:type="dxa"/>
            <w:vAlign w:val="center"/>
          </w:tcPr>
          <w:p w14:paraId="612B72B0" w14:textId="77777777" w:rsidR="00ED422D" w:rsidRDefault="00934DDA">
            <w:r>
              <w:t>－</w:t>
            </w:r>
          </w:p>
        </w:tc>
      </w:tr>
      <w:tr w:rsidR="00ED422D" w14:paraId="503F12AA" w14:textId="77777777">
        <w:tc>
          <w:tcPr>
            <w:tcW w:w="1115" w:type="dxa"/>
            <w:shd w:val="clear" w:color="auto" w:fill="E6E6E6"/>
            <w:vAlign w:val="center"/>
          </w:tcPr>
          <w:p w14:paraId="37017CA6" w14:textId="77777777" w:rsidR="00ED422D" w:rsidRDefault="00934DDA">
            <w:r>
              <w:t>合计</w:t>
            </w:r>
          </w:p>
        </w:tc>
        <w:tc>
          <w:tcPr>
            <w:tcW w:w="1131" w:type="dxa"/>
            <w:vAlign w:val="center"/>
          </w:tcPr>
          <w:p w14:paraId="4F17AE8A" w14:textId="77777777" w:rsidR="00ED422D" w:rsidRDefault="00934DDA">
            <w:r>
              <w:t>283597</w:t>
            </w:r>
          </w:p>
        </w:tc>
        <w:tc>
          <w:tcPr>
            <w:tcW w:w="1131" w:type="dxa"/>
            <w:vAlign w:val="center"/>
          </w:tcPr>
          <w:p w14:paraId="5A8FD3D9" w14:textId="77777777" w:rsidR="00ED422D" w:rsidRDefault="00934DDA">
            <w:r>
              <w:t>800</w:t>
            </w:r>
          </w:p>
        </w:tc>
        <w:tc>
          <w:tcPr>
            <w:tcW w:w="1273" w:type="dxa"/>
            <w:vAlign w:val="center"/>
          </w:tcPr>
          <w:p w14:paraId="5ABF255D" w14:textId="77777777" w:rsidR="00ED422D" w:rsidRDefault="00ED422D"/>
        </w:tc>
        <w:tc>
          <w:tcPr>
            <w:tcW w:w="1131" w:type="dxa"/>
            <w:vAlign w:val="center"/>
          </w:tcPr>
          <w:p w14:paraId="72095273" w14:textId="77777777" w:rsidR="00ED422D" w:rsidRDefault="00934DDA">
            <w:r>
              <w:t>55095</w:t>
            </w:r>
          </w:p>
        </w:tc>
        <w:tc>
          <w:tcPr>
            <w:tcW w:w="1273" w:type="dxa"/>
            <w:vAlign w:val="center"/>
          </w:tcPr>
          <w:p w14:paraId="6AACF4AB" w14:textId="77777777" w:rsidR="00ED422D" w:rsidRDefault="00934DDA">
            <w:r>
              <w:t>8000</w:t>
            </w:r>
          </w:p>
        </w:tc>
        <w:tc>
          <w:tcPr>
            <w:tcW w:w="1131" w:type="dxa"/>
            <w:vAlign w:val="center"/>
          </w:tcPr>
          <w:p w14:paraId="08333DBC" w14:textId="77777777" w:rsidR="00ED422D" w:rsidRDefault="00934DDA">
            <w:r>
              <w:t>6400</w:t>
            </w:r>
          </w:p>
        </w:tc>
        <w:tc>
          <w:tcPr>
            <w:tcW w:w="1131" w:type="dxa"/>
            <w:vAlign w:val="center"/>
          </w:tcPr>
          <w:p w14:paraId="30D40135" w14:textId="77777777" w:rsidR="00ED422D" w:rsidRDefault="00934DDA">
            <w:r>
              <w:t>－</w:t>
            </w:r>
          </w:p>
        </w:tc>
      </w:tr>
    </w:tbl>
    <w:p w14:paraId="1EBBD761" w14:textId="77777777" w:rsidR="00ED422D" w:rsidRDefault="00934DDA">
      <w:pPr>
        <w:pStyle w:val="2"/>
        <w:widowControl w:val="0"/>
        <w:rPr>
          <w:kern w:val="2"/>
        </w:rPr>
      </w:pPr>
      <w:bookmarkStart w:id="109" w:name="_Toc91682436"/>
      <w:r>
        <w:rPr>
          <w:kern w:val="2"/>
        </w:rPr>
        <w:t>供暖系统</w:t>
      </w:r>
      <w:bookmarkEnd w:id="109"/>
    </w:p>
    <w:p w14:paraId="274272FD" w14:textId="77777777" w:rsidR="00ED422D" w:rsidRDefault="00934DDA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10" w:name="_Toc91682437"/>
      <w:r>
        <w:rPr>
          <w:color w:val="000000"/>
          <w:kern w:val="2"/>
          <w:szCs w:val="24"/>
        </w:rPr>
        <w:t>市政热力系统能耗</w:t>
      </w:r>
      <w:bookmarkEnd w:id="11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ED422D" w14:paraId="67CE24DE" w14:textId="77777777">
        <w:tc>
          <w:tcPr>
            <w:tcW w:w="1182" w:type="dxa"/>
            <w:shd w:val="clear" w:color="auto" w:fill="E6E6E6"/>
            <w:vAlign w:val="center"/>
          </w:tcPr>
          <w:p w14:paraId="3B422A14" w14:textId="77777777" w:rsidR="00ED422D" w:rsidRDefault="00934DDA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45516C2" w14:textId="77777777" w:rsidR="00ED422D" w:rsidRDefault="00934DDA">
            <w:pPr>
              <w:jc w:val="center"/>
            </w:pPr>
            <w:r>
              <w:t>耗电</w:t>
            </w:r>
            <w:r>
              <w:br/>
            </w:r>
            <w:r>
              <w:t>输热比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F56F3FA" w14:textId="77777777" w:rsidR="00ED422D" w:rsidRDefault="00934DDA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5DAC66A" w14:textId="77777777" w:rsidR="00ED422D" w:rsidRDefault="00934DDA">
            <w:pPr>
              <w:jc w:val="center"/>
            </w:pPr>
            <w:r>
              <w:t>热</w:t>
            </w:r>
            <w:r>
              <w:t>/</w:t>
            </w:r>
            <w:r>
              <w:t>电</w:t>
            </w:r>
            <w:r>
              <w:br/>
            </w:r>
            <w:r>
              <w:t>转换系数</w:t>
            </w:r>
            <w:r>
              <w:br/>
            </w:r>
            <w:r>
              <w:t>(kWh/kWh)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4FAAF70" w14:textId="77777777" w:rsidR="00ED422D" w:rsidRDefault="00934DDA">
            <w:pPr>
              <w:jc w:val="center"/>
            </w:pPr>
            <w:r>
              <w:t>热源折合</w:t>
            </w:r>
            <w:r>
              <w:br/>
            </w:r>
            <w:r>
              <w:t>电耗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0296136" w14:textId="77777777" w:rsidR="00ED422D" w:rsidRDefault="00934DDA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E832277" w14:textId="77777777" w:rsidR="00ED422D" w:rsidRDefault="00934DDA">
            <w:pPr>
              <w:jc w:val="center"/>
            </w:pPr>
            <w:r>
              <w:t>合计</w:t>
            </w:r>
            <w:r>
              <w:br/>
            </w:r>
            <w:r>
              <w:t>电耗</w:t>
            </w:r>
            <w:r>
              <w:br/>
              <w:t>(kWh)</w:t>
            </w:r>
          </w:p>
        </w:tc>
      </w:tr>
      <w:tr w:rsidR="00ED422D" w14:paraId="38C70FE3" w14:textId="77777777">
        <w:tc>
          <w:tcPr>
            <w:tcW w:w="1182" w:type="dxa"/>
            <w:vAlign w:val="center"/>
          </w:tcPr>
          <w:p w14:paraId="6A69393B" w14:textId="77777777" w:rsidR="00ED422D" w:rsidRDefault="00934DDA">
            <w:r>
              <w:t>0.92</w:t>
            </w:r>
          </w:p>
        </w:tc>
        <w:tc>
          <w:tcPr>
            <w:tcW w:w="1358" w:type="dxa"/>
            <w:vAlign w:val="center"/>
          </w:tcPr>
          <w:p w14:paraId="61C56B71" w14:textId="77777777" w:rsidR="00ED422D" w:rsidRDefault="00934DDA">
            <w:r>
              <w:t>0.00433</w:t>
            </w:r>
          </w:p>
        </w:tc>
        <w:tc>
          <w:tcPr>
            <w:tcW w:w="1358" w:type="dxa"/>
            <w:vAlign w:val="center"/>
          </w:tcPr>
          <w:p w14:paraId="6DB7B42D" w14:textId="77777777" w:rsidR="00ED422D" w:rsidRDefault="00934DDA">
            <w:r>
              <w:t>447185</w:t>
            </w:r>
          </w:p>
        </w:tc>
        <w:tc>
          <w:tcPr>
            <w:tcW w:w="1358" w:type="dxa"/>
            <w:vAlign w:val="center"/>
          </w:tcPr>
          <w:p w14:paraId="3B88124B" w14:textId="77777777" w:rsidR="00ED422D" w:rsidRDefault="00934DDA">
            <w:r>
              <w:t>2.93</w:t>
            </w:r>
          </w:p>
        </w:tc>
        <w:tc>
          <w:tcPr>
            <w:tcW w:w="1358" w:type="dxa"/>
            <w:vAlign w:val="center"/>
          </w:tcPr>
          <w:p w14:paraId="6E32891B" w14:textId="77777777" w:rsidR="00ED422D" w:rsidRDefault="00934DDA">
            <w:r>
              <w:t>165872</w:t>
            </w:r>
          </w:p>
        </w:tc>
        <w:tc>
          <w:tcPr>
            <w:tcW w:w="1358" w:type="dxa"/>
            <w:vAlign w:val="center"/>
          </w:tcPr>
          <w:p w14:paraId="23C2C40D" w14:textId="77777777" w:rsidR="00ED422D" w:rsidRDefault="00934DDA">
            <w:r>
              <w:t>1936</w:t>
            </w:r>
          </w:p>
        </w:tc>
        <w:tc>
          <w:tcPr>
            <w:tcW w:w="1358" w:type="dxa"/>
            <w:vAlign w:val="center"/>
          </w:tcPr>
          <w:p w14:paraId="01E7E84A" w14:textId="77777777" w:rsidR="00ED422D" w:rsidRDefault="00934DDA">
            <w:r>
              <w:t>167808</w:t>
            </w:r>
          </w:p>
        </w:tc>
      </w:tr>
    </w:tbl>
    <w:p w14:paraId="47B9495D" w14:textId="77777777" w:rsidR="00ED422D" w:rsidRDefault="00934DDA">
      <w:pPr>
        <w:pStyle w:val="2"/>
        <w:widowControl w:val="0"/>
        <w:rPr>
          <w:kern w:val="2"/>
        </w:rPr>
      </w:pPr>
      <w:bookmarkStart w:id="111" w:name="_Toc91682438"/>
      <w:r>
        <w:rPr>
          <w:kern w:val="2"/>
        </w:rPr>
        <w:t>照明</w:t>
      </w:r>
      <w:bookmarkEnd w:id="111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ED422D" w14:paraId="024540EC" w14:textId="77777777">
        <w:tc>
          <w:tcPr>
            <w:tcW w:w="3135" w:type="dxa"/>
            <w:shd w:val="clear" w:color="auto" w:fill="E6E6E6"/>
            <w:vAlign w:val="center"/>
          </w:tcPr>
          <w:p w14:paraId="2A4053B9" w14:textId="77777777" w:rsidR="00ED422D" w:rsidRDefault="00934DDA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0D89902" w14:textId="77777777" w:rsidR="00ED422D" w:rsidRDefault="00934DDA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0728911" w14:textId="77777777" w:rsidR="00ED422D" w:rsidRDefault="00934DDA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15011284" w14:textId="77777777" w:rsidR="00ED422D" w:rsidRDefault="00934DDA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5301FEA" w14:textId="77777777" w:rsidR="00ED422D" w:rsidRDefault="00934DDA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ED422D" w14:paraId="0403E68C" w14:textId="77777777">
        <w:tc>
          <w:tcPr>
            <w:tcW w:w="3135" w:type="dxa"/>
            <w:vAlign w:val="center"/>
          </w:tcPr>
          <w:p w14:paraId="35D83E8E" w14:textId="77777777" w:rsidR="00ED422D" w:rsidRDefault="00934DDA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1697" w:type="dxa"/>
            <w:vAlign w:val="center"/>
          </w:tcPr>
          <w:p w14:paraId="43E4967E" w14:textId="77777777" w:rsidR="00ED422D" w:rsidRDefault="00934DDA">
            <w:r>
              <w:t>25.99</w:t>
            </w:r>
          </w:p>
        </w:tc>
        <w:tc>
          <w:tcPr>
            <w:tcW w:w="1131" w:type="dxa"/>
            <w:vAlign w:val="center"/>
          </w:tcPr>
          <w:p w14:paraId="336E4680" w14:textId="77777777" w:rsidR="00ED422D" w:rsidRDefault="00934DDA">
            <w:r>
              <w:t>39</w:t>
            </w:r>
          </w:p>
        </w:tc>
        <w:tc>
          <w:tcPr>
            <w:tcW w:w="1522" w:type="dxa"/>
            <w:vAlign w:val="center"/>
          </w:tcPr>
          <w:p w14:paraId="28937777" w14:textId="77777777" w:rsidR="00ED422D" w:rsidRDefault="00934DDA">
            <w:r>
              <w:t>708</w:t>
            </w:r>
          </w:p>
        </w:tc>
        <w:tc>
          <w:tcPr>
            <w:tcW w:w="1862" w:type="dxa"/>
            <w:vAlign w:val="center"/>
          </w:tcPr>
          <w:p w14:paraId="3C5AD757" w14:textId="77777777" w:rsidR="00ED422D" w:rsidRDefault="00934DDA">
            <w:r>
              <w:t>18398</w:t>
            </w:r>
          </w:p>
        </w:tc>
      </w:tr>
      <w:tr w:rsidR="00ED422D" w14:paraId="7952102E" w14:textId="77777777">
        <w:tc>
          <w:tcPr>
            <w:tcW w:w="3135" w:type="dxa"/>
            <w:vAlign w:val="center"/>
          </w:tcPr>
          <w:p w14:paraId="24B03658" w14:textId="77777777" w:rsidR="00ED422D" w:rsidRDefault="00934DDA">
            <w:r>
              <w:lastRenderedPageBreak/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17218B43" w14:textId="77777777" w:rsidR="00ED422D" w:rsidRDefault="00934DDA">
            <w:r>
              <w:t>15.12</w:t>
            </w:r>
          </w:p>
        </w:tc>
        <w:tc>
          <w:tcPr>
            <w:tcW w:w="1131" w:type="dxa"/>
            <w:vAlign w:val="center"/>
          </w:tcPr>
          <w:p w14:paraId="7CE85324" w14:textId="77777777" w:rsidR="00ED422D" w:rsidRDefault="00934DDA">
            <w:r>
              <w:t>114</w:t>
            </w:r>
          </w:p>
        </w:tc>
        <w:tc>
          <w:tcPr>
            <w:tcW w:w="1522" w:type="dxa"/>
            <w:vAlign w:val="center"/>
          </w:tcPr>
          <w:p w14:paraId="77CA890E" w14:textId="77777777" w:rsidR="00ED422D" w:rsidRDefault="00934DDA">
            <w:r>
              <w:t>5435</w:t>
            </w:r>
          </w:p>
        </w:tc>
        <w:tc>
          <w:tcPr>
            <w:tcW w:w="1862" w:type="dxa"/>
            <w:vAlign w:val="center"/>
          </w:tcPr>
          <w:p w14:paraId="2FF8DD64" w14:textId="77777777" w:rsidR="00ED422D" w:rsidRDefault="00934DDA">
            <w:r>
              <w:t>82171</w:t>
            </w:r>
          </w:p>
        </w:tc>
      </w:tr>
      <w:tr w:rsidR="00ED422D" w14:paraId="1890732A" w14:textId="77777777">
        <w:tc>
          <w:tcPr>
            <w:tcW w:w="3135" w:type="dxa"/>
            <w:vAlign w:val="center"/>
          </w:tcPr>
          <w:p w14:paraId="5C43A028" w14:textId="77777777" w:rsidR="00ED422D" w:rsidRDefault="00934DDA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697" w:type="dxa"/>
            <w:vAlign w:val="center"/>
          </w:tcPr>
          <w:p w14:paraId="29640AA8" w14:textId="77777777" w:rsidR="00ED422D" w:rsidRDefault="00934DDA">
            <w:r>
              <w:t>11.81</w:t>
            </w:r>
          </w:p>
        </w:tc>
        <w:tc>
          <w:tcPr>
            <w:tcW w:w="1131" w:type="dxa"/>
            <w:vAlign w:val="center"/>
          </w:tcPr>
          <w:p w14:paraId="7DF986A0" w14:textId="77777777" w:rsidR="00ED422D" w:rsidRDefault="00934DDA">
            <w:r>
              <w:t>10</w:t>
            </w:r>
          </w:p>
        </w:tc>
        <w:tc>
          <w:tcPr>
            <w:tcW w:w="1522" w:type="dxa"/>
            <w:vAlign w:val="center"/>
          </w:tcPr>
          <w:p w14:paraId="68AE9FC9" w14:textId="77777777" w:rsidR="00ED422D" w:rsidRDefault="00934DDA">
            <w:r>
              <w:t>2596</w:t>
            </w:r>
          </w:p>
        </w:tc>
        <w:tc>
          <w:tcPr>
            <w:tcW w:w="1862" w:type="dxa"/>
            <w:vAlign w:val="center"/>
          </w:tcPr>
          <w:p w14:paraId="0E34BF02" w14:textId="77777777" w:rsidR="00ED422D" w:rsidRDefault="00934DDA">
            <w:r>
              <w:t>30660</w:t>
            </w:r>
          </w:p>
        </w:tc>
      </w:tr>
      <w:tr w:rsidR="00ED422D" w14:paraId="4D20B5C7" w14:textId="77777777">
        <w:tc>
          <w:tcPr>
            <w:tcW w:w="3135" w:type="dxa"/>
            <w:vAlign w:val="center"/>
          </w:tcPr>
          <w:p w14:paraId="789ED803" w14:textId="77777777" w:rsidR="00ED422D" w:rsidRDefault="00934DDA">
            <w:r>
              <w:t>空房间</w:t>
            </w:r>
          </w:p>
        </w:tc>
        <w:tc>
          <w:tcPr>
            <w:tcW w:w="1697" w:type="dxa"/>
            <w:vAlign w:val="center"/>
          </w:tcPr>
          <w:p w14:paraId="00D1EF6B" w14:textId="77777777" w:rsidR="00ED422D" w:rsidRDefault="00934DDA">
            <w:r>
              <w:t>0.00</w:t>
            </w:r>
          </w:p>
        </w:tc>
        <w:tc>
          <w:tcPr>
            <w:tcW w:w="1131" w:type="dxa"/>
            <w:vAlign w:val="center"/>
          </w:tcPr>
          <w:p w14:paraId="10DA86F5" w14:textId="77777777" w:rsidR="00ED422D" w:rsidRDefault="00934DDA">
            <w:r>
              <w:t>39</w:t>
            </w:r>
          </w:p>
        </w:tc>
        <w:tc>
          <w:tcPr>
            <w:tcW w:w="1522" w:type="dxa"/>
            <w:vAlign w:val="center"/>
          </w:tcPr>
          <w:p w14:paraId="2A78297E" w14:textId="77777777" w:rsidR="00ED422D" w:rsidRDefault="00934DDA">
            <w:r>
              <w:t>6283</w:t>
            </w:r>
          </w:p>
        </w:tc>
        <w:tc>
          <w:tcPr>
            <w:tcW w:w="1862" w:type="dxa"/>
            <w:vAlign w:val="center"/>
          </w:tcPr>
          <w:p w14:paraId="5EDC8680" w14:textId="77777777" w:rsidR="00ED422D" w:rsidRDefault="00934DDA">
            <w:r>
              <w:t>0</w:t>
            </w:r>
          </w:p>
        </w:tc>
      </w:tr>
      <w:tr w:rsidR="00ED422D" w14:paraId="341A34E9" w14:textId="77777777">
        <w:tc>
          <w:tcPr>
            <w:tcW w:w="7485" w:type="dxa"/>
            <w:gridSpan w:val="4"/>
            <w:vAlign w:val="center"/>
          </w:tcPr>
          <w:p w14:paraId="7AEA6A35" w14:textId="77777777" w:rsidR="00ED422D" w:rsidRDefault="00934DDA">
            <w:r>
              <w:t>总计</w:t>
            </w:r>
          </w:p>
        </w:tc>
        <w:tc>
          <w:tcPr>
            <w:tcW w:w="1862" w:type="dxa"/>
            <w:vAlign w:val="center"/>
          </w:tcPr>
          <w:p w14:paraId="0DF96812" w14:textId="77777777" w:rsidR="00ED422D" w:rsidRDefault="00934DDA">
            <w:r>
              <w:t>131229</w:t>
            </w:r>
          </w:p>
        </w:tc>
      </w:tr>
    </w:tbl>
    <w:p w14:paraId="6C6C9539" w14:textId="77777777" w:rsidR="00ED422D" w:rsidRDefault="00934DDA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112" w:name="_Toc91682439"/>
      <w:r>
        <w:rPr>
          <w:color w:val="000000"/>
          <w:kern w:val="2"/>
          <w:szCs w:val="24"/>
        </w:rPr>
        <w:t>比对建筑</w:t>
      </w:r>
      <w:bookmarkEnd w:id="112"/>
    </w:p>
    <w:p w14:paraId="1CA5AFF5" w14:textId="77777777" w:rsidR="00ED422D" w:rsidRDefault="00934DDA">
      <w:pPr>
        <w:pStyle w:val="2"/>
        <w:widowControl w:val="0"/>
        <w:rPr>
          <w:kern w:val="2"/>
        </w:rPr>
      </w:pPr>
      <w:bookmarkStart w:id="113" w:name="_Toc91682440"/>
      <w:r>
        <w:rPr>
          <w:kern w:val="2"/>
        </w:rPr>
        <w:t>房间类型</w:t>
      </w:r>
      <w:bookmarkEnd w:id="113"/>
    </w:p>
    <w:p w14:paraId="1B5C1469" w14:textId="77777777" w:rsidR="00ED422D" w:rsidRDefault="00934DDA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14" w:name="_Toc91682441"/>
      <w:r>
        <w:rPr>
          <w:color w:val="000000"/>
          <w:kern w:val="2"/>
          <w:szCs w:val="24"/>
        </w:rPr>
        <w:t>房间表</w:t>
      </w:r>
      <w:bookmarkEnd w:id="11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ED422D" w14:paraId="6492A4EA" w14:textId="77777777">
        <w:tc>
          <w:tcPr>
            <w:tcW w:w="1862" w:type="dxa"/>
            <w:shd w:val="clear" w:color="auto" w:fill="E6E6E6"/>
            <w:vAlign w:val="center"/>
          </w:tcPr>
          <w:p w14:paraId="3687C1C8" w14:textId="77777777" w:rsidR="00ED422D" w:rsidRDefault="00934DDA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121F3FF" w14:textId="77777777" w:rsidR="00ED422D" w:rsidRDefault="00934DDA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E9A250C" w14:textId="77777777" w:rsidR="00ED422D" w:rsidRDefault="00934DDA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5A8C2C07" w14:textId="77777777" w:rsidR="00ED422D" w:rsidRDefault="00934DDA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4E81ED3F" w14:textId="77777777" w:rsidR="00ED422D" w:rsidRDefault="00934DDA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69776885" w14:textId="77777777" w:rsidR="00ED422D" w:rsidRDefault="00934DDA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4F19FF8" w14:textId="77777777" w:rsidR="00ED422D" w:rsidRDefault="00934DDA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ED422D" w14:paraId="6B8B0084" w14:textId="77777777">
        <w:tc>
          <w:tcPr>
            <w:tcW w:w="1862" w:type="dxa"/>
            <w:shd w:val="clear" w:color="auto" w:fill="E6E6E6"/>
            <w:vAlign w:val="center"/>
          </w:tcPr>
          <w:p w14:paraId="68CD8B35" w14:textId="77777777" w:rsidR="00ED422D" w:rsidRDefault="00934DDA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781" w:type="dxa"/>
            <w:vAlign w:val="center"/>
          </w:tcPr>
          <w:p w14:paraId="3062672B" w14:textId="77777777" w:rsidR="00ED422D" w:rsidRDefault="00934DDA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4A1C9A36" w14:textId="77777777" w:rsidR="00ED422D" w:rsidRDefault="00934DDA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4654EF4B" w14:textId="77777777" w:rsidR="00ED422D" w:rsidRDefault="00934DD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36CFCBE" w14:textId="77777777" w:rsidR="00ED422D" w:rsidRDefault="00934DDA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728DF76" w14:textId="77777777" w:rsidR="00ED422D" w:rsidRDefault="00934DDA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061194ED" w14:textId="77777777" w:rsidR="00ED422D" w:rsidRDefault="00934DDA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ED422D" w14:paraId="5FC82266" w14:textId="77777777">
        <w:tc>
          <w:tcPr>
            <w:tcW w:w="1862" w:type="dxa"/>
            <w:shd w:val="clear" w:color="auto" w:fill="E6E6E6"/>
            <w:vAlign w:val="center"/>
          </w:tcPr>
          <w:p w14:paraId="4E9FBF8A" w14:textId="77777777" w:rsidR="00ED422D" w:rsidRDefault="00934DDA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6183E713" w14:textId="77777777" w:rsidR="00ED422D" w:rsidRDefault="00934DDA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1C44AADB" w14:textId="77777777" w:rsidR="00ED422D" w:rsidRDefault="00934DDA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115B5D11" w14:textId="77777777" w:rsidR="00ED422D" w:rsidRDefault="00934DD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90E0FEB" w14:textId="77777777" w:rsidR="00ED422D" w:rsidRDefault="00934DDA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B8593CC" w14:textId="77777777" w:rsidR="00ED422D" w:rsidRDefault="00934DDA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3E83C277" w14:textId="77777777" w:rsidR="00ED422D" w:rsidRDefault="00934DDA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ED422D" w14:paraId="112ABC1C" w14:textId="77777777">
        <w:tc>
          <w:tcPr>
            <w:tcW w:w="1862" w:type="dxa"/>
            <w:shd w:val="clear" w:color="auto" w:fill="E6E6E6"/>
            <w:vAlign w:val="center"/>
          </w:tcPr>
          <w:p w14:paraId="1BDC94B9" w14:textId="77777777" w:rsidR="00ED422D" w:rsidRDefault="00934DDA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781" w:type="dxa"/>
            <w:vAlign w:val="center"/>
          </w:tcPr>
          <w:p w14:paraId="784245BC" w14:textId="77777777" w:rsidR="00ED422D" w:rsidRDefault="00934DDA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217A36E8" w14:textId="77777777" w:rsidR="00ED422D" w:rsidRDefault="00934DDA"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 w14:paraId="689934A0" w14:textId="77777777" w:rsidR="00ED422D" w:rsidRDefault="00934DDA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884CFDD" w14:textId="77777777" w:rsidR="00ED422D" w:rsidRDefault="00934DDA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A274725" w14:textId="77777777" w:rsidR="00ED422D" w:rsidRDefault="00934DDA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4FE14BEE" w14:textId="77777777" w:rsidR="00ED422D" w:rsidRDefault="00934DDA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ED422D" w14:paraId="67F3B376" w14:textId="77777777">
        <w:tc>
          <w:tcPr>
            <w:tcW w:w="1862" w:type="dxa"/>
            <w:shd w:val="clear" w:color="auto" w:fill="E6E6E6"/>
            <w:vAlign w:val="center"/>
          </w:tcPr>
          <w:p w14:paraId="2F7F3F10" w14:textId="77777777" w:rsidR="00ED422D" w:rsidRDefault="00934DDA">
            <w:r>
              <w:t>空房间</w:t>
            </w:r>
          </w:p>
        </w:tc>
        <w:tc>
          <w:tcPr>
            <w:tcW w:w="781" w:type="dxa"/>
            <w:vAlign w:val="center"/>
          </w:tcPr>
          <w:p w14:paraId="3FA307D4" w14:textId="77777777" w:rsidR="00ED422D" w:rsidRDefault="00934DDA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6C7020A3" w14:textId="77777777" w:rsidR="00ED422D" w:rsidRDefault="00934DDA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24A0F824" w14:textId="77777777" w:rsidR="00ED422D" w:rsidRDefault="00934DDA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E5C3859" w14:textId="77777777" w:rsidR="00ED422D" w:rsidRDefault="00934DDA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2EA7BCF" w14:textId="77777777" w:rsidR="00ED422D" w:rsidRDefault="00934DDA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389C86FF" w14:textId="77777777" w:rsidR="00ED422D" w:rsidRDefault="00934DDA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0B389302" w14:textId="77777777" w:rsidR="00ED422D" w:rsidRDefault="00934DDA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15" w:name="_Toc91682442"/>
      <w:r>
        <w:rPr>
          <w:color w:val="000000"/>
          <w:kern w:val="2"/>
          <w:szCs w:val="24"/>
        </w:rPr>
        <w:t>作息时间表</w:t>
      </w:r>
      <w:bookmarkEnd w:id="115"/>
    </w:p>
    <w:p w14:paraId="146C5EBD" w14:textId="77777777" w:rsidR="00ED422D" w:rsidRDefault="00934D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同标识建筑</w:t>
      </w:r>
    </w:p>
    <w:p w14:paraId="1C7B362E" w14:textId="77777777" w:rsidR="00ED422D" w:rsidRDefault="00934DDA">
      <w:pPr>
        <w:pStyle w:val="2"/>
        <w:widowControl w:val="0"/>
        <w:rPr>
          <w:kern w:val="2"/>
        </w:rPr>
      </w:pPr>
      <w:bookmarkStart w:id="116" w:name="_Toc91682443"/>
      <w:r>
        <w:rPr>
          <w:kern w:val="2"/>
        </w:rPr>
        <w:t>系统类型</w:t>
      </w:r>
      <w:bookmarkEnd w:id="11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ED422D" w14:paraId="2FF6BD74" w14:textId="77777777">
        <w:tc>
          <w:tcPr>
            <w:tcW w:w="1131" w:type="dxa"/>
            <w:shd w:val="clear" w:color="auto" w:fill="E6E6E6"/>
            <w:vAlign w:val="center"/>
          </w:tcPr>
          <w:p w14:paraId="3DDA3B0F" w14:textId="77777777" w:rsidR="00ED422D" w:rsidRDefault="00934DDA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781878B3" w14:textId="77777777" w:rsidR="00ED422D" w:rsidRDefault="00934DDA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DB6B74" w14:textId="77777777" w:rsidR="00ED422D" w:rsidRDefault="00934DDA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B627DE" w14:textId="77777777" w:rsidR="00ED422D" w:rsidRDefault="00934DDA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78244A9C" w14:textId="77777777" w:rsidR="00ED422D" w:rsidRDefault="00934DDA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234F3025" w14:textId="77777777" w:rsidR="00ED422D" w:rsidRDefault="00934DDA">
            <w:pPr>
              <w:jc w:val="center"/>
            </w:pPr>
            <w:r>
              <w:t>包含的房间</w:t>
            </w:r>
          </w:p>
        </w:tc>
      </w:tr>
      <w:tr w:rsidR="00ED422D" w14:paraId="638816C3" w14:textId="77777777">
        <w:tc>
          <w:tcPr>
            <w:tcW w:w="1131" w:type="dxa"/>
            <w:vAlign w:val="center"/>
          </w:tcPr>
          <w:p w14:paraId="27CEE5F5" w14:textId="77777777" w:rsidR="00ED422D" w:rsidRDefault="00934DDA">
            <w:r>
              <w:t>默认</w:t>
            </w:r>
          </w:p>
        </w:tc>
        <w:tc>
          <w:tcPr>
            <w:tcW w:w="1924" w:type="dxa"/>
            <w:vAlign w:val="center"/>
          </w:tcPr>
          <w:p w14:paraId="4758A12D" w14:textId="77777777" w:rsidR="00ED422D" w:rsidRDefault="00934DDA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2E2C0587" w14:textId="77777777" w:rsidR="00ED422D" w:rsidRDefault="00934DDA">
            <w:r>
              <w:t>－</w:t>
            </w:r>
          </w:p>
        </w:tc>
        <w:tc>
          <w:tcPr>
            <w:tcW w:w="848" w:type="dxa"/>
            <w:vAlign w:val="center"/>
          </w:tcPr>
          <w:p w14:paraId="69DCDF23" w14:textId="77777777" w:rsidR="00ED422D" w:rsidRDefault="00934DDA">
            <w:r>
              <w:t>－</w:t>
            </w:r>
          </w:p>
        </w:tc>
        <w:tc>
          <w:tcPr>
            <w:tcW w:w="905" w:type="dxa"/>
            <w:vAlign w:val="center"/>
          </w:tcPr>
          <w:p w14:paraId="59692C69" w14:textId="77777777" w:rsidR="00ED422D" w:rsidRDefault="00934DDA">
            <w:r>
              <w:t>37.79</w:t>
            </w:r>
          </w:p>
        </w:tc>
        <w:tc>
          <w:tcPr>
            <w:tcW w:w="3673" w:type="dxa"/>
            <w:vAlign w:val="center"/>
          </w:tcPr>
          <w:p w14:paraId="32D9AB29" w14:textId="77777777" w:rsidR="00ED422D" w:rsidRDefault="00934DDA">
            <w:r>
              <w:t>同标识建筑</w:t>
            </w:r>
          </w:p>
        </w:tc>
      </w:tr>
      <w:tr w:rsidR="00ED422D" w14:paraId="3A98AFDA" w14:textId="77777777">
        <w:tc>
          <w:tcPr>
            <w:tcW w:w="1131" w:type="dxa"/>
            <w:vAlign w:val="center"/>
          </w:tcPr>
          <w:p w14:paraId="76DE32FE" w14:textId="77777777" w:rsidR="00ED422D" w:rsidRDefault="00934DDA">
            <w:r>
              <w:t>Sys1</w:t>
            </w:r>
          </w:p>
        </w:tc>
        <w:tc>
          <w:tcPr>
            <w:tcW w:w="1924" w:type="dxa"/>
            <w:vAlign w:val="center"/>
          </w:tcPr>
          <w:p w14:paraId="455739A7" w14:textId="77777777" w:rsidR="00ED422D" w:rsidRDefault="00934DDA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3E4B8D6A" w14:textId="77777777" w:rsidR="00ED422D" w:rsidRDefault="00934DDA">
            <w:r>
              <w:t>－</w:t>
            </w:r>
          </w:p>
        </w:tc>
        <w:tc>
          <w:tcPr>
            <w:tcW w:w="848" w:type="dxa"/>
            <w:vAlign w:val="center"/>
          </w:tcPr>
          <w:p w14:paraId="737CFBDD" w14:textId="77777777" w:rsidR="00ED422D" w:rsidRDefault="00934DDA">
            <w:r>
              <w:t>－</w:t>
            </w:r>
          </w:p>
        </w:tc>
        <w:tc>
          <w:tcPr>
            <w:tcW w:w="905" w:type="dxa"/>
            <w:vAlign w:val="center"/>
          </w:tcPr>
          <w:p w14:paraId="1CD73DC1" w14:textId="77777777" w:rsidR="00ED422D" w:rsidRDefault="00934DDA">
            <w:r>
              <w:t>3773.78</w:t>
            </w:r>
          </w:p>
        </w:tc>
        <w:tc>
          <w:tcPr>
            <w:tcW w:w="3673" w:type="dxa"/>
            <w:vAlign w:val="center"/>
          </w:tcPr>
          <w:p w14:paraId="0868E152" w14:textId="77777777" w:rsidR="00ED422D" w:rsidRDefault="00934DDA">
            <w:r>
              <w:t>同标识建筑</w:t>
            </w:r>
          </w:p>
        </w:tc>
      </w:tr>
      <w:tr w:rsidR="00ED422D" w14:paraId="0E6F8CAD" w14:textId="77777777">
        <w:tc>
          <w:tcPr>
            <w:tcW w:w="1131" w:type="dxa"/>
            <w:vAlign w:val="center"/>
          </w:tcPr>
          <w:p w14:paraId="0E9F065B" w14:textId="77777777" w:rsidR="00ED422D" w:rsidRDefault="00934DDA">
            <w:r>
              <w:t>Sys2</w:t>
            </w:r>
          </w:p>
        </w:tc>
        <w:tc>
          <w:tcPr>
            <w:tcW w:w="1924" w:type="dxa"/>
            <w:vAlign w:val="center"/>
          </w:tcPr>
          <w:p w14:paraId="05C38177" w14:textId="77777777" w:rsidR="00ED422D" w:rsidRDefault="00934DDA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384A72BF" w14:textId="77777777" w:rsidR="00ED422D" w:rsidRDefault="00934DDA">
            <w:r>
              <w:t>－</w:t>
            </w:r>
          </w:p>
        </w:tc>
        <w:tc>
          <w:tcPr>
            <w:tcW w:w="848" w:type="dxa"/>
            <w:vAlign w:val="center"/>
          </w:tcPr>
          <w:p w14:paraId="1B20CBED" w14:textId="77777777" w:rsidR="00ED422D" w:rsidRDefault="00934DDA">
            <w:r>
              <w:t>－</w:t>
            </w:r>
          </w:p>
        </w:tc>
        <w:tc>
          <w:tcPr>
            <w:tcW w:w="905" w:type="dxa"/>
            <w:vAlign w:val="center"/>
          </w:tcPr>
          <w:p w14:paraId="543C01F6" w14:textId="77777777" w:rsidR="00ED422D" w:rsidRDefault="00934DDA">
            <w:r>
              <w:t>3576.34</w:t>
            </w:r>
          </w:p>
        </w:tc>
        <w:tc>
          <w:tcPr>
            <w:tcW w:w="3673" w:type="dxa"/>
            <w:vAlign w:val="center"/>
          </w:tcPr>
          <w:p w14:paraId="1D24236B" w14:textId="77777777" w:rsidR="00ED422D" w:rsidRDefault="00934DDA">
            <w:r>
              <w:t>同标识建筑</w:t>
            </w:r>
          </w:p>
        </w:tc>
      </w:tr>
    </w:tbl>
    <w:p w14:paraId="6874834A" w14:textId="77777777" w:rsidR="00ED422D" w:rsidRDefault="00934DDA">
      <w:pPr>
        <w:pStyle w:val="2"/>
        <w:widowControl w:val="0"/>
        <w:rPr>
          <w:kern w:val="2"/>
        </w:rPr>
      </w:pPr>
      <w:bookmarkStart w:id="117" w:name="_Toc91682444"/>
      <w:r>
        <w:rPr>
          <w:kern w:val="2"/>
        </w:rPr>
        <w:t>制冷系统</w:t>
      </w:r>
      <w:bookmarkEnd w:id="117"/>
    </w:p>
    <w:p w14:paraId="58DDA1CC" w14:textId="77777777" w:rsidR="00ED422D" w:rsidRDefault="00934DDA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18" w:name="_Toc91682445"/>
      <w:r>
        <w:rPr>
          <w:color w:val="000000"/>
          <w:kern w:val="2"/>
          <w:szCs w:val="24"/>
        </w:rPr>
        <w:t>冷水机组</w:t>
      </w:r>
      <w:bookmarkEnd w:id="118"/>
    </w:p>
    <w:p w14:paraId="4994E8E0" w14:textId="77777777" w:rsidR="00ED422D" w:rsidRDefault="00934DDA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机组选型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2445"/>
        <w:gridCol w:w="1415"/>
        <w:gridCol w:w="1273"/>
        <w:gridCol w:w="1630"/>
        <w:gridCol w:w="628"/>
      </w:tblGrid>
      <w:tr w:rsidR="00ED422D" w14:paraId="4D0A4D11" w14:textId="77777777">
        <w:tc>
          <w:tcPr>
            <w:tcW w:w="1930" w:type="dxa"/>
            <w:shd w:val="clear" w:color="auto" w:fill="E6E6E6"/>
            <w:vAlign w:val="center"/>
          </w:tcPr>
          <w:p w14:paraId="70B6A413" w14:textId="77777777" w:rsidR="00ED422D" w:rsidRDefault="00934DDA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29C170C7" w14:textId="77777777" w:rsidR="00ED422D" w:rsidRDefault="00934DDA"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D105024" w14:textId="77777777" w:rsidR="00ED422D" w:rsidRDefault="00934DDA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5DF6AB6" w14:textId="77777777" w:rsidR="00ED422D" w:rsidRDefault="00934DDA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170DCF37" w14:textId="77777777" w:rsidR="00ED422D" w:rsidRDefault="00934DDA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07D337A4" w14:textId="77777777" w:rsidR="00ED422D" w:rsidRDefault="00934DDA">
            <w:pPr>
              <w:jc w:val="center"/>
            </w:pPr>
            <w:r>
              <w:t>台数</w:t>
            </w:r>
          </w:p>
        </w:tc>
      </w:tr>
      <w:tr w:rsidR="00ED422D" w14:paraId="352A3640" w14:textId="77777777">
        <w:tc>
          <w:tcPr>
            <w:tcW w:w="1930" w:type="dxa"/>
            <w:vAlign w:val="center"/>
          </w:tcPr>
          <w:p w14:paraId="1F3B71C0" w14:textId="77777777" w:rsidR="00ED422D" w:rsidRDefault="00934DDA">
            <w:r>
              <w:t>冷水机组</w:t>
            </w:r>
          </w:p>
        </w:tc>
        <w:tc>
          <w:tcPr>
            <w:tcW w:w="2445" w:type="dxa"/>
            <w:vAlign w:val="center"/>
          </w:tcPr>
          <w:p w14:paraId="46878DCB" w14:textId="77777777" w:rsidR="00ED422D" w:rsidRDefault="00934DDA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415" w:type="dxa"/>
            <w:vAlign w:val="center"/>
          </w:tcPr>
          <w:p w14:paraId="595783AE" w14:textId="77777777" w:rsidR="00ED422D" w:rsidRDefault="00934DDA">
            <w:r>
              <w:t>258</w:t>
            </w:r>
          </w:p>
        </w:tc>
        <w:tc>
          <w:tcPr>
            <w:tcW w:w="1273" w:type="dxa"/>
            <w:vAlign w:val="center"/>
          </w:tcPr>
          <w:p w14:paraId="0D638960" w14:textId="77777777" w:rsidR="00ED422D" w:rsidRDefault="00934DDA">
            <w:r>
              <w:t>1194</w:t>
            </w:r>
          </w:p>
        </w:tc>
        <w:tc>
          <w:tcPr>
            <w:tcW w:w="1630" w:type="dxa"/>
            <w:vAlign w:val="center"/>
          </w:tcPr>
          <w:p w14:paraId="3E99CF36" w14:textId="77777777" w:rsidR="00ED422D" w:rsidRDefault="00934DDA">
            <w:r>
              <w:t>4.62</w:t>
            </w:r>
          </w:p>
        </w:tc>
        <w:tc>
          <w:tcPr>
            <w:tcW w:w="628" w:type="dxa"/>
            <w:vAlign w:val="center"/>
          </w:tcPr>
          <w:p w14:paraId="2DAF3252" w14:textId="77777777" w:rsidR="00ED422D" w:rsidRDefault="00934DDA">
            <w:r>
              <w:t>1</w:t>
            </w:r>
          </w:p>
        </w:tc>
      </w:tr>
    </w:tbl>
    <w:p w14:paraId="2F701383" w14:textId="77777777" w:rsidR="00ED422D" w:rsidRDefault="00934DDA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机组能耗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415"/>
        <w:gridCol w:w="1697"/>
        <w:gridCol w:w="2403"/>
        <w:gridCol w:w="2403"/>
      </w:tblGrid>
      <w:tr w:rsidR="00ED422D" w14:paraId="5108E47F" w14:textId="77777777">
        <w:tc>
          <w:tcPr>
            <w:tcW w:w="1415" w:type="dxa"/>
            <w:shd w:val="clear" w:color="auto" w:fill="E6E6E6"/>
            <w:vAlign w:val="center"/>
          </w:tcPr>
          <w:p w14:paraId="79A94F65" w14:textId="77777777" w:rsidR="00ED422D" w:rsidRDefault="00934DDA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F57C87B" w14:textId="77777777" w:rsidR="00ED422D" w:rsidRDefault="00934DDA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5B2FB04" w14:textId="77777777" w:rsidR="00ED422D" w:rsidRDefault="00934DDA">
            <w:pPr>
              <w:jc w:val="center"/>
            </w:pPr>
            <w:r>
              <w:t>性能系数</w:t>
            </w:r>
            <w:r>
              <w:br/>
              <w:t>COP</w:t>
            </w:r>
          </w:p>
        </w:tc>
        <w:tc>
          <w:tcPr>
            <w:tcW w:w="2402" w:type="dxa"/>
            <w:shd w:val="clear" w:color="auto" w:fill="E6E6E6"/>
            <w:vAlign w:val="center"/>
          </w:tcPr>
          <w:p w14:paraId="0E548453" w14:textId="77777777" w:rsidR="00ED422D" w:rsidRDefault="00934DDA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2402" w:type="dxa"/>
            <w:shd w:val="clear" w:color="auto" w:fill="E6E6E6"/>
            <w:vAlign w:val="center"/>
          </w:tcPr>
          <w:p w14:paraId="5B651CA6" w14:textId="77777777" w:rsidR="00ED422D" w:rsidRDefault="00934DDA">
            <w:pPr>
              <w:jc w:val="center"/>
            </w:pPr>
            <w:r>
              <w:t>机组电耗</w:t>
            </w:r>
            <w:r>
              <w:br/>
              <w:t>(kWh)</w:t>
            </w:r>
          </w:p>
        </w:tc>
      </w:tr>
      <w:tr w:rsidR="00ED422D" w14:paraId="26ACF93F" w14:textId="77777777">
        <w:tc>
          <w:tcPr>
            <w:tcW w:w="1415" w:type="dxa"/>
            <w:shd w:val="clear" w:color="auto" w:fill="E6E6E6"/>
            <w:vAlign w:val="center"/>
          </w:tcPr>
          <w:p w14:paraId="5D32ADF5" w14:textId="77777777" w:rsidR="00ED422D" w:rsidRDefault="00934DDA">
            <w:r>
              <w:t>25</w:t>
            </w:r>
          </w:p>
        </w:tc>
        <w:tc>
          <w:tcPr>
            <w:tcW w:w="1415" w:type="dxa"/>
            <w:vAlign w:val="center"/>
          </w:tcPr>
          <w:p w14:paraId="7C487754" w14:textId="77777777" w:rsidR="00ED422D" w:rsidRDefault="00934DDA">
            <w:r>
              <w:t>298</w:t>
            </w:r>
          </w:p>
        </w:tc>
        <w:tc>
          <w:tcPr>
            <w:tcW w:w="1697" w:type="dxa"/>
            <w:vAlign w:val="center"/>
          </w:tcPr>
          <w:p w14:paraId="0316BDDE" w14:textId="77777777" w:rsidR="00ED422D" w:rsidRDefault="00934DDA">
            <w:r>
              <w:t>4.35</w:t>
            </w:r>
          </w:p>
        </w:tc>
        <w:tc>
          <w:tcPr>
            <w:tcW w:w="2402" w:type="dxa"/>
            <w:vAlign w:val="center"/>
          </w:tcPr>
          <w:p w14:paraId="1A7E93F0" w14:textId="77777777" w:rsidR="00ED422D" w:rsidRDefault="00934DDA">
            <w:r>
              <w:t>24137</w:t>
            </w:r>
          </w:p>
        </w:tc>
        <w:tc>
          <w:tcPr>
            <w:tcW w:w="2402" w:type="dxa"/>
            <w:vAlign w:val="center"/>
          </w:tcPr>
          <w:p w14:paraId="04FE3111" w14:textId="77777777" w:rsidR="00ED422D" w:rsidRDefault="00934DDA">
            <w:r>
              <w:t>5549</w:t>
            </w:r>
          </w:p>
        </w:tc>
      </w:tr>
      <w:tr w:rsidR="00ED422D" w14:paraId="2DC58C8D" w14:textId="77777777">
        <w:tc>
          <w:tcPr>
            <w:tcW w:w="1415" w:type="dxa"/>
            <w:shd w:val="clear" w:color="auto" w:fill="E6E6E6"/>
            <w:vAlign w:val="center"/>
          </w:tcPr>
          <w:p w14:paraId="54E2B5D6" w14:textId="77777777" w:rsidR="00ED422D" w:rsidRDefault="00934DDA">
            <w:r>
              <w:t>50</w:t>
            </w:r>
          </w:p>
        </w:tc>
        <w:tc>
          <w:tcPr>
            <w:tcW w:w="1415" w:type="dxa"/>
            <w:vAlign w:val="center"/>
          </w:tcPr>
          <w:p w14:paraId="1866A551" w14:textId="77777777" w:rsidR="00ED422D" w:rsidRDefault="00934DDA">
            <w:r>
              <w:t>597</w:t>
            </w:r>
          </w:p>
        </w:tc>
        <w:tc>
          <w:tcPr>
            <w:tcW w:w="1697" w:type="dxa"/>
            <w:vAlign w:val="center"/>
          </w:tcPr>
          <w:p w14:paraId="34E0CE59" w14:textId="77777777" w:rsidR="00ED422D" w:rsidRDefault="00934DDA">
            <w:r>
              <w:t>5.41</w:t>
            </w:r>
          </w:p>
        </w:tc>
        <w:tc>
          <w:tcPr>
            <w:tcW w:w="2402" w:type="dxa"/>
            <w:vAlign w:val="center"/>
          </w:tcPr>
          <w:p w14:paraId="2F58EF78" w14:textId="77777777" w:rsidR="00ED422D" w:rsidRDefault="00934DDA">
            <w:r>
              <w:t>232482</w:t>
            </w:r>
          </w:p>
        </w:tc>
        <w:tc>
          <w:tcPr>
            <w:tcW w:w="2402" w:type="dxa"/>
            <w:vAlign w:val="center"/>
          </w:tcPr>
          <w:p w14:paraId="01E79ED9" w14:textId="77777777" w:rsidR="00ED422D" w:rsidRDefault="00934DDA">
            <w:r>
              <w:t>42973</w:t>
            </w:r>
          </w:p>
        </w:tc>
      </w:tr>
      <w:tr w:rsidR="00ED422D" w14:paraId="68770FA2" w14:textId="77777777">
        <w:tc>
          <w:tcPr>
            <w:tcW w:w="1415" w:type="dxa"/>
            <w:shd w:val="clear" w:color="auto" w:fill="E6E6E6"/>
            <w:vAlign w:val="center"/>
          </w:tcPr>
          <w:p w14:paraId="0EADCD07" w14:textId="77777777" w:rsidR="00ED422D" w:rsidRDefault="00934DDA">
            <w:r>
              <w:lastRenderedPageBreak/>
              <w:t>75</w:t>
            </w:r>
          </w:p>
        </w:tc>
        <w:tc>
          <w:tcPr>
            <w:tcW w:w="1415" w:type="dxa"/>
            <w:vAlign w:val="center"/>
          </w:tcPr>
          <w:p w14:paraId="3C9F3AD1" w14:textId="77777777" w:rsidR="00ED422D" w:rsidRDefault="00934DDA">
            <w:r>
              <w:t>895</w:t>
            </w:r>
          </w:p>
        </w:tc>
        <w:tc>
          <w:tcPr>
            <w:tcW w:w="1697" w:type="dxa"/>
            <w:vAlign w:val="center"/>
          </w:tcPr>
          <w:p w14:paraId="43A04362" w14:textId="77777777" w:rsidR="00ED422D" w:rsidRDefault="00934DDA">
            <w:r>
              <w:t>5.03</w:t>
            </w:r>
          </w:p>
        </w:tc>
        <w:tc>
          <w:tcPr>
            <w:tcW w:w="2402" w:type="dxa"/>
            <w:vAlign w:val="center"/>
          </w:tcPr>
          <w:p w14:paraId="7645F02C" w14:textId="77777777" w:rsidR="00ED422D" w:rsidRDefault="00934DDA">
            <w:r>
              <w:t>78805</w:t>
            </w:r>
          </w:p>
        </w:tc>
        <w:tc>
          <w:tcPr>
            <w:tcW w:w="2402" w:type="dxa"/>
            <w:vAlign w:val="center"/>
          </w:tcPr>
          <w:p w14:paraId="741BC590" w14:textId="77777777" w:rsidR="00ED422D" w:rsidRDefault="00934DDA">
            <w:r>
              <w:t>15667</w:t>
            </w:r>
          </w:p>
        </w:tc>
      </w:tr>
      <w:tr w:rsidR="00ED422D" w14:paraId="404007F1" w14:textId="77777777">
        <w:tc>
          <w:tcPr>
            <w:tcW w:w="1415" w:type="dxa"/>
            <w:shd w:val="clear" w:color="auto" w:fill="E6E6E6"/>
            <w:vAlign w:val="center"/>
          </w:tcPr>
          <w:p w14:paraId="3A9FB077" w14:textId="77777777" w:rsidR="00ED422D" w:rsidRDefault="00934DDA">
            <w:r>
              <w:t>100</w:t>
            </w:r>
          </w:p>
        </w:tc>
        <w:tc>
          <w:tcPr>
            <w:tcW w:w="1415" w:type="dxa"/>
            <w:vAlign w:val="center"/>
          </w:tcPr>
          <w:p w14:paraId="1B418D50" w14:textId="77777777" w:rsidR="00ED422D" w:rsidRDefault="00934DDA">
            <w:r>
              <w:t>1194</w:t>
            </w:r>
          </w:p>
        </w:tc>
        <w:tc>
          <w:tcPr>
            <w:tcW w:w="1697" w:type="dxa"/>
            <w:vAlign w:val="center"/>
          </w:tcPr>
          <w:p w14:paraId="3CD705DD" w14:textId="77777777" w:rsidR="00ED422D" w:rsidRDefault="00934DDA">
            <w:r>
              <w:t>4.62</w:t>
            </w:r>
          </w:p>
        </w:tc>
        <w:tc>
          <w:tcPr>
            <w:tcW w:w="2402" w:type="dxa"/>
            <w:vAlign w:val="center"/>
          </w:tcPr>
          <w:p w14:paraId="2008B3EC" w14:textId="77777777" w:rsidR="00ED422D" w:rsidRDefault="00934DDA">
            <w:r>
              <w:t>4255</w:t>
            </w:r>
          </w:p>
        </w:tc>
        <w:tc>
          <w:tcPr>
            <w:tcW w:w="2402" w:type="dxa"/>
            <w:vAlign w:val="center"/>
          </w:tcPr>
          <w:p w14:paraId="08EB26E6" w14:textId="77777777" w:rsidR="00ED422D" w:rsidRDefault="00934DDA">
            <w:r>
              <w:t>921</w:t>
            </w:r>
          </w:p>
        </w:tc>
      </w:tr>
      <w:tr w:rsidR="00ED422D" w14:paraId="666563CA" w14:textId="77777777">
        <w:tc>
          <w:tcPr>
            <w:tcW w:w="2830" w:type="dxa"/>
            <w:gridSpan w:val="2"/>
            <w:shd w:val="clear" w:color="auto" w:fill="E6E6E6"/>
            <w:vAlign w:val="center"/>
          </w:tcPr>
          <w:p w14:paraId="737D7FD7" w14:textId="77777777" w:rsidR="00ED422D" w:rsidRDefault="00934DDA">
            <w:r>
              <w:t>合计</w:t>
            </w:r>
          </w:p>
        </w:tc>
        <w:tc>
          <w:tcPr>
            <w:tcW w:w="1697" w:type="dxa"/>
            <w:vAlign w:val="center"/>
          </w:tcPr>
          <w:p w14:paraId="309E4C66" w14:textId="77777777" w:rsidR="00ED422D" w:rsidRDefault="00934DDA">
            <w:r>
              <w:t>5.22</w:t>
            </w:r>
          </w:p>
        </w:tc>
        <w:tc>
          <w:tcPr>
            <w:tcW w:w="2402" w:type="dxa"/>
            <w:vAlign w:val="center"/>
          </w:tcPr>
          <w:p w14:paraId="43E5B11B" w14:textId="77777777" w:rsidR="00ED422D" w:rsidRDefault="00934DDA">
            <w:r>
              <w:t>339679</w:t>
            </w:r>
          </w:p>
        </w:tc>
        <w:tc>
          <w:tcPr>
            <w:tcW w:w="2402" w:type="dxa"/>
            <w:vAlign w:val="center"/>
          </w:tcPr>
          <w:p w14:paraId="5DC840A8" w14:textId="77777777" w:rsidR="00ED422D" w:rsidRDefault="00934DDA">
            <w:r>
              <w:t>65109</w:t>
            </w:r>
          </w:p>
        </w:tc>
      </w:tr>
    </w:tbl>
    <w:p w14:paraId="5AB238C3" w14:textId="77777777" w:rsidR="00ED422D" w:rsidRDefault="00934DDA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19" w:name="_Toc91682446"/>
      <w:r>
        <w:rPr>
          <w:color w:val="000000"/>
          <w:kern w:val="2"/>
          <w:szCs w:val="24"/>
        </w:rPr>
        <w:t>冷却水泵</w:t>
      </w:r>
      <w:bookmarkEnd w:id="11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166"/>
        <w:gridCol w:w="1166"/>
        <w:gridCol w:w="1953"/>
        <w:gridCol w:w="1953"/>
        <w:gridCol w:w="1928"/>
      </w:tblGrid>
      <w:tr w:rsidR="00ED422D" w14:paraId="1CABEAA0" w14:textId="77777777">
        <w:tc>
          <w:tcPr>
            <w:tcW w:w="1166" w:type="dxa"/>
            <w:shd w:val="clear" w:color="auto" w:fill="E6E6E6"/>
            <w:vAlign w:val="center"/>
          </w:tcPr>
          <w:p w14:paraId="02387EC4" w14:textId="77777777" w:rsidR="00ED422D" w:rsidRDefault="00934DDA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4C63C439" w14:textId="77777777" w:rsidR="00ED422D" w:rsidRDefault="00934DDA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2A6BA031" w14:textId="77777777" w:rsidR="00ED422D" w:rsidRDefault="00934DDA">
            <w:pPr>
              <w:jc w:val="center"/>
            </w:pPr>
            <w:r>
              <w:t>区间时长</w:t>
            </w:r>
            <w:r>
              <w:br/>
              <w:t>(h)</w:t>
            </w:r>
          </w:p>
        </w:tc>
        <w:tc>
          <w:tcPr>
            <w:tcW w:w="1952" w:type="dxa"/>
            <w:shd w:val="clear" w:color="auto" w:fill="E6E6E6"/>
            <w:vAlign w:val="center"/>
          </w:tcPr>
          <w:p w14:paraId="7DED4E57" w14:textId="77777777" w:rsidR="00ED422D" w:rsidRDefault="00934DDA">
            <w:pPr>
              <w:jc w:val="center"/>
            </w:pPr>
            <w:r>
              <w:t>输送能效比</w:t>
            </w:r>
            <w:r>
              <w:br/>
            </w:r>
            <w:proofErr w:type="spellStart"/>
            <w:r>
              <w:t>ERe</w:t>
            </w:r>
            <w:proofErr w:type="spellEnd"/>
          </w:p>
        </w:tc>
        <w:tc>
          <w:tcPr>
            <w:tcW w:w="1952" w:type="dxa"/>
            <w:shd w:val="clear" w:color="auto" w:fill="E6E6E6"/>
            <w:vAlign w:val="center"/>
          </w:tcPr>
          <w:p w14:paraId="13E357F1" w14:textId="77777777" w:rsidR="00ED422D" w:rsidRDefault="00934DDA">
            <w:pPr>
              <w:jc w:val="center"/>
            </w:pPr>
            <w:r>
              <w:t>最大冷负荷</w:t>
            </w:r>
            <w:r>
              <w:br/>
              <w:t>(kW)</w:t>
            </w:r>
          </w:p>
        </w:tc>
        <w:tc>
          <w:tcPr>
            <w:tcW w:w="1927" w:type="dxa"/>
            <w:shd w:val="clear" w:color="auto" w:fill="E6E6E6"/>
            <w:vAlign w:val="center"/>
          </w:tcPr>
          <w:p w14:paraId="13B1879A" w14:textId="77777777" w:rsidR="00ED422D" w:rsidRDefault="00934DDA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ED422D" w14:paraId="740B42A1" w14:textId="77777777">
        <w:tc>
          <w:tcPr>
            <w:tcW w:w="1166" w:type="dxa"/>
            <w:shd w:val="clear" w:color="auto" w:fill="E6E6E6"/>
            <w:vAlign w:val="center"/>
          </w:tcPr>
          <w:p w14:paraId="0A54C123" w14:textId="77777777" w:rsidR="00ED422D" w:rsidRDefault="00934DDA">
            <w:r>
              <w:t>25</w:t>
            </w:r>
          </w:p>
        </w:tc>
        <w:tc>
          <w:tcPr>
            <w:tcW w:w="1166" w:type="dxa"/>
            <w:vAlign w:val="center"/>
          </w:tcPr>
          <w:p w14:paraId="70821A5A" w14:textId="77777777" w:rsidR="00ED422D" w:rsidRDefault="00934DDA">
            <w:r>
              <w:t>1</w:t>
            </w:r>
          </w:p>
        </w:tc>
        <w:tc>
          <w:tcPr>
            <w:tcW w:w="1166" w:type="dxa"/>
            <w:vAlign w:val="center"/>
          </w:tcPr>
          <w:p w14:paraId="4A39E934" w14:textId="77777777" w:rsidR="00ED422D" w:rsidRDefault="00934DDA">
            <w:r>
              <w:t>326</w:t>
            </w:r>
          </w:p>
        </w:tc>
        <w:tc>
          <w:tcPr>
            <w:tcW w:w="1952" w:type="dxa"/>
            <w:vMerge w:val="restart"/>
            <w:vAlign w:val="center"/>
          </w:tcPr>
          <w:p w14:paraId="2AB44922" w14:textId="77777777" w:rsidR="00ED422D" w:rsidRDefault="00934DDA">
            <w:pPr>
              <w:jc w:val="center"/>
            </w:pPr>
            <w:r>
              <w:t>0.0214</w:t>
            </w:r>
          </w:p>
        </w:tc>
        <w:tc>
          <w:tcPr>
            <w:tcW w:w="1952" w:type="dxa"/>
            <w:vMerge w:val="restart"/>
            <w:vAlign w:val="center"/>
          </w:tcPr>
          <w:p w14:paraId="61665DA3" w14:textId="77777777" w:rsidR="00ED422D" w:rsidRDefault="00934DDA">
            <w:pPr>
              <w:jc w:val="center"/>
            </w:pPr>
            <w:r>
              <w:t>1194</w:t>
            </w:r>
          </w:p>
        </w:tc>
        <w:tc>
          <w:tcPr>
            <w:tcW w:w="1927" w:type="dxa"/>
            <w:vMerge w:val="restart"/>
            <w:vAlign w:val="center"/>
          </w:tcPr>
          <w:p w14:paraId="2F233093" w14:textId="77777777" w:rsidR="00ED422D" w:rsidRDefault="00934DDA">
            <w:pPr>
              <w:jc w:val="center"/>
            </w:pPr>
            <w:r>
              <w:t>29762</w:t>
            </w:r>
          </w:p>
        </w:tc>
      </w:tr>
      <w:tr w:rsidR="00ED422D" w14:paraId="0C065BC4" w14:textId="77777777">
        <w:tc>
          <w:tcPr>
            <w:tcW w:w="1166" w:type="dxa"/>
            <w:shd w:val="clear" w:color="auto" w:fill="E6E6E6"/>
            <w:vAlign w:val="center"/>
          </w:tcPr>
          <w:p w14:paraId="6F080269" w14:textId="77777777" w:rsidR="00ED422D" w:rsidRDefault="00934DDA">
            <w:r>
              <w:t>50</w:t>
            </w:r>
          </w:p>
        </w:tc>
        <w:tc>
          <w:tcPr>
            <w:tcW w:w="1166" w:type="dxa"/>
            <w:vAlign w:val="center"/>
          </w:tcPr>
          <w:p w14:paraId="215173F4" w14:textId="77777777" w:rsidR="00ED422D" w:rsidRDefault="00934DDA">
            <w:r>
              <w:t>1</w:t>
            </w:r>
          </w:p>
        </w:tc>
        <w:tc>
          <w:tcPr>
            <w:tcW w:w="1166" w:type="dxa"/>
            <w:vAlign w:val="center"/>
          </w:tcPr>
          <w:p w14:paraId="4CDA0A37" w14:textId="77777777" w:rsidR="00ED422D" w:rsidRDefault="00934DDA">
            <w:r>
              <w:t>509</w:t>
            </w:r>
          </w:p>
        </w:tc>
        <w:tc>
          <w:tcPr>
            <w:tcW w:w="1952" w:type="dxa"/>
            <w:vMerge/>
            <w:vAlign w:val="center"/>
          </w:tcPr>
          <w:p w14:paraId="63C6D11F" w14:textId="77777777" w:rsidR="00ED422D" w:rsidRDefault="00ED422D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5D5176BD" w14:textId="77777777" w:rsidR="00ED422D" w:rsidRDefault="00ED422D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14:paraId="194520C1" w14:textId="77777777" w:rsidR="00ED422D" w:rsidRDefault="00ED422D">
            <w:pPr>
              <w:jc w:val="center"/>
            </w:pPr>
          </w:p>
        </w:tc>
      </w:tr>
      <w:tr w:rsidR="00ED422D" w14:paraId="0439D041" w14:textId="77777777">
        <w:tc>
          <w:tcPr>
            <w:tcW w:w="1166" w:type="dxa"/>
            <w:shd w:val="clear" w:color="auto" w:fill="E6E6E6"/>
            <w:vAlign w:val="center"/>
          </w:tcPr>
          <w:p w14:paraId="6AFB24E6" w14:textId="77777777" w:rsidR="00ED422D" w:rsidRDefault="00934DDA">
            <w:r>
              <w:t>75</w:t>
            </w:r>
          </w:p>
        </w:tc>
        <w:tc>
          <w:tcPr>
            <w:tcW w:w="1166" w:type="dxa"/>
            <w:vAlign w:val="center"/>
          </w:tcPr>
          <w:p w14:paraId="3FC37C52" w14:textId="77777777" w:rsidR="00ED422D" w:rsidRDefault="00934DDA">
            <w:r>
              <w:t>1</w:t>
            </w:r>
          </w:p>
        </w:tc>
        <w:tc>
          <w:tcPr>
            <w:tcW w:w="1166" w:type="dxa"/>
            <w:vAlign w:val="center"/>
          </w:tcPr>
          <w:p w14:paraId="49853DDD" w14:textId="77777777" w:rsidR="00ED422D" w:rsidRDefault="00934DDA">
            <w:r>
              <w:t>118</w:t>
            </w:r>
          </w:p>
        </w:tc>
        <w:tc>
          <w:tcPr>
            <w:tcW w:w="1952" w:type="dxa"/>
            <w:vMerge/>
            <w:vAlign w:val="center"/>
          </w:tcPr>
          <w:p w14:paraId="17A32C97" w14:textId="77777777" w:rsidR="00ED422D" w:rsidRDefault="00ED422D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69F26682" w14:textId="77777777" w:rsidR="00ED422D" w:rsidRDefault="00ED422D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14:paraId="13537846" w14:textId="77777777" w:rsidR="00ED422D" w:rsidRDefault="00ED422D">
            <w:pPr>
              <w:jc w:val="center"/>
            </w:pPr>
          </w:p>
        </w:tc>
      </w:tr>
      <w:tr w:rsidR="00ED422D" w14:paraId="6646134E" w14:textId="77777777">
        <w:tc>
          <w:tcPr>
            <w:tcW w:w="1166" w:type="dxa"/>
            <w:shd w:val="clear" w:color="auto" w:fill="E6E6E6"/>
            <w:vAlign w:val="center"/>
          </w:tcPr>
          <w:p w14:paraId="38F6F148" w14:textId="77777777" w:rsidR="00ED422D" w:rsidRDefault="00934DDA">
            <w:r>
              <w:t>100</w:t>
            </w:r>
          </w:p>
        </w:tc>
        <w:tc>
          <w:tcPr>
            <w:tcW w:w="1166" w:type="dxa"/>
            <w:vAlign w:val="center"/>
          </w:tcPr>
          <w:p w14:paraId="74931C50" w14:textId="77777777" w:rsidR="00ED422D" w:rsidRDefault="00934DDA">
            <w:r>
              <w:t>1</w:t>
            </w:r>
          </w:p>
        </w:tc>
        <w:tc>
          <w:tcPr>
            <w:tcW w:w="1166" w:type="dxa"/>
            <w:vAlign w:val="center"/>
          </w:tcPr>
          <w:p w14:paraId="4AB21C01" w14:textId="77777777" w:rsidR="00ED422D" w:rsidRDefault="00934DDA">
            <w:r>
              <w:t>4</w:t>
            </w:r>
          </w:p>
        </w:tc>
        <w:tc>
          <w:tcPr>
            <w:tcW w:w="1952" w:type="dxa"/>
            <w:vMerge/>
            <w:vAlign w:val="center"/>
          </w:tcPr>
          <w:p w14:paraId="2DE91E6B" w14:textId="77777777" w:rsidR="00ED422D" w:rsidRDefault="00ED422D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6340B05B" w14:textId="77777777" w:rsidR="00ED422D" w:rsidRDefault="00ED422D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14:paraId="43BA89D2" w14:textId="77777777" w:rsidR="00ED422D" w:rsidRDefault="00ED422D">
            <w:pPr>
              <w:jc w:val="center"/>
            </w:pPr>
          </w:p>
        </w:tc>
      </w:tr>
    </w:tbl>
    <w:p w14:paraId="295F8542" w14:textId="77777777" w:rsidR="00ED422D" w:rsidRDefault="00934DDA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20" w:name="_Toc91682447"/>
      <w:r>
        <w:rPr>
          <w:color w:val="000000"/>
          <w:kern w:val="2"/>
          <w:szCs w:val="24"/>
        </w:rPr>
        <w:t>冷冻水泵</w:t>
      </w:r>
      <w:bookmarkEnd w:id="12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166"/>
        <w:gridCol w:w="1166"/>
        <w:gridCol w:w="1953"/>
        <w:gridCol w:w="1953"/>
        <w:gridCol w:w="1928"/>
      </w:tblGrid>
      <w:tr w:rsidR="00ED422D" w14:paraId="129A607E" w14:textId="77777777">
        <w:tc>
          <w:tcPr>
            <w:tcW w:w="1166" w:type="dxa"/>
            <w:shd w:val="clear" w:color="auto" w:fill="E6E6E6"/>
            <w:vAlign w:val="center"/>
          </w:tcPr>
          <w:p w14:paraId="5087FA5C" w14:textId="77777777" w:rsidR="00ED422D" w:rsidRDefault="00934DDA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0B9C7CE8" w14:textId="77777777" w:rsidR="00ED422D" w:rsidRDefault="00934DDA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0D708FD3" w14:textId="77777777" w:rsidR="00ED422D" w:rsidRDefault="00934DDA">
            <w:pPr>
              <w:jc w:val="center"/>
            </w:pPr>
            <w:r>
              <w:t>区间时长</w:t>
            </w:r>
            <w:r>
              <w:br/>
              <w:t>(h)</w:t>
            </w:r>
          </w:p>
        </w:tc>
        <w:tc>
          <w:tcPr>
            <w:tcW w:w="1952" w:type="dxa"/>
            <w:shd w:val="clear" w:color="auto" w:fill="E6E6E6"/>
            <w:vAlign w:val="center"/>
          </w:tcPr>
          <w:p w14:paraId="324A4654" w14:textId="77777777" w:rsidR="00ED422D" w:rsidRDefault="00934DDA">
            <w:pPr>
              <w:jc w:val="center"/>
            </w:pPr>
            <w:r>
              <w:t>输送能效比</w:t>
            </w:r>
            <w:r>
              <w:br/>
              <w:t>ER0</w:t>
            </w:r>
          </w:p>
        </w:tc>
        <w:tc>
          <w:tcPr>
            <w:tcW w:w="1952" w:type="dxa"/>
            <w:shd w:val="clear" w:color="auto" w:fill="E6E6E6"/>
            <w:vAlign w:val="center"/>
          </w:tcPr>
          <w:p w14:paraId="6678D297" w14:textId="77777777" w:rsidR="00ED422D" w:rsidRDefault="00934DDA">
            <w:pPr>
              <w:jc w:val="center"/>
            </w:pPr>
            <w:r>
              <w:t>最大冷负荷</w:t>
            </w:r>
            <w:r>
              <w:br/>
              <w:t>(kW)</w:t>
            </w:r>
          </w:p>
        </w:tc>
        <w:tc>
          <w:tcPr>
            <w:tcW w:w="1927" w:type="dxa"/>
            <w:shd w:val="clear" w:color="auto" w:fill="E6E6E6"/>
            <w:vAlign w:val="center"/>
          </w:tcPr>
          <w:p w14:paraId="4433CF09" w14:textId="77777777" w:rsidR="00ED422D" w:rsidRDefault="00934DDA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ED422D" w14:paraId="12886858" w14:textId="77777777">
        <w:tc>
          <w:tcPr>
            <w:tcW w:w="1166" w:type="dxa"/>
            <w:shd w:val="clear" w:color="auto" w:fill="E6E6E6"/>
            <w:vAlign w:val="center"/>
          </w:tcPr>
          <w:p w14:paraId="47747B8B" w14:textId="77777777" w:rsidR="00ED422D" w:rsidRDefault="00934DDA">
            <w:r>
              <w:t>25</w:t>
            </w:r>
          </w:p>
        </w:tc>
        <w:tc>
          <w:tcPr>
            <w:tcW w:w="1166" w:type="dxa"/>
            <w:vAlign w:val="center"/>
          </w:tcPr>
          <w:p w14:paraId="5AB45F0F" w14:textId="77777777" w:rsidR="00ED422D" w:rsidRDefault="00934DDA">
            <w:r>
              <w:t>1</w:t>
            </w:r>
          </w:p>
        </w:tc>
        <w:tc>
          <w:tcPr>
            <w:tcW w:w="1166" w:type="dxa"/>
            <w:vAlign w:val="center"/>
          </w:tcPr>
          <w:p w14:paraId="54AF9AF0" w14:textId="77777777" w:rsidR="00ED422D" w:rsidRDefault="00934DDA">
            <w:r>
              <w:t>326</w:t>
            </w:r>
          </w:p>
        </w:tc>
        <w:tc>
          <w:tcPr>
            <w:tcW w:w="1952" w:type="dxa"/>
            <w:vMerge w:val="restart"/>
            <w:vAlign w:val="center"/>
          </w:tcPr>
          <w:p w14:paraId="6FD7D6E1" w14:textId="77777777" w:rsidR="00ED422D" w:rsidRDefault="00934DDA">
            <w:pPr>
              <w:jc w:val="center"/>
            </w:pPr>
            <w:r>
              <w:t>0.0241</w:t>
            </w:r>
          </w:p>
        </w:tc>
        <w:tc>
          <w:tcPr>
            <w:tcW w:w="1952" w:type="dxa"/>
            <w:vMerge w:val="restart"/>
            <w:vAlign w:val="center"/>
          </w:tcPr>
          <w:p w14:paraId="465B72F2" w14:textId="77777777" w:rsidR="00ED422D" w:rsidRDefault="00934DDA">
            <w:pPr>
              <w:jc w:val="center"/>
            </w:pPr>
            <w:r>
              <w:t>1194</w:t>
            </w:r>
          </w:p>
        </w:tc>
        <w:tc>
          <w:tcPr>
            <w:tcW w:w="1927" w:type="dxa"/>
            <w:vMerge w:val="restart"/>
            <w:vAlign w:val="center"/>
          </w:tcPr>
          <w:p w14:paraId="3D557579" w14:textId="77777777" w:rsidR="00ED422D" w:rsidRDefault="00934DDA">
            <w:pPr>
              <w:jc w:val="center"/>
            </w:pPr>
            <w:r>
              <w:t>27532</w:t>
            </w:r>
          </w:p>
        </w:tc>
      </w:tr>
      <w:tr w:rsidR="00ED422D" w14:paraId="03EDF623" w14:textId="77777777">
        <w:tc>
          <w:tcPr>
            <w:tcW w:w="1166" w:type="dxa"/>
            <w:shd w:val="clear" w:color="auto" w:fill="E6E6E6"/>
            <w:vAlign w:val="center"/>
          </w:tcPr>
          <w:p w14:paraId="1617B317" w14:textId="77777777" w:rsidR="00ED422D" w:rsidRDefault="00934DDA">
            <w:r>
              <w:t>50</w:t>
            </w:r>
          </w:p>
        </w:tc>
        <w:tc>
          <w:tcPr>
            <w:tcW w:w="1166" w:type="dxa"/>
            <w:vAlign w:val="center"/>
          </w:tcPr>
          <w:p w14:paraId="263E38E6" w14:textId="77777777" w:rsidR="00ED422D" w:rsidRDefault="00934DDA">
            <w:r>
              <w:t>1</w:t>
            </w:r>
          </w:p>
        </w:tc>
        <w:tc>
          <w:tcPr>
            <w:tcW w:w="1166" w:type="dxa"/>
            <w:vAlign w:val="center"/>
          </w:tcPr>
          <w:p w14:paraId="3C19843B" w14:textId="77777777" w:rsidR="00ED422D" w:rsidRDefault="00934DDA">
            <w:r>
              <w:t>509</w:t>
            </w:r>
          </w:p>
        </w:tc>
        <w:tc>
          <w:tcPr>
            <w:tcW w:w="1952" w:type="dxa"/>
            <w:vMerge/>
            <w:vAlign w:val="center"/>
          </w:tcPr>
          <w:p w14:paraId="39F29982" w14:textId="77777777" w:rsidR="00ED422D" w:rsidRDefault="00ED422D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2AF7F468" w14:textId="77777777" w:rsidR="00ED422D" w:rsidRDefault="00ED422D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14:paraId="05680E01" w14:textId="77777777" w:rsidR="00ED422D" w:rsidRDefault="00ED422D">
            <w:pPr>
              <w:jc w:val="center"/>
            </w:pPr>
          </w:p>
        </w:tc>
      </w:tr>
      <w:tr w:rsidR="00ED422D" w14:paraId="151CF096" w14:textId="77777777">
        <w:tc>
          <w:tcPr>
            <w:tcW w:w="1166" w:type="dxa"/>
            <w:shd w:val="clear" w:color="auto" w:fill="E6E6E6"/>
            <w:vAlign w:val="center"/>
          </w:tcPr>
          <w:p w14:paraId="5B0851EA" w14:textId="77777777" w:rsidR="00ED422D" w:rsidRDefault="00934DDA">
            <w:r>
              <w:t>75</w:t>
            </w:r>
          </w:p>
        </w:tc>
        <w:tc>
          <w:tcPr>
            <w:tcW w:w="1166" w:type="dxa"/>
            <w:vAlign w:val="center"/>
          </w:tcPr>
          <w:p w14:paraId="693B567F" w14:textId="77777777" w:rsidR="00ED422D" w:rsidRDefault="00934DDA">
            <w:r>
              <w:t>1</w:t>
            </w:r>
          </w:p>
        </w:tc>
        <w:tc>
          <w:tcPr>
            <w:tcW w:w="1166" w:type="dxa"/>
            <w:vAlign w:val="center"/>
          </w:tcPr>
          <w:p w14:paraId="247233D5" w14:textId="77777777" w:rsidR="00ED422D" w:rsidRDefault="00934DDA">
            <w:r>
              <w:t>118</w:t>
            </w:r>
          </w:p>
        </w:tc>
        <w:tc>
          <w:tcPr>
            <w:tcW w:w="1952" w:type="dxa"/>
            <w:vMerge/>
            <w:vAlign w:val="center"/>
          </w:tcPr>
          <w:p w14:paraId="4C3B4938" w14:textId="77777777" w:rsidR="00ED422D" w:rsidRDefault="00ED422D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1974D731" w14:textId="77777777" w:rsidR="00ED422D" w:rsidRDefault="00ED422D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14:paraId="32703138" w14:textId="77777777" w:rsidR="00ED422D" w:rsidRDefault="00ED422D">
            <w:pPr>
              <w:jc w:val="center"/>
            </w:pPr>
          </w:p>
        </w:tc>
      </w:tr>
      <w:tr w:rsidR="00ED422D" w14:paraId="1388CD90" w14:textId="77777777">
        <w:tc>
          <w:tcPr>
            <w:tcW w:w="1166" w:type="dxa"/>
            <w:shd w:val="clear" w:color="auto" w:fill="E6E6E6"/>
            <w:vAlign w:val="center"/>
          </w:tcPr>
          <w:p w14:paraId="124669A9" w14:textId="77777777" w:rsidR="00ED422D" w:rsidRDefault="00934DDA">
            <w:r>
              <w:t>100</w:t>
            </w:r>
          </w:p>
        </w:tc>
        <w:tc>
          <w:tcPr>
            <w:tcW w:w="1166" w:type="dxa"/>
            <w:vAlign w:val="center"/>
          </w:tcPr>
          <w:p w14:paraId="32503098" w14:textId="77777777" w:rsidR="00ED422D" w:rsidRDefault="00934DDA">
            <w:r>
              <w:t>1</w:t>
            </w:r>
          </w:p>
        </w:tc>
        <w:tc>
          <w:tcPr>
            <w:tcW w:w="1166" w:type="dxa"/>
            <w:vAlign w:val="center"/>
          </w:tcPr>
          <w:p w14:paraId="4964F389" w14:textId="77777777" w:rsidR="00ED422D" w:rsidRDefault="00934DDA">
            <w:r>
              <w:t>4</w:t>
            </w:r>
          </w:p>
        </w:tc>
        <w:tc>
          <w:tcPr>
            <w:tcW w:w="1952" w:type="dxa"/>
            <w:vMerge/>
            <w:vAlign w:val="center"/>
          </w:tcPr>
          <w:p w14:paraId="40DFB113" w14:textId="77777777" w:rsidR="00ED422D" w:rsidRDefault="00ED422D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60990BBA" w14:textId="77777777" w:rsidR="00ED422D" w:rsidRDefault="00ED422D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14:paraId="6A63D900" w14:textId="77777777" w:rsidR="00ED422D" w:rsidRDefault="00ED422D">
            <w:pPr>
              <w:jc w:val="center"/>
            </w:pPr>
          </w:p>
        </w:tc>
      </w:tr>
    </w:tbl>
    <w:p w14:paraId="0242CAC2" w14:textId="77777777" w:rsidR="00ED422D" w:rsidRDefault="00934DDA">
      <w:pPr>
        <w:pStyle w:val="2"/>
        <w:widowControl w:val="0"/>
        <w:rPr>
          <w:kern w:val="2"/>
        </w:rPr>
      </w:pPr>
      <w:bookmarkStart w:id="121" w:name="_Toc91682448"/>
      <w:r>
        <w:rPr>
          <w:kern w:val="2"/>
        </w:rPr>
        <w:t>供暖系统</w:t>
      </w:r>
      <w:bookmarkEnd w:id="121"/>
    </w:p>
    <w:p w14:paraId="576925DA" w14:textId="77777777" w:rsidR="00ED422D" w:rsidRDefault="00934DDA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22" w:name="_Toc91682449"/>
      <w:r>
        <w:rPr>
          <w:color w:val="000000"/>
          <w:kern w:val="2"/>
          <w:szCs w:val="24"/>
        </w:rPr>
        <w:t>热水锅炉能耗</w:t>
      </w:r>
      <w:bookmarkEnd w:id="12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166"/>
        <w:gridCol w:w="600"/>
        <w:gridCol w:w="1167"/>
        <w:gridCol w:w="1167"/>
        <w:gridCol w:w="1167"/>
        <w:gridCol w:w="1733"/>
        <w:gridCol w:w="1167"/>
      </w:tblGrid>
      <w:tr w:rsidR="00ED422D" w14:paraId="666DB8E5" w14:textId="77777777">
        <w:tc>
          <w:tcPr>
            <w:tcW w:w="1166" w:type="dxa"/>
            <w:shd w:val="clear" w:color="auto" w:fill="E6E6E6"/>
            <w:vAlign w:val="center"/>
          </w:tcPr>
          <w:p w14:paraId="77DE10EF" w14:textId="77777777" w:rsidR="00ED422D" w:rsidRDefault="00934DDA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1D3C9185" w14:textId="77777777" w:rsidR="00ED422D" w:rsidRDefault="00934DDA">
            <w:pPr>
              <w:jc w:val="center"/>
            </w:pPr>
            <w:r>
              <w:t>容量</w:t>
            </w:r>
            <w:r>
              <w:t>/</w:t>
            </w:r>
            <w:r>
              <w:t>峰值负荷</w:t>
            </w:r>
            <w:r>
              <w:br/>
              <w:t>(MW)</w:t>
            </w:r>
          </w:p>
        </w:tc>
        <w:tc>
          <w:tcPr>
            <w:tcW w:w="600" w:type="dxa"/>
            <w:shd w:val="clear" w:color="auto" w:fill="E6E6E6"/>
            <w:vAlign w:val="center"/>
          </w:tcPr>
          <w:p w14:paraId="37A755FC" w14:textId="77777777" w:rsidR="00ED422D" w:rsidRDefault="00934DDA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299A8701" w14:textId="77777777" w:rsidR="00ED422D" w:rsidRDefault="00934DDA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2839FEC4" w14:textId="77777777" w:rsidR="00ED422D" w:rsidRDefault="00934DDA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53EF7108" w14:textId="77777777" w:rsidR="00ED422D" w:rsidRDefault="00934DDA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732" w:type="dxa"/>
            <w:shd w:val="clear" w:color="auto" w:fill="E6E6E6"/>
            <w:vAlign w:val="center"/>
          </w:tcPr>
          <w:p w14:paraId="23D012DB" w14:textId="77777777" w:rsidR="00ED422D" w:rsidRDefault="00934DDA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007011F6" w14:textId="77777777" w:rsidR="00ED422D" w:rsidRDefault="00934DDA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ED422D" w14:paraId="70C39C29" w14:textId="77777777">
        <w:tc>
          <w:tcPr>
            <w:tcW w:w="1166" w:type="dxa"/>
            <w:vAlign w:val="center"/>
          </w:tcPr>
          <w:p w14:paraId="1A5B21AE" w14:textId="77777777" w:rsidR="00ED422D" w:rsidRDefault="00934DDA">
            <w:r>
              <w:t>燃气</w:t>
            </w:r>
          </w:p>
        </w:tc>
        <w:tc>
          <w:tcPr>
            <w:tcW w:w="1166" w:type="dxa"/>
            <w:vAlign w:val="center"/>
          </w:tcPr>
          <w:p w14:paraId="3527D226" w14:textId="77777777" w:rsidR="00ED422D" w:rsidRDefault="00934DDA">
            <w:r>
              <w:t>1.55</w:t>
            </w:r>
          </w:p>
        </w:tc>
        <w:tc>
          <w:tcPr>
            <w:tcW w:w="600" w:type="dxa"/>
            <w:vAlign w:val="center"/>
          </w:tcPr>
          <w:p w14:paraId="53B5CFA6" w14:textId="77777777" w:rsidR="00ED422D" w:rsidRDefault="00934DDA">
            <w:r>
              <w:t>1</w:t>
            </w:r>
          </w:p>
        </w:tc>
        <w:tc>
          <w:tcPr>
            <w:tcW w:w="1166" w:type="dxa"/>
            <w:vAlign w:val="center"/>
          </w:tcPr>
          <w:p w14:paraId="00EBF6F7" w14:textId="77777777" w:rsidR="00ED422D" w:rsidRDefault="00934DDA">
            <w:r>
              <w:t>0.87</w:t>
            </w:r>
          </w:p>
        </w:tc>
        <w:tc>
          <w:tcPr>
            <w:tcW w:w="1166" w:type="dxa"/>
            <w:vAlign w:val="center"/>
          </w:tcPr>
          <w:p w14:paraId="776E052B" w14:textId="77777777" w:rsidR="00ED422D" w:rsidRDefault="00934DDA">
            <w:r>
              <w:t>0.92</w:t>
            </w:r>
          </w:p>
        </w:tc>
        <w:tc>
          <w:tcPr>
            <w:tcW w:w="1166" w:type="dxa"/>
            <w:vAlign w:val="center"/>
          </w:tcPr>
          <w:p w14:paraId="52C93F9A" w14:textId="77777777" w:rsidR="00ED422D" w:rsidRDefault="00934DDA">
            <w:r>
              <w:t>436626</w:t>
            </w:r>
          </w:p>
        </w:tc>
        <w:tc>
          <w:tcPr>
            <w:tcW w:w="1732" w:type="dxa"/>
            <w:vAlign w:val="center"/>
          </w:tcPr>
          <w:p w14:paraId="0D99DB6D" w14:textId="77777777" w:rsidR="00ED422D" w:rsidRDefault="00934DDA">
            <w:r>
              <w:t>2.93</w:t>
            </w:r>
          </w:p>
        </w:tc>
        <w:tc>
          <w:tcPr>
            <w:tcW w:w="1166" w:type="dxa"/>
            <w:vAlign w:val="center"/>
          </w:tcPr>
          <w:p w14:paraId="6283AE53" w14:textId="77777777" w:rsidR="00ED422D" w:rsidRDefault="00934DDA">
            <w:r>
              <w:t>186155</w:t>
            </w:r>
          </w:p>
        </w:tc>
      </w:tr>
    </w:tbl>
    <w:p w14:paraId="1B4AD452" w14:textId="77777777" w:rsidR="00ED422D" w:rsidRDefault="00934DDA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23" w:name="_Toc91682450"/>
      <w:r>
        <w:rPr>
          <w:color w:val="000000"/>
          <w:kern w:val="2"/>
          <w:szCs w:val="24"/>
        </w:rPr>
        <w:t>热水循环水泵能耗</w:t>
      </w:r>
      <w:bookmarkEnd w:id="12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ED422D" w14:paraId="4CE59775" w14:textId="77777777">
        <w:tc>
          <w:tcPr>
            <w:tcW w:w="1409" w:type="dxa"/>
            <w:shd w:val="clear" w:color="auto" w:fill="E6E6E6"/>
            <w:vAlign w:val="center"/>
          </w:tcPr>
          <w:p w14:paraId="20C01858" w14:textId="77777777" w:rsidR="00ED422D" w:rsidRDefault="00934DDA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472B78C" w14:textId="77777777" w:rsidR="00ED422D" w:rsidRDefault="00934DDA">
            <w:pPr>
              <w:jc w:val="center"/>
            </w:pPr>
            <w:r>
              <w:t>开启</w:t>
            </w:r>
            <w:r>
              <w:br/>
            </w:r>
            <w:r>
              <w:t>台数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FF82597" w14:textId="77777777" w:rsidR="00ED422D" w:rsidRDefault="00934DDA">
            <w:pPr>
              <w:jc w:val="center"/>
            </w:pPr>
            <w:r>
              <w:t>区间时长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DC6E062" w14:textId="77777777" w:rsidR="00ED422D" w:rsidRDefault="00934DDA">
            <w:pPr>
              <w:jc w:val="center"/>
            </w:pPr>
            <w:r>
              <w:t>输送能效比</w:t>
            </w:r>
            <w:r>
              <w:br/>
              <w:t>EHR0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19AD0DD" w14:textId="77777777" w:rsidR="00ED422D" w:rsidRDefault="00934DDA">
            <w:pPr>
              <w:jc w:val="center"/>
            </w:pPr>
            <w:r>
              <w:t>最大热负荷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B4B9024" w14:textId="77777777" w:rsidR="00ED422D" w:rsidRDefault="00934DDA">
            <w:pPr>
              <w:jc w:val="center"/>
            </w:pPr>
            <w:r>
              <w:t>供暖水泵电耗</w:t>
            </w:r>
            <w:r>
              <w:br/>
              <w:t>(kWh)</w:t>
            </w:r>
          </w:p>
        </w:tc>
      </w:tr>
      <w:tr w:rsidR="00ED422D" w14:paraId="006F2D13" w14:textId="77777777">
        <w:tc>
          <w:tcPr>
            <w:tcW w:w="1409" w:type="dxa"/>
            <w:shd w:val="clear" w:color="auto" w:fill="E6E6E6"/>
            <w:vAlign w:val="center"/>
          </w:tcPr>
          <w:p w14:paraId="1EF05061" w14:textId="77777777" w:rsidR="00ED422D" w:rsidRDefault="00934DDA">
            <w:r>
              <w:t>25</w:t>
            </w:r>
          </w:p>
        </w:tc>
        <w:tc>
          <w:tcPr>
            <w:tcW w:w="1584" w:type="dxa"/>
            <w:vAlign w:val="center"/>
          </w:tcPr>
          <w:p w14:paraId="044849CC" w14:textId="77777777" w:rsidR="00ED422D" w:rsidRDefault="00934DDA">
            <w:r>
              <w:t>1</w:t>
            </w:r>
          </w:p>
        </w:tc>
        <w:tc>
          <w:tcPr>
            <w:tcW w:w="1584" w:type="dxa"/>
            <w:vAlign w:val="center"/>
          </w:tcPr>
          <w:p w14:paraId="6443BF32" w14:textId="77777777" w:rsidR="00ED422D" w:rsidRDefault="00934DDA">
            <w:r>
              <w:t>1100</w:t>
            </w:r>
          </w:p>
        </w:tc>
        <w:tc>
          <w:tcPr>
            <w:tcW w:w="1584" w:type="dxa"/>
            <w:vMerge w:val="restart"/>
            <w:vAlign w:val="center"/>
          </w:tcPr>
          <w:p w14:paraId="160AC1D3" w14:textId="77777777" w:rsidR="00ED422D" w:rsidRDefault="00934DDA">
            <w:pPr>
              <w:jc w:val="center"/>
            </w:pPr>
            <w:r>
              <w:t>0.00577</w:t>
            </w:r>
          </w:p>
        </w:tc>
        <w:tc>
          <w:tcPr>
            <w:tcW w:w="1584" w:type="dxa"/>
            <w:vMerge w:val="restart"/>
            <w:vAlign w:val="center"/>
          </w:tcPr>
          <w:p w14:paraId="35BA7B44" w14:textId="77777777" w:rsidR="00ED422D" w:rsidRDefault="00934DDA">
            <w:pPr>
              <w:jc w:val="center"/>
            </w:pPr>
            <w:r>
              <w:t>1548</w:t>
            </w:r>
          </w:p>
        </w:tc>
        <w:tc>
          <w:tcPr>
            <w:tcW w:w="1584" w:type="dxa"/>
            <w:vMerge w:val="restart"/>
            <w:vAlign w:val="center"/>
          </w:tcPr>
          <w:p w14:paraId="4E17C1B5" w14:textId="77777777" w:rsidR="00ED422D" w:rsidRDefault="00934DDA">
            <w:pPr>
              <w:jc w:val="center"/>
            </w:pPr>
            <w:r>
              <w:t>13849</w:t>
            </w:r>
          </w:p>
        </w:tc>
      </w:tr>
      <w:tr w:rsidR="00ED422D" w14:paraId="3B854C43" w14:textId="77777777">
        <w:tc>
          <w:tcPr>
            <w:tcW w:w="1409" w:type="dxa"/>
            <w:shd w:val="clear" w:color="auto" w:fill="E6E6E6"/>
            <w:vAlign w:val="center"/>
          </w:tcPr>
          <w:p w14:paraId="4420F018" w14:textId="77777777" w:rsidR="00ED422D" w:rsidRDefault="00934DDA">
            <w:r>
              <w:t>50</w:t>
            </w:r>
          </w:p>
        </w:tc>
        <w:tc>
          <w:tcPr>
            <w:tcW w:w="1584" w:type="dxa"/>
            <w:vAlign w:val="center"/>
          </w:tcPr>
          <w:p w14:paraId="3EA7996B" w14:textId="77777777" w:rsidR="00ED422D" w:rsidRDefault="00934DDA">
            <w:r>
              <w:t>1</w:t>
            </w:r>
          </w:p>
        </w:tc>
        <w:tc>
          <w:tcPr>
            <w:tcW w:w="1584" w:type="dxa"/>
            <w:vAlign w:val="center"/>
          </w:tcPr>
          <w:p w14:paraId="3EB574DD" w14:textId="77777777" w:rsidR="00ED422D" w:rsidRDefault="00934DDA">
            <w:r>
              <w:t>376</w:t>
            </w:r>
          </w:p>
        </w:tc>
        <w:tc>
          <w:tcPr>
            <w:tcW w:w="1584" w:type="dxa"/>
            <w:vMerge/>
            <w:vAlign w:val="center"/>
          </w:tcPr>
          <w:p w14:paraId="525117B4" w14:textId="77777777" w:rsidR="00ED422D" w:rsidRDefault="00ED422D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14:paraId="0C0730EE" w14:textId="77777777" w:rsidR="00ED422D" w:rsidRDefault="00ED422D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14:paraId="0AECDA74" w14:textId="77777777" w:rsidR="00ED422D" w:rsidRDefault="00ED422D">
            <w:pPr>
              <w:jc w:val="center"/>
            </w:pPr>
          </w:p>
        </w:tc>
      </w:tr>
      <w:tr w:rsidR="00ED422D" w14:paraId="27C4B09A" w14:textId="77777777">
        <w:tc>
          <w:tcPr>
            <w:tcW w:w="1409" w:type="dxa"/>
            <w:shd w:val="clear" w:color="auto" w:fill="E6E6E6"/>
            <w:vAlign w:val="center"/>
          </w:tcPr>
          <w:p w14:paraId="03CB820E" w14:textId="77777777" w:rsidR="00ED422D" w:rsidRDefault="00934DDA">
            <w:r>
              <w:t>75</w:t>
            </w:r>
          </w:p>
        </w:tc>
        <w:tc>
          <w:tcPr>
            <w:tcW w:w="1584" w:type="dxa"/>
            <w:vAlign w:val="center"/>
          </w:tcPr>
          <w:p w14:paraId="31491327" w14:textId="77777777" w:rsidR="00ED422D" w:rsidRDefault="00934DDA">
            <w:r>
              <w:t>1</w:t>
            </w:r>
          </w:p>
        </w:tc>
        <w:tc>
          <w:tcPr>
            <w:tcW w:w="1584" w:type="dxa"/>
            <w:vAlign w:val="center"/>
          </w:tcPr>
          <w:p w14:paraId="5B707E42" w14:textId="77777777" w:rsidR="00ED422D" w:rsidRDefault="00934DDA">
            <w:r>
              <w:t>64</w:t>
            </w:r>
          </w:p>
        </w:tc>
        <w:tc>
          <w:tcPr>
            <w:tcW w:w="1584" w:type="dxa"/>
            <w:vMerge/>
            <w:vAlign w:val="center"/>
          </w:tcPr>
          <w:p w14:paraId="05A88192" w14:textId="77777777" w:rsidR="00ED422D" w:rsidRDefault="00ED422D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14:paraId="2C7F7E7B" w14:textId="77777777" w:rsidR="00ED422D" w:rsidRDefault="00ED422D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14:paraId="3223F041" w14:textId="77777777" w:rsidR="00ED422D" w:rsidRDefault="00ED422D">
            <w:pPr>
              <w:jc w:val="center"/>
            </w:pPr>
          </w:p>
        </w:tc>
      </w:tr>
      <w:tr w:rsidR="00ED422D" w14:paraId="36F45060" w14:textId="77777777">
        <w:tc>
          <w:tcPr>
            <w:tcW w:w="1409" w:type="dxa"/>
            <w:shd w:val="clear" w:color="auto" w:fill="E6E6E6"/>
            <w:vAlign w:val="center"/>
          </w:tcPr>
          <w:p w14:paraId="3FB7C642" w14:textId="77777777" w:rsidR="00ED422D" w:rsidRDefault="00934DDA">
            <w:r>
              <w:t>100</w:t>
            </w:r>
          </w:p>
        </w:tc>
        <w:tc>
          <w:tcPr>
            <w:tcW w:w="1584" w:type="dxa"/>
            <w:vAlign w:val="center"/>
          </w:tcPr>
          <w:p w14:paraId="083DA24E" w14:textId="77777777" w:rsidR="00ED422D" w:rsidRDefault="00934DDA">
            <w:r>
              <w:t>1</w:t>
            </w:r>
          </w:p>
        </w:tc>
        <w:tc>
          <w:tcPr>
            <w:tcW w:w="1584" w:type="dxa"/>
            <w:vAlign w:val="center"/>
          </w:tcPr>
          <w:p w14:paraId="3F883306" w14:textId="77777777" w:rsidR="00ED422D" w:rsidRDefault="00934DDA">
            <w:r>
              <w:t>11</w:t>
            </w:r>
          </w:p>
        </w:tc>
        <w:tc>
          <w:tcPr>
            <w:tcW w:w="1584" w:type="dxa"/>
            <w:vMerge/>
            <w:vAlign w:val="center"/>
          </w:tcPr>
          <w:p w14:paraId="671A38DB" w14:textId="77777777" w:rsidR="00ED422D" w:rsidRDefault="00ED422D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14:paraId="740414EE" w14:textId="77777777" w:rsidR="00ED422D" w:rsidRDefault="00ED422D">
            <w:pPr>
              <w:jc w:val="center"/>
            </w:pPr>
          </w:p>
        </w:tc>
        <w:tc>
          <w:tcPr>
            <w:tcW w:w="1584" w:type="dxa"/>
            <w:vMerge/>
            <w:vAlign w:val="center"/>
          </w:tcPr>
          <w:p w14:paraId="5BA3D377" w14:textId="77777777" w:rsidR="00ED422D" w:rsidRDefault="00ED422D">
            <w:pPr>
              <w:jc w:val="center"/>
            </w:pPr>
          </w:p>
        </w:tc>
      </w:tr>
    </w:tbl>
    <w:p w14:paraId="55BC4C0A" w14:textId="77777777" w:rsidR="00ED422D" w:rsidRDefault="00934DDA">
      <w:pPr>
        <w:pStyle w:val="2"/>
        <w:widowControl w:val="0"/>
        <w:rPr>
          <w:kern w:val="2"/>
        </w:rPr>
      </w:pPr>
      <w:bookmarkStart w:id="124" w:name="_Toc91682451"/>
      <w:r>
        <w:rPr>
          <w:kern w:val="2"/>
        </w:rPr>
        <w:t>照明</w:t>
      </w:r>
      <w:bookmarkEnd w:id="124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ED422D" w14:paraId="64E374BA" w14:textId="77777777">
        <w:tc>
          <w:tcPr>
            <w:tcW w:w="3135" w:type="dxa"/>
            <w:shd w:val="clear" w:color="auto" w:fill="E6E6E6"/>
            <w:vAlign w:val="center"/>
          </w:tcPr>
          <w:p w14:paraId="33BDFB51" w14:textId="77777777" w:rsidR="00ED422D" w:rsidRDefault="00934DDA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A5F2A8B" w14:textId="77777777" w:rsidR="00ED422D" w:rsidRDefault="00934DDA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FEFE159" w14:textId="77777777" w:rsidR="00ED422D" w:rsidRDefault="00934DDA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40A4FEC8" w14:textId="77777777" w:rsidR="00ED422D" w:rsidRDefault="00934DDA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4CF0445" w14:textId="77777777" w:rsidR="00ED422D" w:rsidRDefault="00934DDA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ED422D" w14:paraId="6373FF96" w14:textId="77777777">
        <w:tc>
          <w:tcPr>
            <w:tcW w:w="3135" w:type="dxa"/>
            <w:vAlign w:val="center"/>
          </w:tcPr>
          <w:p w14:paraId="0501DD1D" w14:textId="77777777" w:rsidR="00ED422D" w:rsidRDefault="00934DDA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1697" w:type="dxa"/>
            <w:vAlign w:val="center"/>
          </w:tcPr>
          <w:p w14:paraId="338C5756" w14:textId="77777777" w:rsidR="00ED422D" w:rsidRDefault="00934DDA">
            <w:r>
              <w:t>25.99</w:t>
            </w:r>
          </w:p>
        </w:tc>
        <w:tc>
          <w:tcPr>
            <w:tcW w:w="1131" w:type="dxa"/>
            <w:vAlign w:val="center"/>
          </w:tcPr>
          <w:p w14:paraId="29FF41C1" w14:textId="77777777" w:rsidR="00ED422D" w:rsidRDefault="00934DDA">
            <w:r>
              <w:t>39</w:t>
            </w:r>
          </w:p>
        </w:tc>
        <w:tc>
          <w:tcPr>
            <w:tcW w:w="1522" w:type="dxa"/>
            <w:vAlign w:val="center"/>
          </w:tcPr>
          <w:p w14:paraId="408A55D7" w14:textId="77777777" w:rsidR="00ED422D" w:rsidRDefault="00934DDA">
            <w:r>
              <w:t>708</w:t>
            </w:r>
          </w:p>
        </w:tc>
        <w:tc>
          <w:tcPr>
            <w:tcW w:w="1862" w:type="dxa"/>
            <w:vAlign w:val="center"/>
          </w:tcPr>
          <w:p w14:paraId="160BF2F3" w14:textId="77777777" w:rsidR="00ED422D" w:rsidRDefault="00934DDA">
            <w:r>
              <w:t>18398</w:t>
            </w:r>
          </w:p>
        </w:tc>
      </w:tr>
      <w:tr w:rsidR="00ED422D" w14:paraId="13E98900" w14:textId="77777777">
        <w:tc>
          <w:tcPr>
            <w:tcW w:w="3135" w:type="dxa"/>
            <w:vAlign w:val="center"/>
          </w:tcPr>
          <w:p w14:paraId="7420F6E1" w14:textId="77777777" w:rsidR="00ED422D" w:rsidRDefault="00934DDA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2FAC0A54" w14:textId="77777777" w:rsidR="00ED422D" w:rsidRDefault="00934DDA">
            <w:r>
              <w:t>15.12</w:t>
            </w:r>
          </w:p>
        </w:tc>
        <w:tc>
          <w:tcPr>
            <w:tcW w:w="1131" w:type="dxa"/>
            <w:vAlign w:val="center"/>
          </w:tcPr>
          <w:p w14:paraId="76150444" w14:textId="77777777" w:rsidR="00ED422D" w:rsidRDefault="00934DDA">
            <w:r>
              <w:t>114</w:t>
            </w:r>
          </w:p>
        </w:tc>
        <w:tc>
          <w:tcPr>
            <w:tcW w:w="1522" w:type="dxa"/>
            <w:vAlign w:val="center"/>
          </w:tcPr>
          <w:p w14:paraId="1F51970C" w14:textId="77777777" w:rsidR="00ED422D" w:rsidRDefault="00934DDA">
            <w:r>
              <w:t>5435</w:t>
            </w:r>
          </w:p>
        </w:tc>
        <w:tc>
          <w:tcPr>
            <w:tcW w:w="1862" w:type="dxa"/>
            <w:vAlign w:val="center"/>
          </w:tcPr>
          <w:p w14:paraId="181C6208" w14:textId="77777777" w:rsidR="00ED422D" w:rsidRDefault="00934DDA">
            <w:r>
              <w:t>82171</w:t>
            </w:r>
          </w:p>
        </w:tc>
      </w:tr>
      <w:tr w:rsidR="00ED422D" w14:paraId="0A6501D6" w14:textId="77777777">
        <w:tc>
          <w:tcPr>
            <w:tcW w:w="3135" w:type="dxa"/>
            <w:vAlign w:val="center"/>
          </w:tcPr>
          <w:p w14:paraId="01399268" w14:textId="77777777" w:rsidR="00ED422D" w:rsidRDefault="00934DDA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697" w:type="dxa"/>
            <w:vAlign w:val="center"/>
          </w:tcPr>
          <w:p w14:paraId="18B24540" w14:textId="77777777" w:rsidR="00ED422D" w:rsidRDefault="00934DDA">
            <w:r>
              <w:t>11.81</w:t>
            </w:r>
          </w:p>
        </w:tc>
        <w:tc>
          <w:tcPr>
            <w:tcW w:w="1131" w:type="dxa"/>
            <w:vAlign w:val="center"/>
          </w:tcPr>
          <w:p w14:paraId="0A1754D6" w14:textId="77777777" w:rsidR="00ED422D" w:rsidRDefault="00934DDA">
            <w:r>
              <w:t>10</w:t>
            </w:r>
          </w:p>
        </w:tc>
        <w:tc>
          <w:tcPr>
            <w:tcW w:w="1522" w:type="dxa"/>
            <w:vAlign w:val="center"/>
          </w:tcPr>
          <w:p w14:paraId="3C1E57A4" w14:textId="77777777" w:rsidR="00ED422D" w:rsidRDefault="00934DDA">
            <w:r>
              <w:t>2596</w:t>
            </w:r>
          </w:p>
        </w:tc>
        <w:tc>
          <w:tcPr>
            <w:tcW w:w="1862" w:type="dxa"/>
            <w:vAlign w:val="center"/>
          </w:tcPr>
          <w:p w14:paraId="7315121E" w14:textId="77777777" w:rsidR="00ED422D" w:rsidRDefault="00934DDA">
            <w:r>
              <w:t>30660</w:t>
            </w:r>
          </w:p>
        </w:tc>
      </w:tr>
      <w:tr w:rsidR="00ED422D" w14:paraId="2787C29E" w14:textId="77777777">
        <w:tc>
          <w:tcPr>
            <w:tcW w:w="3135" w:type="dxa"/>
            <w:vAlign w:val="center"/>
          </w:tcPr>
          <w:p w14:paraId="600428CF" w14:textId="77777777" w:rsidR="00ED422D" w:rsidRDefault="00934DDA">
            <w:r>
              <w:lastRenderedPageBreak/>
              <w:t>空房间</w:t>
            </w:r>
          </w:p>
        </w:tc>
        <w:tc>
          <w:tcPr>
            <w:tcW w:w="1697" w:type="dxa"/>
            <w:vAlign w:val="center"/>
          </w:tcPr>
          <w:p w14:paraId="1A9E84A3" w14:textId="77777777" w:rsidR="00ED422D" w:rsidRDefault="00934DDA">
            <w:r>
              <w:t>0.00</w:t>
            </w:r>
          </w:p>
        </w:tc>
        <w:tc>
          <w:tcPr>
            <w:tcW w:w="1131" w:type="dxa"/>
            <w:vAlign w:val="center"/>
          </w:tcPr>
          <w:p w14:paraId="4E532938" w14:textId="77777777" w:rsidR="00ED422D" w:rsidRDefault="00934DDA">
            <w:r>
              <w:t>39</w:t>
            </w:r>
          </w:p>
        </w:tc>
        <w:tc>
          <w:tcPr>
            <w:tcW w:w="1522" w:type="dxa"/>
            <w:vAlign w:val="center"/>
          </w:tcPr>
          <w:p w14:paraId="67613889" w14:textId="77777777" w:rsidR="00ED422D" w:rsidRDefault="00934DDA">
            <w:r>
              <w:t>6283</w:t>
            </w:r>
          </w:p>
        </w:tc>
        <w:tc>
          <w:tcPr>
            <w:tcW w:w="1862" w:type="dxa"/>
            <w:vAlign w:val="center"/>
          </w:tcPr>
          <w:p w14:paraId="17C2CEE4" w14:textId="77777777" w:rsidR="00ED422D" w:rsidRDefault="00934DDA">
            <w:r>
              <w:t>0</w:t>
            </w:r>
          </w:p>
        </w:tc>
      </w:tr>
      <w:tr w:rsidR="00ED422D" w14:paraId="5AEA87DA" w14:textId="77777777">
        <w:tc>
          <w:tcPr>
            <w:tcW w:w="7485" w:type="dxa"/>
            <w:gridSpan w:val="4"/>
            <w:vAlign w:val="center"/>
          </w:tcPr>
          <w:p w14:paraId="1E41ED4F" w14:textId="77777777" w:rsidR="00ED422D" w:rsidRDefault="00934DDA">
            <w:r>
              <w:t>总计</w:t>
            </w:r>
          </w:p>
        </w:tc>
        <w:tc>
          <w:tcPr>
            <w:tcW w:w="1862" w:type="dxa"/>
            <w:vAlign w:val="center"/>
          </w:tcPr>
          <w:p w14:paraId="6239B53B" w14:textId="77777777" w:rsidR="00ED422D" w:rsidRDefault="00934DDA">
            <w:r>
              <w:t>131229</w:t>
            </w:r>
          </w:p>
        </w:tc>
      </w:tr>
    </w:tbl>
    <w:p w14:paraId="726A93DA" w14:textId="77777777" w:rsidR="00ED422D" w:rsidRDefault="00934DDA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125" w:name="_Toc91682452"/>
      <w:r>
        <w:rPr>
          <w:color w:val="000000"/>
          <w:kern w:val="2"/>
          <w:szCs w:val="24"/>
        </w:rPr>
        <w:t>计算结果</w:t>
      </w:r>
      <w:bookmarkEnd w:id="125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2018"/>
        <w:gridCol w:w="1198"/>
        <w:gridCol w:w="1198"/>
        <w:gridCol w:w="1198"/>
        <w:gridCol w:w="1312"/>
        <w:gridCol w:w="1307"/>
      </w:tblGrid>
      <w:tr w:rsidR="00CC2ABC" w:rsidRPr="00771B84" w14:paraId="6B5FE3AF" w14:textId="77777777">
        <w:tc>
          <w:tcPr>
            <w:tcW w:w="590" w:type="pct"/>
            <w:shd w:val="clear" w:color="auto" w:fill="E0E0E0"/>
            <w:vAlign w:val="center"/>
          </w:tcPr>
          <w:p w14:paraId="7DB71458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3946170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642" w:type="pct"/>
            <w:shd w:val="clear" w:color="auto" w:fill="E0E0E0"/>
            <w:vAlign w:val="center"/>
          </w:tcPr>
          <w:p w14:paraId="1E6AEE11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26" w:name="设计建筑别名"/>
            <w:r w:rsidRPr="00771B84">
              <w:rPr>
                <w:rFonts w:hint="eastAsia"/>
                <w:lang w:val="en-US"/>
              </w:rPr>
              <w:t>标识建筑</w:t>
            </w:r>
            <w:bookmarkEnd w:id="126"/>
          </w:p>
          <w:p w14:paraId="073BB6B4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42" w:type="pct"/>
            <w:shd w:val="clear" w:color="auto" w:fill="E0E0E0"/>
            <w:vAlign w:val="center"/>
          </w:tcPr>
          <w:p w14:paraId="18DCD788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27" w:name="参照建筑别名"/>
            <w:r w:rsidRPr="00771B84">
              <w:rPr>
                <w:rFonts w:hint="eastAsia"/>
                <w:lang w:val="en-US"/>
              </w:rPr>
              <w:t>比对建筑</w:t>
            </w:r>
            <w:bookmarkEnd w:id="127"/>
          </w:p>
          <w:p w14:paraId="6B454276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42" w:type="pct"/>
            <w:shd w:val="clear" w:color="auto" w:fill="E0E0E0"/>
          </w:tcPr>
          <w:p w14:paraId="5B13A2B3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基础建筑</w:t>
            </w:r>
          </w:p>
          <w:p w14:paraId="1B55945B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703" w:type="pct"/>
            <w:shd w:val="clear" w:color="auto" w:fill="E0E0E0"/>
            <w:vAlign w:val="center"/>
          </w:tcPr>
          <w:p w14:paraId="3D292D0B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28" w:name="节能率别名"/>
            <w:r w:rsidRPr="00771B84">
              <w:rPr>
                <w:rFonts w:hint="eastAsia"/>
                <w:lang w:val="en-US"/>
              </w:rPr>
              <w:t>比对节能率</w:t>
            </w:r>
            <w:bookmarkEnd w:id="128"/>
          </w:p>
          <w:p w14:paraId="6FB1CB7F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（</w:t>
            </w:r>
            <w:r w:rsidRPr="00771B84">
              <w:rPr>
                <w:rFonts w:hint="eastAsia"/>
                <w:lang w:val="en-US"/>
              </w:rPr>
              <w:t>%</w:t>
            </w:r>
            <w:r w:rsidRPr="00771B84">
              <w:rPr>
                <w:rFonts w:hint="eastAsia"/>
                <w:lang w:val="en-US"/>
              </w:rPr>
              <w:t>）</w:t>
            </w:r>
          </w:p>
        </w:tc>
        <w:tc>
          <w:tcPr>
            <w:tcW w:w="700" w:type="pct"/>
            <w:shd w:val="clear" w:color="auto" w:fill="E0E0E0"/>
          </w:tcPr>
          <w:p w14:paraId="12D8B270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基础节能率</w:t>
            </w:r>
          </w:p>
          <w:p w14:paraId="1E422A5D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（</w:t>
            </w:r>
            <w:r w:rsidRPr="00771B84">
              <w:rPr>
                <w:rFonts w:hint="eastAsia"/>
                <w:lang w:val="en-US"/>
              </w:rPr>
              <w:t>%</w:t>
            </w:r>
            <w:r w:rsidRPr="00771B84">
              <w:rPr>
                <w:rFonts w:hint="eastAsia"/>
                <w:lang w:val="en-US"/>
              </w:rPr>
              <w:t>）</w:t>
            </w:r>
          </w:p>
        </w:tc>
      </w:tr>
      <w:tr w:rsidR="00CC2ABC" w:rsidRPr="00771B84" w14:paraId="2B8B61F7" w14:textId="77777777">
        <w:tc>
          <w:tcPr>
            <w:tcW w:w="590" w:type="pct"/>
            <w:vMerge w:val="restart"/>
            <w:shd w:val="clear" w:color="auto" w:fill="E0E0E0"/>
            <w:vAlign w:val="center"/>
          </w:tcPr>
          <w:p w14:paraId="58AEAFBA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09855DA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耗冷量</w:t>
            </w:r>
          </w:p>
        </w:tc>
        <w:tc>
          <w:tcPr>
            <w:tcW w:w="642" w:type="pct"/>
            <w:vAlign w:val="center"/>
          </w:tcPr>
          <w:p w14:paraId="2F225986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29" w:name="耗冷量2"/>
            <w:r w:rsidRPr="00771B84">
              <w:rPr>
                <w:rFonts w:hint="eastAsia"/>
                <w:lang w:val="en-US"/>
              </w:rPr>
              <w:t>19.84</w:t>
            </w:r>
            <w:bookmarkEnd w:id="129"/>
          </w:p>
        </w:tc>
        <w:tc>
          <w:tcPr>
            <w:tcW w:w="642" w:type="pct"/>
            <w:vAlign w:val="center"/>
          </w:tcPr>
          <w:p w14:paraId="53D12E8A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30" w:name="参照建筑耗冷量2"/>
            <w:r w:rsidRPr="00771B84">
              <w:rPr>
                <w:rFonts w:hint="eastAsia"/>
                <w:lang w:val="en-US"/>
              </w:rPr>
              <w:t>23.76</w:t>
            </w:r>
            <w:bookmarkEnd w:id="130"/>
          </w:p>
        </w:tc>
        <w:tc>
          <w:tcPr>
            <w:tcW w:w="642" w:type="pct"/>
            <w:vAlign w:val="center"/>
          </w:tcPr>
          <w:p w14:paraId="1AF33B34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31" w:name="基础建筑耗冷量2"/>
            <w:r w:rsidRPr="00771B84">
              <w:rPr>
                <w:rFonts w:hint="eastAsia"/>
                <w:lang w:val="en-US"/>
              </w:rPr>
              <w:t>67.90</w:t>
            </w:r>
            <w:bookmarkEnd w:id="131"/>
          </w:p>
        </w:tc>
        <w:tc>
          <w:tcPr>
            <w:tcW w:w="703" w:type="pct"/>
            <w:vAlign w:val="center"/>
          </w:tcPr>
          <w:p w14:paraId="0032EFEB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32" w:name="节能率耗冷量2"/>
            <w:r w:rsidRPr="00771B84">
              <w:rPr>
                <w:rFonts w:hint="eastAsia"/>
                <w:lang w:val="en-US"/>
              </w:rPr>
              <w:t>16.51%</w:t>
            </w:r>
            <w:bookmarkEnd w:id="132"/>
          </w:p>
        </w:tc>
        <w:tc>
          <w:tcPr>
            <w:tcW w:w="700" w:type="pct"/>
            <w:vAlign w:val="center"/>
          </w:tcPr>
          <w:p w14:paraId="3D2ABC6C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33" w:name="节能率B耗冷量2"/>
            <w:r w:rsidRPr="00771B84">
              <w:rPr>
                <w:rFonts w:hint="eastAsia"/>
                <w:lang w:val="en-US"/>
              </w:rPr>
              <w:t>70.78%</w:t>
            </w:r>
            <w:bookmarkEnd w:id="133"/>
          </w:p>
        </w:tc>
      </w:tr>
      <w:tr w:rsidR="00CC2ABC" w:rsidRPr="00771B84" w14:paraId="6E86B41C" w14:textId="77777777">
        <w:tc>
          <w:tcPr>
            <w:tcW w:w="590" w:type="pct"/>
            <w:vMerge/>
            <w:shd w:val="clear" w:color="auto" w:fill="E0E0E0"/>
            <w:vAlign w:val="center"/>
          </w:tcPr>
          <w:p w14:paraId="1D3A03B8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5AD6C27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耗热量</w:t>
            </w:r>
          </w:p>
        </w:tc>
        <w:tc>
          <w:tcPr>
            <w:tcW w:w="642" w:type="pct"/>
            <w:vAlign w:val="center"/>
          </w:tcPr>
          <w:p w14:paraId="791B0ADA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34" w:name="耗热量2"/>
            <w:r w:rsidRPr="00771B84">
              <w:rPr>
                <w:rFonts w:hint="eastAsia"/>
                <w:lang w:val="en-US"/>
              </w:rPr>
              <w:t>31.29</w:t>
            </w:r>
            <w:bookmarkEnd w:id="134"/>
          </w:p>
        </w:tc>
        <w:tc>
          <w:tcPr>
            <w:tcW w:w="642" w:type="pct"/>
            <w:vAlign w:val="center"/>
          </w:tcPr>
          <w:p w14:paraId="1D7C429C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35" w:name="参照建筑耗热量2"/>
            <w:r w:rsidRPr="00771B84">
              <w:rPr>
                <w:rFonts w:hint="eastAsia"/>
                <w:lang w:val="en-US"/>
              </w:rPr>
              <w:t>30.55</w:t>
            </w:r>
            <w:bookmarkEnd w:id="135"/>
          </w:p>
        </w:tc>
        <w:tc>
          <w:tcPr>
            <w:tcW w:w="642" w:type="pct"/>
            <w:vAlign w:val="center"/>
          </w:tcPr>
          <w:p w14:paraId="4314266D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36" w:name="基础建筑耗热量2"/>
            <w:r w:rsidRPr="00771B84">
              <w:rPr>
                <w:rFonts w:hint="eastAsia"/>
                <w:lang w:val="en-US"/>
              </w:rPr>
              <w:t>87.28</w:t>
            </w:r>
            <w:bookmarkEnd w:id="136"/>
          </w:p>
        </w:tc>
        <w:tc>
          <w:tcPr>
            <w:tcW w:w="703" w:type="pct"/>
            <w:vAlign w:val="center"/>
          </w:tcPr>
          <w:p w14:paraId="7712EF92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37" w:name="节能率耗热量2"/>
            <w:r w:rsidRPr="00771B84">
              <w:rPr>
                <w:rFonts w:hint="eastAsia"/>
                <w:lang w:val="en-US"/>
              </w:rPr>
              <w:t>-2.42%</w:t>
            </w:r>
            <w:bookmarkEnd w:id="137"/>
          </w:p>
        </w:tc>
        <w:tc>
          <w:tcPr>
            <w:tcW w:w="700" w:type="pct"/>
            <w:vAlign w:val="center"/>
          </w:tcPr>
          <w:p w14:paraId="2C7DBB49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38" w:name="节能率B耗热量2"/>
            <w:r w:rsidRPr="00771B84">
              <w:rPr>
                <w:rFonts w:hint="eastAsia"/>
                <w:lang w:val="en-US"/>
              </w:rPr>
              <w:t>64.15%</w:t>
            </w:r>
            <w:bookmarkEnd w:id="138"/>
          </w:p>
        </w:tc>
      </w:tr>
      <w:tr w:rsidR="00CC2ABC" w:rsidRPr="00771B84" w14:paraId="0C0C71A4" w14:textId="77777777">
        <w:tc>
          <w:tcPr>
            <w:tcW w:w="590" w:type="pct"/>
            <w:vMerge/>
            <w:shd w:val="clear" w:color="auto" w:fill="E0E0E0"/>
            <w:vAlign w:val="center"/>
          </w:tcPr>
          <w:p w14:paraId="40B89926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4D80DC4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642" w:type="pct"/>
            <w:vAlign w:val="center"/>
          </w:tcPr>
          <w:p w14:paraId="6F94CC33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39" w:name="耗冷耗热量2"/>
            <w:r w:rsidRPr="00771B84">
              <w:rPr>
                <w:rFonts w:hint="eastAsia"/>
                <w:lang w:val="en-US"/>
              </w:rPr>
              <w:t>51.13</w:t>
            </w:r>
            <w:bookmarkEnd w:id="139"/>
          </w:p>
        </w:tc>
        <w:tc>
          <w:tcPr>
            <w:tcW w:w="642" w:type="pct"/>
            <w:vAlign w:val="center"/>
          </w:tcPr>
          <w:p w14:paraId="3A6AC2FA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40" w:name="参照建筑耗冷耗热量2"/>
            <w:r w:rsidRPr="00771B84">
              <w:rPr>
                <w:rFonts w:hint="eastAsia"/>
                <w:lang w:val="en-US"/>
              </w:rPr>
              <w:t>54.31</w:t>
            </w:r>
            <w:bookmarkEnd w:id="140"/>
          </w:p>
        </w:tc>
        <w:tc>
          <w:tcPr>
            <w:tcW w:w="642" w:type="pct"/>
            <w:vAlign w:val="center"/>
          </w:tcPr>
          <w:p w14:paraId="2CC6D3CD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41" w:name="基础建筑耗冷耗热量2"/>
            <w:r w:rsidRPr="00771B84">
              <w:rPr>
                <w:rFonts w:hint="eastAsia"/>
                <w:lang w:val="en-US"/>
              </w:rPr>
              <w:t>155.17</w:t>
            </w:r>
            <w:bookmarkEnd w:id="141"/>
          </w:p>
        </w:tc>
        <w:tc>
          <w:tcPr>
            <w:tcW w:w="703" w:type="pct"/>
            <w:vAlign w:val="center"/>
          </w:tcPr>
          <w:p w14:paraId="62B83749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42" w:name="节能率耗冷耗热量2"/>
            <w:r w:rsidRPr="00771B84">
              <w:rPr>
                <w:rFonts w:hint="eastAsia"/>
                <w:lang w:val="en-US"/>
              </w:rPr>
              <w:t>5.86%</w:t>
            </w:r>
            <w:bookmarkEnd w:id="142"/>
          </w:p>
        </w:tc>
        <w:tc>
          <w:tcPr>
            <w:tcW w:w="700" w:type="pct"/>
            <w:vAlign w:val="center"/>
          </w:tcPr>
          <w:p w14:paraId="502DE73A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43" w:name="节能率B耗冷耗热量2"/>
            <w:r w:rsidRPr="00771B84">
              <w:rPr>
                <w:rFonts w:hint="eastAsia"/>
                <w:lang w:val="en-US"/>
              </w:rPr>
              <w:t>67.05%</w:t>
            </w:r>
            <w:bookmarkEnd w:id="143"/>
          </w:p>
        </w:tc>
      </w:tr>
      <w:tr w:rsidR="00CC2ABC" w:rsidRPr="00771B84" w14:paraId="545030DA" w14:textId="77777777">
        <w:tc>
          <w:tcPr>
            <w:tcW w:w="590" w:type="pct"/>
            <w:vMerge w:val="restart"/>
            <w:shd w:val="clear" w:color="auto" w:fill="E0E0E0"/>
            <w:vAlign w:val="center"/>
          </w:tcPr>
          <w:p w14:paraId="547064B0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081" w:type="pct"/>
            <w:tcBorders>
              <w:top w:val="single" w:sz="4" w:space="0" w:color="auto"/>
            </w:tcBorders>
            <w:vAlign w:val="center"/>
          </w:tcPr>
          <w:p w14:paraId="76D3920B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642" w:type="pct"/>
            <w:vAlign w:val="center"/>
          </w:tcPr>
          <w:p w14:paraId="2D96B598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44" w:name="冷源能耗"/>
            <w:r w:rsidRPr="00771B84">
              <w:rPr>
                <w:lang w:val="en-US"/>
              </w:rPr>
              <w:t>3.85</w:t>
            </w:r>
            <w:bookmarkEnd w:id="144"/>
          </w:p>
        </w:tc>
        <w:tc>
          <w:tcPr>
            <w:tcW w:w="642" w:type="pct"/>
            <w:vAlign w:val="center"/>
          </w:tcPr>
          <w:p w14:paraId="09C15CF7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45" w:name="参照建筑冷源能耗"/>
            <w:r w:rsidRPr="00771B84">
              <w:rPr>
                <w:lang w:val="en-US"/>
              </w:rPr>
              <w:t>4.56</w:t>
            </w:r>
            <w:bookmarkEnd w:id="145"/>
          </w:p>
        </w:tc>
        <w:tc>
          <w:tcPr>
            <w:tcW w:w="642" w:type="pct"/>
            <w:vAlign w:val="center"/>
          </w:tcPr>
          <w:p w14:paraId="5A1833EA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46" w:name="基础建筑冷源能耗"/>
            <w:r w:rsidRPr="00771B84">
              <w:rPr>
                <w:rFonts w:hint="eastAsia"/>
                <w:lang w:val="en-US"/>
              </w:rPr>
              <w:t>13.01</w:t>
            </w:r>
            <w:bookmarkEnd w:id="146"/>
          </w:p>
        </w:tc>
        <w:tc>
          <w:tcPr>
            <w:tcW w:w="703" w:type="pct"/>
            <w:vMerge w:val="restart"/>
            <w:vAlign w:val="center"/>
          </w:tcPr>
          <w:p w14:paraId="6D8C7D15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47" w:name="节能率空调能耗"/>
            <w:r w:rsidRPr="00771B84">
              <w:rPr>
                <w:lang w:val="en-US"/>
              </w:rPr>
              <w:t>43.22%</w:t>
            </w:r>
            <w:bookmarkEnd w:id="147"/>
          </w:p>
        </w:tc>
        <w:tc>
          <w:tcPr>
            <w:tcW w:w="700" w:type="pct"/>
            <w:vMerge w:val="restart"/>
            <w:vAlign w:val="center"/>
          </w:tcPr>
          <w:p w14:paraId="41A7901B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48" w:name="节能率B空调能耗"/>
            <w:r w:rsidRPr="00771B84">
              <w:rPr>
                <w:rFonts w:hint="eastAsia"/>
                <w:lang w:val="en-US"/>
              </w:rPr>
              <w:t>80.13%</w:t>
            </w:r>
            <w:bookmarkEnd w:id="148"/>
          </w:p>
        </w:tc>
      </w:tr>
      <w:tr w:rsidR="00CC2ABC" w:rsidRPr="00771B84" w14:paraId="4B3D1EC3" w14:textId="77777777">
        <w:tc>
          <w:tcPr>
            <w:tcW w:w="590" w:type="pct"/>
            <w:vMerge/>
            <w:shd w:val="clear" w:color="auto" w:fill="E0E0E0"/>
            <w:vAlign w:val="center"/>
          </w:tcPr>
          <w:p w14:paraId="236EFB41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vAlign w:val="center"/>
          </w:tcPr>
          <w:p w14:paraId="73A9C134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642" w:type="pct"/>
            <w:vAlign w:val="center"/>
          </w:tcPr>
          <w:p w14:paraId="5265EADD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49" w:name="冷却水泵能耗"/>
            <w:r w:rsidRPr="00771B84">
              <w:rPr>
                <w:lang w:val="en-US"/>
              </w:rPr>
              <w:t>0.56</w:t>
            </w:r>
            <w:bookmarkEnd w:id="149"/>
          </w:p>
        </w:tc>
        <w:tc>
          <w:tcPr>
            <w:tcW w:w="642" w:type="pct"/>
            <w:vAlign w:val="center"/>
          </w:tcPr>
          <w:p w14:paraId="2AF00D9B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50" w:name="参照建筑冷却水泵能耗"/>
            <w:r w:rsidRPr="00771B84">
              <w:rPr>
                <w:lang w:val="en-US"/>
              </w:rPr>
              <w:t>2.08</w:t>
            </w:r>
            <w:bookmarkEnd w:id="150"/>
          </w:p>
        </w:tc>
        <w:tc>
          <w:tcPr>
            <w:tcW w:w="642" w:type="pct"/>
            <w:vAlign w:val="center"/>
          </w:tcPr>
          <w:p w14:paraId="5646CDAC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51" w:name="基础建筑冷却水泵能耗"/>
            <w:r w:rsidRPr="00771B84">
              <w:rPr>
                <w:rFonts w:hint="eastAsia"/>
                <w:lang w:val="en-US"/>
              </w:rPr>
              <w:t>5.95</w:t>
            </w:r>
            <w:bookmarkEnd w:id="151"/>
          </w:p>
        </w:tc>
        <w:tc>
          <w:tcPr>
            <w:tcW w:w="703" w:type="pct"/>
            <w:vMerge/>
            <w:vAlign w:val="center"/>
          </w:tcPr>
          <w:p w14:paraId="754D1B91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14:paraId="2A2792F2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</w:p>
        </w:tc>
      </w:tr>
      <w:tr w:rsidR="00CC2ABC" w:rsidRPr="00771B84" w14:paraId="7FC1953C" w14:textId="77777777">
        <w:tc>
          <w:tcPr>
            <w:tcW w:w="590" w:type="pct"/>
            <w:vMerge/>
            <w:shd w:val="clear" w:color="auto" w:fill="E0E0E0"/>
            <w:vAlign w:val="center"/>
          </w:tcPr>
          <w:p w14:paraId="02D1F84F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vAlign w:val="center"/>
          </w:tcPr>
          <w:p w14:paraId="4C2F9D87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642" w:type="pct"/>
            <w:vAlign w:val="center"/>
          </w:tcPr>
          <w:p w14:paraId="59BB320A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52" w:name="冷冻水泵能耗"/>
            <w:r w:rsidRPr="00771B84">
              <w:rPr>
                <w:lang w:val="en-US"/>
              </w:rPr>
              <w:t>0.45</w:t>
            </w:r>
            <w:bookmarkEnd w:id="152"/>
          </w:p>
        </w:tc>
        <w:tc>
          <w:tcPr>
            <w:tcW w:w="642" w:type="pct"/>
            <w:vAlign w:val="center"/>
          </w:tcPr>
          <w:p w14:paraId="7D7B8CFC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53" w:name="参照建筑冷冻水泵能耗"/>
            <w:r w:rsidRPr="00771B84">
              <w:rPr>
                <w:lang w:val="en-US"/>
              </w:rPr>
              <w:t>1.93</w:t>
            </w:r>
            <w:bookmarkEnd w:id="153"/>
          </w:p>
        </w:tc>
        <w:tc>
          <w:tcPr>
            <w:tcW w:w="642" w:type="pct"/>
            <w:vAlign w:val="center"/>
          </w:tcPr>
          <w:p w14:paraId="07DC9A35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54" w:name="基础建筑冷冻水泵能耗"/>
            <w:r w:rsidRPr="00771B84">
              <w:rPr>
                <w:rFonts w:hint="eastAsia"/>
                <w:lang w:val="en-US"/>
              </w:rPr>
              <w:t>5.50</w:t>
            </w:r>
            <w:bookmarkEnd w:id="154"/>
          </w:p>
        </w:tc>
        <w:tc>
          <w:tcPr>
            <w:tcW w:w="703" w:type="pct"/>
            <w:vMerge/>
            <w:vAlign w:val="center"/>
          </w:tcPr>
          <w:p w14:paraId="3514A411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14:paraId="73E6FE95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</w:p>
        </w:tc>
      </w:tr>
      <w:tr w:rsidR="00CC2ABC" w:rsidRPr="00771B84" w14:paraId="6108EEDB" w14:textId="77777777">
        <w:tc>
          <w:tcPr>
            <w:tcW w:w="590" w:type="pct"/>
            <w:vMerge/>
            <w:shd w:val="clear" w:color="auto" w:fill="E0E0E0"/>
            <w:vAlign w:val="center"/>
          </w:tcPr>
          <w:p w14:paraId="4087096C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vAlign w:val="center"/>
          </w:tcPr>
          <w:p w14:paraId="178139FF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642" w:type="pct"/>
            <w:vAlign w:val="center"/>
          </w:tcPr>
          <w:p w14:paraId="539AA33C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55" w:name="单元式空调能耗"/>
            <w:r w:rsidRPr="00771B84">
              <w:rPr>
                <w:lang w:val="en-US"/>
              </w:rPr>
              <w:t>0.00</w:t>
            </w:r>
            <w:bookmarkEnd w:id="155"/>
          </w:p>
        </w:tc>
        <w:tc>
          <w:tcPr>
            <w:tcW w:w="642" w:type="pct"/>
            <w:vAlign w:val="center"/>
          </w:tcPr>
          <w:p w14:paraId="6E750617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56" w:name="参照建筑单元式空调能耗"/>
            <w:r w:rsidRPr="00771B84">
              <w:rPr>
                <w:lang w:val="en-US"/>
              </w:rPr>
              <w:t>0.00</w:t>
            </w:r>
            <w:bookmarkEnd w:id="156"/>
          </w:p>
        </w:tc>
        <w:tc>
          <w:tcPr>
            <w:tcW w:w="642" w:type="pct"/>
            <w:vAlign w:val="center"/>
          </w:tcPr>
          <w:p w14:paraId="1A77A3A2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57" w:name="基础建筑单元式空调能耗"/>
            <w:r w:rsidRPr="00771B84">
              <w:rPr>
                <w:rFonts w:hint="eastAsia"/>
                <w:lang w:val="en-US"/>
              </w:rPr>
              <w:t>0.00</w:t>
            </w:r>
            <w:bookmarkEnd w:id="157"/>
          </w:p>
        </w:tc>
        <w:tc>
          <w:tcPr>
            <w:tcW w:w="703" w:type="pct"/>
            <w:vMerge/>
            <w:vAlign w:val="center"/>
          </w:tcPr>
          <w:p w14:paraId="7ACD3A51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14:paraId="2E4325AB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</w:p>
        </w:tc>
      </w:tr>
      <w:tr w:rsidR="00CC2ABC" w:rsidRPr="00771B84" w14:paraId="674AC69F" w14:textId="77777777">
        <w:tc>
          <w:tcPr>
            <w:tcW w:w="590" w:type="pct"/>
            <w:vMerge/>
            <w:shd w:val="clear" w:color="auto" w:fill="E0E0E0"/>
            <w:vAlign w:val="center"/>
          </w:tcPr>
          <w:p w14:paraId="2EC02A51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D242857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642" w:type="pct"/>
            <w:vAlign w:val="center"/>
          </w:tcPr>
          <w:p w14:paraId="0F2C4CF4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58" w:name="空调能耗"/>
            <w:r w:rsidRPr="00771B84">
              <w:rPr>
                <w:lang w:val="en-US"/>
              </w:rPr>
              <w:t>4.86</w:t>
            </w:r>
            <w:bookmarkEnd w:id="158"/>
          </w:p>
        </w:tc>
        <w:tc>
          <w:tcPr>
            <w:tcW w:w="642" w:type="pct"/>
            <w:vAlign w:val="center"/>
          </w:tcPr>
          <w:p w14:paraId="3190DAB9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59" w:name="参照建筑空调能耗"/>
            <w:r w:rsidRPr="00771B84">
              <w:rPr>
                <w:lang w:val="en-US"/>
              </w:rPr>
              <w:t>8.56</w:t>
            </w:r>
            <w:bookmarkEnd w:id="159"/>
          </w:p>
        </w:tc>
        <w:tc>
          <w:tcPr>
            <w:tcW w:w="642" w:type="pct"/>
            <w:vAlign w:val="center"/>
          </w:tcPr>
          <w:p w14:paraId="1D23B9E2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60" w:name="基础建筑空调能耗"/>
            <w:r w:rsidRPr="00771B84">
              <w:rPr>
                <w:rFonts w:hint="eastAsia"/>
                <w:lang w:val="en-US"/>
              </w:rPr>
              <w:t>24.47</w:t>
            </w:r>
            <w:bookmarkEnd w:id="160"/>
          </w:p>
        </w:tc>
        <w:tc>
          <w:tcPr>
            <w:tcW w:w="703" w:type="pct"/>
            <w:vMerge/>
            <w:vAlign w:val="center"/>
          </w:tcPr>
          <w:p w14:paraId="7E9EE24C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14:paraId="305C7D97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</w:p>
        </w:tc>
      </w:tr>
      <w:tr w:rsidR="00CC2ABC" w:rsidRPr="00771B84" w14:paraId="5E57DDD0" w14:textId="77777777">
        <w:tc>
          <w:tcPr>
            <w:tcW w:w="590" w:type="pct"/>
            <w:vMerge w:val="restart"/>
            <w:shd w:val="clear" w:color="auto" w:fill="E0E0E0"/>
            <w:vAlign w:val="center"/>
          </w:tcPr>
          <w:p w14:paraId="3AB2A784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1400D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642" w:type="pct"/>
            <w:vAlign w:val="center"/>
          </w:tcPr>
          <w:p w14:paraId="60932F67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61" w:name="热源能耗"/>
            <w:r w:rsidRPr="00771B84">
              <w:rPr>
                <w:lang w:val="en-US"/>
              </w:rPr>
              <w:t>11.60</w:t>
            </w:r>
            <w:bookmarkEnd w:id="161"/>
          </w:p>
        </w:tc>
        <w:tc>
          <w:tcPr>
            <w:tcW w:w="642" w:type="pct"/>
            <w:vAlign w:val="center"/>
          </w:tcPr>
          <w:p w14:paraId="098E65DA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62" w:name="参照建筑热源能耗"/>
            <w:r w:rsidRPr="00771B84">
              <w:rPr>
                <w:lang w:val="en-US"/>
              </w:rPr>
              <w:t>13.02</w:t>
            </w:r>
            <w:bookmarkEnd w:id="162"/>
          </w:p>
        </w:tc>
        <w:tc>
          <w:tcPr>
            <w:tcW w:w="642" w:type="pct"/>
            <w:vAlign w:val="center"/>
          </w:tcPr>
          <w:p w14:paraId="36E61118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63" w:name="基础建筑热源能耗"/>
            <w:r w:rsidRPr="00771B84">
              <w:rPr>
                <w:rFonts w:hint="eastAsia"/>
                <w:lang w:val="en-US"/>
              </w:rPr>
              <w:t>37.21</w:t>
            </w:r>
            <w:bookmarkEnd w:id="163"/>
          </w:p>
        </w:tc>
        <w:tc>
          <w:tcPr>
            <w:tcW w:w="703" w:type="pct"/>
            <w:vMerge w:val="restart"/>
            <w:vAlign w:val="center"/>
          </w:tcPr>
          <w:p w14:paraId="332AA8B3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64" w:name="节能率供暖能耗"/>
            <w:r w:rsidRPr="00771B84">
              <w:rPr>
                <w:rFonts w:hint="eastAsia"/>
                <w:lang w:val="en-US"/>
              </w:rPr>
              <w:t>16.10%</w:t>
            </w:r>
            <w:bookmarkEnd w:id="164"/>
          </w:p>
        </w:tc>
        <w:tc>
          <w:tcPr>
            <w:tcW w:w="700" w:type="pct"/>
            <w:vMerge w:val="restart"/>
            <w:vAlign w:val="center"/>
          </w:tcPr>
          <w:p w14:paraId="0696B2D9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65" w:name="节能率B供暖能耗"/>
            <w:r w:rsidRPr="00771B84">
              <w:rPr>
                <w:rFonts w:hint="eastAsia"/>
                <w:lang w:val="en-US"/>
              </w:rPr>
              <w:t>70.63%</w:t>
            </w:r>
            <w:bookmarkEnd w:id="165"/>
          </w:p>
        </w:tc>
      </w:tr>
      <w:tr w:rsidR="00CC2ABC" w:rsidRPr="00771B84" w14:paraId="3B5A2738" w14:textId="77777777">
        <w:tc>
          <w:tcPr>
            <w:tcW w:w="590" w:type="pct"/>
            <w:vMerge/>
            <w:shd w:val="clear" w:color="auto" w:fill="E0E0E0"/>
            <w:vAlign w:val="center"/>
          </w:tcPr>
          <w:p w14:paraId="6BE54A21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9BE76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642" w:type="pct"/>
            <w:vAlign w:val="center"/>
          </w:tcPr>
          <w:p w14:paraId="4BEC930D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66" w:name="热水泵能耗"/>
            <w:r w:rsidRPr="00771B84">
              <w:rPr>
                <w:lang w:val="en-US"/>
              </w:rPr>
              <w:t>0.14</w:t>
            </w:r>
            <w:bookmarkEnd w:id="166"/>
          </w:p>
        </w:tc>
        <w:tc>
          <w:tcPr>
            <w:tcW w:w="642" w:type="pct"/>
            <w:vAlign w:val="center"/>
          </w:tcPr>
          <w:p w14:paraId="4DD23FED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67" w:name="参照建筑热水泵能耗"/>
            <w:r w:rsidRPr="00771B84">
              <w:rPr>
                <w:lang w:val="en-US"/>
              </w:rPr>
              <w:t>0.97</w:t>
            </w:r>
            <w:bookmarkEnd w:id="167"/>
          </w:p>
        </w:tc>
        <w:tc>
          <w:tcPr>
            <w:tcW w:w="642" w:type="pct"/>
            <w:vAlign w:val="center"/>
          </w:tcPr>
          <w:p w14:paraId="15EB37A6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68" w:name="基础建筑热水泵能耗"/>
            <w:r w:rsidRPr="00771B84">
              <w:rPr>
                <w:rFonts w:hint="eastAsia"/>
                <w:lang w:val="en-US"/>
              </w:rPr>
              <w:t>2.77</w:t>
            </w:r>
            <w:bookmarkEnd w:id="168"/>
          </w:p>
        </w:tc>
        <w:tc>
          <w:tcPr>
            <w:tcW w:w="703" w:type="pct"/>
            <w:vMerge/>
            <w:vAlign w:val="center"/>
          </w:tcPr>
          <w:p w14:paraId="7BC298E4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14:paraId="73706EDE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</w:p>
        </w:tc>
      </w:tr>
      <w:tr w:rsidR="00CC2ABC" w:rsidRPr="00771B84" w14:paraId="1B38356C" w14:textId="77777777">
        <w:tc>
          <w:tcPr>
            <w:tcW w:w="590" w:type="pct"/>
            <w:vMerge/>
            <w:shd w:val="clear" w:color="auto" w:fill="E0E0E0"/>
            <w:vAlign w:val="center"/>
          </w:tcPr>
          <w:p w14:paraId="0C9F70D4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8348E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642" w:type="pct"/>
            <w:vAlign w:val="center"/>
          </w:tcPr>
          <w:p w14:paraId="44C506A0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69" w:name="单元式热泵能耗"/>
            <w:r w:rsidRPr="00771B84">
              <w:rPr>
                <w:lang w:val="en-US"/>
              </w:rPr>
              <w:t>0.00</w:t>
            </w:r>
            <w:bookmarkEnd w:id="169"/>
          </w:p>
        </w:tc>
        <w:tc>
          <w:tcPr>
            <w:tcW w:w="642" w:type="pct"/>
            <w:vAlign w:val="center"/>
          </w:tcPr>
          <w:p w14:paraId="559BF633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70" w:name="参照建筑单元式热泵能耗"/>
            <w:r w:rsidRPr="00771B84">
              <w:rPr>
                <w:lang w:val="en-US"/>
              </w:rPr>
              <w:t>0.00</w:t>
            </w:r>
            <w:bookmarkEnd w:id="170"/>
          </w:p>
        </w:tc>
        <w:tc>
          <w:tcPr>
            <w:tcW w:w="642" w:type="pct"/>
            <w:vAlign w:val="center"/>
          </w:tcPr>
          <w:p w14:paraId="5B40E6B5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71" w:name="基础建筑单元式热泵能耗"/>
            <w:r w:rsidRPr="00771B84">
              <w:rPr>
                <w:rFonts w:hint="eastAsia"/>
                <w:lang w:val="en-US"/>
              </w:rPr>
              <w:t>0.00</w:t>
            </w:r>
            <w:bookmarkEnd w:id="171"/>
          </w:p>
        </w:tc>
        <w:tc>
          <w:tcPr>
            <w:tcW w:w="703" w:type="pct"/>
            <w:vMerge/>
            <w:vAlign w:val="center"/>
          </w:tcPr>
          <w:p w14:paraId="63DF81F9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14:paraId="108A0D98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</w:p>
        </w:tc>
      </w:tr>
      <w:tr w:rsidR="00CC2ABC" w:rsidRPr="00771B84" w14:paraId="2F3C1CB9" w14:textId="77777777">
        <w:tc>
          <w:tcPr>
            <w:tcW w:w="590" w:type="pct"/>
            <w:vMerge/>
            <w:shd w:val="clear" w:color="auto" w:fill="E0E0E0"/>
            <w:vAlign w:val="center"/>
          </w:tcPr>
          <w:p w14:paraId="5666225C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2741111E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642" w:type="pct"/>
            <w:vAlign w:val="center"/>
          </w:tcPr>
          <w:p w14:paraId="063A82BF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72" w:name="供暖能耗"/>
            <w:r w:rsidRPr="00771B84">
              <w:rPr>
                <w:lang w:val="en-US"/>
              </w:rPr>
              <w:t>11.74</w:t>
            </w:r>
            <w:bookmarkEnd w:id="172"/>
          </w:p>
        </w:tc>
        <w:tc>
          <w:tcPr>
            <w:tcW w:w="642" w:type="pct"/>
            <w:vAlign w:val="center"/>
          </w:tcPr>
          <w:p w14:paraId="0DB67A82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73" w:name="参照建筑供暖能耗"/>
            <w:r w:rsidRPr="00771B84">
              <w:rPr>
                <w:lang w:val="en-US"/>
              </w:rPr>
              <w:t>13.99</w:t>
            </w:r>
            <w:bookmarkEnd w:id="173"/>
          </w:p>
        </w:tc>
        <w:tc>
          <w:tcPr>
            <w:tcW w:w="642" w:type="pct"/>
            <w:vAlign w:val="center"/>
          </w:tcPr>
          <w:p w14:paraId="2C868BA5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74" w:name="基础建筑供暖能耗"/>
            <w:r w:rsidRPr="00771B84">
              <w:rPr>
                <w:rFonts w:hint="eastAsia"/>
                <w:lang w:val="en-US"/>
              </w:rPr>
              <w:t>39.98</w:t>
            </w:r>
            <w:bookmarkEnd w:id="174"/>
          </w:p>
        </w:tc>
        <w:tc>
          <w:tcPr>
            <w:tcW w:w="703" w:type="pct"/>
            <w:vMerge/>
            <w:vAlign w:val="center"/>
          </w:tcPr>
          <w:p w14:paraId="40A7F82E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14:paraId="06E8E23E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</w:p>
        </w:tc>
      </w:tr>
      <w:tr w:rsidR="00CC2ABC" w:rsidRPr="00771B84" w14:paraId="3E24936F" w14:textId="77777777">
        <w:tc>
          <w:tcPr>
            <w:tcW w:w="1671" w:type="pct"/>
            <w:gridSpan w:val="2"/>
            <w:shd w:val="clear" w:color="auto" w:fill="E0E0E0"/>
            <w:vAlign w:val="center"/>
          </w:tcPr>
          <w:p w14:paraId="3026A187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采暖空调电耗</w:t>
            </w:r>
          </w:p>
        </w:tc>
        <w:tc>
          <w:tcPr>
            <w:tcW w:w="642" w:type="pct"/>
            <w:vAlign w:val="center"/>
          </w:tcPr>
          <w:p w14:paraId="550F73FC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75" w:name="空调供暖能耗"/>
            <w:r w:rsidRPr="00771B84">
              <w:rPr>
                <w:rFonts w:hint="eastAsia"/>
                <w:lang w:val="en-US"/>
              </w:rPr>
              <w:t>16.60</w:t>
            </w:r>
            <w:bookmarkEnd w:id="175"/>
          </w:p>
        </w:tc>
        <w:tc>
          <w:tcPr>
            <w:tcW w:w="642" w:type="pct"/>
            <w:vAlign w:val="center"/>
          </w:tcPr>
          <w:p w14:paraId="4CE17060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76" w:name="参照建筑空调供暖能耗"/>
            <w:r w:rsidRPr="00771B84">
              <w:rPr>
                <w:rFonts w:hint="eastAsia"/>
                <w:lang w:val="en-US"/>
              </w:rPr>
              <w:t>22.56</w:t>
            </w:r>
            <w:bookmarkEnd w:id="176"/>
          </w:p>
        </w:tc>
        <w:tc>
          <w:tcPr>
            <w:tcW w:w="642" w:type="pct"/>
            <w:vAlign w:val="center"/>
          </w:tcPr>
          <w:p w14:paraId="7FA0E6F1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77" w:name="基础建筑空调供暖能耗"/>
            <w:r w:rsidRPr="00771B84">
              <w:rPr>
                <w:rFonts w:hint="eastAsia"/>
                <w:lang w:val="en-US"/>
              </w:rPr>
              <w:t>64.45</w:t>
            </w:r>
            <w:bookmarkEnd w:id="177"/>
          </w:p>
        </w:tc>
        <w:tc>
          <w:tcPr>
            <w:tcW w:w="703" w:type="pct"/>
            <w:vAlign w:val="center"/>
          </w:tcPr>
          <w:p w14:paraId="5AC8A41C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78" w:name="节能率空调供暖能耗"/>
            <w:r w:rsidRPr="00771B84">
              <w:rPr>
                <w:rFonts w:hint="eastAsia"/>
                <w:lang w:val="en-US"/>
              </w:rPr>
              <w:t>26.40%</w:t>
            </w:r>
            <w:bookmarkEnd w:id="178"/>
          </w:p>
        </w:tc>
        <w:tc>
          <w:tcPr>
            <w:tcW w:w="700" w:type="pct"/>
            <w:vAlign w:val="center"/>
          </w:tcPr>
          <w:p w14:paraId="5E4CAA0D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79" w:name="节能率B空调供暖能耗"/>
            <w:r w:rsidRPr="00771B84">
              <w:rPr>
                <w:rFonts w:hint="eastAsia"/>
                <w:lang w:val="en-US"/>
              </w:rPr>
              <w:t>74.24%</w:t>
            </w:r>
            <w:bookmarkEnd w:id="179"/>
          </w:p>
        </w:tc>
      </w:tr>
      <w:tr w:rsidR="00CC2ABC" w:rsidRPr="00771B84" w14:paraId="21E93739" w14:textId="77777777">
        <w:tc>
          <w:tcPr>
            <w:tcW w:w="1671" w:type="pct"/>
            <w:gridSpan w:val="2"/>
            <w:shd w:val="clear" w:color="auto" w:fill="E0E0E0"/>
            <w:vAlign w:val="center"/>
          </w:tcPr>
          <w:p w14:paraId="1C38D395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照明电耗</w:t>
            </w:r>
          </w:p>
        </w:tc>
        <w:tc>
          <w:tcPr>
            <w:tcW w:w="642" w:type="pct"/>
            <w:vAlign w:val="center"/>
          </w:tcPr>
          <w:p w14:paraId="4B19AED4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80" w:name="照明能耗"/>
            <w:r w:rsidRPr="00771B84">
              <w:rPr>
                <w:lang w:val="en-US"/>
              </w:rPr>
              <w:t>9.18</w:t>
            </w:r>
            <w:bookmarkEnd w:id="180"/>
          </w:p>
        </w:tc>
        <w:tc>
          <w:tcPr>
            <w:tcW w:w="642" w:type="pct"/>
            <w:vAlign w:val="center"/>
          </w:tcPr>
          <w:p w14:paraId="3354E198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81" w:name="参照建筑照明能耗"/>
            <w:r w:rsidRPr="00771B84">
              <w:rPr>
                <w:lang w:val="en-US"/>
              </w:rPr>
              <w:t>9.18</w:t>
            </w:r>
            <w:bookmarkEnd w:id="181"/>
          </w:p>
        </w:tc>
        <w:tc>
          <w:tcPr>
            <w:tcW w:w="642" w:type="pct"/>
            <w:vAlign w:val="center"/>
          </w:tcPr>
          <w:p w14:paraId="5A5F513E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82" w:name="基础建筑照明能耗"/>
            <w:r w:rsidRPr="00771B84">
              <w:rPr>
                <w:rFonts w:hint="eastAsia"/>
                <w:lang w:val="en-US"/>
              </w:rPr>
              <w:t>26.23</w:t>
            </w:r>
            <w:bookmarkEnd w:id="182"/>
          </w:p>
        </w:tc>
        <w:tc>
          <w:tcPr>
            <w:tcW w:w="703" w:type="pct"/>
            <w:vAlign w:val="center"/>
          </w:tcPr>
          <w:p w14:paraId="15BCAD3D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83" w:name="节能率照明能耗"/>
            <w:r w:rsidRPr="00771B84">
              <w:rPr>
                <w:lang w:val="en-US"/>
              </w:rPr>
              <w:t>0.00%</w:t>
            </w:r>
            <w:bookmarkEnd w:id="183"/>
          </w:p>
        </w:tc>
        <w:tc>
          <w:tcPr>
            <w:tcW w:w="700" w:type="pct"/>
            <w:vAlign w:val="center"/>
          </w:tcPr>
          <w:p w14:paraId="024EBE5A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84" w:name="节能率B照明能耗"/>
            <w:r w:rsidRPr="00771B84">
              <w:rPr>
                <w:rFonts w:hint="eastAsia"/>
                <w:lang w:val="en-US"/>
              </w:rPr>
              <w:t>65.00%</w:t>
            </w:r>
            <w:bookmarkEnd w:id="184"/>
          </w:p>
        </w:tc>
      </w:tr>
      <w:tr w:rsidR="00CC2ABC" w:rsidRPr="00771B84" w14:paraId="2C93347F" w14:textId="77777777">
        <w:tc>
          <w:tcPr>
            <w:tcW w:w="1671" w:type="pct"/>
            <w:gridSpan w:val="2"/>
            <w:shd w:val="clear" w:color="auto" w:fill="E0E0E0"/>
            <w:vAlign w:val="center"/>
          </w:tcPr>
          <w:p w14:paraId="0AF845DA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合计电耗</w:t>
            </w:r>
          </w:p>
        </w:tc>
        <w:tc>
          <w:tcPr>
            <w:tcW w:w="642" w:type="pct"/>
            <w:vAlign w:val="center"/>
          </w:tcPr>
          <w:p w14:paraId="719C72E4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85" w:name="空调供暖和照明能耗"/>
            <w:r w:rsidRPr="00771B84">
              <w:rPr>
                <w:lang w:val="en-US"/>
              </w:rPr>
              <w:t>25.78</w:t>
            </w:r>
            <w:bookmarkEnd w:id="185"/>
          </w:p>
        </w:tc>
        <w:tc>
          <w:tcPr>
            <w:tcW w:w="642" w:type="pct"/>
            <w:vAlign w:val="center"/>
          </w:tcPr>
          <w:p w14:paraId="19F08599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86" w:name="参照建筑空调供暖和照明能耗"/>
            <w:r w:rsidRPr="00771B84">
              <w:rPr>
                <w:lang w:val="en-US"/>
              </w:rPr>
              <w:t>31.74</w:t>
            </w:r>
            <w:bookmarkEnd w:id="186"/>
          </w:p>
        </w:tc>
        <w:tc>
          <w:tcPr>
            <w:tcW w:w="642" w:type="pct"/>
            <w:vAlign w:val="center"/>
          </w:tcPr>
          <w:p w14:paraId="3B42004B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87" w:name="基础建筑空调供暖和照明能耗"/>
            <w:r w:rsidRPr="00771B84">
              <w:rPr>
                <w:rFonts w:hint="eastAsia"/>
                <w:lang w:val="en-US"/>
              </w:rPr>
              <w:t>90.68</w:t>
            </w:r>
            <w:bookmarkEnd w:id="187"/>
          </w:p>
        </w:tc>
        <w:tc>
          <w:tcPr>
            <w:tcW w:w="703" w:type="pct"/>
            <w:vAlign w:val="center"/>
          </w:tcPr>
          <w:p w14:paraId="6E12228C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88" w:name="节能率Ref"/>
            <w:r w:rsidRPr="00771B84">
              <w:rPr>
                <w:lang w:val="en-US"/>
              </w:rPr>
              <w:t>18.76%</w:t>
            </w:r>
            <w:bookmarkEnd w:id="188"/>
          </w:p>
        </w:tc>
        <w:tc>
          <w:tcPr>
            <w:tcW w:w="700" w:type="pct"/>
            <w:vAlign w:val="center"/>
          </w:tcPr>
          <w:p w14:paraId="48C444E1" w14:textId="77777777" w:rsidR="00CC2ABC" w:rsidRPr="00771B84" w:rsidRDefault="00934DDA" w:rsidP="00F21AC0">
            <w:pPr>
              <w:jc w:val="center"/>
              <w:rPr>
                <w:lang w:val="en-US"/>
              </w:rPr>
            </w:pPr>
            <w:bookmarkStart w:id="189" w:name="节能率Base"/>
            <w:r w:rsidRPr="00771B84">
              <w:rPr>
                <w:rFonts w:hint="eastAsia"/>
                <w:lang w:val="en-US"/>
              </w:rPr>
              <w:t>71.57%</w:t>
            </w:r>
            <w:bookmarkEnd w:id="189"/>
          </w:p>
        </w:tc>
      </w:tr>
    </w:tbl>
    <w:p w14:paraId="2651ADED" w14:textId="77777777" w:rsidR="00CC2ABC" w:rsidRDefault="00934DDA"/>
    <w:p w14:paraId="268A2302" w14:textId="77777777" w:rsidR="00ED422D" w:rsidRDefault="00ED422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C6DC943" w14:textId="77777777" w:rsidR="00ED422D" w:rsidRDefault="00934DDA">
      <w:pPr>
        <w:widowControl w:val="0"/>
        <w:jc w:val="center"/>
        <w:rPr>
          <w:color w:val="000000"/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79370B98" wp14:editId="4FC4B39D">
            <wp:extent cx="4867786" cy="4582006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67786" cy="45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82B6F5E" wp14:editId="455C411D">
            <wp:extent cx="4877312" cy="4553428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77312" cy="455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ED865" w14:textId="77777777" w:rsidR="00ED422D" w:rsidRDefault="00ED422D"/>
    <w:p w14:paraId="2C50785A" w14:textId="77777777" w:rsidR="00ED422D" w:rsidRDefault="00934DDA">
      <w:pPr>
        <w:jc w:val="center"/>
      </w:pPr>
      <w:r>
        <w:rPr>
          <w:noProof/>
        </w:rPr>
        <w:lastRenderedPageBreak/>
        <w:drawing>
          <wp:inline distT="0" distB="0" distL="0" distR="0" wp14:anchorId="7F3AD8D0" wp14:editId="0F9C9741">
            <wp:extent cx="5667375" cy="4238625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5F07C" w14:textId="77777777" w:rsidR="00ED422D" w:rsidRDefault="00ED422D">
      <w:pPr>
        <w:jc w:val="both"/>
      </w:pPr>
    </w:p>
    <w:p w14:paraId="18878C15" w14:textId="77777777" w:rsidR="00ED422D" w:rsidRDefault="00ED422D">
      <w:pPr>
        <w:sectPr w:rsidR="00ED422D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2315BC99" w14:textId="77777777" w:rsidR="00ED422D" w:rsidRDefault="00934DDA">
      <w:pPr>
        <w:pStyle w:val="1"/>
        <w:jc w:val="both"/>
      </w:pPr>
      <w:bookmarkStart w:id="190" w:name="_Toc91682453"/>
      <w:r>
        <w:lastRenderedPageBreak/>
        <w:t>附录</w:t>
      </w:r>
      <w:bookmarkEnd w:id="190"/>
    </w:p>
    <w:p w14:paraId="13F1118D" w14:textId="77777777" w:rsidR="00ED422D" w:rsidRDefault="00934DDA">
      <w:pPr>
        <w:pStyle w:val="2"/>
      </w:pPr>
      <w:bookmarkStart w:id="191" w:name="_Toc91682454"/>
      <w:r>
        <w:t>工作日</w:t>
      </w:r>
      <w:r>
        <w:t>/</w:t>
      </w:r>
      <w:r>
        <w:t>节假日人员逐时在室率</w:t>
      </w:r>
      <w:r>
        <w:t>(%)</w:t>
      </w:r>
      <w:bookmarkEnd w:id="191"/>
    </w:p>
    <w:p w14:paraId="223B0B24" w14:textId="77777777" w:rsidR="00ED422D" w:rsidRDefault="00ED422D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A1596E9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27316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9F27A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C095A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39B75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3AE9E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2D363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84AA6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89F88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1014F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01B50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8ABCA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74878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80CBC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160A1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8E508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B31C2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4C2CA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5AFC9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99A7A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C1168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8AB5C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6C609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C3789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F742D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CB9B6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D422D" w14:paraId="2FFCBE1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2FF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60A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213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05F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ADC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03E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E03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0DB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3C1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F59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039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5CA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06E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810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548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3DC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850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754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D17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0C8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A80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DA8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137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106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E8E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D422D" w14:paraId="43D8B9C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503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371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DA9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3C7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FC1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EE6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66D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E76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1A3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006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623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95A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EDA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124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7D5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524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92E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9B8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94A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F29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1A2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B30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756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895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0DF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D422D" w14:paraId="5B5999B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0DD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93B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F70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754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108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5F9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EFF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A53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702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1F9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EAF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7F5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21F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BF6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99B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319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5BC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A6A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1C5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BF6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083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A2F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B36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EEB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6B2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D422D" w14:paraId="3CC4E25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F62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E24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C38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41A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34A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B39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043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BA0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592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954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53C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05C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DFB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6F2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190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26A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6BB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562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FE5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F7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7F0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1DB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E95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C1B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260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D422D" w14:paraId="1B5D235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1C1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7B3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E2A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61E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EC6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080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07F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1A0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023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F43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C1C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74D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208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3B9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452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BF5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1BB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DEC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40B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184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277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EBE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B15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1C9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995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D422D" w14:paraId="00D2D1D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381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C8F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445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7A7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542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8BB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025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487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F8F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E4C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AA9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1A9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652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6A7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CEA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1B0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43A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C6A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4AA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2C9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0FC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F42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375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8B3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FCC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D422D" w14:paraId="5A7C080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928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1CD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4AF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B20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F33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46B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D99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D8F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446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515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CD8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390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416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8B9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202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90F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359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C3F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C53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3A0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F13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6AE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081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868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45B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747E4B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7F4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05F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89A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823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80F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EBB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666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791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701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5BE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96B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B08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4B8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A3B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E6D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CE5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E24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DBB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243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2E3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BEB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D6D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A85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D31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104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C1EC695" w14:textId="77777777" w:rsidR="00ED422D" w:rsidRDefault="00ED422D">
      <w:pPr>
        <w:jc w:val="both"/>
      </w:pPr>
    </w:p>
    <w:p w14:paraId="03B50425" w14:textId="77777777" w:rsidR="00ED422D" w:rsidRDefault="00934DDA">
      <w:r>
        <w:t>注：上行：工作日；下行：节假日</w:t>
      </w:r>
    </w:p>
    <w:p w14:paraId="526CB3E4" w14:textId="77777777" w:rsidR="00ED422D" w:rsidRDefault="00934DDA">
      <w:pPr>
        <w:pStyle w:val="2"/>
      </w:pPr>
      <w:bookmarkStart w:id="192" w:name="_Toc91682455"/>
      <w:r>
        <w:t>工作日</w:t>
      </w:r>
      <w:r>
        <w:t>/</w:t>
      </w:r>
      <w:r>
        <w:t>节假日照明开关时间表</w:t>
      </w:r>
      <w:r>
        <w:t>(%)</w:t>
      </w:r>
      <w:bookmarkEnd w:id="192"/>
    </w:p>
    <w:p w14:paraId="2F3E115D" w14:textId="77777777" w:rsidR="00ED422D" w:rsidRDefault="00ED422D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5412F24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2CE6F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A564D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19DD6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50723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3A9D1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A977F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6BF4E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9F284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D8BD8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ECA5E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A6A84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9184B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9CC4F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3DB7F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C8207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92D1A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8275C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EDE36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3AE86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F1768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5DEA9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FDBCA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3C5BE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9E1D4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D5483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D422D" w14:paraId="1DA3473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4FE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D98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325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F7B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059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511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B40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2DC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54A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4B9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920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17C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F37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30D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7CD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554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B8F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E28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4C3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794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55F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BA2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205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9D9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B0F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D422D" w14:paraId="17111EB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339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188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93E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744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E1E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E6A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D52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2BA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94C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A51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B88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BDD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F6C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A67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780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78F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509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59B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B4E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582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1C7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F4B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26F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4E9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B84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D422D" w14:paraId="4515F96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1E6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959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57F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685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ACD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A3A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2F4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98A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20C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5CC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A95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414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D54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E85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6DB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B9D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DF2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9CE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02D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FA2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3EB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2A0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0F9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941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B20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D422D" w14:paraId="445430F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B5D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CA2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551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2BE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CB2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AAB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ADE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A5A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C19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D55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551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783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2D7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641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4D6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1EB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2CF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3C8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96C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2FA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E27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577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CD4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A3C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45A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D422D" w14:paraId="42D9B9B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665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FAC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C3E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FDB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2C2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7F6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1AF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1DF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7B5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FCE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733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149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D31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874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974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C11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1C5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398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AB5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E98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25E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EA5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AF8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9B4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708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D422D" w14:paraId="59EE047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70F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01A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3D2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3CA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250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B2B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1EA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BB8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67B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9A8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69A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2D2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DFA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EE5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912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221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AA8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565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F1C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B65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E71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719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3FD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0B7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38E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D422D" w14:paraId="1198D3A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960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B4D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E44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91F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B66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8F3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61C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35D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50D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3D4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1D4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739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CA7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C91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739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21A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D2B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826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7D4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941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1B2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CCF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922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5A2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796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735D081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D3A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8E4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325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8A7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283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A0E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713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41A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526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BA2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ED6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D48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EA6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37F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7C1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0A4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F46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EC3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B68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299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8FE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745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559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8B5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BB1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530C571C" w14:textId="77777777" w:rsidR="00ED422D" w:rsidRDefault="00ED422D"/>
    <w:p w14:paraId="1B76B7A6" w14:textId="77777777" w:rsidR="00ED422D" w:rsidRDefault="00934DDA">
      <w:r>
        <w:t>注：上行：工作日；下行：节假日</w:t>
      </w:r>
    </w:p>
    <w:p w14:paraId="3470130D" w14:textId="77777777" w:rsidR="00ED422D" w:rsidRDefault="00934DDA">
      <w:pPr>
        <w:pStyle w:val="2"/>
      </w:pPr>
      <w:bookmarkStart w:id="193" w:name="_Toc91682456"/>
      <w:r>
        <w:lastRenderedPageBreak/>
        <w:t>工作日</w:t>
      </w:r>
      <w:r>
        <w:t>/</w:t>
      </w:r>
      <w:r>
        <w:t>节假日设备逐时使用率</w:t>
      </w:r>
      <w:r>
        <w:t>(%)</w:t>
      </w:r>
      <w:bookmarkEnd w:id="193"/>
    </w:p>
    <w:p w14:paraId="4A97B8F5" w14:textId="77777777" w:rsidR="00ED422D" w:rsidRDefault="00ED422D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EF46036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9F63A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BFA11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92CC0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A969D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4DC2A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317C4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7A649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7123A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70DB9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A4EC3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08162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47049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885C6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4D371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46D06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B707F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B9802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76F1F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2DC89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74426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257B6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FC31F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152A1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FBB28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FBE10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D422D" w14:paraId="1AC01E5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BC3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5BD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1EB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E95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712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7D7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78A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758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EA1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995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9E1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37F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F2F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B6F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008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992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294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E2D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F54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52F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C3B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7EC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A60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10A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690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D422D" w14:paraId="6D3A5A9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E5A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E18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CCA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8BE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A15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7BA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5E4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DB0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B62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928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725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C5B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708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67E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A44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AA0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D86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F05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BB3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CC8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1C9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22D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AFF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D91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283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D422D" w14:paraId="7FCD474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047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DFE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AF2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A1D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AF5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73B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23A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6DE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CFA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EAA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E09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6F8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6F9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075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2DA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930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075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F94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4D7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E5C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FBB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FE4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09F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EFF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C40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D422D" w14:paraId="4E87B12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7F9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67E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A43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D5A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1A9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533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433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AE8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4BC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365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8D7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692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8D6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BE9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A15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8C4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355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060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EF9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64C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CF9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3DD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B86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C8D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F15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D422D" w14:paraId="3E459FF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275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61E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2D0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D89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95B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28D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325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3D7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071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04E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DBF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D57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13B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07D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351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DB1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48A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5BE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5ED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30D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22F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3CA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24E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191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AF3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D422D" w14:paraId="127395B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64E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FFE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230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41C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2E9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DCC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A54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519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C0C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665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CFF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B41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A88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E6E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38E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430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CA0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178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7D9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0B1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F15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501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88B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551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F1A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D422D" w14:paraId="4FA359C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8BF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DD6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AA4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500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7F3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B32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A62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ADC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127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40E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51D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0F0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82E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4EA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3C3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1AD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C82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76E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386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F7E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D6E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12C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F33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C19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2BC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CA1B04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69B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127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F9F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2C5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589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D2E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9C3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BBD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489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1A0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443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3C3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C6F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12C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36D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20A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E61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777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EC5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7C1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0D3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0F6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197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BAA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424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1F471C1" w14:textId="77777777" w:rsidR="00ED422D" w:rsidRDefault="00ED422D"/>
    <w:p w14:paraId="29BCCA6A" w14:textId="77777777" w:rsidR="00ED422D" w:rsidRDefault="00934DDA">
      <w:r>
        <w:t>注：上行：工作日；下行：节假日</w:t>
      </w:r>
    </w:p>
    <w:p w14:paraId="4AADFB0E" w14:textId="77777777" w:rsidR="00ED422D" w:rsidRDefault="00934DDA">
      <w:pPr>
        <w:pStyle w:val="2"/>
      </w:pPr>
      <w:bookmarkStart w:id="194" w:name="_Toc91682457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94"/>
    </w:p>
    <w:p w14:paraId="0F852AEB" w14:textId="77777777" w:rsidR="00ED422D" w:rsidRDefault="00934DDA">
      <w:r>
        <w:t>采暖期：</w:t>
      </w:r>
    </w:p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F3EC7B3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CC434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3CCBD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64A59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30678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011E5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F6614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FDA61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D8E7D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43F5A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33145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A0ABF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F30D4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5267F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6B478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A39C8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B8870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21539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9184B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9DB37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FB3C5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46BA8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6EE6F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9EAF3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B416D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DCEB6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D422D" w14:paraId="300BAB7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E16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781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F8F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861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9A3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0D9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6E9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5FB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ABB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8D7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610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F54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AE0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469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047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105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9B8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F75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A84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DC2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4E0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6E6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BD1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997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355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D422D" w14:paraId="5B31D2D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D21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933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F91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3CF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173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919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F8B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5A6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C82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A2F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EFA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06C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E43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047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5E6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D4D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D94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859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8A9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4DB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72A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05D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255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231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466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D422D" w14:paraId="7AFD830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011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787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22C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0DC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70E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0CD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63C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79F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4E3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A11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309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225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406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512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928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B3E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CE7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FA7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048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F82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B7B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200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94F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B60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128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D422D" w14:paraId="1E54A13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7FA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4CA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E5A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FD3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A30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91F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C10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96B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DA0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C3D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CB2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772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E0D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8C5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1B2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ABC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518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810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346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CF0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176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D9A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13A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253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961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D422D" w14:paraId="69AB741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7EA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5A5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648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FC8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F2C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A26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D2D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5DC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DB4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5AC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678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19A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496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AE0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834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5BB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1BB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7FE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FE5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0A4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01E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2ED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C67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094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527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302A16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C1B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993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FBA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BDE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6CB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410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EC5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1CF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2B3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C3B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F7C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AB5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456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6D7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6CA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6D1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47A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96E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EF7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701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DD5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913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EF2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6EC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6F9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6F723C5" w14:textId="77777777" w:rsidR="00ED422D" w:rsidRDefault="00934DDA">
      <w:r>
        <w:t>供冷期：</w:t>
      </w:r>
    </w:p>
    <w:p w14:paraId="42240240" w14:textId="77777777" w:rsidR="00ED422D" w:rsidRDefault="00ED422D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F7AE51A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77283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4FA7F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EAA51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CC235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74C57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C7CEE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5A477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758E1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D979C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21843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D9D8F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6480C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AD02F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58CD0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BE379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67A8F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C926E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E54CD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C1E2C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25736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C966C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79906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A68A2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0ECB0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8F31E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D422D" w14:paraId="1C45E27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037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D12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DF1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92D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87F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C40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39D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16D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F38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5FD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F1D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132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ACE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2AE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CBF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99B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23A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8DA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72B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E7D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31B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6CA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684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4FE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1DE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D422D" w14:paraId="29BEC05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986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435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3D7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1A0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8A6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7CC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367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27F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9D3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9A2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B89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08B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27F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A2A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90D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80B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975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BA8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73D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BC1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B94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E89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656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397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9A9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D422D" w14:paraId="5E65284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63C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F21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D8B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B55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30F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EDD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371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02A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F12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E32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060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C5E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72E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CEC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620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219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C4D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742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FD0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52E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2B1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AE6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77B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ABC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CF2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D422D" w14:paraId="3B22358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752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E2D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15D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E0E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F66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AA4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5B7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255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980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105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B95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040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087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60A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C35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21E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006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F0F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12F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887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2B0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A2E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5F6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799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4BC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D422D" w14:paraId="0C3E003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828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9D9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F7C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AD0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165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080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017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BF1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0B40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7DC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FC5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3BE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B92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0701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722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06C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153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EFE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E2E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B96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2CB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085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5FC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261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52C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02A89F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5395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57AA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FB1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3FA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EBB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BE7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273B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DA0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FEFC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C51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D2E3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10C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729E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E674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957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6E8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7C9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B2E7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2008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C41F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C4C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1F99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FC7D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FAF6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8802" w14:textId="77777777" w:rsidR="001211D7" w:rsidRDefault="00934DD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AFCCA3D" w14:textId="77777777" w:rsidR="00ED422D" w:rsidRDefault="00ED422D"/>
    <w:p w14:paraId="6EE74E63" w14:textId="77777777" w:rsidR="00ED422D" w:rsidRDefault="00934DDA">
      <w:r>
        <w:t>注：上行：工作日；下行：节假日</w:t>
      </w:r>
    </w:p>
    <w:p w14:paraId="3AB73010" w14:textId="77777777" w:rsidR="00ED422D" w:rsidRDefault="00ED422D"/>
    <w:sectPr w:rsidR="00ED422D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C5EB4" w14:textId="77777777" w:rsidR="00934DDA" w:rsidRDefault="00934DDA" w:rsidP="00203A7D">
      <w:r>
        <w:separator/>
      </w:r>
    </w:p>
  </w:endnote>
  <w:endnote w:type="continuationSeparator" w:id="0">
    <w:p w14:paraId="59233B43" w14:textId="77777777" w:rsidR="00934DDA" w:rsidRDefault="00934DDA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550C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25461F6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CC741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70EEE">
      <w:rPr>
        <w:rStyle w:val="a9"/>
        <w:noProof/>
      </w:rPr>
      <w:t>2</w:t>
    </w:r>
    <w:r>
      <w:rPr>
        <w:rStyle w:val="a9"/>
      </w:rPr>
      <w:fldChar w:fldCharType="end"/>
    </w:r>
  </w:p>
  <w:p w14:paraId="775502D1" w14:textId="77777777" w:rsidR="00E3135C" w:rsidRDefault="00E313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04E7" w14:textId="77777777" w:rsidR="00570EEE" w:rsidRDefault="00570E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4D3D7" w14:textId="77777777" w:rsidR="00934DDA" w:rsidRDefault="00934DDA" w:rsidP="00203A7D">
      <w:r>
        <w:separator/>
      </w:r>
    </w:p>
  </w:footnote>
  <w:footnote w:type="continuationSeparator" w:id="0">
    <w:p w14:paraId="1FBF767F" w14:textId="77777777" w:rsidR="00934DDA" w:rsidRDefault="00934DDA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27DB" w14:textId="77777777" w:rsidR="00570EEE" w:rsidRDefault="00570EE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44EF8" w14:textId="77777777" w:rsidR="00570EEE" w:rsidRDefault="00570EEE" w:rsidP="00570EEE">
    <w:pPr>
      <w:pStyle w:val="a4"/>
      <w:jc w:val="left"/>
    </w:pPr>
    <w:r w:rsidRPr="00570EEE">
      <w:rPr>
        <w:noProof/>
        <w:lang w:val="en-US"/>
      </w:rPr>
      <w:drawing>
        <wp:inline distT="0" distB="0" distL="0" distR="0" wp14:anchorId="13A37191" wp14:editId="0048856C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B8EAB" w14:textId="77777777" w:rsidR="00570EEE" w:rsidRDefault="00570EE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81"/>
    <w:rsid w:val="00037A4C"/>
    <w:rsid w:val="000D5BDD"/>
    <w:rsid w:val="000F7EF2"/>
    <w:rsid w:val="00122AE1"/>
    <w:rsid w:val="0014776A"/>
    <w:rsid w:val="00203A7D"/>
    <w:rsid w:val="002555B8"/>
    <w:rsid w:val="0030437C"/>
    <w:rsid w:val="00310698"/>
    <w:rsid w:val="003121F7"/>
    <w:rsid w:val="00314D29"/>
    <w:rsid w:val="00380EFC"/>
    <w:rsid w:val="003E0BD9"/>
    <w:rsid w:val="004D230F"/>
    <w:rsid w:val="004D449D"/>
    <w:rsid w:val="00517BC7"/>
    <w:rsid w:val="005215FB"/>
    <w:rsid w:val="00534262"/>
    <w:rsid w:val="00570EEE"/>
    <w:rsid w:val="005755BA"/>
    <w:rsid w:val="005A5ADF"/>
    <w:rsid w:val="005C264D"/>
    <w:rsid w:val="00681D10"/>
    <w:rsid w:val="00694CD5"/>
    <w:rsid w:val="00694FCA"/>
    <w:rsid w:val="006E3B8E"/>
    <w:rsid w:val="007B5194"/>
    <w:rsid w:val="007D7FC4"/>
    <w:rsid w:val="00883D6C"/>
    <w:rsid w:val="00934DDA"/>
    <w:rsid w:val="009677EB"/>
    <w:rsid w:val="009D1406"/>
    <w:rsid w:val="00A32590"/>
    <w:rsid w:val="00A355BD"/>
    <w:rsid w:val="00A471F7"/>
    <w:rsid w:val="00AA47FE"/>
    <w:rsid w:val="00AA684C"/>
    <w:rsid w:val="00AB02C1"/>
    <w:rsid w:val="00B41640"/>
    <w:rsid w:val="00B55B22"/>
    <w:rsid w:val="00B60841"/>
    <w:rsid w:val="00BA7281"/>
    <w:rsid w:val="00C63237"/>
    <w:rsid w:val="00C67778"/>
    <w:rsid w:val="00C97E25"/>
    <w:rsid w:val="00CB5E85"/>
    <w:rsid w:val="00CE28AA"/>
    <w:rsid w:val="00D40158"/>
    <w:rsid w:val="00D43C46"/>
    <w:rsid w:val="00D62A9A"/>
    <w:rsid w:val="00DB4CC2"/>
    <w:rsid w:val="00DC2F5E"/>
    <w:rsid w:val="00DC73AD"/>
    <w:rsid w:val="00DE70B5"/>
    <w:rsid w:val="00DF470C"/>
    <w:rsid w:val="00E3135C"/>
    <w:rsid w:val="00E81ACD"/>
    <w:rsid w:val="00ED422D"/>
    <w:rsid w:val="00F54441"/>
    <w:rsid w:val="00F75DD1"/>
    <w:rsid w:val="00FA4B87"/>
    <w:rsid w:val="00FC7B51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933271E"/>
  <w15:chartTrackingRefBased/>
  <w15:docId w15:val="{77389637-36D9-49F5-A626-F886D28B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931\AppData\Local\Temp\tmp4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tmp44</Template>
  <TotalTime>1</TotalTime>
  <Pages>1</Pages>
  <Words>3118</Words>
  <Characters>17773</Characters>
  <Application>Microsoft Office Word</Application>
  <DocSecurity>0</DocSecurity>
  <Lines>148</Lines>
  <Paragraphs>41</Paragraphs>
  <ScaleCrop>false</ScaleCrop>
  <Company>ths</Company>
  <LinksUpToDate>false</LinksUpToDate>
  <CharactersWithSpaces>20850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建筑能效测评报告书</dc:title>
  <dc:subject/>
  <dc:creator>10931</dc:creator>
  <cp:keywords/>
  <cp:lastModifiedBy>朱 梦龙</cp:lastModifiedBy>
  <cp:revision>2</cp:revision>
  <cp:lastPrinted>1899-12-31T16:00:00Z</cp:lastPrinted>
  <dcterms:created xsi:type="dcterms:W3CDTF">2021-12-29T06:59:00Z</dcterms:created>
  <dcterms:modified xsi:type="dcterms:W3CDTF">2021-12-29T07:00:00Z</dcterms:modified>
</cp:coreProperties>
</file>