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352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D1D7382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DE53325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7CE7E21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6D9696A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D79714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DADF86D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56203D2C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07596F9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CBA8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A1735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5D3E0F2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1A89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1A2D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3B545E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D737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7B49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01D757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48B2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E44A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185B5C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315B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980F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F0D48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9B16D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C718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53F84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1603A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A97EC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462B2DF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6816ED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D447436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C3E54F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8EF1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3C1C8B9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2022年03月11日</w:t>
            </w:r>
            <w:bookmarkEnd w:id="6"/>
          </w:p>
        </w:tc>
      </w:tr>
    </w:tbl>
    <w:p w14:paraId="1E4EABC0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B1FAFA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19A3724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94AF4CD" wp14:editId="5B9E418D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35C31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53DA486A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D4943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A463E8B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111967B3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18F64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70ABFD1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2AA1E822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ABF9B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8E54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2840524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3316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29BEA9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T13432722576</w:t>
            </w:r>
            <w:bookmarkEnd w:id="9"/>
          </w:p>
        </w:tc>
      </w:tr>
    </w:tbl>
    <w:p w14:paraId="3DC5FED5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p w14:paraId="546B3F57" w14:textId="77777777" w:rsidR="00AA47FE" w:rsidRDefault="00AA47FE" w:rsidP="004C7D33">
      <w:pPr>
        <w:pStyle w:val="TOC1"/>
        <w:spacing w:line="240" w:lineRule="auto"/>
        <w:rPr>
          <w:rFonts w:ascii="宋体" w:hAnsi="宋体"/>
          <w:b w:val="0"/>
          <w:bCs w:val="0"/>
          <w:caps/>
        </w:rPr>
      </w:pPr>
    </w:p>
    <w:p w14:paraId="3CF08A0F" w14:textId="4B8BFCBA" w:rsidR="00C323DE" w:rsidRPr="00C323DE" w:rsidRDefault="00C323DE" w:rsidP="00C323DE">
      <w:pPr>
        <w:rPr>
          <w:rFonts w:hint="eastAsia"/>
          <w:lang w:val="en-US"/>
        </w:rPr>
        <w:sectPr w:rsidR="00C323DE" w:rsidRPr="00C323D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</w:p>
    <w:p w14:paraId="72ED2F5F" w14:textId="77777777" w:rsidR="0000578F" w:rsidRDefault="0000578F" w:rsidP="0000578F">
      <w:pPr>
        <w:pStyle w:val="1"/>
      </w:pPr>
      <w:bookmarkStart w:id="10" w:name="_Toc452108759"/>
      <w:bookmarkStart w:id="11" w:name="_Toc97909546"/>
      <w:r w:rsidRPr="0000578F">
        <w:rPr>
          <w:rFonts w:hint="eastAsia"/>
        </w:rPr>
        <w:lastRenderedPageBreak/>
        <w:t>项目概况</w:t>
      </w:r>
      <w:bookmarkEnd w:id="10"/>
      <w:bookmarkEnd w:id="11"/>
    </w:p>
    <w:p w14:paraId="103F4C1F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2" w:name="项目概况"/>
      <w:bookmarkEnd w:id="12"/>
    </w:p>
    <w:p w14:paraId="6757F76F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4BC43AD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57D225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C9AF298" w14:textId="77777777" w:rsidR="0000578F" w:rsidRDefault="0000578F" w:rsidP="00DC62E7">
      <w:pPr>
        <w:pStyle w:val="2"/>
      </w:pPr>
      <w:bookmarkStart w:id="13" w:name="_Toc452108760"/>
      <w:bookmarkStart w:id="14" w:name="_Toc97909547"/>
      <w:r>
        <w:lastRenderedPageBreak/>
        <w:t>平面图</w:t>
      </w:r>
      <w:bookmarkEnd w:id="13"/>
      <w:bookmarkEnd w:id="14"/>
    </w:p>
    <w:p w14:paraId="7F597147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5" w:name="平面图"/>
      <w:bookmarkEnd w:id="15"/>
      <w:r>
        <w:rPr>
          <w:noProof/>
        </w:rPr>
        <w:drawing>
          <wp:inline distT="0" distB="0" distL="0" distR="0" wp14:anchorId="1E3BEEBC" wp14:editId="7C4256E5">
            <wp:extent cx="5667375" cy="34956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BC9C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B5F846A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80C93AB" wp14:editId="3589BFFE">
            <wp:extent cx="5667375" cy="34956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A4E2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652D4BCA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09747F2" wp14:editId="46AFCC21">
            <wp:extent cx="5667375" cy="34956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6E7C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38B84651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136F730" wp14:editId="14B5D2A5">
            <wp:extent cx="5667375" cy="34956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5EE8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753B96B6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E5EAE21" wp14:editId="314AE595">
            <wp:extent cx="5667375" cy="34956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B94F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64FEC278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1564472" wp14:editId="058C8F8D">
            <wp:extent cx="5667375" cy="34956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6D55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层平面</w:t>
      </w:r>
    </w:p>
    <w:p w14:paraId="2CAA1366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C6BC84B" wp14:editId="4DEFEEAA">
            <wp:extent cx="5667375" cy="34956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E867" w14:textId="77777777" w:rsidR="008034C1" w:rsidRDefault="006F2F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>层平面</w:t>
      </w:r>
    </w:p>
    <w:p w14:paraId="6AFE81AB" w14:textId="77777777" w:rsidR="008034C1" w:rsidRDefault="008034C1">
      <w:pPr>
        <w:pStyle w:val="a0"/>
        <w:ind w:firstLineChars="0" w:firstLine="0"/>
        <w:jc w:val="center"/>
        <w:rPr>
          <w:lang w:val="en-US"/>
        </w:rPr>
      </w:pPr>
    </w:p>
    <w:p w14:paraId="40C17D8C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9FA4A96" w14:textId="77777777" w:rsidR="0000578F" w:rsidRDefault="0000578F" w:rsidP="00DC62E7">
      <w:pPr>
        <w:pStyle w:val="2"/>
      </w:pPr>
      <w:bookmarkStart w:id="16" w:name="_Toc452108761"/>
      <w:bookmarkStart w:id="17" w:name="_Toc97909548"/>
      <w:r>
        <w:rPr>
          <w:rFonts w:hint="eastAsia"/>
        </w:rPr>
        <w:lastRenderedPageBreak/>
        <w:t>三</w:t>
      </w:r>
      <w:r>
        <w:t>维视图</w:t>
      </w:r>
      <w:bookmarkEnd w:id="16"/>
      <w:bookmarkEnd w:id="17"/>
    </w:p>
    <w:p w14:paraId="720C3774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 w14:paraId="59B84A9C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A03D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A03D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E132B0D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067462D" w14:textId="77777777" w:rsidR="0069542D" w:rsidRDefault="0069542D" w:rsidP="00D40158">
      <w:pPr>
        <w:pStyle w:val="1"/>
      </w:pPr>
      <w:bookmarkStart w:id="19" w:name="TitleFormat"/>
      <w:bookmarkStart w:id="20" w:name="_Toc452108762"/>
      <w:bookmarkStart w:id="21" w:name="_Toc97909549"/>
      <w:r>
        <w:rPr>
          <w:rFonts w:hint="eastAsia"/>
        </w:rPr>
        <w:lastRenderedPageBreak/>
        <w:t>计算</w:t>
      </w:r>
      <w:r>
        <w:t>依据</w:t>
      </w:r>
      <w:bookmarkEnd w:id="19"/>
      <w:bookmarkEnd w:id="20"/>
      <w:bookmarkEnd w:id="21"/>
    </w:p>
    <w:p w14:paraId="64FBE584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 w14:paraId="2EA0E97F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6E2A803B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F864221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3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3"/>
    </w:p>
    <w:p w14:paraId="0CA3DF02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4" w:name="_Hlk13516321"/>
    </w:p>
    <w:bookmarkEnd w:id="24"/>
    <w:p w14:paraId="05AEFC50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5123F76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481966C3" w14:textId="77777777" w:rsidR="0000578F" w:rsidRDefault="0000578F" w:rsidP="0000578F">
      <w:pPr>
        <w:pStyle w:val="1"/>
      </w:pPr>
      <w:bookmarkStart w:id="25" w:name="_Toc97909550"/>
      <w:r>
        <w:rPr>
          <w:rFonts w:hint="eastAsia"/>
        </w:rPr>
        <w:t>参考</w:t>
      </w:r>
      <w:r>
        <w:t>标准</w:t>
      </w:r>
      <w:bookmarkEnd w:id="22"/>
      <w:bookmarkEnd w:id="25"/>
    </w:p>
    <w:p w14:paraId="118818F7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6" w:name="_Toc451698935"/>
      <w:bookmarkStart w:id="27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D32723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35410C2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4B138A1D" w14:textId="77777777" w:rsidR="0000578F" w:rsidRDefault="0000578F" w:rsidP="0000578F">
      <w:pPr>
        <w:pStyle w:val="1"/>
      </w:pPr>
      <w:bookmarkStart w:id="28" w:name="_Toc97909551"/>
      <w:r>
        <w:rPr>
          <w:rFonts w:hint="eastAsia"/>
        </w:rPr>
        <w:t>计算</w:t>
      </w:r>
      <w:bookmarkEnd w:id="26"/>
      <w:bookmarkEnd w:id="27"/>
      <w:r w:rsidR="008E2A42">
        <w:rPr>
          <w:rFonts w:hint="eastAsia"/>
        </w:rPr>
        <w:t>方法</w:t>
      </w:r>
      <w:bookmarkEnd w:id="28"/>
    </w:p>
    <w:p w14:paraId="47A657C0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38129BB" w14:textId="77777777" w:rsidR="00833AFE" w:rsidRDefault="00833AFE" w:rsidP="00833AFE">
      <w:pPr>
        <w:pStyle w:val="2"/>
      </w:pPr>
      <w:bookmarkStart w:id="29" w:name="_Toc97909552"/>
      <w:r>
        <w:rPr>
          <w:rFonts w:hint="eastAsia"/>
        </w:rPr>
        <w:t>参数定义</w:t>
      </w:r>
      <w:bookmarkEnd w:id="29"/>
    </w:p>
    <w:p w14:paraId="1D2AC1A1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C52F70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65DBDAED" w14:textId="77777777" w:rsidR="002D33C1" w:rsidRDefault="002D33C1" w:rsidP="002D33C1">
      <w:pPr>
        <w:pStyle w:val="2"/>
      </w:pPr>
      <w:bookmarkStart w:id="30" w:name="_Toc97909553"/>
      <w:r>
        <w:rPr>
          <w:rFonts w:hint="eastAsia"/>
        </w:rPr>
        <w:t>计算流程</w:t>
      </w:r>
      <w:bookmarkEnd w:id="30"/>
    </w:p>
    <w:p w14:paraId="3E6A9AF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AC748DA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A428E3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6579919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39990CE1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F8FE170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8A3CEB2" wp14:editId="0F3D3B77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86D64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2A03D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2A03D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D1957CA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3049BEA5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82386C0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53B9D10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5F5402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CABE2A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923E90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1AEA34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F0B0095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A93C57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20C3A1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A1DF4A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A3F722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42239B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00DA076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5D1AD6D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7F7114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6C5EB319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0809ABEA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1" w:name="_Hlk36153165"/>
      <w:r>
        <w:rPr>
          <w:rFonts w:hint="eastAsia"/>
          <w:szCs w:val="21"/>
        </w:rPr>
        <w:t>室内适应性舒适温度时间比例</w:t>
      </w:r>
      <w:bookmarkEnd w:id="31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614DDC9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198D678D" w14:textId="77777777" w:rsidR="001B0BA1" w:rsidRDefault="006D296D" w:rsidP="00B50E2E">
      <w:pPr>
        <w:pStyle w:val="2"/>
      </w:pPr>
      <w:bookmarkStart w:id="32" w:name="_Toc97909554"/>
      <w:r>
        <w:rPr>
          <w:rFonts w:hint="eastAsia"/>
        </w:rPr>
        <w:t>计算参数</w:t>
      </w:r>
      <w:bookmarkEnd w:id="32"/>
    </w:p>
    <w:p w14:paraId="60CA45B1" w14:textId="77777777" w:rsidR="006D296D" w:rsidRDefault="006043F1" w:rsidP="00EA3BB3">
      <w:pPr>
        <w:pStyle w:val="3"/>
      </w:pPr>
      <w:bookmarkStart w:id="33" w:name="_Toc97909555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3"/>
    </w:p>
    <w:p w14:paraId="4AE07D5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4" w:name="站台城市"/>
      <w:r w:rsidR="006D3413" w:rsidRPr="00E87AC0">
        <w:rPr>
          <w:rFonts w:ascii="Calibri" w:hAnsi="Calibri" w:hint="eastAsia"/>
          <w:kern w:val="2"/>
          <w:lang w:val="en-US"/>
        </w:rPr>
        <w:t>广州</w:t>
      </w:r>
      <w:bookmarkEnd w:id="34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135CEAC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5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5"/>
      <w:r>
        <w:rPr>
          <w:noProof/>
        </w:rPr>
        <w:drawing>
          <wp:inline distT="0" distB="0" distL="0" distR="0" wp14:anchorId="3B1EEB92" wp14:editId="2C400161">
            <wp:extent cx="5115462" cy="219098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6252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A03D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2A03D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2F36A25B" w14:textId="77777777" w:rsidR="00B665C1" w:rsidRDefault="00B665C1" w:rsidP="00EA3BB3">
      <w:pPr>
        <w:pStyle w:val="3"/>
      </w:pPr>
      <w:bookmarkStart w:id="36" w:name="_Toc97909556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6"/>
    </w:p>
    <w:p w14:paraId="5DFF4A3C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9529D1D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25CFBD1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D95ADF0" w14:textId="77777777" w:rsidR="0099773C" w:rsidRPr="00A412D8" w:rsidRDefault="0099773C" w:rsidP="00A412D8">
            <w:pPr>
              <w:jc w:val="center"/>
            </w:pPr>
            <w:bookmarkStart w:id="37" w:name="室内热舒适温度表"/>
            <w:r w:rsidRPr="00A412D8">
              <w:rPr>
                <w:rFonts w:hint="eastAsia"/>
              </w:rPr>
              <w:t>室外月平均温度</w:t>
            </w:r>
            <w:bookmarkEnd w:id="37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3EABD3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794C750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116224C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D288A9A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75A2045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7E0158A7" w14:textId="77777777" w:rsidTr="0099773C">
        <w:trPr>
          <w:trHeight w:val="270"/>
        </w:trPr>
        <w:tc>
          <w:tcPr>
            <w:tcW w:w="1861" w:type="dxa"/>
          </w:tcPr>
          <w:p w14:paraId="21AF36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CAE9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86035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:rsidR="0099773C" w:rsidRPr="00A412D8" w14:paraId="33448085" w14:textId="77777777" w:rsidTr="0099773C">
        <w:trPr>
          <w:trHeight w:val="270"/>
        </w:trPr>
        <w:tc>
          <w:tcPr>
            <w:tcW w:w="1861" w:type="dxa"/>
          </w:tcPr>
          <w:p w14:paraId="14B2E8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8189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A92F8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18383B00" w14:textId="77777777" w:rsidTr="0099773C">
        <w:trPr>
          <w:trHeight w:val="270"/>
        </w:trPr>
        <w:tc>
          <w:tcPr>
            <w:tcW w:w="1861" w:type="dxa"/>
          </w:tcPr>
          <w:p w14:paraId="660332F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C67C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0AEAD3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3D254773" w14:textId="77777777" w:rsidTr="0099773C">
        <w:trPr>
          <w:trHeight w:val="270"/>
        </w:trPr>
        <w:tc>
          <w:tcPr>
            <w:tcW w:w="1861" w:type="dxa"/>
          </w:tcPr>
          <w:p w14:paraId="403C39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872B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99D28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3AAD147F" w14:textId="77777777" w:rsidTr="0099773C">
        <w:trPr>
          <w:trHeight w:val="270"/>
        </w:trPr>
        <w:tc>
          <w:tcPr>
            <w:tcW w:w="1861" w:type="dxa"/>
          </w:tcPr>
          <w:p w14:paraId="5A32DCC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4D45A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76768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14:paraId="2CDBE84E" w14:textId="77777777" w:rsidTr="0099773C">
        <w:trPr>
          <w:trHeight w:val="270"/>
        </w:trPr>
        <w:tc>
          <w:tcPr>
            <w:tcW w:w="1861" w:type="dxa"/>
          </w:tcPr>
          <w:p w14:paraId="1CF819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FE4E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B1E1A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459980E5" w14:textId="77777777" w:rsidTr="0099773C">
        <w:trPr>
          <w:trHeight w:val="270"/>
        </w:trPr>
        <w:tc>
          <w:tcPr>
            <w:tcW w:w="1861" w:type="dxa"/>
          </w:tcPr>
          <w:p w14:paraId="0B6BCD2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AA42A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BCD14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360A0C66" w14:textId="77777777" w:rsidTr="0099773C">
        <w:trPr>
          <w:trHeight w:val="270"/>
        </w:trPr>
        <w:tc>
          <w:tcPr>
            <w:tcW w:w="1861" w:type="dxa"/>
          </w:tcPr>
          <w:p w14:paraId="2CF2A2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5911E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B11D4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14:paraId="3A156156" w14:textId="77777777" w:rsidTr="0099773C">
        <w:trPr>
          <w:trHeight w:val="270"/>
        </w:trPr>
        <w:tc>
          <w:tcPr>
            <w:tcW w:w="1861" w:type="dxa"/>
          </w:tcPr>
          <w:p w14:paraId="3A8A860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43FC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E3D8B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5EC66CE2" w14:textId="77777777" w:rsidTr="0099773C">
        <w:trPr>
          <w:trHeight w:val="270"/>
        </w:trPr>
        <w:tc>
          <w:tcPr>
            <w:tcW w:w="1861" w:type="dxa"/>
          </w:tcPr>
          <w:p w14:paraId="6143F6B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5C6F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01FCB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39411178" w14:textId="77777777" w:rsidTr="0099773C">
        <w:trPr>
          <w:trHeight w:val="270"/>
        </w:trPr>
        <w:tc>
          <w:tcPr>
            <w:tcW w:w="1861" w:type="dxa"/>
          </w:tcPr>
          <w:p w14:paraId="7D4C11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3E320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F12A4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</w:tbl>
    <w:p w14:paraId="1047EF8E" w14:textId="77777777" w:rsidR="009C72E6" w:rsidRDefault="009C72E6" w:rsidP="009C72E6">
      <w:pPr>
        <w:pStyle w:val="3"/>
      </w:pPr>
      <w:bookmarkStart w:id="38" w:name="_Toc97909557"/>
      <w:r>
        <w:rPr>
          <w:rFonts w:hint="eastAsia"/>
        </w:rPr>
        <w:t>参评时间</w:t>
      </w:r>
      <w:r>
        <w:t>段</w:t>
      </w:r>
      <w:bookmarkEnd w:id="38"/>
    </w:p>
    <w:p w14:paraId="32BDCE9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9"/>
    </w:p>
    <w:p w14:paraId="36AB2C94" w14:textId="77777777" w:rsidR="006043F1" w:rsidRPr="000B1793" w:rsidRDefault="006043F1" w:rsidP="00EA3BB3">
      <w:pPr>
        <w:pStyle w:val="3"/>
      </w:pPr>
      <w:bookmarkStart w:id="40" w:name="_Toc97909558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0"/>
    </w:p>
    <w:p w14:paraId="5FDA0CAB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2FD6E7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B24F355" w14:textId="77777777" w:rsidR="0058474F" w:rsidRDefault="006F2F5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397DD57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34E29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A68E5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6BF2E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12512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D809D2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53783C0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F82C4E2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C7F828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7D925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22646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3305B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30698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A0F8DE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44FD9B00" w14:textId="77777777">
        <w:trPr>
          <w:jc w:val="center"/>
        </w:trPr>
        <w:tc>
          <w:tcPr>
            <w:tcW w:w="3347" w:type="dxa"/>
            <w:vAlign w:val="center"/>
          </w:tcPr>
          <w:p w14:paraId="46A3E196" w14:textId="77777777" w:rsidR="0058474F" w:rsidRDefault="006F2F5A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81219CD" w14:textId="77777777" w:rsidR="0058474F" w:rsidRDefault="006F2F5A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09748CF1" w14:textId="77777777" w:rsidR="0058474F" w:rsidRDefault="006F2F5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74FA742" w14:textId="77777777" w:rsidR="0058474F" w:rsidRDefault="006F2F5A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25D0612D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2CB8CA" w14:textId="77777777" w:rsidR="0058474F" w:rsidRDefault="006F2F5A" w:rsidP="002F44D5">
            <w:r>
              <w:t>0.029</w:t>
            </w:r>
          </w:p>
        </w:tc>
        <w:tc>
          <w:tcPr>
            <w:tcW w:w="1064" w:type="dxa"/>
            <w:vAlign w:val="center"/>
          </w:tcPr>
          <w:p w14:paraId="3CB9F520" w14:textId="77777777" w:rsidR="0058474F" w:rsidRDefault="006F2F5A" w:rsidP="002F44D5">
            <w:r>
              <w:t>0.490</w:t>
            </w:r>
          </w:p>
        </w:tc>
      </w:tr>
      <w:tr w:rsidR="008034C1" w14:paraId="0EDE8633" w14:textId="77777777">
        <w:trPr>
          <w:jc w:val="center"/>
        </w:trPr>
        <w:tc>
          <w:tcPr>
            <w:tcW w:w="3347" w:type="dxa"/>
            <w:vAlign w:val="center"/>
          </w:tcPr>
          <w:p w14:paraId="503028B0" w14:textId="77777777" w:rsidR="0058474F" w:rsidRDefault="006F2F5A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295D209" w14:textId="77777777" w:rsidR="0058474F" w:rsidRDefault="006F2F5A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28A784E7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A25F65" w14:textId="77777777" w:rsidR="0058474F" w:rsidRDefault="006F2F5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932787D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45223C" w14:textId="77777777" w:rsidR="0058474F" w:rsidRDefault="006F2F5A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373F34EF" w14:textId="77777777" w:rsidR="0058474F" w:rsidRDefault="006F2F5A" w:rsidP="002F44D5">
            <w:r>
              <w:t>0.122</w:t>
            </w:r>
          </w:p>
        </w:tc>
      </w:tr>
      <w:tr w:rsidR="008034C1" w14:paraId="6CC0E812" w14:textId="77777777">
        <w:trPr>
          <w:jc w:val="center"/>
        </w:trPr>
        <w:tc>
          <w:tcPr>
            <w:tcW w:w="3347" w:type="dxa"/>
            <w:vAlign w:val="center"/>
          </w:tcPr>
          <w:p w14:paraId="09CF100C" w14:textId="77777777" w:rsidR="0058474F" w:rsidRDefault="006F2F5A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7A754B4" w14:textId="77777777" w:rsidR="0058474F" w:rsidRDefault="006F2F5A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19696E03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CAE1CC9" w14:textId="77777777" w:rsidR="0058474F" w:rsidRDefault="006F2F5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E9357F6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A24578" w14:textId="77777777" w:rsidR="0058474F" w:rsidRDefault="006F2F5A" w:rsidP="002F44D5">
            <w:r>
              <w:t>0.016</w:t>
            </w:r>
          </w:p>
        </w:tc>
        <w:tc>
          <w:tcPr>
            <w:tcW w:w="1064" w:type="dxa"/>
            <w:vAlign w:val="center"/>
          </w:tcPr>
          <w:p w14:paraId="2D4FE2EA" w14:textId="77777777" w:rsidR="0058474F" w:rsidRDefault="006F2F5A" w:rsidP="002F44D5">
            <w:r>
              <w:t>0.182</w:t>
            </w:r>
          </w:p>
        </w:tc>
      </w:tr>
      <w:tr w:rsidR="008034C1" w14:paraId="1414071F" w14:textId="77777777">
        <w:trPr>
          <w:jc w:val="center"/>
        </w:trPr>
        <w:tc>
          <w:tcPr>
            <w:tcW w:w="3347" w:type="dxa"/>
            <w:vAlign w:val="center"/>
          </w:tcPr>
          <w:p w14:paraId="3F93FC2A" w14:textId="77777777" w:rsidR="0058474F" w:rsidRDefault="006F2F5A" w:rsidP="002F44D5">
            <w:r>
              <w:t>粘土陶粒混凝土</w:t>
            </w:r>
            <w:r>
              <w:t>(ρ=1200)</w:t>
            </w:r>
          </w:p>
        </w:tc>
        <w:tc>
          <w:tcPr>
            <w:tcW w:w="849" w:type="dxa"/>
            <w:vAlign w:val="center"/>
          </w:tcPr>
          <w:p w14:paraId="2B3DBA64" w14:textId="77777777" w:rsidR="0058474F" w:rsidRDefault="006F2F5A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7A244DB7" w14:textId="77777777" w:rsidR="0058474F" w:rsidRDefault="006F2F5A" w:rsidP="002F44D5">
            <w:r>
              <w:t>0.530</w:t>
            </w:r>
          </w:p>
        </w:tc>
        <w:tc>
          <w:tcPr>
            <w:tcW w:w="1075" w:type="dxa"/>
            <w:vAlign w:val="center"/>
          </w:tcPr>
          <w:p w14:paraId="5DC658F2" w14:textId="77777777" w:rsidR="0058474F" w:rsidRDefault="006F2F5A" w:rsidP="002F44D5">
            <w:r>
              <w:t>6.969</w:t>
            </w:r>
          </w:p>
        </w:tc>
        <w:tc>
          <w:tcPr>
            <w:tcW w:w="848" w:type="dxa"/>
            <w:vAlign w:val="center"/>
          </w:tcPr>
          <w:p w14:paraId="1D4F124F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7E24BB" w14:textId="77777777" w:rsidR="0058474F" w:rsidRDefault="006F2F5A" w:rsidP="002F44D5">
            <w:r>
              <w:t>0.151</w:t>
            </w:r>
          </w:p>
        </w:tc>
        <w:tc>
          <w:tcPr>
            <w:tcW w:w="1064" w:type="dxa"/>
            <w:vAlign w:val="center"/>
          </w:tcPr>
          <w:p w14:paraId="6B541770" w14:textId="77777777" w:rsidR="0058474F" w:rsidRDefault="006F2F5A" w:rsidP="002F44D5">
            <w:r>
              <w:t>1.052</w:t>
            </w:r>
          </w:p>
        </w:tc>
      </w:tr>
      <w:tr w:rsidR="008034C1" w14:paraId="5141FB35" w14:textId="77777777">
        <w:trPr>
          <w:jc w:val="center"/>
        </w:trPr>
        <w:tc>
          <w:tcPr>
            <w:tcW w:w="3347" w:type="dxa"/>
            <w:vAlign w:val="center"/>
          </w:tcPr>
          <w:p w14:paraId="5F61E53C" w14:textId="77777777" w:rsidR="0058474F" w:rsidRDefault="006F2F5A" w:rsidP="002F44D5">
            <w:r>
              <w:lastRenderedPageBreak/>
              <w:t>聚苯乙烯泡沫塑料</w:t>
            </w:r>
          </w:p>
        </w:tc>
        <w:tc>
          <w:tcPr>
            <w:tcW w:w="849" w:type="dxa"/>
            <w:vAlign w:val="center"/>
          </w:tcPr>
          <w:p w14:paraId="49A418BF" w14:textId="77777777" w:rsidR="0058474F" w:rsidRDefault="006F2F5A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37562B15" w14:textId="77777777" w:rsidR="0058474F" w:rsidRDefault="006F2F5A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7FBF9A58" w14:textId="77777777" w:rsidR="0058474F" w:rsidRDefault="006F2F5A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74911A60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ADD12D" w14:textId="77777777" w:rsidR="0058474F" w:rsidRDefault="006F2F5A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103EB8BE" w14:textId="77777777" w:rsidR="0058474F" w:rsidRDefault="006F2F5A" w:rsidP="002F44D5">
            <w:r>
              <w:t>0.424</w:t>
            </w:r>
          </w:p>
        </w:tc>
      </w:tr>
      <w:tr w:rsidR="008034C1" w14:paraId="48484CB7" w14:textId="77777777">
        <w:trPr>
          <w:jc w:val="center"/>
        </w:trPr>
        <w:tc>
          <w:tcPr>
            <w:tcW w:w="3347" w:type="dxa"/>
            <w:vAlign w:val="center"/>
          </w:tcPr>
          <w:p w14:paraId="6B4F0435" w14:textId="77777777" w:rsidR="0058474F" w:rsidRDefault="006F2F5A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1614AEE" w14:textId="77777777" w:rsidR="0058474F" w:rsidRDefault="006F2F5A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1C847909" w14:textId="77777777" w:rsidR="0058474F" w:rsidRDefault="006F2F5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1240951" w14:textId="77777777" w:rsidR="0058474F" w:rsidRDefault="006F2F5A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7E8620FE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ACB5CB" w14:textId="77777777" w:rsidR="0058474F" w:rsidRDefault="006F2F5A" w:rsidP="002F44D5">
            <w:r>
              <w:t>0.057</w:t>
            </w:r>
          </w:p>
        </w:tc>
        <w:tc>
          <w:tcPr>
            <w:tcW w:w="1064" w:type="dxa"/>
            <w:vAlign w:val="center"/>
          </w:tcPr>
          <w:p w14:paraId="4EC720F6" w14:textId="77777777" w:rsidR="0058474F" w:rsidRDefault="006F2F5A" w:rsidP="002F44D5">
            <w:r>
              <w:t>0.980</w:t>
            </w:r>
          </w:p>
        </w:tc>
      </w:tr>
      <w:tr w:rsidR="0058474F" w14:paraId="56BDA90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8B3F009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A0C3DCB" w14:textId="77777777" w:rsidR="0058474F" w:rsidRDefault="006F2F5A" w:rsidP="002F44D5">
            <w:r>
              <w:t>305</w:t>
            </w:r>
          </w:p>
        </w:tc>
        <w:tc>
          <w:tcPr>
            <w:tcW w:w="1075" w:type="dxa"/>
            <w:vAlign w:val="center"/>
          </w:tcPr>
          <w:p w14:paraId="52AB7B3F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A40C50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B79062C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EE86CC" w14:textId="77777777" w:rsidR="0058474F" w:rsidRDefault="006F2F5A" w:rsidP="002F44D5">
            <w:r>
              <w:t>1.455</w:t>
            </w:r>
          </w:p>
        </w:tc>
        <w:tc>
          <w:tcPr>
            <w:tcW w:w="1064" w:type="dxa"/>
            <w:vAlign w:val="center"/>
          </w:tcPr>
          <w:p w14:paraId="25B61E85" w14:textId="77777777" w:rsidR="0058474F" w:rsidRDefault="006F2F5A" w:rsidP="002F44D5">
            <w:r>
              <w:t>3.250</w:t>
            </w:r>
          </w:p>
        </w:tc>
      </w:tr>
      <w:tr w:rsidR="0058474F" w14:paraId="42A3949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50B8EFF" w14:textId="77777777" w:rsidR="0058474F" w:rsidRDefault="006F2F5A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779B1B7" w14:textId="77777777" w:rsidR="0058474F" w:rsidRDefault="006F2F5A" w:rsidP="002F44D5">
            <w:pPr>
              <w:jc w:val="center"/>
            </w:pPr>
            <w:r>
              <w:t>0.75</w:t>
            </w:r>
          </w:p>
        </w:tc>
      </w:tr>
      <w:tr w:rsidR="0058474F" w14:paraId="6B1E7FA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886044" w14:textId="77777777" w:rsidR="0058474F" w:rsidRPr="00D95163" w:rsidRDefault="006F2F5A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2E1CA66" w14:textId="77777777" w:rsidR="0058474F" w:rsidRDefault="006F2F5A" w:rsidP="002F44D5">
            <w:pPr>
              <w:jc w:val="center"/>
            </w:pPr>
            <w:r>
              <w:t>0.62</w:t>
            </w:r>
          </w:p>
        </w:tc>
      </w:tr>
    </w:tbl>
    <w:p w14:paraId="0C13DFEB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71820153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D6455A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379CDE2" w14:textId="77777777" w:rsidR="0058474F" w:rsidRDefault="006F2F5A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2DC0CFA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EA9D4D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15B94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316FB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56955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36CD07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428ABF5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D365516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6B0509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CEE27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93DBC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240E5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064BD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56E72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79D6439A" w14:textId="77777777">
        <w:trPr>
          <w:jc w:val="center"/>
        </w:trPr>
        <w:tc>
          <w:tcPr>
            <w:tcW w:w="3347" w:type="dxa"/>
            <w:vAlign w:val="center"/>
          </w:tcPr>
          <w:p w14:paraId="5FDB41B9" w14:textId="77777777" w:rsidR="0058474F" w:rsidRDefault="006F2F5A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97548B2" w14:textId="77777777" w:rsidR="0058474F" w:rsidRDefault="006F2F5A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2372C37C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4C23867" w14:textId="77777777" w:rsidR="0058474F" w:rsidRDefault="006F2F5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29FA7E6B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D08ECA" w14:textId="77777777" w:rsidR="0058474F" w:rsidRDefault="006F2F5A" w:rsidP="002F44D5">
            <w:r>
              <w:t>0.027</w:t>
            </w:r>
          </w:p>
        </w:tc>
        <w:tc>
          <w:tcPr>
            <w:tcW w:w="1064" w:type="dxa"/>
            <w:vAlign w:val="center"/>
          </w:tcPr>
          <w:p w14:paraId="21028C8A" w14:textId="77777777" w:rsidR="0058474F" w:rsidRDefault="006F2F5A" w:rsidP="002F44D5">
            <w:r>
              <w:t>0.304</w:t>
            </w:r>
          </w:p>
        </w:tc>
      </w:tr>
      <w:tr w:rsidR="008034C1" w14:paraId="343073D2" w14:textId="77777777">
        <w:trPr>
          <w:jc w:val="center"/>
        </w:trPr>
        <w:tc>
          <w:tcPr>
            <w:tcW w:w="3347" w:type="dxa"/>
            <w:vAlign w:val="center"/>
          </w:tcPr>
          <w:p w14:paraId="2BEC5100" w14:textId="77777777" w:rsidR="0058474F" w:rsidRDefault="006F2F5A" w:rsidP="002F44D5">
            <w:r>
              <w:t>硅酸铝保温涂层</w:t>
            </w:r>
          </w:p>
        </w:tc>
        <w:tc>
          <w:tcPr>
            <w:tcW w:w="849" w:type="dxa"/>
            <w:vAlign w:val="center"/>
          </w:tcPr>
          <w:p w14:paraId="23EC2FC3" w14:textId="77777777" w:rsidR="0058474F" w:rsidRDefault="006F2F5A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36F11F9C" w14:textId="77777777" w:rsidR="0058474F" w:rsidRDefault="006F2F5A" w:rsidP="002F44D5">
            <w:r>
              <w:t>0.021</w:t>
            </w:r>
          </w:p>
        </w:tc>
        <w:tc>
          <w:tcPr>
            <w:tcW w:w="1075" w:type="dxa"/>
            <w:vAlign w:val="center"/>
          </w:tcPr>
          <w:p w14:paraId="5B56805B" w14:textId="77777777" w:rsidR="0058474F" w:rsidRDefault="006F2F5A" w:rsidP="002F44D5">
            <w:r>
              <w:t>0.562</w:t>
            </w:r>
          </w:p>
        </w:tc>
        <w:tc>
          <w:tcPr>
            <w:tcW w:w="848" w:type="dxa"/>
            <w:vAlign w:val="center"/>
          </w:tcPr>
          <w:p w14:paraId="20871759" w14:textId="77777777" w:rsidR="0058474F" w:rsidRDefault="006F2F5A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9978792" w14:textId="77777777" w:rsidR="0058474F" w:rsidRDefault="006F2F5A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4538EEDD" w14:textId="77777777" w:rsidR="0058474F" w:rsidRDefault="006F2F5A" w:rsidP="002F44D5">
            <w:r>
              <w:t>0.803</w:t>
            </w:r>
          </w:p>
        </w:tc>
      </w:tr>
      <w:tr w:rsidR="008034C1" w14:paraId="056B8F64" w14:textId="77777777">
        <w:trPr>
          <w:jc w:val="center"/>
        </w:trPr>
        <w:tc>
          <w:tcPr>
            <w:tcW w:w="3347" w:type="dxa"/>
            <w:vAlign w:val="center"/>
          </w:tcPr>
          <w:p w14:paraId="41D80978" w14:textId="77777777" w:rsidR="0058474F" w:rsidRDefault="006F2F5A" w:rsidP="002F44D5">
            <w:r>
              <w:t>灰砂砖砌体</w:t>
            </w:r>
          </w:p>
        </w:tc>
        <w:tc>
          <w:tcPr>
            <w:tcW w:w="849" w:type="dxa"/>
            <w:vAlign w:val="center"/>
          </w:tcPr>
          <w:p w14:paraId="17F013B1" w14:textId="77777777" w:rsidR="0058474F" w:rsidRDefault="006F2F5A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703031A2" w14:textId="77777777" w:rsidR="0058474F" w:rsidRDefault="006F2F5A" w:rsidP="002F44D5">
            <w:r>
              <w:t>1.100</w:t>
            </w:r>
          </w:p>
        </w:tc>
        <w:tc>
          <w:tcPr>
            <w:tcW w:w="1075" w:type="dxa"/>
            <w:vAlign w:val="center"/>
          </w:tcPr>
          <w:p w14:paraId="03ED06DF" w14:textId="77777777" w:rsidR="0058474F" w:rsidRDefault="006F2F5A" w:rsidP="002F44D5">
            <w:r>
              <w:t>12.633</w:t>
            </w:r>
          </w:p>
        </w:tc>
        <w:tc>
          <w:tcPr>
            <w:tcW w:w="848" w:type="dxa"/>
            <w:vAlign w:val="center"/>
          </w:tcPr>
          <w:p w14:paraId="372D4598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D3B4FA" w14:textId="77777777" w:rsidR="0058474F" w:rsidRDefault="006F2F5A" w:rsidP="002F44D5">
            <w:r>
              <w:t>0.218</w:t>
            </w:r>
          </w:p>
        </w:tc>
        <w:tc>
          <w:tcPr>
            <w:tcW w:w="1064" w:type="dxa"/>
            <w:vAlign w:val="center"/>
          </w:tcPr>
          <w:p w14:paraId="7AD2D613" w14:textId="77777777" w:rsidR="0058474F" w:rsidRDefault="006F2F5A" w:rsidP="002F44D5">
            <w:r>
              <w:t>2.756</w:t>
            </w:r>
          </w:p>
        </w:tc>
      </w:tr>
      <w:tr w:rsidR="008034C1" w14:paraId="282346CD" w14:textId="77777777">
        <w:trPr>
          <w:jc w:val="center"/>
        </w:trPr>
        <w:tc>
          <w:tcPr>
            <w:tcW w:w="3347" w:type="dxa"/>
            <w:vAlign w:val="center"/>
          </w:tcPr>
          <w:p w14:paraId="0A68A5CE" w14:textId="77777777" w:rsidR="0058474F" w:rsidRDefault="006F2F5A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6BAD8555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E1023D" w14:textId="77777777" w:rsidR="0058474F" w:rsidRDefault="006F2F5A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51FE1D0" w14:textId="77777777" w:rsidR="0058474F" w:rsidRDefault="006F2F5A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5326A195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11B3BD" w14:textId="77777777" w:rsidR="0058474F" w:rsidRDefault="006F2F5A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1E290EA3" w14:textId="77777777" w:rsidR="0058474F" w:rsidRDefault="006F2F5A" w:rsidP="002F44D5">
            <w:r>
              <w:t>0.244</w:t>
            </w:r>
          </w:p>
        </w:tc>
      </w:tr>
      <w:tr w:rsidR="0058474F" w14:paraId="4AE3804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C5FFA2A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90D1957" w14:textId="77777777" w:rsidR="0058474F" w:rsidRDefault="006F2F5A" w:rsidP="002F44D5">
            <w:r>
              <w:t>315</w:t>
            </w:r>
          </w:p>
        </w:tc>
        <w:tc>
          <w:tcPr>
            <w:tcW w:w="1075" w:type="dxa"/>
            <w:vAlign w:val="center"/>
          </w:tcPr>
          <w:p w14:paraId="4691F0A7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CA0C89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D4FC3C1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81590BE" w14:textId="77777777" w:rsidR="0058474F" w:rsidRDefault="006F2F5A" w:rsidP="002F44D5">
            <w:r>
              <w:t>1.459</w:t>
            </w:r>
          </w:p>
        </w:tc>
        <w:tc>
          <w:tcPr>
            <w:tcW w:w="1064" w:type="dxa"/>
            <w:vAlign w:val="center"/>
          </w:tcPr>
          <w:p w14:paraId="3E5E8365" w14:textId="77777777" w:rsidR="0058474F" w:rsidRDefault="006F2F5A" w:rsidP="002F44D5">
            <w:r>
              <w:t>4.107</w:t>
            </w:r>
          </w:p>
        </w:tc>
      </w:tr>
      <w:tr w:rsidR="0058474F" w14:paraId="415CD92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4BCDB51" w14:textId="77777777" w:rsidR="0058474F" w:rsidRDefault="006F2F5A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C367CC2" w14:textId="77777777" w:rsidR="0058474F" w:rsidRDefault="006F2F5A" w:rsidP="002F44D5">
            <w:pPr>
              <w:jc w:val="center"/>
            </w:pPr>
            <w:r>
              <w:t>0.75</w:t>
            </w:r>
          </w:p>
        </w:tc>
      </w:tr>
      <w:tr w:rsidR="0058474F" w14:paraId="59BE08D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20342E6" w14:textId="77777777" w:rsidR="0058474F" w:rsidRPr="00D95163" w:rsidRDefault="006F2F5A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22A3EF4" w14:textId="77777777" w:rsidR="0058474F" w:rsidRDefault="006F2F5A" w:rsidP="002F44D5">
            <w:pPr>
              <w:jc w:val="center"/>
            </w:pPr>
            <w:r>
              <w:t>0.62</w:t>
            </w:r>
          </w:p>
        </w:tc>
      </w:tr>
    </w:tbl>
    <w:p w14:paraId="6A65A652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58AA9AEA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F4E172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405D7E7" w14:textId="77777777" w:rsidR="0058474F" w:rsidRDefault="006F2F5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388B0B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ADB79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26674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216482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98627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3C3F1D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1744C0F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DBD271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25229F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E2B58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192EE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E84A3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32255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68C46F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49FC8FCE" w14:textId="77777777">
        <w:trPr>
          <w:jc w:val="center"/>
        </w:trPr>
        <w:tc>
          <w:tcPr>
            <w:tcW w:w="3347" w:type="dxa"/>
            <w:vAlign w:val="center"/>
          </w:tcPr>
          <w:p w14:paraId="43AAEFF6" w14:textId="77777777" w:rsidR="0058474F" w:rsidRDefault="006F2F5A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0FC4875D" w14:textId="77777777" w:rsidR="0058474F" w:rsidRDefault="006F2F5A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0189A9D8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94579A5" w14:textId="77777777" w:rsidR="0058474F" w:rsidRDefault="006F2F5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9586EEF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A48A72" w14:textId="77777777" w:rsidR="0058474F" w:rsidRDefault="006F2F5A" w:rsidP="002F44D5">
            <w:r>
              <w:t>0.027</w:t>
            </w:r>
          </w:p>
        </w:tc>
        <w:tc>
          <w:tcPr>
            <w:tcW w:w="1064" w:type="dxa"/>
            <w:vAlign w:val="center"/>
          </w:tcPr>
          <w:p w14:paraId="736021C6" w14:textId="77777777" w:rsidR="0058474F" w:rsidRDefault="006F2F5A" w:rsidP="002F44D5">
            <w:r>
              <w:t>0.304</w:t>
            </w:r>
          </w:p>
        </w:tc>
      </w:tr>
      <w:tr w:rsidR="008034C1" w14:paraId="2FE01824" w14:textId="77777777">
        <w:trPr>
          <w:jc w:val="center"/>
        </w:trPr>
        <w:tc>
          <w:tcPr>
            <w:tcW w:w="3347" w:type="dxa"/>
            <w:vAlign w:val="center"/>
          </w:tcPr>
          <w:p w14:paraId="7925BACF" w14:textId="77777777" w:rsidR="0058474F" w:rsidRDefault="006F2F5A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77C8366" w14:textId="77777777" w:rsidR="0058474F" w:rsidRDefault="006F2F5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EC99E9F" w14:textId="77777777" w:rsidR="0058474F" w:rsidRDefault="006F2F5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7D706F0" w14:textId="77777777" w:rsidR="0058474F" w:rsidRDefault="006F2F5A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6F320278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95BB43" w14:textId="77777777" w:rsidR="0058474F" w:rsidRDefault="006F2F5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73DFB57" w14:textId="77777777" w:rsidR="0058474F" w:rsidRDefault="006F2F5A" w:rsidP="002F44D5">
            <w:r>
              <w:t>1.177</w:t>
            </w:r>
          </w:p>
        </w:tc>
      </w:tr>
      <w:tr w:rsidR="008034C1" w14:paraId="0CBCC6C2" w14:textId="77777777">
        <w:trPr>
          <w:jc w:val="center"/>
        </w:trPr>
        <w:tc>
          <w:tcPr>
            <w:tcW w:w="3347" w:type="dxa"/>
            <w:vAlign w:val="center"/>
          </w:tcPr>
          <w:p w14:paraId="430AE742" w14:textId="77777777" w:rsidR="0058474F" w:rsidRDefault="006F2F5A" w:rsidP="002F44D5">
            <w:r>
              <w:t>硅酸铝保温涂层</w:t>
            </w:r>
          </w:p>
        </w:tc>
        <w:tc>
          <w:tcPr>
            <w:tcW w:w="849" w:type="dxa"/>
            <w:vAlign w:val="center"/>
          </w:tcPr>
          <w:p w14:paraId="1456A213" w14:textId="77777777" w:rsidR="0058474F" w:rsidRDefault="006F2F5A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5A94773C" w14:textId="77777777" w:rsidR="0058474F" w:rsidRDefault="006F2F5A" w:rsidP="002F44D5">
            <w:r>
              <w:t>0.021</w:t>
            </w:r>
          </w:p>
        </w:tc>
        <w:tc>
          <w:tcPr>
            <w:tcW w:w="1075" w:type="dxa"/>
            <w:vAlign w:val="center"/>
          </w:tcPr>
          <w:p w14:paraId="0CAF2BD1" w14:textId="77777777" w:rsidR="0058474F" w:rsidRDefault="006F2F5A" w:rsidP="002F44D5">
            <w:r>
              <w:t>0.562</w:t>
            </w:r>
          </w:p>
        </w:tc>
        <w:tc>
          <w:tcPr>
            <w:tcW w:w="848" w:type="dxa"/>
            <w:vAlign w:val="center"/>
          </w:tcPr>
          <w:p w14:paraId="37309D6F" w14:textId="77777777" w:rsidR="0058474F" w:rsidRDefault="006F2F5A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F14811E" w14:textId="77777777" w:rsidR="0058474F" w:rsidRDefault="006F2F5A" w:rsidP="002F44D5">
            <w:r>
              <w:t>1.190</w:t>
            </w:r>
          </w:p>
        </w:tc>
        <w:tc>
          <w:tcPr>
            <w:tcW w:w="1064" w:type="dxa"/>
            <w:vAlign w:val="center"/>
          </w:tcPr>
          <w:p w14:paraId="30AA34EA" w14:textId="77777777" w:rsidR="0058474F" w:rsidRDefault="006F2F5A" w:rsidP="002F44D5">
            <w:r>
              <w:t>0.803</w:t>
            </w:r>
          </w:p>
        </w:tc>
      </w:tr>
      <w:tr w:rsidR="008034C1" w14:paraId="2892E09B" w14:textId="77777777">
        <w:trPr>
          <w:jc w:val="center"/>
        </w:trPr>
        <w:tc>
          <w:tcPr>
            <w:tcW w:w="3347" w:type="dxa"/>
            <w:vAlign w:val="center"/>
          </w:tcPr>
          <w:p w14:paraId="4121BA79" w14:textId="77777777" w:rsidR="0058474F" w:rsidRDefault="006F2F5A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45FB7E10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1FF7F0" w14:textId="77777777" w:rsidR="0058474F" w:rsidRDefault="006F2F5A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5177A101" w14:textId="77777777" w:rsidR="0058474F" w:rsidRDefault="006F2F5A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75689600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4F7AC1" w14:textId="77777777" w:rsidR="0058474F" w:rsidRDefault="006F2F5A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2C252897" w14:textId="77777777" w:rsidR="0058474F" w:rsidRDefault="006F2F5A" w:rsidP="002F44D5">
            <w:r>
              <w:t>0.244</w:t>
            </w:r>
          </w:p>
        </w:tc>
      </w:tr>
      <w:tr w:rsidR="0058474F" w14:paraId="1BD1A240" w14:textId="77777777" w:rsidTr="00762E43">
        <w:trPr>
          <w:jc w:val="center"/>
        </w:trPr>
        <w:tc>
          <w:tcPr>
            <w:tcW w:w="3347" w:type="dxa"/>
            <w:vAlign w:val="center"/>
          </w:tcPr>
          <w:p w14:paraId="25BF532E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E6E061" w14:textId="77777777" w:rsidR="0058474F" w:rsidRDefault="006F2F5A" w:rsidP="002F44D5">
            <w:r>
              <w:t>195</w:t>
            </w:r>
          </w:p>
        </w:tc>
        <w:tc>
          <w:tcPr>
            <w:tcW w:w="1075" w:type="dxa"/>
            <w:vAlign w:val="center"/>
          </w:tcPr>
          <w:p w14:paraId="2F3ACCD2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D0571F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CAB415D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F7656E" w14:textId="77777777" w:rsidR="0058474F" w:rsidRDefault="006F2F5A" w:rsidP="002F44D5">
            <w:r>
              <w:t>1.309</w:t>
            </w:r>
          </w:p>
        </w:tc>
        <w:tc>
          <w:tcPr>
            <w:tcW w:w="1064" w:type="dxa"/>
            <w:vAlign w:val="center"/>
          </w:tcPr>
          <w:p w14:paraId="7DFADBDD" w14:textId="77777777" w:rsidR="0058474F" w:rsidRDefault="006F2F5A" w:rsidP="002F44D5">
            <w:r>
              <w:t>2.528</w:t>
            </w:r>
          </w:p>
        </w:tc>
      </w:tr>
      <w:tr w:rsidR="0058474F" w14:paraId="0A65B28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4A398E" w14:textId="77777777" w:rsidR="0058474F" w:rsidRPr="00D95163" w:rsidRDefault="006F2F5A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E8EE14A" w14:textId="77777777" w:rsidR="0058474F" w:rsidRDefault="006F2F5A" w:rsidP="002F44D5">
            <w:pPr>
              <w:jc w:val="center"/>
            </w:pPr>
            <w:r>
              <w:t>0.69</w:t>
            </w:r>
          </w:p>
        </w:tc>
      </w:tr>
    </w:tbl>
    <w:p w14:paraId="7A7E5B99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5C8D0121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0FC141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713544" w14:textId="77777777" w:rsidR="0058474F" w:rsidRDefault="006F2F5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A154939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6C92D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0A966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F9707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1D3BD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A4DE98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4D432D8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19C3411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0862500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64D04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5537E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60D5B9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408F4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083E19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2046BB45" w14:textId="77777777">
        <w:trPr>
          <w:jc w:val="center"/>
        </w:trPr>
        <w:tc>
          <w:tcPr>
            <w:tcW w:w="3347" w:type="dxa"/>
            <w:vAlign w:val="center"/>
          </w:tcPr>
          <w:p w14:paraId="25369C57" w14:textId="77777777" w:rsidR="0058474F" w:rsidRDefault="006F2F5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B187898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D72188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C2E2EBB" w14:textId="77777777" w:rsidR="0058474F" w:rsidRDefault="006F2F5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C38AFB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B7B13A" w14:textId="77777777" w:rsidR="0058474F" w:rsidRDefault="006F2F5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16C314" w14:textId="77777777" w:rsidR="0058474F" w:rsidRDefault="006F2F5A" w:rsidP="002F44D5">
            <w:r>
              <w:t>0.245</w:t>
            </w:r>
          </w:p>
        </w:tc>
      </w:tr>
      <w:tr w:rsidR="008034C1" w14:paraId="122BE4A7" w14:textId="77777777">
        <w:trPr>
          <w:jc w:val="center"/>
        </w:trPr>
        <w:tc>
          <w:tcPr>
            <w:tcW w:w="3347" w:type="dxa"/>
            <w:vAlign w:val="center"/>
          </w:tcPr>
          <w:p w14:paraId="548B1A36" w14:textId="77777777" w:rsidR="0058474F" w:rsidRDefault="006F2F5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77962C7" w14:textId="77777777" w:rsidR="0058474F" w:rsidRDefault="006F2F5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6CF7258" w14:textId="77777777" w:rsidR="0058474F" w:rsidRDefault="006F2F5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F624BCB" w14:textId="77777777" w:rsidR="0058474F" w:rsidRDefault="006F2F5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902A2EE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316BC9" w14:textId="77777777" w:rsidR="0058474F" w:rsidRDefault="006F2F5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400EA5D" w14:textId="77777777" w:rsidR="0058474F" w:rsidRDefault="006F2F5A" w:rsidP="002F44D5">
            <w:r>
              <w:t>1.186</w:t>
            </w:r>
          </w:p>
        </w:tc>
      </w:tr>
      <w:tr w:rsidR="0058474F" w14:paraId="4338A486" w14:textId="77777777" w:rsidTr="00762E43">
        <w:trPr>
          <w:jc w:val="center"/>
        </w:trPr>
        <w:tc>
          <w:tcPr>
            <w:tcW w:w="3347" w:type="dxa"/>
            <w:vAlign w:val="center"/>
          </w:tcPr>
          <w:p w14:paraId="38EF9F9A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BCAB4FB" w14:textId="77777777" w:rsidR="0058474F" w:rsidRDefault="006F2F5A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0A8DD974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DBE990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59C42E1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BE9E75" w14:textId="77777777" w:rsidR="0058474F" w:rsidRDefault="006F2F5A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9D1DDD9" w14:textId="77777777" w:rsidR="0058474F" w:rsidRDefault="006F2F5A" w:rsidP="002F44D5">
            <w:r>
              <w:t>1.431</w:t>
            </w:r>
          </w:p>
        </w:tc>
      </w:tr>
      <w:tr w:rsidR="0058474F" w14:paraId="2185B98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0C8896" w14:textId="77777777" w:rsidR="0058474F" w:rsidRPr="00D95163" w:rsidRDefault="006F2F5A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4EE0CF83" w14:textId="77777777" w:rsidR="0058474F" w:rsidRDefault="006F2F5A" w:rsidP="002F44D5">
            <w:pPr>
              <w:jc w:val="center"/>
            </w:pPr>
            <w:r>
              <w:t>0.52</w:t>
            </w:r>
          </w:p>
        </w:tc>
      </w:tr>
    </w:tbl>
    <w:p w14:paraId="222AF07F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6458EF0F" w14:textId="77777777" w:rsidR="00BE0E75" w:rsidRDefault="006F2F5A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7D8376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D7F1C2" w14:textId="77777777" w:rsidR="0058474F" w:rsidRDefault="006F2F5A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1627B1C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9E6FE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F87FE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126CB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9F59D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E066E4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0C014FD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CD17C7F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BA2026F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41E30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6E451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1B8D7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CD98A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0236E8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3EB5B810" w14:textId="77777777">
        <w:trPr>
          <w:jc w:val="center"/>
        </w:trPr>
        <w:tc>
          <w:tcPr>
            <w:tcW w:w="3347" w:type="dxa"/>
            <w:vAlign w:val="center"/>
          </w:tcPr>
          <w:p w14:paraId="296040EC" w14:textId="77777777" w:rsidR="0058474F" w:rsidRDefault="006F2F5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CA76D75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E1F0588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241F21" w14:textId="77777777" w:rsidR="0058474F" w:rsidRDefault="006F2F5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CAFE0A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80C9A8" w14:textId="77777777" w:rsidR="0058474F" w:rsidRDefault="006F2F5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C50DF8" w14:textId="77777777" w:rsidR="0058474F" w:rsidRDefault="006F2F5A" w:rsidP="002F44D5">
            <w:r>
              <w:t>0.245</w:t>
            </w:r>
          </w:p>
        </w:tc>
      </w:tr>
      <w:tr w:rsidR="008034C1" w14:paraId="2640E5E0" w14:textId="77777777">
        <w:trPr>
          <w:jc w:val="center"/>
        </w:trPr>
        <w:tc>
          <w:tcPr>
            <w:tcW w:w="3347" w:type="dxa"/>
            <w:vAlign w:val="center"/>
          </w:tcPr>
          <w:p w14:paraId="5C6316E7" w14:textId="77777777" w:rsidR="0058474F" w:rsidRDefault="006F2F5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07274A2" w14:textId="77777777" w:rsidR="0058474F" w:rsidRDefault="006F2F5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1F14717" w14:textId="77777777" w:rsidR="0058474F" w:rsidRDefault="006F2F5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04107D6" w14:textId="77777777" w:rsidR="0058474F" w:rsidRDefault="006F2F5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9D6655A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FAE18C" w14:textId="77777777" w:rsidR="0058474F" w:rsidRDefault="006F2F5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3AB8602" w14:textId="77777777" w:rsidR="0058474F" w:rsidRDefault="006F2F5A" w:rsidP="002F44D5">
            <w:r>
              <w:t>1.186</w:t>
            </w:r>
          </w:p>
        </w:tc>
      </w:tr>
      <w:tr w:rsidR="0058474F" w14:paraId="21673DE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2BF927A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A630C77" w14:textId="77777777" w:rsidR="0058474F" w:rsidRDefault="006F2F5A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4E20946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8A8650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34F9AA2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EBFE16" w14:textId="77777777" w:rsidR="0058474F" w:rsidRDefault="006F2F5A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B7F658A" w14:textId="77777777" w:rsidR="0058474F" w:rsidRDefault="006F2F5A" w:rsidP="002F44D5">
            <w:r>
              <w:t>1.431</w:t>
            </w:r>
          </w:p>
        </w:tc>
      </w:tr>
      <w:tr w:rsidR="0058474F" w14:paraId="1C9B8DD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0BF3199" w14:textId="77777777" w:rsidR="0058474F" w:rsidRPr="00D95163" w:rsidRDefault="006F2F5A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1DE6A2A" w14:textId="77777777" w:rsidR="0058474F" w:rsidRDefault="006F2F5A" w:rsidP="002F44D5">
            <w:pPr>
              <w:jc w:val="center"/>
            </w:pPr>
            <w:r>
              <w:t>0.30</w:t>
            </w:r>
          </w:p>
        </w:tc>
      </w:tr>
    </w:tbl>
    <w:p w14:paraId="169D8757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345DCF5A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35D23C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E872C2" w14:textId="77777777" w:rsidR="0058474F" w:rsidRDefault="006F2F5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8745C2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BEFAE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6B5A3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22F65E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27147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D097D1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59F4234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731CCFA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916432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D8FAE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DE4EC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3FBFD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6F2FA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842109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60E326AE" w14:textId="77777777">
        <w:trPr>
          <w:jc w:val="center"/>
        </w:trPr>
        <w:tc>
          <w:tcPr>
            <w:tcW w:w="3347" w:type="dxa"/>
            <w:vAlign w:val="center"/>
          </w:tcPr>
          <w:p w14:paraId="05FAE9F6" w14:textId="77777777" w:rsidR="0058474F" w:rsidRDefault="006F2F5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5EE438F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A2797A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1AFD76" w14:textId="77777777" w:rsidR="0058474F" w:rsidRDefault="006F2F5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7A5DEC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3722091" w14:textId="77777777" w:rsidR="0058474F" w:rsidRDefault="006F2F5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C5841D9" w14:textId="77777777" w:rsidR="0058474F" w:rsidRDefault="006F2F5A" w:rsidP="002F44D5">
            <w:r>
              <w:t>0.245</w:t>
            </w:r>
          </w:p>
        </w:tc>
      </w:tr>
      <w:tr w:rsidR="008034C1" w14:paraId="1F4B187A" w14:textId="77777777">
        <w:trPr>
          <w:jc w:val="center"/>
        </w:trPr>
        <w:tc>
          <w:tcPr>
            <w:tcW w:w="3347" w:type="dxa"/>
            <w:vAlign w:val="center"/>
          </w:tcPr>
          <w:p w14:paraId="054FBD01" w14:textId="77777777" w:rsidR="0058474F" w:rsidRDefault="006F2F5A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5F127008" w14:textId="77777777" w:rsidR="0058474F" w:rsidRDefault="006F2F5A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160C43D" w14:textId="77777777" w:rsidR="0058474F" w:rsidRDefault="006F2F5A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8553020" w14:textId="77777777" w:rsidR="0058474F" w:rsidRDefault="006F2F5A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7241EE7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C2779C" w14:textId="77777777" w:rsidR="0058474F" w:rsidRDefault="006F2F5A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2736089" w14:textId="77777777" w:rsidR="0058474F" w:rsidRDefault="006F2F5A" w:rsidP="002F44D5">
            <w:r>
              <w:t>1.897</w:t>
            </w:r>
          </w:p>
        </w:tc>
      </w:tr>
      <w:tr w:rsidR="008034C1" w14:paraId="36E4D68E" w14:textId="77777777">
        <w:trPr>
          <w:jc w:val="center"/>
        </w:trPr>
        <w:tc>
          <w:tcPr>
            <w:tcW w:w="3347" w:type="dxa"/>
            <w:vAlign w:val="center"/>
          </w:tcPr>
          <w:p w14:paraId="1EF6B659" w14:textId="77777777" w:rsidR="0058474F" w:rsidRDefault="006F2F5A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9BE3D62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245DCA1" w14:textId="77777777" w:rsidR="0058474F" w:rsidRDefault="006F2F5A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D2DC211" w14:textId="77777777" w:rsidR="0058474F" w:rsidRDefault="006F2F5A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F7AB4C7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7635C0" w14:textId="77777777" w:rsidR="0058474F" w:rsidRDefault="006F2F5A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EF8B92D" w14:textId="77777777" w:rsidR="0058474F" w:rsidRDefault="006F2F5A" w:rsidP="002F44D5">
            <w:r>
              <w:t>0.249</w:t>
            </w:r>
          </w:p>
        </w:tc>
      </w:tr>
      <w:tr w:rsidR="0058474F" w14:paraId="7A62EE3A" w14:textId="77777777" w:rsidTr="00762E43">
        <w:trPr>
          <w:jc w:val="center"/>
        </w:trPr>
        <w:tc>
          <w:tcPr>
            <w:tcW w:w="3347" w:type="dxa"/>
            <w:vAlign w:val="center"/>
          </w:tcPr>
          <w:p w14:paraId="0407CBF3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A27CBE5" w14:textId="77777777" w:rsidR="0058474F" w:rsidRDefault="006F2F5A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23C5E6E3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A374C02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66BD5C0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F3E550" w14:textId="77777777" w:rsidR="0058474F" w:rsidRDefault="006F2F5A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4B1219A" w14:textId="77777777" w:rsidR="0058474F" w:rsidRDefault="006F2F5A" w:rsidP="002F44D5">
            <w:r>
              <w:t>2.391</w:t>
            </w:r>
          </w:p>
        </w:tc>
      </w:tr>
      <w:tr w:rsidR="0058474F" w14:paraId="08EA42D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5A2CBE" w14:textId="77777777" w:rsidR="0058474F" w:rsidRPr="00D95163" w:rsidRDefault="006F2F5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E7350A9" w14:textId="77777777" w:rsidR="0058474F" w:rsidRDefault="006F2F5A" w:rsidP="002F44D5">
            <w:pPr>
              <w:jc w:val="center"/>
            </w:pPr>
            <w:r>
              <w:t>1.93</w:t>
            </w:r>
          </w:p>
        </w:tc>
      </w:tr>
    </w:tbl>
    <w:p w14:paraId="1E138EC6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6F58F2C8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D64B29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66CCFB" w14:textId="77777777" w:rsidR="0058474F" w:rsidRDefault="006F2F5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CD2896E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F2F68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A78BA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67082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6E54C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765AE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48A0173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B23C6F6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94941F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35169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7156B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D6F68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7B1D6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3E3C68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080929D4" w14:textId="77777777">
        <w:trPr>
          <w:jc w:val="center"/>
        </w:trPr>
        <w:tc>
          <w:tcPr>
            <w:tcW w:w="3347" w:type="dxa"/>
            <w:vAlign w:val="center"/>
          </w:tcPr>
          <w:p w14:paraId="40A71349" w14:textId="77777777" w:rsidR="0058474F" w:rsidRDefault="006F2F5A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49BB8D9" w14:textId="77777777" w:rsidR="0058474F" w:rsidRDefault="006F2F5A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450F5B29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29172C" w14:textId="77777777" w:rsidR="0058474F" w:rsidRDefault="006F2F5A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386AE6AD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203FB4" w14:textId="77777777" w:rsidR="0058474F" w:rsidRDefault="006F2F5A" w:rsidP="002F44D5">
            <w:r>
              <w:t>0.027</w:t>
            </w:r>
          </w:p>
        </w:tc>
        <w:tc>
          <w:tcPr>
            <w:tcW w:w="1064" w:type="dxa"/>
            <w:vAlign w:val="center"/>
          </w:tcPr>
          <w:p w14:paraId="0838D9D3" w14:textId="77777777" w:rsidR="0058474F" w:rsidRDefault="006F2F5A" w:rsidP="002F44D5">
            <w:r>
              <w:t>0.304</w:t>
            </w:r>
          </w:p>
        </w:tc>
      </w:tr>
      <w:tr w:rsidR="008034C1" w14:paraId="3B5988E7" w14:textId="77777777">
        <w:trPr>
          <w:jc w:val="center"/>
        </w:trPr>
        <w:tc>
          <w:tcPr>
            <w:tcW w:w="3347" w:type="dxa"/>
            <w:vAlign w:val="center"/>
          </w:tcPr>
          <w:p w14:paraId="62966A01" w14:textId="77777777" w:rsidR="0058474F" w:rsidRDefault="006F2F5A" w:rsidP="002F44D5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F6D86D9" w14:textId="77777777" w:rsidR="0058474F" w:rsidRDefault="006F2F5A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7DB0E8B" w14:textId="77777777" w:rsidR="0058474F" w:rsidRDefault="006F2F5A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59C9D0EC" w14:textId="77777777" w:rsidR="0058474F" w:rsidRDefault="006F2F5A" w:rsidP="002F44D5">
            <w:r>
              <w:t>3.429</w:t>
            </w:r>
          </w:p>
        </w:tc>
        <w:tc>
          <w:tcPr>
            <w:tcW w:w="848" w:type="dxa"/>
            <w:vAlign w:val="center"/>
          </w:tcPr>
          <w:p w14:paraId="2E60D330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92B007" w14:textId="77777777" w:rsidR="0058474F" w:rsidRDefault="006F2F5A" w:rsidP="002F44D5">
            <w:r>
              <w:t>0.864</w:t>
            </w:r>
          </w:p>
        </w:tc>
        <w:tc>
          <w:tcPr>
            <w:tcW w:w="1064" w:type="dxa"/>
            <w:vAlign w:val="center"/>
          </w:tcPr>
          <w:p w14:paraId="3D77E358" w14:textId="77777777" w:rsidR="0058474F" w:rsidRDefault="006F2F5A" w:rsidP="002F44D5">
            <w:r>
              <w:t>2.961</w:t>
            </w:r>
          </w:p>
        </w:tc>
      </w:tr>
      <w:tr w:rsidR="008034C1" w14:paraId="2E91A3C2" w14:textId="77777777">
        <w:trPr>
          <w:jc w:val="center"/>
        </w:trPr>
        <w:tc>
          <w:tcPr>
            <w:tcW w:w="3347" w:type="dxa"/>
            <w:vAlign w:val="center"/>
          </w:tcPr>
          <w:p w14:paraId="74E5C8E7" w14:textId="77777777" w:rsidR="0058474F" w:rsidRDefault="006F2F5A" w:rsidP="002F44D5">
            <w:r>
              <w:t>聚苯乙烯泡沫塑料</w:t>
            </w:r>
          </w:p>
        </w:tc>
        <w:tc>
          <w:tcPr>
            <w:tcW w:w="849" w:type="dxa"/>
            <w:vAlign w:val="center"/>
          </w:tcPr>
          <w:p w14:paraId="2E592E98" w14:textId="77777777" w:rsidR="0058474F" w:rsidRDefault="006F2F5A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2E5D4D9E" w14:textId="77777777" w:rsidR="0058474F" w:rsidRDefault="006F2F5A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4C777C6A" w14:textId="77777777" w:rsidR="0058474F" w:rsidRDefault="006F2F5A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1EECDC6E" w14:textId="77777777" w:rsidR="0058474F" w:rsidRDefault="006F2F5A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FD12D57" w14:textId="77777777" w:rsidR="0058474F" w:rsidRDefault="006F2F5A" w:rsidP="002F44D5">
            <w:r>
              <w:t>0.595</w:t>
            </w:r>
          </w:p>
        </w:tc>
        <w:tc>
          <w:tcPr>
            <w:tcW w:w="1064" w:type="dxa"/>
            <w:vAlign w:val="center"/>
          </w:tcPr>
          <w:p w14:paraId="16C56A74" w14:textId="77777777" w:rsidR="0058474F" w:rsidRDefault="006F2F5A" w:rsidP="002F44D5">
            <w:r>
              <w:t>0.254</w:t>
            </w:r>
          </w:p>
        </w:tc>
      </w:tr>
      <w:tr w:rsidR="008034C1" w14:paraId="43D29422" w14:textId="77777777">
        <w:trPr>
          <w:jc w:val="center"/>
        </w:trPr>
        <w:tc>
          <w:tcPr>
            <w:tcW w:w="3347" w:type="dxa"/>
            <w:vAlign w:val="center"/>
          </w:tcPr>
          <w:p w14:paraId="2444051F" w14:textId="77777777" w:rsidR="0058474F" w:rsidRDefault="006F2F5A" w:rsidP="002F44D5">
            <w:r>
              <w:t>粉刷石膏抹灰压入网格布</w:t>
            </w:r>
          </w:p>
        </w:tc>
        <w:tc>
          <w:tcPr>
            <w:tcW w:w="849" w:type="dxa"/>
            <w:vAlign w:val="center"/>
          </w:tcPr>
          <w:p w14:paraId="60854037" w14:textId="77777777" w:rsidR="0058474F" w:rsidRDefault="006F2F5A" w:rsidP="002F44D5">
            <w:r>
              <w:t>4</w:t>
            </w:r>
          </w:p>
        </w:tc>
        <w:tc>
          <w:tcPr>
            <w:tcW w:w="1075" w:type="dxa"/>
            <w:vAlign w:val="center"/>
          </w:tcPr>
          <w:p w14:paraId="72FD6288" w14:textId="77777777" w:rsidR="0058474F" w:rsidRDefault="006F2F5A" w:rsidP="002F44D5">
            <w:r>
              <w:t>0.230</w:t>
            </w:r>
          </w:p>
        </w:tc>
        <w:tc>
          <w:tcPr>
            <w:tcW w:w="1075" w:type="dxa"/>
            <w:vAlign w:val="center"/>
          </w:tcPr>
          <w:p w14:paraId="7DB9F277" w14:textId="77777777" w:rsidR="0058474F" w:rsidRDefault="006F2F5A" w:rsidP="002F44D5">
            <w:r>
              <w:t>3.748</w:t>
            </w:r>
          </w:p>
        </w:tc>
        <w:tc>
          <w:tcPr>
            <w:tcW w:w="848" w:type="dxa"/>
            <w:vAlign w:val="center"/>
          </w:tcPr>
          <w:p w14:paraId="6197B132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75AFA5" w14:textId="77777777" w:rsidR="0058474F" w:rsidRDefault="006F2F5A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24E016AC" w14:textId="77777777" w:rsidR="0058474F" w:rsidRDefault="006F2F5A" w:rsidP="002F44D5">
            <w:r>
              <w:t>0.065</w:t>
            </w:r>
          </w:p>
        </w:tc>
      </w:tr>
      <w:tr w:rsidR="0058474F" w14:paraId="55FE6B77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89B96B" w14:textId="77777777" w:rsidR="0058474F" w:rsidRDefault="006F2F5A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E9AE1E9" w14:textId="77777777" w:rsidR="0058474F" w:rsidRDefault="006F2F5A" w:rsidP="002F44D5">
            <w:r>
              <w:t>249</w:t>
            </w:r>
          </w:p>
        </w:tc>
        <w:tc>
          <w:tcPr>
            <w:tcW w:w="1075" w:type="dxa"/>
            <w:vAlign w:val="center"/>
          </w:tcPr>
          <w:p w14:paraId="56D98FA5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6896BD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6BBCC9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3622B1" w14:textId="77777777" w:rsidR="0058474F" w:rsidRDefault="006F2F5A" w:rsidP="002F44D5">
            <w:r>
              <w:t>1.503</w:t>
            </w:r>
          </w:p>
        </w:tc>
        <w:tc>
          <w:tcPr>
            <w:tcW w:w="1064" w:type="dxa"/>
            <w:vAlign w:val="center"/>
          </w:tcPr>
          <w:p w14:paraId="75DDB890" w14:textId="77777777" w:rsidR="0058474F" w:rsidRDefault="006F2F5A" w:rsidP="002F44D5">
            <w:r>
              <w:t>3.585</w:t>
            </w:r>
          </w:p>
        </w:tc>
      </w:tr>
      <w:tr w:rsidR="0058474F" w14:paraId="29D2813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C6D9783" w14:textId="77777777" w:rsidR="0058474F" w:rsidRPr="00D95163" w:rsidRDefault="006F2F5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35A49EB" w14:textId="77777777" w:rsidR="0058474F" w:rsidRDefault="006F2F5A" w:rsidP="002F44D5">
            <w:pPr>
              <w:jc w:val="center"/>
            </w:pPr>
            <w:r>
              <w:t>0.58</w:t>
            </w:r>
          </w:p>
        </w:tc>
      </w:tr>
    </w:tbl>
    <w:p w14:paraId="0BB48B81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285889E3" w14:textId="77777777" w:rsidR="00BE0E75" w:rsidRDefault="006F2F5A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281AF2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AEA1E1" w14:textId="77777777" w:rsidR="0058474F" w:rsidRDefault="006F2F5A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1851B77" w14:textId="77777777" w:rsidR="0058474F" w:rsidRDefault="006F2F5A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B7F31" w14:textId="77777777" w:rsidR="0058474F" w:rsidRDefault="006F2F5A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B6845" w14:textId="77777777" w:rsidR="0058474F" w:rsidRDefault="006F2F5A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C075D" w14:textId="77777777" w:rsidR="0058474F" w:rsidRDefault="006F2F5A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374FF" w14:textId="77777777" w:rsidR="0058474F" w:rsidRDefault="006F2F5A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8C1802" w14:textId="77777777" w:rsidR="0058474F" w:rsidRDefault="006F2F5A" w:rsidP="002F44D5">
            <w:pPr>
              <w:jc w:val="center"/>
            </w:pPr>
            <w:r>
              <w:t>热惰性指标</w:t>
            </w:r>
          </w:p>
        </w:tc>
      </w:tr>
      <w:tr w:rsidR="0058474F" w14:paraId="1DCF800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428A436" w14:textId="77777777" w:rsidR="0058474F" w:rsidRDefault="006F2F5A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63084EF" w14:textId="77777777" w:rsidR="0058474F" w:rsidRDefault="006F2F5A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88C14" w14:textId="77777777" w:rsidR="0058474F" w:rsidRDefault="006F2F5A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2D182" w14:textId="77777777" w:rsidR="0058474F" w:rsidRDefault="006F2F5A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BC0D9E" w14:textId="77777777" w:rsidR="0058474F" w:rsidRDefault="006F2F5A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33261" w14:textId="77777777" w:rsidR="0058474F" w:rsidRDefault="006F2F5A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906DC1" w14:textId="77777777" w:rsidR="0058474F" w:rsidRDefault="006F2F5A" w:rsidP="002F44D5">
            <w:pPr>
              <w:jc w:val="center"/>
            </w:pPr>
            <w:r>
              <w:t>D=R*S</w:t>
            </w:r>
          </w:p>
        </w:tc>
      </w:tr>
      <w:tr w:rsidR="008034C1" w14:paraId="2C74F876" w14:textId="77777777">
        <w:trPr>
          <w:jc w:val="center"/>
        </w:trPr>
        <w:tc>
          <w:tcPr>
            <w:tcW w:w="3347" w:type="dxa"/>
            <w:vAlign w:val="center"/>
          </w:tcPr>
          <w:p w14:paraId="3C6E2F48" w14:textId="77777777" w:rsidR="0058474F" w:rsidRDefault="006F2F5A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A18A83B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EFADFC9" w14:textId="77777777" w:rsidR="0058474F" w:rsidRDefault="006F2F5A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96801A2" w14:textId="77777777" w:rsidR="0058474F" w:rsidRDefault="006F2F5A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134EA2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BC9230" w14:textId="77777777" w:rsidR="0058474F" w:rsidRDefault="006F2F5A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4126A9" w14:textId="77777777" w:rsidR="0058474F" w:rsidRDefault="006F2F5A" w:rsidP="002F44D5">
            <w:r>
              <w:t>0.245</w:t>
            </w:r>
          </w:p>
        </w:tc>
      </w:tr>
      <w:tr w:rsidR="008034C1" w14:paraId="4D401CCA" w14:textId="77777777">
        <w:trPr>
          <w:jc w:val="center"/>
        </w:trPr>
        <w:tc>
          <w:tcPr>
            <w:tcW w:w="3347" w:type="dxa"/>
            <w:vAlign w:val="center"/>
          </w:tcPr>
          <w:p w14:paraId="1E6CA342" w14:textId="77777777" w:rsidR="0058474F" w:rsidRDefault="006F2F5A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8BFCD07" w14:textId="77777777" w:rsidR="0058474F" w:rsidRDefault="006F2F5A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1296C46" w14:textId="77777777" w:rsidR="0058474F" w:rsidRDefault="006F2F5A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D2B6E08" w14:textId="77777777" w:rsidR="0058474F" w:rsidRDefault="006F2F5A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628F003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8C96E5" w14:textId="77777777" w:rsidR="0058474F" w:rsidRDefault="006F2F5A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B858B5B" w14:textId="77777777" w:rsidR="0058474F" w:rsidRDefault="006F2F5A" w:rsidP="002F44D5">
            <w:r>
              <w:t>1.186</w:t>
            </w:r>
          </w:p>
        </w:tc>
      </w:tr>
      <w:tr w:rsidR="008034C1" w14:paraId="4A35AB3E" w14:textId="77777777">
        <w:trPr>
          <w:jc w:val="center"/>
        </w:trPr>
        <w:tc>
          <w:tcPr>
            <w:tcW w:w="3347" w:type="dxa"/>
            <w:vAlign w:val="center"/>
          </w:tcPr>
          <w:p w14:paraId="2F9D5F9B" w14:textId="77777777" w:rsidR="0058474F" w:rsidRDefault="006F2F5A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3697834" w14:textId="77777777" w:rsidR="0058474F" w:rsidRDefault="006F2F5A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3533E3" w14:textId="77777777" w:rsidR="0058474F" w:rsidRDefault="006F2F5A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41472DD" w14:textId="77777777" w:rsidR="0058474F" w:rsidRDefault="006F2F5A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F877B9A" w14:textId="77777777" w:rsidR="0058474F" w:rsidRDefault="006F2F5A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9D8B53" w14:textId="77777777" w:rsidR="0058474F" w:rsidRDefault="006F2F5A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5F6DAD3" w14:textId="77777777" w:rsidR="0058474F" w:rsidRDefault="006F2F5A" w:rsidP="002F44D5">
            <w:r>
              <w:t>0.249</w:t>
            </w:r>
          </w:p>
        </w:tc>
      </w:tr>
      <w:tr w:rsidR="0058474F" w14:paraId="5D1447A5" w14:textId="77777777" w:rsidTr="00762E43">
        <w:trPr>
          <w:jc w:val="center"/>
        </w:trPr>
        <w:tc>
          <w:tcPr>
            <w:tcW w:w="3347" w:type="dxa"/>
            <w:vAlign w:val="center"/>
          </w:tcPr>
          <w:p w14:paraId="07F73428" w14:textId="77777777" w:rsidR="0058474F" w:rsidRDefault="006F2F5A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19892B6" w14:textId="77777777" w:rsidR="0058474F" w:rsidRDefault="006F2F5A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45412217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C59B41" w14:textId="77777777" w:rsidR="0058474F" w:rsidRDefault="006F2F5A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DE1F0B8" w14:textId="77777777" w:rsidR="0058474F" w:rsidRDefault="006F2F5A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FDC9018" w14:textId="77777777" w:rsidR="0058474F" w:rsidRDefault="006F2F5A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B90CCF9" w14:textId="77777777" w:rsidR="0058474F" w:rsidRDefault="006F2F5A" w:rsidP="002F44D5">
            <w:r>
              <w:t>1.679</w:t>
            </w:r>
          </w:p>
        </w:tc>
      </w:tr>
      <w:tr w:rsidR="0058474F" w14:paraId="3A7F9EC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E0D60F3" w14:textId="77777777" w:rsidR="0058474F" w:rsidRPr="00D95163" w:rsidRDefault="006F2F5A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24D4C95" w14:textId="77777777" w:rsidR="0058474F" w:rsidRDefault="006F2F5A" w:rsidP="002F44D5">
            <w:pPr>
              <w:jc w:val="center"/>
            </w:pPr>
            <w:r>
              <w:t>2.98</w:t>
            </w:r>
          </w:p>
        </w:tc>
      </w:tr>
    </w:tbl>
    <w:p w14:paraId="4CFC4B42" w14:textId="77777777" w:rsidR="0058474F" w:rsidRPr="00612E00" w:rsidRDefault="006F2F5A" w:rsidP="0042722A">
      <w:pPr>
        <w:pStyle w:val="lj"/>
        <w:spacing w:line="360" w:lineRule="exact"/>
        <w:ind w:firstLineChars="1600" w:firstLine="3840"/>
      </w:pPr>
    </w:p>
    <w:p w14:paraId="05DFF79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6758590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2978A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E0665A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F2F5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C514E0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591C85E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C09CEF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562BF84D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FE188F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F3C0A17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519579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6E02017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6F2F5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C06E97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D5BF83B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EF481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0037EDC0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CA89EF6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8AA55A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E736C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2C8E3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858907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40A51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A4EB9E" w14:textId="77777777" w:rsidR="00590C9D" w:rsidRDefault="006F2F5A" w:rsidP="00EA3BB3">
            <w:pPr>
              <w:jc w:val="center"/>
            </w:pPr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6EFE138" w14:textId="77777777" w:rsidR="00590C9D" w:rsidRDefault="006F2F5A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FEC80" w14:textId="77777777" w:rsidR="00590C9D" w:rsidRDefault="006F2F5A" w:rsidP="00EA3BB3">
            <w:pPr>
              <w:jc w:val="center"/>
            </w:pPr>
            <w:r>
              <w:t>0.25</w:t>
            </w:r>
          </w:p>
        </w:tc>
      </w:tr>
    </w:tbl>
    <w:p w14:paraId="180A6535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1D973C6" w14:textId="77777777" w:rsidR="00EA3BB3" w:rsidRPr="00E145DC" w:rsidRDefault="00E145DC" w:rsidP="00E145DC">
      <w:pPr>
        <w:jc w:val="center"/>
      </w:pPr>
      <w:bookmarkStart w:id="41" w:name="_Toc36538848"/>
      <w:bookmarkStart w:id="42" w:name="_Toc451436145"/>
      <w:bookmarkStart w:id="43" w:name="_Toc451698937"/>
      <w:bookmarkStart w:id="44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2A03DE">
        <w:rPr>
          <w:noProof/>
        </w:rPr>
        <w:t>12</w:t>
      </w:r>
      <w:r w:rsidRPr="00E145DC">
        <w:fldChar w:fldCharType="end"/>
      </w:r>
      <w:bookmarkStart w:id="45" w:name="表名"/>
      <w:r w:rsidR="00EA3BB3" w:rsidRPr="00E145DC">
        <w:rPr>
          <w:rFonts w:hint="eastAsia"/>
        </w:rPr>
        <w:t>内窗</w:t>
      </w:r>
      <w:bookmarkEnd w:id="41"/>
      <w:bookmarkEnd w:id="45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318A42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E3B64BE" w14:textId="77777777" w:rsidR="00EA3BB3" w:rsidRDefault="00EA3BB3" w:rsidP="00EA3BB3">
            <w:pPr>
              <w:jc w:val="center"/>
            </w:pPr>
            <w:bookmarkStart w:id="46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94C9D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210A1B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8909CE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35E2843" w14:textId="77777777" w:rsidR="00590C9D" w:rsidRDefault="006F2F5A" w:rsidP="00EA3BB3">
            <w:pPr>
              <w:jc w:val="center"/>
            </w:pPr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3B5FE5" w14:textId="77777777" w:rsidR="00590C9D" w:rsidRDefault="006F2F5A" w:rsidP="00EA3BB3">
            <w:pPr>
              <w:jc w:val="center"/>
            </w:pPr>
            <w:r>
              <w:t>2.00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A8797" w14:textId="77777777" w:rsidR="00590C9D" w:rsidRDefault="006F2F5A" w:rsidP="00EA3BB3">
            <w:pPr>
              <w:jc w:val="center"/>
            </w:pPr>
            <w:r>
              <w:t>0.25</w:t>
            </w:r>
          </w:p>
        </w:tc>
      </w:tr>
      <w:bookmarkEnd w:id="42"/>
      <w:bookmarkEnd w:id="43"/>
      <w:bookmarkEnd w:id="44"/>
      <w:bookmarkEnd w:id="46"/>
    </w:tbl>
    <w:p w14:paraId="0EE0E740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651429BC" w14:textId="77777777" w:rsidR="006100FB" w:rsidRDefault="000B41B5" w:rsidP="00D406D2">
      <w:pPr>
        <w:ind w:firstLineChars="200" w:firstLine="420"/>
      </w:pPr>
      <w:bookmarkStart w:id="47" w:name="围护结构"/>
      <w:r>
        <w:rPr>
          <w:rFonts w:hint="eastAsia"/>
        </w:rPr>
        <w:t xml:space="preserve"> </w:t>
      </w:r>
      <w:bookmarkEnd w:id="47"/>
    </w:p>
    <w:p w14:paraId="519206EF" w14:textId="77777777" w:rsidR="00FB767C" w:rsidRPr="000B1793" w:rsidRDefault="00FB767C" w:rsidP="00FB767C">
      <w:pPr>
        <w:pStyle w:val="3"/>
      </w:pPr>
      <w:bookmarkStart w:id="48" w:name="_Toc97909559"/>
      <w:r>
        <w:rPr>
          <w:rFonts w:hint="eastAsia"/>
        </w:rPr>
        <w:t>房间类型参数</w:t>
      </w:r>
      <w:bookmarkEnd w:id="48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8034C1" w14:paraId="5D454124" w14:textId="77777777">
        <w:tc>
          <w:tcPr>
            <w:tcW w:w="1947" w:type="dxa"/>
            <w:shd w:val="clear" w:color="auto" w:fill="E6E6E6"/>
            <w:vAlign w:val="center"/>
          </w:tcPr>
          <w:p w14:paraId="6A20DF68" w14:textId="77777777" w:rsidR="008034C1" w:rsidRDefault="006F2F5A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A2777CB" w14:textId="77777777" w:rsidR="008034C1" w:rsidRDefault="006F2F5A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72B6683" w14:textId="77777777" w:rsidR="008034C1" w:rsidRDefault="006F2F5A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708792B" w14:textId="77777777" w:rsidR="008034C1" w:rsidRDefault="006F2F5A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B1D4EB3" w14:textId="77777777" w:rsidR="008034C1" w:rsidRDefault="006F2F5A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E60E7F8" w14:textId="77777777" w:rsidR="008034C1" w:rsidRDefault="006F2F5A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6AFDEC1" w14:textId="77777777" w:rsidR="008034C1" w:rsidRDefault="006F2F5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401346F" w14:textId="77777777" w:rsidR="008034C1" w:rsidRDefault="006F2F5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034C1" w14:paraId="466188CC" w14:textId="77777777">
        <w:tc>
          <w:tcPr>
            <w:tcW w:w="1947" w:type="dxa"/>
            <w:shd w:val="clear" w:color="auto" w:fill="E6E6E6"/>
            <w:vAlign w:val="center"/>
          </w:tcPr>
          <w:p w14:paraId="44E0F278" w14:textId="77777777" w:rsidR="008034C1" w:rsidRDefault="006F2F5A">
            <w:r>
              <w:t>起居室</w:t>
            </w:r>
          </w:p>
        </w:tc>
        <w:tc>
          <w:tcPr>
            <w:tcW w:w="1137" w:type="dxa"/>
            <w:vAlign w:val="center"/>
          </w:tcPr>
          <w:p w14:paraId="04C2D11F" w14:textId="77777777" w:rsidR="008034C1" w:rsidRDefault="006F2F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0DD387A" w14:textId="77777777" w:rsidR="008034C1" w:rsidRDefault="006F2F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CC6C3A" w14:textId="77777777" w:rsidR="008034C1" w:rsidRDefault="006F2F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A60A0A0" w14:textId="77777777" w:rsidR="008034C1" w:rsidRDefault="006F2F5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7FECC68" w14:textId="77777777" w:rsidR="008034C1" w:rsidRDefault="006F2F5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4F477B0" w14:textId="77777777" w:rsidR="008034C1" w:rsidRDefault="006F2F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1A086D6" w14:textId="77777777" w:rsidR="008034C1" w:rsidRDefault="006F2F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6C9D7C6" w14:textId="77777777" w:rsidR="001211D7" w:rsidRPr="004C1EAC" w:rsidRDefault="006F2F5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A15E005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28677C5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1A7618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33131B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4C04E8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C64F534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81F89D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F878B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33BDC5F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8204D3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FFE41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DE7DE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191EE0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66336C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CFBA1C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239206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A5BF75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AEA5B9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18893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54E91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7FA0C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46CDD4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52FCF5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BF0CA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557814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EC5215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034C1" w14:paraId="7234073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400B5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FFD52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237F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A4BC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4B23C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98D5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05E4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4EC16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EA24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843C0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0E31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15BD7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1F6E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943F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F080D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AACF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A4DC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27BC0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64B9C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6BB7D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381D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9610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D66A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6CA5D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E1B2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ACC8F24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106ED8E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D4401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CAF7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3552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76572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F9CCB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FF4C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CF58A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7F18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8B39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F480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1B252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D6FF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CF09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56512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743AE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3B14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53EC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35F21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4629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975B0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8CE8E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F9E0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EC15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C336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49C5608" w14:textId="77777777" w:rsidR="004C1EAC" w:rsidRDefault="006F2F5A">
      <w:r w:rsidRPr="00080B35">
        <w:rPr>
          <w:rFonts w:hint="eastAsia"/>
        </w:rPr>
        <w:t>注：上行：工作日；下行：节假日</w:t>
      </w:r>
    </w:p>
    <w:p w14:paraId="3C9D57C9" w14:textId="77777777" w:rsidR="001211D7" w:rsidRPr="004C1EAC" w:rsidRDefault="006F2F5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ABB21BD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B3D7C8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0E038D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F06CB0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6866FB6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785AF0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A45AC2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DE91E50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3CE955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D04EE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6FB27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1F0C3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624DAF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F1E2E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9AA8F2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850393C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8B08D2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2439F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D1351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4EE8433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52985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ABB040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95753E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BFBE3D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F20786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175F98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034C1" w14:paraId="262B3A4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80A092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D1D0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FF19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4B38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E740C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D790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7B2E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66B00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7B658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3420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94A7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EB2A3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FA8D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BE368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3E7F6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AA929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7AF6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20ED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21107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0CF4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D2D9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EBB0E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EDA79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23AD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944A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E887DB5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3682C9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841C9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97E0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3F29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D3E0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06EF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9E32A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0A159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B5BD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EDEB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2A7E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906D8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6FD1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E7E01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C23C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4575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76F3D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3275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99069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E2AA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79FD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1CAE8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0A20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49B5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39413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54B333D" w14:textId="77777777" w:rsidR="004C1EAC" w:rsidRDefault="006F2F5A">
      <w:r w:rsidRPr="00080B35">
        <w:rPr>
          <w:rFonts w:hint="eastAsia"/>
        </w:rPr>
        <w:t>注：上行：工作日；下行：节假日</w:t>
      </w:r>
    </w:p>
    <w:p w14:paraId="50F984A0" w14:textId="77777777" w:rsidR="001211D7" w:rsidRPr="004C1EAC" w:rsidRDefault="006F2F5A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9" w:name="标题"/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9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35F6C9F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0F61C352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48EE86C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774396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68AED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E08C77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D9447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24B5C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65EEC70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A15E4B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AB372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A6EC0F1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ECDED8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2DB4F2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8395C2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151867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6561AF6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0550672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E4E3EF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091B38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6621F0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30D1EC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F22D7E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C7FDAF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5C0448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1D1299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034C1" w14:paraId="79FF4C4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ED6DEF5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45CF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FEC5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799ED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E850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233DD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C625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F5F1F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0272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A291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7BDE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D69F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6E5C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CA9E6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2A857D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00A9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3183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4321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F2AD5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0CEA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4B3A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DD2FE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2FAF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2DE5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77F50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041B75D1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21E37FA" w14:textId="77777777" w:rsidR="004C1EAC" w:rsidRPr="007428D7" w:rsidRDefault="006F2F5A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56592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6CCC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B2E08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F1E223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D54D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DC81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2663C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8EF0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5BFB9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8E530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0D3922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586E5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24EC3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86C416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D4C1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E09B7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C7A41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F00FCE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B23C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98B1A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1A222F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E58B1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D3C44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DDEDB" w14:textId="77777777" w:rsidR="004C1EAC" w:rsidRPr="008E033B" w:rsidRDefault="006F2F5A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2C8388F3" w14:textId="77777777" w:rsidR="004C1EAC" w:rsidRDefault="006F2F5A">
      <w:r w:rsidRPr="00080B35">
        <w:rPr>
          <w:rFonts w:hint="eastAsia"/>
        </w:rPr>
        <w:t>注：上行：工作日；下行：节假日</w:t>
      </w:r>
    </w:p>
    <w:p w14:paraId="4D29AAB1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14:paraId="52862F07" w14:textId="77777777"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97909560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00C6FA83" w14:textId="77777777" w:rsidR="00026604" w:rsidRPr="00C92C56" w:rsidRDefault="008E2A42" w:rsidP="00C92C56">
      <w:pPr>
        <w:pStyle w:val="2"/>
      </w:pPr>
      <w:bookmarkStart w:id="54" w:name="_Toc97909561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8034C1" w14:paraId="16E4911F" w14:textId="77777777">
        <w:tc>
          <w:tcPr>
            <w:tcW w:w="690" w:type="dxa"/>
            <w:shd w:val="clear" w:color="auto" w:fill="E6E6E6"/>
            <w:vAlign w:val="center"/>
          </w:tcPr>
          <w:p w14:paraId="6C851455" w14:textId="77777777" w:rsidR="008034C1" w:rsidRDefault="006F2F5A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69E92E" w14:textId="77777777" w:rsidR="008034C1" w:rsidRDefault="006F2F5A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36919" w14:textId="77777777" w:rsidR="008034C1" w:rsidRDefault="006F2F5A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383A053" w14:textId="77777777" w:rsidR="008034C1" w:rsidRDefault="006F2F5A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A6B7E" w14:textId="77777777" w:rsidR="008034C1" w:rsidRDefault="006F2F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43EA845C" w14:textId="77777777" w:rsidR="008034C1" w:rsidRDefault="006F2F5A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8034C1" w14:paraId="16D8DF36" w14:textId="77777777">
        <w:tc>
          <w:tcPr>
            <w:tcW w:w="690" w:type="dxa"/>
            <w:vMerge w:val="restart"/>
            <w:vAlign w:val="center"/>
          </w:tcPr>
          <w:p w14:paraId="59A0019D" w14:textId="77777777" w:rsidR="008034C1" w:rsidRDefault="006F2F5A">
            <w:r>
              <w:t>1</w:t>
            </w:r>
          </w:p>
        </w:tc>
        <w:tc>
          <w:tcPr>
            <w:tcW w:w="916" w:type="dxa"/>
            <w:vMerge w:val="restart"/>
            <w:vAlign w:val="center"/>
          </w:tcPr>
          <w:p w14:paraId="6A6ADC71" w14:textId="77777777" w:rsidR="008034C1" w:rsidRDefault="006F2F5A">
            <w:r>
              <w:t>1-A</w:t>
            </w:r>
          </w:p>
        </w:tc>
        <w:tc>
          <w:tcPr>
            <w:tcW w:w="1075" w:type="dxa"/>
            <w:vAlign w:val="center"/>
          </w:tcPr>
          <w:p w14:paraId="2097D749" w14:textId="77777777" w:rsidR="008034C1" w:rsidRDefault="006F2F5A">
            <w:r>
              <w:t>1006</w:t>
            </w:r>
          </w:p>
        </w:tc>
        <w:tc>
          <w:tcPr>
            <w:tcW w:w="3186" w:type="dxa"/>
            <w:vAlign w:val="center"/>
          </w:tcPr>
          <w:p w14:paraId="7C2AC523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FD9C3B5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3035B120" w14:textId="77777777" w:rsidR="008034C1" w:rsidRDefault="006F2F5A">
            <w:r>
              <w:t>55.51</w:t>
            </w:r>
          </w:p>
        </w:tc>
      </w:tr>
      <w:tr w:rsidR="008034C1" w14:paraId="1F9E8123" w14:textId="77777777">
        <w:tc>
          <w:tcPr>
            <w:tcW w:w="690" w:type="dxa"/>
            <w:vMerge/>
            <w:vAlign w:val="center"/>
          </w:tcPr>
          <w:p w14:paraId="18F7D224" w14:textId="77777777" w:rsidR="008034C1" w:rsidRDefault="008034C1"/>
        </w:tc>
        <w:tc>
          <w:tcPr>
            <w:tcW w:w="916" w:type="dxa"/>
            <w:vMerge/>
            <w:vAlign w:val="center"/>
          </w:tcPr>
          <w:p w14:paraId="76457967" w14:textId="77777777" w:rsidR="008034C1" w:rsidRDefault="008034C1"/>
        </w:tc>
        <w:tc>
          <w:tcPr>
            <w:tcW w:w="1075" w:type="dxa"/>
            <w:vAlign w:val="center"/>
          </w:tcPr>
          <w:p w14:paraId="624F6BD0" w14:textId="77777777" w:rsidR="008034C1" w:rsidRDefault="006F2F5A">
            <w:r>
              <w:t>1008</w:t>
            </w:r>
          </w:p>
        </w:tc>
        <w:tc>
          <w:tcPr>
            <w:tcW w:w="3186" w:type="dxa"/>
            <w:vAlign w:val="center"/>
          </w:tcPr>
          <w:p w14:paraId="1BE7ED19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2B7F8617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5647E810" w14:textId="77777777" w:rsidR="008034C1" w:rsidRDefault="006F2F5A">
            <w:r>
              <w:t>54.94</w:t>
            </w:r>
          </w:p>
        </w:tc>
      </w:tr>
      <w:tr w:rsidR="008034C1" w14:paraId="6DFA12CB" w14:textId="77777777">
        <w:tc>
          <w:tcPr>
            <w:tcW w:w="690" w:type="dxa"/>
            <w:vMerge/>
            <w:vAlign w:val="center"/>
          </w:tcPr>
          <w:p w14:paraId="1ECCCE98" w14:textId="77777777" w:rsidR="008034C1" w:rsidRDefault="008034C1"/>
        </w:tc>
        <w:tc>
          <w:tcPr>
            <w:tcW w:w="916" w:type="dxa"/>
            <w:vAlign w:val="center"/>
          </w:tcPr>
          <w:p w14:paraId="321E5D82" w14:textId="77777777" w:rsidR="008034C1" w:rsidRDefault="006F2F5A">
            <w:r>
              <w:t>1-B</w:t>
            </w:r>
          </w:p>
        </w:tc>
        <w:tc>
          <w:tcPr>
            <w:tcW w:w="1075" w:type="dxa"/>
            <w:vAlign w:val="center"/>
          </w:tcPr>
          <w:p w14:paraId="51F61838" w14:textId="77777777" w:rsidR="008034C1" w:rsidRDefault="006F2F5A">
            <w:r>
              <w:t>1004</w:t>
            </w:r>
          </w:p>
        </w:tc>
        <w:tc>
          <w:tcPr>
            <w:tcW w:w="3186" w:type="dxa"/>
            <w:vAlign w:val="center"/>
          </w:tcPr>
          <w:p w14:paraId="690C0DEF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E7F71C1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4A3BAA1E" w14:textId="77777777" w:rsidR="008034C1" w:rsidRDefault="006F2F5A">
            <w:r>
              <w:t>55.45</w:t>
            </w:r>
          </w:p>
        </w:tc>
      </w:tr>
      <w:tr w:rsidR="008034C1" w14:paraId="1CB71810" w14:textId="77777777">
        <w:tc>
          <w:tcPr>
            <w:tcW w:w="690" w:type="dxa"/>
            <w:vMerge/>
            <w:vAlign w:val="center"/>
          </w:tcPr>
          <w:p w14:paraId="2DAFE40B" w14:textId="77777777" w:rsidR="008034C1" w:rsidRDefault="008034C1"/>
        </w:tc>
        <w:tc>
          <w:tcPr>
            <w:tcW w:w="916" w:type="dxa"/>
            <w:vAlign w:val="center"/>
          </w:tcPr>
          <w:p w14:paraId="4FCC3BDC" w14:textId="77777777" w:rsidR="008034C1" w:rsidRDefault="006F2F5A">
            <w:r>
              <w:t>1-C</w:t>
            </w:r>
          </w:p>
        </w:tc>
        <w:tc>
          <w:tcPr>
            <w:tcW w:w="1075" w:type="dxa"/>
            <w:vAlign w:val="center"/>
          </w:tcPr>
          <w:p w14:paraId="692133CC" w14:textId="77777777" w:rsidR="008034C1" w:rsidRDefault="006F2F5A">
            <w:r>
              <w:t>1005</w:t>
            </w:r>
          </w:p>
        </w:tc>
        <w:tc>
          <w:tcPr>
            <w:tcW w:w="3186" w:type="dxa"/>
            <w:vAlign w:val="center"/>
          </w:tcPr>
          <w:p w14:paraId="39CD00E3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8A7CDE6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2892A455" w14:textId="77777777" w:rsidR="008034C1" w:rsidRDefault="006F2F5A">
            <w:r>
              <w:t>55.73</w:t>
            </w:r>
          </w:p>
        </w:tc>
      </w:tr>
      <w:tr w:rsidR="008034C1" w14:paraId="0CE644A6" w14:textId="77777777">
        <w:tc>
          <w:tcPr>
            <w:tcW w:w="690" w:type="dxa"/>
            <w:vMerge/>
            <w:vAlign w:val="center"/>
          </w:tcPr>
          <w:p w14:paraId="3722E6B8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50F9F091" w14:textId="77777777" w:rsidR="008034C1" w:rsidRDefault="006F2F5A">
            <w:r>
              <w:t>1-D</w:t>
            </w:r>
          </w:p>
        </w:tc>
        <w:tc>
          <w:tcPr>
            <w:tcW w:w="1075" w:type="dxa"/>
            <w:vAlign w:val="center"/>
          </w:tcPr>
          <w:p w14:paraId="1F8ECEB5" w14:textId="77777777" w:rsidR="008034C1" w:rsidRDefault="006F2F5A">
            <w:r>
              <w:t>1002</w:t>
            </w:r>
          </w:p>
        </w:tc>
        <w:tc>
          <w:tcPr>
            <w:tcW w:w="3186" w:type="dxa"/>
            <w:vAlign w:val="center"/>
          </w:tcPr>
          <w:p w14:paraId="449CBC09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BE68DA5" w14:textId="77777777" w:rsidR="008034C1" w:rsidRDefault="006F2F5A">
            <w:r>
              <w:t>44.5</w:t>
            </w:r>
          </w:p>
        </w:tc>
        <w:tc>
          <w:tcPr>
            <w:tcW w:w="3356" w:type="dxa"/>
            <w:vAlign w:val="center"/>
          </w:tcPr>
          <w:p w14:paraId="66D4CDC1" w14:textId="77777777" w:rsidR="008034C1" w:rsidRDefault="006F2F5A">
            <w:r>
              <w:t>55.03</w:t>
            </w:r>
          </w:p>
        </w:tc>
      </w:tr>
      <w:tr w:rsidR="008034C1" w14:paraId="56D52126" w14:textId="77777777">
        <w:tc>
          <w:tcPr>
            <w:tcW w:w="690" w:type="dxa"/>
            <w:vMerge/>
            <w:vAlign w:val="center"/>
          </w:tcPr>
          <w:p w14:paraId="78E45E7B" w14:textId="77777777" w:rsidR="008034C1" w:rsidRDefault="008034C1"/>
        </w:tc>
        <w:tc>
          <w:tcPr>
            <w:tcW w:w="916" w:type="dxa"/>
            <w:vMerge/>
            <w:vAlign w:val="center"/>
          </w:tcPr>
          <w:p w14:paraId="6C098E24" w14:textId="77777777" w:rsidR="008034C1" w:rsidRDefault="008034C1"/>
        </w:tc>
        <w:tc>
          <w:tcPr>
            <w:tcW w:w="1075" w:type="dxa"/>
            <w:vAlign w:val="center"/>
          </w:tcPr>
          <w:p w14:paraId="459EE5DA" w14:textId="77777777" w:rsidR="008034C1" w:rsidRDefault="006F2F5A">
            <w:r>
              <w:t>1007</w:t>
            </w:r>
          </w:p>
        </w:tc>
        <w:tc>
          <w:tcPr>
            <w:tcW w:w="3186" w:type="dxa"/>
            <w:vAlign w:val="center"/>
          </w:tcPr>
          <w:p w14:paraId="7BE4AFE3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F3C938D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21F533E8" w14:textId="77777777" w:rsidR="008034C1" w:rsidRDefault="006F2F5A">
            <w:r>
              <w:t>55.30</w:t>
            </w:r>
          </w:p>
        </w:tc>
      </w:tr>
      <w:tr w:rsidR="008034C1" w14:paraId="18AEE7D0" w14:textId="77777777">
        <w:tc>
          <w:tcPr>
            <w:tcW w:w="690" w:type="dxa"/>
            <w:vMerge/>
            <w:vAlign w:val="center"/>
          </w:tcPr>
          <w:p w14:paraId="49658ECA" w14:textId="77777777" w:rsidR="008034C1" w:rsidRDefault="008034C1"/>
        </w:tc>
        <w:tc>
          <w:tcPr>
            <w:tcW w:w="916" w:type="dxa"/>
            <w:vMerge/>
            <w:vAlign w:val="center"/>
          </w:tcPr>
          <w:p w14:paraId="5823A902" w14:textId="77777777" w:rsidR="008034C1" w:rsidRDefault="008034C1"/>
        </w:tc>
        <w:tc>
          <w:tcPr>
            <w:tcW w:w="1075" w:type="dxa"/>
            <w:vAlign w:val="center"/>
          </w:tcPr>
          <w:p w14:paraId="6B179275" w14:textId="77777777" w:rsidR="008034C1" w:rsidRDefault="006F2F5A">
            <w:r>
              <w:t>1009</w:t>
            </w:r>
          </w:p>
        </w:tc>
        <w:tc>
          <w:tcPr>
            <w:tcW w:w="3186" w:type="dxa"/>
            <w:vAlign w:val="center"/>
          </w:tcPr>
          <w:p w14:paraId="025A7F74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64D83CCF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56A1CFD4" w14:textId="77777777" w:rsidR="008034C1" w:rsidRDefault="006F2F5A">
            <w:r>
              <w:t>54.92</w:t>
            </w:r>
          </w:p>
        </w:tc>
      </w:tr>
      <w:tr w:rsidR="008034C1" w14:paraId="3C7AE3D7" w14:textId="77777777">
        <w:tc>
          <w:tcPr>
            <w:tcW w:w="690" w:type="dxa"/>
            <w:vMerge w:val="restart"/>
            <w:vAlign w:val="center"/>
          </w:tcPr>
          <w:p w14:paraId="08FFCA57" w14:textId="77777777" w:rsidR="008034C1" w:rsidRDefault="006F2F5A">
            <w:r>
              <w:t>2</w:t>
            </w:r>
          </w:p>
        </w:tc>
        <w:tc>
          <w:tcPr>
            <w:tcW w:w="916" w:type="dxa"/>
            <w:vMerge w:val="restart"/>
            <w:vAlign w:val="center"/>
          </w:tcPr>
          <w:p w14:paraId="580232C9" w14:textId="77777777" w:rsidR="008034C1" w:rsidRDefault="006F2F5A">
            <w:r>
              <w:t>4-A</w:t>
            </w:r>
          </w:p>
        </w:tc>
        <w:tc>
          <w:tcPr>
            <w:tcW w:w="1075" w:type="dxa"/>
            <w:vAlign w:val="center"/>
          </w:tcPr>
          <w:p w14:paraId="67633849" w14:textId="77777777" w:rsidR="008034C1" w:rsidRDefault="006F2F5A">
            <w:r>
              <w:t>2003</w:t>
            </w:r>
          </w:p>
        </w:tc>
        <w:tc>
          <w:tcPr>
            <w:tcW w:w="3186" w:type="dxa"/>
            <w:vAlign w:val="center"/>
          </w:tcPr>
          <w:p w14:paraId="64733E9B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3435A457" w14:textId="77777777" w:rsidR="008034C1" w:rsidRDefault="006F2F5A">
            <w:r>
              <w:t>44.5</w:t>
            </w:r>
          </w:p>
        </w:tc>
        <w:tc>
          <w:tcPr>
            <w:tcW w:w="3356" w:type="dxa"/>
            <w:vAlign w:val="center"/>
          </w:tcPr>
          <w:p w14:paraId="08EE63E4" w14:textId="77777777" w:rsidR="008034C1" w:rsidRDefault="006F2F5A">
            <w:r>
              <w:t>54.10</w:t>
            </w:r>
          </w:p>
        </w:tc>
      </w:tr>
      <w:tr w:rsidR="008034C1" w14:paraId="2CFE33C7" w14:textId="77777777">
        <w:tc>
          <w:tcPr>
            <w:tcW w:w="690" w:type="dxa"/>
            <w:vMerge/>
            <w:vAlign w:val="center"/>
          </w:tcPr>
          <w:p w14:paraId="518389EB" w14:textId="77777777" w:rsidR="008034C1" w:rsidRDefault="008034C1"/>
        </w:tc>
        <w:tc>
          <w:tcPr>
            <w:tcW w:w="916" w:type="dxa"/>
            <w:vMerge/>
            <w:vAlign w:val="center"/>
          </w:tcPr>
          <w:p w14:paraId="3E4EDBE8" w14:textId="77777777" w:rsidR="008034C1" w:rsidRDefault="008034C1"/>
        </w:tc>
        <w:tc>
          <w:tcPr>
            <w:tcW w:w="1075" w:type="dxa"/>
            <w:vAlign w:val="center"/>
          </w:tcPr>
          <w:p w14:paraId="72571D75" w14:textId="77777777" w:rsidR="008034C1" w:rsidRDefault="006F2F5A">
            <w:r>
              <w:t>2006</w:t>
            </w:r>
          </w:p>
        </w:tc>
        <w:tc>
          <w:tcPr>
            <w:tcW w:w="3186" w:type="dxa"/>
            <w:vAlign w:val="center"/>
          </w:tcPr>
          <w:p w14:paraId="13120AF7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363B6A24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2063BAB3" w14:textId="77777777" w:rsidR="008034C1" w:rsidRDefault="006F2F5A">
            <w:r>
              <w:t>55.07</w:t>
            </w:r>
          </w:p>
        </w:tc>
      </w:tr>
      <w:tr w:rsidR="008034C1" w14:paraId="18279ED1" w14:textId="77777777">
        <w:tc>
          <w:tcPr>
            <w:tcW w:w="690" w:type="dxa"/>
            <w:vMerge/>
            <w:vAlign w:val="center"/>
          </w:tcPr>
          <w:p w14:paraId="2F152F76" w14:textId="77777777" w:rsidR="008034C1" w:rsidRDefault="008034C1"/>
        </w:tc>
        <w:tc>
          <w:tcPr>
            <w:tcW w:w="916" w:type="dxa"/>
            <w:vMerge/>
            <w:vAlign w:val="center"/>
          </w:tcPr>
          <w:p w14:paraId="5ACA975C" w14:textId="77777777" w:rsidR="008034C1" w:rsidRDefault="008034C1"/>
        </w:tc>
        <w:tc>
          <w:tcPr>
            <w:tcW w:w="1075" w:type="dxa"/>
            <w:vAlign w:val="center"/>
          </w:tcPr>
          <w:p w14:paraId="291D87EE" w14:textId="77777777" w:rsidR="008034C1" w:rsidRDefault="006F2F5A">
            <w:r>
              <w:t>2009</w:t>
            </w:r>
          </w:p>
        </w:tc>
        <w:tc>
          <w:tcPr>
            <w:tcW w:w="3186" w:type="dxa"/>
            <w:vAlign w:val="center"/>
          </w:tcPr>
          <w:p w14:paraId="6CF47154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78AC825F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0D127538" w14:textId="77777777" w:rsidR="008034C1" w:rsidRDefault="006F2F5A">
            <w:r>
              <w:t>54.43</w:t>
            </w:r>
          </w:p>
        </w:tc>
      </w:tr>
      <w:tr w:rsidR="008034C1" w14:paraId="0D3E8E7C" w14:textId="77777777">
        <w:tc>
          <w:tcPr>
            <w:tcW w:w="690" w:type="dxa"/>
            <w:vMerge/>
            <w:vAlign w:val="center"/>
          </w:tcPr>
          <w:p w14:paraId="4304779D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1D6DAB03" w14:textId="77777777" w:rsidR="008034C1" w:rsidRDefault="006F2F5A">
            <w:r>
              <w:t>4-B</w:t>
            </w:r>
          </w:p>
        </w:tc>
        <w:tc>
          <w:tcPr>
            <w:tcW w:w="1075" w:type="dxa"/>
            <w:vAlign w:val="center"/>
          </w:tcPr>
          <w:p w14:paraId="134657ED" w14:textId="77777777" w:rsidR="008034C1" w:rsidRDefault="006F2F5A">
            <w:r>
              <w:t>2004</w:t>
            </w:r>
          </w:p>
        </w:tc>
        <w:tc>
          <w:tcPr>
            <w:tcW w:w="3186" w:type="dxa"/>
            <w:vAlign w:val="center"/>
          </w:tcPr>
          <w:p w14:paraId="0CA7DDAB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EEF8FF0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6771A11C" w14:textId="77777777" w:rsidR="008034C1" w:rsidRDefault="006F2F5A">
            <w:r>
              <w:t>54.99</w:t>
            </w:r>
          </w:p>
        </w:tc>
      </w:tr>
      <w:tr w:rsidR="008034C1" w14:paraId="2051A70A" w14:textId="77777777">
        <w:tc>
          <w:tcPr>
            <w:tcW w:w="690" w:type="dxa"/>
            <w:vMerge/>
            <w:vAlign w:val="center"/>
          </w:tcPr>
          <w:p w14:paraId="33ECE052" w14:textId="77777777" w:rsidR="008034C1" w:rsidRDefault="008034C1"/>
        </w:tc>
        <w:tc>
          <w:tcPr>
            <w:tcW w:w="916" w:type="dxa"/>
            <w:vMerge/>
            <w:vAlign w:val="center"/>
          </w:tcPr>
          <w:p w14:paraId="21668940" w14:textId="77777777" w:rsidR="008034C1" w:rsidRDefault="008034C1"/>
        </w:tc>
        <w:tc>
          <w:tcPr>
            <w:tcW w:w="1075" w:type="dxa"/>
            <w:vAlign w:val="center"/>
          </w:tcPr>
          <w:p w14:paraId="75AC1F75" w14:textId="77777777" w:rsidR="008034C1" w:rsidRDefault="006F2F5A">
            <w:r>
              <w:t>2028</w:t>
            </w:r>
          </w:p>
        </w:tc>
        <w:tc>
          <w:tcPr>
            <w:tcW w:w="3186" w:type="dxa"/>
            <w:vAlign w:val="center"/>
          </w:tcPr>
          <w:p w14:paraId="673FC915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51214F5" w14:textId="77777777" w:rsidR="008034C1" w:rsidRDefault="006F2F5A">
            <w:r>
              <w:t>4.3</w:t>
            </w:r>
          </w:p>
        </w:tc>
        <w:tc>
          <w:tcPr>
            <w:tcW w:w="3356" w:type="dxa"/>
            <w:vAlign w:val="center"/>
          </w:tcPr>
          <w:p w14:paraId="71BAA4D0" w14:textId="77777777" w:rsidR="008034C1" w:rsidRDefault="006F2F5A">
            <w:r>
              <w:t>55.90</w:t>
            </w:r>
          </w:p>
        </w:tc>
      </w:tr>
      <w:tr w:rsidR="008034C1" w14:paraId="39B23C04" w14:textId="77777777">
        <w:tc>
          <w:tcPr>
            <w:tcW w:w="690" w:type="dxa"/>
            <w:vMerge/>
            <w:vAlign w:val="center"/>
          </w:tcPr>
          <w:p w14:paraId="7781FEA0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511231B7" w14:textId="77777777" w:rsidR="008034C1" w:rsidRDefault="006F2F5A">
            <w:r>
              <w:t>4-C</w:t>
            </w:r>
          </w:p>
        </w:tc>
        <w:tc>
          <w:tcPr>
            <w:tcW w:w="1075" w:type="dxa"/>
            <w:vAlign w:val="center"/>
          </w:tcPr>
          <w:p w14:paraId="420A2168" w14:textId="77777777" w:rsidR="008034C1" w:rsidRDefault="006F2F5A">
            <w:r>
              <w:t>2005</w:t>
            </w:r>
          </w:p>
        </w:tc>
        <w:tc>
          <w:tcPr>
            <w:tcW w:w="3186" w:type="dxa"/>
            <w:vAlign w:val="center"/>
          </w:tcPr>
          <w:p w14:paraId="19B06A26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FE505B4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30189253" w14:textId="77777777" w:rsidR="008034C1" w:rsidRDefault="006F2F5A">
            <w:r>
              <w:t>55.15</w:t>
            </w:r>
          </w:p>
        </w:tc>
      </w:tr>
      <w:tr w:rsidR="008034C1" w14:paraId="76E45A3B" w14:textId="77777777">
        <w:tc>
          <w:tcPr>
            <w:tcW w:w="690" w:type="dxa"/>
            <w:vMerge/>
            <w:vAlign w:val="center"/>
          </w:tcPr>
          <w:p w14:paraId="05B53255" w14:textId="77777777" w:rsidR="008034C1" w:rsidRDefault="008034C1"/>
        </w:tc>
        <w:tc>
          <w:tcPr>
            <w:tcW w:w="916" w:type="dxa"/>
            <w:vMerge/>
            <w:vAlign w:val="center"/>
          </w:tcPr>
          <w:p w14:paraId="1358A84B" w14:textId="77777777" w:rsidR="008034C1" w:rsidRDefault="008034C1"/>
        </w:tc>
        <w:tc>
          <w:tcPr>
            <w:tcW w:w="1075" w:type="dxa"/>
            <w:vAlign w:val="center"/>
          </w:tcPr>
          <w:p w14:paraId="4B3D0EAD" w14:textId="77777777" w:rsidR="008034C1" w:rsidRDefault="006F2F5A">
            <w:r>
              <w:t>2027</w:t>
            </w:r>
          </w:p>
        </w:tc>
        <w:tc>
          <w:tcPr>
            <w:tcW w:w="3186" w:type="dxa"/>
            <w:vAlign w:val="center"/>
          </w:tcPr>
          <w:p w14:paraId="0068DCFE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1F29D17" w14:textId="77777777" w:rsidR="008034C1" w:rsidRDefault="006F2F5A">
            <w:r>
              <w:t>4.3</w:t>
            </w:r>
          </w:p>
        </w:tc>
        <w:tc>
          <w:tcPr>
            <w:tcW w:w="3356" w:type="dxa"/>
            <w:vAlign w:val="center"/>
          </w:tcPr>
          <w:p w14:paraId="63816AA0" w14:textId="77777777" w:rsidR="008034C1" w:rsidRDefault="006F2F5A">
            <w:r>
              <w:t>55.90</w:t>
            </w:r>
          </w:p>
        </w:tc>
      </w:tr>
      <w:tr w:rsidR="008034C1" w14:paraId="1A963732" w14:textId="77777777">
        <w:tc>
          <w:tcPr>
            <w:tcW w:w="690" w:type="dxa"/>
            <w:vMerge/>
            <w:vAlign w:val="center"/>
          </w:tcPr>
          <w:p w14:paraId="31668F08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4689FAA6" w14:textId="77777777" w:rsidR="008034C1" w:rsidRDefault="006F2F5A">
            <w:r>
              <w:t>4-D</w:t>
            </w:r>
          </w:p>
        </w:tc>
        <w:tc>
          <w:tcPr>
            <w:tcW w:w="1075" w:type="dxa"/>
            <w:vAlign w:val="center"/>
          </w:tcPr>
          <w:p w14:paraId="36619CDB" w14:textId="77777777" w:rsidR="008034C1" w:rsidRDefault="006F2F5A">
            <w:r>
              <w:t>2007</w:t>
            </w:r>
          </w:p>
        </w:tc>
        <w:tc>
          <w:tcPr>
            <w:tcW w:w="3186" w:type="dxa"/>
            <w:vAlign w:val="center"/>
          </w:tcPr>
          <w:p w14:paraId="59CB3C46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64D4248A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398ABD8A" w14:textId="77777777" w:rsidR="008034C1" w:rsidRDefault="006F2F5A">
            <w:r>
              <w:t>54.77</w:t>
            </w:r>
          </w:p>
        </w:tc>
      </w:tr>
      <w:tr w:rsidR="008034C1" w14:paraId="14F41974" w14:textId="77777777">
        <w:tc>
          <w:tcPr>
            <w:tcW w:w="690" w:type="dxa"/>
            <w:vMerge/>
            <w:vAlign w:val="center"/>
          </w:tcPr>
          <w:p w14:paraId="0FD02766" w14:textId="77777777" w:rsidR="008034C1" w:rsidRDefault="008034C1"/>
        </w:tc>
        <w:tc>
          <w:tcPr>
            <w:tcW w:w="916" w:type="dxa"/>
            <w:vMerge/>
            <w:vAlign w:val="center"/>
          </w:tcPr>
          <w:p w14:paraId="3F842A4E" w14:textId="77777777" w:rsidR="008034C1" w:rsidRDefault="008034C1"/>
        </w:tc>
        <w:tc>
          <w:tcPr>
            <w:tcW w:w="1075" w:type="dxa"/>
            <w:vAlign w:val="center"/>
          </w:tcPr>
          <w:p w14:paraId="4C57B94B" w14:textId="77777777" w:rsidR="008034C1" w:rsidRDefault="006F2F5A">
            <w:r>
              <w:t>2008</w:t>
            </w:r>
          </w:p>
        </w:tc>
        <w:tc>
          <w:tcPr>
            <w:tcW w:w="3186" w:type="dxa"/>
            <w:vAlign w:val="center"/>
          </w:tcPr>
          <w:p w14:paraId="5C6C4C9C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1C3D8C2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115F6D63" w14:textId="77777777" w:rsidR="008034C1" w:rsidRDefault="006F2F5A">
            <w:r>
              <w:t>54.42</w:t>
            </w:r>
          </w:p>
        </w:tc>
      </w:tr>
      <w:tr w:rsidR="008034C1" w14:paraId="55ED7306" w14:textId="77777777">
        <w:tc>
          <w:tcPr>
            <w:tcW w:w="690" w:type="dxa"/>
            <w:vMerge/>
            <w:vAlign w:val="center"/>
          </w:tcPr>
          <w:p w14:paraId="73812A3D" w14:textId="77777777" w:rsidR="008034C1" w:rsidRDefault="008034C1"/>
        </w:tc>
        <w:tc>
          <w:tcPr>
            <w:tcW w:w="1991" w:type="dxa"/>
            <w:gridSpan w:val="2"/>
          </w:tcPr>
          <w:p w14:paraId="3D3E61B8" w14:textId="77777777" w:rsidR="008034C1" w:rsidRDefault="006F2F5A">
            <w:r>
              <w:t>2001</w:t>
            </w:r>
          </w:p>
        </w:tc>
        <w:tc>
          <w:tcPr>
            <w:tcW w:w="3186" w:type="dxa"/>
            <w:vAlign w:val="center"/>
          </w:tcPr>
          <w:p w14:paraId="1D37978D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78BDCF8A" w14:textId="77777777" w:rsidR="008034C1" w:rsidRDefault="006F2F5A">
            <w:r>
              <w:t>51.7</w:t>
            </w:r>
          </w:p>
        </w:tc>
        <w:tc>
          <w:tcPr>
            <w:tcW w:w="3356" w:type="dxa"/>
            <w:vAlign w:val="center"/>
          </w:tcPr>
          <w:p w14:paraId="24CFE0BD" w14:textId="77777777" w:rsidR="008034C1" w:rsidRDefault="006F2F5A">
            <w:r>
              <w:t>54.37</w:t>
            </w:r>
          </w:p>
        </w:tc>
      </w:tr>
      <w:tr w:rsidR="008034C1" w14:paraId="191E8C3C" w14:textId="77777777">
        <w:tc>
          <w:tcPr>
            <w:tcW w:w="690" w:type="dxa"/>
            <w:vMerge/>
            <w:vAlign w:val="center"/>
          </w:tcPr>
          <w:p w14:paraId="11628825" w14:textId="77777777" w:rsidR="008034C1" w:rsidRDefault="008034C1"/>
        </w:tc>
        <w:tc>
          <w:tcPr>
            <w:tcW w:w="1991" w:type="dxa"/>
            <w:gridSpan w:val="2"/>
          </w:tcPr>
          <w:p w14:paraId="0C0DBA8D" w14:textId="77777777" w:rsidR="008034C1" w:rsidRDefault="006F2F5A">
            <w:r>
              <w:t>2020</w:t>
            </w:r>
          </w:p>
        </w:tc>
        <w:tc>
          <w:tcPr>
            <w:tcW w:w="3186" w:type="dxa"/>
            <w:vAlign w:val="center"/>
          </w:tcPr>
          <w:p w14:paraId="05BA752A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D2D79BD" w14:textId="77777777" w:rsidR="008034C1" w:rsidRDefault="006F2F5A">
            <w:r>
              <w:t>5.3</w:t>
            </w:r>
          </w:p>
        </w:tc>
        <w:tc>
          <w:tcPr>
            <w:tcW w:w="3356" w:type="dxa"/>
            <w:vAlign w:val="center"/>
          </w:tcPr>
          <w:p w14:paraId="34A42B51" w14:textId="77777777" w:rsidR="008034C1" w:rsidRDefault="006F2F5A">
            <w:r>
              <w:t>55.53</w:t>
            </w:r>
          </w:p>
        </w:tc>
      </w:tr>
      <w:tr w:rsidR="008034C1" w14:paraId="10DAB734" w14:textId="77777777">
        <w:tc>
          <w:tcPr>
            <w:tcW w:w="690" w:type="dxa"/>
            <w:vMerge w:val="restart"/>
            <w:vAlign w:val="center"/>
          </w:tcPr>
          <w:p w14:paraId="43F68A0D" w14:textId="77777777" w:rsidR="008034C1" w:rsidRDefault="006F2F5A">
            <w:r>
              <w:t>3</w:t>
            </w:r>
          </w:p>
        </w:tc>
        <w:tc>
          <w:tcPr>
            <w:tcW w:w="916" w:type="dxa"/>
            <w:vMerge w:val="restart"/>
            <w:vAlign w:val="center"/>
          </w:tcPr>
          <w:p w14:paraId="641AEDA9" w14:textId="77777777" w:rsidR="008034C1" w:rsidRDefault="006F2F5A">
            <w:r>
              <w:t>4-A</w:t>
            </w:r>
          </w:p>
        </w:tc>
        <w:tc>
          <w:tcPr>
            <w:tcW w:w="1075" w:type="dxa"/>
            <w:vAlign w:val="center"/>
          </w:tcPr>
          <w:p w14:paraId="781C5D88" w14:textId="77777777" w:rsidR="008034C1" w:rsidRDefault="006F2F5A">
            <w:r>
              <w:t>2003</w:t>
            </w:r>
          </w:p>
        </w:tc>
        <w:tc>
          <w:tcPr>
            <w:tcW w:w="3186" w:type="dxa"/>
            <w:vAlign w:val="center"/>
          </w:tcPr>
          <w:p w14:paraId="733D353F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E30A20F" w14:textId="77777777" w:rsidR="008034C1" w:rsidRDefault="006F2F5A">
            <w:r>
              <w:t>44.5</w:t>
            </w:r>
          </w:p>
        </w:tc>
        <w:tc>
          <w:tcPr>
            <w:tcW w:w="3356" w:type="dxa"/>
            <w:vAlign w:val="center"/>
          </w:tcPr>
          <w:p w14:paraId="7AC5C9C6" w14:textId="77777777" w:rsidR="008034C1" w:rsidRDefault="006F2F5A">
            <w:r>
              <w:t>53.94</w:t>
            </w:r>
          </w:p>
        </w:tc>
      </w:tr>
      <w:tr w:rsidR="008034C1" w14:paraId="7B7FE9F7" w14:textId="77777777">
        <w:tc>
          <w:tcPr>
            <w:tcW w:w="690" w:type="dxa"/>
            <w:vMerge/>
            <w:vAlign w:val="center"/>
          </w:tcPr>
          <w:p w14:paraId="31B30C8D" w14:textId="77777777" w:rsidR="008034C1" w:rsidRDefault="008034C1"/>
        </w:tc>
        <w:tc>
          <w:tcPr>
            <w:tcW w:w="916" w:type="dxa"/>
            <w:vMerge/>
            <w:vAlign w:val="center"/>
          </w:tcPr>
          <w:p w14:paraId="3CF53BB7" w14:textId="77777777" w:rsidR="008034C1" w:rsidRDefault="008034C1"/>
        </w:tc>
        <w:tc>
          <w:tcPr>
            <w:tcW w:w="1075" w:type="dxa"/>
            <w:vAlign w:val="center"/>
          </w:tcPr>
          <w:p w14:paraId="2700A1B1" w14:textId="77777777" w:rsidR="008034C1" w:rsidRDefault="006F2F5A">
            <w:r>
              <w:t>2006</w:t>
            </w:r>
          </w:p>
        </w:tc>
        <w:tc>
          <w:tcPr>
            <w:tcW w:w="3186" w:type="dxa"/>
            <w:vAlign w:val="center"/>
          </w:tcPr>
          <w:p w14:paraId="5E47BE58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15E14E8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1154C114" w14:textId="77777777" w:rsidR="008034C1" w:rsidRDefault="006F2F5A">
            <w:r>
              <w:t>54.92</w:t>
            </w:r>
          </w:p>
        </w:tc>
      </w:tr>
      <w:tr w:rsidR="008034C1" w14:paraId="50BB759C" w14:textId="77777777">
        <w:tc>
          <w:tcPr>
            <w:tcW w:w="690" w:type="dxa"/>
            <w:vMerge/>
            <w:vAlign w:val="center"/>
          </w:tcPr>
          <w:p w14:paraId="753F9BEE" w14:textId="77777777" w:rsidR="008034C1" w:rsidRDefault="008034C1"/>
        </w:tc>
        <w:tc>
          <w:tcPr>
            <w:tcW w:w="916" w:type="dxa"/>
            <w:vMerge/>
            <w:vAlign w:val="center"/>
          </w:tcPr>
          <w:p w14:paraId="244DF0F9" w14:textId="77777777" w:rsidR="008034C1" w:rsidRDefault="008034C1"/>
        </w:tc>
        <w:tc>
          <w:tcPr>
            <w:tcW w:w="1075" w:type="dxa"/>
            <w:vAlign w:val="center"/>
          </w:tcPr>
          <w:p w14:paraId="5D224F81" w14:textId="77777777" w:rsidR="008034C1" w:rsidRDefault="006F2F5A">
            <w:r>
              <w:t>2009</w:t>
            </w:r>
          </w:p>
        </w:tc>
        <w:tc>
          <w:tcPr>
            <w:tcW w:w="3186" w:type="dxa"/>
            <w:vAlign w:val="center"/>
          </w:tcPr>
          <w:p w14:paraId="0850F9E8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258FFE4B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201B41E3" w14:textId="77777777" w:rsidR="008034C1" w:rsidRDefault="006F2F5A">
            <w:r>
              <w:t>54.38</w:t>
            </w:r>
          </w:p>
        </w:tc>
      </w:tr>
      <w:tr w:rsidR="008034C1" w14:paraId="30B706A6" w14:textId="77777777">
        <w:tc>
          <w:tcPr>
            <w:tcW w:w="690" w:type="dxa"/>
            <w:vMerge/>
            <w:vAlign w:val="center"/>
          </w:tcPr>
          <w:p w14:paraId="429BBAD6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6B5B836C" w14:textId="77777777" w:rsidR="008034C1" w:rsidRDefault="006F2F5A">
            <w:r>
              <w:t>4-B</w:t>
            </w:r>
          </w:p>
        </w:tc>
        <w:tc>
          <w:tcPr>
            <w:tcW w:w="1075" w:type="dxa"/>
            <w:vAlign w:val="center"/>
          </w:tcPr>
          <w:p w14:paraId="30CDC4B7" w14:textId="77777777" w:rsidR="008034C1" w:rsidRDefault="006F2F5A">
            <w:r>
              <w:t>2004</w:t>
            </w:r>
          </w:p>
        </w:tc>
        <w:tc>
          <w:tcPr>
            <w:tcW w:w="3186" w:type="dxa"/>
            <w:vAlign w:val="center"/>
          </w:tcPr>
          <w:p w14:paraId="61006B55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68228753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0FAE6721" w14:textId="77777777" w:rsidR="008034C1" w:rsidRDefault="006F2F5A">
            <w:r>
              <w:t>54.89</w:t>
            </w:r>
          </w:p>
        </w:tc>
      </w:tr>
      <w:tr w:rsidR="008034C1" w14:paraId="45C571FB" w14:textId="77777777">
        <w:tc>
          <w:tcPr>
            <w:tcW w:w="690" w:type="dxa"/>
            <w:vMerge/>
            <w:vAlign w:val="center"/>
          </w:tcPr>
          <w:p w14:paraId="7886E7D7" w14:textId="77777777" w:rsidR="008034C1" w:rsidRDefault="008034C1"/>
        </w:tc>
        <w:tc>
          <w:tcPr>
            <w:tcW w:w="916" w:type="dxa"/>
            <w:vMerge/>
            <w:vAlign w:val="center"/>
          </w:tcPr>
          <w:p w14:paraId="6A7925A1" w14:textId="77777777" w:rsidR="008034C1" w:rsidRDefault="008034C1"/>
        </w:tc>
        <w:tc>
          <w:tcPr>
            <w:tcW w:w="1075" w:type="dxa"/>
            <w:vAlign w:val="center"/>
          </w:tcPr>
          <w:p w14:paraId="44A57B83" w14:textId="77777777" w:rsidR="008034C1" w:rsidRDefault="006F2F5A">
            <w:r>
              <w:t>2028</w:t>
            </w:r>
          </w:p>
        </w:tc>
        <w:tc>
          <w:tcPr>
            <w:tcW w:w="3186" w:type="dxa"/>
            <w:vAlign w:val="center"/>
          </w:tcPr>
          <w:p w14:paraId="1B802B41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F082E36" w14:textId="77777777" w:rsidR="008034C1" w:rsidRDefault="006F2F5A">
            <w:r>
              <w:t>4.3</w:t>
            </w:r>
          </w:p>
        </w:tc>
        <w:tc>
          <w:tcPr>
            <w:tcW w:w="3356" w:type="dxa"/>
            <w:vAlign w:val="center"/>
          </w:tcPr>
          <w:p w14:paraId="17E1A00B" w14:textId="77777777" w:rsidR="008034C1" w:rsidRDefault="006F2F5A">
            <w:r>
              <w:t>55.84</w:t>
            </w:r>
          </w:p>
        </w:tc>
      </w:tr>
      <w:tr w:rsidR="008034C1" w14:paraId="3D465910" w14:textId="77777777">
        <w:tc>
          <w:tcPr>
            <w:tcW w:w="690" w:type="dxa"/>
            <w:vMerge/>
            <w:vAlign w:val="center"/>
          </w:tcPr>
          <w:p w14:paraId="42B27590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5354E4D0" w14:textId="77777777" w:rsidR="008034C1" w:rsidRDefault="006F2F5A">
            <w:r>
              <w:t>4-C</w:t>
            </w:r>
          </w:p>
        </w:tc>
        <w:tc>
          <w:tcPr>
            <w:tcW w:w="1075" w:type="dxa"/>
            <w:vAlign w:val="center"/>
          </w:tcPr>
          <w:p w14:paraId="7ADACEAF" w14:textId="77777777" w:rsidR="008034C1" w:rsidRDefault="006F2F5A">
            <w:r>
              <w:t>2005</w:t>
            </w:r>
          </w:p>
        </w:tc>
        <w:tc>
          <w:tcPr>
            <w:tcW w:w="3186" w:type="dxa"/>
            <w:vAlign w:val="center"/>
          </w:tcPr>
          <w:p w14:paraId="37380896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7BAE2374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6293057C" w14:textId="77777777" w:rsidR="008034C1" w:rsidRDefault="006F2F5A">
            <w:r>
              <w:t>54.93</w:t>
            </w:r>
          </w:p>
        </w:tc>
      </w:tr>
      <w:tr w:rsidR="008034C1" w14:paraId="5F7D6E30" w14:textId="77777777">
        <w:tc>
          <w:tcPr>
            <w:tcW w:w="690" w:type="dxa"/>
            <w:vMerge/>
            <w:vAlign w:val="center"/>
          </w:tcPr>
          <w:p w14:paraId="4ED38DAF" w14:textId="77777777" w:rsidR="008034C1" w:rsidRDefault="008034C1"/>
        </w:tc>
        <w:tc>
          <w:tcPr>
            <w:tcW w:w="916" w:type="dxa"/>
            <w:vMerge/>
            <w:vAlign w:val="center"/>
          </w:tcPr>
          <w:p w14:paraId="24EF485E" w14:textId="77777777" w:rsidR="008034C1" w:rsidRDefault="008034C1"/>
        </w:tc>
        <w:tc>
          <w:tcPr>
            <w:tcW w:w="1075" w:type="dxa"/>
            <w:vAlign w:val="center"/>
          </w:tcPr>
          <w:p w14:paraId="0AB8172B" w14:textId="77777777" w:rsidR="008034C1" w:rsidRDefault="006F2F5A">
            <w:r>
              <w:t>2027</w:t>
            </w:r>
          </w:p>
        </w:tc>
        <w:tc>
          <w:tcPr>
            <w:tcW w:w="3186" w:type="dxa"/>
            <w:vAlign w:val="center"/>
          </w:tcPr>
          <w:p w14:paraId="535D7801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3D19EB9" w14:textId="77777777" w:rsidR="008034C1" w:rsidRDefault="006F2F5A">
            <w:r>
              <w:t>4.3</w:t>
            </w:r>
          </w:p>
        </w:tc>
        <w:tc>
          <w:tcPr>
            <w:tcW w:w="3356" w:type="dxa"/>
            <w:vAlign w:val="center"/>
          </w:tcPr>
          <w:p w14:paraId="5BC2E94F" w14:textId="77777777" w:rsidR="008034C1" w:rsidRDefault="006F2F5A">
            <w:r>
              <w:t>55.75</w:t>
            </w:r>
          </w:p>
        </w:tc>
      </w:tr>
      <w:tr w:rsidR="008034C1" w14:paraId="32C5E34D" w14:textId="77777777">
        <w:tc>
          <w:tcPr>
            <w:tcW w:w="690" w:type="dxa"/>
            <w:vMerge/>
            <w:vAlign w:val="center"/>
          </w:tcPr>
          <w:p w14:paraId="69F91641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13D7AE42" w14:textId="77777777" w:rsidR="008034C1" w:rsidRDefault="006F2F5A">
            <w:r>
              <w:t>4-D</w:t>
            </w:r>
          </w:p>
        </w:tc>
        <w:tc>
          <w:tcPr>
            <w:tcW w:w="1075" w:type="dxa"/>
            <w:vAlign w:val="center"/>
          </w:tcPr>
          <w:p w14:paraId="5444CA01" w14:textId="77777777" w:rsidR="008034C1" w:rsidRDefault="006F2F5A">
            <w:r>
              <w:t>2007</w:t>
            </w:r>
          </w:p>
        </w:tc>
        <w:tc>
          <w:tcPr>
            <w:tcW w:w="3186" w:type="dxa"/>
            <w:vAlign w:val="center"/>
          </w:tcPr>
          <w:p w14:paraId="6E0672C2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86D79FC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6AED759C" w14:textId="77777777" w:rsidR="008034C1" w:rsidRDefault="006F2F5A">
            <w:r>
              <w:t>54.66</w:t>
            </w:r>
          </w:p>
        </w:tc>
      </w:tr>
      <w:tr w:rsidR="008034C1" w14:paraId="7A74D95D" w14:textId="77777777">
        <w:tc>
          <w:tcPr>
            <w:tcW w:w="690" w:type="dxa"/>
            <w:vMerge/>
            <w:vAlign w:val="center"/>
          </w:tcPr>
          <w:p w14:paraId="6CADBDBD" w14:textId="77777777" w:rsidR="008034C1" w:rsidRDefault="008034C1"/>
        </w:tc>
        <w:tc>
          <w:tcPr>
            <w:tcW w:w="916" w:type="dxa"/>
            <w:vMerge/>
            <w:vAlign w:val="center"/>
          </w:tcPr>
          <w:p w14:paraId="6054E169" w14:textId="77777777" w:rsidR="008034C1" w:rsidRDefault="008034C1"/>
        </w:tc>
        <w:tc>
          <w:tcPr>
            <w:tcW w:w="1075" w:type="dxa"/>
            <w:vAlign w:val="center"/>
          </w:tcPr>
          <w:p w14:paraId="33586CC3" w14:textId="77777777" w:rsidR="008034C1" w:rsidRDefault="006F2F5A">
            <w:r>
              <w:t>2008</w:t>
            </w:r>
          </w:p>
        </w:tc>
        <w:tc>
          <w:tcPr>
            <w:tcW w:w="3186" w:type="dxa"/>
            <w:vAlign w:val="center"/>
          </w:tcPr>
          <w:p w14:paraId="625132BB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60140B1F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7BFB8045" w14:textId="77777777" w:rsidR="008034C1" w:rsidRDefault="006F2F5A">
            <w:r>
              <w:t>54.28</w:t>
            </w:r>
          </w:p>
        </w:tc>
      </w:tr>
      <w:tr w:rsidR="008034C1" w14:paraId="7FD3B91F" w14:textId="77777777">
        <w:tc>
          <w:tcPr>
            <w:tcW w:w="690" w:type="dxa"/>
            <w:vMerge w:val="restart"/>
            <w:vAlign w:val="center"/>
          </w:tcPr>
          <w:p w14:paraId="6FC3C031" w14:textId="77777777" w:rsidR="008034C1" w:rsidRDefault="006F2F5A">
            <w:r>
              <w:t>4</w:t>
            </w:r>
          </w:p>
        </w:tc>
        <w:tc>
          <w:tcPr>
            <w:tcW w:w="916" w:type="dxa"/>
            <w:vMerge w:val="restart"/>
            <w:vAlign w:val="center"/>
          </w:tcPr>
          <w:p w14:paraId="43B0F7EF" w14:textId="77777777" w:rsidR="008034C1" w:rsidRDefault="006F2F5A">
            <w:r>
              <w:t>4-A</w:t>
            </w:r>
          </w:p>
        </w:tc>
        <w:tc>
          <w:tcPr>
            <w:tcW w:w="1075" w:type="dxa"/>
            <w:vAlign w:val="center"/>
          </w:tcPr>
          <w:p w14:paraId="77246775" w14:textId="77777777" w:rsidR="008034C1" w:rsidRDefault="006F2F5A">
            <w:r>
              <w:t>2006</w:t>
            </w:r>
          </w:p>
        </w:tc>
        <w:tc>
          <w:tcPr>
            <w:tcW w:w="3186" w:type="dxa"/>
            <w:vAlign w:val="center"/>
          </w:tcPr>
          <w:p w14:paraId="4AA1F953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2E6CEE0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2B9B4C88" w14:textId="77777777" w:rsidR="008034C1" w:rsidRDefault="006F2F5A">
            <w:r>
              <w:t>54.91</w:t>
            </w:r>
          </w:p>
        </w:tc>
      </w:tr>
      <w:tr w:rsidR="008034C1" w14:paraId="144092DC" w14:textId="77777777">
        <w:tc>
          <w:tcPr>
            <w:tcW w:w="690" w:type="dxa"/>
            <w:vMerge/>
            <w:vAlign w:val="center"/>
          </w:tcPr>
          <w:p w14:paraId="7871D18B" w14:textId="77777777" w:rsidR="008034C1" w:rsidRDefault="008034C1"/>
        </w:tc>
        <w:tc>
          <w:tcPr>
            <w:tcW w:w="916" w:type="dxa"/>
            <w:vMerge/>
            <w:vAlign w:val="center"/>
          </w:tcPr>
          <w:p w14:paraId="4180C84B" w14:textId="77777777" w:rsidR="008034C1" w:rsidRDefault="008034C1"/>
        </w:tc>
        <w:tc>
          <w:tcPr>
            <w:tcW w:w="1075" w:type="dxa"/>
            <w:vAlign w:val="center"/>
          </w:tcPr>
          <w:p w14:paraId="0490B666" w14:textId="77777777" w:rsidR="008034C1" w:rsidRDefault="006F2F5A">
            <w:r>
              <w:t>2009</w:t>
            </w:r>
          </w:p>
        </w:tc>
        <w:tc>
          <w:tcPr>
            <w:tcW w:w="3186" w:type="dxa"/>
            <w:vAlign w:val="center"/>
          </w:tcPr>
          <w:p w14:paraId="3EB20FAB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00FD7D4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0AD7CF83" w14:textId="77777777" w:rsidR="008034C1" w:rsidRDefault="006F2F5A">
            <w:r>
              <w:t>54.39</w:t>
            </w:r>
          </w:p>
        </w:tc>
      </w:tr>
      <w:tr w:rsidR="008034C1" w14:paraId="55D3247D" w14:textId="77777777">
        <w:tc>
          <w:tcPr>
            <w:tcW w:w="690" w:type="dxa"/>
            <w:vMerge/>
            <w:vAlign w:val="center"/>
          </w:tcPr>
          <w:p w14:paraId="0C4EB33A" w14:textId="77777777" w:rsidR="008034C1" w:rsidRDefault="008034C1"/>
        </w:tc>
        <w:tc>
          <w:tcPr>
            <w:tcW w:w="916" w:type="dxa"/>
            <w:vAlign w:val="center"/>
          </w:tcPr>
          <w:p w14:paraId="423E7F7A" w14:textId="77777777" w:rsidR="008034C1" w:rsidRDefault="006F2F5A">
            <w:r>
              <w:t>4-B</w:t>
            </w:r>
          </w:p>
        </w:tc>
        <w:tc>
          <w:tcPr>
            <w:tcW w:w="1075" w:type="dxa"/>
            <w:vAlign w:val="center"/>
          </w:tcPr>
          <w:p w14:paraId="72AD4921" w14:textId="77777777" w:rsidR="008034C1" w:rsidRDefault="006F2F5A">
            <w:r>
              <w:t>2004</w:t>
            </w:r>
          </w:p>
        </w:tc>
        <w:tc>
          <w:tcPr>
            <w:tcW w:w="3186" w:type="dxa"/>
            <w:vAlign w:val="center"/>
          </w:tcPr>
          <w:p w14:paraId="7CDB60B5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71A0B59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0D321819" w14:textId="77777777" w:rsidR="008034C1" w:rsidRDefault="006F2F5A">
            <w:r>
              <w:t>54.85</w:t>
            </w:r>
          </w:p>
        </w:tc>
      </w:tr>
      <w:tr w:rsidR="008034C1" w14:paraId="7CEF155D" w14:textId="77777777">
        <w:tc>
          <w:tcPr>
            <w:tcW w:w="690" w:type="dxa"/>
            <w:vMerge/>
            <w:vAlign w:val="center"/>
          </w:tcPr>
          <w:p w14:paraId="202BAC19" w14:textId="77777777" w:rsidR="008034C1" w:rsidRDefault="008034C1"/>
        </w:tc>
        <w:tc>
          <w:tcPr>
            <w:tcW w:w="916" w:type="dxa"/>
            <w:vAlign w:val="center"/>
          </w:tcPr>
          <w:p w14:paraId="46760902" w14:textId="77777777" w:rsidR="008034C1" w:rsidRDefault="006F2F5A">
            <w:r>
              <w:t>4-C</w:t>
            </w:r>
          </w:p>
        </w:tc>
        <w:tc>
          <w:tcPr>
            <w:tcW w:w="1075" w:type="dxa"/>
            <w:vAlign w:val="center"/>
          </w:tcPr>
          <w:p w14:paraId="394467F8" w14:textId="77777777" w:rsidR="008034C1" w:rsidRDefault="006F2F5A">
            <w:r>
              <w:t>2005</w:t>
            </w:r>
          </w:p>
        </w:tc>
        <w:tc>
          <w:tcPr>
            <w:tcW w:w="3186" w:type="dxa"/>
            <w:vAlign w:val="center"/>
          </w:tcPr>
          <w:p w14:paraId="1055718F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38F233F8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3EC093B3" w14:textId="77777777" w:rsidR="008034C1" w:rsidRDefault="006F2F5A">
            <w:r>
              <w:t>54.92</w:t>
            </w:r>
          </w:p>
        </w:tc>
      </w:tr>
      <w:tr w:rsidR="008034C1" w14:paraId="52581021" w14:textId="77777777">
        <w:tc>
          <w:tcPr>
            <w:tcW w:w="690" w:type="dxa"/>
            <w:vMerge/>
            <w:vAlign w:val="center"/>
          </w:tcPr>
          <w:p w14:paraId="7B137ABB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35585225" w14:textId="77777777" w:rsidR="008034C1" w:rsidRDefault="006F2F5A">
            <w:r>
              <w:t>4-D</w:t>
            </w:r>
          </w:p>
        </w:tc>
        <w:tc>
          <w:tcPr>
            <w:tcW w:w="1075" w:type="dxa"/>
            <w:vAlign w:val="center"/>
          </w:tcPr>
          <w:p w14:paraId="185412CF" w14:textId="77777777" w:rsidR="008034C1" w:rsidRDefault="006F2F5A">
            <w:r>
              <w:t>2007</w:t>
            </w:r>
          </w:p>
        </w:tc>
        <w:tc>
          <w:tcPr>
            <w:tcW w:w="3186" w:type="dxa"/>
            <w:vAlign w:val="center"/>
          </w:tcPr>
          <w:p w14:paraId="6C625FF8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508A5F5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07D35B09" w14:textId="77777777" w:rsidR="008034C1" w:rsidRDefault="006F2F5A">
            <w:r>
              <w:t>54.65</w:t>
            </w:r>
          </w:p>
        </w:tc>
      </w:tr>
      <w:tr w:rsidR="008034C1" w14:paraId="4FBCB1FE" w14:textId="77777777">
        <w:tc>
          <w:tcPr>
            <w:tcW w:w="690" w:type="dxa"/>
            <w:vMerge/>
            <w:vAlign w:val="center"/>
          </w:tcPr>
          <w:p w14:paraId="176FB41B" w14:textId="77777777" w:rsidR="008034C1" w:rsidRDefault="008034C1"/>
        </w:tc>
        <w:tc>
          <w:tcPr>
            <w:tcW w:w="916" w:type="dxa"/>
            <w:vMerge/>
            <w:vAlign w:val="center"/>
          </w:tcPr>
          <w:p w14:paraId="335D3BC9" w14:textId="77777777" w:rsidR="008034C1" w:rsidRDefault="008034C1"/>
        </w:tc>
        <w:tc>
          <w:tcPr>
            <w:tcW w:w="1075" w:type="dxa"/>
            <w:vAlign w:val="center"/>
          </w:tcPr>
          <w:p w14:paraId="1ACB6EE8" w14:textId="77777777" w:rsidR="008034C1" w:rsidRDefault="006F2F5A">
            <w:r>
              <w:t>2008</w:t>
            </w:r>
          </w:p>
        </w:tc>
        <w:tc>
          <w:tcPr>
            <w:tcW w:w="3186" w:type="dxa"/>
            <w:vAlign w:val="center"/>
          </w:tcPr>
          <w:p w14:paraId="096A6871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2356654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65A395F5" w14:textId="77777777" w:rsidR="008034C1" w:rsidRDefault="006F2F5A">
            <w:r>
              <w:t>54.38</w:t>
            </w:r>
          </w:p>
        </w:tc>
      </w:tr>
      <w:tr w:rsidR="008034C1" w14:paraId="396BC5F9" w14:textId="77777777">
        <w:tc>
          <w:tcPr>
            <w:tcW w:w="690" w:type="dxa"/>
            <w:vMerge/>
            <w:vAlign w:val="center"/>
          </w:tcPr>
          <w:p w14:paraId="15053CE3" w14:textId="77777777" w:rsidR="008034C1" w:rsidRDefault="008034C1"/>
        </w:tc>
        <w:tc>
          <w:tcPr>
            <w:tcW w:w="916" w:type="dxa"/>
            <w:vMerge/>
            <w:vAlign w:val="center"/>
          </w:tcPr>
          <w:p w14:paraId="04FD7B41" w14:textId="77777777" w:rsidR="008034C1" w:rsidRDefault="008034C1"/>
        </w:tc>
        <w:tc>
          <w:tcPr>
            <w:tcW w:w="1075" w:type="dxa"/>
            <w:vAlign w:val="center"/>
          </w:tcPr>
          <w:p w14:paraId="0B6E153A" w14:textId="77777777" w:rsidR="008034C1" w:rsidRDefault="006F2F5A">
            <w:r>
              <w:t>2022</w:t>
            </w:r>
          </w:p>
        </w:tc>
        <w:tc>
          <w:tcPr>
            <w:tcW w:w="3186" w:type="dxa"/>
            <w:vAlign w:val="center"/>
          </w:tcPr>
          <w:p w14:paraId="193116C8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B43BFCA" w14:textId="77777777" w:rsidR="008034C1" w:rsidRDefault="006F2F5A">
            <w:r>
              <w:t>5.1</w:t>
            </w:r>
          </w:p>
        </w:tc>
        <w:tc>
          <w:tcPr>
            <w:tcW w:w="3356" w:type="dxa"/>
            <w:vAlign w:val="center"/>
          </w:tcPr>
          <w:p w14:paraId="412166A6" w14:textId="77777777" w:rsidR="008034C1" w:rsidRDefault="006F2F5A">
            <w:r>
              <w:t>54.76</w:t>
            </w:r>
          </w:p>
        </w:tc>
      </w:tr>
      <w:tr w:rsidR="008034C1" w14:paraId="2DD14074" w14:textId="77777777">
        <w:tc>
          <w:tcPr>
            <w:tcW w:w="690" w:type="dxa"/>
            <w:vMerge w:val="restart"/>
            <w:vAlign w:val="center"/>
          </w:tcPr>
          <w:p w14:paraId="7696A8DC" w14:textId="77777777" w:rsidR="008034C1" w:rsidRDefault="006F2F5A">
            <w:r>
              <w:t>5</w:t>
            </w:r>
          </w:p>
        </w:tc>
        <w:tc>
          <w:tcPr>
            <w:tcW w:w="916" w:type="dxa"/>
            <w:vMerge w:val="restart"/>
            <w:vAlign w:val="center"/>
          </w:tcPr>
          <w:p w14:paraId="0CD90419" w14:textId="77777777" w:rsidR="008034C1" w:rsidRDefault="006F2F5A">
            <w:r>
              <w:t>4-A</w:t>
            </w:r>
          </w:p>
        </w:tc>
        <w:tc>
          <w:tcPr>
            <w:tcW w:w="1075" w:type="dxa"/>
            <w:vAlign w:val="center"/>
          </w:tcPr>
          <w:p w14:paraId="7C7EF670" w14:textId="77777777" w:rsidR="008034C1" w:rsidRDefault="006F2F5A">
            <w:r>
              <w:t>2006</w:t>
            </w:r>
          </w:p>
        </w:tc>
        <w:tc>
          <w:tcPr>
            <w:tcW w:w="3186" w:type="dxa"/>
            <w:vAlign w:val="center"/>
          </w:tcPr>
          <w:p w14:paraId="2DC13235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67AFD71F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5FDC9F1F" w14:textId="77777777" w:rsidR="008034C1" w:rsidRDefault="006F2F5A">
            <w:r>
              <w:t>54.90</w:t>
            </w:r>
          </w:p>
        </w:tc>
      </w:tr>
      <w:tr w:rsidR="008034C1" w14:paraId="7327C33A" w14:textId="77777777">
        <w:tc>
          <w:tcPr>
            <w:tcW w:w="690" w:type="dxa"/>
            <w:vMerge/>
            <w:vAlign w:val="center"/>
          </w:tcPr>
          <w:p w14:paraId="4FA273F6" w14:textId="77777777" w:rsidR="008034C1" w:rsidRDefault="008034C1"/>
        </w:tc>
        <w:tc>
          <w:tcPr>
            <w:tcW w:w="916" w:type="dxa"/>
            <w:vMerge/>
            <w:vAlign w:val="center"/>
          </w:tcPr>
          <w:p w14:paraId="26478BB2" w14:textId="77777777" w:rsidR="008034C1" w:rsidRDefault="008034C1"/>
        </w:tc>
        <w:tc>
          <w:tcPr>
            <w:tcW w:w="1075" w:type="dxa"/>
            <w:vAlign w:val="center"/>
          </w:tcPr>
          <w:p w14:paraId="21C6F1A6" w14:textId="77777777" w:rsidR="008034C1" w:rsidRDefault="006F2F5A">
            <w:r>
              <w:t>2009</w:t>
            </w:r>
          </w:p>
        </w:tc>
        <w:tc>
          <w:tcPr>
            <w:tcW w:w="3186" w:type="dxa"/>
            <w:vAlign w:val="center"/>
          </w:tcPr>
          <w:p w14:paraId="683139CE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3837F22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26B11963" w14:textId="77777777" w:rsidR="008034C1" w:rsidRDefault="006F2F5A">
            <w:r>
              <w:t>54.38</w:t>
            </w:r>
          </w:p>
        </w:tc>
      </w:tr>
      <w:tr w:rsidR="008034C1" w14:paraId="170BF7D4" w14:textId="77777777">
        <w:tc>
          <w:tcPr>
            <w:tcW w:w="690" w:type="dxa"/>
            <w:vMerge/>
            <w:vAlign w:val="center"/>
          </w:tcPr>
          <w:p w14:paraId="57798739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6C4578FC" w14:textId="77777777" w:rsidR="008034C1" w:rsidRDefault="006F2F5A">
            <w:r>
              <w:t>4-B</w:t>
            </w:r>
          </w:p>
        </w:tc>
        <w:tc>
          <w:tcPr>
            <w:tcW w:w="1075" w:type="dxa"/>
            <w:vAlign w:val="center"/>
          </w:tcPr>
          <w:p w14:paraId="403F4F3D" w14:textId="77777777" w:rsidR="008034C1" w:rsidRDefault="006F2F5A">
            <w:r>
              <w:t>2004</w:t>
            </w:r>
          </w:p>
        </w:tc>
        <w:tc>
          <w:tcPr>
            <w:tcW w:w="3186" w:type="dxa"/>
            <w:vAlign w:val="center"/>
          </w:tcPr>
          <w:p w14:paraId="57CF9C05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2A142E2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0F8FB47E" w14:textId="77777777" w:rsidR="008034C1" w:rsidRDefault="006F2F5A">
            <w:r>
              <w:t>54.78</w:t>
            </w:r>
          </w:p>
        </w:tc>
      </w:tr>
      <w:tr w:rsidR="008034C1" w14:paraId="3DAC8A1E" w14:textId="77777777">
        <w:tc>
          <w:tcPr>
            <w:tcW w:w="690" w:type="dxa"/>
            <w:vMerge/>
            <w:vAlign w:val="center"/>
          </w:tcPr>
          <w:p w14:paraId="412F4061" w14:textId="77777777" w:rsidR="008034C1" w:rsidRDefault="008034C1"/>
        </w:tc>
        <w:tc>
          <w:tcPr>
            <w:tcW w:w="916" w:type="dxa"/>
            <w:vMerge/>
            <w:vAlign w:val="center"/>
          </w:tcPr>
          <w:p w14:paraId="4CC5A433" w14:textId="77777777" w:rsidR="008034C1" w:rsidRDefault="008034C1"/>
        </w:tc>
        <w:tc>
          <w:tcPr>
            <w:tcW w:w="1075" w:type="dxa"/>
            <w:vAlign w:val="center"/>
          </w:tcPr>
          <w:p w14:paraId="553925FF" w14:textId="77777777" w:rsidR="008034C1" w:rsidRDefault="006F2F5A">
            <w:r>
              <w:t>2028</w:t>
            </w:r>
          </w:p>
        </w:tc>
        <w:tc>
          <w:tcPr>
            <w:tcW w:w="3186" w:type="dxa"/>
            <w:vAlign w:val="center"/>
          </w:tcPr>
          <w:p w14:paraId="0C738FF1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865BE08" w14:textId="77777777" w:rsidR="008034C1" w:rsidRDefault="006F2F5A">
            <w:r>
              <w:t>4.3</w:t>
            </w:r>
          </w:p>
        </w:tc>
        <w:tc>
          <w:tcPr>
            <w:tcW w:w="3356" w:type="dxa"/>
            <w:vAlign w:val="center"/>
          </w:tcPr>
          <w:p w14:paraId="02381C91" w14:textId="77777777" w:rsidR="008034C1" w:rsidRDefault="006F2F5A">
            <w:r>
              <w:t>55.81</w:t>
            </w:r>
          </w:p>
        </w:tc>
      </w:tr>
      <w:tr w:rsidR="008034C1" w14:paraId="12B28A57" w14:textId="77777777">
        <w:tc>
          <w:tcPr>
            <w:tcW w:w="690" w:type="dxa"/>
            <w:vMerge/>
            <w:vAlign w:val="center"/>
          </w:tcPr>
          <w:p w14:paraId="1F3B7785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4764F2E5" w14:textId="77777777" w:rsidR="008034C1" w:rsidRDefault="006F2F5A">
            <w:r>
              <w:t>4-C</w:t>
            </w:r>
          </w:p>
        </w:tc>
        <w:tc>
          <w:tcPr>
            <w:tcW w:w="1075" w:type="dxa"/>
            <w:vAlign w:val="center"/>
          </w:tcPr>
          <w:p w14:paraId="06C72345" w14:textId="77777777" w:rsidR="008034C1" w:rsidRDefault="006F2F5A">
            <w:r>
              <w:t>2005</w:t>
            </w:r>
          </w:p>
        </w:tc>
        <w:tc>
          <w:tcPr>
            <w:tcW w:w="3186" w:type="dxa"/>
            <w:vAlign w:val="center"/>
          </w:tcPr>
          <w:p w14:paraId="20A0CD02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3E58F61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28BA6B49" w14:textId="77777777" w:rsidR="008034C1" w:rsidRDefault="006F2F5A">
            <w:r>
              <w:t>54.91</w:t>
            </w:r>
          </w:p>
        </w:tc>
      </w:tr>
      <w:tr w:rsidR="008034C1" w14:paraId="0B81CFCB" w14:textId="77777777">
        <w:tc>
          <w:tcPr>
            <w:tcW w:w="690" w:type="dxa"/>
            <w:vMerge/>
            <w:vAlign w:val="center"/>
          </w:tcPr>
          <w:p w14:paraId="6671F5A2" w14:textId="77777777" w:rsidR="008034C1" w:rsidRDefault="008034C1"/>
        </w:tc>
        <w:tc>
          <w:tcPr>
            <w:tcW w:w="916" w:type="dxa"/>
            <w:vMerge/>
            <w:vAlign w:val="center"/>
          </w:tcPr>
          <w:p w14:paraId="3CE93360" w14:textId="77777777" w:rsidR="008034C1" w:rsidRDefault="008034C1"/>
        </w:tc>
        <w:tc>
          <w:tcPr>
            <w:tcW w:w="1075" w:type="dxa"/>
            <w:vAlign w:val="center"/>
          </w:tcPr>
          <w:p w14:paraId="5964B673" w14:textId="77777777" w:rsidR="008034C1" w:rsidRDefault="006F2F5A">
            <w:r>
              <w:t>2027</w:t>
            </w:r>
          </w:p>
        </w:tc>
        <w:tc>
          <w:tcPr>
            <w:tcW w:w="3186" w:type="dxa"/>
            <w:vAlign w:val="center"/>
          </w:tcPr>
          <w:p w14:paraId="07B84C0C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44A1BE9" w14:textId="77777777" w:rsidR="008034C1" w:rsidRDefault="006F2F5A">
            <w:r>
              <w:t>4.3</w:t>
            </w:r>
          </w:p>
        </w:tc>
        <w:tc>
          <w:tcPr>
            <w:tcW w:w="3356" w:type="dxa"/>
            <w:vAlign w:val="center"/>
          </w:tcPr>
          <w:p w14:paraId="6A1D9248" w14:textId="77777777" w:rsidR="008034C1" w:rsidRDefault="006F2F5A">
            <w:r>
              <w:t>55.70</w:t>
            </w:r>
          </w:p>
        </w:tc>
      </w:tr>
      <w:tr w:rsidR="008034C1" w14:paraId="6362C8A4" w14:textId="77777777">
        <w:tc>
          <w:tcPr>
            <w:tcW w:w="690" w:type="dxa"/>
            <w:vMerge/>
            <w:vAlign w:val="center"/>
          </w:tcPr>
          <w:p w14:paraId="0E0D46FC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2E68F9C7" w14:textId="77777777" w:rsidR="008034C1" w:rsidRDefault="006F2F5A">
            <w:r>
              <w:t>4-D</w:t>
            </w:r>
          </w:p>
        </w:tc>
        <w:tc>
          <w:tcPr>
            <w:tcW w:w="1075" w:type="dxa"/>
            <w:vAlign w:val="center"/>
          </w:tcPr>
          <w:p w14:paraId="0C432508" w14:textId="77777777" w:rsidR="008034C1" w:rsidRDefault="006F2F5A">
            <w:r>
              <w:t>2007</w:t>
            </w:r>
          </w:p>
        </w:tc>
        <w:tc>
          <w:tcPr>
            <w:tcW w:w="3186" w:type="dxa"/>
            <w:vAlign w:val="center"/>
          </w:tcPr>
          <w:p w14:paraId="06F0604D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4EAB2CE2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17E5BBD0" w14:textId="77777777" w:rsidR="008034C1" w:rsidRDefault="006F2F5A">
            <w:r>
              <w:t>54.61</w:t>
            </w:r>
          </w:p>
        </w:tc>
      </w:tr>
      <w:tr w:rsidR="008034C1" w14:paraId="013787C4" w14:textId="77777777">
        <w:tc>
          <w:tcPr>
            <w:tcW w:w="690" w:type="dxa"/>
            <w:vMerge/>
            <w:vAlign w:val="center"/>
          </w:tcPr>
          <w:p w14:paraId="5FB8309D" w14:textId="77777777" w:rsidR="008034C1" w:rsidRDefault="008034C1"/>
        </w:tc>
        <w:tc>
          <w:tcPr>
            <w:tcW w:w="916" w:type="dxa"/>
            <w:vMerge/>
            <w:vAlign w:val="center"/>
          </w:tcPr>
          <w:p w14:paraId="382DEC99" w14:textId="77777777" w:rsidR="008034C1" w:rsidRDefault="008034C1"/>
        </w:tc>
        <w:tc>
          <w:tcPr>
            <w:tcW w:w="1075" w:type="dxa"/>
            <w:vAlign w:val="center"/>
          </w:tcPr>
          <w:p w14:paraId="54DA8332" w14:textId="77777777" w:rsidR="008034C1" w:rsidRDefault="006F2F5A">
            <w:r>
              <w:t>2008</w:t>
            </w:r>
          </w:p>
        </w:tc>
        <w:tc>
          <w:tcPr>
            <w:tcW w:w="3186" w:type="dxa"/>
            <w:vAlign w:val="center"/>
          </w:tcPr>
          <w:p w14:paraId="5DE7F84B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272D3B00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0D3D3C1B" w14:textId="77777777" w:rsidR="008034C1" w:rsidRDefault="006F2F5A">
            <w:r>
              <w:t>54.46</w:t>
            </w:r>
          </w:p>
        </w:tc>
      </w:tr>
      <w:tr w:rsidR="008034C1" w14:paraId="1B3A1978" w14:textId="77777777">
        <w:tc>
          <w:tcPr>
            <w:tcW w:w="690" w:type="dxa"/>
            <w:vMerge w:val="restart"/>
            <w:vAlign w:val="center"/>
          </w:tcPr>
          <w:p w14:paraId="4A602745" w14:textId="77777777" w:rsidR="008034C1" w:rsidRDefault="006F2F5A">
            <w:r>
              <w:t>6</w:t>
            </w:r>
          </w:p>
        </w:tc>
        <w:tc>
          <w:tcPr>
            <w:tcW w:w="916" w:type="dxa"/>
            <w:vMerge w:val="restart"/>
            <w:vAlign w:val="center"/>
          </w:tcPr>
          <w:p w14:paraId="65CF5D54" w14:textId="77777777" w:rsidR="008034C1" w:rsidRDefault="006F2F5A">
            <w:r>
              <w:t>4-A</w:t>
            </w:r>
          </w:p>
        </w:tc>
        <w:tc>
          <w:tcPr>
            <w:tcW w:w="1075" w:type="dxa"/>
            <w:vAlign w:val="center"/>
          </w:tcPr>
          <w:p w14:paraId="5F3C4DF5" w14:textId="77777777" w:rsidR="008034C1" w:rsidRDefault="006F2F5A">
            <w:r>
              <w:t>2006</w:t>
            </w:r>
          </w:p>
        </w:tc>
        <w:tc>
          <w:tcPr>
            <w:tcW w:w="3186" w:type="dxa"/>
            <w:vAlign w:val="center"/>
          </w:tcPr>
          <w:p w14:paraId="2787A62B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9FE8442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54249A23" w14:textId="77777777" w:rsidR="008034C1" w:rsidRDefault="006F2F5A">
            <w:r>
              <w:t>54.82</w:t>
            </w:r>
          </w:p>
        </w:tc>
      </w:tr>
      <w:tr w:rsidR="008034C1" w14:paraId="607098F4" w14:textId="77777777">
        <w:tc>
          <w:tcPr>
            <w:tcW w:w="690" w:type="dxa"/>
            <w:vMerge/>
            <w:vAlign w:val="center"/>
          </w:tcPr>
          <w:p w14:paraId="1EEFC186" w14:textId="77777777" w:rsidR="008034C1" w:rsidRDefault="008034C1"/>
        </w:tc>
        <w:tc>
          <w:tcPr>
            <w:tcW w:w="916" w:type="dxa"/>
            <w:vMerge/>
            <w:vAlign w:val="center"/>
          </w:tcPr>
          <w:p w14:paraId="6EDFFC9B" w14:textId="77777777" w:rsidR="008034C1" w:rsidRDefault="008034C1"/>
        </w:tc>
        <w:tc>
          <w:tcPr>
            <w:tcW w:w="1075" w:type="dxa"/>
            <w:vAlign w:val="center"/>
          </w:tcPr>
          <w:p w14:paraId="21EAB8BA" w14:textId="77777777" w:rsidR="008034C1" w:rsidRDefault="006F2F5A">
            <w:r>
              <w:t>2009</w:t>
            </w:r>
          </w:p>
        </w:tc>
        <w:tc>
          <w:tcPr>
            <w:tcW w:w="3186" w:type="dxa"/>
            <w:vAlign w:val="center"/>
          </w:tcPr>
          <w:p w14:paraId="44BD7922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33DCE4B8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3C3F38BE" w14:textId="77777777" w:rsidR="008034C1" w:rsidRDefault="006F2F5A">
            <w:r>
              <w:t>54.37</w:t>
            </w:r>
          </w:p>
        </w:tc>
      </w:tr>
      <w:tr w:rsidR="008034C1" w14:paraId="47C60AE8" w14:textId="77777777">
        <w:tc>
          <w:tcPr>
            <w:tcW w:w="690" w:type="dxa"/>
            <w:vMerge/>
            <w:vAlign w:val="center"/>
          </w:tcPr>
          <w:p w14:paraId="5AA8B0DD" w14:textId="77777777" w:rsidR="008034C1" w:rsidRDefault="008034C1"/>
        </w:tc>
        <w:tc>
          <w:tcPr>
            <w:tcW w:w="916" w:type="dxa"/>
            <w:vAlign w:val="center"/>
          </w:tcPr>
          <w:p w14:paraId="14960187" w14:textId="77777777" w:rsidR="008034C1" w:rsidRDefault="006F2F5A">
            <w:r>
              <w:t>4-B</w:t>
            </w:r>
          </w:p>
        </w:tc>
        <w:tc>
          <w:tcPr>
            <w:tcW w:w="1075" w:type="dxa"/>
            <w:vAlign w:val="center"/>
          </w:tcPr>
          <w:p w14:paraId="59C55974" w14:textId="77777777" w:rsidR="008034C1" w:rsidRDefault="006F2F5A">
            <w:r>
              <w:t>2004</w:t>
            </w:r>
          </w:p>
        </w:tc>
        <w:tc>
          <w:tcPr>
            <w:tcW w:w="3186" w:type="dxa"/>
            <w:vAlign w:val="center"/>
          </w:tcPr>
          <w:p w14:paraId="0305A6F0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0AE1F8F7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1A18E2EB" w14:textId="77777777" w:rsidR="008034C1" w:rsidRDefault="006F2F5A">
            <w:r>
              <w:t>54.73</w:t>
            </w:r>
          </w:p>
        </w:tc>
      </w:tr>
      <w:tr w:rsidR="008034C1" w14:paraId="77F0C1ED" w14:textId="77777777">
        <w:tc>
          <w:tcPr>
            <w:tcW w:w="690" w:type="dxa"/>
            <w:vMerge/>
            <w:vAlign w:val="center"/>
          </w:tcPr>
          <w:p w14:paraId="139D440F" w14:textId="77777777" w:rsidR="008034C1" w:rsidRDefault="008034C1"/>
        </w:tc>
        <w:tc>
          <w:tcPr>
            <w:tcW w:w="916" w:type="dxa"/>
            <w:vAlign w:val="center"/>
          </w:tcPr>
          <w:p w14:paraId="1348A01C" w14:textId="77777777" w:rsidR="008034C1" w:rsidRDefault="006F2F5A">
            <w:r>
              <w:t>4-C</w:t>
            </w:r>
          </w:p>
        </w:tc>
        <w:tc>
          <w:tcPr>
            <w:tcW w:w="1075" w:type="dxa"/>
            <w:vAlign w:val="center"/>
          </w:tcPr>
          <w:p w14:paraId="64330F89" w14:textId="77777777" w:rsidR="008034C1" w:rsidRDefault="006F2F5A">
            <w:r>
              <w:t>2005</w:t>
            </w:r>
          </w:p>
        </w:tc>
        <w:tc>
          <w:tcPr>
            <w:tcW w:w="3186" w:type="dxa"/>
            <w:vAlign w:val="center"/>
          </w:tcPr>
          <w:p w14:paraId="15E7F1E9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7E3823C6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4AC1629B" w14:textId="77777777" w:rsidR="008034C1" w:rsidRDefault="006F2F5A">
            <w:r>
              <w:t>54.89</w:t>
            </w:r>
          </w:p>
        </w:tc>
      </w:tr>
      <w:tr w:rsidR="008034C1" w14:paraId="06AC53CD" w14:textId="77777777">
        <w:tc>
          <w:tcPr>
            <w:tcW w:w="690" w:type="dxa"/>
            <w:vMerge/>
            <w:vAlign w:val="center"/>
          </w:tcPr>
          <w:p w14:paraId="6A4C9755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175689FF" w14:textId="77777777" w:rsidR="008034C1" w:rsidRDefault="006F2F5A">
            <w:r>
              <w:t>4-D</w:t>
            </w:r>
          </w:p>
        </w:tc>
        <w:tc>
          <w:tcPr>
            <w:tcW w:w="1075" w:type="dxa"/>
            <w:vAlign w:val="center"/>
          </w:tcPr>
          <w:p w14:paraId="6DF8C79D" w14:textId="77777777" w:rsidR="008034C1" w:rsidRDefault="006F2F5A">
            <w:r>
              <w:t>2007</w:t>
            </w:r>
          </w:p>
        </w:tc>
        <w:tc>
          <w:tcPr>
            <w:tcW w:w="3186" w:type="dxa"/>
            <w:vAlign w:val="center"/>
          </w:tcPr>
          <w:p w14:paraId="7C0EB2EA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AF2B5F7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2C3BA16B" w14:textId="77777777" w:rsidR="008034C1" w:rsidRDefault="006F2F5A">
            <w:r>
              <w:t>54.53</w:t>
            </w:r>
          </w:p>
        </w:tc>
      </w:tr>
      <w:tr w:rsidR="008034C1" w14:paraId="7B9A06BF" w14:textId="77777777">
        <w:tc>
          <w:tcPr>
            <w:tcW w:w="690" w:type="dxa"/>
            <w:vMerge/>
            <w:vAlign w:val="center"/>
          </w:tcPr>
          <w:p w14:paraId="1C178F5B" w14:textId="77777777" w:rsidR="008034C1" w:rsidRDefault="008034C1"/>
        </w:tc>
        <w:tc>
          <w:tcPr>
            <w:tcW w:w="916" w:type="dxa"/>
            <w:vMerge/>
            <w:vAlign w:val="center"/>
          </w:tcPr>
          <w:p w14:paraId="4EE34C28" w14:textId="77777777" w:rsidR="008034C1" w:rsidRDefault="008034C1"/>
        </w:tc>
        <w:tc>
          <w:tcPr>
            <w:tcW w:w="1075" w:type="dxa"/>
            <w:vAlign w:val="center"/>
          </w:tcPr>
          <w:p w14:paraId="00ED79EB" w14:textId="77777777" w:rsidR="008034C1" w:rsidRDefault="006F2F5A">
            <w:r>
              <w:t>2008</w:t>
            </w:r>
          </w:p>
        </w:tc>
        <w:tc>
          <w:tcPr>
            <w:tcW w:w="3186" w:type="dxa"/>
            <w:vAlign w:val="center"/>
          </w:tcPr>
          <w:p w14:paraId="316AE89D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6D6AAA5F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3016F3F7" w14:textId="77777777" w:rsidR="008034C1" w:rsidRDefault="006F2F5A">
            <w:r>
              <w:t>54.44</w:t>
            </w:r>
          </w:p>
        </w:tc>
      </w:tr>
      <w:tr w:rsidR="008034C1" w14:paraId="077F63FE" w14:textId="77777777">
        <w:tc>
          <w:tcPr>
            <w:tcW w:w="690" w:type="dxa"/>
            <w:vMerge w:val="restart"/>
            <w:vAlign w:val="center"/>
          </w:tcPr>
          <w:p w14:paraId="5F01BA2E" w14:textId="77777777" w:rsidR="008034C1" w:rsidRDefault="006F2F5A">
            <w:r>
              <w:t>7</w:t>
            </w:r>
          </w:p>
        </w:tc>
        <w:tc>
          <w:tcPr>
            <w:tcW w:w="916" w:type="dxa"/>
            <w:vMerge w:val="restart"/>
            <w:vAlign w:val="center"/>
          </w:tcPr>
          <w:p w14:paraId="60506D05" w14:textId="77777777" w:rsidR="008034C1" w:rsidRDefault="006F2F5A">
            <w:r>
              <w:t>4-A</w:t>
            </w:r>
          </w:p>
        </w:tc>
        <w:tc>
          <w:tcPr>
            <w:tcW w:w="1075" w:type="dxa"/>
            <w:vAlign w:val="center"/>
          </w:tcPr>
          <w:p w14:paraId="087351C1" w14:textId="77777777" w:rsidR="008034C1" w:rsidRDefault="006F2F5A">
            <w:r>
              <w:t>2006</w:t>
            </w:r>
          </w:p>
        </w:tc>
        <w:tc>
          <w:tcPr>
            <w:tcW w:w="3186" w:type="dxa"/>
            <w:vAlign w:val="center"/>
          </w:tcPr>
          <w:p w14:paraId="4B141308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C2B0367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792E7D07" w14:textId="77777777" w:rsidR="008034C1" w:rsidRDefault="006F2F5A">
            <w:r>
              <w:t>54.55</w:t>
            </w:r>
          </w:p>
        </w:tc>
      </w:tr>
      <w:tr w:rsidR="008034C1" w14:paraId="3BE4108E" w14:textId="77777777">
        <w:tc>
          <w:tcPr>
            <w:tcW w:w="690" w:type="dxa"/>
            <w:vMerge/>
            <w:vAlign w:val="center"/>
          </w:tcPr>
          <w:p w14:paraId="3D2BB0DC" w14:textId="77777777" w:rsidR="008034C1" w:rsidRDefault="008034C1"/>
        </w:tc>
        <w:tc>
          <w:tcPr>
            <w:tcW w:w="916" w:type="dxa"/>
            <w:vMerge/>
            <w:vAlign w:val="center"/>
          </w:tcPr>
          <w:p w14:paraId="502CBA7E" w14:textId="77777777" w:rsidR="008034C1" w:rsidRDefault="008034C1"/>
        </w:tc>
        <w:tc>
          <w:tcPr>
            <w:tcW w:w="1075" w:type="dxa"/>
            <w:vAlign w:val="center"/>
          </w:tcPr>
          <w:p w14:paraId="5EFB540E" w14:textId="77777777" w:rsidR="008034C1" w:rsidRDefault="006F2F5A">
            <w:r>
              <w:t>2009</w:t>
            </w:r>
          </w:p>
        </w:tc>
        <w:tc>
          <w:tcPr>
            <w:tcW w:w="3186" w:type="dxa"/>
            <w:vAlign w:val="center"/>
          </w:tcPr>
          <w:p w14:paraId="6AD48695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763BF8BD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75C2592D" w14:textId="77777777" w:rsidR="008034C1" w:rsidRDefault="006F2F5A">
            <w:r>
              <w:t>54.43</w:t>
            </w:r>
          </w:p>
        </w:tc>
      </w:tr>
      <w:tr w:rsidR="008034C1" w14:paraId="41D00634" w14:textId="77777777">
        <w:tc>
          <w:tcPr>
            <w:tcW w:w="690" w:type="dxa"/>
            <w:vMerge/>
            <w:vAlign w:val="center"/>
          </w:tcPr>
          <w:p w14:paraId="375BDF25" w14:textId="77777777" w:rsidR="008034C1" w:rsidRDefault="008034C1"/>
        </w:tc>
        <w:tc>
          <w:tcPr>
            <w:tcW w:w="916" w:type="dxa"/>
            <w:vAlign w:val="center"/>
          </w:tcPr>
          <w:p w14:paraId="5A8C53D3" w14:textId="77777777" w:rsidR="008034C1" w:rsidRDefault="006F2F5A">
            <w:r>
              <w:t>4-B</w:t>
            </w:r>
          </w:p>
        </w:tc>
        <w:tc>
          <w:tcPr>
            <w:tcW w:w="1075" w:type="dxa"/>
            <w:vAlign w:val="center"/>
          </w:tcPr>
          <w:p w14:paraId="5478A722" w14:textId="77777777" w:rsidR="008034C1" w:rsidRDefault="006F2F5A">
            <w:r>
              <w:t>2004</w:t>
            </w:r>
          </w:p>
        </w:tc>
        <w:tc>
          <w:tcPr>
            <w:tcW w:w="3186" w:type="dxa"/>
            <w:vAlign w:val="center"/>
          </w:tcPr>
          <w:p w14:paraId="33B0A941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1B59FDA7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6664BDBE" w14:textId="77777777" w:rsidR="008034C1" w:rsidRDefault="006F2F5A">
            <w:r>
              <w:t>54.42</w:t>
            </w:r>
          </w:p>
        </w:tc>
      </w:tr>
      <w:tr w:rsidR="008034C1" w14:paraId="38AC40EC" w14:textId="77777777">
        <w:tc>
          <w:tcPr>
            <w:tcW w:w="690" w:type="dxa"/>
            <w:vMerge/>
            <w:vAlign w:val="center"/>
          </w:tcPr>
          <w:p w14:paraId="648ACD1C" w14:textId="77777777" w:rsidR="008034C1" w:rsidRDefault="008034C1"/>
        </w:tc>
        <w:tc>
          <w:tcPr>
            <w:tcW w:w="916" w:type="dxa"/>
            <w:vAlign w:val="center"/>
          </w:tcPr>
          <w:p w14:paraId="3BEB8B4E" w14:textId="77777777" w:rsidR="008034C1" w:rsidRDefault="006F2F5A">
            <w:r>
              <w:t>4-C</w:t>
            </w:r>
          </w:p>
        </w:tc>
        <w:tc>
          <w:tcPr>
            <w:tcW w:w="1075" w:type="dxa"/>
            <w:vAlign w:val="center"/>
          </w:tcPr>
          <w:p w14:paraId="564C0AE6" w14:textId="77777777" w:rsidR="008034C1" w:rsidRDefault="006F2F5A">
            <w:r>
              <w:t>2005</w:t>
            </w:r>
          </w:p>
        </w:tc>
        <w:tc>
          <w:tcPr>
            <w:tcW w:w="3186" w:type="dxa"/>
            <w:vAlign w:val="center"/>
          </w:tcPr>
          <w:p w14:paraId="3E4AF20C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C347DB1" w14:textId="77777777" w:rsidR="008034C1" w:rsidRDefault="006F2F5A">
            <w:r>
              <w:t>25.6</w:t>
            </w:r>
          </w:p>
        </w:tc>
        <w:tc>
          <w:tcPr>
            <w:tcW w:w="3356" w:type="dxa"/>
            <w:vAlign w:val="center"/>
          </w:tcPr>
          <w:p w14:paraId="64C6C624" w14:textId="77777777" w:rsidR="008034C1" w:rsidRDefault="006F2F5A">
            <w:r>
              <w:t>54.59</w:t>
            </w:r>
          </w:p>
        </w:tc>
      </w:tr>
      <w:tr w:rsidR="008034C1" w14:paraId="60529015" w14:textId="77777777">
        <w:tc>
          <w:tcPr>
            <w:tcW w:w="690" w:type="dxa"/>
            <w:vMerge/>
            <w:vAlign w:val="center"/>
          </w:tcPr>
          <w:p w14:paraId="43438283" w14:textId="77777777" w:rsidR="008034C1" w:rsidRDefault="008034C1"/>
        </w:tc>
        <w:tc>
          <w:tcPr>
            <w:tcW w:w="916" w:type="dxa"/>
            <w:vMerge w:val="restart"/>
            <w:vAlign w:val="center"/>
          </w:tcPr>
          <w:p w14:paraId="0FF2C132" w14:textId="77777777" w:rsidR="008034C1" w:rsidRDefault="006F2F5A">
            <w:r>
              <w:t>4-D</w:t>
            </w:r>
          </w:p>
        </w:tc>
        <w:tc>
          <w:tcPr>
            <w:tcW w:w="1075" w:type="dxa"/>
            <w:vAlign w:val="center"/>
          </w:tcPr>
          <w:p w14:paraId="6EEA5A53" w14:textId="77777777" w:rsidR="008034C1" w:rsidRDefault="006F2F5A">
            <w:r>
              <w:t>2007</w:t>
            </w:r>
          </w:p>
        </w:tc>
        <w:tc>
          <w:tcPr>
            <w:tcW w:w="3186" w:type="dxa"/>
            <w:vAlign w:val="center"/>
          </w:tcPr>
          <w:p w14:paraId="2F982714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7B1FE6BB" w14:textId="77777777" w:rsidR="008034C1" w:rsidRDefault="006F2F5A">
            <w:r>
              <w:t>19.5</w:t>
            </w:r>
          </w:p>
        </w:tc>
        <w:tc>
          <w:tcPr>
            <w:tcW w:w="3356" w:type="dxa"/>
            <w:vAlign w:val="center"/>
          </w:tcPr>
          <w:p w14:paraId="11E3842E" w14:textId="77777777" w:rsidR="008034C1" w:rsidRDefault="006F2F5A">
            <w:r>
              <w:t>54.28</w:t>
            </w:r>
          </w:p>
        </w:tc>
      </w:tr>
      <w:tr w:rsidR="008034C1" w14:paraId="412D5D16" w14:textId="77777777">
        <w:tc>
          <w:tcPr>
            <w:tcW w:w="690" w:type="dxa"/>
            <w:vMerge/>
            <w:vAlign w:val="center"/>
          </w:tcPr>
          <w:p w14:paraId="5A6E5862" w14:textId="77777777" w:rsidR="008034C1" w:rsidRDefault="008034C1"/>
        </w:tc>
        <w:tc>
          <w:tcPr>
            <w:tcW w:w="916" w:type="dxa"/>
            <w:vMerge/>
            <w:vAlign w:val="center"/>
          </w:tcPr>
          <w:p w14:paraId="564190E0" w14:textId="77777777" w:rsidR="008034C1" w:rsidRDefault="008034C1"/>
        </w:tc>
        <w:tc>
          <w:tcPr>
            <w:tcW w:w="1075" w:type="dxa"/>
            <w:vAlign w:val="center"/>
          </w:tcPr>
          <w:p w14:paraId="2C5FC315" w14:textId="77777777" w:rsidR="008034C1" w:rsidRDefault="006F2F5A">
            <w:r>
              <w:t>2008</w:t>
            </w:r>
          </w:p>
        </w:tc>
        <w:tc>
          <w:tcPr>
            <w:tcW w:w="3186" w:type="dxa"/>
            <w:vAlign w:val="center"/>
          </w:tcPr>
          <w:p w14:paraId="70CBD112" w14:textId="77777777" w:rsidR="008034C1" w:rsidRDefault="006F2F5A">
            <w:r>
              <w:t>起居室</w:t>
            </w:r>
          </w:p>
        </w:tc>
        <w:tc>
          <w:tcPr>
            <w:tcW w:w="1075" w:type="dxa"/>
            <w:vAlign w:val="center"/>
          </w:tcPr>
          <w:p w14:paraId="56209493" w14:textId="77777777" w:rsidR="008034C1" w:rsidRDefault="006F2F5A">
            <w:r>
              <w:t>13.9</w:t>
            </w:r>
          </w:p>
        </w:tc>
        <w:tc>
          <w:tcPr>
            <w:tcW w:w="3356" w:type="dxa"/>
            <w:vAlign w:val="center"/>
          </w:tcPr>
          <w:p w14:paraId="3AF0C11E" w14:textId="77777777" w:rsidR="008034C1" w:rsidRDefault="006F2F5A">
            <w:r>
              <w:t>54.33</w:t>
            </w:r>
          </w:p>
        </w:tc>
      </w:tr>
      <w:tr w:rsidR="008034C1" w14:paraId="49C01D95" w14:textId="77777777">
        <w:tc>
          <w:tcPr>
            <w:tcW w:w="5867" w:type="dxa"/>
            <w:gridSpan w:val="4"/>
            <w:vAlign w:val="center"/>
          </w:tcPr>
          <w:p w14:paraId="0458EFE2" w14:textId="77777777" w:rsidR="008034C1" w:rsidRDefault="006F2F5A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62F7713D" w14:textId="77777777" w:rsidR="008034C1" w:rsidRDefault="006F2F5A">
            <w:r>
              <w:t>54.74%</w:t>
            </w:r>
          </w:p>
        </w:tc>
      </w:tr>
    </w:tbl>
    <w:p w14:paraId="6A3BB099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14:paraId="0EF2C4C3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127324E4" w14:textId="77777777" w:rsidR="008E2A42" w:rsidRPr="00E14B7E" w:rsidRDefault="00A968A5" w:rsidP="00A968A5">
      <w:pPr>
        <w:pStyle w:val="1"/>
        <w:tabs>
          <w:tab w:val="left" w:pos="432"/>
        </w:tabs>
      </w:pPr>
      <w:bookmarkStart w:id="57" w:name="_Toc97909562"/>
      <w:r w:rsidRPr="00E14B7E">
        <w:rPr>
          <w:rFonts w:hint="eastAsia"/>
        </w:rPr>
        <w:t>结论</w:t>
      </w:r>
      <w:bookmarkEnd w:id="57"/>
    </w:p>
    <w:p w14:paraId="665AED35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54.74%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4</w:t>
      </w:r>
      <w:bookmarkEnd w:id="59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33D4" w14:textId="77777777" w:rsidR="006F2F5A" w:rsidRDefault="006F2F5A" w:rsidP="00203A7D">
      <w:pPr>
        <w:spacing w:line="240" w:lineRule="auto"/>
      </w:pPr>
      <w:r>
        <w:separator/>
      </w:r>
    </w:p>
  </w:endnote>
  <w:endnote w:type="continuationSeparator" w:id="0">
    <w:p w14:paraId="135399DE" w14:textId="77777777" w:rsidR="006F2F5A" w:rsidRDefault="006F2F5A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75C0EEA6" w14:textId="77777777" w:rsidTr="001A12A0">
      <w:tc>
        <w:tcPr>
          <w:tcW w:w="3020" w:type="dxa"/>
        </w:tcPr>
        <w:p w14:paraId="2A7C74FF" w14:textId="77777777" w:rsidR="001A12A0" w:rsidRPr="00F5023B" w:rsidRDefault="006F2F5A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3A1214C" w14:textId="77777777" w:rsidR="001A12A0" w:rsidRPr="00F5023B" w:rsidRDefault="006F2F5A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7871F19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05905E14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39E6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67D6209E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7B9F" w14:textId="77777777" w:rsidR="006F2F5A" w:rsidRDefault="006F2F5A" w:rsidP="00203A7D">
      <w:pPr>
        <w:spacing w:line="240" w:lineRule="auto"/>
      </w:pPr>
      <w:r>
        <w:separator/>
      </w:r>
    </w:p>
  </w:footnote>
  <w:footnote w:type="continuationSeparator" w:id="0">
    <w:p w14:paraId="6E97C194" w14:textId="77777777" w:rsidR="006F2F5A" w:rsidRDefault="006F2F5A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601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D70FDD3" wp14:editId="32C66863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03DE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2F5A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034C1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23DE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F648D"/>
  <w15:docId w15:val="{7F919D97-FFFA-47C3-B13F-91850322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16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7611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Administrator</cp:lastModifiedBy>
  <cp:revision>2</cp:revision>
  <cp:lastPrinted>1900-12-31T16:00:00Z</cp:lastPrinted>
  <dcterms:created xsi:type="dcterms:W3CDTF">2022-03-11T08:45:00Z</dcterms:created>
  <dcterms:modified xsi:type="dcterms:W3CDTF">2022-03-11T09:01:00Z</dcterms:modified>
</cp:coreProperties>
</file>