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F9E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763EC0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F639B3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B468DC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CBA14C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9BC48C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201C2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40A10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56E863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0DCD2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E445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5D6AF4" w14:textId="43D4DC93" w:rsidR="00D40158" w:rsidRPr="00D40158" w:rsidRDefault="001C3574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广州</w:t>
            </w:r>
          </w:p>
        </w:tc>
      </w:tr>
      <w:tr w:rsidR="00D40158" w:rsidRPr="00D40158" w14:paraId="146465E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724A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8E05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B3965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A71F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85EE3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DFF3A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0361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CEF0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D2AA7E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3DE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96AB1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C1D74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77DA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8F5FB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7D175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6B94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34B1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5F98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F5F7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1FAD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2022年3月14日</w:t>
              </w:r>
            </w:smartTag>
            <w:bookmarkEnd w:id="5"/>
          </w:p>
        </w:tc>
      </w:tr>
    </w:tbl>
    <w:p w14:paraId="186BB842" w14:textId="77777777" w:rsidR="00D40158" w:rsidRDefault="00D40158" w:rsidP="00B41640">
      <w:pPr>
        <w:rPr>
          <w:rFonts w:ascii="宋体" w:hAnsi="宋体"/>
          <w:lang w:val="en-US"/>
        </w:rPr>
      </w:pPr>
    </w:p>
    <w:p w14:paraId="7788727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0D3B4D8" wp14:editId="24CD6CCE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37850B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9B81A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C93EB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7"/>
          </w:p>
        </w:tc>
      </w:tr>
      <w:tr w:rsidR="00C67778" w:rsidRPr="00D40158" w14:paraId="5277DF7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BD72F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3EF680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8"/>
          </w:p>
        </w:tc>
      </w:tr>
      <w:tr w:rsidR="00C67778" w:rsidRPr="00D40158" w14:paraId="735CED2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C5A8A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8E4249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A1704A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03D14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07F98D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T13432722576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019B23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4D6A90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A1EF1C4" w14:textId="77777777" w:rsidR="004109A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186787" w:history="1">
        <w:r w:rsidR="004109AE" w:rsidRPr="00FB60B3">
          <w:rPr>
            <w:rStyle w:val="a6"/>
          </w:rPr>
          <w:t>1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建筑概况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_Toc98186787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3</w:t>
        </w:r>
        <w:r w:rsidR="004109AE">
          <w:rPr>
            <w:webHidden/>
          </w:rPr>
          <w:fldChar w:fldCharType="end"/>
        </w:r>
      </w:hyperlink>
    </w:p>
    <w:p w14:paraId="402DE8A9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788" w:history="1">
        <w:r w:rsidR="004109AE" w:rsidRPr="00FB60B3">
          <w:rPr>
            <w:rStyle w:val="a6"/>
          </w:rPr>
          <w:t>2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计算依据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_Toc98186788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3</w:t>
        </w:r>
        <w:r w:rsidR="004109AE">
          <w:rPr>
            <w:webHidden/>
          </w:rPr>
          <w:fldChar w:fldCharType="end"/>
        </w:r>
      </w:hyperlink>
    </w:p>
    <w:p w14:paraId="3C4369EC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789" w:history="1">
        <w:r w:rsidR="004109AE" w:rsidRPr="00FB60B3">
          <w:rPr>
            <w:rStyle w:val="a6"/>
          </w:rPr>
          <w:t>3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软件介绍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_Toc98186789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3</w:t>
        </w:r>
        <w:r w:rsidR="004109AE">
          <w:rPr>
            <w:webHidden/>
          </w:rPr>
          <w:fldChar w:fldCharType="end"/>
        </w:r>
      </w:hyperlink>
    </w:p>
    <w:p w14:paraId="01434400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790" w:history="1">
        <w:r w:rsidR="004109AE" w:rsidRPr="00FB60B3">
          <w:rPr>
            <w:rStyle w:val="a6"/>
          </w:rPr>
          <w:t>4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气象数据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_Toc98186790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4</w:t>
        </w:r>
        <w:r w:rsidR="004109AE">
          <w:rPr>
            <w:webHidden/>
          </w:rPr>
          <w:fldChar w:fldCharType="end"/>
        </w:r>
      </w:hyperlink>
    </w:p>
    <w:p w14:paraId="0C946F7F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791" w:history="1">
        <w:r w:rsidR="004109AE" w:rsidRPr="00FB60B3">
          <w:rPr>
            <w:rStyle w:val="a6"/>
            <w:lang w:val="en-GB"/>
          </w:rPr>
          <w:t>4.1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气象地点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_Toc98186791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4</w:t>
        </w:r>
        <w:r w:rsidR="004109AE">
          <w:rPr>
            <w:webHidden/>
          </w:rPr>
          <w:fldChar w:fldCharType="end"/>
        </w:r>
      </w:hyperlink>
    </w:p>
    <w:p w14:paraId="35861728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792" w:history="1">
        <w:r w:rsidR="004109AE" w:rsidRPr="00FB60B3">
          <w:rPr>
            <w:rStyle w:val="a6"/>
            <w:lang w:val="en-GB"/>
          </w:rPr>
          <w:t>4.2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逐日干球温度表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_Toc98186792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4</w:t>
        </w:r>
        <w:r w:rsidR="004109AE">
          <w:rPr>
            <w:webHidden/>
          </w:rPr>
          <w:fldChar w:fldCharType="end"/>
        </w:r>
      </w:hyperlink>
    </w:p>
    <w:p w14:paraId="74332B76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793" w:history="1">
        <w:r w:rsidR="004109AE" w:rsidRPr="00FB60B3">
          <w:rPr>
            <w:rStyle w:val="a6"/>
            <w:lang w:val="en-GB"/>
          </w:rPr>
          <w:t>4.3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逐月辐照量表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_Toc98186793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4</w:t>
        </w:r>
        <w:r w:rsidR="004109AE">
          <w:rPr>
            <w:webHidden/>
          </w:rPr>
          <w:fldChar w:fldCharType="end"/>
        </w:r>
      </w:hyperlink>
    </w:p>
    <w:p w14:paraId="6A1752CA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794" w:history="1">
        <w:r w:rsidR="004109AE" w:rsidRPr="00FB60B3">
          <w:rPr>
            <w:rStyle w:val="a6"/>
            <w:lang w:val="en-GB"/>
          </w:rPr>
          <w:t>4.4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峰值工况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_Toc98186794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4</w:t>
        </w:r>
        <w:r w:rsidR="004109AE">
          <w:rPr>
            <w:webHidden/>
          </w:rPr>
          <w:fldChar w:fldCharType="end"/>
        </w:r>
      </w:hyperlink>
    </w:p>
    <w:p w14:paraId="1BCFF237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795" w:history="1">
        <w:r w:rsidR="004109AE" w:rsidRPr="00FB60B3">
          <w:rPr>
            <w:rStyle w:val="a6"/>
          </w:rPr>
          <w:t>5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围护结构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_Toc98186795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5</w:t>
        </w:r>
        <w:r w:rsidR="004109AE">
          <w:rPr>
            <w:webHidden/>
          </w:rPr>
          <w:fldChar w:fldCharType="end"/>
        </w:r>
      </w:hyperlink>
    </w:p>
    <w:p w14:paraId="138BF1DD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796" w:history="1">
        <w:r w:rsidR="004109AE" w:rsidRPr="00FB60B3">
          <w:rPr>
            <w:rStyle w:val="a6"/>
          </w:rPr>
          <w:t>6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围护结构概况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_Toc98186796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5</w:t>
        </w:r>
        <w:r w:rsidR="004109AE">
          <w:rPr>
            <w:webHidden/>
          </w:rPr>
          <w:fldChar w:fldCharType="end"/>
        </w:r>
      </w:hyperlink>
    </w:p>
    <w:p w14:paraId="7ACA6281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797" w:history="1">
        <w:r w:rsidR="004109AE" w:rsidRPr="00FB60B3">
          <w:rPr>
            <w:rStyle w:val="a6"/>
          </w:rPr>
          <w:t>7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房间类型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_Toc98186797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4131EA0C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798" w:history="1">
        <w:r w:rsidR="004109AE" w:rsidRPr="00FB60B3">
          <w:rPr>
            <w:rStyle w:val="a6"/>
            <w:lang w:val="en-GB"/>
          </w:rPr>
          <w:t>7.1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房间表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_Toc98186798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32EC9983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799" w:history="1">
        <w:r w:rsidR="004109AE" w:rsidRPr="00FB60B3">
          <w:rPr>
            <w:rStyle w:val="a6"/>
            <w:lang w:val="en-GB"/>
          </w:rPr>
          <w:t>7.2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作息时间表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_Toc98186799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39CA178C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00" w:history="1">
        <w:r w:rsidR="004109AE" w:rsidRPr="00FB60B3">
          <w:rPr>
            <w:rStyle w:val="a6"/>
          </w:rPr>
          <w:t>8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暖通空调系统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_Toc98186800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18F63159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01" w:history="1">
        <w:r w:rsidR="004109AE" w:rsidRPr="00FB60B3">
          <w:rPr>
            <w:rStyle w:val="a6"/>
            <w:lang w:val="en-GB"/>
          </w:rPr>
          <w:t>8.1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系统类型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_Toc98186801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37CFF4DB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02" w:history="1">
        <w:r w:rsidR="004109AE" w:rsidRPr="00FB60B3">
          <w:rPr>
            <w:rStyle w:val="a6"/>
            <w:lang w:val="en-GB"/>
          </w:rPr>
          <w:t>8.2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制冷系统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_Toc98186802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3FF14103" w14:textId="77777777" w:rsidR="004109AE" w:rsidRDefault="00302B3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186803" w:history="1">
        <w:r w:rsidR="004109AE" w:rsidRPr="00FB60B3">
          <w:rPr>
            <w:rStyle w:val="a6"/>
            <w:lang w:val="en-GB"/>
          </w:rPr>
          <w:t>8.2.1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多联机</w:t>
        </w:r>
        <w:r w:rsidR="004109AE" w:rsidRPr="00FB60B3">
          <w:rPr>
            <w:rStyle w:val="a6"/>
          </w:rPr>
          <w:t>/</w:t>
        </w:r>
        <w:r w:rsidR="004109AE" w:rsidRPr="00FB60B3">
          <w:rPr>
            <w:rStyle w:val="a6"/>
          </w:rPr>
          <w:t>单元式空调能耗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_Toc98186803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2557E68F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04" w:history="1">
        <w:r w:rsidR="004109AE" w:rsidRPr="00FB60B3">
          <w:rPr>
            <w:rStyle w:val="a6"/>
            <w:lang w:val="en-GB"/>
          </w:rPr>
          <w:t>8.3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供暖系统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_Toc98186804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3834C6F4" w14:textId="77777777" w:rsidR="004109AE" w:rsidRDefault="00302B3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186805" w:history="1">
        <w:r w:rsidR="004109AE" w:rsidRPr="00FB60B3">
          <w:rPr>
            <w:rStyle w:val="a6"/>
            <w:lang w:val="en-GB"/>
          </w:rPr>
          <w:t>8.3.1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多联机</w:t>
        </w:r>
        <w:r w:rsidR="004109AE" w:rsidRPr="00FB60B3">
          <w:rPr>
            <w:rStyle w:val="a6"/>
          </w:rPr>
          <w:t>/</w:t>
        </w:r>
        <w:r w:rsidR="004109AE" w:rsidRPr="00FB60B3">
          <w:rPr>
            <w:rStyle w:val="a6"/>
          </w:rPr>
          <w:t>单元式热泵能耗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_Toc98186805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5BC151A9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06" w:history="1">
        <w:r w:rsidR="004109AE" w:rsidRPr="00FB60B3">
          <w:rPr>
            <w:rStyle w:val="a6"/>
            <w:lang w:val="en-GB"/>
          </w:rPr>
          <w:t>8.4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空调风机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_Toc98186806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6</w:t>
        </w:r>
        <w:r w:rsidR="004109AE">
          <w:rPr>
            <w:webHidden/>
          </w:rPr>
          <w:fldChar w:fldCharType="end"/>
        </w:r>
      </w:hyperlink>
    </w:p>
    <w:p w14:paraId="2266A420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07" w:history="1">
        <w:r w:rsidR="004109AE" w:rsidRPr="00FB60B3">
          <w:rPr>
            <w:rStyle w:val="a6"/>
          </w:rPr>
          <w:t>9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照明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_Toc98186807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7</w:t>
        </w:r>
        <w:r w:rsidR="004109AE">
          <w:rPr>
            <w:webHidden/>
          </w:rPr>
          <w:fldChar w:fldCharType="end"/>
        </w:r>
      </w:hyperlink>
    </w:p>
    <w:p w14:paraId="56B33066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08" w:history="1">
        <w:r w:rsidR="004109AE" w:rsidRPr="00FB60B3">
          <w:rPr>
            <w:rStyle w:val="a6"/>
          </w:rPr>
          <w:t>10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插座设备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_Toc98186808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7</w:t>
        </w:r>
        <w:r w:rsidR="004109AE">
          <w:rPr>
            <w:webHidden/>
          </w:rPr>
          <w:fldChar w:fldCharType="end"/>
        </w:r>
      </w:hyperlink>
    </w:p>
    <w:p w14:paraId="33548B8D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09" w:history="1">
        <w:r w:rsidR="004109AE" w:rsidRPr="00FB60B3">
          <w:rPr>
            <w:rStyle w:val="a6"/>
          </w:rPr>
          <w:t>11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排风机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_Toc98186809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7</w:t>
        </w:r>
        <w:r w:rsidR="004109AE">
          <w:rPr>
            <w:webHidden/>
          </w:rPr>
          <w:fldChar w:fldCharType="end"/>
        </w:r>
      </w:hyperlink>
    </w:p>
    <w:p w14:paraId="4D7A7989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10" w:history="1">
        <w:r w:rsidR="004109AE" w:rsidRPr="00FB60B3">
          <w:rPr>
            <w:rStyle w:val="a6"/>
          </w:rPr>
          <w:t>12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生活热水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_Toc98186810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7</w:t>
        </w:r>
        <w:r w:rsidR="004109AE">
          <w:rPr>
            <w:webHidden/>
          </w:rPr>
          <w:fldChar w:fldCharType="end"/>
        </w:r>
      </w:hyperlink>
    </w:p>
    <w:p w14:paraId="6E956A63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11" w:history="1">
        <w:r w:rsidR="004109AE" w:rsidRPr="00FB60B3">
          <w:rPr>
            <w:rStyle w:val="a6"/>
          </w:rPr>
          <w:t>13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电梯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_Toc98186811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8</w:t>
        </w:r>
        <w:r w:rsidR="004109AE">
          <w:rPr>
            <w:webHidden/>
          </w:rPr>
          <w:fldChar w:fldCharType="end"/>
        </w:r>
      </w:hyperlink>
    </w:p>
    <w:p w14:paraId="751F4E33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12" w:history="1">
        <w:r w:rsidR="004109AE" w:rsidRPr="00FB60B3">
          <w:rPr>
            <w:rStyle w:val="a6"/>
            <w:lang w:val="en-GB"/>
          </w:rPr>
          <w:t>13.1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直梯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_Toc98186812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8</w:t>
        </w:r>
        <w:r w:rsidR="004109AE">
          <w:rPr>
            <w:webHidden/>
          </w:rPr>
          <w:fldChar w:fldCharType="end"/>
        </w:r>
      </w:hyperlink>
    </w:p>
    <w:p w14:paraId="4D07ECA5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13" w:history="1">
        <w:r w:rsidR="004109AE" w:rsidRPr="00FB60B3">
          <w:rPr>
            <w:rStyle w:val="a6"/>
            <w:lang w:val="en-GB"/>
          </w:rPr>
          <w:t>13.2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电梯碳排放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_Toc98186813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8</w:t>
        </w:r>
        <w:r w:rsidR="004109AE">
          <w:rPr>
            <w:webHidden/>
          </w:rPr>
          <w:fldChar w:fldCharType="end"/>
        </w:r>
      </w:hyperlink>
    </w:p>
    <w:p w14:paraId="440E41FE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14" w:history="1">
        <w:r w:rsidR="004109AE" w:rsidRPr="00FB60B3">
          <w:rPr>
            <w:rStyle w:val="a6"/>
          </w:rPr>
          <w:t>14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光伏发电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_Toc98186814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8</w:t>
        </w:r>
        <w:r w:rsidR="004109AE">
          <w:rPr>
            <w:webHidden/>
          </w:rPr>
          <w:fldChar w:fldCharType="end"/>
        </w:r>
      </w:hyperlink>
    </w:p>
    <w:p w14:paraId="7206951F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15" w:history="1">
        <w:r w:rsidR="004109AE" w:rsidRPr="00FB60B3">
          <w:rPr>
            <w:rStyle w:val="a6"/>
          </w:rPr>
          <w:t>15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风力发电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_Toc98186815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8</w:t>
        </w:r>
        <w:r w:rsidR="004109AE">
          <w:rPr>
            <w:webHidden/>
          </w:rPr>
          <w:fldChar w:fldCharType="end"/>
        </w:r>
      </w:hyperlink>
    </w:p>
    <w:p w14:paraId="0193BD07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16" w:history="1">
        <w:r w:rsidR="004109AE" w:rsidRPr="00FB60B3">
          <w:rPr>
            <w:rStyle w:val="a6"/>
          </w:rPr>
          <w:t>16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计算结果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_Toc98186816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8</w:t>
        </w:r>
        <w:r w:rsidR="004109AE">
          <w:rPr>
            <w:webHidden/>
          </w:rPr>
          <w:fldChar w:fldCharType="end"/>
        </w:r>
      </w:hyperlink>
    </w:p>
    <w:p w14:paraId="1BC76546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17" w:history="1">
        <w:r w:rsidR="004109AE" w:rsidRPr="00FB60B3">
          <w:rPr>
            <w:rStyle w:val="a6"/>
            <w:lang w:val="en-GB"/>
          </w:rPr>
          <w:t>16.1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建材生产运输碳排放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_Toc98186817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8</w:t>
        </w:r>
        <w:r w:rsidR="004109AE">
          <w:rPr>
            <w:webHidden/>
          </w:rPr>
          <w:fldChar w:fldCharType="end"/>
        </w:r>
      </w:hyperlink>
    </w:p>
    <w:p w14:paraId="4B84FCF5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18" w:history="1">
        <w:r w:rsidR="004109AE" w:rsidRPr="00FB60B3">
          <w:rPr>
            <w:rStyle w:val="a6"/>
            <w:lang w:val="en-GB"/>
          </w:rPr>
          <w:t>16.2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建筑建造拆除碳排放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_Toc98186818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9</w:t>
        </w:r>
        <w:r w:rsidR="004109AE">
          <w:rPr>
            <w:webHidden/>
          </w:rPr>
          <w:fldChar w:fldCharType="end"/>
        </w:r>
      </w:hyperlink>
    </w:p>
    <w:p w14:paraId="47E90FC5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19" w:history="1">
        <w:r w:rsidR="004109AE" w:rsidRPr="00FB60B3">
          <w:rPr>
            <w:rStyle w:val="a6"/>
            <w:lang w:val="en-GB"/>
          </w:rPr>
          <w:t>16.3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碳汇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_Toc98186819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9</w:t>
        </w:r>
        <w:r w:rsidR="004109AE">
          <w:rPr>
            <w:webHidden/>
          </w:rPr>
          <w:fldChar w:fldCharType="end"/>
        </w:r>
      </w:hyperlink>
    </w:p>
    <w:p w14:paraId="530EC2BF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20" w:history="1">
        <w:r w:rsidR="004109AE" w:rsidRPr="00FB60B3">
          <w:rPr>
            <w:rStyle w:val="a6"/>
            <w:lang w:val="en-GB"/>
          </w:rPr>
          <w:t>16.4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建筑运行碳排放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_Toc98186820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9</w:t>
        </w:r>
        <w:r w:rsidR="004109AE">
          <w:rPr>
            <w:webHidden/>
          </w:rPr>
          <w:fldChar w:fldCharType="end"/>
        </w:r>
      </w:hyperlink>
    </w:p>
    <w:p w14:paraId="7851EC7B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21" w:history="1">
        <w:r w:rsidR="004109AE" w:rsidRPr="00FB60B3">
          <w:rPr>
            <w:rStyle w:val="a6"/>
            <w:lang w:val="en-GB"/>
          </w:rPr>
          <w:t>16.5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全生命周期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_Toc98186821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10</w:t>
        </w:r>
        <w:r w:rsidR="004109AE">
          <w:rPr>
            <w:webHidden/>
          </w:rPr>
          <w:fldChar w:fldCharType="end"/>
        </w:r>
      </w:hyperlink>
    </w:p>
    <w:p w14:paraId="79EA1561" w14:textId="77777777" w:rsidR="004109AE" w:rsidRDefault="00302B3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86822" w:history="1">
        <w:r w:rsidR="004109AE" w:rsidRPr="00FB60B3">
          <w:rPr>
            <w:rStyle w:val="a6"/>
          </w:rPr>
          <w:t>17</w:t>
        </w:r>
        <w:r w:rsidR="004109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109AE" w:rsidRPr="00FB60B3">
          <w:rPr>
            <w:rStyle w:val="a6"/>
          </w:rPr>
          <w:t>附录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_Toc98186822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13</w:t>
        </w:r>
        <w:r w:rsidR="004109AE">
          <w:rPr>
            <w:webHidden/>
          </w:rPr>
          <w:fldChar w:fldCharType="end"/>
        </w:r>
      </w:hyperlink>
    </w:p>
    <w:p w14:paraId="24431D41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23" w:history="1">
        <w:r w:rsidR="004109AE" w:rsidRPr="00FB60B3">
          <w:rPr>
            <w:rStyle w:val="a6"/>
            <w:lang w:val="en-GB"/>
          </w:rPr>
          <w:t>17.1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工作日</w:t>
        </w:r>
        <w:r w:rsidR="004109AE" w:rsidRPr="00FB60B3">
          <w:rPr>
            <w:rStyle w:val="a6"/>
          </w:rPr>
          <w:t>/</w:t>
        </w:r>
        <w:r w:rsidR="004109AE" w:rsidRPr="00FB60B3">
          <w:rPr>
            <w:rStyle w:val="a6"/>
          </w:rPr>
          <w:t>节假日人员逐时在室率</w:t>
        </w:r>
        <w:r w:rsidR="004109AE" w:rsidRPr="00FB60B3">
          <w:rPr>
            <w:rStyle w:val="a6"/>
          </w:rPr>
          <w:t>(%)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_Toc98186823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13</w:t>
        </w:r>
        <w:r w:rsidR="004109AE">
          <w:rPr>
            <w:webHidden/>
          </w:rPr>
          <w:fldChar w:fldCharType="end"/>
        </w:r>
      </w:hyperlink>
    </w:p>
    <w:p w14:paraId="3DC6198F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24" w:history="1">
        <w:r w:rsidR="004109AE" w:rsidRPr="00FB60B3">
          <w:rPr>
            <w:rStyle w:val="a6"/>
            <w:lang w:val="en-GB"/>
          </w:rPr>
          <w:t>17.2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工作日</w:t>
        </w:r>
        <w:r w:rsidR="004109AE" w:rsidRPr="00FB60B3">
          <w:rPr>
            <w:rStyle w:val="a6"/>
          </w:rPr>
          <w:t>/</w:t>
        </w:r>
        <w:r w:rsidR="004109AE" w:rsidRPr="00FB60B3">
          <w:rPr>
            <w:rStyle w:val="a6"/>
          </w:rPr>
          <w:t>节假日照明开关时间表</w:t>
        </w:r>
        <w:r w:rsidR="004109AE" w:rsidRPr="00FB60B3">
          <w:rPr>
            <w:rStyle w:val="a6"/>
          </w:rPr>
          <w:t>(%)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_Toc98186824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13</w:t>
        </w:r>
        <w:r w:rsidR="004109AE">
          <w:rPr>
            <w:webHidden/>
          </w:rPr>
          <w:fldChar w:fldCharType="end"/>
        </w:r>
      </w:hyperlink>
    </w:p>
    <w:p w14:paraId="73CF5FB5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25" w:history="1">
        <w:r w:rsidR="004109AE" w:rsidRPr="00FB60B3">
          <w:rPr>
            <w:rStyle w:val="a6"/>
            <w:lang w:val="en-GB"/>
          </w:rPr>
          <w:t>17.3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工作日</w:t>
        </w:r>
        <w:r w:rsidR="004109AE" w:rsidRPr="00FB60B3">
          <w:rPr>
            <w:rStyle w:val="a6"/>
          </w:rPr>
          <w:t>/</w:t>
        </w:r>
        <w:r w:rsidR="004109AE" w:rsidRPr="00FB60B3">
          <w:rPr>
            <w:rStyle w:val="a6"/>
          </w:rPr>
          <w:t>节假日设备逐时使用率</w:t>
        </w:r>
        <w:r w:rsidR="004109AE" w:rsidRPr="00FB60B3">
          <w:rPr>
            <w:rStyle w:val="a6"/>
          </w:rPr>
          <w:t>(%)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_Toc98186825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13</w:t>
        </w:r>
        <w:r w:rsidR="004109AE">
          <w:rPr>
            <w:webHidden/>
          </w:rPr>
          <w:fldChar w:fldCharType="end"/>
        </w:r>
      </w:hyperlink>
    </w:p>
    <w:p w14:paraId="75979E02" w14:textId="77777777" w:rsidR="004109AE" w:rsidRDefault="00302B3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186826" w:history="1">
        <w:r w:rsidR="004109AE" w:rsidRPr="00FB60B3">
          <w:rPr>
            <w:rStyle w:val="a6"/>
            <w:lang w:val="en-GB"/>
          </w:rPr>
          <w:t>17.4</w:t>
        </w:r>
        <w:r w:rsidR="004109AE">
          <w:rPr>
            <w:rFonts w:asciiTheme="minorHAnsi" w:eastAsiaTheme="minorEastAsia" w:hAnsiTheme="minorHAnsi" w:cstheme="minorBidi"/>
            <w:szCs w:val="22"/>
          </w:rPr>
          <w:tab/>
        </w:r>
        <w:r w:rsidR="004109AE" w:rsidRPr="00FB60B3">
          <w:rPr>
            <w:rStyle w:val="a6"/>
          </w:rPr>
          <w:t>工作日</w:t>
        </w:r>
        <w:r w:rsidR="004109AE" w:rsidRPr="00FB60B3">
          <w:rPr>
            <w:rStyle w:val="a6"/>
          </w:rPr>
          <w:t>/</w:t>
        </w:r>
        <w:r w:rsidR="004109AE" w:rsidRPr="00FB60B3">
          <w:rPr>
            <w:rStyle w:val="a6"/>
          </w:rPr>
          <w:t>节假日空调系统运行时间表</w:t>
        </w:r>
        <w:r w:rsidR="004109AE" w:rsidRPr="00FB60B3">
          <w:rPr>
            <w:rStyle w:val="a6"/>
          </w:rPr>
          <w:t>(1:</w:t>
        </w:r>
        <w:r w:rsidR="004109AE" w:rsidRPr="00FB60B3">
          <w:rPr>
            <w:rStyle w:val="a6"/>
          </w:rPr>
          <w:t>开</w:t>
        </w:r>
        <w:r w:rsidR="004109AE" w:rsidRPr="00FB60B3">
          <w:rPr>
            <w:rStyle w:val="a6"/>
          </w:rPr>
          <w:t>,0:</w:t>
        </w:r>
        <w:r w:rsidR="004109AE" w:rsidRPr="00FB60B3">
          <w:rPr>
            <w:rStyle w:val="a6"/>
          </w:rPr>
          <w:t>关</w:t>
        </w:r>
        <w:r w:rsidR="004109AE" w:rsidRPr="00FB60B3">
          <w:rPr>
            <w:rStyle w:val="a6"/>
          </w:rPr>
          <w:t>)</w:t>
        </w:r>
        <w:r w:rsidR="004109AE">
          <w:rPr>
            <w:webHidden/>
          </w:rPr>
          <w:tab/>
        </w:r>
        <w:r w:rsidR="004109AE">
          <w:rPr>
            <w:webHidden/>
          </w:rPr>
          <w:fldChar w:fldCharType="begin"/>
        </w:r>
        <w:r w:rsidR="004109AE">
          <w:rPr>
            <w:webHidden/>
          </w:rPr>
          <w:instrText xml:space="preserve"> PAGEREF _Toc98186826 \h </w:instrText>
        </w:r>
        <w:r w:rsidR="004109AE">
          <w:rPr>
            <w:webHidden/>
          </w:rPr>
        </w:r>
        <w:r w:rsidR="004109AE">
          <w:rPr>
            <w:webHidden/>
          </w:rPr>
          <w:fldChar w:fldCharType="separate"/>
        </w:r>
        <w:r w:rsidR="004109AE">
          <w:rPr>
            <w:webHidden/>
          </w:rPr>
          <w:t>13</w:t>
        </w:r>
        <w:r w:rsidR="004109AE">
          <w:rPr>
            <w:webHidden/>
          </w:rPr>
          <w:fldChar w:fldCharType="end"/>
        </w:r>
      </w:hyperlink>
    </w:p>
    <w:p w14:paraId="5495AB4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CD8F367" w14:textId="77777777" w:rsidR="00D40158" w:rsidRDefault="00D40158" w:rsidP="00D40158">
      <w:pPr>
        <w:pStyle w:val="TOC1"/>
      </w:pPr>
    </w:p>
    <w:p w14:paraId="79FE6EC3" w14:textId="77777777" w:rsidR="00D40158" w:rsidRPr="005E5F93" w:rsidRDefault="00D40158" w:rsidP="005215FB">
      <w:pPr>
        <w:pStyle w:val="1"/>
      </w:pPr>
      <w:bookmarkStart w:id="10" w:name="_Toc98186787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502721F" w14:textId="77777777" w:rsidTr="00853D5D">
        <w:tc>
          <w:tcPr>
            <w:tcW w:w="2763" w:type="dxa"/>
            <w:shd w:val="clear" w:color="auto" w:fill="E6E6E6"/>
          </w:tcPr>
          <w:p w14:paraId="30EC1F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D7FA5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14:paraId="6F20E4CC" w14:textId="77777777" w:rsidTr="00853D5D">
        <w:tc>
          <w:tcPr>
            <w:tcW w:w="2763" w:type="dxa"/>
            <w:shd w:val="clear" w:color="auto" w:fill="E6E6E6"/>
          </w:tcPr>
          <w:p w14:paraId="59E0FE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79736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北京</w:t>
            </w:r>
            <w:r>
              <w:t>-</w:t>
            </w:r>
            <w:r>
              <w:t>北京</w:t>
            </w:r>
            <w:bookmarkEnd w:id="12"/>
          </w:p>
        </w:tc>
      </w:tr>
      <w:tr w:rsidR="00037A4C" w:rsidRPr="00FF2243" w14:paraId="7A091844" w14:textId="77777777" w:rsidTr="00853D5D">
        <w:tc>
          <w:tcPr>
            <w:tcW w:w="2763" w:type="dxa"/>
            <w:shd w:val="clear" w:color="auto" w:fill="E6E6E6"/>
          </w:tcPr>
          <w:p w14:paraId="5BF653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3EE5D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A7A1F2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43B9F4B" w14:textId="77777777" w:rsidTr="00853D5D">
        <w:tc>
          <w:tcPr>
            <w:tcW w:w="2763" w:type="dxa"/>
            <w:shd w:val="clear" w:color="auto" w:fill="E6E6E6"/>
          </w:tcPr>
          <w:p w14:paraId="49F4DC6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1B7D38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40158" w:rsidRPr="00FF2243" w14:paraId="2B1C4E69" w14:textId="77777777" w:rsidTr="00853D5D">
        <w:tc>
          <w:tcPr>
            <w:tcW w:w="2763" w:type="dxa"/>
            <w:shd w:val="clear" w:color="auto" w:fill="E6E6E6"/>
          </w:tcPr>
          <w:p w14:paraId="4E5AB6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90F4D7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2725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1A3162B" w14:textId="77777777" w:rsidTr="00853D5D">
        <w:tc>
          <w:tcPr>
            <w:tcW w:w="2763" w:type="dxa"/>
            <w:shd w:val="clear" w:color="auto" w:fill="E6E6E6"/>
          </w:tcPr>
          <w:p w14:paraId="77F8ED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3AD12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EADB919" w14:textId="77777777" w:rsidTr="00853D5D">
        <w:tc>
          <w:tcPr>
            <w:tcW w:w="2763" w:type="dxa"/>
            <w:shd w:val="clear" w:color="auto" w:fill="E6E6E6"/>
          </w:tcPr>
          <w:p w14:paraId="28964A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8B263D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FD60507" w14:textId="77777777" w:rsidTr="00853D5D">
        <w:tc>
          <w:tcPr>
            <w:tcW w:w="2763" w:type="dxa"/>
            <w:shd w:val="clear" w:color="auto" w:fill="E6E6E6"/>
          </w:tcPr>
          <w:p w14:paraId="49A2ED8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A7FB1D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8706.41</w:t>
            </w:r>
            <w:bookmarkEnd w:id="22"/>
          </w:p>
        </w:tc>
      </w:tr>
      <w:tr w:rsidR="00203A7D" w:rsidRPr="00FF2243" w14:paraId="53483302" w14:textId="77777777" w:rsidTr="00853D5D">
        <w:tc>
          <w:tcPr>
            <w:tcW w:w="2763" w:type="dxa"/>
            <w:shd w:val="clear" w:color="auto" w:fill="E6E6E6"/>
          </w:tcPr>
          <w:p w14:paraId="308BD6C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FBB661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2368.21</w:t>
            </w:r>
            <w:bookmarkEnd w:id="23"/>
          </w:p>
        </w:tc>
      </w:tr>
      <w:tr w:rsidR="00D40158" w:rsidRPr="00FF2243" w14:paraId="6F5C3487" w14:textId="77777777" w:rsidTr="00853D5D">
        <w:tc>
          <w:tcPr>
            <w:tcW w:w="2763" w:type="dxa"/>
            <w:shd w:val="clear" w:color="auto" w:fill="E6E6E6"/>
          </w:tcPr>
          <w:p w14:paraId="13D9A5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FADF3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57C1E659" w14:textId="77777777" w:rsidTr="00853D5D">
        <w:tc>
          <w:tcPr>
            <w:tcW w:w="2763" w:type="dxa"/>
            <w:shd w:val="clear" w:color="auto" w:fill="E6E6E6"/>
          </w:tcPr>
          <w:p w14:paraId="3F5811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0A57D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39B5274" w14:textId="77777777" w:rsidTr="00853D5D">
        <w:tc>
          <w:tcPr>
            <w:tcW w:w="2763" w:type="dxa"/>
            <w:shd w:val="clear" w:color="auto" w:fill="E6E6E6"/>
          </w:tcPr>
          <w:p w14:paraId="44AEBA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E3E35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2098B7F0" w14:textId="77777777" w:rsidTr="00853D5D">
        <w:tc>
          <w:tcPr>
            <w:tcW w:w="2763" w:type="dxa"/>
            <w:shd w:val="clear" w:color="auto" w:fill="E6E6E6"/>
          </w:tcPr>
          <w:p w14:paraId="68B6E93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C1D71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6966764D" w14:textId="77777777" w:rsidTr="00853D5D">
        <w:tc>
          <w:tcPr>
            <w:tcW w:w="2763" w:type="dxa"/>
            <w:shd w:val="clear" w:color="auto" w:fill="E6E6E6"/>
          </w:tcPr>
          <w:p w14:paraId="1DD523A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4C51FED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:4.20-10.20,</w:t>
            </w:r>
            <w:r>
              <w:t>供暖期</w:t>
            </w:r>
            <w:r>
              <w:t>:11.20-2.20</w:t>
            </w:r>
            <w:bookmarkEnd w:id="28"/>
          </w:p>
        </w:tc>
      </w:tr>
    </w:tbl>
    <w:p w14:paraId="1AD5527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4C8BD87" w14:textId="77777777" w:rsidR="00033A7A" w:rsidRDefault="00732438" w:rsidP="00824A6F">
      <w:pPr>
        <w:pStyle w:val="1"/>
      </w:pPr>
      <w:bookmarkStart w:id="30" w:name="_Toc9818678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241B9CE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25F91AD" w14:textId="77777777" w:rsidR="00F83A43" w:rsidRDefault="003D37B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7647D6E" w14:textId="77777777" w:rsidR="00F83A43" w:rsidRDefault="003D37B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52CA7CD" w14:textId="77777777" w:rsidR="00F83A43" w:rsidRDefault="003D37B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3D2E17D9" w14:textId="77777777" w:rsidR="00F83A43" w:rsidRDefault="003D37B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2C55B866" w14:textId="77777777" w:rsidR="00F83A43" w:rsidRDefault="003D37B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6F8FEF5A" w14:textId="77777777" w:rsidR="00F83A43" w:rsidRDefault="00F83A43">
      <w:pPr>
        <w:pStyle w:val="a0"/>
        <w:ind w:firstLineChars="0" w:firstLine="0"/>
        <w:rPr>
          <w:lang w:val="en-US"/>
        </w:rPr>
      </w:pPr>
    </w:p>
    <w:p w14:paraId="7FDE48C7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9818678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D9AE88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AD6CAED" w14:textId="77777777" w:rsidR="00A23AC4" w:rsidRDefault="00B31357" w:rsidP="00B31357">
      <w:pPr>
        <w:pStyle w:val="1"/>
      </w:pPr>
      <w:bookmarkStart w:id="38" w:name="_Toc98186790"/>
      <w:r>
        <w:rPr>
          <w:rFonts w:hint="eastAsia"/>
        </w:rPr>
        <w:lastRenderedPageBreak/>
        <w:t>气象数据</w:t>
      </w:r>
      <w:bookmarkEnd w:id="38"/>
    </w:p>
    <w:p w14:paraId="6D3397B3" w14:textId="77777777" w:rsidR="00B31357" w:rsidRDefault="008244A0" w:rsidP="008244A0">
      <w:pPr>
        <w:pStyle w:val="2"/>
      </w:pPr>
      <w:bookmarkStart w:id="39" w:name="_Toc98186791"/>
      <w:r>
        <w:rPr>
          <w:rFonts w:hint="eastAsia"/>
        </w:rPr>
        <w:t>气象地点</w:t>
      </w:r>
      <w:bookmarkEnd w:id="39"/>
    </w:p>
    <w:p w14:paraId="6F4F914E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0"/>
    </w:p>
    <w:p w14:paraId="5A865119" w14:textId="77777777" w:rsidR="008244A0" w:rsidRDefault="00483CEF" w:rsidP="00483CEF">
      <w:pPr>
        <w:pStyle w:val="2"/>
      </w:pPr>
      <w:bookmarkStart w:id="41" w:name="_Toc98186792"/>
      <w:r>
        <w:rPr>
          <w:rFonts w:hint="eastAsia"/>
        </w:rPr>
        <w:t>逐日干球温度表</w:t>
      </w:r>
      <w:bookmarkEnd w:id="41"/>
    </w:p>
    <w:p w14:paraId="6DE21E58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7ACBF1D" wp14:editId="092C7CCD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31640" w14:textId="77777777" w:rsidR="00902539" w:rsidRDefault="00483CEF" w:rsidP="00902539">
      <w:pPr>
        <w:pStyle w:val="2"/>
      </w:pPr>
      <w:bookmarkStart w:id="43" w:name="_Toc98186793"/>
      <w:r>
        <w:rPr>
          <w:rFonts w:hint="eastAsia"/>
        </w:rPr>
        <w:t>逐月辐照量表</w:t>
      </w:r>
      <w:bookmarkEnd w:id="43"/>
    </w:p>
    <w:p w14:paraId="6F69478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0ABC7FF8" wp14:editId="7C86091C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DB50" w14:textId="77777777" w:rsidR="00483CEF" w:rsidRDefault="00483CEF" w:rsidP="00483CEF">
      <w:pPr>
        <w:pStyle w:val="2"/>
      </w:pPr>
      <w:bookmarkStart w:id="45" w:name="_Toc9818679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83A43" w14:paraId="13A674E5" w14:textId="77777777">
        <w:tc>
          <w:tcPr>
            <w:tcW w:w="1131" w:type="dxa"/>
            <w:shd w:val="clear" w:color="auto" w:fill="E6E6E6"/>
            <w:vAlign w:val="center"/>
          </w:tcPr>
          <w:p w14:paraId="0A8F5AD1" w14:textId="77777777" w:rsidR="00F83A43" w:rsidRDefault="003D37B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89BB3BB" w14:textId="77777777" w:rsidR="00F83A43" w:rsidRDefault="003D37B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4AE26D" w14:textId="77777777" w:rsidR="00F83A43" w:rsidRDefault="003D37B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DD5319" w14:textId="77777777" w:rsidR="00F83A43" w:rsidRDefault="003D37B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C9EEAC" w14:textId="77777777" w:rsidR="00F83A43" w:rsidRDefault="003D37B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D641C9" w14:textId="77777777" w:rsidR="00F83A43" w:rsidRDefault="003D37B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83A43" w14:paraId="588A6290" w14:textId="77777777">
        <w:tc>
          <w:tcPr>
            <w:tcW w:w="1131" w:type="dxa"/>
            <w:shd w:val="clear" w:color="auto" w:fill="E6E6E6"/>
            <w:vAlign w:val="center"/>
          </w:tcPr>
          <w:p w14:paraId="73DF237F" w14:textId="77777777" w:rsidR="00F83A43" w:rsidRDefault="003D37BD">
            <w:r>
              <w:t>最热</w:t>
            </w:r>
          </w:p>
        </w:tc>
        <w:tc>
          <w:tcPr>
            <w:tcW w:w="1975" w:type="dxa"/>
            <w:vAlign w:val="center"/>
          </w:tcPr>
          <w:p w14:paraId="5261B9B8" w14:textId="77777777" w:rsidR="00F83A43" w:rsidRDefault="003D37BD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A1EA7FB" w14:textId="77777777" w:rsidR="00F83A43" w:rsidRDefault="003D37BD">
            <w:r>
              <w:t>36.1</w:t>
            </w:r>
          </w:p>
        </w:tc>
        <w:tc>
          <w:tcPr>
            <w:tcW w:w="1556" w:type="dxa"/>
            <w:vAlign w:val="center"/>
          </w:tcPr>
          <w:p w14:paraId="551EFD62" w14:textId="77777777" w:rsidR="00F83A43" w:rsidRDefault="003D37BD">
            <w:r>
              <w:t>23.3</w:t>
            </w:r>
          </w:p>
        </w:tc>
        <w:tc>
          <w:tcPr>
            <w:tcW w:w="1556" w:type="dxa"/>
            <w:vAlign w:val="center"/>
          </w:tcPr>
          <w:p w14:paraId="20EB7118" w14:textId="77777777" w:rsidR="00F83A43" w:rsidRDefault="003D37BD">
            <w:r>
              <w:t>13.1</w:t>
            </w:r>
          </w:p>
        </w:tc>
        <w:tc>
          <w:tcPr>
            <w:tcW w:w="1556" w:type="dxa"/>
            <w:vAlign w:val="center"/>
          </w:tcPr>
          <w:p w14:paraId="035E6D0E" w14:textId="77777777" w:rsidR="00F83A43" w:rsidRDefault="003D37BD">
            <w:r>
              <w:t>69.9</w:t>
            </w:r>
          </w:p>
        </w:tc>
      </w:tr>
      <w:tr w:rsidR="00F83A43" w14:paraId="702EED4B" w14:textId="77777777">
        <w:tc>
          <w:tcPr>
            <w:tcW w:w="1131" w:type="dxa"/>
            <w:shd w:val="clear" w:color="auto" w:fill="E6E6E6"/>
            <w:vAlign w:val="center"/>
          </w:tcPr>
          <w:p w14:paraId="4FF41C28" w14:textId="77777777" w:rsidR="00F83A43" w:rsidRDefault="003D37BD">
            <w:r>
              <w:t>最冷</w:t>
            </w:r>
          </w:p>
        </w:tc>
        <w:tc>
          <w:tcPr>
            <w:tcW w:w="1975" w:type="dxa"/>
            <w:vAlign w:val="center"/>
          </w:tcPr>
          <w:p w14:paraId="62E90F4F" w14:textId="77777777" w:rsidR="00F83A43" w:rsidRDefault="003D37BD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1FD2F4E" w14:textId="77777777" w:rsidR="00F83A43" w:rsidRDefault="003D37BD">
            <w:r>
              <w:t>-18.9</w:t>
            </w:r>
          </w:p>
        </w:tc>
        <w:tc>
          <w:tcPr>
            <w:tcW w:w="1556" w:type="dxa"/>
            <w:vAlign w:val="center"/>
          </w:tcPr>
          <w:p w14:paraId="090C8281" w14:textId="77777777" w:rsidR="00F83A43" w:rsidRDefault="003D37BD">
            <w:r>
              <w:t>-20.0</w:t>
            </w:r>
          </w:p>
        </w:tc>
        <w:tc>
          <w:tcPr>
            <w:tcW w:w="1556" w:type="dxa"/>
            <w:vAlign w:val="center"/>
          </w:tcPr>
          <w:p w14:paraId="3FF7470F" w14:textId="77777777" w:rsidR="00F83A43" w:rsidRDefault="003D37BD">
            <w:r>
              <w:t>0.3</w:t>
            </w:r>
          </w:p>
        </w:tc>
        <w:tc>
          <w:tcPr>
            <w:tcW w:w="1556" w:type="dxa"/>
            <w:vAlign w:val="center"/>
          </w:tcPr>
          <w:p w14:paraId="0C6DED22" w14:textId="77777777" w:rsidR="00F83A43" w:rsidRDefault="003D37BD">
            <w:r>
              <w:t>-18.2</w:t>
            </w:r>
          </w:p>
        </w:tc>
      </w:tr>
    </w:tbl>
    <w:p w14:paraId="53523C13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98186795"/>
      <w:bookmarkEnd w:id="46"/>
      <w:r>
        <w:lastRenderedPageBreak/>
        <w:t>围护结构</w:t>
      </w:r>
      <w:bookmarkEnd w:id="47"/>
    </w:p>
    <w:p w14:paraId="14D7790D" w14:textId="77777777" w:rsidR="00F83A43" w:rsidRDefault="003D37BD">
      <w:pPr>
        <w:pStyle w:val="1"/>
        <w:widowControl w:val="0"/>
        <w:jc w:val="both"/>
      </w:pPr>
      <w:bookmarkStart w:id="48" w:name="_Toc98186796"/>
      <w:r>
        <w:t>围护结构概况</w:t>
      </w:r>
      <w:bookmarkEnd w:id="48"/>
    </w:p>
    <w:p w14:paraId="294B9A87" w14:textId="77777777" w:rsidR="00F83A43" w:rsidRDefault="00F83A43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14:paraId="674149C5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473E65D" w14:textId="77777777" w:rsidR="00870413" w:rsidRDefault="00302B3B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7D5955E6" w14:textId="77777777" w:rsidR="00870413" w:rsidRDefault="003D37BD" w:rsidP="00C807BB"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</w:tr>
      <w:tr w:rsidR="00870413" w14:paraId="025948B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EB7F617" w14:textId="77777777" w:rsidR="00870413" w:rsidRDefault="003D37B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14:paraId="02689CF0" w14:textId="77777777" w:rsidR="00870413" w:rsidRPr="00C827CC" w:rsidRDefault="003D37BD" w:rsidP="00C827CC">
            <w:pPr>
              <w:jc w:val="center"/>
              <w:rPr>
                <w:bCs/>
                <w:szCs w:val="21"/>
              </w:rPr>
            </w:pPr>
            <w:bookmarkStart w:id="50" w:name="体形系数"/>
            <w:r w:rsidRPr="00C827CC">
              <w:rPr>
                <w:rFonts w:hint="eastAsia"/>
                <w:bCs/>
                <w:szCs w:val="21"/>
              </w:rPr>
              <w:t>0.27</w:t>
            </w:r>
            <w:bookmarkEnd w:id="50"/>
          </w:p>
        </w:tc>
      </w:tr>
      <w:tr w:rsidR="00870413" w14:paraId="31BEC180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647E17D" w14:textId="77777777" w:rsidR="00870413" w:rsidRDefault="003D37B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7EA241AF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0.62</w:t>
            </w:r>
            <w:bookmarkEnd w:id="51"/>
          </w:p>
        </w:tc>
      </w:tr>
      <w:tr w:rsidR="00870413" w14:paraId="065555F2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E1206C4" w14:textId="77777777" w:rsidR="00870413" w:rsidRDefault="003D37B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149A810C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0.75</w:t>
            </w:r>
            <w:bookmarkEnd w:id="52"/>
          </w:p>
        </w:tc>
      </w:tr>
      <w:tr w:rsidR="00870413" w14:paraId="0354692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2CEDB51" w14:textId="77777777" w:rsidR="00870413" w:rsidRDefault="003D37BD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24C060F5" w14:textId="77777777" w:rsidR="00870413" w:rsidRDefault="00302B3B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14:paraId="71672854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851CD76" w14:textId="77777777" w:rsidR="00870413" w:rsidRDefault="003D37B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54403BB" w14:textId="77777777" w:rsidR="00870413" w:rsidRDefault="003D37B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2D5001F0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870413" w14:paraId="72498A1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D831E0C" w14:textId="77777777" w:rsidR="00870413" w:rsidRDefault="003D37BD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14:paraId="4A246BD4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bookmarkStart w:id="54" w:name="天窗SC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870413" w14:paraId="150AB9CD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A429727" w14:textId="77777777" w:rsidR="00870413" w:rsidRDefault="003D37B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37AD7914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0.69</w:t>
            </w:r>
            <w:bookmarkEnd w:id="55"/>
          </w:p>
        </w:tc>
      </w:tr>
      <w:tr w:rsidR="00870413" w14:paraId="56E0732D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786B687" w14:textId="77777777" w:rsidR="00870413" w:rsidRPr="00185446" w:rsidRDefault="003D37BD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661536B4" w14:textId="77777777" w:rsidR="00870413" w:rsidRPr="00C807BB" w:rsidRDefault="003D37BD" w:rsidP="00990D8A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870413" w14:paraId="4E66AF19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BAF72BD" w14:textId="77777777" w:rsidR="00870413" w:rsidRPr="00185446" w:rsidRDefault="003D37BD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14D1C45C" w14:textId="77777777" w:rsidR="00870413" w:rsidRPr="00C807BB" w:rsidRDefault="003D37BD" w:rsidP="00990D8A">
            <w:pPr>
              <w:jc w:val="center"/>
              <w:rPr>
                <w:bCs/>
                <w:szCs w:val="21"/>
              </w:rPr>
            </w:pPr>
            <w:bookmarkStart w:id="57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870413" w14:paraId="5ECCDB39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4583C54" w14:textId="77777777" w:rsidR="00870413" w:rsidRPr="00185446" w:rsidRDefault="003D37BD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580F5215" w14:textId="77777777" w:rsidR="00870413" w:rsidRPr="00C807BB" w:rsidRDefault="003D37BD" w:rsidP="00990D8A">
            <w:pPr>
              <w:jc w:val="center"/>
              <w:rPr>
                <w:bCs/>
                <w:szCs w:val="21"/>
              </w:rPr>
            </w:pPr>
            <w:bookmarkStart w:id="58" w:name="采暖与非采暖楼板K"/>
            <w:bookmarkStart w:id="5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  <w:bookmarkEnd w:id="59"/>
          </w:p>
        </w:tc>
      </w:tr>
      <w:tr w:rsidR="00870413" w14:paraId="69212B2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403139D" w14:textId="77777777" w:rsidR="00870413" w:rsidRPr="00185446" w:rsidRDefault="003D37BD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35145C2E" w14:textId="77777777" w:rsidR="00870413" w:rsidRPr="00C807BB" w:rsidRDefault="003D37BD" w:rsidP="00990D8A">
            <w:pPr>
              <w:jc w:val="center"/>
              <w:rPr>
                <w:bCs/>
                <w:szCs w:val="21"/>
              </w:rPr>
            </w:pPr>
            <w:bookmarkStart w:id="60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0"/>
          </w:p>
        </w:tc>
      </w:tr>
      <w:tr w:rsidR="00870413" w14:paraId="15AAB9F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88133DC" w14:textId="77777777" w:rsidR="00870413" w:rsidRPr="00185446" w:rsidRDefault="003D37BD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4FAF5DB5" w14:textId="77777777" w:rsidR="00870413" w:rsidRPr="00C807BB" w:rsidRDefault="003D37BD" w:rsidP="00990D8A">
            <w:pPr>
              <w:jc w:val="center"/>
              <w:rPr>
                <w:bCs/>
                <w:szCs w:val="21"/>
              </w:rPr>
            </w:pPr>
            <w:bookmarkStart w:id="6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870413" w14:paraId="3EF45DB8" w14:textId="77777777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51AD81C3" w14:textId="77777777" w:rsidR="00870413" w:rsidRDefault="003D37B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0857FCCC" w14:textId="77777777" w:rsidR="00870413" w:rsidRDefault="003D37B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3289C140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69C7955B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8B9AD7C" w14:textId="77777777" w:rsidR="00870413" w:rsidRDefault="003D37B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76413753" w14:textId="77777777" w:rsidR="00870413" w:rsidRPr="00C827CC" w:rsidRDefault="003D37BD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14:paraId="7AD81AED" w14:textId="77777777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14:paraId="3FBC2B58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0D79E18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5AD8D15D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62" w:name="窗墙比－南向"/>
            <w:bookmarkStart w:id="63" w:name="最不利开间窗墙比－南向"/>
            <w:r>
              <w:rPr>
                <w:rFonts w:hint="eastAsia"/>
                <w:bCs/>
                <w:szCs w:val="21"/>
              </w:rPr>
              <w:t>0.30</w:t>
            </w:r>
            <w:bookmarkEnd w:id="62"/>
            <w:bookmarkEnd w:id="63"/>
          </w:p>
        </w:tc>
        <w:tc>
          <w:tcPr>
            <w:tcW w:w="611" w:type="pct"/>
            <w:vMerge w:val="restart"/>
            <w:vAlign w:val="center"/>
          </w:tcPr>
          <w:p w14:paraId="4AE4C409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64" w:name="外窗K－南向"/>
            <w:bookmarkStart w:id="65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64"/>
            <w:bookmarkEnd w:id="65"/>
          </w:p>
        </w:tc>
        <w:tc>
          <w:tcPr>
            <w:tcW w:w="978" w:type="pct"/>
            <w:vMerge w:val="restart"/>
            <w:vAlign w:val="center"/>
          </w:tcPr>
          <w:p w14:paraId="454172A6" w14:textId="77777777" w:rsidR="00870413" w:rsidRPr="00C827CC" w:rsidRDefault="003D37BD" w:rsidP="007C38A6">
            <w:pPr>
              <w:jc w:val="center"/>
              <w:rPr>
                <w:bCs/>
                <w:szCs w:val="21"/>
              </w:rPr>
            </w:pPr>
            <w:bookmarkStart w:id="66" w:name="外窗SHGC－夏季－南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66"/>
          </w:p>
        </w:tc>
      </w:tr>
      <w:tr w:rsidR="00870413" w14:paraId="6F2E243A" w14:textId="77777777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14:paraId="4F8DE105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10FE5E73" w14:textId="77777777" w:rsidR="00870413" w:rsidRDefault="00302B3B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097A2F42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2F73A369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0250C1F9" w14:textId="77777777" w:rsidR="00870413" w:rsidRPr="00C827CC" w:rsidRDefault="00302B3B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35873E7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5830BCCF" w14:textId="77777777" w:rsidR="00870413" w:rsidRDefault="00302B3B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60C825CB" w14:textId="77777777" w:rsidR="00870413" w:rsidRDefault="003D37BD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795EB95B" w14:textId="77777777" w:rsidR="00870413" w:rsidRDefault="003D37BD" w:rsidP="00660FFA">
            <w:pPr>
              <w:jc w:val="center"/>
              <w:rPr>
                <w:bCs/>
                <w:szCs w:val="21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/>
                <w:bCs/>
                <w:szCs w:val="21"/>
              </w:rPr>
              <w:t>0.38</w:t>
            </w:r>
            <w:bookmarkEnd w:id="67"/>
            <w:bookmarkEnd w:id="68"/>
          </w:p>
        </w:tc>
        <w:tc>
          <w:tcPr>
            <w:tcW w:w="611" w:type="pct"/>
            <w:vMerge w:val="restart"/>
            <w:vAlign w:val="center"/>
          </w:tcPr>
          <w:p w14:paraId="41F9C561" w14:textId="77777777" w:rsidR="00870413" w:rsidRDefault="003D37BD" w:rsidP="00660FFA">
            <w:pPr>
              <w:jc w:val="center"/>
              <w:rPr>
                <w:bCs/>
                <w:szCs w:val="21"/>
              </w:rPr>
            </w:pPr>
            <w:bookmarkStart w:id="69" w:name="外窗K－北向"/>
            <w:bookmarkStart w:id="70" w:name="最不利窗墙比房间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69"/>
            <w:bookmarkEnd w:id="70"/>
          </w:p>
        </w:tc>
        <w:tc>
          <w:tcPr>
            <w:tcW w:w="978" w:type="pct"/>
            <w:vMerge w:val="restart"/>
            <w:vAlign w:val="center"/>
          </w:tcPr>
          <w:p w14:paraId="2615F4AE" w14:textId="77777777" w:rsidR="00870413" w:rsidRDefault="003D37BD" w:rsidP="00660FFA">
            <w:pPr>
              <w:jc w:val="center"/>
              <w:rPr>
                <w:bCs/>
                <w:szCs w:val="21"/>
              </w:rPr>
            </w:pPr>
            <w:bookmarkStart w:id="71" w:name="外窗SHGC－夏季－北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1"/>
          </w:p>
        </w:tc>
      </w:tr>
      <w:tr w:rsidR="00870413" w14:paraId="44D33079" w14:textId="77777777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14:paraId="636343B3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7229219C" w14:textId="77777777" w:rsidR="00870413" w:rsidRDefault="00302B3B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2EFB59FB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7BB7B2D8" w14:textId="77777777" w:rsidR="00870413" w:rsidRPr="003C4BE4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5154FF4E" w14:textId="77777777" w:rsidR="00870413" w:rsidRPr="00C827CC" w:rsidRDefault="00302B3B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786558A3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4F76354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51AA7165" w14:textId="77777777" w:rsidR="00870413" w:rsidRDefault="003D37BD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12CD0E7B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/>
                <w:bCs/>
                <w:szCs w:val="21"/>
              </w:rPr>
              <w:t>0.11</w:t>
            </w:r>
            <w:bookmarkEnd w:id="72"/>
            <w:bookmarkEnd w:id="73"/>
          </w:p>
        </w:tc>
        <w:tc>
          <w:tcPr>
            <w:tcW w:w="611" w:type="pct"/>
            <w:vMerge w:val="restart"/>
            <w:vAlign w:val="center"/>
          </w:tcPr>
          <w:p w14:paraId="5FB12F8A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74"/>
            <w:bookmarkEnd w:id="75"/>
          </w:p>
        </w:tc>
        <w:tc>
          <w:tcPr>
            <w:tcW w:w="978" w:type="pct"/>
            <w:vMerge w:val="restart"/>
            <w:vAlign w:val="center"/>
          </w:tcPr>
          <w:p w14:paraId="2B79BD71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76" w:name="外窗SHGC－夏季－东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6"/>
          </w:p>
        </w:tc>
      </w:tr>
      <w:tr w:rsidR="00870413" w14:paraId="36084AFB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63065515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04FAE7D1" w14:textId="77777777" w:rsidR="00870413" w:rsidRDefault="00302B3B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289BE098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7F03EC60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549011D0" w14:textId="77777777" w:rsidR="00870413" w:rsidRPr="00C827CC" w:rsidRDefault="00302B3B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14F9272C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73140AB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378AD6E2" w14:textId="77777777" w:rsidR="00870413" w:rsidRDefault="00302B3B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64627231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2FC3B6B1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02446591" w14:textId="77777777" w:rsidR="00870413" w:rsidRPr="00C827CC" w:rsidRDefault="00302B3B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494859DD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35607F01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51F526CC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44DE4D5B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77" w:name="窗墙比－西向"/>
            <w:bookmarkStart w:id="78" w:name="最不利开间窗墙比－西向"/>
            <w:r>
              <w:rPr>
                <w:rFonts w:hint="eastAsia"/>
                <w:bCs/>
                <w:szCs w:val="21"/>
              </w:rPr>
              <w:t>0.11</w:t>
            </w:r>
            <w:bookmarkEnd w:id="77"/>
            <w:bookmarkEnd w:id="78"/>
          </w:p>
        </w:tc>
        <w:tc>
          <w:tcPr>
            <w:tcW w:w="611" w:type="pct"/>
            <w:vMerge w:val="restart"/>
            <w:vAlign w:val="center"/>
          </w:tcPr>
          <w:p w14:paraId="1F4A6F75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79" w:name="外窗K－西向"/>
            <w:bookmarkStart w:id="80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79"/>
            <w:bookmarkEnd w:id="80"/>
          </w:p>
        </w:tc>
        <w:tc>
          <w:tcPr>
            <w:tcW w:w="978" w:type="pct"/>
            <w:vMerge w:val="restart"/>
            <w:vAlign w:val="center"/>
          </w:tcPr>
          <w:p w14:paraId="05A2955A" w14:textId="77777777" w:rsidR="00870413" w:rsidRDefault="003D37BD" w:rsidP="007C38A6">
            <w:pPr>
              <w:jc w:val="center"/>
              <w:rPr>
                <w:bCs/>
                <w:szCs w:val="21"/>
              </w:rPr>
            </w:pPr>
            <w:bookmarkStart w:id="81" w:name="外窗SHGC－夏季－西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81"/>
          </w:p>
        </w:tc>
      </w:tr>
      <w:tr w:rsidR="00870413" w14:paraId="1A6617AA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7AC47A7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745BFBD" w14:textId="77777777" w:rsidR="00870413" w:rsidRDefault="00302B3B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39D9890E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696BBE4B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57025C6" w14:textId="77777777" w:rsidR="00870413" w:rsidRPr="00C827CC" w:rsidRDefault="00302B3B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5936B54A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59A69C77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67CD548C" w14:textId="77777777" w:rsidR="00870413" w:rsidRDefault="00302B3B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B317E76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44CD5B85" w14:textId="77777777" w:rsidR="00870413" w:rsidRDefault="00302B3B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153CD150" w14:textId="77777777" w:rsidR="00870413" w:rsidRPr="00C827CC" w:rsidRDefault="00302B3B" w:rsidP="007C38A6">
            <w:pPr>
              <w:jc w:val="center"/>
              <w:rPr>
                <w:bCs/>
                <w:szCs w:val="21"/>
              </w:rPr>
            </w:pPr>
          </w:p>
        </w:tc>
      </w:tr>
    </w:tbl>
    <w:p w14:paraId="22D5BFCF" w14:textId="77777777" w:rsidR="00F83A43" w:rsidRDefault="00F83A43">
      <w:pPr>
        <w:widowControl w:val="0"/>
        <w:jc w:val="both"/>
      </w:pPr>
    </w:p>
    <w:p w14:paraId="7D2C3F90" w14:textId="77777777" w:rsidR="00F83A43" w:rsidRDefault="003D37BD">
      <w:pPr>
        <w:pStyle w:val="1"/>
        <w:widowControl w:val="0"/>
        <w:jc w:val="both"/>
      </w:pPr>
      <w:bookmarkStart w:id="82" w:name="_Toc98186797"/>
      <w:r>
        <w:lastRenderedPageBreak/>
        <w:t>房间类型</w:t>
      </w:r>
      <w:bookmarkEnd w:id="82"/>
    </w:p>
    <w:p w14:paraId="258F6F93" w14:textId="77777777" w:rsidR="00F83A43" w:rsidRDefault="003D37BD">
      <w:pPr>
        <w:pStyle w:val="2"/>
        <w:widowControl w:val="0"/>
      </w:pPr>
      <w:bookmarkStart w:id="83" w:name="_Toc98186798"/>
      <w:r>
        <w:t>房间表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83A43" w14:paraId="1D285709" w14:textId="77777777">
        <w:tc>
          <w:tcPr>
            <w:tcW w:w="1567" w:type="dxa"/>
            <w:shd w:val="clear" w:color="auto" w:fill="E6E6E6"/>
            <w:vAlign w:val="center"/>
          </w:tcPr>
          <w:p w14:paraId="0AB82269" w14:textId="77777777" w:rsidR="00F83A43" w:rsidRDefault="003D37B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50CDEF9" w14:textId="77777777" w:rsidR="00F83A43" w:rsidRDefault="003D37B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9D2E593" w14:textId="77777777" w:rsidR="00F83A43" w:rsidRDefault="003D37B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BE208D" w14:textId="77777777" w:rsidR="00F83A43" w:rsidRDefault="003D37B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F3AD7E" w14:textId="77777777" w:rsidR="00F83A43" w:rsidRDefault="003D37B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53A6AD" w14:textId="77777777" w:rsidR="00F83A43" w:rsidRDefault="003D37B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2DDD8B" w14:textId="77777777" w:rsidR="00F83A43" w:rsidRDefault="003D37B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98D4CB" w14:textId="77777777" w:rsidR="00F83A43" w:rsidRDefault="003D37B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83A43" w14:paraId="4FD21139" w14:textId="77777777">
        <w:tc>
          <w:tcPr>
            <w:tcW w:w="1567" w:type="dxa"/>
            <w:shd w:val="clear" w:color="auto" w:fill="E6E6E6"/>
            <w:vAlign w:val="center"/>
          </w:tcPr>
          <w:p w14:paraId="2F9FB2FC" w14:textId="77777777" w:rsidR="00F83A43" w:rsidRDefault="003D37BD">
            <w:r>
              <w:t>起居室</w:t>
            </w:r>
          </w:p>
        </w:tc>
        <w:tc>
          <w:tcPr>
            <w:tcW w:w="973" w:type="dxa"/>
            <w:vAlign w:val="center"/>
          </w:tcPr>
          <w:p w14:paraId="1CA248AA" w14:textId="77777777" w:rsidR="00F83A43" w:rsidRDefault="003D37BD">
            <w:pPr>
              <w:jc w:val="center"/>
            </w:pPr>
            <w:r>
              <w:t>22</w:t>
            </w:r>
          </w:p>
        </w:tc>
        <w:tc>
          <w:tcPr>
            <w:tcW w:w="979" w:type="dxa"/>
            <w:vAlign w:val="center"/>
          </w:tcPr>
          <w:p w14:paraId="18CA5071" w14:textId="77777777" w:rsidR="00F83A43" w:rsidRDefault="003D37B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7CB8BF" w14:textId="77777777" w:rsidR="00F83A43" w:rsidRDefault="003D37BD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C84BFB" w14:textId="77777777" w:rsidR="00F83A43" w:rsidRDefault="003D37B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17B8CC" w14:textId="77777777" w:rsidR="00F83A43" w:rsidRDefault="003D37B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193112" w14:textId="77777777" w:rsidR="00F83A43" w:rsidRDefault="003D37B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7C3389" w14:textId="77777777" w:rsidR="00F83A43" w:rsidRDefault="003D37B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48EB8B40" w14:textId="77777777" w:rsidR="00F83A43" w:rsidRDefault="003D37BD">
      <w:pPr>
        <w:pStyle w:val="2"/>
        <w:widowControl w:val="0"/>
      </w:pPr>
      <w:bookmarkStart w:id="84" w:name="_Toc98186799"/>
      <w:r>
        <w:t>作息时间表</w:t>
      </w:r>
      <w:bookmarkEnd w:id="84"/>
    </w:p>
    <w:p w14:paraId="0F4A0466" w14:textId="77777777" w:rsidR="00F83A43" w:rsidRDefault="003D37BD">
      <w:pPr>
        <w:widowControl w:val="0"/>
        <w:jc w:val="both"/>
      </w:pPr>
      <w:r>
        <w:t>详见附录</w:t>
      </w:r>
    </w:p>
    <w:p w14:paraId="259770FB" w14:textId="77777777" w:rsidR="00F83A43" w:rsidRDefault="003D37BD">
      <w:pPr>
        <w:pStyle w:val="1"/>
        <w:widowControl w:val="0"/>
        <w:jc w:val="both"/>
      </w:pPr>
      <w:bookmarkStart w:id="85" w:name="_Toc98186800"/>
      <w:r>
        <w:t>暖通空调系统</w:t>
      </w:r>
      <w:bookmarkEnd w:id="85"/>
    </w:p>
    <w:p w14:paraId="3DD6224D" w14:textId="77777777" w:rsidR="00F83A43" w:rsidRDefault="003D37BD">
      <w:pPr>
        <w:pStyle w:val="2"/>
        <w:widowControl w:val="0"/>
      </w:pPr>
      <w:bookmarkStart w:id="86" w:name="_Toc98186801"/>
      <w:r>
        <w:t>系统类型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83A43" w14:paraId="02B0ACBF" w14:textId="77777777">
        <w:tc>
          <w:tcPr>
            <w:tcW w:w="1131" w:type="dxa"/>
            <w:shd w:val="clear" w:color="auto" w:fill="E6E6E6"/>
            <w:vAlign w:val="center"/>
          </w:tcPr>
          <w:p w14:paraId="5AEECAFF" w14:textId="77777777" w:rsidR="00F83A43" w:rsidRDefault="003D37B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5EE8F7A" w14:textId="77777777" w:rsidR="00F83A43" w:rsidRDefault="003D37B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2F1F1" w14:textId="77777777" w:rsidR="00F83A43" w:rsidRDefault="003D37B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08945A" w14:textId="77777777" w:rsidR="00F83A43" w:rsidRDefault="003D37B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300675" w14:textId="77777777" w:rsidR="00F83A43" w:rsidRDefault="003D37B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9746E19" w14:textId="77777777" w:rsidR="00F83A43" w:rsidRDefault="003D37BD">
            <w:pPr>
              <w:jc w:val="center"/>
            </w:pPr>
            <w:r>
              <w:t>包含的房间</w:t>
            </w:r>
          </w:p>
        </w:tc>
      </w:tr>
      <w:tr w:rsidR="00F83A43" w14:paraId="77753900" w14:textId="77777777">
        <w:tc>
          <w:tcPr>
            <w:tcW w:w="1131" w:type="dxa"/>
            <w:vAlign w:val="center"/>
          </w:tcPr>
          <w:p w14:paraId="4EDFD202" w14:textId="77777777" w:rsidR="00F83A43" w:rsidRDefault="003D37BD">
            <w:r>
              <w:t>默认</w:t>
            </w:r>
          </w:p>
        </w:tc>
        <w:tc>
          <w:tcPr>
            <w:tcW w:w="1924" w:type="dxa"/>
            <w:vAlign w:val="center"/>
          </w:tcPr>
          <w:p w14:paraId="7B888086" w14:textId="77777777" w:rsidR="00F83A43" w:rsidRDefault="003D37BD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EB797CE" w14:textId="77777777" w:rsidR="00F83A43" w:rsidRDefault="003D37BD">
            <w:r>
              <w:t>4.38</w:t>
            </w:r>
          </w:p>
        </w:tc>
        <w:tc>
          <w:tcPr>
            <w:tcW w:w="848" w:type="dxa"/>
            <w:vAlign w:val="center"/>
          </w:tcPr>
          <w:p w14:paraId="24478EE2" w14:textId="77777777" w:rsidR="00F83A43" w:rsidRDefault="003D37BD">
            <w:r>
              <w:t>3.85</w:t>
            </w:r>
          </w:p>
        </w:tc>
        <w:tc>
          <w:tcPr>
            <w:tcW w:w="905" w:type="dxa"/>
            <w:vAlign w:val="center"/>
          </w:tcPr>
          <w:p w14:paraId="68412DCB" w14:textId="77777777" w:rsidR="00F83A43" w:rsidRDefault="003D37BD">
            <w:r>
              <w:t>2488.23</w:t>
            </w:r>
          </w:p>
        </w:tc>
        <w:tc>
          <w:tcPr>
            <w:tcW w:w="3673" w:type="dxa"/>
            <w:vAlign w:val="center"/>
          </w:tcPr>
          <w:p w14:paraId="2786BFB5" w14:textId="77777777" w:rsidR="00F83A43" w:rsidRDefault="003D37BD">
            <w:r>
              <w:t>所有房间</w:t>
            </w:r>
          </w:p>
        </w:tc>
      </w:tr>
    </w:tbl>
    <w:p w14:paraId="6718A251" w14:textId="77777777" w:rsidR="00F83A43" w:rsidRDefault="003D37BD">
      <w:pPr>
        <w:pStyle w:val="2"/>
        <w:widowControl w:val="0"/>
      </w:pPr>
      <w:bookmarkStart w:id="87" w:name="_Toc98186802"/>
      <w:r>
        <w:t>制冷系统</w:t>
      </w:r>
      <w:bookmarkEnd w:id="87"/>
    </w:p>
    <w:p w14:paraId="3717FE3A" w14:textId="77777777" w:rsidR="00F83A43" w:rsidRDefault="003D37BD">
      <w:pPr>
        <w:pStyle w:val="3"/>
        <w:widowControl w:val="0"/>
        <w:jc w:val="both"/>
      </w:pPr>
      <w:bookmarkStart w:id="88" w:name="_Toc98186803"/>
      <w:r>
        <w:t>多联机/单元式空调能耗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83A43" w14:paraId="382A1200" w14:textId="77777777">
        <w:tc>
          <w:tcPr>
            <w:tcW w:w="1550" w:type="dxa"/>
            <w:shd w:val="clear" w:color="auto" w:fill="E6E6E6"/>
            <w:vAlign w:val="center"/>
          </w:tcPr>
          <w:p w14:paraId="2E80DA20" w14:textId="77777777" w:rsidR="00F83A43" w:rsidRDefault="003D37BD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3CDC69" w14:textId="77777777" w:rsidR="00F83A43" w:rsidRDefault="003D37BD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E0795E" w14:textId="77777777" w:rsidR="00F83A43" w:rsidRDefault="003D37B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9CE118" w14:textId="77777777" w:rsidR="00F83A43" w:rsidRDefault="003D37BD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741650" w14:textId="77777777" w:rsidR="00F83A43" w:rsidRDefault="003D37B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4889E33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30234970" w14:textId="77777777">
        <w:tc>
          <w:tcPr>
            <w:tcW w:w="1550" w:type="dxa"/>
            <w:shd w:val="clear" w:color="auto" w:fill="E6E6E6"/>
            <w:vAlign w:val="center"/>
          </w:tcPr>
          <w:p w14:paraId="41014D10" w14:textId="77777777" w:rsidR="00F83A43" w:rsidRDefault="003D37BD">
            <w:r>
              <w:t>默认</w:t>
            </w:r>
          </w:p>
        </w:tc>
        <w:tc>
          <w:tcPr>
            <w:tcW w:w="1550" w:type="dxa"/>
            <w:vAlign w:val="center"/>
          </w:tcPr>
          <w:p w14:paraId="69F62817" w14:textId="77777777" w:rsidR="00F83A43" w:rsidRDefault="003D37BD">
            <w:r>
              <w:t>4.38</w:t>
            </w:r>
          </w:p>
        </w:tc>
        <w:tc>
          <w:tcPr>
            <w:tcW w:w="1550" w:type="dxa"/>
            <w:vAlign w:val="center"/>
          </w:tcPr>
          <w:p w14:paraId="236CECEC" w14:textId="77777777" w:rsidR="00F83A43" w:rsidRDefault="003D37BD">
            <w:r>
              <w:t>59540</w:t>
            </w:r>
          </w:p>
        </w:tc>
        <w:tc>
          <w:tcPr>
            <w:tcW w:w="1550" w:type="dxa"/>
            <w:vAlign w:val="center"/>
          </w:tcPr>
          <w:p w14:paraId="24C9E929" w14:textId="77777777" w:rsidR="00F83A43" w:rsidRDefault="003D37BD">
            <w:r>
              <w:t>13609</w:t>
            </w:r>
          </w:p>
        </w:tc>
        <w:tc>
          <w:tcPr>
            <w:tcW w:w="1550" w:type="dxa"/>
            <w:vAlign w:val="center"/>
          </w:tcPr>
          <w:p w14:paraId="7102920C" w14:textId="77777777" w:rsidR="00F83A43" w:rsidRDefault="003D37BD">
            <w:r>
              <w:t>0.8843</w:t>
            </w:r>
          </w:p>
        </w:tc>
        <w:tc>
          <w:tcPr>
            <w:tcW w:w="1562" w:type="dxa"/>
            <w:vAlign w:val="center"/>
          </w:tcPr>
          <w:p w14:paraId="0AA9D37E" w14:textId="77777777" w:rsidR="00F83A43" w:rsidRDefault="003D37BD">
            <w:r>
              <w:t>602</w:t>
            </w:r>
          </w:p>
        </w:tc>
      </w:tr>
    </w:tbl>
    <w:p w14:paraId="54C51E29" w14:textId="77777777" w:rsidR="00F83A43" w:rsidRDefault="003D37BD">
      <w:pPr>
        <w:pStyle w:val="2"/>
        <w:widowControl w:val="0"/>
      </w:pPr>
      <w:bookmarkStart w:id="89" w:name="_Toc98186804"/>
      <w:r>
        <w:t>供暖系统</w:t>
      </w:r>
      <w:bookmarkEnd w:id="89"/>
    </w:p>
    <w:p w14:paraId="2922E7E2" w14:textId="77777777" w:rsidR="00F83A43" w:rsidRDefault="003D37BD">
      <w:pPr>
        <w:pStyle w:val="3"/>
        <w:widowControl w:val="0"/>
        <w:jc w:val="both"/>
      </w:pPr>
      <w:bookmarkStart w:id="90" w:name="_Toc98186805"/>
      <w:r>
        <w:t>多联机/单元式热泵能耗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83A43" w14:paraId="48F55399" w14:textId="77777777">
        <w:tc>
          <w:tcPr>
            <w:tcW w:w="1550" w:type="dxa"/>
            <w:shd w:val="clear" w:color="auto" w:fill="E6E6E6"/>
            <w:vAlign w:val="center"/>
          </w:tcPr>
          <w:p w14:paraId="3B268C8A" w14:textId="77777777" w:rsidR="00F83A43" w:rsidRDefault="003D37BD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EA4FE4" w14:textId="77777777" w:rsidR="00F83A43" w:rsidRDefault="003D37BD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07BBCA" w14:textId="77777777" w:rsidR="00F83A43" w:rsidRDefault="003D37BD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BC05AD" w14:textId="77777777" w:rsidR="00F83A43" w:rsidRDefault="003D37BD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32C120" w14:textId="77777777" w:rsidR="00F83A43" w:rsidRDefault="003D37B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127A517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26CC6C4C" w14:textId="77777777">
        <w:tc>
          <w:tcPr>
            <w:tcW w:w="1550" w:type="dxa"/>
            <w:shd w:val="clear" w:color="auto" w:fill="E6E6E6"/>
            <w:vAlign w:val="center"/>
          </w:tcPr>
          <w:p w14:paraId="0694F22C" w14:textId="77777777" w:rsidR="00F83A43" w:rsidRDefault="003D37BD">
            <w:r>
              <w:t>默认</w:t>
            </w:r>
          </w:p>
        </w:tc>
        <w:tc>
          <w:tcPr>
            <w:tcW w:w="1550" w:type="dxa"/>
            <w:vAlign w:val="center"/>
          </w:tcPr>
          <w:p w14:paraId="1B1B3071" w14:textId="77777777" w:rsidR="00F83A43" w:rsidRDefault="003D37BD">
            <w:r>
              <w:t>3.85</w:t>
            </w:r>
          </w:p>
        </w:tc>
        <w:tc>
          <w:tcPr>
            <w:tcW w:w="1550" w:type="dxa"/>
            <w:vAlign w:val="center"/>
          </w:tcPr>
          <w:p w14:paraId="7D1E2A33" w14:textId="77777777" w:rsidR="00F83A43" w:rsidRDefault="003D37BD">
            <w:r>
              <w:t>75765</w:t>
            </w:r>
          </w:p>
        </w:tc>
        <w:tc>
          <w:tcPr>
            <w:tcW w:w="1550" w:type="dxa"/>
            <w:vAlign w:val="center"/>
          </w:tcPr>
          <w:p w14:paraId="0945EDDA" w14:textId="77777777" w:rsidR="00F83A43" w:rsidRDefault="003D37BD">
            <w:r>
              <w:t>19700</w:t>
            </w:r>
          </w:p>
        </w:tc>
        <w:tc>
          <w:tcPr>
            <w:tcW w:w="1550" w:type="dxa"/>
            <w:vAlign w:val="center"/>
          </w:tcPr>
          <w:p w14:paraId="5AC27978" w14:textId="77777777" w:rsidR="00F83A43" w:rsidRDefault="003D37BD">
            <w:r>
              <w:t>0.8843</w:t>
            </w:r>
          </w:p>
        </w:tc>
        <w:tc>
          <w:tcPr>
            <w:tcW w:w="1562" w:type="dxa"/>
            <w:vAlign w:val="center"/>
          </w:tcPr>
          <w:p w14:paraId="71BAD00D" w14:textId="77777777" w:rsidR="00F83A43" w:rsidRDefault="003D37BD">
            <w:r>
              <w:t>871</w:t>
            </w:r>
          </w:p>
        </w:tc>
      </w:tr>
    </w:tbl>
    <w:p w14:paraId="0B6376E8" w14:textId="77777777" w:rsidR="00F83A43" w:rsidRDefault="003D37BD">
      <w:pPr>
        <w:pStyle w:val="2"/>
        <w:widowControl w:val="0"/>
      </w:pPr>
      <w:bookmarkStart w:id="91" w:name="_Toc98186806"/>
      <w:r>
        <w:t>空调风机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83A43" w14:paraId="1AAE4DD2" w14:textId="77777777">
        <w:tc>
          <w:tcPr>
            <w:tcW w:w="2326" w:type="dxa"/>
            <w:shd w:val="clear" w:color="auto" w:fill="E6E6E6"/>
            <w:vAlign w:val="center"/>
          </w:tcPr>
          <w:p w14:paraId="01D546DA" w14:textId="77777777" w:rsidR="00F83A43" w:rsidRDefault="003D37B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0BBEE2" w14:textId="77777777" w:rsidR="00F83A43" w:rsidRDefault="003D37B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3A6CBF4" w14:textId="77777777" w:rsidR="00F83A43" w:rsidRDefault="003D37B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0EB371E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2625A15F" w14:textId="77777777">
        <w:tc>
          <w:tcPr>
            <w:tcW w:w="2326" w:type="dxa"/>
            <w:shd w:val="clear" w:color="auto" w:fill="E6E6E6"/>
            <w:vAlign w:val="center"/>
          </w:tcPr>
          <w:p w14:paraId="2BEC358D" w14:textId="77777777" w:rsidR="00F83A43" w:rsidRDefault="003D37BD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FCF27E9" w14:textId="77777777" w:rsidR="00F83A43" w:rsidRDefault="003D37BD">
            <w:r>
              <w:t>4463</w:t>
            </w:r>
          </w:p>
        </w:tc>
        <w:tc>
          <w:tcPr>
            <w:tcW w:w="2326" w:type="dxa"/>
            <w:vMerge w:val="restart"/>
            <w:vAlign w:val="center"/>
          </w:tcPr>
          <w:p w14:paraId="693AC645" w14:textId="77777777" w:rsidR="00F83A43" w:rsidRDefault="003D37BD">
            <w:r>
              <w:t>0.8843</w:t>
            </w:r>
          </w:p>
        </w:tc>
        <w:tc>
          <w:tcPr>
            <w:tcW w:w="2337" w:type="dxa"/>
            <w:vAlign w:val="center"/>
          </w:tcPr>
          <w:p w14:paraId="0ED540DA" w14:textId="77777777" w:rsidR="00F83A43" w:rsidRDefault="003D37BD">
            <w:r>
              <w:t>197</w:t>
            </w:r>
          </w:p>
        </w:tc>
      </w:tr>
      <w:tr w:rsidR="00F83A43" w14:paraId="01FF92E0" w14:textId="77777777">
        <w:tc>
          <w:tcPr>
            <w:tcW w:w="2326" w:type="dxa"/>
            <w:shd w:val="clear" w:color="auto" w:fill="E6E6E6"/>
            <w:vAlign w:val="center"/>
          </w:tcPr>
          <w:p w14:paraId="0CAC7981" w14:textId="77777777" w:rsidR="00F83A43" w:rsidRDefault="003D37BD">
            <w:r>
              <w:t>风机盘管</w:t>
            </w:r>
          </w:p>
        </w:tc>
        <w:tc>
          <w:tcPr>
            <w:tcW w:w="2326" w:type="dxa"/>
            <w:vAlign w:val="center"/>
          </w:tcPr>
          <w:p w14:paraId="4FBE01FC" w14:textId="77777777" w:rsidR="00F83A43" w:rsidRDefault="003D37B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75EFC42" w14:textId="77777777" w:rsidR="00F83A43" w:rsidRDefault="00F83A43"/>
        </w:tc>
        <w:tc>
          <w:tcPr>
            <w:tcW w:w="2337" w:type="dxa"/>
            <w:vAlign w:val="center"/>
          </w:tcPr>
          <w:p w14:paraId="22005668" w14:textId="77777777" w:rsidR="00F83A43" w:rsidRDefault="003D37BD">
            <w:r>
              <w:t>0</w:t>
            </w:r>
          </w:p>
        </w:tc>
      </w:tr>
      <w:tr w:rsidR="00F83A43" w14:paraId="2378240A" w14:textId="77777777">
        <w:tc>
          <w:tcPr>
            <w:tcW w:w="2326" w:type="dxa"/>
            <w:shd w:val="clear" w:color="auto" w:fill="E6E6E6"/>
            <w:vAlign w:val="center"/>
          </w:tcPr>
          <w:p w14:paraId="44B24C9A" w14:textId="77777777" w:rsidR="00F83A43" w:rsidRDefault="003D37BD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73196C1" w14:textId="77777777" w:rsidR="00F83A43" w:rsidRDefault="003D37B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4711653" w14:textId="77777777" w:rsidR="00F83A43" w:rsidRDefault="00F83A43"/>
        </w:tc>
        <w:tc>
          <w:tcPr>
            <w:tcW w:w="2337" w:type="dxa"/>
            <w:vAlign w:val="center"/>
          </w:tcPr>
          <w:p w14:paraId="51722812" w14:textId="77777777" w:rsidR="00F83A43" w:rsidRDefault="003D37BD">
            <w:r>
              <w:t>0</w:t>
            </w:r>
          </w:p>
        </w:tc>
      </w:tr>
      <w:tr w:rsidR="00F83A43" w14:paraId="78EB8E1E" w14:textId="77777777">
        <w:tc>
          <w:tcPr>
            <w:tcW w:w="2326" w:type="dxa"/>
            <w:shd w:val="clear" w:color="auto" w:fill="E6E6E6"/>
            <w:vAlign w:val="center"/>
          </w:tcPr>
          <w:p w14:paraId="530B63E1" w14:textId="77777777" w:rsidR="00F83A43" w:rsidRDefault="003D37BD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7039D2E" w14:textId="77777777" w:rsidR="00F83A43" w:rsidRDefault="003D37B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0B1E3DF" w14:textId="77777777" w:rsidR="00F83A43" w:rsidRDefault="00F83A43"/>
        </w:tc>
        <w:tc>
          <w:tcPr>
            <w:tcW w:w="2337" w:type="dxa"/>
            <w:vAlign w:val="center"/>
          </w:tcPr>
          <w:p w14:paraId="237FCD16" w14:textId="77777777" w:rsidR="00F83A43" w:rsidRDefault="003D37BD">
            <w:r>
              <w:t>0</w:t>
            </w:r>
          </w:p>
        </w:tc>
      </w:tr>
      <w:tr w:rsidR="00F83A43" w14:paraId="4CF5C07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FB81FE3" w14:textId="77777777" w:rsidR="00F83A43" w:rsidRDefault="003D37BD">
            <w:r>
              <w:lastRenderedPageBreak/>
              <w:t>合计</w:t>
            </w:r>
          </w:p>
        </w:tc>
        <w:tc>
          <w:tcPr>
            <w:tcW w:w="2337" w:type="dxa"/>
            <w:vAlign w:val="center"/>
          </w:tcPr>
          <w:p w14:paraId="55AC4591" w14:textId="77777777" w:rsidR="00F83A43" w:rsidRDefault="003D37BD">
            <w:r>
              <w:t>197</w:t>
            </w:r>
          </w:p>
        </w:tc>
      </w:tr>
    </w:tbl>
    <w:p w14:paraId="0AE65C12" w14:textId="77777777" w:rsidR="00F83A43" w:rsidRDefault="003D37BD">
      <w:pPr>
        <w:pStyle w:val="1"/>
        <w:widowControl w:val="0"/>
        <w:jc w:val="both"/>
      </w:pPr>
      <w:bookmarkStart w:id="92" w:name="_Toc98186807"/>
      <w:r>
        <w:t>照明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83A43" w14:paraId="370738D9" w14:textId="77777777">
        <w:tc>
          <w:tcPr>
            <w:tcW w:w="1822" w:type="dxa"/>
            <w:shd w:val="clear" w:color="auto" w:fill="E6E6E6"/>
            <w:vAlign w:val="center"/>
          </w:tcPr>
          <w:p w14:paraId="4266DE27" w14:textId="77777777" w:rsidR="00F83A43" w:rsidRDefault="003D37B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65602C" w14:textId="77777777" w:rsidR="00F83A43" w:rsidRDefault="003D37B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F27684D" w14:textId="77777777" w:rsidR="00F83A43" w:rsidRDefault="003D37B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5D9369A" w14:textId="77777777" w:rsidR="00F83A43" w:rsidRDefault="003D37B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91089B1" w14:textId="77777777" w:rsidR="00F83A43" w:rsidRDefault="003D37B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A7EF350" w14:textId="77777777" w:rsidR="00F83A43" w:rsidRDefault="003D37B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3491DC0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20087D85" w14:textId="77777777">
        <w:tc>
          <w:tcPr>
            <w:tcW w:w="1822" w:type="dxa"/>
            <w:vAlign w:val="center"/>
          </w:tcPr>
          <w:p w14:paraId="2B1CBE77" w14:textId="77777777" w:rsidR="00F83A43" w:rsidRDefault="003D37BD">
            <w:r>
              <w:t>起居室</w:t>
            </w:r>
          </w:p>
        </w:tc>
        <w:tc>
          <w:tcPr>
            <w:tcW w:w="1556" w:type="dxa"/>
            <w:vAlign w:val="center"/>
          </w:tcPr>
          <w:p w14:paraId="08C3A8B6" w14:textId="77777777" w:rsidR="00F83A43" w:rsidRDefault="003D37BD">
            <w:r>
              <w:t>5.11</w:t>
            </w:r>
          </w:p>
        </w:tc>
        <w:tc>
          <w:tcPr>
            <w:tcW w:w="854" w:type="dxa"/>
            <w:vAlign w:val="center"/>
          </w:tcPr>
          <w:p w14:paraId="552BFA8C" w14:textId="77777777" w:rsidR="00F83A43" w:rsidRDefault="003D37BD">
            <w:r>
              <w:t>206</w:t>
            </w:r>
          </w:p>
        </w:tc>
        <w:tc>
          <w:tcPr>
            <w:tcW w:w="1098" w:type="dxa"/>
            <w:vAlign w:val="center"/>
          </w:tcPr>
          <w:p w14:paraId="1337C20D" w14:textId="77777777" w:rsidR="00F83A43" w:rsidRDefault="003D37BD">
            <w:r>
              <w:t>2672</w:t>
            </w:r>
          </w:p>
        </w:tc>
        <w:tc>
          <w:tcPr>
            <w:tcW w:w="1330" w:type="dxa"/>
            <w:vAlign w:val="center"/>
          </w:tcPr>
          <w:p w14:paraId="5D1C237E" w14:textId="77777777" w:rsidR="00F83A43" w:rsidRDefault="003D37BD">
            <w:r>
              <w:t>13656</w:t>
            </w:r>
          </w:p>
        </w:tc>
        <w:tc>
          <w:tcPr>
            <w:tcW w:w="1330" w:type="dxa"/>
            <w:vAlign w:val="center"/>
          </w:tcPr>
          <w:p w14:paraId="1B8A9083" w14:textId="77777777" w:rsidR="00F83A43" w:rsidRDefault="003D37BD">
            <w:r>
              <w:t>0.8843</w:t>
            </w:r>
          </w:p>
        </w:tc>
        <w:tc>
          <w:tcPr>
            <w:tcW w:w="1330" w:type="dxa"/>
            <w:vAlign w:val="center"/>
          </w:tcPr>
          <w:p w14:paraId="2DD6AF1B" w14:textId="77777777" w:rsidR="00F83A43" w:rsidRDefault="003D37BD">
            <w:r>
              <w:t>604</w:t>
            </w:r>
          </w:p>
        </w:tc>
      </w:tr>
      <w:tr w:rsidR="00F83A43" w14:paraId="23CBA406" w14:textId="77777777">
        <w:tc>
          <w:tcPr>
            <w:tcW w:w="7990" w:type="dxa"/>
            <w:gridSpan w:val="6"/>
            <w:vAlign w:val="center"/>
          </w:tcPr>
          <w:p w14:paraId="00C42193" w14:textId="77777777" w:rsidR="00F83A43" w:rsidRDefault="003D37BD">
            <w:r>
              <w:t>总计</w:t>
            </w:r>
          </w:p>
        </w:tc>
        <w:tc>
          <w:tcPr>
            <w:tcW w:w="1330" w:type="dxa"/>
            <w:vAlign w:val="center"/>
          </w:tcPr>
          <w:p w14:paraId="7F48B819" w14:textId="77777777" w:rsidR="00F83A43" w:rsidRDefault="003D37BD">
            <w:r>
              <w:t>604</w:t>
            </w:r>
          </w:p>
        </w:tc>
      </w:tr>
    </w:tbl>
    <w:p w14:paraId="566052D2" w14:textId="77777777" w:rsidR="00F83A43" w:rsidRDefault="003D37BD">
      <w:pPr>
        <w:pStyle w:val="1"/>
        <w:widowControl w:val="0"/>
        <w:jc w:val="both"/>
      </w:pPr>
      <w:bookmarkStart w:id="93" w:name="_Toc98186808"/>
      <w:r>
        <w:t>插座设备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83A43" w14:paraId="2F022A75" w14:textId="77777777">
        <w:tc>
          <w:tcPr>
            <w:tcW w:w="1822" w:type="dxa"/>
            <w:shd w:val="clear" w:color="auto" w:fill="E6E6E6"/>
            <w:vAlign w:val="center"/>
          </w:tcPr>
          <w:p w14:paraId="4856178F" w14:textId="77777777" w:rsidR="00F83A43" w:rsidRDefault="003D37B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D2978D" w14:textId="77777777" w:rsidR="00F83A43" w:rsidRDefault="003D37B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0CC475" w14:textId="77777777" w:rsidR="00F83A43" w:rsidRDefault="003D37B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7D973DF" w14:textId="77777777" w:rsidR="00F83A43" w:rsidRDefault="003D37B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C3F3B21" w14:textId="77777777" w:rsidR="00F83A43" w:rsidRDefault="003D37B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0CC4A69" w14:textId="77777777" w:rsidR="00F83A43" w:rsidRDefault="003D37B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84F8DDD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49D37D00" w14:textId="77777777">
        <w:tc>
          <w:tcPr>
            <w:tcW w:w="1822" w:type="dxa"/>
            <w:vAlign w:val="center"/>
          </w:tcPr>
          <w:p w14:paraId="012395D0" w14:textId="77777777" w:rsidR="00F83A43" w:rsidRDefault="003D37BD">
            <w:r>
              <w:t>起居室</w:t>
            </w:r>
          </w:p>
        </w:tc>
        <w:tc>
          <w:tcPr>
            <w:tcW w:w="1556" w:type="dxa"/>
            <w:vAlign w:val="center"/>
          </w:tcPr>
          <w:p w14:paraId="4D36EEBB" w14:textId="77777777" w:rsidR="00F83A43" w:rsidRDefault="003D37BD">
            <w:r>
              <w:t>37.67</w:t>
            </w:r>
          </w:p>
        </w:tc>
        <w:tc>
          <w:tcPr>
            <w:tcW w:w="854" w:type="dxa"/>
            <w:vAlign w:val="center"/>
          </w:tcPr>
          <w:p w14:paraId="4F714F2E" w14:textId="77777777" w:rsidR="00F83A43" w:rsidRDefault="003D37BD">
            <w:r>
              <w:t>206</w:t>
            </w:r>
          </w:p>
        </w:tc>
        <w:tc>
          <w:tcPr>
            <w:tcW w:w="1098" w:type="dxa"/>
            <w:vAlign w:val="center"/>
          </w:tcPr>
          <w:p w14:paraId="48F77572" w14:textId="77777777" w:rsidR="00F83A43" w:rsidRDefault="003D37BD">
            <w:r>
              <w:t>2672</w:t>
            </w:r>
          </w:p>
        </w:tc>
        <w:tc>
          <w:tcPr>
            <w:tcW w:w="1330" w:type="dxa"/>
            <w:vAlign w:val="center"/>
          </w:tcPr>
          <w:p w14:paraId="5861792B" w14:textId="77777777" w:rsidR="00F83A43" w:rsidRDefault="003D37BD">
            <w:r>
              <w:t>100665</w:t>
            </w:r>
          </w:p>
        </w:tc>
        <w:tc>
          <w:tcPr>
            <w:tcW w:w="1330" w:type="dxa"/>
            <w:vAlign w:val="center"/>
          </w:tcPr>
          <w:p w14:paraId="2E724FE6" w14:textId="77777777" w:rsidR="00F83A43" w:rsidRDefault="003D37BD">
            <w:r>
              <w:t>0.8843</w:t>
            </w:r>
          </w:p>
        </w:tc>
        <w:tc>
          <w:tcPr>
            <w:tcW w:w="1330" w:type="dxa"/>
            <w:vAlign w:val="center"/>
          </w:tcPr>
          <w:p w14:paraId="726FE5E5" w14:textId="77777777" w:rsidR="00F83A43" w:rsidRDefault="003D37BD">
            <w:r>
              <w:t>4451</w:t>
            </w:r>
          </w:p>
        </w:tc>
      </w:tr>
      <w:tr w:rsidR="00F83A43" w14:paraId="3B3C8ADD" w14:textId="77777777">
        <w:tc>
          <w:tcPr>
            <w:tcW w:w="7990" w:type="dxa"/>
            <w:gridSpan w:val="6"/>
            <w:vAlign w:val="center"/>
          </w:tcPr>
          <w:p w14:paraId="516F37C0" w14:textId="77777777" w:rsidR="00F83A43" w:rsidRDefault="003D37BD">
            <w:r>
              <w:t>总计</w:t>
            </w:r>
          </w:p>
        </w:tc>
        <w:tc>
          <w:tcPr>
            <w:tcW w:w="1330" w:type="dxa"/>
            <w:vAlign w:val="center"/>
          </w:tcPr>
          <w:p w14:paraId="32BA96EB" w14:textId="77777777" w:rsidR="00F83A43" w:rsidRDefault="003D37BD">
            <w:r>
              <w:t>4451</w:t>
            </w:r>
          </w:p>
        </w:tc>
      </w:tr>
    </w:tbl>
    <w:p w14:paraId="1CA823CB" w14:textId="77777777" w:rsidR="00F83A43" w:rsidRDefault="003D37BD">
      <w:pPr>
        <w:pStyle w:val="1"/>
        <w:widowControl w:val="0"/>
        <w:jc w:val="both"/>
      </w:pPr>
      <w:bookmarkStart w:id="94" w:name="_Toc98186809"/>
      <w:r>
        <w:t>排风机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83A43" w14:paraId="68434EAD" w14:textId="77777777">
        <w:tc>
          <w:tcPr>
            <w:tcW w:w="1165" w:type="dxa"/>
            <w:shd w:val="clear" w:color="auto" w:fill="E6E6E6"/>
            <w:vAlign w:val="center"/>
          </w:tcPr>
          <w:p w14:paraId="7971DE9C" w14:textId="77777777" w:rsidR="00F83A43" w:rsidRDefault="003D37B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0760BE6" w14:textId="77777777" w:rsidR="00F83A43" w:rsidRDefault="003D37BD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B32888" w14:textId="77777777" w:rsidR="00F83A43" w:rsidRDefault="003D37BD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26C92A" w14:textId="77777777" w:rsidR="00F83A43" w:rsidRDefault="003D37B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002F7F" w14:textId="77777777" w:rsidR="00F83A43" w:rsidRDefault="003D37BD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2AC972" w14:textId="77777777" w:rsidR="00F83A43" w:rsidRDefault="003D37B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7ED7A2" w14:textId="77777777" w:rsidR="00F83A43" w:rsidRDefault="003D37B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2324B1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35D642F6" w14:textId="77777777">
        <w:tc>
          <w:tcPr>
            <w:tcW w:w="1165" w:type="dxa"/>
            <w:vAlign w:val="center"/>
          </w:tcPr>
          <w:p w14:paraId="792E26E9" w14:textId="77777777" w:rsidR="00F83A43" w:rsidRDefault="003D37BD">
            <w:r>
              <w:t>5</w:t>
            </w:r>
          </w:p>
        </w:tc>
        <w:tc>
          <w:tcPr>
            <w:tcW w:w="1160" w:type="dxa"/>
            <w:vAlign w:val="center"/>
          </w:tcPr>
          <w:p w14:paraId="7A97BBEA" w14:textId="77777777" w:rsidR="00F83A43" w:rsidRDefault="003D37BD">
            <w:r>
              <w:t>10</w:t>
            </w:r>
          </w:p>
        </w:tc>
        <w:tc>
          <w:tcPr>
            <w:tcW w:w="1165" w:type="dxa"/>
            <w:vAlign w:val="center"/>
          </w:tcPr>
          <w:p w14:paraId="2A110934" w14:textId="77777777" w:rsidR="00F83A43" w:rsidRDefault="003D37BD">
            <w:r>
              <w:t>0.8</w:t>
            </w:r>
          </w:p>
        </w:tc>
        <w:tc>
          <w:tcPr>
            <w:tcW w:w="1165" w:type="dxa"/>
            <w:vAlign w:val="center"/>
          </w:tcPr>
          <w:p w14:paraId="6A9AD9D8" w14:textId="77777777" w:rsidR="00F83A43" w:rsidRDefault="003D37BD">
            <w:r>
              <w:t>5</w:t>
            </w:r>
          </w:p>
        </w:tc>
        <w:tc>
          <w:tcPr>
            <w:tcW w:w="1165" w:type="dxa"/>
            <w:vAlign w:val="center"/>
          </w:tcPr>
          <w:p w14:paraId="51A41806" w14:textId="77777777" w:rsidR="00F83A43" w:rsidRDefault="003D37BD">
            <w:r>
              <w:t>365</w:t>
            </w:r>
          </w:p>
        </w:tc>
        <w:tc>
          <w:tcPr>
            <w:tcW w:w="1165" w:type="dxa"/>
            <w:vAlign w:val="center"/>
          </w:tcPr>
          <w:p w14:paraId="1F3A6EE1" w14:textId="77777777" w:rsidR="00F83A43" w:rsidRDefault="003D37BD">
            <w:r>
              <w:t>73000</w:t>
            </w:r>
          </w:p>
        </w:tc>
        <w:tc>
          <w:tcPr>
            <w:tcW w:w="1165" w:type="dxa"/>
            <w:vAlign w:val="center"/>
          </w:tcPr>
          <w:p w14:paraId="1FBC7945" w14:textId="77777777" w:rsidR="00F83A43" w:rsidRDefault="003D37BD">
            <w:r>
              <w:t>0.8843</w:t>
            </w:r>
          </w:p>
        </w:tc>
        <w:tc>
          <w:tcPr>
            <w:tcW w:w="1165" w:type="dxa"/>
            <w:vAlign w:val="center"/>
          </w:tcPr>
          <w:p w14:paraId="1C850324" w14:textId="77777777" w:rsidR="00F83A43" w:rsidRDefault="003D37BD">
            <w:r>
              <w:t>3228</w:t>
            </w:r>
          </w:p>
        </w:tc>
      </w:tr>
      <w:tr w:rsidR="00F83A43" w14:paraId="68C23DE3" w14:textId="77777777">
        <w:tc>
          <w:tcPr>
            <w:tcW w:w="8150" w:type="dxa"/>
            <w:gridSpan w:val="7"/>
            <w:vAlign w:val="center"/>
          </w:tcPr>
          <w:p w14:paraId="77D3AAC2" w14:textId="77777777" w:rsidR="00F83A43" w:rsidRDefault="003D37BD">
            <w:r>
              <w:t>总计</w:t>
            </w:r>
          </w:p>
        </w:tc>
        <w:tc>
          <w:tcPr>
            <w:tcW w:w="1165" w:type="dxa"/>
            <w:vAlign w:val="center"/>
          </w:tcPr>
          <w:p w14:paraId="0E4ADB0D" w14:textId="77777777" w:rsidR="00F83A43" w:rsidRDefault="003D37BD">
            <w:r>
              <w:t>3228</w:t>
            </w:r>
          </w:p>
        </w:tc>
      </w:tr>
    </w:tbl>
    <w:p w14:paraId="7ECD2832" w14:textId="77777777" w:rsidR="00F83A43" w:rsidRDefault="003D37BD">
      <w:pPr>
        <w:widowControl w:val="0"/>
        <w:jc w:val="both"/>
      </w:pPr>
      <w:r>
        <w:t>注：此类风机指非空调区域排风机</w:t>
      </w:r>
    </w:p>
    <w:p w14:paraId="1F8BF43C" w14:textId="77777777" w:rsidR="00F83A43" w:rsidRDefault="003D37BD">
      <w:pPr>
        <w:pStyle w:val="1"/>
        <w:widowControl w:val="0"/>
        <w:jc w:val="both"/>
      </w:pPr>
      <w:bookmarkStart w:id="95" w:name="_Toc98186810"/>
      <w:r>
        <w:t>生活热水</w:t>
      </w:r>
      <w:bookmarkEnd w:id="95"/>
    </w:p>
    <w:p w14:paraId="57257531" w14:textId="77777777" w:rsidR="00F83A43" w:rsidRDefault="003D37B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F83A43" w14:paraId="3F3FC9A0" w14:textId="77777777">
        <w:tc>
          <w:tcPr>
            <w:tcW w:w="933" w:type="dxa"/>
            <w:shd w:val="clear" w:color="auto" w:fill="E6E6E6"/>
            <w:vAlign w:val="center"/>
          </w:tcPr>
          <w:p w14:paraId="530DB902" w14:textId="77777777" w:rsidR="00F83A43" w:rsidRDefault="003D37BD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07F6442" w14:textId="77777777" w:rsidR="00F83A43" w:rsidRDefault="003D37B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2360C59" w14:textId="77777777" w:rsidR="00F83A43" w:rsidRDefault="003D37B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E847A0A" w14:textId="77777777" w:rsidR="00F83A43" w:rsidRDefault="003D37B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B4AA4F4" w14:textId="77777777" w:rsidR="00F83A43" w:rsidRDefault="003D37B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9A6FDE1" w14:textId="77777777" w:rsidR="00F83A43" w:rsidRDefault="003D37B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6668764" w14:textId="77777777" w:rsidR="00F83A43" w:rsidRDefault="003D37B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664DB52" w14:textId="77777777" w:rsidR="00F83A43" w:rsidRDefault="003D37B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63ECA61" w14:textId="77777777" w:rsidR="00F83A43" w:rsidRDefault="003D37B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1E6D329" w14:textId="77777777" w:rsidR="00F83A43" w:rsidRDefault="003D37B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83A43" w14:paraId="0B389A88" w14:textId="77777777">
        <w:tc>
          <w:tcPr>
            <w:tcW w:w="933" w:type="dxa"/>
            <w:vAlign w:val="center"/>
          </w:tcPr>
          <w:p w14:paraId="0D26D12D" w14:textId="77777777" w:rsidR="00F83A43" w:rsidRDefault="003D37BD">
            <w:r>
              <w:t>生活热水</w:t>
            </w:r>
          </w:p>
        </w:tc>
        <w:tc>
          <w:tcPr>
            <w:tcW w:w="933" w:type="dxa"/>
            <w:vAlign w:val="center"/>
          </w:tcPr>
          <w:p w14:paraId="25335ADB" w14:textId="77777777" w:rsidR="00F83A43" w:rsidRDefault="003D37BD">
            <w:r>
              <w:t>0.9</w:t>
            </w:r>
          </w:p>
        </w:tc>
        <w:tc>
          <w:tcPr>
            <w:tcW w:w="933" w:type="dxa"/>
            <w:vAlign w:val="center"/>
          </w:tcPr>
          <w:p w14:paraId="3E313D2E" w14:textId="77777777" w:rsidR="00F83A43" w:rsidRDefault="003D37BD">
            <w:r>
              <w:t>10</w:t>
            </w:r>
          </w:p>
        </w:tc>
        <w:tc>
          <w:tcPr>
            <w:tcW w:w="933" w:type="dxa"/>
            <w:vAlign w:val="center"/>
          </w:tcPr>
          <w:p w14:paraId="0204DB57" w14:textId="77777777" w:rsidR="00F83A43" w:rsidRDefault="003D37BD">
            <w:r>
              <w:t>100</w:t>
            </w:r>
          </w:p>
        </w:tc>
        <w:tc>
          <w:tcPr>
            <w:tcW w:w="933" w:type="dxa"/>
            <w:vAlign w:val="center"/>
          </w:tcPr>
          <w:p w14:paraId="0F5F52FA" w14:textId="77777777" w:rsidR="00F83A43" w:rsidRDefault="003D37BD">
            <w:r>
              <w:t>365</w:t>
            </w:r>
          </w:p>
        </w:tc>
        <w:tc>
          <w:tcPr>
            <w:tcW w:w="933" w:type="dxa"/>
            <w:vAlign w:val="center"/>
          </w:tcPr>
          <w:p w14:paraId="56FF0767" w14:textId="77777777" w:rsidR="00F83A43" w:rsidRDefault="003D37BD">
            <w:r>
              <w:t>7120.16</w:t>
            </w:r>
          </w:p>
        </w:tc>
        <w:tc>
          <w:tcPr>
            <w:tcW w:w="933" w:type="dxa"/>
            <w:vAlign w:val="center"/>
          </w:tcPr>
          <w:p w14:paraId="10CBEF4F" w14:textId="77777777" w:rsidR="00F83A43" w:rsidRDefault="003D37BD">
            <w:r>
              <w:t>200</w:t>
            </w:r>
          </w:p>
        </w:tc>
        <w:tc>
          <w:tcPr>
            <w:tcW w:w="933" w:type="dxa"/>
            <w:vAlign w:val="center"/>
          </w:tcPr>
          <w:p w14:paraId="7AA86AF5" w14:textId="77777777" w:rsidR="00F83A43" w:rsidRDefault="003D37BD">
            <w:r>
              <w:t>0.45</w:t>
            </w:r>
          </w:p>
        </w:tc>
        <w:tc>
          <w:tcPr>
            <w:tcW w:w="933" w:type="dxa"/>
            <w:vAlign w:val="center"/>
          </w:tcPr>
          <w:p w14:paraId="2A1C413A" w14:textId="77777777" w:rsidR="00F83A43" w:rsidRDefault="003D37BD">
            <w:r>
              <w:t>0.15</w:t>
            </w:r>
          </w:p>
        </w:tc>
        <w:tc>
          <w:tcPr>
            <w:tcW w:w="933" w:type="dxa"/>
            <w:vAlign w:val="center"/>
          </w:tcPr>
          <w:p w14:paraId="18FF0A3E" w14:textId="77777777" w:rsidR="00F83A43" w:rsidRDefault="003D37BD">
            <w:r>
              <w:t>7120.16</w:t>
            </w:r>
          </w:p>
        </w:tc>
      </w:tr>
      <w:tr w:rsidR="00F83A43" w14:paraId="711F00D5" w14:textId="77777777">
        <w:tc>
          <w:tcPr>
            <w:tcW w:w="4665" w:type="dxa"/>
            <w:gridSpan w:val="5"/>
            <w:vAlign w:val="center"/>
          </w:tcPr>
          <w:p w14:paraId="158D1B1E" w14:textId="77777777" w:rsidR="00F83A43" w:rsidRDefault="003D37BD">
            <w:r>
              <w:t>总计</w:t>
            </w:r>
          </w:p>
        </w:tc>
        <w:tc>
          <w:tcPr>
            <w:tcW w:w="933" w:type="dxa"/>
            <w:vAlign w:val="center"/>
          </w:tcPr>
          <w:p w14:paraId="6155FADB" w14:textId="77777777" w:rsidR="00F83A43" w:rsidRDefault="003D37BD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3A857CCD" w14:textId="77777777" w:rsidR="00F83A43" w:rsidRDefault="00F83A43"/>
        </w:tc>
        <w:tc>
          <w:tcPr>
            <w:tcW w:w="933" w:type="dxa"/>
            <w:vAlign w:val="center"/>
          </w:tcPr>
          <w:p w14:paraId="2E1184C3" w14:textId="77777777" w:rsidR="00F83A43" w:rsidRDefault="003D37BD">
            <w:r>
              <w:t>7120</w:t>
            </w:r>
          </w:p>
        </w:tc>
      </w:tr>
    </w:tbl>
    <w:p w14:paraId="4D6FDCF8" w14:textId="77777777" w:rsidR="00F83A43" w:rsidRDefault="00F83A4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83A43" w14:paraId="0D5E6324" w14:textId="77777777">
        <w:tc>
          <w:tcPr>
            <w:tcW w:w="2326" w:type="dxa"/>
            <w:shd w:val="clear" w:color="auto" w:fill="E6E6E6"/>
            <w:vAlign w:val="center"/>
          </w:tcPr>
          <w:p w14:paraId="577CFE05" w14:textId="77777777" w:rsidR="00F83A43" w:rsidRDefault="003D37B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129DD2E" w14:textId="77777777" w:rsidR="00F83A43" w:rsidRDefault="003D37B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1725F8" w14:textId="77777777" w:rsidR="00F83A43" w:rsidRDefault="003D37B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9188978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1545FADB" w14:textId="77777777">
        <w:tc>
          <w:tcPr>
            <w:tcW w:w="2326" w:type="dxa"/>
            <w:shd w:val="clear" w:color="auto" w:fill="E6E6E6"/>
            <w:vAlign w:val="center"/>
          </w:tcPr>
          <w:p w14:paraId="790E056F" w14:textId="77777777" w:rsidR="00F83A43" w:rsidRDefault="003D37BD">
            <w:r>
              <w:t>生活热水</w:t>
            </w:r>
          </w:p>
        </w:tc>
        <w:tc>
          <w:tcPr>
            <w:tcW w:w="2326" w:type="dxa"/>
            <w:vAlign w:val="center"/>
          </w:tcPr>
          <w:p w14:paraId="29F37DB8" w14:textId="77777777" w:rsidR="00F83A43" w:rsidRDefault="003D37BD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7D2AC233" w14:textId="77777777" w:rsidR="00F83A43" w:rsidRDefault="003D37BD">
            <w:r>
              <w:t>0.8843</w:t>
            </w:r>
          </w:p>
        </w:tc>
        <w:tc>
          <w:tcPr>
            <w:tcW w:w="2337" w:type="dxa"/>
            <w:vAlign w:val="center"/>
          </w:tcPr>
          <w:p w14:paraId="6C690DDE" w14:textId="77777777" w:rsidR="00F83A43" w:rsidRDefault="003D37BD">
            <w:r>
              <w:t>315</w:t>
            </w:r>
          </w:p>
        </w:tc>
      </w:tr>
      <w:tr w:rsidR="00F83A43" w14:paraId="106672F1" w14:textId="77777777">
        <w:tc>
          <w:tcPr>
            <w:tcW w:w="2326" w:type="dxa"/>
            <w:shd w:val="clear" w:color="auto" w:fill="E6E6E6"/>
            <w:vAlign w:val="center"/>
          </w:tcPr>
          <w:p w14:paraId="38B56B1E" w14:textId="77777777" w:rsidR="00F83A43" w:rsidRDefault="003D37BD">
            <w:r>
              <w:t>太阳能</w:t>
            </w:r>
          </w:p>
        </w:tc>
        <w:tc>
          <w:tcPr>
            <w:tcW w:w="2326" w:type="dxa"/>
            <w:vAlign w:val="center"/>
          </w:tcPr>
          <w:p w14:paraId="22DB2349" w14:textId="77777777" w:rsidR="00F83A43" w:rsidRDefault="003D37BD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4BE562A3" w14:textId="77777777" w:rsidR="00F83A43" w:rsidRDefault="00F83A43"/>
        </w:tc>
        <w:tc>
          <w:tcPr>
            <w:tcW w:w="2337" w:type="dxa"/>
            <w:vAlign w:val="center"/>
          </w:tcPr>
          <w:p w14:paraId="3A05ED1E" w14:textId="77777777" w:rsidR="00F83A43" w:rsidRDefault="003D37BD">
            <w:r>
              <w:t>315</w:t>
            </w:r>
          </w:p>
        </w:tc>
      </w:tr>
      <w:tr w:rsidR="00F83A43" w14:paraId="00951F8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5542F43" w14:textId="77777777" w:rsidR="00F83A43" w:rsidRDefault="003D37BD">
            <w:r>
              <w:t>合计</w:t>
            </w:r>
          </w:p>
        </w:tc>
        <w:tc>
          <w:tcPr>
            <w:tcW w:w="2337" w:type="dxa"/>
            <w:vAlign w:val="center"/>
          </w:tcPr>
          <w:p w14:paraId="49A60185" w14:textId="77777777" w:rsidR="00F83A43" w:rsidRDefault="003D37BD">
            <w:r>
              <w:t>630</w:t>
            </w:r>
          </w:p>
        </w:tc>
      </w:tr>
    </w:tbl>
    <w:p w14:paraId="73E7AAE6" w14:textId="77777777" w:rsidR="00F83A43" w:rsidRDefault="00F83A43"/>
    <w:p w14:paraId="19943B7C" w14:textId="77777777" w:rsidR="00F83A43" w:rsidRDefault="003D37BD">
      <w:pPr>
        <w:pStyle w:val="1"/>
        <w:widowControl w:val="0"/>
        <w:jc w:val="both"/>
      </w:pPr>
      <w:bookmarkStart w:id="96" w:name="_Toc98186811"/>
      <w:r>
        <w:lastRenderedPageBreak/>
        <w:t>电梯</w:t>
      </w:r>
      <w:bookmarkEnd w:id="96"/>
    </w:p>
    <w:p w14:paraId="66BAC1B6" w14:textId="77777777" w:rsidR="00F83A43" w:rsidRDefault="003D37BD">
      <w:pPr>
        <w:pStyle w:val="2"/>
        <w:widowControl w:val="0"/>
      </w:pPr>
      <w:bookmarkStart w:id="97" w:name="_Toc98186812"/>
      <w:r>
        <w:t>直梯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83A43" w14:paraId="316CD2CF" w14:textId="77777777">
        <w:tc>
          <w:tcPr>
            <w:tcW w:w="1256" w:type="dxa"/>
            <w:shd w:val="clear" w:color="auto" w:fill="E6E6E6"/>
            <w:vAlign w:val="center"/>
          </w:tcPr>
          <w:p w14:paraId="25A64FC4" w14:textId="77777777" w:rsidR="00F83A43" w:rsidRDefault="003D37BD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4ED436" w14:textId="77777777" w:rsidR="00F83A43" w:rsidRDefault="003D37BD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301CCC" w14:textId="77777777" w:rsidR="00F83A43" w:rsidRDefault="003D37BD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CD7747" w14:textId="77777777" w:rsidR="00F83A43" w:rsidRDefault="003D37BD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5CF56" w14:textId="77777777" w:rsidR="00F83A43" w:rsidRDefault="003D37BD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D00057" w14:textId="77777777" w:rsidR="00F83A43" w:rsidRDefault="003D37BD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A9EB3E" w14:textId="77777777" w:rsidR="00F83A43" w:rsidRDefault="003D37BD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BB250B6" w14:textId="77777777" w:rsidR="00F83A43" w:rsidRDefault="003D37BD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CF2FE3" w14:textId="77777777" w:rsidR="00F83A43" w:rsidRDefault="003D37B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83A43" w14:paraId="410CCC54" w14:textId="77777777">
        <w:tc>
          <w:tcPr>
            <w:tcW w:w="1256" w:type="dxa"/>
            <w:vAlign w:val="center"/>
          </w:tcPr>
          <w:p w14:paraId="36E023A5" w14:textId="77777777" w:rsidR="00F83A43" w:rsidRDefault="003D37BD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FC43F9E" w14:textId="77777777" w:rsidR="00F83A43" w:rsidRDefault="003D37BD">
            <w:r>
              <w:t>1.26</w:t>
            </w:r>
          </w:p>
        </w:tc>
        <w:tc>
          <w:tcPr>
            <w:tcW w:w="1273" w:type="dxa"/>
            <w:vAlign w:val="center"/>
          </w:tcPr>
          <w:p w14:paraId="36C95F99" w14:textId="77777777" w:rsidR="00F83A43" w:rsidRDefault="003D37BD">
            <w:r>
              <w:t>1350</w:t>
            </w:r>
          </w:p>
        </w:tc>
        <w:tc>
          <w:tcPr>
            <w:tcW w:w="707" w:type="dxa"/>
            <w:vAlign w:val="center"/>
          </w:tcPr>
          <w:p w14:paraId="66654A32" w14:textId="77777777" w:rsidR="00F83A43" w:rsidRDefault="003D37BD">
            <w:r>
              <w:t>1.75</w:t>
            </w:r>
          </w:p>
        </w:tc>
        <w:tc>
          <w:tcPr>
            <w:tcW w:w="848" w:type="dxa"/>
            <w:vAlign w:val="center"/>
          </w:tcPr>
          <w:p w14:paraId="56DC434B" w14:textId="77777777" w:rsidR="00F83A43" w:rsidRDefault="003D37BD">
            <w:r>
              <w:t>200</w:t>
            </w:r>
          </w:p>
        </w:tc>
        <w:tc>
          <w:tcPr>
            <w:tcW w:w="990" w:type="dxa"/>
            <w:vAlign w:val="center"/>
          </w:tcPr>
          <w:p w14:paraId="5B0E79FF" w14:textId="77777777" w:rsidR="00F83A43" w:rsidRDefault="003D37BD">
            <w:r>
              <w:t>1.5</w:t>
            </w:r>
          </w:p>
        </w:tc>
        <w:tc>
          <w:tcPr>
            <w:tcW w:w="990" w:type="dxa"/>
            <w:vAlign w:val="center"/>
          </w:tcPr>
          <w:p w14:paraId="556B1F1A" w14:textId="77777777" w:rsidR="00F83A43" w:rsidRDefault="003D37BD">
            <w:r>
              <w:t>365</w:t>
            </w:r>
          </w:p>
        </w:tc>
        <w:tc>
          <w:tcPr>
            <w:tcW w:w="565" w:type="dxa"/>
            <w:vAlign w:val="center"/>
          </w:tcPr>
          <w:p w14:paraId="0994FEC4" w14:textId="77777777" w:rsidR="00F83A43" w:rsidRDefault="003D37BD">
            <w:r>
              <w:t>1</w:t>
            </w:r>
          </w:p>
        </w:tc>
        <w:tc>
          <w:tcPr>
            <w:tcW w:w="1131" w:type="dxa"/>
            <w:vAlign w:val="center"/>
          </w:tcPr>
          <w:p w14:paraId="33FE6245" w14:textId="77777777" w:rsidR="00F83A43" w:rsidRDefault="003D37BD">
            <w:r>
              <w:t>5977</w:t>
            </w:r>
          </w:p>
        </w:tc>
      </w:tr>
      <w:tr w:rsidR="00F83A43" w14:paraId="75D465FB" w14:textId="77777777">
        <w:tc>
          <w:tcPr>
            <w:tcW w:w="8185" w:type="dxa"/>
            <w:gridSpan w:val="8"/>
            <w:vAlign w:val="center"/>
          </w:tcPr>
          <w:p w14:paraId="2307957F" w14:textId="77777777" w:rsidR="00F83A43" w:rsidRDefault="003D37BD">
            <w:r>
              <w:t>总计</w:t>
            </w:r>
          </w:p>
        </w:tc>
        <w:tc>
          <w:tcPr>
            <w:tcW w:w="1131" w:type="dxa"/>
            <w:vAlign w:val="center"/>
          </w:tcPr>
          <w:p w14:paraId="74FF00F3" w14:textId="77777777" w:rsidR="00F83A43" w:rsidRDefault="003D37BD">
            <w:r>
              <w:t>5977</w:t>
            </w:r>
          </w:p>
        </w:tc>
      </w:tr>
    </w:tbl>
    <w:p w14:paraId="70594A30" w14:textId="77777777" w:rsidR="00F83A43" w:rsidRDefault="003D37BD">
      <w:pPr>
        <w:pStyle w:val="2"/>
        <w:widowControl w:val="0"/>
      </w:pPr>
      <w:bookmarkStart w:id="98" w:name="_Toc98186813"/>
      <w:r>
        <w:t>电梯碳排放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83A43" w14:paraId="1372BF79" w14:textId="77777777">
        <w:tc>
          <w:tcPr>
            <w:tcW w:w="2326" w:type="dxa"/>
            <w:shd w:val="clear" w:color="auto" w:fill="E6E6E6"/>
            <w:vAlign w:val="center"/>
          </w:tcPr>
          <w:p w14:paraId="2C8004F5" w14:textId="77777777" w:rsidR="00F83A43" w:rsidRDefault="003D37BD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64AE5AC" w14:textId="77777777" w:rsidR="00F83A43" w:rsidRDefault="003D37B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59D9F1" w14:textId="77777777" w:rsidR="00F83A43" w:rsidRDefault="003D37B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C0ABFF5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83A43" w14:paraId="2F71A45F" w14:textId="77777777">
        <w:tc>
          <w:tcPr>
            <w:tcW w:w="2326" w:type="dxa"/>
            <w:shd w:val="clear" w:color="auto" w:fill="E6E6E6"/>
            <w:vAlign w:val="center"/>
          </w:tcPr>
          <w:p w14:paraId="3428318A" w14:textId="77777777" w:rsidR="00F83A43" w:rsidRDefault="003D37BD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050157E6" w14:textId="77777777" w:rsidR="00F83A43" w:rsidRDefault="003D37BD">
            <w:r>
              <w:t>5977</w:t>
            </w:r>
          </w:p>
        </w:tc>
        <w:tc>
          <w:tcPr>
            <w:tcW w:w="2326" w:type="dxa"/>
            <w:vAlign w:val="center"/>
          </w:tcPr>
          <w:p w14:paraId="1F95C116" w14:textId="77777777" w:rsidR="00F83A43" w:rsidRDefault="003D37BD">
            <w:r>
              <w:t>0.8843</w:t>
            </w:r>
          </w:p>
        </w:tc>
        <w:tc>
          <w:tcPr>
            <w:tcW w:w="2337" w:type="dxa"/>
            <w:vAlign w:val="center"/>
          </w:tcPr>
          <w:p w14:paraId="4F1D3B1D" w14:textId="77777777" w:rsidR="00F83A43" w:rsidRDefault="003D37BD">
            <w:r>
              <w:t>264</w:t>
            </w:r>
          </w:p>
        </w:tc>
      </w:tr>
      <w:tr w:rsidR="00F83A43" w14:paraId="0F84EA9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5BBAC60" w14:textId="77777777" w:rsidR="00F83A43" w:rsidRDefault="003D37BD">
            <w:r>
              <w:t>合计</w:t>
            </w:r>
          </w:p>
        </w:tc>
        <w:tc>
          <w:tcPr>
            <w:tcW w:w="2337" w:type="dxa"/>
            <w:vAlign w:val="center"/>
          </w:tcPr>
          <w:p w14:paraId="7BD0ACDF" w14:textId="77777777" w:rsidR="00F83A43" w:rsidRDefault="003D37BD">
            <w:r>
              <w:t>264</w:t>
            </w:r>
          </w:p>
        </w:tc>
      </w:tr>
    </w:tbl>
    <w:p w14:paraId="792854D4" w14:textId="77777777" w:rsidR="00F83A43" w:rsidRDefault="003D37BD">
      <w:pPr>
        <w:pStyle w:val="1"/>
        <w:widowControl w:val="0"/>
        <w:jc w:val="both"/>
      </w:pPr>
      <w:bookmarkStart w:id="99" w:name="_Toc98186814"/>
      <w:r>
        <w:t>光伏发电</w:t>
      </w:r>
      <w:bookmarkEnd w:id="99"/>
    </w:p>
    <w:p w14:paraId="1B4B4F24" w14:textId="77777777" w:rsidR="00F83A43" w:rsidRDefault="003D37B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83A43" w14:paraId="756D5484" w14:textId="77777777">
        <w:tc>
          <w:tcPr>
            <w:tcW w:w="1398" w:type="dxa"/>
            <w:shd w:val="clear" w:color="auto" w:fill="E6E6E6"/>
            <w:vAlign w:val="center"/>
          </w:tcPr>
          <w:p w14:paraId="3327D0F3" w14:textId="77777777" w:rsidR="00F83A43" w:rsidRDefault="003D37B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87CEF3" w14:textId="77777777" w:rsidR="00F83A43" w:rsidRDefault="003D37B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1AFD7F" w14:textId="77777777" w:rsidR="00F83A43" w:rsidRDefault="003D37B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7BB3F9" w14:textId="77777777" w:rsidR="00F83A43" w:rsidRDefault="003D37B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43232" w14:textId="77777777" w:rsidR="00F83A43" w:rsidRDefault="003D37B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7F680BB" w14:textId="77777777" w:rsidR="00F83A43" w:rsidRDefault="003D37B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6B5543D" w14:textId="77777777" w:rsidR="00F83A43" w:rsidRDefault="003D37B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83A43" w14:paraId="0F78356D" w14:textId="77777777">
        <w:tc>
          <w:tcPr>
            <w:tcW w:w="1398" w:type="dxa"/>
            <w:vAlign w:val="center"/>
          </w:tcPr>
          <w:p w14:paraId="7E503A2B" w14:textId="77777777" w:rsidR="00F83A43" w:rsidRDefault="003D37BD">
            <w:r>
              <w:t>300</w:t>
            </w:r>
          </w:p>
        </w:tc>
        <w:tc>
          <w:tcPr>
            <w:tcW w:w="1131" w:type="dxa"/>
            <w:vAlign w:val="center"/>
          </w:tcPr>
          <w:p w14:paraId="66D48B50" w14:textId="77777777" w:rsidR="00F83A43" w:rsidRDefault="003D37BD">
            <w:r>
              <w:t>0.4</w:t>
            </w:r>
          </w:p>
        </w:tc>
        <w:tc>
          <w:tcPr>
            <w:tcW w:w="1131" w:type="dxa"/>
            <w:vAlign w:val="center"/>
          </w:tcPr>
          <w:p w14:paraId="02F17A78" w14:textId="77777777" w:rsidR="00F83A43" w:rsidRDefault="003D37BD">
            <w:r>
              <w:t>0.8</w:t>
            </w:r>
          </w:p>
        </w:tc>
        <w:tc>
          <w:tcPr>
            <w:tcW w:w="1697" w:type="dxa"/>
            <w:vAlign w:val="center"/>
          </w:tcPr>
          <w:p w14:paraId="04F4117C" w14:textId="77777777" w:rsidR="00F83A43" w:rsidRDefault="003D37BD">
            <w:r>
              <w:t>0.9</w:t>
            </w:r>
          </w:p>
        </w:tc>
        <w:tc>
          <w:tcPr>
            <w:tcW w:w="1131" w:type="dxa"/>
            <w:vAlign w:val="center"/>
          </w:tcPr>
          <w:p w14:paraId="224F64E5" w14:textId="77777777" w:rsidR="00F83A43" w:rsidRDefault="003D37BD">
            <w:r>
              <w:t>143138</w:t>
            </w:r>
          </w:p>
        </w:tc>
        <w:tc>
          <w:tcPr>
            <w:tcW w:w="1431" w:type="dxa"/>
            <w:vAlign w:val="center"/>
          </w:tcPr>
          <w:p w14:paraId="5ADE5B0E" w14:textId="77777777" w:rsidR="00F83A43" w:rsidRDefault="003D37BD">
            <w:r>
              <w:t>0.8843</w:t>
            </w:r>
          </w:p>
        </w:tc>
        <w:tc>
          <w:tcPr>
            <w:tcW w:w="1398" w:type="dxa"/>
            <w:vAlign w:val="center"/>
          </w:tcPr>
          <w:p w14:paraId="1F5809AF" w14:textId="77777777" w:rsidR="00F83A43" w:rsidRDefault="003D37BD">
            <w:r>
              <w:t>6329</w:t>
            </w:r>
          </w:p>
        </w:tc>
      </w:tr>
      <w:tr w:rsidR="00F83A43" w14:paraId="7BC176FA" w14:textId="77777777">
        <w:tc>
          <w:tcPr>
            <w:tcW w:w="7919" w:type="dxa"/>
            <w:gridSpan w:val="6"/>
            <w:vAlign w:val="center"/>
          </w:tcPr>
          <w:p w14:paraId="11A64894" w14:textId="77777777" w:rsidR="00F83A43" w:rsidRDefault="003D37BD">
            <w:r>
              <w:t>总计</w:t>
            </w:r>
          </w:p>
        </w:tc>
        <w:tc>
          <w:tcPr>
            <w:tcW w:w="1398" w:type="dxa"/>
            <w:vAlign w:val="center"/>
          </w:tcPr>
          <w:p w14:paraId="333B0F29" w14:textId="77777777" w:rsidR="00F83A43" w:rsidRDefault="003D37BD">
            <w:r>
              <w:t>6329</w:t>
            </w:r>
          </w:p>
        </w:tc>
      </w:tr>
    </w:tbl>
    <w:p w14:paraId="47FE41EA" w14:textId="77777777" w:rsidR="00F83A43" w:rsidRDefault="003D37BD">
      <w:pPr>
        <w:pStyle w:val="1"/>
        <w:widowControl w:val="0"/>
        <w:jc w:val="both"/>
      </w:pPr>
      <w:bookmarkStart w:id="100" w:name="_Toc98186815"/>
      <w:r>
        <w:t>风力发电</w:t>
      </w:r>
      <w:bookmarkEnd w:id="10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83A43" w14:paraId="0AD9BD59" w14:textId="77777777">
        <w:tc>
          <w:tcPr>
            <w:tcW w:w="3096" w:type="dxa"/>
            <w:shd w:val="clear" w:color="auto" w:fill="E6E6E6"/>
            <w:vAlign w:val="center"/>
          </w:tcPr>
          <w:p w14:paraId="003399D5" w14:textId="77777777" w:rsidR="00F83A43" w:rsidRDefault="003D37BD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A14277" w14:textId="77777777" w:rsidR="00F83A43" w:rsidRDefault="003D37BD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7FB104" w14:textId="77777777" w:rsidR="00F83A43" w:rsidRDefault="003D37BD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B6A9E3" w14:textId="77777777" w:rsidR="00F83A43" w:rsidRDefault="003D37BD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A05595" w14:textId="77777777" w:rsidR="00F83A43" w:rsidRDefault="003D37BD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003973" w14:textId="77777777" w:rsidR="00F83A43" w:rsidRDefault="003D37BD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A8E896" w14:textId="77777777" w:rsidR="00F83A43" w:rsidRDefault="003D37BD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9EFAD57" w14:textId="77777777" w:rsidR="00F83A43" w:rsidRDefault="003D37B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83A43" w14:paraId="47A7756A" w14:textId="77777777">
        <w:tc>
          <w:tcPr>
            <w:tcW w:w="3096" w:type="dxa"/>
            <w:vAlign w:val="center"/>
          </w:tcPr>
          <w:p w14:paraId="5E41B188" w14:textId="77777777" w:rsidR="00F83A43" w:rsidRDefault="003D37BD">
            <w:r>
              <w:t>郊区、厂区</w:t>
            </w:r>
          </w:p>
        </w:tc>
        <w:tc>
          <w:tcPr>
            <w:tcW w:w="707" w:type="dxa"/>
            <w:vAlign w:val="center"/>
          </w:tcPr>
          <w:p w14:paraId="1944A313" w14:textId="77777777" w:rsidR="00F83A43" w:rsidRDefault="003D37BD">
            <w:r>
              <w:t>54</w:t>
            </w:r>
          </w:p>
        </w:tc>
        <w:tc>
          <w:tcPr>
            <w:tcW w:w="990" w:type="dxa"/>
            <w:vAlign w:val="center"/>
          </w:tcPr>
          <w:p w14:paraId="7930BC42" w14:textId="77777777" w:rsidR="00F83A43" w:rsidRDefault="003D37BD">
            <w:r>
              <w:t>65</w:t>
            </w:r>
          </w:p>
        </w:tc>
        <w:tc>
          <w:tcPr>
            <w:tcW w:w="1131" w:type="dxa"/>
            <w:vAlign w:val="center"/>
          </w:tcPr>
          <w:p w14:paraId="5DB31E32" w14:textId="77777777" w:rsidR="00F83A43" w:rsidRDefault="003D37BD">
            <w:r>
              <w:t>5</w:t>
            </w:r>
          </w:p>
        </w:tc>
        <w:tc>
          <w:tcPr>
            <w:tcW w:w="707" w:type="dxa"/>
            <w:vAlign w:val="center"/>
          </w:tcPr>
          <w:p w14:paraId="3B9A457F" w14:textId="77777777" w:rsidR="00F83A43" w:rsidRDefault="003D37BD">
            <w:r>
              <w:t>0.35</w:t>
            </w:r>
          </w:p>
        </w:tc>
        <w:tc>
          <w:tcPr>
            <w:tcW w:w="565" w:type="dxa"/>
            <w:vAlign w:val="center"/>
          </w:tcPr>
          <w:p w14:paraId="2868F11B" w14:textId="77777777" w:rsidR="00F83A43" w:rsidRDefault="003D37BD">
            <w:r>
              <w:t>1</w:t>
            </w:r>
          </w:p>
        </w:tc>
        <w:tc>
          <w:tcPr>
            <w:tcW w:w="990" w:type="dxa"/>
            <w:vAlign w:val="center"/>
          </w:tcPr>
          <w:p w14:paraId="5CF655B9" w14:textId="77777777" w:rsidR="00F83A43" w:rsidRDefault="003D37BD">
            <w:r>
              <w:t>142</w:t>
            </w:r>
          </w:p>
        </w:tc>
        <w:tc>
          <w:tcPr>
            <w:tcW w:w="1137" w:type="dxa"/>
            <w:vAlign w:val="center"/>
          </w:tcPr>
          <w:p w14:paraId="71438DE5" w14:textId="77777777" w:rsidR="00F83A43" w:rsidRDefault="003D37BD">
            <w:r>
              <w:t>6</w:t>
            </w:r>
          </w:p>
        </w:tc>
      </w:tr>
      <w:tr w:rsidR="00F83A43" w14:paraId="409F88D7" w14:textId="77777777">
        <w:tc>
          <w:tcPr>
            <w:tcW w:w="8186" w:type="dxa"/>
            <w:gridSpan w:val="7"/>
            <w:vAlign w:val="center"/>
          </w:tcPr>
          <w:p w14:paraId="7E503AA5" w14:textId="77777777" w:rsidR="00F83A43" w:rsidRDefault="003D37BD">
            <w:r>
              <w:t>总计</w:t>
            </w:r>
          </w:p>
        </w:tc>
        <w:tc>
          <w:tcPr>
            <w:tcW w:w="1137" w:type="dxa"/>
            <w:vAlign w:val="center"/>
          </w:tcPr>
          <w:p w14:paraId="66E6D5A8" w14:textId="77777777" w:rsidR="00F83A43" w:rsidRDefault="003D37BD">
            <w:r>
              <w:t>6</w:t>
            </w:r>
          </w:p>
        </w:tc>
      </w:tr>
    </w:tbl>
    <w:p w14:paraId="43516EC8" w14:textId="77777777" w:rsidR="00F83A43" w:rsidRDefault="003D37BD">
      <w:pPr>
        <w:pStyle w:val="1"/>
        <w:widowControl w:val="0"/>
        <w:jc w:val="both"/>
      </w:pPr>
      <w:bookmarkStart w:id="101" w:name="_Toc98186816"/>
      <w:r>
        <w:t>计算结果</w:t>
      </w:r>
      <w:bookmarkEnd w:id="101"/>
    </w:p>
    <w:p w14:paraId="2613BDDB" w14:textId="77777777" w:rsidR="00F83A43" w:rsidRDefault="003D37BD">
      <w:pPr>
        <w:pStyle w:val="2"/>
        <w:widowControl w:val="0"/>
      </w:pPr>
      <w:bookmarkStart w:id="102" w:name="_Toc98186817"/>
      <w:r>
        <w:t>建材生产运输碳排放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F83A43" w14:paraId="083CE5BF" w14:textId="77777777">
        <w:tc>
          <w:tcPr>
            <w:tcW w:w="899" w:type="dxa"/>
            <w:shd w:val="clear" w:color="auto" w:fill="E6E6E6"/>
            <w:vAlign w:val="center"/>
          </w:tcPr>
          <w:p w14:paraId="5E67542C" w14:textId="77777777" w:rsidR="00F83A43" w:rsidRDefault="003D37B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3D14FF1D" w14:textId="77777777" w:rsidR="00F83A43" w:rsidRDefault="003D37B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8BE149" w14:textId="77777777" w:rsidR="00F83A43" w:rsidRDefault="003D37B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EA0FC" w14:textId="77777777" w:rsidR="00F83A43" w:rsidRDefault="003D37B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82B9DE" w14:textId="77777777" w:rsidR="00F83A43" w:rsidRDefault="003D37B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F2136B8" w14:textId="77777777" w:rsidR="00F83A43" w:rsidRDefault="003D37B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83A43" w14:paraId="19B51F2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3469882" w14:textId="77777777" w:rsidR="00F83A43" w:rsidRDefault="003D37BD">
            <w:r>
              <w:t>混凝土</w:t>
            </w:r>
          </w:p>
        </w:tc>
        <w:tc>
          <w:tcPr>
            <w:tcW w:w="4182" w:type="dxa"/>
            <w:vAlign w:val="center"/>
          </w:tcPr>
          <w:p w14:paraId="66557353" w14:textId="77777777" w:rsidR="00F83A43" w:rsidRDefault="003D37BD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7363345" w14:textId="77777777" w:rsidR="00F83A43" w:rsidRDefault="003D37BD">
            <w:r>
              <w:t>m3</w:t>
            </w:r>
          </w:p>
        </w:tc>
        <w:tc>
          <w:tcPr>
            <w:tcW w:w="848" w:type="dxa"/>
            <w:vAlign w:val="center"/>
          </w:tcPr>
          <w:p w14:paraId="7559C6D0" w14:textId="77777777" w:rsidR="00F83A43" w:rsidRDefault="003D37BD">
            <w:r>
              <w:t>1106</w:t>
            </w:r>
          </w:p>
        </w:tc>
        <w:tc>
          <w:tcPr>
            <w:tcW w:w="990" w:type="dxa"/>
            <w:vAlign w:val="center"/>
          </w:tcPr>
          <w:p w14:paraId="102D175F" w14:textId="77777777" w:rsidR="00F83A43" w:rsidRDefault="003D37BD">
            <w:r>
              <w:t>10</w:t>
            </w:r>
          </w:p>
        </w:tc>
        <w:tc>
          <w:tcPr>
            <w:tcW w:w="1692" w:type="dxa"/>
            <w:vAlign w:val="center"/>
          </w:tcPr>
          <w:p w14:paraId="2CE64A17" w14:textId="77777777" w:rsidR="00F83A43" w:rsidRDefault="003D37BD">
            <w:r>
              <w:t>298</w:t>
            </w:r>
          </w:p>
        </w:tc>
      </w:tr>
      <w:tr w:rsidR="00F83A43" w14:paraId="0ABF9FF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4783FD4" w14:textId="77777777" w:rsidR="00F83A43" w:rsidRDefault="00F83A43"/>
        </w:tc>
        <w:tc>
          <w:tcPr>
            <w:tcW w:w="4182" w:type="dxa"/>
            <w:vAlign w:val="center"/>
          </w:tcPr>
          <w:p w14:paraId="2435981C" w14:textId="77777777" w:rsidR="00F83A43" w:rsidRDefault="003D37BD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371939D2" w14:textId="77777777" w:rsidR="00F83A43" w:rsidRDefault="003D37BD">
            <w:r>
              <w:t>m3</w:t>
            </w:r>
          </w:p>
        </w:tc>
        <w:tc>
          <w:tcPr>
            <w:tcW w:w="848" w:type="dxa"/>
            <w:vAlign w:val="center"/>
          </w:tcPr>
          <w:p w14:paraId="5DCC0A59" w14:textId="77777777" w:rsidR="00F83A43" w:rsidRDefault="003D37BD">
            <w:r>
              <w:t>300</w:t>
            </w:r>
          </w:p>
        </w:tc>
        <w:tc>
          <w:tcPr>
            <w:tcW w:w="990" w:type="dxa"/>
            <w:vAlign w:val="center"/>
          </w:tcPr>
          <w:p w14:paraId="77B5E919" w14:textId="77777777" w:rsidR="00F83A43" w:rsidRDefault="003D37BD">
            <w:r>
              <w:t>6</w:t>
            </w:r>
          </w:p>
        </w:tc>
        <w:tc>
          <w:tcPr>
            <w:tcW w:w="1692" w:type="dxa"/>
            <w:vAlign w:val="center"/>
          </w:tcPr>
          <w:p w14:paraId="18BC4C16" w14:textId="77777777" w:rsidR="00F83A43" w:rsidRDefault="003D37BD">
            <w:r>
              <w:t>32</w:t>
            </w:r>
          </w:p>
        </w:tc>
      </w:tr>
      <w:tr w:rsidR="00F83A43" w14:paraId="723BA53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4689481" w14:textId="77777777" w:rsidR="00F83A43" w:rsidRDefault="00F83A43"/>
        </w:tc>
        <w:tc>
          <w:tcPr>
            <w:tcW w:w="4182" w:type="dxa"/>
            <w:vAlign w:val="center"/>
          </w:tcPr>
          <w:p w14:paraId="6B160788" w14:textId="77777777" w:rsidR="00F83A43" w:rsidRDefault="003D37BD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472BD12F" w14:textId="77777777" w:rsidR="00F83A43" w:rsidRDefault="003D37BD">
            <w:r>
              <w:t>m3</w:t>
            </w:r>
          </w:p>
        </w:tc>
        <w:tc>
          <w:tcPr>
            <w:tcW w:w="848" w:type="dxa"/>
            <w:vAlign w:val="center"/>
          </w:tcPr>
          <w:p w14:paraId="7704DDC0" w14:textId="77777777" w:rsidR="00F83A43" w:rsidRDefault="003D37BD">
            <w:r>
              <w:t>500</w:t>
            </w:r>
          </w:p>
        </w:tc>
        <w:tc>
          <w:tcPr>
            <w:tcW w:w="990" w:type="dxa"/>
            <w:vAlign w:val="center"/>
          </w:tcPr>
          <w:p w14:paraId="10BBFB40" w14:textId="77777777" w:rsidR="00F83A43" w:rsidRDefault="003D37BD">
            <w:r>
              <w:t>9</w:t>
            </w:r>
          </w:p>
        </w:tc>
        <w:tc>
          <w:tcPr>
            <w:tcW w:w="1692" w:type="dxa"/>
            <w:vAlign w:val="center"/>
          </w:tcPr>
          <w:p w14:paraId="16A27A54" w14:textId="77777777" w:rsidR="00F83A43" w:rsidRDefault="003D37BD">
            <w:r>
              <w:t>71</w:t>
            </w:r>
          </w:p>
        </w:tc>
      </w:tr>
      <w:tr w:rsidR="00F83A43" w14:paraId="2A868B10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53DC109" w14:textId="77777777" w:rsidR="00F83A43" w:rsidRDefault="003D37BD">
            <w:r>
              <w:t>石灰</w:t>
            </w:r>
          </w:p>
        </w:tc>
        <w:tc>
          <w:tcPr>
            <w:tcW w:w="4182" w:type="dxa"/>
            <w:vAlign w:val="center"/>
          </w:tcPr>
          <w:p w14:paraId="5D236DEE" w14:textId="77777777" w:rsidR="00F83A43" w:rsidRDefault="003D37BD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33D2073" w14:textId="77777777" w:rsidR="00F83A43" w:rsidRDefault="003D37BD">
            <w:r>
              <w:t>t</w:t>
            </w:r>
          </w:p>
        </w:tc>
        <w:tc>
          <w:tcPr>
            <w:tcW w:w="848" w:type="dxa"/>
            <w:vAlign w:val="center"/>
          </w:tcPr>
          <w:p w14:paraId="4B129F36" w14:textId="77777777" w:rsidR="00F83A43" w:rsidRDefault="003D37BD">
            <w:r>
              <w:t>2</w:t>
            </w:r>
          </w:p>
        </w:tc>
        <w:tc>
          <w:tcPr>
            <w:tcW w:w="990" w:type="dxa"/>
            <w:vAlign w:val="center"/>
          </w:tcPr>
          <w:p w14:paraId="2472C6BE" w14:textId="77777777" w:rsidR="00F83A43" w:rsidRDefault="003D37BD">
            <w:r>
              <w:t>2</w:t>
            </w:r>
          </w:p>
        </w:tc>
        <w:tc>
          <w:tcPr>
            <w:tcW w:w="1692" w:type="dxa"/>
            <w:vAlign w:val="center"/>
          </w:tcPr>
          <w:p w14:paraId="623F1E9E" w14:textId="77777777" w:rsidR="00F83A43" w:rsidRDefault="003D37BD">
            <w:r>
              <w:t>1</w:t>
            </w:r>
          </w:p>
        </w:tc>
      </w:tr>
      <w:tr w:rsidR="00F83A43" w14:paraId="688BCDC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6919B5D" w14:textId="77777777" w:rsidR="00F83A43" w:rsidRDefault="00F83A43"/>
        </w:tc>
        <w:tc>
          <w:tcPr>
            <w:tcW w:w="4182" w:type="dxa"/>
            <w:vAlign w:val="center"/>
          </w:tcPr>
          <w:p w14:paraId="1B01FB41" w14:textId="77777777" w:rsidR="00F83A43" w:rsidRDefault="003D37BD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610B67E" w14:textId="77777777" w:rsidR="00F83A43" w:rsidRDefault="003D37BD">
            <w:r>
              <w:t>t</w:t>
            </w:r>
          </w:p>
        </w:tc>
        <w:tc>
          <w:tcPr>
            <w:tcW w:w="848" w:type="dxa"/>
            <w:vAlign w:val="center"/>
          </w:tcPr>
          <w:p w14:paraId="3A35DD5C" w14:textId="77777777" w:rsidR="00F83A43" w:rsidRDefault="003D37BD">
            <w:r>
              <w:t>2</w:t>
            </w:r>
          </w:p>
        </w:tc>
        <w:tc>
          <w:tcPr>
            <w:tcW w:w="990" w:type="dxa"/>
            <w:vAlign w:val="center"/>
          </w:tcPr>
          <w:p w14:paraId="3F79E73E" w14:textId="77777777" w:rsidR="00F83A43" w:rsidRDefault="003D37BD">
            <w:r>
              <w:t>2</w:t>
            </w:r>
          </w:p>
        </w:tc>
        <w:tc>
          <w:tcPr>
            <w:tcW w:w="1692" w:type="dxa"/>
            <w:vAlign w:val="center"/>
          </w:tcPr>
          <w:p w14:paraId="42A900AD" w14:textId="77777777" w:rsidR="00F83A43" w:rsidRDefault="003D37BD">
            <w:r>
              <w:t>1</w:t>
            </w:r>
          </w:p>
        </w:tc>
      </w:tr>
      <w:tr w:rsidR="00F83A43" w14:paraId="7288F589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6633353" w14:textId="77777777" w:rsidR="00F83A43" w:rsidRDefault="003D37BD">
            <w:r>
              <w:t>金属材料</w:t>
            </w:r>
          </w:p>
        </w:tc>
        <w:tc>
          <w:tcPr>
            <w:tcW w:w="4182" w:type="dxa"/>
            <w:vAlign w:val="center"/>
          </w:tcPr>
          <w:p w14:paraId="36B4C8AD" w14:textId="77777777" w:rsidR="00F83A43" w:rsidRDefault="003D37BD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5083604D" w14:textId="77777777" w:rsidR="00F83A43" w:rsidRDefault="003D37BD">
            <w:r>
              <w:t>t</w:t>
            </w:r>
          </w:p>
        </w:tc>
        <w:tc>
          <w:tcPr>
            <w:tcW w:w="848" w:type="dxa"/>
            <w:vAlign w:val="center"/>
          </w:tcPr>
          <w:p w14:paraId="5B124070" w14:textId="77777777" w:rsidR="00F83A43" w:rsidRDefault="003D37BD">
            <w:r>
              <w:t>4</w:t>
            </w:r>
          </w:p>
        </w:tc>
        <w:tc>
          <w:tcPr>
            <w:tcW w:w="990" w:type="dxa"/>
            <w:vAlign w:val="center"/>
          </w:tcPr>
          <w:p w14:paraId="663EFA0D" w14:textId="77777777" w:rsidR="00F83A43" w:rsidRDefault="003D37BD">
            <w:r>
              <w:t>4</w:t>
            </w:r>
          </w:p>
        </w:tc>
        <w:tc>
          <w:tcPr>
            <w:tcW w:w="1692" w:type="dxa"/>
            <w:vAlign w:val="center"/>
          </w:tcPr>
          <w:p w14:paraId="190BBE1C" w14:textId="77777777" w:rsidR="00F83A43" w:rsidRDefault="003D37BD">
            <w:r>
              <w:t>3</w:t>
            </w:r>
          </w:p>
        </w:tc>
      </w:tr>
      <w:tr w:rsidR="00F83A43" w14:paraId="2DC56BB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B407FE9" w14:textId="77777777" w:rsidR="00F83A43" w:rsidRDefault="00F83A43"/>
        </w:tc>
        <w:tc>
          <w:tcPr>
            <w:tcW w:w="4182" w:type="dxa"/>
            <w:vAlign w:val="center"/>
          </w:tcPr>
          <w:p w14:paraId="4477B9ED" w14:textId="77777777" w:rsidR="00F83A43" w:rsidRDefault="003D37BD">
            <w:r>
              <w:t>普通碳钢</w:t>
            </w:r>
          </w:p>
        </w:tc>
        <w:tc>
          <w:tcPr>
            <w:tcW w:w="707" w:type="dxa"/>
            <w:vAlign w:val="center"/>
          </w:tcPr>
          <w:p w14:paraId="4024A059" w14:textId="77777777" w:rsidR="00F83A43" w:rsidRDefault="003D37BD">
            <w:r>
              <w:t>t</w:t>
            </w:r>
          </w:p>
        </w:tc>
        <w:tc>
          <w:tcPr>
            <w:tcW w:w="848" w:type="dxa"/>
            <w:vAlign w:val="center"/>
          </w:tcPr>
          <w:p w14:paraId="58285BB5" w14:textId="77777777" w:rsidR="00F83A43" w:rsidRDefault="003D37BD">
            <w:r>
              <w:t>3</w:t>
            </w:r>
          </w:p>
        </w:tc>
        <w:tc>
          <w:tcPr>
            <w:tcW w:w="990" w:type="dxa"/>
            <w:vAlign w:val="center"/>
          </w:tcPr>
          <w:p w14:paraId="1F5325BE" w14:textId="77777777" w:rsidR="00F83A43" w:rsidRDefault="003D37BD">
            <w:r>
              <w:t>3</w:t>
            </w:r>
          </w:p>
        </w:tc>
        <w:tc>
          <w:tcPr>
            <w:tcW w:w="1692" w:type="dxa"/>
            <w:vAlign w:val="center"/>
          </w:tcPr>
          <w:p w14:paraId="53DBAE95" w14:textId="77777777" w:rsidR="00F83A43" w:rsidRDefault="003D37BD">
            <w:r>
              <w:t>2</w:t>
            </w:r>
          </w:p>
        </w:tc>
      </w:tr>
      <w:tr w:rsidR="00F83A43" w14:paraId="6C497BD4" w14:textId="77777777">
        <w:tc>
          <w:tcPr>
            <w:tcW w:w="899" w:type="dxa"/>
            <w:shd w:val="clear" w:color="auto" w:fill="E6E6E6"/>
            <w:vAlign w:val="center"/>
          </w:tcPr>
          <w:p w14:paraId="09C10573" w14:textId="77777777" w:rsidR="00F83A43" w:rsidRDefault="003D37BD">
            <w:r>
              <w:t>窗</w:t>
            </w:r>
          </w:p>
        </w:tc>
        <w:tc>
          <w:tcPr>
            <w:tcW w:w="4182" w:type="dxa"/>
            <w:vAlign w:val="center"/>
          </w:tcPr>
          <w:p w14:paraId="4CFABD55" w14:textId="77777777" w:rsidR="00F83A43" w:rsidRDefault="003D37BD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4A3E3454" w14:textId="77777777" w:rsidR="00F83A43" w:rsidRDefault="003D37BD">
            <w:r>
              <w:t>m2</w:t>
            </w:r>
          </w:p>
        </w:tc>
        <w:tc>
          <w:tcPr>
            <w:tcW w:w="848" w:type="dxa"/>
            <w:vAlign w:val="center"/>
          </w:tcPr>
          <w:p w14:paraId="4F6A5B2C" w14:textId="77777777" w:rsidR="00F83A43" w:rsidRDefault="003D37BD">
            <w:r>
              <w:t>650</w:t>
            </w:r>
          </w:p>
        </w:tc>
        <w:tc>
          <w:tcPr>
            <w:tcW w:w="990" w:type="dxa"/>
            <w:vAlign w:val="center"/>
          </w:tcPr>
          <w:p w14:paraId="3E388CF6" w14:textId="77777777" w:rsidR="00F83A43" w:rsidRDefault="003D37BD">
            <w:r>
              <w:t>1</w:t>
            </w:r>
          </w:p>
        </w:tc>
        <w:tc>
          <w:tcPr>
            <w:tcW w:w="1692" w:type="dxa"/>
            <w:vAlign w:val="center"/>
          </w:tcPr>
          <w:p w14:paraId="1A849B60" w14:textId="77777777" w:rsidR="00F83A43" w:rsidRDefault="003D37BD">
            <w:r>
              <w:t>46</w:t>
            </w:r>
          </w:p>
        </w:tc>
      </w:tr>
      <w:tr w:rsidR="00F83A43" w14:paraId="00676E89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A205891" w14:textId="77777777" w:rsidR="00F83A43" w:rsidRDefault="003D37BD">
            <w:r>
              <w:t>管材</w:t>
            </w:r>
          </w:p>
        </w:tc>
        <w:tc>
          <w:tcPr>
            <w:tcW w:w="4182" w:type="dxa"/>
            <w:vAlign w:val="center"/>
          </w:tcPr>
          <w:p w14:paraId="25F2A9E3" w14:textId="77777777" w:rsidR="00F83A43" w:rsidRDefault="003D37BD">
            <w:r>
              <w:t>无规共聚聚丙烯管</w:t>
            </w:r>
          </w:p>
        </w:tc>
        <w:tc>
          <w:tcPr>
            <w:tcW w:w="707" w:type="dxa"/>
            <w:vAlign w:val="center"/>
          </w:tcPr>
          <w:p w14:paraId="696C42ED" w14:textId="77777777" w:rsidR="00F83A43" w:rsidRDefault="003D37BD">
            <w:r>
              <w:t>kg</w:t>
            </w:r>
          </w:p>
        </w:tc>
        <w:tc>
          <w:tcPr>
            <w:tcW w:w="848" w:type="dxa"/>
            <w:vAlign w:val="center"/>
          </w:tcPr>
          <w:p w14:paraId="795079A7" w14:textId="77777777" w:rsidR="00F83A43" w:rsidRDefault="003D37BD">
            <w:r>
              <w:t>300</w:t>
            </w:r>
          </w:p>
        </w:tc>
        <w:tc>
          <w:tcPr>
            <w:tcW w:w="990" w:type="dxa"/>
            <w:vAlign w:val="center"/>
          </w:tcPr>
          <w:p w14:paraId="1F57E9AA" w14:textId="77777777" w:rsidR="00F83A43" w:rsidRDefault="003D37BD">
            <w:r>
              <w:t>0</w:t>
            </w:r>
          </w:p>
        </w:tc>
        <w:tc>
          <w:tcPr>
            <w:tcW w:w="1692" w:type="dxa"/>
            <w:vAlign w:val="center"/>
          </w:tcPr>
          <w:p w14:paraId="0AABEB1D" w14:textId="77777777" w:rsidR="00F83A43" w:rsidRDefault="003D37BD">
            <w:r>
              <w:t>0</w:t>
            </w:r>
          </w:p>
        </w:tc>
      </w:tr>
      <w:tr w:rsidR="00F83A43" w14:paraId="097707C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B083DB0" w14:textId="77777777" w:rsidR="00F83A43" w:rsidRDefault="00F83A43"/>
        </w:tc>
        <w:tc>
          <w:tcPr>
            <w:tcW w:w="4182" w:type="dxa"/>
            <w:vAlign w:val="center"/>
          </w:tcPr>
          <w:p w14:paraId="26333A18" w14:textId="77777777" w:rsidR="00F83A43" w:rsidRDefault="003D37BD">
            <w:r>
              <w:t>聚乙烯管</w:t>
            </w:r>
          </w:p>
        </w:tc>
        <w:tc>
          <w:tcPr>
            <w:tcW w:w="707" w:type="dxa"/>
            <w:vAlign w:val="center"/>
          </w:tcPr>
          <w:p w14:paraId="16487294" w14:textId="77777777" w:rsidR="00F83A43" w:rsidRDefault="003D37BD">
            <w:r>
              <w:t>kg</w:t>
            </w:r>
          </w:p>
        </w:tc>
        <w:tc>
          <w:tcPr>
            <w:tcW w:w="848" w:type="dxa"/>
            <w:vAlign w:val="center"/>
          </w:tcPr>
          <w:p w14:paraId="746052A8" w14:textId="77777777" w:rsidR="00F83A43" w:rsidRDefault="003D37BD">
            <w:r>
              <w:t>500</w:t>
            </w:r>
          </w:p>
        </w:tc>
        <w:tc>
          <w:tcPr>
            <w:tcW w:w="990" w:type="dxa"/>
            <w:vAlign w:val="center"/>
          </w:tcPr>
          <w:p w14:paraId="2E4FEE65" w14:textId="77777777" w:rsidR="00F83A43" w:rsidRDefault="003D37BD">
            <w:r>
              <w:t>1</w:t>
            </w:r>
          </w:p>
        </w:tc>
        <w:tc>
          <w:tcPr>
            <w:tcW w:w="1692" w:type="dxa"/>
            <w:vAlign w:val="center"/>
          </w:tcPr>
          <w:p w14:paraId="4B7959CE" w14:textId="77777777" w:rsidR="00F83A43" w:rsidRDefault="003D37BD">
            <w:r>
              <w:t>1</w:t>
            </w:r>
          </w:p>
        </w:tc>
      </w:tr>
      <w:tr w:rsidR="00F83A43" w14:paraId="3F99329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67161BD" w14:textId="77777777" w:rsidR="00F83A43" w:rsidRDefault="003D37BD">
            <w:r>
              <w:t>板材</w:t>
            </w:r>
          </w:p>
        </w:tc>
        <w:tc>
          <w:tcPr>
            <w:tcW w:w="4182" w:type="dxa"/>
            <w:vAlign w:val="center"/>
          </w:tcPr>
          <w:p w14:paraId="36BF5558" w14:textId="77777777" w:rsidR="00F83A43" w:rsidRDefault="003D37BD">
            <w:r>
              <w:t>聚苯乙烯泡沫板</w:t>
            </w:r>
          </w:p>
        </w:tc>
        <w:tc>
          <w:tcPr>
            <w:tcW w:w="707" w:type="dxa"/>
            <w:vAlign w:val="center"/>
          </w:tcPr>
          <w:p w14:paraId="6539E7F5" w14:textId="77777777" w:rsidR="00F83A43" w:rsidRDefault="003D37BD">
            <w:r>
              <w:t>t</w:t>
            </w:r>
          </w:p>
        </w:tc>
        <w:tc>
          <w:tcPr>
            <w:tcW w:w="848" w:type="dxa"/>
            <w:vAlign w:val="center"/>
          </w:tcPr>
          <w:p w14:paraId="79849DC8" w14:textId="77777777" w:rsidR="00F83A43" w:rsidRDefault="003D37BD">
            <w:r>
              <w:t>4</w:t>
            </w:r>
          </w:p>
        </w:tc>
        <w:tc>
          <w:tcPr>
            <w:tcW w:w="990" w:type="dxa"/>
            <w:vAlign w:val="center"/>
          </w:tcPr>
          <w:p w14:paraId="6FA6048E" w14:textId="77777777" w:rsidR="00F83A43" w:rsidRDefault="003D37BD">
            <w:r>
              <w:t>4</w:t>
            </w:r>
          </w:p>
        </w:tc>
        <w:tc>
          <w:tcPr>
            <w:tcW w:w="1692" w:type="dxa"/>
            <w:vAlign w:val="center"/>
          </w:tcPr>
          <w:p w14:paraId="4F09A203" w14:textId="77777777" w:rsidR="00F83A43" w:rsidRDefault="003D37BD">
            <w:r>
              <w:t>7</w:t>
            </w:r>
          </w:p>
        </w:tc>
      </w:tr>
      <w:tr w:rsidR="00F83A43" w14:paraId="2DB2084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337B5F5" w14:textId="77777777" w:rsidR="00F83A43" w:rsidRDefault="00F83A43"/>
        </w:tc>
        <w:tc>
          <w:tcPr>
            <w:tcW w:w="4182" w:type="dxa"/>
            <w:vAlign w:val="center"/>
          </w:tcPr>
          <w:p w14:paraId="3B4C5AAF" w14:textId="77777777" w:rsidR="00F83A43" w:rsidRDefault="003D37BD">
            <w:r>
              <w:t>硬泡聚氨酯板</w:t>
            </w:r>
          </w:p>
        </w:tc>
        <w:tc>
          <w:tcPr>
            <w:tcW w:w="707" w:type="dxa"/>
            <w:vAlign w:val="center"/>
          </w:tcPr>
          <w:p w14:paraId="7B3FCDF4" w14:textId="77777777" w:rsidR="00F83A43" w:rsidRDefault="003D37BD">
            <w:r>
              <w:t>t</w:t>
            </w:r>
          </w:p>
        </w:tc>
        <w:tc>
          <w:tcPr>
            <w:tcW w:w="848" w:type="dxa"/>
            <w:vAlign w:val="center"/>
          </w:tcPr>
          <w:p w14:paraId="59CCF66F" w14:textId="77777777" w:rsidR="00F83A43" w:rsidRDefault="003D37BD">
            <w:r>
              <w:t>2</w:t>
            </w:r>
          </w:p>
        </w:tc>
        <w:tc>
          <w:tcPr>
            <w:tcW w:w="990" w:type="dxa"/>
            <w:vAlign w:val="center"/>
          </w:tcPr>
          <w:p w14:paraId="2716F6A3" w14:textId="77777777" w:rsidR="00F83A43" w:rsidRDefault="003D37BD">
            <w:r>
              <w:t>2</w:t>
            </w:r>
          </w:p>
        </w:tc>
        <w:tc>
          <w:tcPr>
            <w:tcW w:w="1692" w:type="dxa"/>
            <w:vAlign w:val="center"/>
          </w:tcPr>
          <w:p w14:paraId="37009DC9" w14:textId="77777777" w:rsidR="00F83A43" w:rsidRDefault="003D37BD">
            <w:r>
              <w:t>4</w:t>
            </w:r>
          </w:p>
        </w:tc>
      </w:tr>
      <w:tr w:rsidR="00F83A43" w14:paraId="69614FD6" w14:textId="77777777">
        <w:tc>
          <w:tcPr>
            <w:tcW w:w="899" w:type="dxa"/>
            <w:shd w:val="clear" w:color="auto" w:fill="E6E6E6"/>
            <w:vAlign w:val="center"/>
          </w:tcPr>
          <w:p w14:paraId="21F55B79" w14:textId="77777777" w:rsidR="00F83A43" w:rsidRDefault="003D37BD">
            <w:r>
              <w:t>其他</w:t>
            </w:r>
          </w:p>
        </w:tc>
        <w:tc>
          <w:tcPr>
            <w:tcW w:w="4182" w:type="dxa"/>
            <w:vAlign w:val="center"/>
          </w:tcPr>
          <w:p w14:paraId="5CC30134" w14:textId="77777777" w:rsidR="00F83A43" w:rsidRDefault="003D37BD">
            <w:r>
              <w:t>高密度聚乙烯</w:t>
            </w:r>
          </w:p>
        </w:tc>
        <w:tc>
          <w:tcPr>
            <w:tcW w:w="707" w:type="dxa"/>
            <w:vAlign w:val="center"/>
          </w:tcPr>
          <w:p w14:paraId="40121656" w14:textId="77777777" w:rsidR="00F83A43" w:rsidRDefault="003D37BD">
            <w:r>
              <w:t>t</w:t>
            </w:r>
          </w:p>
        </w:tc>
        <w:tc>
          <w:tcPr>
            <w:tcW w:w="848" w:type="dxa"/>
            <w:vAlign w:val="center"/>
          </w:tcPr>
          <w:p w14:paraId="10EFB10B" w14:textId="77777777" w:rsidR="00F83A43" w:rsidRDefault="003D37BD">
            <w:r>
              <w:t>4</w:t>
            </w:r>
          </w:p>
        </w:tc>
        <w:tc>
          <w:tcPr>
            <w:tcW w:w="990" w:type="dxa"/>
            <w:vAlign w:val="center"/>
          </w:tcPr>
          <w:p w14:paraId="5667B7A1" w14:textId="77777777" w:rsidR="00F83A43" w:rsidRDefault="003D37BD">
            <w:r>
              <w:t>4</w:t>
            </w:r>
          </w:p>
        </w:tc>
        <w:tc>
          <w:tcPr>
            <w:tcW w:w="1692" w:type="dxa"/>
            <w:vAlign w:val="center"/>
          </w:tcPr>
          <w:p w14:paraId="63FC8403" w14:textId="77777777" w:rsidR="00F83A43" w:rsidRDefault="003D37BD">
            <w:r>
              <w:t>4</w:t>
            </w:r>
          </w:p>
        </w:tc>
      </w:tr>
      <w:tr w:rsidR="00F83A43" w14:paraId="1C49C89A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5540C265" w14:textId="77777777" w:rsidR="00F83A43" w:rsidRDefault="003D37BD">
            <w:r>
              <w:t>合计</w:t>
            </w:r>
          </w:p>
        </w:tc>
        <w:tc>
          <w:tcPr>
            <w:tcW w:w="1692" w:type="dxa"/>
            <w:vAlign w:val="center"/>
          </w:tcPr>
          <w:p w14:paraId="306E8DFC" w14:textId="77777777" w:rsidR="00F83A43" w:rsidRDefault="003D37BD">
            <w:r>
              <w:t>470</w:t>
            </w:r>
          </w:p>
        </w:tc>
      </w:tr>
    </w:tbl>
    <w:p w14:paraId="55A17D6F" w14:textId="77777777" w:rsidR="00F83A43" w:rsidRDefault="003D37BD">
      <w:pPr>
        <w:pStyle w:val="2"/>
        <w:widowControl w:val="0"/>
      </w:pPr>
      <w:bookmarkStart w:id="103" w:name="_Toc98186818"/>
      <w:r>
        <w:t>建筑建造拆除碳排放</w:t>
      </w:r>
      <w:bookmarkEnd w:id="103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F83A43" w14:paraId="0E68C66C" w14:textId="77777777">
        <w:tc>
          <w:tcPr>
            <w:tcW w:w="1822" w:type="dxa"/>
            <w:shd w:val="clear" w:color="auto" w:fill="E6E6E6"/>
            <w:vAlign w:val="center"/>
          </w:tcPr>
          <w:p w14:paraId="2F55DBB9" w14:textId="77777777" w:rsidR="00F83A43" w:rsidRDefault="003D37BD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BDB1E3A" w14:textId="77777777" w:rsidR="00F83A43" w:rsidRDefault="003D37BD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0235EA0" w14:textId="77777777" w:rsidR="00F83A43" w:rsidRDefault="003D37BD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7F20BE0" w14:textId="77777777" w:rsidR="00F83A43" w:rsidRDefault="003D37BD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3BBE4BA5" w14:textId="77777777" w:rsidR="00F83A43" w:rsidRDefault="003D37B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83A43" w14:paraId="4CE00408" w14:textId="77777777">
        <w:tc>
          <w:tcPr>
            <w:tcW w:w="1822" w:type="dxa"/>
            <w:shd w:val="clear" w:color="auto" w:fill="E6E6E6"/>
            <w:vAlign w:val="center"/>
          </w:tcPr>
          <w:p w14:paraId="6490C9AA" w14:textId="77777777" w:rsidR="00F83A43" w:rsidRDefault="003D37BD">
            <w:r>
              <w:t>建造阶段</w:t>
            </w:r>
          </w:p>
        </w:tc>
        <w:tc>
          <w:tcPr>
            <w:tcW w:w="2122" w:type="dxa"/>
            <w:vAlign w:val="center"/>
          </w:tcPr>
          <w:p w14:paraId="219573F3" w14:textId="77777777" w:rsidR="00F83A43" w:rsidRDefault="003D37BD">
            <w:r>
              <w:t>0</w:t>
            </w:r>
          </w:p>
        </w:tc>
        <w:tc>
          <w:tcPr>
            <w:tcW w:w="1839" w:type="dxa"/>
            <w:vAlign w:val="center"/>
          </w:tcPr>
          <w:p w14:paraId="7D8DE80C" w14:textId="77777777" w:rsidR="00F83A43" w:rsidRDefault="003D37BD">
            <w:r>
              <w:t>0</w:t>
            </w:r>
          </w:p>
        </w:tc>
        <w:tc>
          <w:tcPr>
            <w:tcW w:w="1714" w:type="dxa"/>
            <w:vAlign w:val="center"/>
          </w:tcPr>
          <w:p w14:paraId="480C0C18" w14:textId="77777777" w:rsidR="00F83A43" w:rsidRDefault="003D37BD">
            <w:r>
              <w:t>0</w:t>
            </w:r>
          </w:p>
        </w:tc>
        <w:tc>
          <w:tcPr>
            <w:tcW w:w="1799" w:type="dxa"/>
            <w:vAlign w:val="center"/>
          </w:tcPr>
          <w:p w14:paraId="1138D8C0" w14:textId="77777777" w:rsidR="00F83A43" w:rsidRDefault="003D37BD">
            <w:r>
              <w:t>0</w:t>
            </w:r>
          </w:p>
        </w:tc>
      </w:tr>
      <w:tr w:rsidR="00F83A43" w14:paraId="5A2B1DAD" w14:textId="77777777">
        <w:tc>
          <w:tcPr>
            <w:tcW w:w="1822" w:type="dxa"/>
            <w:shd w:val="clear" w:color="auto" w:fill="E6E6E6"/>
            <w:vAlign w:val="center"/>
          </w:tcPr>
          <w:p w14:paraId="49078F48" w14:textId="77777777" w:rsidR="00F83A43" w:rsidRDefault="003D37BD">
            <w:r>
              <w:t>拆除阶段</w:t>
            </w:r>
          </w:p>
        </w:tc>
        <w:tc>
          <w:tcPr>
            <w:tcW w:w="2122" w:type="dxa"/>
            <w:vAlign w:val="center"/>
          </w:tcPr>
          <w:p w14:paraId="421097F8" w14:textId="77777777" w:rsidR="00F83A43" w:rsidRDefault="003D37BD">
            <w:r>
              <w:t>0</w:t>
            </w:r>
          </w:p>
        </w:tc>
        <w:tc>
          <w:tcPr>
            <w:tcW w:w="1839" w:type="dxa"/>
            <w:vAlign w:val="center"/>
          </w:tcPr>
          <w:p w14:paraId="11A2E4A1" w14:textId="77777777" w:rsidR="00F83A43" w:rsidRDefault="003D37BD">
            <w:r>
              <w:t>0</w:t>
            </w:r>
          </w:p>
        </w:tc>
        <w:tc>
          <w:tcPr>
            <w:tcW w:w="1714" w:type="dxa"/>
            <w:vAlign w:val="center"/>
          </w:tcPr>
          <w:p w14:paraId="3129BEAB" w14:textId="77777777" w:rsidR="00F83A43" w:rsidRDefault="003D37BD">
            <w:r>
              <w:t>0</w:t>
            </w:r>
          </w:p>
        </w:tc>
        <w:tc>
          <w:tcPr>
            <w:tcW w:w="1799" w:type="dxa"/>
            <w:vAlign w:val="center"/>
          </w:tcPr>
          <w:p w14:paraId="29847938" w14:textId="77777777" w:rsidR="00F83A43" w:rsidRDefault="003D37BD">
            <w:r>
              <w:t>0</w:t>
            </w:r>
          </w:p>
        </w:tc>
      </w:tr>
      <w:tr w:rsidR="00F83A43" w14:paraId="0A310954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431E68DD" w14:textId="77777777" w:rsidR="00F83A43" w:rsidRDefault="003D37BD">
            <w:r>
              <w:t>合计</w:t>
            </w:r>
          </w:p>
        </w:tc>
        <w:tc>
          <w:tcPr>
            <w:tcW w:w="1799" w:type="dxa"/>
            <w:vAlign w:val="center"/>
          </w:tcPr>
          <w:p w14:paraId="00A9B929" w14:textId="77777777" w:rsidR="00F83A43" w:rsidRDefault="003D37BD">
            <w:r>
              <w:t>0</w:t>
            </w:r>
          </w:p>
        </w:tc>
      </w:tr>
    </w:tbl>
    <w:p w14:paraId="163F8E2C" w14:textId="77777777" w:rsidR="00F83A43" w:rsidRDefault="003D37BD">
      <w:pPr>
        <w:pStyle w:val="2"/>
        <w:widowControl w:val="0"/>
      </w:pPr>
      <w:bookmarkStart w:id="104" w:name="_Toc98186819"/>
      <w:r>
        <w:t>碳汇</w:t>
      </w:r>
      <w:bookmarkEnd w:id="104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F83A43" w14:paraId="4D993B9A" w14:textId="77777777">
        <w:tc>
          <w:tcPr>
            <w:tcW w:w="3520" w:type="dxa"/>
            <w:shd w:val="clear" w:color="auto" w:fill="E6E6E6"/>
            <w:vAlign w:val="center"/>
          </w:tcPr>
          <w:p w14:paraId="1F3DE4DF" w14:textId="77777777" w:rsidR="00F83A43" w:rsidRDefault="003D37B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48207A8" w14:textId="77777777" w:rsidR="00F83A43" w:rsidRDefault="003D37B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6C828D" w14:textId="77777777" w:rsidR="00F83A43" w:rsidRDefault="003D37B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D91421" w14:textId="77777777" w:rsidR="00F83A43" w:rsidRDefault="003D37B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2EE62153" w14:textId="77777777" w:rsidR="00F83A43" w:rsidRDefault="003D37B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83A43" w14:paraId="7F1D3F92" w14:textId="77777777">
        <w:tc>
          <w:tcPr>
            <w:tcW w:w="3520" w:type="dxa"/>
            <w:shd w:val="clear" w:color="auto" w:fill="E6E6E6"/>
            <w:vAlign w:val="center"/>
          </w:tcPr>
          <w:p w14:paraId="0A90639B" w14:textId="77777777" w:rsidR="00F83A43" w:rsidRDefault="003D37BD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6049F0EC" w14:textId="77777777" w:rsidR="00F83A43" w:rsidRDefault="003D37BD">
            <w:r>
              <w:t>30</w:t>
            </w:r>
          </w:p>
        </w:tc>
        <w:tc>
          <w:tcPr>
            <w:tcW w:w="990" w:type="dxa"/>
            <w:vAlign w:val="center"/>
          </w:tcPr>
          <w:p w14:paraId="0FAC6FBE" w14:textId="77777777" w:rsidR="00F83A43" w:rsidRDefault="003D37BD">
            <w:r>
              <w:t>600</w:t>
            </w:r>
          </w:p>
        </w:tc>
        <w:tc>
          <w:tcPr>
            <w:tcW w:w="707" w:type="dxa"/>
            <w:vMerge w:val="restart"/>
            <w:vAlign w:val="center"/>
          </w:tcPr>
          <w:p w14:paraId="654795FA" w14:textId="77777777" w:rsidR="00F83A43" w:rsidRDefault="003D37BD">
            <w:r>
              <w:t>50</w:t>
            </w:r>
          </w:p>
        </w:tc>
        <w:tc>
          <w:tcPr>
            <w:tcW w:w="2507" w:type="dxa"/>
            <w:vAlign w:val="center"/>
          </w:tcPr>
          <w:p w14:paraId="06517C61" w14:textId="77777777" w:rsidR="00F83A43" w:rsidRDefault="003D37BD">
            <w:r>
              <w:t>231</w:t>
            </w:r>
          </w:p>
        </w:tc>
      </w:tr>
      <w:tr w:rsidR="00F83A43" w14:paraId="53F33F46" w14:textId="77777777">
        <w:tc>
          <w:tcPr>
            <w:tcW w:w="3520" w:type="dxa"/>
            <w:shd w:val="clear" w:color="auto" w:fill="E6E6E6"/>
            <w:vAlign w:val="center"/>
          </w:tcPr>
          <w:p w14:paraId="201CB5EF" w14:textId="77777777" w:rsidR="00F83A43" w:rsidRDefault="003D37BD">
            <w:r>
              <w:t>阔叶大乔木</w:t>
            </w:r>
          </w:p>
        </w:tc>
        <w:tc>
          <w:tcPr>
            <w:tcW w:w="1562" w:type="dxa"/>
            <w:vAlign w:val="center"/>
          </w:tcPr>
          <w:p w14:paraId="087C48E6" w14:textId="77777777" w:rsidR="00F83A43" w:rsidRDefault="003D37BD">
            <w:r>
              <w:t>22.5</w:t>
            </w:r>
          </w:p>
        </w:tc>
        <w:tc>
          <w:tcPr>
            <w:tcW w:w="990" w:type="dxa"/>
            <w:vAlign w:val="center"/>
          </w:tcPr>
          <w:p w14:paraId="23056670" w14:textId="77777777" w:rsidR="00F83A43" w:rsidRDefault="003D37BD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2137AA16" w14:textId="77777777" w:rsidR="00F83A43" w:rsidRDefault="00F83A43"/>
        </w:tc>
        <w:tc>
          <w:tcPr>
            <w:tcW w:w="2507" w:type="dxa"/>
            <w:vAlign w:val="center"/>
          </w:tcPr>
          <w:p w14:paraId="6F84C7D6" w14:textId="77777777" w:rsidR="00F83A43" w:rsidRDefault="003D37BD">
            <w:r>
              <w:t>87</w:t>
            </w:r>
          </w:p>
        </w:tc>
      </w:tr>
      <w:tr w:rsidR="00F83A43" w14:paraId="2022C19F" w14:textId="77777777">
        <w:tc>
          <w:tcPr>
            <w:tcW w:w="3520" w:type="dxa"/>
            <w:shd w:val="clear" w:color="auto" w:fill="E6E6E6"/>
            <w:vAlign w:val="center"/>
          </w:tcPr>
          <w:p w14:paraId="35CF34E0" w14:textId="77777777" w:rsidR="00F83A43" w:rsidRDefault="003D37BD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692C440C" w14:textId="77777777" w:rsidR="00F83A43" w:rsidRDefault="003D37BD">
            <w:r>
              <w:t>15</w:t>
            </w:r>
          </w:p>
        </w:tc>
        <w:tc>
          <w:tcPr>
            <w:tcW w:w="990" w:type="dxa"/>
            <w:vAlign w:val="center"/>
          </w:tcPr>
          <w:p w14:paraId="623B75EC" w14:textId="77777777" w:rsidR="00F83A43" w:rsidRDefault="003D37BD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1E27B85A" w14:textId="77777777" w:rsidR="00F83A43" w:rsidRDefault="00F83A43"/>
        </w:tc>
        <w:tc>
          <w:tcPr>
            <w:tcW w:w="2507" w:type="dxa"/>
            <w:vAlign w:val="center"/>
          </w:tcPr>
          <w:p w14:paraId="74D81176" w14:textId="77777777" w:rsidR="00F83A43" w:rsidRDefault="003D37BD">
            <w:r>
              <w:t>39</w:t>
            </w:r>
          </w:p>
        </w:tc>
      </w:tr>
      <w:tr w:rsidR="00F83A43" w14:paraId="2F2B55B3" w14:textId="77777777">
        <w:tc>
          <w:tcPr>
            <w:tcW w:w="3520" w:type="dxa"/>
            <w:shd w:val="clear" w:color="auto" w:fill="E6E6E6"/>
            <w:vAlign w:val="center"/>
          </w:tcPr>
          <w:p w14:paraId="706ABE03" w14:textId="77777777" w:rsidR="00F83A43" w:rsidRDefault="003D37BD">
            <w:r>
              <w:t>密植灌木</w:t>
            </w:r>
          </w:p>
        </w:tc>
        <w:tc>
          <w:tcPr>
            <w:tcW w:w="1562" w:type="dxa"/>
            <w:vAlign w:val="center"/>
          </w:tcPr>
          <w:p w14:paraId="4A085D58" w14:textId="77777777" w:rsidR="00F83A43" w:rsidRDefault="003D37BD">
            <w:r>
              <w:t>7.5</w:t>
            </w:r>
          </w:p>
        </w:tc>
        <w:tc>
          <w:tcPr>
            <w:tcW w:w="990" w:type="dxa"/>
            <w:vAlign w:val="center"/>
          </w:tcPr>
          <w:p w14:paraId="3DF1D44F" w14:textId="77777777" w:rsidR="00F83A43" w:rsidRDefault="003D37BD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016A9E4A" w14:textId="77777777" w:rsidR="00F83A43" w:rsidRDefault="00F83A43"/>
        </w:tc>
        <w:tc>
          <w:tcPr>
            <w:tcW w:w="2507" w:type="dxa"/>
            <w:vAlign w:val="center"/>
          </w:tcPr>
          <w:p w14:paraId="72472A36" w14:textId="77777777" w:rsidR="00F83A43" w:rsidRDefault="003D37BD">
            <w:r>
              <w:t>96</w:t>
            </w:r>
          </w:p>
        </w:tc>
      </w:tr>
      <w:tr w:rsidR="00F83A43" w14:paraId="1E3264ED" w14:textId="77777777">
        <w:tc>
          <w:tcPr>
            <w:tcW w:w="3520" w:type="dxa"/>
            <w:shd w:val="clear" w:color="auto" w:fill="E6E6E6"/>
            <w:vAlign w:val="center"/>
          </w:tcPr>
          <w:p w14:paraId="2C83919D" w14:textId="77777777" w:rsidR="00F83A43" w:rsidRDefault="003D37BD">
            <w:r>
              <w:t>多年生蔓藤</w:t>
            </w:r>
          </w:p>
        </w:tc>
        <w:tc>
          <w:tcPr>
            <w:tcW w:w="1562" w:type="dxa"/>
            <w:vAlign w:val="center"/>
          </w:tcPr>
          <w:p w14:paraId="4E7608DA" w14:textId="77777777" w:rsidR="00F83A43" w:rsidRDefault="003D37BD">
            <w:r>
              <w:t>2.5</w:t>
            </w:r>
          </w:p>
        </w:tc>
        <w:tc>
          <w:tcPr>
            <w:tcW w:w="990" w:type="dxa"/>
            <w:vAlign w:val="center"/>
          </w:tcPr>
          <w:p w14:paraId="213E84B7" w14:textId="77777777" w:rsidR="00F83A43" w:rsidRDefault="003D37BD">
            <w:r>
              <w:t>400</w:t>
            </w:r>
          </w:p>
        </w:tc>
        <w:tc>
          <w:tcPr>
            <w:tcW w:w="707" w:type="dxa"/>
            <w:vMerge/>
            <w:vAlign w:val="center"/>
          </w:tcPr>
          <w:p w14:paraId="76761B12" w14:textId="77777777" w:rsidR="00F83A43" w:rsidRDefault="00F83A43"/>
        </w:tc>
        <w:tc>
          <w:tcPr>
            <w:tcW w:w="2507" w:type="dxa"/>
            <w:vAlign w:val="center"/>
          </w:tcPr>
          <w:p w14:paraId="2BF98364" w14:textId="77777777" w:rsidR="00F83A43" w:rsidRDefault="003D37BD">
            <w:r>
              <w:t>13</w:t>
            </w:r>
          </w:p>
        </w:tc>
      </w:tr>
      <w:tr w:rsidR="00F83A43" w14:paraId="2FDF1075" w14:textId="77777777">
        <w:tc>
          <w:tcPr>
            <w:tcW w:w="3520" w:type="dxa"/>
            <w:shd w:val="clear" w:color="auto" w:fill="E6E6E6"/>
            <w:vAlign w:val="center"/>
          </w:tcPr>
          <w:p w14:paraId="0E56AA86" w14:textId="77777777" w:rsidR="00F83A43" w:rsidRDefault="003D37BD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2DD882AA" w14:textId="77777777" w:rsidR="00F83A43" w:rsidRDefault="003D37BD">
            <w:r>
              <w:t>0.5</w:t>
            </w:r>
          </w:p>
        </w:tc>
        <w:tc>
          <w:tcPr>
            <w:tcW w:w="990" w:type="dxa"/>
            <w:vAlign w:val="center"/>
          </w:tcPr>
          <w:p w14:paraId="66197F22" w14:textId="77777777" w:rsidR="00F83A43" w:rsidRDefault="003D37BD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B2F3136" w14:textId="77777777" w:rsidR="00F83A43" w:rsidRDefault="00F83A43"/>
        </w:tc>
        <w:tc>
          <w:tcPr>
            <w:tcW w:w="2507" w:type="dxa"/>
            <w:vAlign w:val="center"/>
          </w:tcPr>
          <w:p w14:paraId="5C7FDA1A" w14:textId="77777777" w:rsidR="00F83A43" w:rsidRDefault="003D37BD">
            <w:r>
              <w:t>3</w:t>
            </w:r>
          </w:p>
        </w:tc>
      </w:tr>
      <w:tr w:rsidR="00F83A43" w14:paraId="19364E61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1B871965" w14:textId="77777777" w:rsidR="00F83A43" w:rsidRDefault="003D37BD">
            <w:r>
              <w:t>合计</w:t>
            </w:r>
          </w:p>
        </w:tc>
        <w:tc>
          <w:tcPr>
            <w:tcW w:w="2507" w:type="dxa"/>
            <w:vAlign w:val="center"/>
          </w:tcPr>
          <w:p w14:paraId="28E5F6B5" w14:textId="77777777" w:rsidR="00F83A43" w:rsidRDefault="003D37BD">
            <w:r>
              <w:t>469</w:t>
            </w:r>
          </w:p>
        </w:tc>
      </w:tr>
    </w:tbl>
    <w:p w14:paraId="5369A3CC" w14:textId="77777777" w:rsidR="00F83A43" w:rsidRDefault="003D37BD">
      <w:pPr>
        <w:pStyle w:val="2"/>
        <w:widowControl w:val="0"/>
      </w:pPr>
      <w:bookmarkStart w:id="105" w:name="_Toc98186820"/>
      <w:r>
        <w:t>建筑运行碳排放</w:t>
      </w:r>
      <w:bookmarkEnd w:id="10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2DD92109" w14:textId="77777777" w:rsidTr="00E95C54">
        <w:tc>
          <w:tcPr>
            <w:tcW w:w="1063" w:type="dxa"/>
            <w:shd w:val="clear" w:color="auto" w:fill="D0CECE"/>
            <w:vAlign w:val="center"/>
          </w:tcPr>
          <w:p w14:paraId="16BDAAAB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54928A2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2A87F67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52C873A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84CC317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3E52F7C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A5B71A0" w14:textId="77777777" w:rsidR="00A4274E" w:rsidRDefault="003D37B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122EF34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243F5CD5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A472E9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DD51EF2" w14:textId="77777777" w:rsidR="00E85C9F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4113175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A345F8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CC02DA8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14:paraId="53A47BD1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07" w:name="电力CO2排放因子"/>
            <w:r>
              <w:t>0.8843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14:paraId="682EEF71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08" w:name="空调能耗_电耗CO2排放"/>
            <w:r>
              <w:t>602</w:t>
            </w:r>
            <w:bookmarkEnd w:id="108"/>
          </w:p>
        </w:tc>
        <w:tc>
          <w:tcPr>
            <w:tcW w:w="2421" w:type="dxa"/>
          </w:tcPr>
          <w:p w14:paraId="6BA4BF2E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09" w:name="冷源能耗_电耗CO2排放平米"/>
            <w:r>
              <w:t>0</w:t>
            </w:r>
            <w:bookmarkEnd w:id="109"/>
          </w:p>
        </w:tc>
      </w:tr>
      <w:tr w:rsidR="00E85C9F" w:rsidRPr="00771B84" w14:paraId="205F999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D31978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884D66D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2B22F887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0" w:name="冷却水泵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14:paraId="77A52037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4D1E1A2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2C9BCDF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1" w:name="冷却水泵能耗_电耗CO2排放平米"/>
            <w:r>
              <w:t>0</w:t>
            </w:r>
            <w:bookmarkEnd w:id="111"/>
          </w:p>
        </w:tc>
      </w:tr>
      <w:tr w:rsidR="00E85C9F" w:rsidRPr="00771B84" w14:paraId="24A468C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951DBD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9A29F40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EC40795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2" w:name="冷冻水泵能耗"/>
            <w:r w:rsidRPr="00771B84">
              <w:rPr>
                <w:lang w:val="en-US"/>
              </w:rPr>
              <w:t>0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0163B4DA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91DBAE0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971F9C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3" w:name="冷冻水泵能耗_电耗CO2排放平米"/>
            <w:r>
              <w:t>0</w:t>
            </w:r>
            <w:bookmarkEnd w:id="113"/>
          </w:p>
        </w:tc>
      </w:tr>
      <w:tr w:rsidR="00E85C9F" w:rsidRPr="00771B84" w14:paraId="26001AA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53A016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D313C03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14D83EFF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4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46F57283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136D611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FBF3925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5" w:name="冷却塔能耗_电耗CO2排放平米"/>
            <w:r>
              <w:t>0</w:t>
            </w:r>
            <w:bookmarkEnd w:id="115"/>
          </w:p>
        </w:tc>
      </w:tr>
      <w:tr w:rsidR="00E85C9F" w:rsidRPr="00771B84" w14:paraId="30A17C8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D0B6D2E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A6868DB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428B902C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6" w:name="单元式空调能耗"/>
            <w:r w:rsidRPr="00771B84">
              <w:rPr>
                <w:lang w:val="en-US"/>
              </w:rPr>
              <w:t>250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7F26B010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A3D4BFA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C987A87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7" w:name="单元式空调能耗_电耗CO2排放平米"/>
            <w:r>
              <w:t>221</w:t>
            </w:r>
            <w:bookmarkEnd w:id="117"/>
          </w:p>
        </w:tc>
      </w:tr>
      <w:tr w:rsidR="00E85C9F" w:rsidRPr="00771B84" w14:paraId="059F92E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E337866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9EB8B8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7F21589C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71B84">
              <w:rPr>
                <w:lang w:val="en-US"/>
              </w:rPr>
              <w:t>250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3D515CD9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563B431" w14:textId="77777777" w:rsidR="00E85C9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D04A0F5" w14:textId="77777777" w:rsidR="00E85C9F" w:rsidRPr="00771B84" w:rsidRDefault="003D37BD" w:rsidP="00F21AC0">
            <w:pPr>
              <w:jc w:val="center"/>
              <w:rPr>
                <w:lang w:val="en-US"/>
              </w:rPr>
            </w:pPr>
            <w:bookmarkStart w:id="119" w:name="空调能耗_电耗CO2排放平米"/>
            <w:r>
              <w:t>221</w:t>
            </w:r>
            <w:bookmarkEnd w:id="119"/>
          </w:p>
        </w:tc>
      </w:tr>
      <w:tr w:rsidR="00D92D6F" w:rsidRPr="00771B84" w14:paraId="45D4BC9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5D253DF" w14:textId="77777777" w:rsidR="00D92D6F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0E86A35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F1EB6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638A1371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0" w:name="热源能耗"/>
            <w:r w:rsidRPr="00771B84">
              <w:rPr>
                <w:lang w:val="en-US"/>
              </w:rPr>
              <w:t>0</w:t>
            </w:r>
            <w:bookmarkEnd w:id="120"/>
          </w:p>
        </w:tc>
        <w:tc>
          <w:tcPr>
            <w:tcW w:w="1559" w:type="dxa"/>
            <w:vMerge w:val="restart"/>
            <w:vAlign w:val="center"/>
          </w:tcPr>
          <w:p w14:paraId="4318CE03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1" w:name="电力CO2排放因子2"/>
            <w:r>
              <w:t>0.8843</w:t>
            </w:r>
            <w:bookmarkEnd w:id="121"/>
          </w:p>
        </w:tc>
        <w:tc>
          <w:tcPr>
            <w:tcW w:w="1417" w:type="dxa"/>
            <w:vMerge w:val="restart"/>
            <w:vAlign w:val="center"/>
          </w:tcPr>
          <w:p w14:paraId="29A41B83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2" w:name="供暖能耗_电耗CO2排放"/>
            <w:r>
              <w:t>871</w:t>
            </w:r>
            <w:bookmarkEnd w:id="122"/>
          </w:p>
        </w:tc>
        <w:tc>
          <w:tcPr>
            <w:tcW w:w="2421" w:type="dxa"/>
          </w:tcPr>
          <w:p w14:paraId="17C042F0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3" w:name="热源能耗_电耗CO2排放平米"/>
            <w:r>
              <w:t>0</w:t>
            </w:r>
            <w:bookmarkEnd w:id="123"/>
          </w:p>
        </w:tc>
      </w:tr>
      <w:tr w:rsidR="00D92D6F" w:rsidRPr="00771B84" w14:paraId="4ABA9FD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D52D62E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F4B79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202F339B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4" w:name="热水泵能耗"/>
            <w:r w:rsidRPr="00771B84"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4DDB8232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91E9D8A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68EAE1F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5" w:name="热水泵能耗_电耗CO2排放平米"/>
            <w:r>
              <w:t>0</w:t>
            </w:r>
            <w:bookmarkEnd w:id="125"/>
          </w:p>
        </w:tc>
      </w:tr>
      <w:tr w:rsidR="00D92D6F" w:rsidRPr="00771B84" w14:paraId="11610FE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921CD8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97757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7D141B98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6" w:name="单元式热泵能耗"/>
            <w:r w:rsidRPr="00771B84">
              <w:rPr>
                <w:lang w:val="en-US"/>
              </w:rPr>
              <w:t>361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07739201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7B4E689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1FCFC1E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7" w:name="单元式热泵能耗_电耗CO2排放平米"/>
            <w:r>
              <w:t>320</w:t>
            </w:r>
            <w:bookmarkEnd w:id="127"/>
          </w:p>
        </w:tc>
      </w:tr>
      <w:tr w:rsidR="00D92D6F" w:rsidRPr="00771B84" w14:paraId="329F680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3ABADEA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BCF28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1D8739FA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8" w:name="供暖能耗"/>
            <w:r w:rsidRPr="00771B84">
              <w:rPr>
                <w:lang w:val="en-US"/>
              </w:rPr>
              <w:t>361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67C7FCD1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E3AC553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B0F478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29" w:name="供暖能耗_电耗CO2排放平米"/>
            <w:r>
              <w:t>320</w:t>
            </w:r>
            <w:bookmarkEnd w:id="129"/>
          </w:p>
        </w:tc>
      </w:tr>
      <w:tr w:rsidR="00D92D6F" w:rsidRPr="00771B84" w14:paraId="67356A0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8678700" w14:textId="77777777" w:rsidR="00D92D6F" w:rsidRDefault="003D37B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6B2E165" w14:textId="77777777" w:rsidR="00D92D6F" w:rsidRPr="00771B84" w:rsidRDefault="003D37B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DA3BA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9FEEDB6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0" w:name="新排风系统能耗"/>
            <w:r w:rsidRPr="00771B84">
              <w:rPr>
                <w:rFonts w:hint="eastAsia"/>
                <w:lang w:val="en-US"/>
              </w:rPr>
              <w:t>82</w:t>
            </w:r>
            <w:bookmarkEnd w:id="130"/>
          </w:p>
        </w:tc>
        <w:tc>
          <w:tcPr>
            <w:tcW w:w="1559" w:type="dxa"/>
            <w:vMerge w:val="restart"/>
            <w:vAlign w:val="center"/>
          </w:tcPr>
          <w:p w14:paraId="73F24278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1" w:name="电力CO2排放因子3"/>
            <w:r>
              <w:t>0.8843</w:t>
            </w:r>
            <w:bookmarkEnd w:id="131"/>
          </w:p>
        </w:tc>
        <w:tc>
          <w:tcPr>
            <w:tcW w:w="1417" w:type="dxa"/>
            <w:vMerge w:val="restart"/>
            <w:vAlign w:val="center"/>
          </w:tcPr>
          <w:p w14:paraId="2FECF041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2" w:name="空调动力能耗_电耗CO2排放"/>
            <w:r>
              <w:t>197</w:t>
            </w:r>
            <w:bookmarkEnd w:id="132"/>
          </w:p>
        </w:tc>
        <w:tc>
          <w:tcPr>
            <w:tcW w:w="2421" w:type="dxa"/>
          </w:tcPr>
          <w:p w14:paraId="2FC9AE6D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3" w:name="新排风系统能耗_电耗CO2排放平米"/>
            <w:r>
              <w:t>72</w:t>
            </w:r>
            <w:bookmarkEnd w:id="133"/>
          </w:p>
        </w:tc>
      </w:tr>
      <w:tr w:rsidR="00D92D6F" w:rsidRPr="00771B84" w14:paraId="59A7941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30A379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C1D24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35F6D328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4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559" w:type="dxa"/>
            <w:vMerge/>
            <w:vAlign w:val="center"/>
          </w:tcPr>
          <w:p w14:paraId="590F80B8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2C9EEDB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7DD237F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5" w:name="风机盘管能耗_电耗CO2排放平米"/>
            <w:r>
              <w:t>0</w:t>
            </w:r>
            <w:bookmarkEnd w:id="135"/>
          </w:p>
        </w:tc>
      </w:tr>
      <w:tr w:rsidR="00D92D6F" w:rsidRPr="00771B84" w14:paraId="567CB20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CE9A8E7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15844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7DA42B4D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6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/>
            <w:vAlign w:val="center"/>
          </w:tcPr>
          <w:p w14:paraId="1E1E19E4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3D40F7B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629861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7" w:name="多联机室内机能耗_电耗CO2排放平米"/>
            <w:r>
              <w:t>0</w:t>
            </w:r>
            <w:bookmarkEnd w:id="137"/>
          </w:p>
        </w:tc>
      </w:tr>
      <w:tr w:rsidR="00D92D6F" w:rsidRPr="00771B84" w14:paraId="598EC0D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C5B871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185FE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00BE2AEF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8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14:paraId="1A81B525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D0F0742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966ADF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39" w:name="全空气系统能耗_电耗CO2排放平米"/>
            <w:r>
              <w:t>0</w:t>
            </w:r>
            <w:bookmarkEnd w:id="139"/>
          </w:p>
        </w:tc>
      </w:tr>
      <w:tr w:rsidR="00D92D6F" w:rsidRPr="00771B84" w14:paraId="241DB97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4897536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288C9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37265DA3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40" w:name="空调动力能耗"/>
            <w:r w:rsidRPr="00771B84">
              <w:rPr>
                <w:rFonts w:hint="eastAsia"/>
                <w:lang w:val="en-US"/>
              </w:rPr>
              <w:t>82</w:t>
            </w:r>
            <w:bookmarkEnd w:id="140"/>
          </w:p>
        </w:tc>
        <w:tc>
          <w:tcPr>
            <w:tcW w:w="1559" w:type="dxa"/>
            <w:vMerge/>
            <w:vAlign w:val="center"/>
          </w:tcPr>
          <w:p w14:paraId="55E30F27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2C93C50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D1B872D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41" w:name="空调动力能耗_电耗CO2排放平米"/>
            <w:r>
              <w:t>72</w:t>
            </w:r>
            <w:bookmarkEnd w:id="141"/>
          </w:p>
        </w:tc>
      </w:tr>
      <w:tr w:rsidR="00A4274E" w:rsidRPr="00771B84" w14:paraId="355A64F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3600AC8" w14:textId="77777777" w:rsidR="00A4274E" w:rsidRDefault="003D37B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368A4F42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2" w:name="照明能耗"/>
            <w:r w:rsidRPr="00771B84">
              <w:rPr>
                <w:rFonts w:hint="eastAsia"/>
                <w:lang w:val="en-US"/>
              </w:rPr>
              <w:t>251</w:t>
            </w:r>
            <w:bookmarkEnd w:id="142"/>
          </w:p>
        </w:tc>
        <w:tc>
          <w:tcPr>
            <w:tcW w:w="1559" w:type="dxa"/>
            <w:vAlign w:val="center"/>
          </w:tcPr>
          <w:p w14:paraId="730F5E15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3" w:name="电力CO2排放因子4"/>
            <w:r>
              <w:t>0.8843</w:t>
            </w:r>
            <w:bookmarkEnd w:id="143"/>
          </w:p>
        </w:tc>
        <w:tc>
          <w:tcPr>
            <w:tcW w:w="1417" w:type="dxa"/>
          </w:tcPr>
          <w:p w14:paraId="2F9933EE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4" w:name="照明能耗_电耗CO2排放"/>
            <w:r>
              <w:t>604</w:t>
            </w:r>
            <w:bookmarkEnd w:id="144"/>
          </w:p>
        </w:tc>
        <w:tc>
          <w:tcPr>
            <w:tcW w:w="2421" w:type="dxa"/>
          </w:tcPr>
          <w:p w14:paraId="236A054F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5" w:name="照明能耗_电耗CO2排放平米"/>
            <w:r>
              <w:t>222</w:t>
            </w:r>
            <w:bookmarkEnd w:id="145"/>
          </w:p>
        </w:tc>
      </w:tr>
      <w:tr w:rsidR="00A4274E" w:rsidRPr="00771B84" w14:paraId="01B9D3E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7E12E13" w14:textId="77777777" w:rsidR="00A4274E" w:rsidRDefault="003D37B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44B18BE2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6" w:name="设备用电"/>
            <w:r w:rsidRPr="00771B84">
              <w:rPr>
                <w:rFonts w:hint="eastAsia"/>
                <w:lang w:val="en-US"/>
              </w:rPr>
              <w:t>1847</w:t>
            </w:r>
            <w:bookmarkEnd w:id="146"/>
          </w:p>
        </w:tc>
        <w:tc>
          <w:tcPr>
            <w:tcW w:w="1559" w:type="dxa"/>
            <w:vAlign w:val="center"/>
          </w:tcPr>
          <w:p w14:paraId="6A50360A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7" w:name="电力CO2排放因子5"/>
            <w:r>
              <w:t>0.8843</w:t>
            </w:r>
            <w:bookmarkEnd w:id="147"/>
          </w:p>
        </w:tc>
        <w:tc>
          <w:tcPr>
            <w:tcW w:w="1417" w:type="dxa"/>
          </w:tcPr>
          <w:p w14:paraId="22360EC7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8" w:name="设备用电_电耗CO2排放"/>
            <w:r>
              <w:t>4451</w:t>
            </w:r>
            <w:bookmarkEnd w:id="148"/>
          </w:p>
        </w:tc>
        <w:tc>
          <w:tcPr>
            <w:tcW w:w="2421" w:type="dxa"/>
          </w:tcPr>
          <w:p w14:paraId="0EE1A669" w14:textId="77777777" w:rsidR="00A4274E" w:rsidRPr="00771B84" w:rsidRDefault="003D37BD" w:rsidP="00DC5898">
            <w:pPr>
              <w:jc w:val="center"/>
              <w:rPr>
                <w:lang w:val="en-US"/>
              </w:rPr>
            </w:pPr>
            <w:bookmarkStart w:id="149" w:name="设备用电_电耗CO2排放平米"/>
            <w:r>
              <w:t>1633</w:t>
            </w:r>
            <w:bookmarkEnd w:id="149"/>
          </w:p>
        </w:tc>
      </w:tr>
      <w:tr w:rsidR="00D92D6F" w:rsidRPr="00771B84" w14:paraId="1E42B0E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1020806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AAB3E" w14:textId="77777777" w:rsidR="00D92D6F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C884AEF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0" w:name="动力系统能耗"/>
            <w:r w:rsidRPr="00771B84">
              <w:rPr>
                <w:rFonts w:hint="eastAsia"/>
                <w:lang w:val="en-US"/>
              </w:rPr>
              <w:t>110</w:t>
            </w:r>
            <w:bookmarkEnd w:id="150"/>
          </w:p>
        </w:tc>
        <w:tc>
          <w:tcPr>
            <w:tcW w:w="1559" w:type="dxa"/>
            <w:vMerge w:val="restart"/>
            <w:vAlign w:val="center"/>
          </w:tcPr>
          <w:p w14:paraId="63AF6B65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1" w:name="电力CO2排放因子6"/>
            <w:r>
              <w:t>0.8843</w:t>
            </w:r>
            <w:bookmarkEnd w:id="151"/>
          </w:p>
        </w:tc>
        <w:tc>
          <w:tcPr>
            <w:tcW w:w="1417" w:type="dxa"/>
            <w:vMerge w:val="restart"/>
            <w:vAlign w:val="center"/>
          </w:tcPr>
          <w:p w14:paraId="5BB7E0D9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2" w:name="其他能耗_电耗CO2排放"/>
            <w:r>
              <w:t>3492</w:t>
            </w:r>
            <w:bookmarkEnd w:id="152"/>
          </w:p>
        </w:tc>
        <w:tc>
          <w:tcPr>
            <w:tcW w:w="2421" w:type="dxa"/>
          </w:tcPr>
          <w:p w14:paraId="3839D8E6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3" w:name="动力系统能耗_电耗CO2排放平米"/>
            <w:r>
              <w:t>97</w:t>
            </w:r>
            <w:bookmarkEnd w:id="153"/>
          </w:p>
        </w:tc>
      </w:tr>
      <w:tr w:rsidR="00D92D6F" w:rsidRPr="00771B84" w14:paraId="7D4CAA9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8903A6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DFBED" w14:textId="77777777" w:rsidR="00D92D6F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E96A06C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4" w:name="排风机能耗"/>
            <w:r w:rsidRPr="00771B84">
              <w:rPr>
                <w:rFonts w:hint="eastAsia"/>
                <w:lang w:val="en-US"/>
              </w:rPr>
              <w:t>1340</w:t>
            </w:r>
            <w:bookmarkEnd w:id="154"/>
          </w:p>
        </w:tc>
        <w:tc>
          <w:tcPr>
            <w:tcW w:w="1559" w:type="dxa"/>
            <w:vMerge/>
          </w:tcPr>
          <w:p w14:paraId="1395033D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6A9F0E2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8AF102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5" w:name="排风机能耗_电耗CO2排放平米"/>
            <w:r>
              <w:t>1185</w:t>
            </w:r>
            <w:bookmarkEnd w:id="155"/>
          </w:p>
        </w:tc>
      </w:tr>
      <w:tr w:rsidR="00D92D6F" w:rsidRPr="00771B84" w14:paraId="79DEB23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38A2DF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CF3FD" w14:textId="77777777" w:rsidR="00D92D6F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5B92CD7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6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56"/>
          </w:p>
        </w:tc>
        <w:tc>
          <w:tcPr>
            <w:tcW w:w="1559" w:type="dxa"/>
            <w:vMerge/>
          </w:tcPr>
          <w:p w14:paraId="5BFA2A1E" w14:textId="77777777" w:rsidR="00D92D6F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72E9E09" w14:textId="77777777" w:rsidR="00D92D6F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27190A4" w14:textId="77777777" w:rsidR="00D92D6F" w:rsidRDefault="003D37BD" w:rsidP="00F21AC0">
            <w:pPr>
              <w:jc w:val="center"/>
              <w:rPr>
                <w:lang w:val="en-US"/>
              </w:rPr>
            </w:pPr>
            <w:bookmarkStart w:id="157" w:name="热水系统能耗_电耗CO2排放平米"/>
            <w:r>
              <w:t>0</w:t>
            </w:r>
            <w:bookmarkEnd w:id="157"/>
          </w:p>
          <w:p w14:paraId="19C6C776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6069FD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F67B23B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81EF" w14:textId="77777777" w:rsidR="00D92D6F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04DE9B73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8" w:name="其他能耗"/>
            <w:r w:rsidRPr="00771B84">
              <w:rPr>
                <w:rFonts w:hint="eastAsia"/>
                <w:lang w:val="en-US"/>
              </w:rPr>
              <w:t>1449</w:t>
            </w:r>
            <w:bookmarkEnd w:id="158"/>
          </w:p>
        </w:tc>
        <w:tc>
          <w:tcPr>
            <w:tcW w:w="1559" w:type="dxa"/>
            <w:vMerge/>
          </w:tcPr>
          <w:p w14:paraId="6AFE345C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2BA65B" w14:textId="77777777" w:rsidR="00D92D6F" w:rsidRPr="00771B84" w:rsidRDefault="00302B3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699D17D" w14:textId="77777777" w:rsidR="00D92D6F" w:rsidRPr="00771B84" w:rsidRDefault="003D37BD" w:rsidP="00F21AC0">
            <w:pPr>
              <w:jc w:val="center"/>
              <w:rPr>
                <w:lang w:val="en-US"/>
              </w:rPr>
            </w:pPr>
            <w:bookmarkStart w:id="159" w:name="其他能耗_电耗CO2排放平米"/>
            <w:r>
              <w:t>1282</w:t>
            </w:r>
            <w:bookmarkEnd w:id="159"/>
          </w:p>
        </w:tc>
      </w:tr>
      <w:tr w:rsidR="00A4274E" w:rsidRPr="00771B84" w14:paraId="7A7E4B1C" w14:textId="77777777" w:rsidTr="00E95C54">
        <w:tc>
          <w:tcPr>
            <w:tcW w:w="1063" w:type="dxa"/>
            <w:shd w:val="clear" w:color="auto" w:fill="D0CECE"/>
            <w:vAlign w:val="center"/>
          </w:tcPr>
          <w:p w14:paraId="372F0FD7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37F73F0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B8F86F1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C38B3B3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652C673" w14:textId="77777777" w:rsidR="00A4274E" w:rsidRDefault="003D37B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093FD52" w14:textId="77777777" w:rsidR="001123FF" w:rsidRDefault="003D37B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86A20EF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63A3D3A5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A146CA7" w14:textId="77777777" w:rsidR="00A4274E" w:rsidRDefault="003D37BD" w:rsidP="00F21AC0">
            <w:pPr>
              <w:jc w:val="center"/>
              <w:rPr>
                <w:lang w:val="en-US"/>
              </w:rPr>
            </w:pPr>
            <w:bookmarkStart w:id="160" w:name="热源能耗_燃料类型"/>
            <w:r>
              <w:t>无</w:t>
            </w:r>
            <w:bookmarkEnd w:id="160"/>
          </w:p>
        </w:tc>
        <w:tc>
          <w:tcPr>
            <w:tcW w:w="1276" w:type="dxa"/>
            <w:shd w:val="clear" w:color="auto" w:fill="FFFFFF"/>
            <w:vAlign w:val="center"/>
          </w:tcPr>
          <w:p w14:paraId="5C9929B1" w14:textId="77777777" w:rsidR="00A4274E" w:rsidRDefault="003D37BD" w:rsidP="00F21AC0">
            <w:pPr>
              <w:jc w:val="center"/>
              <w:rPr>
                <w:lang w:val="en-US"/>
              </w:rPr>
            </w:pPr>
            <w:bookmarkStart w:id="161" w:name="热源锅炉能耗"/>
            <w:r>
              <w:rPr>
                <w:rFonts w:hint="eastAsia"/>
                <w:lang w:val="en-US"/>
              </w:rPr>
              <w:t>0</w:t>
            </w:r>
            <w:bookmarkEnd w:id="161"/>
          </w:p>
        </w:tc>
        <w:tc>
          <w:tcPr>
            <w:tcW w:w="1559" w:type="dxa"/>
            <w:shd w:val="clear" w:color="auto" w:fill="FFFFFF"/>
          </w:tcPr>
          <w:p w14:paraId="7AE16222" w14:textId="77777777" w:rsidR="00A4274E" w:rsidRDefault="003D37BD" w:rsidP="00F21AC0">
            <w:pPr>
              <w:jc w:val="center"/>
              <w:rPr>
                <w:lang w:val="en-US"/>
              </w:rPr>
            </w:pPr>
            <w:bookmarkStart w:id="162" w:name="热源能耗_燃料CO2排放因子"/>
            <w:r>
              <w:t>0</w:t>
            </w:r>
            <w:bookmarkEnd w:id="162"/>
          </w:p>
        </w:tc>
        <w:tc>
          <w:tcPr>
            <w:tcW w:w="1417" w:type="dxa"/>
            <w:shd w:val="clear" w:color="auto" w:fill="FFFFFF"/>
          </w:tcPr>
          <w:p w14:paraId="337EB5B4" w14:textId="77777777" w:rsidR="00A4274E" w:rsidRDefault="003D37BD" w:rsidP="00F21AC0">
            <w:pPr>
              <w:jc w:val="center"/>
              <w:rPr>
                <w:lang w:val="en-US"/>
              </w:rPr>
            </w:pPr>
            <w:bookmarkStart w:id="163" w:name="热源能耗锅炉碳排放"/>
            <w:r>
              <w:t>0</w:t>
            </w:r>
            <w:bookmarkEnd w:id="163"/>
          </w:p>
        </w:tc>
        <w:tc>
          <w:tcPr>
            <w:tcW w:w="2421" w:type="dxa"/>
            <w:shd w:val="clear" w:color="auto" w:fill="FFFFFF"/>
          </w:tcPr>
          <w:p w14:paraId="1F0D7DE7" w14:textId="77777777" w:rsidR="00A4274E" w:rsidRDefault="003D37BD" w:rsidP="00F21AC0">
            <w:pPr>
              <w:jc w:val="center"/>
              <w:rPr>
                <w:lang w:val="en-US"/>
              </w:rPr>
            </w:pPr>
            <w:bookmarkStart w:id="164" w:name="热源能耗锅炉碳排放平米"/>
            <w:r>
              <w:t>0</w:t>
            </w:r>
            <w:bookmarkEnd w:id="164"/>
          </w:p>
        </w:tc>
      </w:tr>
      <w:tr w:rsidR="00A4274E" w:rsidRPr="00771B84" w14:paraId="57B5778D" w14:textId="77777777" w:rsidTr="00E95C54">
        <w:tc>
          <w:tcPr>
            <w:tcW w:w="1063" w:type="dxa"/>
            <w:shd w:val="clear" w:color="auto" w:fill="D0CECE"/>
            <w:vAlign w:val="center"/>
          </w:tcPr>
          <w:p w14:paraId="1EFB3AC8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270ADC54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6B35BE7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9D9A183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D15C3FA" w14:textId="77777777" w:rsidR="00A4274E" w:rsidRDefault="003D37B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70C4029" w14:textId="77777777" w:rsidR="00AD3E40" w:rsidRDefault="003D37B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C0645ED" w14:textId="77777777" w:rsidR="00A4274E" w:rsidRDefault="003D37B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5A5D90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7B84FFC" w14:textId="77777777" w:rsidR="00D92D6F" w:rsidRPr="00771B84" w:rsidRDefault="003D37B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168BD" w14:textId="77777777" w:rsidR="00D92D6F" w:rsidRDefault="003D37B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767BED9A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65" w:name="太阳能能耗"/>
            <w:r w:rsidRPr="00771B84">
              <w:rPr>
                <w:rFonts w:hint="eastAsia"/>
                <w:lang w:val="en-US"/>
              </w:rPr>
              <w:t>131</w:t>
            </w:r>
            <w:bookmarkEnd w:id="165"/>
          </w:p>
        </w:tc>
        <w:tc>
          <w:tcPr>
            <w:tcW w:w="1559" w:type="dxa"/>
            <w:vMerge w:val="restart"/>
            <w:vAlign w:val="center"/>
          </w:tcPr>
          <w:p w14:paraId="0B573013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66" w:name="电力CO2排放因子7"/>
            <w:r>
              <w:t>0.8843</w:t>
            </w:r>
            <w:bookmarkEnd w:id="166"/>
          </w:p>
        </w:tc>
        <w:tc>
          <w:tcPr>
            <w:tcW w:w="1417" w:type="dxa"/>
            <w:vMerge w:val="restart"/>
            <w:vAlign w:val="center"/>
          </w:tcPr>
          <w:p w14:paraId="2ADBF796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67" w:name="可再生能源能耗_电耗CO2排放"/>
            <w:r>
              <w:t>6650</w:t>
            </w:r>
            <w:bookmarkEnd w:id="167"/>
          </w:p>
        </w:tc>
        <w:tc>
          <w:tcPr>
            <w:tcW w:w="2421" w:type="dxa"/>
          </w:tcPr>
          <w:p w14:paraId="53B5EF30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68" w:name="太阳能能耗_电耗CO2排放平米"/>
            <w:r>
              <w:t>116</w:t>
            </w:r>
            <w:bookmarkEnd w:id="168"/>
          </w:p>
        </w:tc>
      </w:tr>
      <w:tr w:rsidR="00D92D6F" w:rsidRPr="00771B84" w14:paraId="7C5A09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683E484" w14:textId="77777777" w:rsidR="00D92D6F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28946" w14:textId="77777777" w:rsidR="00D92D6F" w:rsidRDefault="003D37B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29B91CCB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69" w:name="光伏能耗"/>
            <w:r w:rsidRPr="00771B84">
              <w:rPr>
                <w:rFonts w:hint="eastAsia"/>
                <w:lang w:val="en-US"/>
              </w:rPr>
              <w:t>2627</w:t>
            </w:r>
            <w:bookmarkEnd w:id="169"/>
          </w:p>
        </w:tc>
        <w:tc>
          <w:tcPr>
            <w:tcW w:w="1559" w:type="dxa"/>
            <w:vMerge/>
          </w:tcPr>
          <w:p w14:paraId="3D9273D5" w14:textId="77777777" w:rsidR="00D92D6F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6729549" w14:textId="77777777" w:rsidR="00D92D6F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4D5E25E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70" w:name="光伏能耗_电耗CO2排放平米"/>
            <w:r>
              <w:t>2323</w:t>
            </w:r>
            <w:bookmarkEnd w:id="170"/>
          </w:p>
        </w:tc>
      </w:tr>
      <w:tr w:rsidR="00C74B50" w:rsidRPr="00771B84" w14:paraId="2AFFF47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52FA13B" w14:textId="77777777" w:rsidR="00C74B50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91C24" w14:textId="77777777" w:rsidR="00C74B50" w:rsidRDefault="003D37B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22C96467" w14:textId="77777777" w:rsidR="00C74B50" w:rsidRPr="00771B84" w:rsidRDefault="003D37BD" w:rsidP="00273712">
            <w:pPr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3</w:t>
            </w:r>
            <w:bookmarkEnd w:id="171"/>
          </w:p>
        </w:tc>
        <w:tc>
          <w:tcPr>
            <w:tcW w:w="1559" w:type="dxa"/>
            <w:vMerge/>
          </w:tcPr>
          <w:p w14:paraId="231D764C" w14:textId="77777777" w:rsidR="00C74B50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C5001E6" w14:textId="77777777" w:rsidR="00C74B50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465A88C" w14:textId="77777777" w:rsidR="00C74B50" w:rsidRPr="00771B84" w:rsidRDefault="003D37BD" w:rsidP="00273712">
            <w:pPr>
              <w:jc w:val="center"/>
              <w:rPr>
                <w:lang w:val="en-US"/>
              </w:rPr>
            </w:pPr>
            <w:bookmarkStart w:id="172" w:name="风力能耗_电耗CO2排放平米"/>
            <w:r>
              <w:t>2</w:t>
            </w:r>
            <w:bookmarkEnd w:id="172"/>
          </w:p>
        </w:tc>
      </w:tr>
      <w:tr w:rsidR="00D92D6F" w:rsidRPr="00771B84" w14:paraId="4CF1A5B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51C7B4" w14:textId="77777777" w:rsidR="00D92D6F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71BC2" w14:textId="77777777" w:rsidR="00D92D6F" w:rsidRDefault="003D37B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72A0B35F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73" w:name="可再生能源能耗"/>
            <w:r w:rsidRPr="00771B84">
              <w:rPr>
                <w:rFonts w:hint="eastAsia"/>
                <w:lang w:val="en-US"/>
              </w:rPr>
              <w:t>2760</w:t>
            </w:r>
            <w:bookmarkEnd w:id="173"/>
          </w:p>
        </w:tc>
        <w:tc>
          <w:tcPr>
            <w:tcW w:w="1559" w:type="dxa"/>
            <w:vMerge/>
          </w:tcPr>
          <w:p w14:paraId="1A0E31CF" w14:textId="77777777" w:rsidR="00D92D6F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999410" w14:textId="77777777" w:rsidR="00D92D6F" w:rsidRPr="00771B84" w:rsidRDefault="00302B3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7D1F6B0" w14:textId="77777777" w:rsidR="00D92D6F" w:rsidRPr="00771B84" w:rsidRDefault="003D37BD" w:rsidP="00273712">
            <w:pPr>
              <w:jc w:val="center"/>
              <w:rPr>
                <w:lang w:val="en-US"/>
              </w:rPr>
            </w:pPr>
            <w:bookmarkStart w:id="174" w:name="可再生能源能耗_电耗CO2排放平米"/>
            <w:r>
              <w:t>2441</w:t>
            </w:r>
            <w:bookmarkEnd w:id="174"/>
          </w:p>
        </w:tc>
      </w:tr>
      <w:tr w:rsidR="00A4274E" w:rsidRPr="00771B84" w14:paraId="7E2B13FF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6D6F26FC" w14:textId="77777777" w:rsidR="00A4274E" w:rsidRPr="00547314" w:rsidRDefault="003D37B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5C3772A7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bookmarkStart w:id="175" w:name="建筑总碳排放"/>
            <w:r>
              <w:t>3882</w:t>
            </w:r>
            <w:bookmarkEnd w:id="175"/>
          </w:p>
        </w:tc>
        <w:tc>
          <w:tcPr>
            <w:tcW w:w="2421" w:type="dxa"/>
          </w:tcPr>
          <w:p w14:paraId="56365A17" w14:textId="77777777" w:rsidR="00A4274E" w:rsidRPr="00771B84" w:rsidRDefault="003D37BD" w:rsidP="00F21AC0">
            <w:pPr>
              <w:jc w:val="center"/>
              <w:rPr>
                <w:lang w:val="en-US"/>
              </w:rPr>
            </w:pPr>
            <w:bookmarkStart w:id="176" w:name="建筑总碳排放平米"/>
            <w:r>
              <w:t>1425</w:t>
            </w:r>
            <w:bookmarkEnd w:id="176"/>
          </w:p>
        </w:tc>
      </w:tr>
    </w:tbl>
    <w:p w14:paraId="55AB1033" w14:textId="77777777" w:rsidR="00CC2ABC" w:rsidRDefault="00302B3B"/>
    <w:p w14:paraId="1E996A64" w14:textId="77777777" w:rsidR="00F83A43" w:rsidRDefault="00F83A43">
      <w:pPr>
        <w:widowControl w:val="0"/>
        <w:jc w:val="both"/>
      </w:pPr>
    </w:p>
    <w:p w14:paraId="7E934D73" w14:textId="77777777" w:rsidR="00F83A43" w:rsidRDefault="003D37BD">
      <w:pPr>
        <w:pStyle w:val="2"/>
        <w:widowControl w:val="0"/>
      </w:pPr>
      <w:bookmarkStart w:id="177" w:name="_Toc98186821"/>
      <w:r>
        <w:t>全生命周期</w:t>
      </w:r>
      <w:bookmarkEnd w:id="1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F83A43" w14:paraId="1931834A" w14:textId="77777777">
        <w:tc>
          <w:tcPr>
            <w:tcW w:w="2247" w:type="dxa"/>
            <w:shd w:val="clear" w:color="auto" w:fill="E6E6E6"/>
            <w:vAlign w:val="center"/>
          </w:tcPr>
          <w:p w14:paraId="740F2DC9" w14:textId="77777777" w:rsidR="00F83A43" w:rsidRDefault="003D37B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5C5F59" w14:textId="77777777" w:rsidR="00F83A43" w:rsidRDefault="003D37B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3C29F64" w14:textId="77777777" w:rsidR="00F83A43" w:rsidRDefault="003D37B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C6992CD" w14:textId="77777777" w:rsidR="00F83A43" w:rsidRDefault="003D37B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83A43" w14:paraId="38092051" w14:textId="77777777">
        <w:tc>
          <w:tcPr>
            <w:tcW w:w="2247" w:type="dxa"/>
            <w:shd w:val="clear" w:color="auto" w:fill="E6E6E6"/>
            <w:vAlign w:val="center"/>
          </w:tcPr>
          <w:p w14:paraId="1B8665EF" w14:textId="77777777" w:rsidR="00F83A43" w:rsidRDefault="003D37B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0E013035" w14:textId="77777777" w:rsidR="00F83A43" w:rsidRDefault="003D37BD">
            <w:r>
              <w:t>1281</w:t>
            </w:r>
          </w:p>
        </w:tc>
        <w:tc>
          <w:tcPr>
            <w:tcW w:w="2971" w:type="dxa"/>
            <w:vAlign w:val="center"/>
          </w:tcPr>
          <w:p w14:paraId="5EA32570" w14:textId="77777777" w:rsidR="00F83A43" w:rsidRDefault="003D37BD">
            <w:r>
              <w:t>9</w:t>
            </w:r>
          </w:p>
        </w:tc>
        <w:tc>
          <w:tcPr>
            <w:tcW w:w="2546" w:type="dxa"/>
            <w:vAlign w:val="center"/>
          </w:tcPr>
          <w:p w14:paraId="33E01EC4" w14:textId="77777777" w:rsidR="00F83A43" w:rsidRDefault="003D37BD">
            <w:r>
              <w:t>470</w:t>
            </w:r>
          </w:p>
        </w:tc>
      </w:tr>
      <w:tr w:rsidR="00F83A43" w14:paraId="23DE379A" w14:textId="77777777">
        <w:tc>
          <w:tcPr>
            <w:tcW w:w="2247" w:type="dxa"/>
            <w:shd w:val="clear" w:color="auto" w:fill="E6E6E6"/>
            <w:vAlign w:val="center"/>
          </w:tcPr>
          <w:p w14:paraId="51299878" w14:textId="77777777" w:rsidR="00F83A43" w:rsidRDefault="003D37BD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43CB13A7" w14:textId="77777777" w:rsidR="00F83A43" w:rsidRDefault="003D37BD">
            <w:r>
              <w:t>0</w:t>
            </w:r>
          </w:p>
        </w:tc>
        <w:tc>
          <w:tcPr>
            <w:tcW w:w="2971" w:type="dxa"/>
            <w:vAlign w:val="center"/>
          </w:tcPr>
          <w:p w14:paraId="60BDC243" w14:textId="77777777" w:rsidR="00F83A43" w:rsidRDefault="003D37BD">
            <w:r>
              <w:t>0</w:t>
            </w:r>
          </w:p>
        </w:tc>
        <w:tc>
          <w:tcPr>
            <w:tcW w:w="2546" w:type="dxa"/>
            <w:vAlign w:val="center"/>
          </w:tcPr>
          <w:p w14:paraId="6AD260F3" w14:textId="77777777" w:rsidR="00F83A43" w:rsidRDefault="003D37BD">
            <w:r>
              <w:t>0</w:t>
            </w:r>
          </w:p>
        </w:tc>
      </w:tr>
      <w:tr w:rsidR="00F83A43" w14:paraId="6D6A37D2" w14:textId="77777777">
        <w:tc>
          <w:tcPr>
            <w:tcW w:w="2247" w:type="dxa"/>
            <w:shd w:val="clear" w:color="auto" w:fill="E6E6E6"/>
            <w:vAlign w:val="center"/>
          </w:tcPr>
          <w:p w14:paraId="1F07C306" w14:textId="77777777" w:rsidR="00F83A43" w:rsidRDefault="003D37BD">
            <w:r>
              <w:t>建筑运行</w:t>
            </w:r>
          </w:p>
        </w:tc>
        <w:tc>
          <w:tcPr>
            <w:tcW w:w="1556" w:type="dxa"/>
            <w:vAlign w:val="center"/>
          </w:tcPr>
          <w:p w14:paraId="07D179E0" w14:textId="77777777" w:rsidR="00F83A43" w:rsidRDefault="003D37BD">
            <w:r>
              <w:t>3882</w:t>
            </w:r>
          </w:p>
        </w:tc>
        <w:tc>
          <w:tcPr>
            <w:tcW w:w="2971" w:type="dxa"/>
            <w:vAlign w:val="center"/>
          </w:tcPr>
          <w:p w14:paraId="0A3D3ECD" w14:textId="77777777" w:rsidR="00F83A43" w:rsidRDefault="003D37BD">
            <w:r>
              <w:t>28</w:t>
            </w:r>
          </w:p>
        </w:tc>
        <w:tc>
          <w:tcPr>
            <w:tcW w:w="2546" w:type="dxa"/>
            <w:vAlign w:val="center"/>
          </w:tcPr>
          <w:p w14:paraId="6A9EE954" w14:textId="77777777" w:rsidR="00F83A43" w:rsidRDefault="003D37BD">
            <w:r>
              <w:t>1425</w:t>
            </w:r>
          </w:p>
        </w:tc>
      </w:tr>
      <w:tr w:rsidR="00F83A43" w14:paraId="4D79275C" w14:textId="77777777">
        <w:tc>
          <w:tcPr>
            <w:tcW w:w="2247" w:type="dxa"/>
            <w:shd w:val="clear" w:color="auto" w:fill="E6E6E6"/>
            <w:vAlign w:val="center"/>
          </w:tcPr>
          <w:p w14:paraId="1EEC5A3E" w14:textId="77777777" w:rsidR="00F83A43" w:rsidRDefault="003D37BD">
            <w:r>
              <w:t>碳汇</w:t>
            </w:r>
          </w:p>
        </w:tc>
        <w:tc>
          <w:tcPr>
            <w:tcW w:w="1556" w:type="dxa"/>
            <w:vAlign w:val="center"/>
          </w:tcPr>
          <w:p w14:paraId="6C4EC62D" w14:textId="77777777" w:rsidR="00F83A43" w:rsidRDefault="003D37BD">
            <w:r>
              <w:t>-1278</w:t>
            </w:r>
          </w:p>
        </w:tc>
        <w:tc>
          <w:tcPr>
            <w:tcW w:w="2971" w:type="dxa"/>
            <w:vAlign w:val="center"/>
          </w:tcPr>
          <w:p w14:paraId="25159B65" w14:textId="77777777" w:rsidR="00F83A43" w:rsidRDefault="003D37BD">
            <w:r>
              <w:t>-10</w:t>
            </w:r>
          </w:p>
        </w:tc>
        <w:tc>
          <w:tcPr>
            <w:tcW w:w="2546" w:type="dxa"/>
            <w:vAlign w:val="center"/>
          </w:tcPr>
          <w:p w14:paraId="48F72CA9" w14:textId="77777777" w:rsidR="00F83A43" w:rsidRDefault="003D37BD">
            <w:r>
              <w:t>-469</w:t>
            </w:r>
          </w:p>
        </w:tc>
      </w:tr>
      <w:tr w:rsidR="00F83A43" w14:paraId="419AA90A" w14:textId="77777777">
        <w:tc>
          <w:tcPr>
            <w:tcW w:w="2247" w:type="dxa"/>
            <w:shd w:val="clear" w:color="auto" w:fill="E6E6E6"/>
            <w:vAlign w:val="center"/>
          </w:tcPr>
          <w:p w14:paraId="3BE7D7B4" w14:textId="77777777" w:rsidR="00F83A43" w:rsidRDefault="003D37BD">
            <w:r>
              <w:t>合计</w:t>
            </w:r>
          </w:p>
        </w:tc>
        <w:tc>
          <w:tcPr>
            <w:tcW w:w="1556" w:type="dxa"/>
            <w:vAlign w:val="center"/>
          </w:tcPr>
          <w:p w14:paraId="484AE1B7" w14:textId="77777777" w:rsidR="00F83A43" w:rsidRDefault="003D37BD">
            <w:r>
              <w:t>3885</w:t>
            </w:r>
          </w:p>
        </w:tc>
        <w:tc>
          <w:tcPr>
            <w:tcW w:w="2971" w:type="dxa"/>
            <w:vAlign w:val="center"/>
          </w:tcPr>
          <w:p w14:paraId="7BC214B3" w14:textId="77777777" w:rsidR="00F83A43" w:rsidRDefault="003D37BD">
            <w:r>
              <w:t>27</w:t>
            </w:r>
          </w:p>
        </w:tc>
        <w:tc>
          <w:tcPr>
            <w:tcW w:w="2546" w:type="dxa"/>
            <w:vAlign w:val="center"/>
          </w:tcPr>
          <w:p w14:paraId="5FA11475" w14:textId="77777777" w:rsidR="00F83A43" w:rsidRDefault="003D37BD">
            <w:r>
              <w:t>1426</w:t>
            </w:r>
          </w:p>
        </w:tc>
      </w:tr>
    </w:tbl>
    <w:p w14:paraId="6553CAFC" w14:textId="77777777" w:rsidR="00F83A43" w:rsidRDefault="003D37BD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D1863F8" wp14:editId="6BBFF10A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8F0591" wp14:editId="32D56C1C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0408" w14:textId="77777777" w:rsidR="00F83A43" w:rsidRDefault="00F83A43">
      <w:pPr>
        <w:jc w:val="both"/>
      </w:pPr>
    </w:p>
    <w:p w14:paraId="216A829F" w14:textId="77777777" w:rsidR="00F83A43" w:rsidRDefault="00F83A43">
      <w:pPr>
        <w:sectPr w:rsidR="00F83A4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E21CDD4" w14:textId="77777777" w:rsidR="00F83A43" w:rsidRDefault="003D37BD">
      <w:pPr>
        <w:pStyle w:val="1"/>
        <w:jc w:val="both"/>
      </w:pPr>
      <w:bookmarkStart w:id="178" w:name="_Toc98186822"/>
      <w:r>
        <w:lastRenderedPageBreak/>
        <w:t>附录</w:t>
      </w:r>
      <w:bookmarkEnd w:id="178"/>
    </w:p>
    <w:p w14:paraId="41E1FD1B" w14:textId="77777777" w:rsidR="00F83A43" w:rsidRDefault="003D37BD">
      <w:pPr>
        <w:pStyle w:val="2"/>
      </w:pPr>
      <w:bookmarkStart w:id="179" w:name="_Toc98186823"/>
      <w:r>
        <w:t>工作日/节假日人员逐时在室率(%)</w:t>
      </w:r>
      <w:bookmarkEnd w:id="179"/>
    </w:p>
    <w:p w14:paraId="15B7CC67" w14:textId="77777777" w:rsidR="00F83A43" w:rsidRDefault="00F83A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89496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94BD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FF27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68EC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F912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0557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C91D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3175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2DCE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0D58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D109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305B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F1D8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D22B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A337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5D47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4D0D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BB7D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9A69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92B7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4BBE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8B68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F395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70EA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9ECE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2C91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3A43" w14:paraId="04E4C5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CA4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328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C7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82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AA0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61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01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5D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5B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752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2C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59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349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DB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D7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F1E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82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F6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43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E7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E3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E6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092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09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3BB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2FAC7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E69E" w14:textId="77777777" w:rsidR="001211D7" w:rsidRDefault="00302B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310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06D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B83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890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4E6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60C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48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58E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9EC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3FD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E52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34E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8F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1D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FD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7A0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99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FC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811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523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80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69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79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094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F7B8CF" w14:textId="77777777" w:rsidR="00F83A43" w:rsidRDefault="00F83A43">
      <w:pPr>
        <w:jc w:val="both"/>
      </w:pPr>
    </w:p>
    <w:p w14:paraId="7479886E" w14:textId="77777777" w:rsidR="00F83A43" w:rsidRDefault="003D37BD">
      <w:r>
        <w:t>注：上行：工作日；下行：节假日</w:t>
      </w:r>
    </w:p>
    <w:p w14:paraId="7573DCBF" w14:textId="77777777" w:rsidR="00F83A43" w:rsidRDefault="003D37BD">
      <w:pPr>
        <w:pStyle w:val="2"/>
      </w:pPr>
      <w:bookmarkStart w:id="180" w:name="_Toc98186824"/>
      <w:r>
        <w:t>工作日/节假日照明开关时间表(%)</w:t>
      </w:r>
      <w:bookmarkEnd w:id="180"/>
    </w:p>
    <w:p w14:paraId="78E874CF" w14:textId="77777777" w:rsidR="00F83A43" w:rsidRDefault="00F83A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D7DC3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618E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6C29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4F9A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AFFE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7C7C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9454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4E43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4811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8A75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8B4F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2FA9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52A3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01C2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3C34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8635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8294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4110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E5F5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D252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68BF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3DA1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39FD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8E1D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DA96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9F27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3A43" w14:paraId="62EA2D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55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A40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EB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2EE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78B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59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C5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69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0C7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8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B3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D7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C6C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FF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E39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0D8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52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6A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EA9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D22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56C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3F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26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EBC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C4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C1C23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D32" w14:textId="77777777" w:rsidR="001211D7" w:rsidRDefault="00302B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50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AE0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9C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39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957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E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19A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B5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74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B9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15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630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173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66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0C6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B0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29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A48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E0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D1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AF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3C8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86C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317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45D0F1" w14:textId="77777777" w:rsidR="00F83A43" w:rsidRDefault="00F83A43"/>
    <w:p w14:paraId="786D7029" w14:textId="77777777" w:rsidR="00F83A43" w:rsidRDefault="003D37BD">
      <w:r>
        <w:t>注：上行：工作日；下行：节假日</w:t>
      </w:r>
    </w:p>
    <w:p w14:paraId="1974C118" w14:textId="77777777" w:rsidR="00F83A43" w:rsidRDefault="003D37BD">
      <w:pPr>
        <w:pStyle w:val="2"/>
      </w:pPr>
      <w:bookmarkStart w:id="181" w:name="_Toc98186825"/>
      <w:r>
        <w:t>工作日/节假日设备逐时使用率(%)</w:t>
      </w:r>
      <w:bookmarkEnd w:id="181"/>
    </w:p>
    <w:p w14:paraId="2F207449" w14:textId="77777777" w:rsidR="00F83A43" w:rsidRDefault="00F83A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F48C6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9E1B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446F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2B79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9D12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8BE7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F04F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F352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5F6F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F987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85B4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1A08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86C0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534A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23BC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CB30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C530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A24B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E320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30CD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F7D9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14D7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598A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D66D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F978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50A3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3A43" w14:paraId="629B46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73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6E9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8D1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36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B9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0C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2B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1AB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3E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C3D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70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2FE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3F4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86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14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053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788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3D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9A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37C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CA0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2A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3D3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88E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CDA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C64C6F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5CA7" w14:textId="77777777" w:rsidR="001211D7" w:rsidRDefault="00302B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95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72E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3F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0B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F1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750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16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69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BB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00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A9F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A9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33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26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298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735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B32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A1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85D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B71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E5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A1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E0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37A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1323F69" w14:textId="77777777" w:rsidR="00F83A43" w:rsidRDefault="00F83A43"/>
    <w:p w14:paraId="6FB769C5" w14:textId="77777777" w:rsidR="00F83A43" w:rsidRDefault="003D37BD">
      <w:r>
        <w:t>注：上行：工作日；下行：节假日</w:t>
      </w:r>
    </w:p>
    <w:p w14:paraId="6A61A778" w14:textId="77777777" w:rsidR="00F83A43" w:rsidRDefault="003D37BD">
      <w:pPr>
        <w:pStyle w:val="2"/>
      </w:pPr>
      <w:bookmarkStart w:id="182" w:name="_Toc98186826"/>
      <w:r>
        <w:t>工作日/节假日空调系统运行时间表(1:开,0:关)</w:t>
      </w:r>
      <w:bookmarkEnd w:id="182"/>
    </w:p>
    <w:p w14:paraId="3F629F01" w14:textId="77777777" w:rsidR="00F83A43" w:rsidRDefault="003D37BD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745B7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ABF3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71A6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D487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310D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B019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9021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2902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06FB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BD4D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12FD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649D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B900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21F7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EACF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D6BA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8825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C5FB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1378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C826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25D2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CE84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6D0D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6B00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BFA4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D215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3A43" w14:paraId="572747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CA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C7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95E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1C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8F9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413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A6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8B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B04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0E1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66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D87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D3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A7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324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82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CE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A6D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7E6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5DE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0D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92E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CC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AB0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8D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BE6AA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0D15" w14:textId="77777777" w:rsidR="001211D7" w:rsidRDefault="00302B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94A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31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35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51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EE2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8B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25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58D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3A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57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471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C4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204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DE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93E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EB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E9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C7E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E09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AA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1A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4A1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31F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BF6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0EDCB8" w14:textId="77777777" w:rsidR="00F83A43" w:rsidRDefault="003D37BD">
      <w:r>
        <w:t>供冷期：</w:t>
      </w:r>
    </w:p>
    <w:p w14:paraId="773633F7" w14:textId="77777777" w:rsidR="00F83A43" w:rsidRDefault="00F83A4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14B22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4829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3B2D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12BB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7C3A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8ECC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F65E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62FA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0065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0398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BEEE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8B4E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03F50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9812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DA67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8EF0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62B9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4396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BA2B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E7FC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8D6B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16FF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10F8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D7BB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10FB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5150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3A43" w14:paraId="77263F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E26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26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44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36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9C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53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82C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6A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A7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5B3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24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DA0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1E5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52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1D9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A6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6B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30A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5C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69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05A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27C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79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2E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6E7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95C4BE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6452" w14:textId="77777777" w:rsidR="001211D7" w:rsidRDefault="00302B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20D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5268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6C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1F5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5D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BFF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5A7C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2D6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32C5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74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5D62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3C7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09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2A1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46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4D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B00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F807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534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2BA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A68E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F63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EB9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D2B" w14:textId="77777777" w:rsidR="001211D7" w:rsidRDefault="003D3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4D95347" w14:textId="77777777" w:rsidR="00F83A43" w:rsidRDefault="00F83A43"/>
    <w:p w14:paraId="505CD3FC" w14:textId="77777777" w:rsidR="00F83A43" w:rsidRDefault="003D37BD">
      <w:r>
        <w:t>注：上行：工作日；下行：节假日</w:t>
      </w:r>
    </w:p>
    <w:p w14:paraId="143D5ADE" w14:textId="77777777" w:rsidR="00F83A43" w:rsidRDefault="00F83A43"/>
    <w:sectPr w:rsidR="00F83A4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2561" w14:textId="77777777" w:rsidR="00302B3B" w:rsidRDefault="00302B3B" w:rsidP="00203A7D">
      <w:r>
        <w:separator/>
      </w:r>
    </w:p>
  </w:endnote>
  <w:endnote w:type="continuationSeparator" w:id="0">
    <w:p w14:paraId="083681F2" w14:textId="77777777" w:rsidR="00302B3B" w:rsidRDefault="00302B3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FF6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77BA8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83B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C23E71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062E" w14:textId="77777777" w:rsidR="00302B3B" w:rsidRDefault="00302B3B" w:rsidP="00203A7D">
      <w:r>
        <w:separator/>
      </w:r>
    </w:p>
  </w:footnote>
  <w:footnote w:type="continuationSeparator" w:id="0">
    <w:p w14:paraId="0BB33FEA" w14:textId="77777777" w:rsidR="00302B3B" w:rsidRDefault="00302B3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8FF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D58C5C5" wp14:editId="61A7FC1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A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C3574"/>
    <w:rsid w:val="001D5BEF"/>
    <w:rsid w:val="001F2EAE"/>
    <w:rsid w:val="00203A7D"/>
    <w:rsid w:val="00235D41"/>
    <w:rsid w:val="002555B8"/>
    <w:rsid w:val="002B2EC4"/>
    <w:rsid w:val="002C0A18"/>
    <w:rsid w:val="002F76F2"/>
    <w:rsid w:val="00302B3B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D37BD"/>
    <w:rsid w:val="003E0BD9"/>
    <w:rsid w:val="004109AE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83A43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47F0348"/>
  <w15:chartTrackingRefBased/>
  <w15:docId w15:val="{B8E59330-830A-4EA9-B1AF-413569D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14</Pages>
  <Words>1306</Words>
  <Characters>7447</Characters>
  <Application>Microsoft Office Word</Application>
  <DocSecurity>0</DocSecurity>
  <Lines>62</Lines>
  <Paragraphs>17</Paragraphs>
  <ScaleCrop>false</ScaleCrop>
  <Company>ths</Company>
  <LinksUpToDate>false</LinksUpToDate>
  <CharactersWithSpaces>8736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Administrator</cp:lastModifiedBy>
  <cp:revision>3</cp:revision>
  <cp:lastPrinted>1899-12-31T16:00:00Z</cp:lastPrinted>
  <dcterms:created xsi:type="dcterms:W3CDTF">2022-03-14T13:46:00Z</dcterms:created>
  <dcterms:modified xsi:type="dcterms:W3CDTF">2022-03-15T08:33:00Z</dcterms:modified>
</cp:coreProperties>
</file>