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72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9E943CD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4DABE87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6CC1D9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F979D1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73666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0C38D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2B995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A5787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EB8AD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EE4D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2E71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9E1153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DC66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4A3B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CD34C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F710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4D83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BA5A2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6DEAF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DCEE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269CF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519C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D9BA5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040EC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0A3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96A2B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CEB3E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B8116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F809B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2022年3月11日</w:t>
              </w:r>
            </w:smartTag>
            <w:bookmarkEnd w:id="6"/>
          </w:p>
        </w:tc>
      </w:tr>
    </w:tbl>
    <w:p w14:paraId="4BD80CC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A6F8ED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A5DE973" wp14:editId="6FD1AF4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4C8297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28420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DECC0F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B440D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223F7A58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77B1E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3ADD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23E2884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845390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2AA21E2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7EF5375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493204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4B044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T13622259909</w:t>
            </w:r>
            <w:bookmarkEnd w:id="10"/>
          </w:p>
        </w:tc>
      </w:tr>
    </w:tbl>
    <w:p w14:paraId="6361968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D8AFE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E027B9" w14:textId="77777777" w:rsidR="001F757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93561" w:history="1">
        <w:r w:rsidR="001F7572" w:rsidRPr="001C5A05">
          <w:rPr>
            <w:rStyle w:val="a7"/>
          </w:rPr>
          <w:t>1</w:t>
        </w:r>
        <w:r w:rsidR="001F757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7572" w:rsidRPr="001C5A05">
          <w:rPr>
            <w:rStyle w:val="a7"/>
          </w:rPr>
          <w:t>建筑概况</w:t>
        </w:r>
        <w:r w:rsidR="001F7572">
          <w:rPr>
            <w:webHidden/>
          </w:rPr>
          <w:tab/>
        </w:r>
        <w:r w:rsidR="001F7572">
          <w:rPr>
            <w:webHidden/>
          </w:rPr>
          <w:fldChar w:fldCharType="begin"/>
        </w:r>
        <w:r w:rsidR="001F7572">
          <w:rPr>
            <w:webHidden/>
          </w:rPr>
          <w:instrText xml:space="preserve"> PAGEREF _Toc97893561 \h </w:instrText>
        </w:r>
        <w:r w:rsidR="001F7572">
          <w:rPr>
            <w:webHidden/>
          </w:rPr>
        </w:r>
        <w:r w:rsidR="001F7572">
          <w:rPr>
            <w:webHidden/>
          </w:rPr>
          <w:fldChar w:fldCharType="separate"/>
        </w:r>
        <w:r w:rsidR="001F7572">
          <w:rPr>
            <w:webHidden/>
          </w:rPr>
          <w:t>1</w:t>
        </w:r>
        <w:r w:rsidR="001F7572">
          <w:rPr>
            <w:webHidden/>
          </w:rPr>
          <w:fldChar w:fldCharType="end"/>
        </w:r>
      </w:hyperlink>
    </w:p>
    <w:p w14:paraId="1260CE02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62" w:history="1">
        <w:r w:rsidRPr="001C5A0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CBE87D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63" w:history="1">
        <w:r w:rsidRPr="001C5A0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7A2BB01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64" w:history="1">
        <w:r w:rsidRPr="001C5A0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ED0D06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65" w:history="1">
        <w:r w:rsidRPr="001C5A0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197C2A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66" w:history="1">
        <w:r w:rsidRPr="001C5A0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BD410E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67" w:history="1">
        <w:r w:rsidRPr="001C5A0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75A235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68" w:history="1">
        <w:r w:rsidRPr="001C5A0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FDCA937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69" w:history="1">
        <w:r w:rsidRPr="001C5A0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F547446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70" w:history="1">
        <w:r w:rsidRPr="001C5A0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FDA4B5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71" w:history="1">
        <w:r w:rsidRPr="001C5A0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A47039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72" w:history="1">
        <w:r w:rsidRPr="001C5A0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720496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73" w:history="1">
        <w:r w:rsidRPr="001C5A0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26CC14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74" w:history="1">
        <w:r w:rsidRPr="001C5A0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6FF015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75" w:history="1">
        <w:r w:rsidRPr="001C5A0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5A4726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76" w:history="1">
        <w:r w:rsidRPr="001C5A0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683766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77" w:history="1">
        <w:r w:rsidRPr="001C5A0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221F8B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78" w:history="1">
        <w:r w:rsidRPr="001C5A0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20E904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79" w:history="1">
        <w:r w:rsidRPr="001C5A0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983044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80" w:history="1">
        <w:r w:rsidRPr="001C5A0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809D9C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1" w:history="1">
        <w:r w:rsidRPr="001C5A0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2B3BB7" w14:textId="77777777" w:rsidR="001F7572" w:rsidRDefault="001F75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93582" w:history="1">
        <w:r w:rsidRPr="001C5A0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9ED7B6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3" w:history="1">
        <w:r w:rsidRPr="001C5A0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C64141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4" w:history="1">
        <w:r w:rsidRPr="001C5A0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C20FD0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85" w:history="1">
        <w:r w:rsidRPr="001C5A0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E5770F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6" w:history="1">
        <w:r w:rsidRPr="001C5A0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151B6A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7" w:history="1">
        <w:r w:rsidRPr="001C5A0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C9AEB7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88" w:history="1">
        <w:r w:rsidRPr="001C5A0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406A0A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89" w:history="1">
        <w:r w:rsidRPr="001C5A0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30C704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90" w:history="1">
        <w:r w:rsidRPr="001C5A0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4FC5EF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91" w:history="1">
        <w:r w:rsidRPr="001C5A0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6947BB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92" w:history="1">
        <w:r w:rsidRPr="001C5A0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F1859D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93" w:history="1">
        <w:r w:rsidRPr="001C5A0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9F7FC0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94" w:history="1">
        <w:r w:rsidRPr="001C5A0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F4A692" w14:textId="77777777" w:rsidR="001F7572" w:rsidRDefault="001F75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93595" w:history="1">
        <w:r w:rsidRPr="001C5A0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C5A0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A6F3E3" w14:textId="77777777" w:rsidR="001F7572" w:rsidRDefault="001F75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93596" w:history="1">
        <w:r w:rsidRPr="001C5A0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C5A0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_Toc97893596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E739A6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39B5FEF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789356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106B62A" w14:textId="77777777" w:rsidTr="00432A98">
        <w:tc>
          <w:tcPr>
            <w:tcW w:w="2831" w:type="dxa"/>
            <w:shd w:val="clear" w:color="auto" w:fill="E6E6E6"/>
            <w:vAlign w:val="center"/>
          </w:tcPr>
          <w:p w14:paraId="0ABC2A5F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FB22A1E" w14:textId="77777777" w:rsidR="00432A98" w:rsidRDefault="00432A98" w:rsidP="00025AFE">
            <w:bookmarkStart w:id="13" w:name="地理位置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432A98" w14:paraId="2F59FD65" w14:textId="77777777" w:rsidTr="00432A98">
        <w:tc>
          <w:tcPr>
            <w:tcW w:w="2831" w:type="dxa"/>
            <w:shd w:val="clear" w:color="auto" w:fill="E6E6E6"/>
            <w:vAlign w:val="center"/>
          </w:tcPr>
          <w:p w14:paraId="19872714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0F2D81E" w14:textId="77777777" w:rsidR="00432A98" w:rsidRDefault="00432A98" w:rsidP="00025AFE">
            <w:bookmarkStart w:id="14" w:name="气候分区"/>
            <w:r>
              <w:t>夏热冬暖南区</w:t>
            </w:r>
            <w:bookmarkEnd w:id="14"/>
          </w:p>
        </w:tc>
      </w:tr>
      <w:tr w:rsidR="00432A98" w14:paraId="71BA1A07" w14:textId="77777777" w:rsidTr="00432A98">
        <w:tc>
          <w:tcPr>
            <w:tcW w:w="2831" w:type="dxa"/>
            <w:shd w:val="clear" w:color="auto" w:fill="E6E6E6"/>
            <w:vAlign w:val="center"/>
          </w:tcPr>
          <w:p w14:paraId="2A5AE755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C6960F9" w14:textId="77777777" w:rsidR="00432A98" w:rsidRDefault="00432A98" w:rsidP="00025AFE">
            <w:bookmarkStart w:id="15" w:name="纬度"/>
            <w:r>
              <w:t>23.08</w:t>
            </w:r>
            <w:bookmarkEnd w:id="15"/>
          </w:p>
        </w:tc>
      </w:tr>
      <w:tr w:rsidR="00432A98" w14:paraId="1661E36E" w14:textId="77777777" w:rsidTr="00432A98">
        <w:tc>
          <w:tcPr>
            <w:tcW w:w="2831" w:type="dxa"/>
            <w:shd w:val="clear" w:color="auto" w:fill="E6E6E6"/>
            <w:vAlign w:val="center"/>
          </w:tcPr>
          <w:p w14:paraId="0B857C34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AFA7B88" w14:textId="77777777" w:rsidR="00432A98" w:rsidRDefault="00432A98" w:rsidP="00025AFE">
            <w:bookmarkStart w:id="16" w:name="经度"/>
            <w:r>
              <w:t>113.14</w:t>
            </w:r>
            <w:bookmarkEnd w:id="16"/>
          </w:p>
        </w:tc>
      </w:tr>
      <w:tr w:rsidR="00432A98" w14:paraId="1EE48462" w14:textId="77777777" w:rsidTr="00432A98">
        <w:tc>
          <w:tcPr>
            <w:tcW w:w="2831" w:type="dxa"/>
            <w:shd w:val="clear" w:color="auto" w:fill="E6E6E6"/>
            <w:vAlign w:val="center"/>
          </w:tcPr>
          <w:p w14:paraId="445EB054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F9F574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727BADD9" w14:textId="77777777" w:rsidTr="00432A98">
        <w:tc>
          <w:tcPr>
            <w:tcW w:w="2831" w:type="dxa"/>
            <w:shd w:val="clear" w:color="auto" w:fill="E6E6E6"/>
            <w:vAlign w:val="center"/>
          </w:tcPr>
          <w:p w14:paraId="3FB756A1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7832CB6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7E57343B" w14:textId="77777777" w:rsidR="00432A98" w:rsidRDefault="00432A98" w:rsidP="00025AFE"/>
        </w:tc>
      </w:tr>
      <w:tr w:rsidR="00432A98" w14:paraId="1BAF021F" w14:textId="77777777" w:rsidTr="00432A98">
        <w:tc>
          <w:tcPr>
            <w:tcW w:w="2831" w:type="dxa"/>
            <w:shd w:val="clear" w:color="auto" w:fill="E6E6E6"/>
            <w:vAlign w:val="center"/>
          </w:tcPr>
          <w:p w14:paraId="0DC945C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D85FAE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2724.79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F7E23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D793EF4" w14:textId="77777777" w:rsidTr="00432A98">
        <w:tc>
          <w:tcPr>
            <w:tcW w:w="2831" w:type="dxa"/>
            <w:shd w:val="clear" w:color="auto" w:fill="E6E6E6"/>
            <w:vAlign w:val="center"/>
          </w:tcPr>
          <w:p w14:paraId="23F12F70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6B59CC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22.50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04D3865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172BF76" w14:textId="77777777" w:rsidTr="00432A98">
        <w:tc>
          <w:tcPr>
            <w:tcW w:w="2831" w:type="dxa"/>
            <w:shd w:val="clear" w:color="auto" w:fill="E6E6E6"/>
            <w:vAlign w:val="center"/>
          </w:tcPr>
          <w:p w14:paraId="4F70DC5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7C1332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09D3E7D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0578AB5" w14:textId="77777777" w:rsidTr="00432A98">
        <w:tc>
          <w:tcPr>
            <w:tcW w:w="2831" w:type="dxa"/>
            <w:shd w:val="clear" w:color="auto" w:fill="E6E6E6"/>
            <w:vAlign w:val="center"/>
          </w:tcPr>
          <w:p w14:paraId="4A27D1D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4AA9D0A" w14:textId="77777777" w:rsidR="00432A98" w:rsidRDefault="00432A98" w:rsidP="00025AFE">
            <w:bookmarkStart w:id="24" w:name="北向角度"/>
            <w:r>
              <w:t>105</w:t>
            </w:r>
            <w:bookmarkEnd w:id="24"/>
            <w:r>
              <w:t>°</w:t>
            </w:r>
          </w:p>
        </w:tc>
      </w:tr>
    </w:tbl>
    <w:p w14:paraId="4971282E" w14:textId="77777777" w:rsidR="00467D84" w:rsidRDefault="00CA6DD4" w:rsidP="00070074">
      <w:pPr>
        <w:pStyle w:val="1"/>
      </w:pPr>
      <w:bookmarkStart w:id="25" w:name="_Toc97893562"/>
      <w:r>
        <w:rPr>
          <w:rFonts w:hint="eastAsia"/>
        </w:rPr>
        <w:t>气象</w:t>
      </w:r>
      <w:r>
        <w:t>数据</w:t>
      </w:r>
      <w:bookmarkEnd w:id="25"/>
    </w:p>
    <w:p w14:paraId="151F522B" w14:textId="77777777" w:rsidR="00033DE7" w:rsidRDefault="00033DE7" w:rsidP="00033DE7">
      <w:pPr>
        <w:pStyle w:val="2"/>
      </w:pPr>
      <w:bookmarkStart w:id="26" w:name="_Toc97893563"/>
      <w:r>
        <w:rPr>
          <w:rFonts w:hint="eastAsia"/>
        </w:rPr>
        <w:t>气象地点</w:t>
      </w:r>
      <w:bookmarkEnd w:id="26"/>
    </w:p>
    <w:p w14:paraId="6D9FECD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2B4E27A3" w14:textId="77777777" w:rsidR="00640E36" w:rsidRDefault="009C2673" w:rsidP="00640E36">
      <w:pPr>
        <w:pStyle w:val="2"/>
      </w:pPr>
      <w:bookmarkStart w:id="28" w:name="_Toc9789356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05353C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DD81147" wp14:editId="651BC48E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0901" w14:textId="77777777" w:rsidR="00F25477" w:rsidRDefault="00615FD8" w:rsidP="00615FD8">
      <w:pPr>
        <w:pStyle w:val="2"/>
      </w:pPr>
      <w:bookmarkStart w:id="30" w:name="日最小干球温度变化表"/>
      <w:bookmarkStart w:id="31" w:name="_Toc9789356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9E0542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5506DD9" wp14:editId="29931E1C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93B3" w14:textId="77777777" w:rsidR="00615FD8" w:rsidRDefault="00A71379" w:rsidP="00A71379">
      <w:pPr>
        <w:pStyle w:val="2"/>
      </w:pPr>
      <w:bookmarkStart w:id="33" w:name="_Toc9789356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458D7" w14:paraId="2B978235" w14:textId="77777777">
        <w:tc>
          <w:tcPr>
            <w:tcW w:w="1131" w:type="dxa"/>
            <w:shd w:val="clear" w:color="auto" w:fill="E6E6E6"/>
            <w:vAlign w:val="center"/>
          </w:tcPr>
          <w:p w14:paraId="66D100FB" w14:textId="77777777" w:rsidR="009458D7" w:rsidRDefault="000C7AB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1F9DE8" w14:textId="77777777" w:rsidR="009458D7" w:rsidRDefault="000C7AB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F9CFBC" w14:textId="77777777" w:rsidR="009458D7" w:rsidRDefault="000C7AB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A31BEA" w14:textId="77777777" w:rsidR="009458D7" w:rsidRDefault="000C7AB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72B7D2" w14:textId="77777777" w:rsidR="009458D7" w:rsidRDefault="000C7AB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2EEFF" w14:textId="77777777" w:rsidR="009458D7" w:rsidRDefault="000C7AB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458D7" w14:paraId="40605ACC" w14:textId="77777777">
        <w:tc>
          <w:tcPr>
            <w:tcW w:w="1131" w:type="dxa"/>
            <w:shd w:val="clear" w:color="auto" w:fill="E6E6E6"/>
            <w:vAlign w:val="center"/>
          </w:tcPr>
          <w:p w14:paraId="6E6AEF5C" w14:textId="77777777" w:rsidR="009458D7" w:rsidRDefault="000C7ABD">
            <w:r>
              <w:t>最大值</w:t>
            </w:r>
          </w:p>
        </w:tc>
        <w:tc>
          <w:tcPr>
            <w:tcW w:w="1975" w:type="dxa"/>
            <w:vAlign w:val="center"/>
          </w:tcPr>
          <w:p w14:paraId="176DA0E6" w14:textId="77777777" w:rsidR="009458D7" w:rsidRDefault="000C7ABD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C2506C" w14:textId="77777777" w:rsidR="009458D7" w:rsidRDefault="000C7ABD">
            <w:r>
              <w:t>37.2</w:t>
            </w:r>
          </w:p>
        </w:tc>
        <w:tc>
          <w:tcPr>
            <w:tcW w:w="1556" w:type="dxa"/>
            <w:vAlign w:val="center"/>
          </w:tcPr>
          <w:p w14:paraId="30943A45" w14:textId="77777777" w:rsidR="009458D7" w:rsidRDefault="000C7ABD">
            <w:r>
              <w:t>27.2</w:t>
            </w:r>
          </w:p>
        </w:tc>
        <w:tc>
          <w:tcPr>
            <w:tcW w:w="1556" w:type="dxa"/>
            <w:vAlign w:val="center"/>
          </w:tcPr>
          <w:p w14:paraId="418C2648" w14:textId="77777777" w:rsidR="009458D7" w:rsidRDefault="000C7ABD">
            <w:r>
              <w:t>19.3</w:t>
            </w:r>
          </w:p>
        </w:tc>
        <w:tc>
          <w:tcPr>
            <w:tcW w:w="1556" w:type="dxa"/>
            <w:vAlign w:val="center"/>
          </w:tcPr>
          <w:p w14:paraId="38A5815B" w14:textId="77777777" w:rsidR="009458D7" w:rsidRDefault="000C7ABD">
            <w:r>
              <w:t>87.0</w:t>
            </w:r>
          </w:p>
        </w:tc>
      </w:tr>
      <w:tr w:rsidR="009458D7" w14:paraId="2B51B95B" w14:textId="77777777">
        <w:tc>
          <w:tcPr>
            <w:tcW w:w="1131" w:type="dxa"/>
            <w:shd w:val="clear" w:color="auto" w:fill="E6E6E6"/>
            <w:vAlign w:val="center"/>
          </w:tcPr>
          <w:p w14:paraId="4B881CAD" w14:textId="77777777" w:rsidR="009458D7" w:rsidRDefault="000C7ABD">
            <w:r>
              <w:t>最小值</w:t>
            </w:r>
          </w:p>
        </w:tc>
        <w:tc>
          <w:tcPr>
            <w:tcW w:w="1975" w:type="dxa"/>
            <w:vAlign w:val="center"/>
          </w:tcPr>
          <w:p w14:paraId="3FC0E726" w14:textId="77777777" w:rsidR="009458D7" w:rsidRDefault="000C7ABD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6706F86" w14:textId="77777777" w:rsidR="009458D7" w:rsidRDefault="000C7ABD">
            <w:r>
              <w:t>5.0</w:t>
            </w:r>
          </w:p>
        </w:tc>
        <w:tc>
          <w:tcPr>
            <w:tcW w:w="1556" w:type="dxa"/>
            <w:vAlign w:val="center"/>
          </w:tcPr>
          <w:p w14:paraId="027355E7" w14:textId="77777777" w:rsidR="009458D7" w:rsidRDefault="000C7ABD">
            <w:r>
              <w:t>4.4</w:t>
            </w:r>
          </w:p>
        </w:tc>
        <w:tc>
          <w:tcPr>
            <w:tcW w:w="1556" w:type="dxa"/>
            <w:vAlign w:val="center"/>
          </w:tcPr>
          <w:p w14:paraId="1DB339D0" w14:textId="77777777" w:rsidR="009458D7" w:rsidRDefault="000C7ABD">
            <w:r>
              <w:t>5.0</w:t>
            </w:r>
          </w:p>
        </w:tc>
        <w:tc>
          <w:tcPr>
            <w:tcW w:w="1556" w:type="dxa"/>
            <w:vAlign w:val="center"/>
          </w:tcPr>
          <w:p w14:paraId="7FBDB18F" w14:textId="77777777" w:rsidR="009458D7" w:rsidRDefault="000C7ABD">
            <w:r>
              <w:t>17.6</w:t>
            </w:r>
          </w:p>
        </w:tc>
      </w:tr>
    </w:tbl>
    <w:p w14:paraId="79409C04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EAE3BFD" w14:textId="77777777" w:rsidR="00A71379" w:rsidRDefault="001C5FD8" w:rsidP="000843B1">
      <w:pPr>
        <w:pStyle w:val="1"/>
      </w:pPr>
      <w:bookmarkStart w:id="35" w:name="_Toc9789356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D40408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4F8A9A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2904182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32DDEA8" w14:textId="77777777" w:rsidR="00BC2B16" w:rsidRDefault="00BC2B16" w:rsidP="00BC2B16">
      <w:pPr>
        <w:pStyle w:val="1"/>
      </w:pPr>
      <w:bookmarkStart w:id="37" w:name="_Toc97893568"/>
      <w:r>
        <w:rPr>
          <w:rFonts w:hint="eastAsia"/>
        </w:rPr>
        <w:t>围护</w:t>
      </w:r>
      <w:r>
        <w:t>结构</w:t>
      </w:r>
      <w:bookmarkEnd w:id="37"/>
    </w:p>
    <w:p w14:paraId="71C3C95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7893569"/>
      <w:bookmarkEnd w:id="38"/>
      <w:r>
        <w:rPr>
          <w:kern w:val="2"/>
        </w:rPr>
        <w:t>屋顶构造</w:t>
      </w:r>
      <w:bookmarkEnd w:id="39"/>
    </w:p>
    <w:p w14:paraId="7F100789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40" w:name="_Toc9789357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709AC4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FE1991" w14:textId="77777777" w:rsidR="009458D7" w:rsidRDefault="000C7AB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7A0D3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18DA0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31E32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A53A9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838A9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F28310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11402A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667627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CF9FE5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5D30F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EA923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B8784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AD10E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62FAE7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05A75871" w14:textId="77777777">
        <w:tc>
          <w:tcPr>
            <w:tcW w:w="3345" w:type="dxa"/>
            <w:vAlign w:val="center"/>
          </w:tcPr>
          <w:p w14:paraId="65A03F98" w14:textId="77777777" w:rsidR="009458D7" w:rsidRDefault="000C7ABD">
            <w:r>
              <w:t>浮石、凝灰岩</w:t>
            </w:r>
          </w:p>
        </w:tc>
        <w:tc>
          <w:tcPr>
            <w:tcW w:w="848" w:type="dxa"/>
            <w:vAlign w:val="center"/>
          </w:tcPr>
          <w:p w14:paraId="4FB48C39" w14:textId="77777777" w:rsidR="009458D7" w:rsidRDefault="000C7ABD">
            <w:r>
              <w:t>100</w:t>
            </w:r>
          </w:p>
        </w:tc>
        <w:tc>
          <w:tcPr>
            <w:tcW w:w="1075" w:type="dxa"/>
            <w:vAlign w:val="center"/>
          </w:tcPr>
          <w:p w14:paraId="5C745706" w14:textId="77777777" w:rsidR="009458D7" w:rsidRDefault="000C7ABD">
            <w:r>
              <w:t>0.230</w:t>
            </w:r>
          </w:p>
        </w:tc>
        <w:tc>
          <w:tcPr>
            <w:tcW w:w="1075" w:type="dxa"/>
            <w:vAlign w:val="center"/>
          </w:tcPr>
          <w:p w14:paraId="763B65BB" w14:textId="77777777" w:rsidR="009458D7" w:rsidRDefault="000C7ABD">
            <w:r>
              <w:t>3.039</w:t>
            </w:r>
          </w:p>
        </w:tc>
        <w:tc>
          <w:tcPr>
            <w:tcW w:w="848" w:type="dxa"/>
            <w:vAlign w:val="center"/>
          </w:tcPr>
          <w:p w14:paraId="5FBAADFE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7B1DB3E" w14:textId="77777777" w:rsidR="009458D7" w:rsidRDefault="000C7ABD">
            <w:r>
              <w:t>0.435</w:t>
            </w:r>
          </w:p>
        </w:tc>
        <w:tc>
          <w:tcPr>
            <w:tcW w:w="1064" w:type="dxa"/>
            <w:vAlign w:val="center"/>
          </w:tcPr>
          <w:p w14:paraId="1D349791" w14:textId="77777777" w:rsidR="009458D7" w:rsidRDefault="000C7ABD">
            <w:r>
              <w:t>1.321</w:t>
            </w:r>
          </w:p>
        </w:tc>
      </w:tr>
      <w:tr w:rsidR="009458D7" w14:paraId="0295E6FD" w14:textId="77777777">
        <w:tc>
          <w:tcPr>
            <w:tcW w:w="3345" w:type="dxa"/>
            <w:vAlign w:val="center"/>
          </w:tcPr>
          <w:p w14:paraId="7FF89474" w14:textId="77777777" w:rsidR="009458D7" w:rsidRDefault="000C7ABD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E642930" w14:textId="77777777" w:rsidR="009458D7" w:rsidRDefault="000C7ABD">
            <w:r>
              <w:t>40</w:t>
            </w:r>
          </w:p>
        </w:tc>
        <w:tc>
          <w:tcPr>
            <w:tcW w:w="1075" w:type="dxa"/>
            <w:vAlign w:val="center"/>
          </w:tcPr>
          <w:p w14:paraId="638D0ACD" w14:textId="77777777" w:rsidR="009458D7" w:rsidRDefault="000C7ABD">
            <w:r>
              <w:t>1.740</w:t>
            </w:r>
          </w:p>
        </w:tc>
        <w:tc>
          <w:tcPr>
            <w:tcW w:w="1075" w:type="dxa"/>
            <w:vAlign w:val="center"/>
          </w:tcPr>
          <w:p w14:paraId="34E437C2" w14:textId="77777777" w:rsidR="009458D7" w:rsidRDefault="000C7ABD">
            <w:r>
              <w:t>17.060</w:t>
            </w:r>
          </w:p>
        </w:tc>
        <w:tc>
          <w:tcPr>
            <w:tcW w:w="848" w:type="dxa"/>
            <w:vAlign w:val="center"/>
          </w:tcPr>
          <w:p w14:paraId="323BECC9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3FF7B6A8" w14:textId="77777777" w:rsidR="009458D7" w:rsidRDefault="000C7ABD">
            <w:r>
              <w:t>0.023</w:t>
            </w:r>
          </w:p>
        </w:tc>
        <w:tc>
          <w:tcPr>
            <w:tcW w:w="1064" w:type="dxa"/>
            <w:vAlign w:val="center"/>
          </w:tcPr>
          <w:p w14:paraId="1D272A7E" w14:textId="77777777" w:rsidR="009458D7" w:rsidRDefault="000C7ABD">
            <w:r>
              <w:t>0.392</w:t>
            </w:r>
          </w:p>
        </w:tc>
      </w:tr>
      <w:tr w:rsidR="009458D7" w14:paraId="61B68DA7" w14:textId="77777777">
        <w:tc>
          <w:tcPr>
            <w:tcW w:w="3345" w:type="dxa"/>
            <w:vAlign w:val="center"/>
          </w:tcPr>
          <w:p w14:paraId="4BCB28C3" w14:textId="77777777" w:rsidR="009458D7" w:rsidRDefault="000C7ABD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E7AB2A" w14:textId="77777777" w:rsidR="009458D7" w:rsidRDefault="000C7ABD">
            <w:r>
              <w:t>10</w:t>
            </w:r>
          </w:p>
        </w:tc>
        <w:tc>
          <w:tcPr>
            <w:tcW w:w="1075" w:type="dxa"/>
            <w:vAlign w:val="center"/>
          </w:tcPr>
          <w:p w14:paraId="119E5170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01A6EDBD" w14:textId="77777777" w:rsidR="009458D7" w:rsidRDefault="000C7ABD">
            <w:r>
              <w:t>11.306</w:t>
            </w:r>
          </w:p>
        </w:tc>
        <w:tc>
          <w:tcPr>
            <w:tcW w:w="848" w:type="dxa"/>
            <w:vAlign w:val="center"/>
          </w:tcPr>
          <w:p w14:paraId="7BFB1A0A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6B22DC2E" w14:textId="77777777" w:rsidR="009458D7" w:rsidRDefault="000C7ABD">
            <w:r>
              <w:t>0.011</w:t>
            </w:r>
          </w:p>
        </w:tc>
        <w:tc>
          <w:tcPr>
            <w:tcW w:w="1064" w:type="dxa"/>
            <w:vAlign w:val="center"/>
          </w:tcPr>
          <w:p w14:paraId="3365C154" w14:textId="77777777" w:rsidR="009458D7" w:rsidRDefault="000C7ABD">
            <w:r>
              <w:t>0.122</w:t>
            </w:r>
          </w:p>
        </w:tc>
      </w:tr>
      <w:tr w:rsidR="009458D7" w14:paraId="743509D8" w14:textId="77777777">
        <w:tc>
          <w:tcPr>
            <w:tcW w:w="3345" w:type="dxa"/>
            <w:vAlign w:val="center"/>
          </w:tcPr>
          <w:p w14:paraId="33652D37" w14:textId="77777777" w:rsidR="009458D7" w:rsidRDefault="000C7ABD">
            <w:r>
              <w:lastRenderedPageBreak/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845FE3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305F5731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54A0B077" w14:textId="77777777" w:rsidR="009458D7" w:rsidRDefault="000C7ABD">
            <w:r>
              <w:t>11.306</w:t>
            </w:r>
          </w:p>
        </w:tc>
        <w:tc>
          <w:tcPr>
            <w:tcW w:w="848" w:type="dxa"/>
            <w:vAlign w:val="center"/>
          </w:tcPr>
          <w:p w14:paraId="339EB1E1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6A1AC6BF" w14:textId="77777777" w:rsidR="009458D7" w:rsidRDefault="000C7ABD">
            <w:r>
              <w:t>0.022</w:t>
            </w:r>
          </w:p>
        </w:tc>
        <w:tc>
          <w:tcPr>
            <w:tcW w:w="1064" w:type="dxa"/>
            <w:vAlign w:val="center"/>
          </w:tcPr>
          <w:p w14:paraId="20478E91" w14:textId="77777777" w:rsidR="009458D7" w:rsidRDefault="000C7ABD">
            <w:r>
              <w:t>0.243</w:t>
            </w:r>
          </w:p>
        </w:tc>
      </w:tr>
      <w:tr w:rsidR="009458D7" w14:paraId="1B30020C" w14:textId="77777777">
        <w:tc>
          <w:tcPr>
            <w:tcW w:w="3345" w:type="dxa"/>
            <w:vAlign w:val="center"/>
          </w:tcPr>
          <w:p w14:paraId="31C79403" w14:textId="77777777" w:rsidR="009458D7" w:rsidRDefault="000C7ABD">
            <w:r>
              <w:t>粘土陶粒混凝土</w:t>
            </w:r>
            <w:r>
              <w:t>(ρ=1200)</w:t>
            </w:r>
          </w:p>
        </w:tc>
        <w:tc>
          <w:tcPr>
            <w:tcW w:w="848" w:type="dxa"/>
            <w:vAlign w:val="center"/>
          </w:tcPr>
          <w:p w14:paraId="50860A56" w14:textId="77777777" w:rsidR="009458D7" w:rsidRDefault="000C7ABD">
            <w:r>
              <w:t>80</w:t>
            </w:r>
          </w:p>
        </w:tc>
        <w:tc>
          <w:tcPr>
            <w:tcW w:w="1075" w:type="dxa"/>
            <w:vAlign w:val="center"/>
          </w:tcPr>
          <w:p w14:paraId="41475784" w14:textId="77777777" w:rsidR="009458D7" w:rsidRDefault="000C7ABD">
            <w:r>
              <w:t>0.530</w:t>
            </w:r>
          </w:p>
        </w:tc>
        <w:tc>
          <w:tcPr>
            <w:tcW w:w="1075" w:type="dxa"/>
            <w:vAlign w:val="center"/>
          </w:tcPr>
          <w:p w14:paraId="68F5275C" w14:textId="77777777" w:rsidR="009458D7" w:rsidRDefault="000C7ABD">
            <w:r>
              <w:t>6.969</w:t>
            </w:r>
          </w:p>
        </w:tc>
        <w:tc>
          <w:tcPr>
            <w:tcW w:w="848" w:type="dxa"/>
            <w:vAlign w:val="center"/>
          </w:tcPr>
          <w:p w14:paraId="1FF3EE68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6C0DDA87" w14:textId="77777777" w:rsidR="009458D7" w:rsidRDefault="000C7ABD">
            <w:r>
              <w:t>0.151</w:t>
            </w:r>
          </w:p>
        </w:tc>
        <w:tc>
          <w:tcPr>
            <w:tcW w:w="1064" w:type="dxa"/>
            <w:vAlign w:val="center"/>
          </w:tcPr>
          <w:p w14:paraId="6A856992" w14:textId="77777777" w:rsidR="009458D7" w:rsidRDefault="000C7ABD">
            <w:r>
              <w:t>1.052</w:t>
            </w:r>
          </w:p>
        </w:tc>
      </w:tr>
      <w:tr w:rsidR="009458D7" w14:paraId="65C19C9B" w14:textId="77777777">
        <w:tc>
          <w:tcPr>
            <w:tcW w:w="3345" w:type="dxa"/>
            <w:vAlign w:val="center"/>
          </w:tcPr>
          <w:p w14:paraId="1BCB5171" w14:textId="77777777" w:rsidR="009458D7" w:rsidRDefault="000C7ABD">
            <w:r>
              <w:t>挤塑聚苯板</w:t>
            </w:r>
          </w:p>
        </w:tc>
        <w:tc>
          <w:tcPr>
            <w:tcW w:w="848" w:type="dxa"/>
            <w:vAlign w:val="center"/>
          </w:tcPr>
          <w:p w14:paraId="62000FAD" w14:textId="77777777" w:rsidR="009458D7" w:rsidRDefault="000C7ABD">
            <w:r>
              <w:t>50</w:t>
            </w:r>
          </w:p>
        </w:tc>
        <w:tc>
          <w:tcPr>
            <w:tcW w:w="1075" w:type="dxa"/>
            <w:vAlign w:val="center"/>
          </w:tcPr>
          <w:p w14:paraId="37663F75" w14:textId="77777777" w:rsidR="009458D7" w:rsidRDefault="000C7ABD">
            <w:r>
              <w:t>0.033</w:t>
            </w:r>
          </w:p>
        </w:tc>
        <w:tc>
          <w:tcPr>
            <w:tcW w:w="1075" w:type="dxa"/>
            <w:vAlign w:val="center"/>
          </w:tcPr>
          <w:p w14:paraId="689D3CA6" w14:textId="77777777" w:rsidR="009458D7" w:rsidRDefault="000C7ABD">
            <w:r>
              <w:t>0.347</w:t>
            </w:r>
          </w:p>
        </w:tc>
        <w:tc>
          <w:tcPr>
            <w:tcW w:w="848" w:type="dxa"/>
            <w:vAlign w:val="center"/>
          </w:tcPr>
          <w:p w14:paraId="732CA1A4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241FBA7" w14:textId="77777777" w:rsidR="009458D7" w:rsidRDefault="000C7ABD">
            <w:r>
              <w:t>1.515</w:t>
            </w:r>
          </w:p>
        </w:tc>
        <w:tc>
          <w:tcPr>
            <w:tcW w:w="1064" w:type="dxa"/>
            <w:vAlign w:val="center"/>
          </w:tcPr>
          <w:p w14:paraId="085FFEE0" w14:textId="77777777" w:rsidR="009458D7" w:rsidRDefault="000C7ABD">
            <w:r>
              <w:t>0.526</w:t>
            </w:r>
          </w:p>
        </w:tc>
      </w:tr>
      <w:tr w:rsidR="009458D7" w14:paraId="61FF0F5F" w14:textId="77777777">
        <w:tc>
          <w:tcPr>
            <w:tcW w:w="3345" w:type="dxa"/>
            <w:vAlign w:val="center"/>
          </w:tcPr>
          <w:p w14:paraId="4FA1E037" w14:textId="77777777" w:rsidR="009458D7" w:rsidRDefault="000C7ABD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238C21" w14:textId="77777777" w:rsidR="009458D7" w:rsidRDefault="000C7ABD">
            <w:r>
              <w:t>100</w:t>
            </w:r>
          </w:p>
        </w:tc>
        <w:tc>
          <w:tcPr>
            <w:tcW w:w="1075" w:type="dxa"/>
            <w:vAlign w:val="center"/>
          </w:tcPr>
          <w:p w14:paraId="3EC381EA" w14:textId="77777777" w:rsidR="009458D7" w:rsidRDefault="000C7ABD">
            <w:r>
              <w:t>1.740</w:t>
            </w:r>
          </w:p>
        </w:tc>
        <w:tc>
          <w:tcPr>
            <w:tcW w:w="1075" w:type="dxa"/>
            <w:vAlign w:val="center"/>
          </w:tcPr>
          <w:p w14:paraId="6D5BC320" w14:textId="77777777" w:rsidR="009458D7" w:rsidRDefault="000C7ABD">
            <w:r>
              <w:t>17.060</w:t>
            </w:r>
          </w:p>
        </w:tc>
        <w:tc>
          <w:tcPr>
            <w:tcW w:w="848" w:type="dxa"/>
            <w:vAlign w:val="center"/>
          </w:tcPr>
          <w:p w14:paraId="745989A6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2A029C38" w14:textId="77777777" w:rsidR="009458D7" w:rsidRDefault="000C7ABD">
            <w:r>
              <w:t>0.057</w:t>
            </w:r>
          </w:p>
        </w:tc>
        <w:tc>
          <w:tcPr>
            <w:tcW w:w="1064" w:type="dxa"/>
            <w:vAlign w:val="center"/>
          </w:tcPr>
          <w:p w14:paraId="412FCE03" w14:textId="77777777" w:rsidR="009458D7" w:rsidRDefault="000C7ABD">
            <w:r>
              <w:t>0.980</w:t>
            </w:r>
          </w:p>
        </w:tc>
      </w:tr>
      <w:tr w:rsidR="009458D7" w14:paraId="7BA11A3D" w14:textId="77777777">
        <w:tc>
          <w:tcPr>
            <w:tcW w:w="3345" w:type="dxa"/>
            <w:vAlign w:val="center"/>
          </w:tcPr>
          <w:p w14:paraId="10FD97E4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B8BA47" w14:textId="77777777" w:rsidR="009458D7" w:rsidRDefault="000C7ABD">
            <w:r>
              <w:t>400</w:t>
            </w:r>
          </w:p>
        </w:tc>
        <w:tc>
          <w:tcPr>
            <w:tcW w:w="1075" w:type="dxa"/>
            <w:vAlign w:val="center"/>
          </w:tcPr>
          <w:p w14:paraId="28CF1554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2B7201C5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4FBABCA1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49E35311" w14:textId="77777777" w:rsidR="009458D7" w:rsidRDefault="000C7ABD">
            <w:r>
              <w:t>2.214</w:t>
            </w:r>
          </w:p>
        </w:tc>
        <w:tc>
          <w:tcPr>
            <w:tcW w:w="1064" w:type="dxa"/>
            <w:vAlign w:val="center"/>
          </w:tcPr>
          <w:p w14:paraId="30F68034" w14:textId="77777777" w:rsidR="009458D7" w:rsidRDefault="000C7ABD">
            <w:r>
              <w:t>4.636</w:t>
            </w:r>
          </w:p>
        </w:tc>
      </w:tr>
      <w:tr w:rsidR="009458D7" w14:paraId="616FEEAE" w14:textId="77777777">
        <w:tc>
          <w:tcPr>
            <w:tcW w:w="3345" w:type="dxa"/>
            <w:shd w:val="clear" w:color="auto" w:fill="E6E6E6"/>
            <w:vAlign w:val="center"/>
          </w:tcPr>
          <w:p w14:paraId="6E787DB5" w14:textId="77777777" w:rsidR="009458D7" w:rsidRDefault="000C7AB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7B8A28" w14:textId="77777777" w:rsidR="009458D7" w:rsidRDefault="000C7AB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458D7" w14:paraId="06C377D4" w14:textId="77777777">
        <w:tc>
          <w:tcPr>
            <w:tcW w:w="3345" w:type="dxa"/>
            <w:shd w:val="clear" w:color="auto" w:fill="E6E6E6"/>
            <w:vAlign w:val="center"/>
          </w:tcPr>
          <w:p w14:paraId="1E24745C" w14:textId="77777777" w:rsidR="009458D7" w:rsidRDefault="000C7AB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90BD84" w14:textId="77777777" w:rsidR="009458D7" w:rsidRDefault="000C7ABD">
            <w:pPr>
              <w:jc w:val="center"/>
            </w:pPr>
            <w:r>
              <w:t>0.42</w:t>
            </w:r>
          </w:p>
        </w:tc>
      </w:tr>
      <w:tr w:rsidR="009458D7" w14:paraId="71E5936D" w14:textId="77777777">
        <w:tc>
          <w:tcPr>
            <w:tcW w:w="3345" w:type="dxa"/>
            <w:shd w:val="clear" w:color="auto" w:fill="E6E6E6"/>
            <w:vAlign w:val="center"/>
          </w:tcPr>
          <w:p w14:paraId="13D8B1B2" w14:textId="77777777" w:rsidR="009458D7" w:rsidRDefault="000C7AB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B25BD8C" w14:textId="77777777" w:rsidR="009458D7" w:rsidRDefault="000C7ABD">
            <w:pPr>
              <w:jc w:val="center"/>
            </w:pPr>
            <w:r>
              <w:t>K = 0.43, D = 1.00</w:t>
            </w:r>
          </w:p>
        </w:tc>
      </w:tr>
      <w:tr w:rsidR="009458D7" w14:paraId="0321ACAA" w14:textId="77777777">
        <w:tc>
          <w:tcPr>
            <w:tcW w:w="3345" w:type="dxa"/>
            <w:shd w:val="clear" w:color="auto" w:fill="E6E6E6"/>
            <w:vAlign w:val="center"/>
          </w:tcPr>
          <w:p w14:paraId="0F55A846" w14:textId="77777777" w:rsidR="009458D7" w:rsidRDefault="000C7AB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42539A7" w14:textId="77777777" w:rsidR="009458D7" w:rsidRDefault="009458D7"/>
        </w:tc>
      </w:tr>
    </w:tbl>
    <w:p w14:paraId="3DE9A5F0" w14:textId="77777777" w:rsidR="009458D7" w:rsidRDefault="000C7ABD">
      <w:pPr>
        <w:pStyle w:val="2"/>
        <w:widowControl w:val="0"/>
        <w:rPr>
          <w:kern w:val="2"/>
        </w:rPr>
      </w:pPr>
      <w:bookmarkStart w:id="41" w:name="_Toc97893571"/>
      <w:r>
        <w:rPr>
          <w:kern w:val="2"/>
        </w:rPr>
        <w:t>外墙构造</w:t>
      </w:r>
      <w:bookmarkEnd w:id="41"/>
    </w:p>
    <w:p w14:paraId="478FBA29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42" w:name="_Toc97893572"/>
      <w:r>
        <w:rPr>
          <w:kern w:val="2"/>
          <w:szCs w:val="24"/>
        </w:rPr>
        <w:t>外墙构造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56B114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E59CCB" w14:textId="77777777" w:rsidR="009458D7" w:rsidRDefault="000C7AB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D1925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A94F5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13FCB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8F87C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16731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309AD8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41936F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66B043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84E5F1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5FBBC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72313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9908E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B6CC8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8FC4B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4254095E" w14:textId="77777777">
        <w:tc>
          <w:tcPr>
            <w:tcW w:w="3345" w:type="dxa"/>
            <w:vAlign w:val="center"/>
          </w:tcPr>
          <w:p w14:paraId="501F2E28" w14:textId="77777777" w:rsidR="009458D7" w:rsidRDefault="000C7ABD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73A9ACF" w14:textId="77777777" w:rsidR="009458D7" w:rsidRDefault="000C7ABD">
            <w:r>
              <w:t>25</w:t>
            </w:r>
          </w:p>
        </w:tc>
        <w:tc>
          <w:tcPr>
            <w:tcW w:w="1075" w:type="dxa"/>
            <w:vAlign w:val="center"/>
          </w:tcPr>
          <w:p w14:paraId="7E51CEB6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23742251" w14:textId="77777777" w:rsidR="009458D7" w:rsidRDefault="000C7ABD">
            <w:r>
              <w:t>11.306</w:t>
            </w:r>
          </w:p>
        </w:tc>
        <w:tc>
          <w:tcPr>
            <w:tcW w:w="848" w:type="dxa"/>
            <w:vAlign w:val="center"/>
          </w:tcPr>
          <w:p w14:paraId="39553D31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6194A62" w14:textId="77777777" w:rsidR="009458D7" w:rsidRDefault="000C7ABD">
            <w:r>
              <w:t>0.027</w:t>
            </w:r>
          </w:p>
        </w:tc>
        <w:tc>
          <w:tcPr>
            <w:tcW w:w="1064" w:type="dxa"/>
            <w:vAlign w:val="center"/>
          </w:tcPr>
          <w:p w14:paraId="63475350" w14:textId="77777777" w:rsidR="009458D7" w:rsidRDefault="000C7ABD">
            <w:r>
              <w:t>0.304</w:t>
            </w:r>
          </w:p>
        </w:tc>
      </w:tr>
      <w:tr w:rsidR="009458D7" w14:paraId="50F27196" w14:textId="77777777">
        <w:tc>
          <w:tcPr>
            <w:tcW w:w="3345" w:type="dxa"/>
            <w:vAlign w:val="center"/>
          </w:tcPr>
          <w:p w14:paraId="2CF824CE" w14:textId="77777777" w:rsidR="009458D7" w:rsidRDefault="000C7ABD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46A8BB84" w14:textId="77777777" w:rsidR="009458D7" w:rsidRDefault="000C7ABD">
            <w:r>
              <w:t>30</w:t>
            </w:r>
          </w:p>
        </w:tc>
        <w:tc>
          <w:tcPr>
            <w:tcW w:w="1075" w:type="dxa"/>
            <w:vAlign w:val="center"/>
          </w:tcPr>
          <w:p w14:paraId="522E9822" w14:textId="77777777" w:rsidR="009458D7" w:rsidRDefault="000C7ABD">
            <w:r>
              <w:t>0.021</w:t>
            </w:r>
          </w:p>
        </w:tc>
        <w:tc>
          <w:tcPr>
            <w:tcW w:w="1075" w:type="dxa"/>
            <w:vAlign w:val="center"/>
          </w:tcPr>
          <w:p w14:paraId="608F40BE" w14:textId="77777777" w:rsidR="009458D7" w:rsidRDefault="000C7ABD">
            <w:r>
              <w:t>0.562</w:t>
            </w:r>
          </w:p>
        </w:tc>
        <w:tc>
          <w:tcPr>
            <w:tcW w:w="848" w:type="dxa"/>
            <w:vAlign w:val="center"/>
          </w:tcPr>
          <w:p w14:paraId="72B3A48B" w14:textId="77777777" w:rsidR="009458D7" w:rsidRDefault="000C7ABD">
            <w:r>
              <w:t>1.20</w:t>
            </w:r>
          </w:p>
        </w:tc>
        <w:tc>
          <w:tcPr>
            <w:tcW w:w="1075" w:type="dxa"/>
            <w:vAlign w:val="center"/>
          </w:tcPr>
          <w:p w14:paraId="70BC5B6F" w14:textId="77777777" w:rsidR="009458D7" w:rsidRDefault="000C7ABD">
            <w:r>
              <w:t>1.190</w:t>
            </w:r>
          </w:p>
        </w:tc>
        <w:tc>
          <w:tcPr>
            <w:tcW w:w="1064" w:type="dxa"/>
            <w:vAlign w:val="center"/>
          </w:tcPr>
          <w:p w14:paraId="050CA3BE" w14:textId="77777777" w:rsidR="009458D7" w:rsidRDefault="000C7ABD">
            <w:r>
              <w:t>0.803</w:t>
            </w:r>
          </w:p>
        </w:tc>
      </w:tr>
      <w:tr w:rsidR="009458D7" w14:paraId="1E8E5CD3" w14:textId="77777777">
        <w:tc>
          <w:tcPr>
            <w:tcW w:w="3345" w:type="dxa"/>
            <w:vAlign w:val="center"/>
          </w:tcPr>
          <w:p w14:paraId="7FFC5EDB" w14:textId="77777777" w:rsidR="009458D7" w:rsidRDefault="000C7ABD">
            <w:r>
              <w:t>多孔砖</w:t>
            </w:r>
          </w:p>
        </w:tc>
        <w:tc>
          <w:tcPr>
            <w:tcW w:w="848" w:type="dxa"/>
            <w:vAlign w:val="center"/>
          </w:tcPr>
          <w:p w14:paraId="0FCFEFD2" w14:textId="77777777" w:rsidR="009458D7" w:rsidRDefault="000C7ABD">
            <w:r>
              <w:t>180</w:t>
            </w:r>
          </w:p>
        </w:tc>
        <w:tc>
          <w:tcPr>
            <w:tcW w:w="1075" w:type="dxa"/>
            <w:vAlign w:val="center"/>
          </w:tcPr>
          <w:p w14:paraId="3730134C" w14:textId="77777777" w:rsidR="009458D7" w:rsidRDefault="000C7ABD">
            <w:r>
              <w:t>0.580</w:t>
            </w:r>
          </w:p>
        </w:tc>
        <w:tc>
          <w:tcPr>
            <w:tcW w:w="1075" w:type="dxa"/>
            <w:vAlign w:val="center"/>
          </w:tcPr>
          <w:p w14:paraId="4A611370" w14:textId="77777777" w:rsidR="009458D7" w:rsidRDefault="000C7ABD">
            <w:r>
              <w:t>7.874</w:t>
            </w:r>
          </w:p>
        </w:tc>
        <w:tc>
          <w:tcPr>
            <w:tcW w:w="848" w:type="dxa"/>
            <w:vAlign w:val="center"/>
          </w:tcPr>
          <w:p w14:paraId="09339ECF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C602CFD" w14:textId="77777777" w:rsidR="009458D7" w:rsidRDefault="000C7ABD">
            <w:r>
              <w:t>0.310</w:t>
            </w:r>
          </w:p>
        </w:tc>
        <w:tc>
          <w:tcPr>
            <w:tcW w:w="1064" w:type="dxa"/>
            <w:vAlign w:val="center"/>
          </w:tcPr>
          <w:p w14:paraId="30AAABD2" w14:textId="77777777" w:rsidR="009458D7" w:rsidRDefault="000C7ABD">
            <w:r>
              <w:t>2.444</w:t>
            </w:r>
          </w:p>
        </w:tc>
      </w:tr>
      <w:tr w:rsidR="009458D7" w14:paraId="5E357EF7" w14:textId="77777777">
        <w:tc>
          <w:tcPr>
            <w:tcW w:w="3345" w:type="dxa"/>
            <w:vAlign w:val="center"/>
          </w:tcPr>
          <w:p w14:paraId="568BD3B5" w14:textId="77777777" w:rsidR="009458D7" w:rsidRDefault="000C7AB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D45A46A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03C1524D" w14:textId="77777777" w:rsidR="009458D7" w:rsidRDefault="000C7ABD">
            <w:r>
              <w:t>0.870</w:t>
            </w:r>
          </w:p>
        </w:tc>
        <w:tc>
          <w:tcPr>
            <w:tcW w:w="1075" w:type="dxa"/>
            <w:vAlign w:val="center"/>
          </w:tcPr>
          <w:p w14:paraId="2A7EF4A5" w14:textId="77777777" w:rsidR="009458D7" w:rsidRDefault="000C7ABD">
            <w:r>
              <w:t>10.627</w:t>
            </w:r>
          </w:p>
        </w:tc>
        <w:tc>
          <w:tcPr>
            <w:tcW w:w="848" w:type="dxa"/>
            <w:vAlign w:val="center"/>
          </w:tcPr>
          <w:p w14:paraId="637C18E8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2AD47A9D" w14:textId="77777777" w:rsidR="009458D7" w:rsidRDefault="000C7ABD">
            <w:r>
              <w:t>0.023</w:t>
            </w:r>
          </w:p>
        </w:tc>
        <w:tc>
          <w:tcPr>
            <w:tcW w:w="1064" w:type="dxa"/>
            <w:vAlign w:val="center"/>
          </w:tcPr>
          <w:p w14:paraId="347095F4" w14:textId="77777777" w:rsidR="009458D7" w:rsidRDefault="000C7ABD">
            <w:r>
              <w:t>0.244</w:t>
            </w:r>
          </w:p>
        </w:tc>
      </w:tr>
      <w:tr w:rsidR="009458D7" w14:paraId="47D6C66F" w14:textId="77777777">
        <w:tc>
          <w:tcPr>
            <w:tcW w:w="3345" w:type="dxa"/>
            <w:vAlign w:val="center"/>
          </w:tcPr>
          <w:p w14:paraId="4554B4F4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AECBB5" w14:textId="77777777" w:rsidR="009458D7" w:rsidRDefault="000C7ABD">
            <w:r>
              <w:t>255</w:t>
            </w:r>
          </w:p>
        </w:tc>
        <w:tc>
          <w:tcPr>
            <w:tcW w:w="1075" w:type="dxa"/>
            <w:vAlign w:val="center"/>
          </w:tcPr>
          <w:p w14:paraId="15C9BB25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771D2C7E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3540C480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10BF3D8B" w14:textId="77777777" w:rsidR="009458D7" w:rsidRDefault="000C7ABD">
            <w:r>
              <w:t>1.551</w:t>
            </w:r>
          </w:p>
        </w:tc>
        <w:tc>
          <w:tcPr>
            <w:tcW w:w="1064" w:type="dxa"/>
            <w:vAlign w:val="center"/>
          </w:tcPr>
          <w:p w14:paraId="13A8A536" w14:textId="77777777" w:rsidR="009458D7" w:rsidRDefault="000C7ABD">
            <w:r>
              <w:t>3.795</w:t>
            </w:r>
          </w:p>
        </w:tc>
      </w:tr>
      <w:tr w:rsidR="009458D7" w14:paraId="6F3CE40C" w14:textId="77777777">
        <w:tc>
          <w:tcPr>
            <w:tcW w:w="3345" w:type="dxa"/>
            <w:shd w:val="clear" w:color="auto" w:fill="E6E6E6"/>
            <w:vAlign w:val="center"/>
          </w:tcPr>
          <w:p w14:paraId="1587648C" w14:textId="77777777" w:rsidR="009458D7" w:rsidRDefault="000C7AB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2908A2" w14:textId="77777777" w:rsidR="009458D7" w:rsidRDefault="000C7AB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458D7" w14:paraId="5A495BC6" w14:textId="77777777">
        <w:tc>
          <w:tcPr>
            <w:tcW w:w="3345" w:type="dxa"/>
            <w:shd w:val="clear" w:color="auto" w:fill="E6E6E6"/>
            <w:vAlign w:val="center"/>
          </w:tcPr>
          <w:p w14:paraId="0E059F37" w14:textId="77777777" w:rsidR="009458D7" w:rsidRDefault="000C7AB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B9C864" w14:textId="77777777" w:rsidR="009458D7" w:rsidRDefault="000C7ABD">
            <w:pPr>
              <w:jc w:val="center"/>
            </w:pPr>
            <w:r>
              <w:t>0.59</w:t>
            </w:r>
          </w:p>
        </w:tc>
      </w:tr>
      <w:tr w:rsidR="009458D7" w14:paraId="1BCB7D5F" w14:textId="77777777">
        <w:tc>
          <w:tcPr>
            <w:tcW w:w="3345" w:type="dxa"/>
            <w:shd w:val="clear" w:color="auto" w:fill="E6E6E6"/>
            <w:vAlign w:val="center"/>
          </w:tcPr>
          <w:p w14:paraId="4B52A4A7" w14:textId="77777777" w:rsidR="009458D7" w:rsidRDefault="000C7AB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C837FD2" w14:textId="77777777" w:rsidR="009458D7" w:rsidRDefault="000C7ABD">
            <w:pPr>
              <w:jc w:val="center"/>
            </w:pPr>
            <w:r>
              <w:t>K = 0.59, D = 4.37</w:t>
            </w:r>
          </w:p>
        </w:tc>
      </w:tr>
      <w:tr w:rsidR="009458D7" w14:paraId="55A5C38C" w14:textId="77777777">
        <w:tc>
          <w:tcPr>
            <w:tcW w:w="3345" w:type="dxa"/>
            <w:shd w:val="clear" w:color="auto" w:fill="E6E6E6"/>
            <w:vAlign w:val="center"/>
          </w:tcPr>
          <w:p w14:paraId="6895766F" w14:textId="77777777" w:rsidR="009458D7" w:rsidRDefault="000C7AB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8ED60C2" w14:textId="77777777" w:rsidR="009458D7" w:rsidRDefault="009458D7"/>
        </w:tc>
      </w:tr>
    </w:tbl>
    <w:p w14:paraId="534BC03A" w14:textId="77777777" w:rsidR="009458D7" w:rsidRDefault="000C7ABD">
      <w:pPr>
        <w:pStyle w:val="2"/>
        <w:widowControl w:val="0"/>
        <w:rPr>
          <w:kern w:val="2"/>
        </w:rPr>
      </w:pPr>
      <w:bookmarkStart w:id="43" w:name="_Toc97893573"/>
      <w:r>
        <w:rPr>
          <w:kern w:val="2"/>
        </w:rPr>
        <w:t>挑空楼板构造</w:t>
      </w:r>
      <w:bookmarkEnd w:id="43"/>
    </w:p>
    <w:p w14:paraId="1C1A6044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44" w:name="_Toc9789357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2B354D5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EBD976" w14:textId="77777777" w:rsidR="009458D7" w:rsidRDefault="000C7AB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245A8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703F1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EFA16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CE70C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89505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29BC9B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47DCFD1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E4E3F0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094628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D52973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3EE1B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246AC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DE530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9E3ED2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03AA1383" w14:textId="77777777">
        <w:tc>
          <w:tcPr>
            <w:tcW w:w="3345" w:type="dxa"/>
            <w:vAlign w:val="center"/>
          </w:tcPr>
          <w:p w14:paraId="03E55BE8" w14:textId="77777777" w:rsidR="009458D7" w:rsidRDefault="000C7AB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0387E2" w14:textId="77777777" w:rsidR="009458D7" w:rsidRDefault="000C7ABD">
            <w:r>
              <w:t>25</w:t>
            </w:r>
          </w:p>
        </w:tc>
        <w:tc>
          <w:tcPr>
            <w:tcW w:w="1075" w:type="dxa"/>
            <w:vAlign w:val="center"/>
          </w:tcPr>
          <w:p w14:paraId="4F80B035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16F4C98F" w14:textId="77777777" w:rsidR="009458D7" w:rsidRDefault="000C7ABD">
            <w:r>
              <w:t>11.306</w:t>
            </w:r>
          </w:p>
        </w:tc>
        <w:tc>
          <w:tcPr>
            <w:tcW w:w="848" w:type="dxa"/>
            <w:vAlign w:val="center"/>
          </w:tcPr>
          <w:p w14:paraId="47E5206E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3C19FF9E" w14:textId="77777777" w:rsidR="009458D7" w:rsidRDefault="000C7ABD">
            <w:r>
              <w:t>0.027</w:t>
            </w:r>
          </w:p>
        </w:tc>
        <w:tc>
          <w:tcPr>
            <w:tcW w:w="1064" w:type="dxa"/>
            <w:vAlign w:val="center"/>
          </w:tcPr>
          <w:p w14:paraId="4C701A34" w14:textId="77777777" w:rsidR="009458D7" w:rsidRDefault="000C7ABD">
            <w:r>
              <w:t>0.304</w:t>
            </w:r>
          </w:p>
        </w:tc>
      </w:tr>
      <w:tr w:rsidR="009458D7" w14:paraId="339EFE77" w14:textId="77777777">
        <w:tc>
          <w:tcPr>
            <w:tcW w:w="3345" w:type="dxa"/>
            <w:vAlign w:val="center"/>
          </w:tcPr>
          <w:p w14:paraId="2EBB3B2B" w14:textId="77777777" w:rsidR="009458D7" w:rsidRDefault="000C7ABD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FD9AB66" w14:textId="77777777" w:rsidR="009458D7" w:rsidRDefault="000C7ABD">
            <w:r>
              <w:t>120</w:t>
            </w:r>
          </w:p>
        </w:tc>
        <w:tc>
          <w:tcPr>
            <w:tcW w:w="1075" w:type="dxa"/>
            <w:vAlign w:val="center"/>
          </w:tcPr>
          <w:p w14:paraId="3C914C89" w14:textId="77777777" w:rsidR="009458D7" w:rsidRDefault="000C7ABD">
            <w:r>
              <w:t>1.740</w:t>
            </w:r>
          </w:p>
        </w:tc>
        <w:tc>
          <w:tcPr>
            <w:tcW w:w="1075" w:type="dxa"/>
            <w:vAlign w:val="center"/>
          </w:tcPr>
          <w:p w14:paraId="2D31ED80" w14:textId="77777777" w:rsidR="009458D7" w:rsidRDefault="000C7ABD">
            <w:r>
              <w:t>17.060</w:t>
            </w:r>
          </w:p>
        </w:tc>
        <w:tc>
          <w:tcPr>
            <w:tcW w:w="848" w:type="dxa"/>
            <w:vAlign w:val="center"/>
          </w:tcPr>
          <w:p w14:paraId="6F711725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6091E9DD" w14:textId="77777777" w:rsidR="009458D7" w:rsidRDefault="000C7ABD">
            <w:r>
              <w:t>0.069</w:t>
            </w:r>
          </w:p>
        </w:tc>
        <w:tc>
          <w:tcPr>
            <w:tcW w:w="1064" w:type="dxa"/>
            <w:vAlign w:val="center"/>
          </w:tcPr>
          <w:p w14:paraId="58C5B433" w14:textId="77777777" w:rsidR="009458D7" w:rsidRDefault="000C7ABD">
            <w:r>
              <w:t>1.177</w:t>
            </w:r>
          </w:p>
        </w:tc>
      </w:tr>
      <w:tr w:rsidR="009458D7" w14:paraId="3F59E719" w14:textId="77777777">
        <w:tc>
          <w:tcPr>
            <w:tcW w:w="3345" w:type="dxa"/>
            <w:vAlign w:val="center"/>
          </w:tcPr>
          <w:p w14:paraId="7594F152" w14:textId="77777777" w:rsidR="009458D7" w:rsidRDefault="000C7ABD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6DFACBAD" w14:textId="77777777" w:rsidR="009458D7" w:rsidRDefault="000C7ABD">
            <w:r>
              <w:t>30</w:t>
            </w:r>
          </w:p>
        </w:tc>
        <w:tc>
          <w:tcPr>
            <w:tcW w:w="1075" w:type="dxa"/>
            <w:vAlign w:val="center"/>
          </w:tcPr>
          <w:p w14:paraId="49649379" w14:textId="77777777" w:rsidR="009458D7" w:rsidRDefault="000C7ABD">
            <w:r>
              <w:t>0.021</w:t>
            </w:r>
          </w:p>
        </w:tc>
        <w:tc>
          <w:tcPr>
            <w:tcW w:w="1075" w:type="dxa"/>
            <w:vAlign w:val="center"/>
          </w:tcPr>
          <w:p w14:paraId="327A6AE4" w14:textId="77777777" w:rsidR="009458D7" w:rsidRDefault="000C7ABD">
            <w:r>
              <w:t>0.562</w:t>
            </w:r>
          </w:p>
        </w:tc>
        <w:tc>
          <w:tcPr>
            <w:tcW w:w="848" w:type="dxa"/>
            <w:vAlign w:val="center"/>
          </w:tcPr>
          <w:p w14:paraId="1D636FD1" w14:textId="77777777" w:rsidR="009458D7" w:rsidRDefault="000C7ABD">
            <w:r>
              <w:t>1.20</w:t>
            </w:r>
          </w:p>
        </w:tc>
        <w:tc>
          <w:tcPr>
            <w:tcW w:w="1075" w:type="dxa"/>
            <w:vAlign w:val="center"/>
          </w:tcPr>
          <w:p w14:paraId="0AC5673E" w14:textId="77777777" w:rsidR="009458D7" w:rsidRDefault="000C7ABD">
            <w:r>
              <w:t>1.190</w:t>
            </w:r>
          </w:p>
        </w:tc>
        <w:tc>
          <w:tcPr>
            <w:tcW w:w="1064" w:type="dxa"/>
            <w:vAlign w:val="center"/>
          </w:tcPr>
          <w:p w14:paraId="52165F7C" w14:textId="77777777" w:rsidR="009458D7" w:rsidRDefault="000C7ABD">
            <w:r>
              <w:t>0.803</w:t>
            </w:r>
          </w:p>
        </w:tc>
      </w:tr>
      <w:tr w:rsidR="009458D7" w14:paraId="52C36C34" w14:textId="77777777">
        <w:tc>
          <w:tcPr>
            <w:tcW w:w="3345" w:type="dxa"/>
            <w:vAlign w:val="center"/>
          </w:tcPr>
          <w:p w14:paraId="770375C2" w14:textId="77777777" w:rsidR="009458D7" w:rsidRDefault="000C7AB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AC97ED9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7F142FE8" w14:textId="77777777" w:rsidR="009458D7" w:rsidRDefault="000C7ABD">
            <w:r>
              <w:t>0.870</w:t>
            </w:r>
          </w:p>
        </w:tc>
        <w:tc>
          <w:tcPr>
            <w:tcW w:w="1075" w:type="dxa"/>
            <w:vAlign w:val="center"/>
          </w:tcPr>
          <w:p w14:paraId="447ED8C2" w14:textId="77777777" w:rsidR="009458D7" w:rsidRDefault="000C7ABD">
            <w:r>
              <w:t>10.627</w:t>
            </w:r>
          </w:p>
        </w:tc>
        <w:tc>
          <w:tcPr>
            <w:tcW w:w="848" w:type="dxa"/>
            <w:vAlign w:val="center"/>
          </w:tcPr>
          <w:p w14:paraId="514E5F85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46B35160" w14:textId="77777777" w:rsidR="009458D7" w:rsidRDefault="000C7ABD">
            <w:r>
              <w:t>0.023</w:t>
            </w:r>
          </w:p>
        </w:tc>
        <w:tc>
          <w:tcPr>
            <w:tcW w:w="1064" w:type="dxa"/>
            <w:vAlign w:val="center"/>
          </w:tcPr>
          <w:p w14:paraId="6845A478" w14:textId="77777777" w:rsidR="009458D7" w:rsidRDefault="000C7ABD">
            <w:r>
              <w:t>0.244</w:t>
            </w:r>
          </w:p>
        </w:tc>
      </w:tr>
      <w:tr w:rsidR="009458D7" w14:paraId="79E9F1C0" w14:textId="77777777">
        <w:tc>
          <w:tcPr>
            <w:tcW w:w="3345" w:type="dxa"/>
            <w:vAlign w:val="center"/>
          </w:tcPr>
          <w:p w14:paraId="2E1AF436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1795FB" w14:textId="77777777" w:rsidR="009458D7" w:rsidRDefault="000C7ABD">
            <w:r>
              <w:t>195</w:t>
            </w:r>
          </w:p>
        </w:tc>
        <w:tc>
          <w:tcPr>
            <w:tcW w:w="1075" w:type="dxa"/>
            <w:vAlign w:val="center"/>
          </w:tcPr>
          <w:p w14:paraId="32E19A46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13E82BFA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4CEBC04E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0B3D49CE" w14:textId="77777777" w:rsidR="009458D7" w:rsidRDefault="000C7ABD">
            <w:r>
              <w:t>1.309</w:t>
            </w:r>
          </w:p>
        </w:tc>
        <w:tc>
          <w:tcPr>
            <w:tcW w:w="1064" w:type="dxa"/>
            <w:vAlign w:val="center"/>
          </w:tcPr>
          <w:p w14:paraId="494512AA" w14:textId="77777777" w:rsidR="009458D7" w:rsidRDefault="000C7ABD">
            <w:r>
              <w:t>2.528</w:t>
            </w:r>
          </w:p>
        </w:tc>
      </w:tr>
      <w:tr w:rsidR="009458D7" w14:paraId="352C3E01" w14:textId="77777777">
        <w:tc>
          <w:tcPr>
            <w:tcW w:w="3345" w:type="dxa"/>
            <w:shd w:val="clear" w:color="auto" w:fill="E6E6E6"/>
            <w:vAlign w:val="center"/>
          </w:tcPr>
          <w:p w14:paraId="1EEC4578" w14:textId="77777777" w:rsidR="009458D7" w:rsidRDefault="000C7AB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931C3AA" w14:textId="77777777" w:rsidR="009458D7" w:rsidRDefault="000C7ABD">
            <w:pPr>
              <w:jc w:val="center"/>
            </w:pPr>
            <w:r>
              <w:t>0.69</w:t>
            </w:r>
          </w:p>
        </w:tc>
      </w:tr>
    </w:tbl>
    <w:p w14:paraId="7D537FC1" w14:textId="77777777" w:rsidR="009458D7" w:rsidRDefault="000C7ABD">
      <w:pPr>
        <w:pStyle w:val="2"/>
        <w:widowControl w:val="0"/>
        <w:rPr>
          <w:kern w:val="2"/>
        </w:rPr>
      </w:pPr>
      <w:bookmarkStart w:id="45" w:name="_Toc97893575"/>
      <w:r>
        <w:rPr>
          <w:kern w:val="2"/>
        </w:rPr>
        <w:t>分户墙构造</w:t>
      </w:r>
      <w:bookmarkEnd w:id="45"/>
    </w:p>
    <w:p w14:paraId="075915B0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46" w:name="_Toc97893576"/>
      <w:r>
        <w:rPr>
          <w:kern w:val="2"/>
          <w:szCs w:val="24"/>
        </w:rPr>
        <w:t>户间隔墙构造一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026B48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A1BD1A" w14:textId="77777777" w:rsidR="009458D7" w:rsidRDefault="000C7ABD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0892D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B7192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0A902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089B1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F2E95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3AD788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209A79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BEF8BE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596DCB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5A3EA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E376D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139B8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041FA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5FF081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7FB51242" w14:textId="77777777">
        <w:tc>
          <w:tcPr>
            <w:tcW w:w="3345" w:type="dxa"/>
            <w:vAlign w:val="center"/>
          </w:tcPr>
          <w:p w14:paraId="6126A369" w14:textId="77777777" w:rsidR="009458D7" w:rsidRDefault="000C7ABD">
            <w:r>
              <w:t>水泥砂浆</w:t>
            </w:r>
          </w:p>
        </w:tc>
        <w:tc>
          <w:tcPr>
            <w:tcW w:w="848" w:type="dxa"/>
            <w:vAlign w:val="center"/>
          </w:tcPr>
          <w:p w14:paraId="2257CF9C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1DC44CB2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0EBF04E9" w14:textId="77777777" w:rsidR="009458D7" w:rsidRDefault="000C7ABD">
            <w:r>
              <w:t>11.370</w:t>
            </w:r>
          </w:p>
        </w:tc>
        <w:tc>
          <w:tcPr>
            <w:tcW w:w="848" w:type="dxa"/>
            <w:vAlign w:val="center"/>
          </w:tcPr>
          <w:p w14:paraId="512C139E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22F97E59" w14:textId="77777777" w:rsidR="009458D7" w:rsidRDefault="000C7ABD">
            <w:r>
              <w:t>0.022</w:t>
            </w:r>
          </w:p>
        </w:tc>
        <w:tc>
          <w:tcPr>
            <w:tcW w:w="1064" w:type="dxa"/>
            <w:vAlign w:val="center"/>
          </w:tcPr>
          <w:p w14:paraId="5870F007" w14:textId="77777777" w:rsidR="009458D7" w:rsidRDefault="000C7ABD">
            <w:r>
              <w:t>0.245</w:t>
            </w:r>
          </w:p>
        </w:tc>
      </w:tr>
      <w:tr w:rsidR="009458D7" w14:paraId="6F01E954" w14:textId="77777777">
        <w:tc>
          <w:tcPr>
            <w:tcW w:w="3345" w:type="dxa"/>
            <w:vAlign w:val="center"/>
          </w:tcPr>
          <w:p w14:paraId="608A6662" w14:textId="77777777" w:rsidR="009458D7" w:rsidRDefault="000C7AB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886B9E9" w14:textId="77777777" w:rsidR="009458D7" w:rsidRDefault="000C7ABD">
            <w:r>
              <w:t>190</w:t>
            </w:r>
          </w:p>
        </w:tc>
        <w:tc>
          <w:tcPr>
            <w:tcW w:w="1075" w:type="dxa"/>
            <w:vAlign w:val="center"/>
          </w:tcPr>
          <w:p w14:paraId="2396E03C" w14:textId="77777777" w:rsidR="009458D7" w:rsidRDefault="000C7ABD">
            <w:r>
              <w:t>0.750</w:t>
            </w:r>
          </w:p>
        </w:tc>
        <w:tc>
          <w:tcPr>
            <w:tcW w:w="1075" w:type="dxa"/>
            <w:vAlign w:val="center"/>
          </w:tcPr>
          <w:p w14:paraId="6E25274D" w14:textId="77777777" w:rsidR="009458D7" w:rsidRDefault="000C7ABD">
            <w:r>
              <w:t>7.490</w:t>
            </w:r>
          </w:p>
        </w:tc>
        <w:tc>
          <w:tcPr>
            <w:tcW w:w="848" w:type="dxa"/>
            <w:vAlign w:val="center"/>
          </w:tcPr>
          <w:p w14:paraId="22619615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4C766B1" w14:textId="77777777" w:rsidR="009458D7" w:rsidRDefault="000C7ABD">
            <w:r>
              <w:t>0.253</w:t>
            </w:r>
          </w:p>
        </w:tc>
        <w:tc>
          <w:tcPr>
            <w:tcW w:w="1064" w:type="dxa"/>
            <w:vAlign w:val="center"/>
          </w:tcPr>
          <w:p w14:paraId="40BB5D95" w14:textId="77777777" w:rsidR="009458D7" w:rsidRDefault="000C7ABD">
            <w:r>
              <w:t>1.897</w:t>
            </w:r>
          </w:p>
        </w:tc>
      </w:tr>
      <w:tr w:rsidR="009458D7" w14:paraId="78D7D70E" w14:textId="77777777">
        <w:tc>
          <w:tcPr>
            <w:tcW w:w="3345" w:type="dxa"/>
            <w:vAlign w:val="center"/>
          </w:tcPr>
          <w:p w14:paraId="3761314E" w14:textId="77777777" w:rsidR="009458D7" w:rsidRDefault="000C7ABD">
            <w:r>
              <w:t>石灰砂浆</w:t>
            </w:r>
          </w:p>
        </w:tc>
        <w:tc>
          <w:tcPr>
            <w:tcW w:w="848" w:type="dxa"/>
            <w:vAlign w:val="center"/>
          </w:tcPr>
          <w:p w14:paraId="26AD457E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604FC98A" w14:textId="77777777" w:rsidR="009458D7" w:rsidRDefault="000C7ABD">
            <w:r>
              <w:t>0.810</w:t>
            </w:r>
          </w:p>
        </w:tc>
        <w:tc>
          <w:tcPr>
            <w:tcW w:w="1075" w:type="dxa"/>
            <w:vAlign w:val="center"/>
          </w:tcPr>
          <w:p w14:paraId="6FF39A02" w14:textId="77777777" w:rsidR="009458D7" w:rsidRDefault="000C7ABD">
            <w:r>
              <w:t>10.070</w:t>
            </w:r>
          </w:p>
        </w:tc>
        <w:tc>
          <w:tcPr>
            <w:tcW w:w="848" w:type="dxa"/>
            <w:vAlign w:val="center"/>
          </w:tcPr>
          <w:p w14:paraId="6F6827A0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09C50A5B" w14:textId="77777777" w:rsidR="009458D7" w:rsidRDefault="000C7ABD">
            <w:r>
              <w:t>0.025</w:t>
            </w:r>
          </w:p>
        </w:tc>
        <w:tc>
          <w:tcPr>
            <w:tcW w:w="1064" w:type="dxa"/>
            <w:vAlign w:val="center"/>
          </w:tcPr>
          <w:p w14:paraId="672B07D1" w14:textId="77777777" w:rsidR="009458D7" w:rsidRDefault="000C7ABD">
            <w:r>
              <w:t>0.249</w:t>
            </w:r>
          </w:p>
        </w:tc>
      </w:tr>
      <w:tr w:rsidR="009458D7" w14:paraId="3589B8B6" w14:textId="77777777">
        <w:tc>
          <w:tcPr>
            <w:tcW w:w="3345" w:type="dxa"/>
            <w:vAlign w:val="center"/>
          </w:tcPr>
          <w:p w14:paraId="0B623724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EA07B7" w14:textId="77777777" w:rsidR="009458D7" w:rsidRDefault="000C7ABD">
            <w:r>
              <w:t>230</w:t>
            </w:r>
          </w:p>
        </w:tc>
        <w:tc>
          <w:tcPr>
            <w:tcW w:w="1075" w:type="dxa"/>
            <w:vAlign w:val="center"/>
          </w:tcPr>
          <w:p w14:paraId="1A36D4B2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448A62A4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0BF70D57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1FC77B54" w14:textId="77777777" w:rsidR="009458D7" w:rsidRDefault="000C7ABD">
            <w:r>
              <w:t>0.300</w:t>
            </w:r>
          </w:p>
        </w:tc>
        <w:tc>
          <w:tcPr>
            <w:tcW w:w="1064" w:type="dxa"/>
            <w:vAlign w:val="center"/>
          </w:tcPr>
          <w:p w14:paraId="42D30C40" w14:textId="77777777" w:rsidR="009458D7" w:rsidRDefault="000C7ABD">
            <w:r>
              <w:t>2.391</w:t>
            </w:r>
          </w:p>
        </w:tc>
      </w:tr>
      <w:tr w:rsidR="009458D7" w14:paraId="26F7FDF9" w14:textId="77777777">
        <w:tc>
          <w:tcPr>
            <w:tcW w:w="3345" w:type="dxa"/>
            <w:shd w:val="clear" w:color="auto" w:fill="E6E6E6"/>
            <w:vAlign w:val="center"/>
          </w:tcPr>
          <w:p w14:paraId="7F7FE033" w14:textId="77777777" w:rsidR="009458D7" w:rsidRDefault="000C7AB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C90CAC" w14:textId="77777777" w:rsidR="009458D7" w:rsidRDefault="000C7ABD">
            <w:pPr>
              <w:jc w:val="center"/>
            </w:pPr>
            <w:r>
              <w:t>1.93</w:t>
            </w:r>
          </w:p>
        </w:tc>
      </w:tr>
    </w:tbl>
    <w:p w14:paraId="12D70AFB" w14:textId="77777777" w:rsidR="009458D7" w:rsidRDefault="000C7ABD">
      <w:pPr>
        <w:pStyle w:val="2"/>
        <w:widowControl w:val="0"/>
        <w:rPr>
          <w:kern w:val="2"/>
        </w:rPr>
      </w:pPr>
      <w:bookmarkStart w:id="47" w:name="_Toc97893577"/>
      <w:r>
        <w:rPr>
          <w:kern w:val="2"/>
        </w:rPr>
        <w:t>楼板构造</w:t>
      </w:r>
      <w:bookmarkEnd w:id="47"/>
    </w:p>
    <w:p w14:paraId="5ECD0AA3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48" w:name="_Toc97893578"/>
      <w:r>
        <w:rPr>
          <w:kern w:val="2"/>
          <w:szCs w:val="24"/>
        </w:rPr>
        <w:t>控温房间楼板构造一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09F47AE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1DE5AE" w14:textId="77777777" w:rsidR="009458D7" w:rsidRDefault="000C7A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13594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141DC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87F9F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4C369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98C62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5B3B09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0681260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1C817C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A02C0A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66C1A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E0494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26128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608A2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86052B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560670F6" w14:textId="77777777">
        <w:tc>
          <w:tcPr>
            <w:tcW w:w="3345" w:type="dxa"/>
            <w:vAlign w:val="center"/>
          </w:tcPr>
          <w:p w14:paraId="239D9BFD" w14:textId="77777777" w:rsidR="009458D7" w:rsidRDefault="000C7AB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075F586" w14:textId="77777777" w:rsidR="009458D7" w:rsidRDefault="000C7ABD">
            <w:r>
              <w:t>30</w:t>
            </w:r>
          </w:p>
        </w:tc>
        <w:tc>
          <w:tcPr>
            <w:tcW w:w="1075" w:type="dxa"/>
            <w:vAlign w:val="center"/>
          </w:tcPr>
          <w:p w14:paraId="785913DB" w14:textId="77777777" w:rsidR="009458D7" w:rsidRDefault="000C7ABD">
            <w:r>
              <w:t>1.510</w:t>
            </w:r>
          </w:p>
        </w:tc>
        <w:tc>
          <w:tcPr>
            <w:tcW w:w="1075" w:type="dxa"/>
            <w:vAlign w:val="center"/>
          </w:tcPr>
          <w:p w14:paraId="0C5BB445" w14:textId="77777777" w:rsidR="009458D7" w:rsidRDefault="000C7ABD">
            <w:r>
              <w:t>15.360</w:t>
            </w:r>
          </w:p>
        </w:tc>
        <w:tc>
          <w:tcPr>
            <w:tcW w:w="848" w:type="dxa"/>
            <w:vAlign w:val="center"/>
          </w:tcPr>
          <w:p w14:paraId="351F6A59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113FA36A" w14:textId="77777777" w:rsidR="009458D7" w:rsidRDefault="000C7ABD">
            <w:r>
              <w:t>0.020</w:t>
            </w:r>
          </w:p>
        </w:tc>
        <w:tc>
          <w:tcPr>
            <w:tcW w:w="1064" w:type="dxa"/>
            <w:vAlign w:val="center"/>
          </w:tcPr>
          <w:p w14:paraId="516CCD22" w14:textId="77777777" w:rsidR="009458D7" w:rsidRDefault="000C7ABD">
            <w:r>
              <w:t>0.305</w:t>
            </w:r>
          </w:p>
        </w:tc>
      </w:tr>
      <w:tr w:rsidR="009458D7" w14:paraId="797FA4AC" w14:textId="77777777">
        <w:tc>
          <w:tcPr>
            <w:tcW w:w="3345" w:type="dxa"/>
            <w:vAlign w:val="center"/>
          </w:tcPr>
          <w:p w14:paraId="50285E84" w14:textId="77777777" w:rsidR="009458D7" w:rsidRDefault="000C7ABD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BEBCEE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2B62BB2C" w14:textId="77777777" w:rsidR="009458D7" w:rsidRDefault="000C7ABD">
            <w:r>
              <w:t>0.030</w:t>
            </w:r>
          </w:p>
        </w:tc>
        <w:tc>
          <w:tcPr>
            <w:tcW w:w="1075" w:type="dxa"/>
            <w:vAlign w:val="center"/>
          </w:tcPr>
          <w:p w14:paraId="05B3501E" w14:textId="77777777" w:rsidR="009458D7" w:rsidRDefault="000C7ABD">
            <w:r>
              <w:t>0.320</w:t>
            </w:r>
          </w:p>
        </w:tc>
        <w:tc>
          <w:tcPr>
            <w:tcW w:w="848" w:type="dxa"/>
            <w:vAlign w:val="center"/>
          </w:tcPr>
          <w:p w14:paraId="4B154D2A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0B3E1BED" w14:textId="77777777" w:rsidR="009458D7" w:rsidRDefault="000C7ABD">
            <w:r>
              <w:t>0.667</w:t>
            </w:r>
          </w:p>
        </w:tc>
        <w:tc>
          <w:tcPr>
            <w:tcW w:w="1064" w:type="dxa"/>
            <w:vAlign w:val="center"/>
          </w:tcPr>
          <w:p w14:paraId="68C21A81" w14:textId="77777777" w:rsidR="009458D7" w:rsidRDefault="000C7ABD">
            <w:r>
              <w:t>0.213</w:t>
            </w:r>
          </w:p>
        </w:tc>
      </w:tr>
      <w:tr w:rsidR="009458D7" w14:paraId="3B1764C6" w14:textId="77777777">
        <w:tc>
          <w:tcPr>
            <w:tcW w:w="3345" w:type="dxa"/>
            <w:vAlign w:val="center"/>
          </w:tcPr>
          <w:p w14:paraId="30DD4436" w14:textId="77777777" w:rsidR="009458D7" w:rsidRDefault="000C7ABD">
            <w:r>
              <w:t>水泥砂浆</w:t>
            </w:r>
          </w:p>
        </w:tc>
        <w:tc>
          <w:tcPr>
            <w:tcW w:w="848" w:type="dxa"/>
            <w:vAlign w:val="center"/>
          </w:tcPr>
          <w:p w14:paraId="338E8A7C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7E6379BB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4941EE19" w14:textId="77777777" w:rsidR="009458D7" w:rsidRDefault="000C7ABD">
            <w:r>
              <w:t>11.370</w:t>
            </w:r>
          </w:p>
        </w:tc>
        <w:tc>
          <w:tcPr>
            <w:tcW w:w="848" w:type="dxa"/>
            <w:vAlign w:val="center"/>
          </w:tcPr>
          <w:p w14:paraId="015815F8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2B4F7940" w14:textId="77777777" w:rsidR="009458D7" w:rsidRDefault="000C7ABD">
            <w:r>
              <w:t>0.022</w:t>
            </w:r>
          </w:p>
        </w:tc>
        <w:tc>
          <w:tcPr>
            <w:tcW w:w="1064" w:type="dxa"/>
            <w:vAlign w:val="center"/>
          </w:tcPr>
          <w:p w14:paraId="22EB61E5" w14:textId="77777777" w:rsidR="009458D7" w:rsidRDefault="000C7ABD">
            <w:r>
              <w:t>0.245</w:t>
            </w:r>
          </w:p>
        </w:tc>
      </w:tr>
      <w:tr w:rsidR="009458D7" w14:paraId="14190526" w14:textId="77777777">
        <w:tc>
          <w:tcPr>
            <w:tcW w:w="3345" w:type="dxa"/>
            <w:vAlign w:val="center"/>
          </w:tcPr>
          <w:p w14:paraId="0B81C235" w14:textId="77777777" w:rsidR="009458D7" w:rsidRDefault="000C7A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0424F4" w14:textId="77777777" w:rsidR="009458D7" w:rsidRDefault="000C7ABD">
            <w:r>
              <w:t>120</w:t>
            </w:r>
          </w:p>
        </w:tc>
        <w:tc>
          <w:tcPr>
            <w:tcW w:w="1075" w:type="dxa"/>
            <w:vAlign w:val="center"/>
          </w:tcPr>
          <w:p w14:paraId="160A52E0" w14:textId="77777777" w:rsidR="009458D7" w:rsidRDefault="000C7ABD">
            <w:r>
              <w:t>1.740</w:t>
            </w:r>
          </w:p>
        </w:tc>
        <w:tc>
          <w:tcPr>
            <w:tcW w:w="1075" w:type="dxa"/>
            <w:vAlign w:val="center"/>
          </w:tcPr>
          <w:p w14:paraId="251A11A0" w14:textId="77777777" w:rsidR="009458D7" w:rsidRDefault="000C7ABD">
            <w:r>
              <w:t>17.200</w:t>
            </w:r>
          </w:p>
        </w:tc>
        <w:tc>
          <w:tcPr>
            <w:tcW w:w="848" w:type="dxa"/>
            <w:vAlign w:val="center"/>
          </w:tcPr>
          <w:p w14:paraId="7422EE14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7B1475FD" w14:textId="77777777" w:rsidR="009458D7" w:rsidRDefault="000C7ABD">
            <w:r>
              <w:t>0.069</w:t>
            </w:r>
          </w:p>
        </w:tc>
        <w:tc>
          <w:tcPr>
            <w:tcW w:w="1064" w:type="dxa"/>
            <w:vAlign w:val="center"/>
          </w:tcPr>
          <w:p w14:paraId="5AFF6D82" w14:textId="77777777" w:rsidR="009458D7" w:rsidRDefault="000C7ABD">
            <w:r>
              <w:t>1.186</w:t>
            </w:r>
          </w:p>
        </w:tc>
      </w:tr>
      <w:tr w:rsidR="009458D7" w14:paraId="19D139A2" w14:textId="77777777">
        <w:tc>
          <w:tcPr>
            <w:tcW w:w="3345" w:type="dxa"/>
            <w:vAlign w:val="center"/>
          </w:tcPr>
          <w:p w14:paraId="1EE72C05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906B8C" w14:textId="77777777" w:rsidR="009458D7" w:rsidRDefault="000C7ABD">
            <w:r>
              <w:t>190</w:t>
            </w:r>
          </w:p>
        </w:tc>
        <w:tc>
          <w:tcPr>
            <w:tcW w:w="1075" w:type="dxa"/>
            <w:vAlign w:val="center"/>
          </w:tcPr>
          <w:p w14:paraId="307AA863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6C9A9F3A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02DB55EE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337C47A1" w14:textId="77777777" w:rsidR="009458D7" w:rsidRDefault="000C7ABD">
            <w:r>
              <w:t>0.777</w:t>
            </w:r>
          </w:p>
        </w:tc>
        <w:tc>
          <w:tcPr>
            <w:tcW w:w="1064" w:type="dxa"/>
            <w:vAlign w:val="center"/>
          </w:tcPr>
          <w:p w14:paraId="41D4BFDC" w14:textId="77777777" w:rsidR="009458D7" w:rsidRDefault="000C7ABD">
            <w:r>
              <w:t>1.949</w:t>
            </w:r>
          </w:p>
        </w:tc>
      </w:tr>
      <w:tr w:rsidR="009458D7" w14:paraId="3F94F897" w14:textId="77777777">
        <w:tc>
          <w:tcPr>
            <w:tcW w:w="3345" w:type="dxa"/>
            <w:shd w:val="clear" w:color="auto" w:fill="E6E6E6"/>
            <w:vAlign w:val="center"/>
          </w:tcPr>
          <w:p w14:paraId="0A9CC61C" w14:textId="77777777" w:rsidR="009458D7" w:rsidRDefault="000C7AB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B68D3DF" w14:textId="77777777" w:rsidR="009458D7" w:rsidRDefault="000C7ABD">
            <w:pPr>
              <w:jc w:val="center"/>
            </w:pPr>
            <w:r>
              <w:t>1.00</w:t>
            </w:r>
          </w:p>
        </w:tc>
      </w:tr>
      <w:tr w:rsidR="009458D7" w14:paraId="39B36954" w14:textId="77777777">
        <w:tc>
          <w:tcPr>
            <w:tcW w:w="3345" w:type="dxa"/>
            <w:shd w:val="clear" w:color="auto" w:fill="E6E6E6"/>
            <w:vAlign w:val="center"/>
          </w:tcPr>
          <w:p w14:paraId="511185E2" w14:textId="77777777" w:rsidR="009458D7" w:rsidRDefault="000C7ABD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849FE74" w14:textId="77777777" w:rsidR="009458D7" w:rsidRDefault="000C7ABD">
            <w:pPr>
              <w:jc w:val="center"/>
            </w:pPr>
            <w:r>
              <w:t>K = 1.08, D = 1.95</w:t>
            </w:r>
          </w:p>
        </w:tc>
      </w:tr>
      <w:tr w:rsidR="009458D7" w14:paraId="5D08CACA" w14:textId="77777777">
        <w:tc>
          <w:tcPr>
            <w:tcW w:w="3345" w:type="dxa"/>
            <w:shd w:val="clear" w:color="auto" w:fill="E6E6E6"/>
            <w:vAlign w:val="center"/>
          </w:tcPr>
          <w:p w14:paraId="32DC9668" w14:textId="77777777" w:rsidR="009458D7" w:rsidRDefault="000C7ABD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382D3EB" w14:textId="77777777" w:rsidR="009458D7" w:rsidRDefault="009458D7"/>
        </w:tc>
      </w:tr>
    </w:tbl>
    <w:p w14:paraId="3558A138" w14:textId="77777777" w:rsidR="009458D7" w:rsidRDefault="000C7ABD">
      <w:pPr>
        <w:pStyle w:val="2"/>
        <w:widowControl w:val="0"/>
        <w:rPr>
          <w:kern w:val="2"/>
        </w:rPr>
      </w:pPr>
      <w:bookmarkStart w:id="49" w:name="_Toc97893579"/>
      <w:r>
        <w:rPr>
          <w:kern w:val="2"/>
        </w:rPr>
        <w:t>周边地面构造</w:t>
      </w:r>
      <w:bookmarkEnd w:id="49"/>
    </w:p>
    <w:p w14:paraId="242DA229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50" w:name="_Toc97893580"/>
      <w:r>
        <w:rPr>
          <w:kern w:val="2"/>
          <w:szCs w:val="24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432CA4C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B2B6F2" w14:textId="77777777" w:rsidR="009458D7" w:rsidRDefault="000C7A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1104C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AF7CB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10BD3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F78D8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BAC1D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C6D6D7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481700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BA9314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A93ADB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3E688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FDCBA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3A602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47DC9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CA4070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7C34384D" w14:textId="77777777">
        <w:tc>
          <w:tcPr>
            <w:tcW w:w="3345" w:type="dxa"/>
            <w:vAlign w:val="center"/>
          </w:tcPr>
          <w:p w14:paraId="35725360" w14:textId="77777777" w:rsidR="009458D7" w:rsidRDefault="000C7ABD">
            <w:r>
              <w:t>水泥砂浆</w:t>
            </w:r>
          </w:p>
        </w:tc>
        <w:tc>
          <w:tcPr>
            <w:tcW w:w="848" w:type="dxa"/>
            <w:vAlign w:val="center"/>
          </w:tcPr>
          <w:p w14:paraId="7DF54A76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463680BC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33F58D7B" w14:textId="77777777" w:rsidR="009458D7" w:rsidRDefault="000C7ABD">
            <w:r>
              <w:t>11.370</w:t>
            </w:r>
          </w:p>
        </w:tc>
        <w:tc>
          <w:tcPr>
            <w:tcW w:w="848" w:type="dxa"/>
            <w:vAlign w:val="center"/>
          </w:tcPr>
          <w:p w14:paraId="6E4171B6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5FB43EA3" w14:textId="77777777" w:rsidR="009458D7" w:rsidRDefault="000C7ABD">
            <w:r>
              <w:t>0.022</w:t>
            </w:r>
          </w:p>
        </w:tc>
        <w:tc>
          <w:tcPr>
            <w:tcW w:w="1064" w:type="dxa"/>
            <w:vAlign w:val="center"/>
          </w:tcPr>
          <w:p w14:paraId="20D3E63B" w14:textId="77777777" w:rsidR="009458D7" w:rsidRDefault="000C7ABD">
            <w:r>
              <w:t>0.245</w:t>
            </w:r>
          </w:p>
        </w:tc>
      </w:tr>
      <w:tr w:rsidR="009458D7" w14:paraId="09FBFEAF" w14:textId="77777777">
        <w:tc>
          <w:tcPr>
            <w:tcW w:w="3345" w:type="dxa"/>
            <w:vAlign w:val="center"/>
          </w:tcPr>
          <w:p w14:paraId="7A60DE20" w14:textId="77777777" w:rsidR="009458D7" w:rsidRDefault="000C7AB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1367113" w14:textId="77777777" w:rsidR="009458D7" w:rsidRDefault="000C7ABD">
            <w:r>
              <w:t>30</w:t>
            </w:r>
          </w:p>
        </w:tc>
        <w:tc>
          <w:tcPr>
            <w:tcW w:w="1075" w:type="dxa"/>
            <w:vAlign w:val="center"/>
          </w:tcPr>
          <w:p w14:paraId="509CE50E" w14:textId="77777777" w:rsidR="009458D7" w:rsidRDefault="000C7ABD">
            <w:r>
              <w:t>1.510</w:t>
            </w:r>
          </w:p>
        </w:tc>
        <w:tc>
          <w:tcPr>
            <w:tcW w:w="1075" w:type="dxa"/>
            <w:vAlign w:val="center"/>
          </w:tcPr>
          <w:p w14:paraId="2E0C2D5E" w14:textId="77777777" w:rsidR="009458D7" w:rsidRDefault="000C7ABD">
            <w:r>
              <w:t>15.243</w:t>
            </w:r>
          </w:p>
        </w:tc>
        <w:tc>
          <w:tcPr>
            <w:tcW w:w="848" w:type="dxa"/>
            <w:vAlign w:val="center"/>
          </w:tcPr>
          <w:p w14:paraId="24353C7A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295DD92E" w14:textId="77777777" w:rsidR="009458D7" w:rsidRDefault="000C7ABD">
            <w:r>
              <w:t>0.020</w:t>
            </w:r>
          </w:p>
        </w:tc>
        <w:tc>
          <w:tcPr>
            <w:tcW w:w="1064" w:type="dxa"/>
            <w:vAlign w:val="center"/>
          </w:tcPr>
          <w:p w14:paraId="106190C8" w14:textId="77777777" w:rsidR="009458D7" w:rsidRDefault="000C7ABD">
            <w:r>
              <w:t>0.303</w:t>
            </w:r>
          </w:p>
        </w:tc>
      </w:tr>
      <w:tr w:rsidR="009458D7" w14:paraId="54698AEF" w14:textId="77777777">
        <w:tc>
          <w:tcPr>
            <w:tcW w:w="3345" w:type="dxa"/>
            <w:vAlign w:val="center"/>
          </w:tcPr>
          <w:p w14:paraId="236631A1" w14:textId="77777777" w:rsidR="009458D7" w:rsidRDefault="000C7ABD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228AADDB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3D3C5F29" w14:textId="77777777" w:rsidR="009458D7" w:rsidRDefault="000C7ABD">
            <w:r>
              <w:t>0.024</w:t>
            </w:r>
          </w:p>
        </w:tc>
        <w:tc>
          <w:tcPr>
            <w:tcW w:w="1075" w:type="dxa"/>
            <w:vAlign w:val="center"/>
          </w:tcPr>
          <w:p w14:paraId="501B6F00" w14:textId="77777777" w:rsidR="009458D7" w:rsidRDefault="000C7ABD">
            <w:r>
              <w:t>0.280</w:t>
            </w:r>
          </w:p>
        </w:tc>
        <w:tc>
          <w:tcPr>
            <w:tcW w:w="848" w:type="dxa"/>
            <w:vAlign w:val="center"/>
          </w:tcPr>
          <w:p w14:paraId="477E3B4D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50B5CCD1" w14:textId="77777777" w:rsidR="009458D7" w:rsidRDefault="000C7ABD">
            <w:r>
              <w:t>0.833</w:t>
            </w:r>
          </w:p>
        </w:tc>
        <w:tc>
          <w:tcPr>
            <w:tcW w:w="1064" w:type="dxa"/>
            <w:vAlign w:val="center"/>
          </w:tcPr>
          <w:p w14:paraId="697F5194" w14:textId="77777777" w:rsidR="009458D7" w:rsidRDefault="000C7ABD">
            <w:r>
              <w:t>0.233</w:t>
            </w:r>
          </w:p>
        </w:tc>
      </w:tr>
      <w:tr w:rsidR="009458D7" w14:paraId="722CA4A3" w14:textId="77777777">
        <w:tc>
          <w:tcPr>
            <w:tcW w:w="3345" w:type="dxa"/>
            <w:vAlign w:val="center"/>
          </w:tcPr>
          <w:p w14:paraId="7003C970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53CCFD" w14:textId="77777777" w:rsidR="009458D7" w:rsidRDefault="000C7ABD">
            <w:r>
              <w:t>70</w:t>
            </w:r>
          </w:p>
        </w:tc>
        <w:tc>
          <w:tcPr>
            <w:tcW w:w="1075" w:type="dxa"/>
            <w:vAlign w:val="center"/>
          </w:tcPr>
          <w:p w14:paraId="15EBF721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18747213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46490883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7AD8599C" w14:textId="77777777" w:rsidR="009458D7" w:rsidRDefault="000C7ABD">
            <w:r>
              <w:t>0.875</w:t>
            </w:r>
          </w:p>
        </w:tc>
        <w:tc>
          <w:tcPr>
            <w:tcW w:w="1064" w:type="dxa"/>
            <w:vAlign w:val="center"/>
          </w:tcPr>
          <w:p w14:paraId="58F2B593" w14:textId="77777777" w:rsidR="009458D7" w:rsidRDefault="000C7ABD">
            <w:r>
              <w:t>0.781</w:t>
            </w:r>
          </w:p>
        </w:tc>
      </w:tr>
      <w:tr w:rsidR="009458D7" w14:paraId="7A769D0A" w14:textId="77777777">
        <w:tc>
          <w:tcPr>
            <w:tcW w:w="3345" w:type="dxa"/>
            <w:shd w:val="clear" w:color="auto" w:fill="E6E6E6"/>
            <w:vAlign w:val="center"/>
          </w:tcPr>
          <w:p w14:paraId="35B4F20F" w14:textId="77777777" w:rsidR="009458D7" w:rsidRDefault="000C7AB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9B6F234" w14:textId="77777777" w:rsidR="009458D7" w:rsidRDefault="000C7ABD">
            <w:pPr>
              <w:jc w:val="center"/>
            </w:pPr>
            <w:r>
              <w:t>0.36</w:t>
            </w:r>
          </w:p>
        </w:tc>
      </w:tr>
      <w:tr w:rsidR="009458D7" w14:paraId="675D5FEF" w14:textId="77777777">
        <w:tc>
          <w:tcPr>
            <w:tcW w:w="3345" w:type="dxa"/>
            <w:vAlign w:val="center"/>
          </w:tcPr>
          <w:p w14:paraId="3373750E" w14:textId="77777777" w:rsidR="009458D7" w:rsidRDefault="009458D7"/>
        </w:tc>
        <w:tc>
          <w:tcPr>
            <w:tcW w:w="848" w:type="dxa"/>
            <w:vAlign w:val="center"/>
          </w:tcPr>
          <w:p w14:paraId="6F5E6DA1" w14:textId="77777777" w:rsidR="009458D7" w:rsidRDefault="009458D7"/>
        </w:tc>
        <w:tc>
          <w:tcPr>
            <w:tcW w:w="1075" w:type="dxa"/>
            <w:vAlign w:val="center"/>
          </w:tcPr>
          <w:p w14:paraId="14A0A7A3" w14:textId="77777777" w:rsidR="009458D7" w:rsidRDefault="009458D7"/>
        </w:tc>
        <w:tc>
          <w:tcPr>
            <w:tcW w:w="1075" w:type="dxa"/>
            <w:vAlign w:val="center"/>
          </w:tcPr>
          <w:p w14:paraId="724BCC4A" w14:textId="77777777" w:rsidR="009458D7" w:rsidRDefault="009458D7"/>
        </w:tc>
        <w:tc>
          <w:tcPr>
            <w:tcW w:w="848" w:type="dxa"/>
            <w:vAlign w:val="center"/>
          </w:tcPr>
          <w:p w14:paraId="60E915F0" w14:textId="77777777" w:rsidR="009458D7" w:rsidRDefault="009458D7"/>
        </w:tc>
        <w:tc>
          <w:tcPr>
            <w:tcW w:w="1075" w:type="dxa"/>
            <w:vAlign w:val="center"/>
          </w:tcPr>
          <w:p w14:paraId="68FB771F" w14:textId="77777777" w:rsidR="009458D7" w:rsidRDefault="009458D7"/>
        </w:tc>
        <w:tc>
          <w:tcPr>
            <w:tcW w:w="1064" w:type="dxa"/>
            <w:vAlign w:val="center"/>
          </w:tcPr>
          <w:p w14:paraId="1215BF6C" w14:textId="77777777" w:rsidR="009458D7" w:rsidRDefault="009458D7"/>
        </w:tc>
      </w:tr>
    </w:tbl>
    <w:p w14:paraId="04363B87" w14:textId="77777777" w:rsidR="009458D7" w:rsidRDefault="000C7ABD">
      <w:pPr>
        <w:pStyle w:val="2"/>
        <w:widowControl w:val="0"/>
        <w:rPr>
          <w:kern w:val="2"/>
        </w:rPr>
      </w:pPr>
      <w:bookmarkStart w:id="51" w:name="_Toc97893581"/>
      <w:r>
        <w:rPr>
          <w:kern w:val="2"/>
        </w:rPr>
        <w:t>非周边地面构造</w:t>
      </w:r>
      <w:bookmarkEnd w:id="51"/>
    </w:p>
    <w:p w14:paraId="2F966C81" w14:textId="77777777" w:rsidR="009458D7" w:rsidRDefault="000C7ABD">
      <w:pPr>
        <w:pStyle w:val="3"/>
        <w:widowControl w:val="0"/>
        <w:rPr>
          <w:kern w:val="2"/>
          <w:szCs w:val="24"/>
        </w:rPr>
      </w:pPr>
      <w:bookmarkStart w:id="52" w:name="_Toc97893582"/>
      <w:r>
        <w:rPr>
          <w:kern w:val="2"/>
          <w:szCs w:val="24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458D7" w14:paraId="615454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CD6F20" w14:textId="77777777" w:rsidR="009458D7" w:rsidRDefault="000C7AB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CE56F" w14:textId="77777777" w:rsidR="009458D7" w:rsidRDefault="000C7AB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A9FC1" w14:textId="77777777" w:rsidR="009458D7" w:rsidRDefault="000C7AB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F6D15" w14:textId="77777777" w:rsidR="009458D7" w:rsidRDefault="000C7AB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87A6C" w14:textId="77777777" w:rsidR="009458D7" w:rsidRDefault="000C7AB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D5920" w14:textId="77777777" w:rsidR="009458D7" w:rsidRDefault="000C7AB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E0FCEF" w14:textId="77777777" w:rsidR="009458D7" w:rsidRDefault="000C7ABD">
            <w:pPr>
              <w:jc w:val="center"/>
            </w:pPr>
            <w:r>
              <w:t>热惰性指标</w:t>
            </w:r>
          </w:p>
        </w:tc>
      </w:tr>
      <w:tr w:rsidR="009458D7" w14:paraId="110E51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3FB5B2" w14:textId="77777777" w:rsidR="009458D7" w:rsidRDefault="009458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2A6E9D" w14:textId="77777777" w:rsidR="009458D7" w:rsidRDefault="000C7AB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26E1A" w14:textId="77777777" w:rsidR="009458D7" w:rsidRDefault="000C7AB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6B8F4" w14:textId="77777777" w:rsidR="009458D7" w:rsidRDefault="000C7AB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125CDB" w14:textId="77777777" w:rsidR="009458D7" w:rsidRDefault="000C7AB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10CE8" w14:textId="77777777" w:rsidR="009458D7" w:rsidRDefault="000C7AB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D907D5" w14:textId="77777777" w:rsidR="009458D7" w:rsidRDefault="000C7ABD">
            <w:pPr>
              <w:jc w:val="center"/>
            </w:pPr>
            <w:r>
              <w:t>D=R*S</w:t>
            </w:r>
          </w:p>
        </w:tc>
      </w:tr>
      <w:tr w:rsidR="009458D7" w14:paraId="04AD4BBA" w14:textId="77777777">
        <w:tc>
          <w:tcPr>
            <w:tcW w:w="3345" w:type="dxa"/>
            <w:vAlign w:val="center"/>
          </w:tcPr>
          <w:p w14:paraId="6D508434" w14:textId="77777777" w:rsidR="009458D7" w:rsidRDefault="000C7ABD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4ECAB50" w14:textId="77777777" w:rsidR="009458D7" w:rsidRDefault="000C7ABD">
            <w:r>
              <w:t>20</w:t>
            </w:r>
          </w:p>
        </w:tc>
        <w:tc>
          <w:tcPr>
            <w:tcW w:w="1075" w:type="dxa"/>
            <w:vAlign w:val="center"/>
          </w:tcPr>
          <w:p w14:paraId="4674EF9C" w14:textId="77777777" w:rsidR="009458D7" w:rsidRDefault="000C7ABD">
            <w:r>
              <w:t>0.930</w:t>
            </w:r>
          </w:p>
        </w:tc>
        <w:tc>
          <w:tcPr>
            <w:tcW w:w="1075" w:type="dxa"/>
            <w:vAlign w:val="center"/>
          </w:tcPr>
          <w:p w14:paraId="0F18FB75" w14:textId="77777777" w:rsidR="009458D7" w:rsidRDefault="000C7ABD">
            <w:r>
              <w:t>11.370</w:t>
            </w:r>
          </w:p>
        </w:tc>
        <w:tc>
          <w:tcPr>
            <w:tcW w:w="848" w:type="dxa"/>
            <w:vAlign w:val="center"/>
          </w:tcPr>
          <w:p w14:paraId="4C736B6E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02ED3015" w14:textId="77777777" w:rsidR="009458D7" w:rsidRDefault="000C7ABD">
            <w:r>
              <w:t>0.022</w:t>
            </w:r>
          </w:p>
        </w:tc>
        <w:tc>
          <w:tcPr>
            <w:tcW w:w="1064" w:type="dxa"/>
            <w:vAlign w:val="center"/>
          </w:tcPr>
          <w:p w14:paraId="605A564A" w14:textId="77777777" w:rsidR="009458D7" w:rsidRDefault="000C7ABD">
            <w:r>
              <w:t>0.245</w:t>
            </w:r>
          </w:p>
        </w:tc>
      </w:tr>
      <w:tr w:rsidR="009458D7" w14:paraId="7BEE104F" w14:textId="77777777">
        <w:tc>
          <w:tcPr>
            <w:tcW w:w="3345" w:type="dxa"/>
            <w:vAlign w:val="center"/>
          </w:tcPr>
          <w:p w14:paraId="073EC5D6" w14:textId="77777777" w:rsidR="009458D7" w:rsidRDefault="000C7ABD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0E385D1D" w14:textId="77777777" w:rsidR="009458D7" w:rsidRDefault="000C7ABD">
            <w:r>
              <w:t>120</w:t>
            </w:r>
          </w:p>
        </w:tc>
        <w:tc>
          <w:tcPr>
            <w:tcW w:w="1075" w:type="dxa"/>
            <w:vAlign w:val="center"/>
          </w:tcPr>
          <w:p w14:paraId="2358E81F" w14:textId="77777777" w:rsidR="009458D7" w:rsidRDefault="000C7ABD">
            <w:r>
              <w:t>0.190</w:t>
            </w:r>
          </w:p>
        </w:tc>
        <w:tc>
          <w:tcPr>
            <w:tcW w:w="1075" w:type="dxa"/>
            <w:vAlign w:val="center"/>
          </w:tcPr>
          <w:p w14:paraId="24CDA4C9" w14:textId="77777777" w:rsidR="009458D7" w:rsidRDefault="000C7ABD">
            <w:r>
              <w:t>2.693</w:t>
            </w:r>
          </w:p>
        </w:tc>
        <w:tc>
          <w:tcPr>
            <w:tcW w:w="848" w:type="dxa"/>
            <w:vAlign w:val="center"/>
          </w:tcPr>
          <w:p w14:paraId="00377D5A" w14:textId="77777777" w:rsidR="009458D7" w:rsidRDefault="000C7ABD">
            <w:r>
              <w:t>1.00</w:t>
            </w:r>
          </w:p>
        </w:tc>
        <w:tc>
          <w:tcPr>
            <w:tcW w:w="1075" w:type="dxa"/>
            <w:vAlign w:val="center"/>
          </w:tcPr>
          <w:p w14:paraId="6BD0A05D" w14:textId="77777777" w:rsidR="009458D7" w:rsidRDefault="000C7ABD">
            <w:r>
              <w:t>0.632</w:t>
            </w:r>
          </w:p>
        </w:tc>
        <w:tc>
          <w:tcPr>
            <w:tcW w:w="1064" w:type="dxa"/>
            <w:vAlign w:val="center"/>
          </w:tcPr>
          <w:p w14:paraId="3DA4F23E" w14:textId="77777777" w:rsidR="009458D7" w:rsidRDefault="000C7ABD">
            <w:r>
              <w:t>1.701</w:t>
            </w:r>
          </w:p>
        </w:tc>
      </w:tr>
      <w:tr w:rsidR="009458D7" w14:paraId="2C514874" w14:textId="77777777">
        <w:tc>
          <w:tcPr>
            <w:tcW w:w="3345" w:type="dxa"/>
            <w:vAlign w:val="center"/>
          </w:tcPr>
          <w:p w14:paraId="76F49417" w14:textId="77777777" w:rsidR="009458D7" w:rsidRDefault="000C7AB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E23E0E" w14:textId="77777777" w:rsidR="009458D7" w:rsidRDefault="000C7ABD">
            <w:r>
              <w:t>140</w:t>
            </w:r>
          </w:p>
        </w:tc>
        <w:tc>
          <w:tcPr>
            <w:tcW w:w="1075" w:type="dxa"/>
            <w:vAlign w:val="center"/>
          </w:tcPr>
          <w:p w14:paraId="457350C3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73EE3316" w14:textId="77777777" w:rsidR="009458D7" w:rsidRDefault="000C7ABD">
            <w:r>
              <w:t>－</w:t>
            </w:r>
          </w:p>
        </w:tc>
        <w:tc>
          <w:tcPr>
            <w:tcW w:w="848" w:type="dxa"/>
            <w:vAlign w:val="center"/>
          </w:tcPr>
          <w:p w14:paraId="142AC290" w14:textId="77777777" w:rsidR="009458D7" w:rsidRDefault="000C7ABD">
            <w:r>
              <w:t>－</w:t>
            </w:r>
          </w:p>
        </w:tc>
        <w:tc>
          <w:tcPr>
            <w:tcW w:w="1075" w:type="dxa"/>
            <w:vAlign w:val="center"/>
          </w:tcPr>
          <w:p w14:paraId="4776D39F" w14:textId="77777777" w:rsidR="009458D7" w:rsidRDefault="000C7ABD">
            <w:r>
              <w:t>0.653</w:t>
            </w:r>
          </w:p>
        </w:tc>
        <w:tc>
          <w:tcPr>
            <w:tcW w:w="1064" w:type="dxa"/>
            <w:vAlign w:val="center"/>
          </w:tcPr>
          <w:p w14:paraId="34A15547" w14:textId="77777777" w:rsidR="009458D7" w:rsidRDefault="000C7ABD">
            <w:r>
              <w:t>1.945</w:t>
            </w:r>
          </w:p>
        </w:tc>
      </w:tr>
      <w:tr w:rsidR="009458D7" w14:paraId="0CFBE8C0" w14:textId="77777777">
        <w:tc>
          <w:tcPr>
            <w:tcW w:w="3345" w:type="dxa"/>
            <w:shd w:val="clear" w:color="auto" w:fill="E6E6E6"/>
            <w:vAlign w:val="center"/>
          </w:tcPr>
          <w:p w14:paraId="455564CE" w14:textId="77777777" w:rsidR="009458D7" w:rsidRDefault="000C7AB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809046E" w14:textId="77777777" w:rsidR="009458D7" w:rsidRDefault="000C7ABD">
            <w:pPr>
              <w:jc w:val="center"/>
            </w:pPr>
            <w:r>
              <w:t>0.25</w:t>
            </w:r>
          </w:p>
        </w:tc>
      </w:tr>
      <w:tr w:rsidR="009458D7" w14:paraId="53CD60DA" w14:textId="77777777">
        <w:tc>
          <w:tcPr>
            <w:tcW w:w="3345" w:type="dxa"/>
            <w:vAlign w:val="center"/>
          </w:tcPr>
          <w:p w14:paraId="371CB9BC" w14:textId="77777777" w:rsidR="009458D7" w:rsidRDefault="009458D7"/>
        </w:tc>
        <w:tc>
          <w:tcPr>
            <w:tcW w:w="848" w:type="dxa"/>
            <w:vAlign w:val="center"/>
          </w:tcPr>
          <w:p w14:paraId="640E2CAC" w14:textId="77777777" w:rsidR="009458D7" w:rsidRDefault="009458D7"/>
        </w:tc>
        <w:tc>
          <w:tcPr>
            <w:tcW w:w="1075" w:type="dxa"/>
            <w:vAlign w:val="center"/>
          </w:tcPr>
          <w:p w14:paraId="0ED4B85A" w14:textId="77777777" w:rsidR="009458D7" w:rsidRDefault="009458D7"/>
        </w:tc>
        <w:tc>
          <w:tcPr>
            <w:tcW w:w="1075" w:type="dxa"/>
            <w:vAlign w:val="center"/>
          </w:tcPr>
          <w:p w14:paraId="11B0FD76" w14:textId="77777777" w:rsidR="009458D7" w:rsidRDefault="009458D7"/>
        </w:tc>
        <w:tc>
          <w:tcPr>
            <w:tcW w:w="848" w:type="dxa"/>
            <w:vAlign w:val="center"/>
          </w:tcPr>
          <w:p w14:paraId="4DF84426" w14:textId="77777777" w:rsidR="009458D7" w:rsidRDefault="009458D7"/>
        </w:tc>
        <w:tc>
          <w:tcPr>
            <w:tcW w:w="1075" w:type="dxa"/>
            <w:vAlign w:val="center"/>
          </w:tcPr>
          <w:p w14:paraId="485B4D0E" w14:textId="77777777" w:rsidR="009458D7" w:rsidRDefault="009458D7"/>
        </w:tc>
        <w:tc>
          <w:tcPr>
            <w:tcW w:w="1064" w:type="dxa"/>
            <w:vAlign w:val="center"/>
          </w:tcPr>
          <w:p w14:paraId="71A7F776" w14:textId="77777777" w:rsidR="009458D7" w:rsidRDefault="009458D7"/>
        </w:tc>
      </w:tr>
    </w:tbl>
    <w:p w14:paraId="0909761F" w14:textId="77777777" w:rsidR="009458D7" w:rsidRDefault="000C7ABD">
      <w:pPr>
        <w:pStyle w:val="2"/>
        <w:widowControl w:val="0"/>
        <w:rPr>
          <w:kern w:val="2"/>
        </w:rPr>
      </w:pPr>
      <w:bookmarkStart w:id="53" w:name="_Toc97893583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458D7" w14:paraId="1172B115" w14:textId="77777777">
        <w:tc>
          <w:tcPr>
            <w:tcW w:w="645" w:type="dxa"/>
            <w:shd w:val="clear" w:color="auto" w:fill="E6E6E6"/>
            <w:vAlign w:val="center"/>
          </w:tcPr>
          <w:p w14:paraId="4B053E74" w14:textId="77777777" w:rsidR="009458D7" w:rsidRDefault="000C7ABD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339D503" w14:textId="77777777" w:rsidR="009458D7" w:rsidRDefault="000C7AB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CADAB01" w14:textId="77777777" w:rsidR="009458D7" w:rsidRDefault="000C7ABD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D863A2E" w14:textId="77777777" w:rsidR="009458D7" w:rsidRDefault="000C7ABD">
            <w:pPr>
              <w:jc w:val="center"/>
            </w:pPr>
            <w:r>
              <w:t>备注</w:t>
            </w:r>
          </w:p>
        </w:tc>
      </w:tr>
      <w:tr w:rsidR="009458D7" w14:paraId="092538BB" w14:textId="77777777">
        <w:tc>
          <w:tcPr>
            <w:tcW w:w="645" w:type="dxa"/>
            <w:shd w:val="clear" w:color="auto" w:fill="E6E6E6"/>
            <w:vAlign w:val="center"/>
          </w:tcPr>
          <w:p w14:paraId="78003935" w14:textId="77777777" w:rsidR="009458D7" w:rsidRDefault="000C7ABD">
            <w:r>
              <w:t>1</w:t>
            </w:r>
          </w:p>
        </w:tc>
        <w:tc>
          <w:tcPr>
            <w:tcW w:w="3667" w:type="dxa"/>
            <w:vAlign w:val="center"/>
          </w:tcPr>
          <w:p w14:paraId="3B9FAA81" w14:textId="77777777" w:rsidR="009458D7" w:rsidRDefault="000C7ABD">
            <w:r>
              <w:t>双层金属户门</w:t>
            </w:r>
          </w:p>
        </w:tc>
        <w:tc>
          <w:tcPr>
            <w:tcW w:w="1460" w:type="dxa"/>
            <w:vAlign w:val="center"/>
          </w:tcPr>
          <w:p w14:paraId="775CE144" w14:textId="77777777" w:rsidR="009458D7" w:rsidRDefault="000C7ABD">
            <w:r>
              <w:t>1.612</w:t>
            </w:r>
          </w:p>
        </w:tc>
        <w:tc>
          <w:tcPr>
            <w:tcW w:w="3560" w:type="dxa"/>
            <w:vAlign w:val="center"/>
          </w:tcPr>
          <w:p w14:paraId="413AD5B4" w14:textId="77777777" w:rsidR="009458D7" w:rsidRDefault="009458D7"/>
        </w:tc>
      </w:tr>
    </w:tbl>
    <w:p w14:paraId="73FE0558" w14:textId="77777777" w:rsidR="009458D7" w:rsidRDefault="000C7ABD">
      <w:pPr>
        <w:pStyle w:val="2"/>
      </w:pPr>
      <w:bookmarkStart w:id="54" w:name="_Toc97893584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458D7" w14:paraId="64D25BAC" w14:textId="77777777">
        <w:tc>
          <w:tcPr>
            <w:tcW w:w="905" w:type="dxa"/>
            <w:shd w:val="clear" w:color="auto" w:fill="E6E6E6"/>
            <w:vAlign w:val="center"/>
          </w:tcPr>
          <w:p w14:paraId="731FEFA3" w14:textId="77777777" w:rsidR="009458D7" w:rsidRDefault="000C7ABD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B3924FF" w14:textId="77777777" w:rsidR="009458D7" w:rsidRDefault="000C7ABD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A4D09F3" w14:textId="77777777" w:rsidR="009458D7" w:rsidRDefault="000C7AB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8839BC7" w14:textId="77777777" w:rsidR="009458D7" w:rsidRDefault="000C7ABD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FBD55E" w14:textId="77777777" w:rsidR="009458D7" w:rsidRDefault="000C7AB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7355A34" w14:textId="77777777" w:rsidR="009458D7" w:rsidRDefault="000C7ABD">
            <w:pPr>
              <w:jc w:val="center"/>
            </w:pPr>
            <w:r>
              <w:t>备注</w:t>
            </w:r>
          </w:p>
        </w:tc>
      </w:tr>
      <w:tr w:rsidR="009458D7" w14:paraId="3920830B" w14:textId="77777777">
        <w:tc>
          <w:tcPr>
            <w:tcW w:w="905" w:type="dxa"/>
            <w:shd w:val="clear" w:color="auto" w:fill="E6E6E6"/>
            <w:vAlign w:val="center"/>
          </w:tcPr>
          <w:p w14:paraId="7513CD11" w14:textId="77777777" w:rsidR="009458D7" w:rsidRDefault="000C7ABD">
            <w:r>
              <w:t>1</w:t>
            </w:r>
          </w:p>
        </w:tc>
        <w:tc>
          <w:tcPr>
            <w:tcW w:w="2694" w:type="dxa"/>
            <w:vAlign w:val="center"/>
          </w:tcPr>
          <w:p w14:paraId="13AF017C" w14:textId="77777777" w:rsidR="009458D7" w:rsidRDefault="000C7ABD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832" w:type="dxa"/>
            <w:vAlign w:val="center"/>
          </w:tcPr>
          <w:p w14:paraId="3BD8B2B6" w14:textId="77777777" w:rsidR="009458D7" w:rsidRDefault="000C7ABD">
            <w:r>
              <w:t>2.000</w:t>
            </w:r>
          </w:p>
        </w:tc>
        <w:tc>
          <w:tcPr>
            <w:tcW w:w="956" w:type="dxa"/>
            <w:vAlign w:val="center"/>
          </w:tcPr>
          <w:p w14:paraId="034CC098" w14:textId="77777777" w:rsidR="009458D7" w:rsidRDefault="000C7ABD">
            <w:r>
              <w:t>0.250</w:t>
            </w:r>
          </w:p>
        </w:tc>
        <w:tc>
          <w:tcPr>
            <w:tcW w:w="956" w:type="dxa"/>
            <w:vAlign w:val="center"/>
          </w:tcPr>
          <w:p w14:paraId="32853DD8" w14:textId="77777777" w:rsidR="009458D7" w:rsidRDefault="000C7ABD">
            <w:r>
              <w:t>0.800</w:t>
            </w:r>
          </w:p>
        </w:tc>
        <w:tc>
          <w:tcPr>
            <w:tcW w:w="2988" w:type="dxa"/>
            <w:vAlign w:val="center"/>
          </w:tcPr>
          <w:p w14:paraId="3CA24AE8" w14:textId="77777777" w:rsidR="009458D7" w:rsidRDefault="009458D7"/>
        </w:tc>
      </w:tr>
    </w:tbl>
    <w:p w14:paraId="2F5011E4" w14:textId="77777777" w:rsidR="009458D7" w:rsidRDefault="000C7ABD">
      <w:pPr>
        <w:pStyle w:val="1"/>
      </w:pPr>
      <w:bookmarkStart w:id="55" w:name="_Toc97893585"/>
      <w:r>
        <w:t>房间类型</w:t>
      </w:r>
      <w:bookmarkEnd w:id="55"/>
    </w:p>
    <w:p w14:paraId="2DCB29F3" w14:textId="77777777" w:rsidR="009458D7" w:rsidRDefault="000C7ABD">
      <w:pPr>
        <w:pStyle w:val="2"/>
        <w:widowControl w:val="0"/>
        <w:rPr>
          <w:kern w:val="2"/>
        </w:rPr>
      </w:pPr>
      <w:bookmarkStart w:id="56" w:name="_Toc97893586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458D7" w14:paraId="58CFD3CA" w14:textId="77777777">
        <w:tc>
          <w:tcPr>
            <w:tcW w:w="1862" w:type="dxa"/>
            <w:shd w:val="clear" w:color="auto" w:fill="E6E6E6"/>
            <w:vAlign w:val="center"/>
          </w:tcPr>
          <w:p w14:paraId="66152C1D" w14:textId="77777777" w:rsidR="009458D7" w:rsidRDefault="000C7AB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4A3065" w14:textId="77777777" w:rsidR="009458D7" w:rsidRDefault="000C7AB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2F870F" w14:textId="77777777" w:rsidR="009458D7" w:rsidRDefault="000C7AB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C5D014C" w14:textId="77777777" w:rsidR="009458D7" w:rsidRDefault="000C7AB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70798F4" w14:textId="77777777" w:rsidR="009458D7" w:rsidRDefault="000C7AB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9838209" w14:textId="77777777" w:rsidR="009458D7" w:rsidRDefault="000C7AB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20725A" w14:textId="77777777" w:rsidR="009458D7" w:rsidRDefault="000C7AB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458D7" w14:paraId="15ADDBDE" w14:textId="77777777">
        <w:tc>
          <w:tcPr>
            <w:tcW w:w="1862" w:type="dxa"/>
            <w:shd w:val="clear" w:color="auto" w:fill="E6E6E6"/>
            <w:vAlign w:val="center"/>
          </w:tcPr>
          <w:p w14:paraId="37FCD835" w14:textId="77777777" w:rsidR="009458D7" w:rsidRDefault="000C7ABD">
            <w:r>
              <w:t>起居室</w:t>
            </w:r>
          </w:p>
        </w:tc>
        <w:tc>
          <w:tcPr>
            <w:tcW w:w="781" w:type="dxa"/>
            <w:vAlign w:val="center"/>
          </w:tcPr>
          <w:p w14:paraId="79FF2B56" w14:textId="77777777" w:rsidR="009458D7" w:rsidRDefault="000C7ABD">
            <w:pPr>
              <w:jc w:val="center"/>
            </w:pPr>
            <w:r>
              <w:t>22</w:t>
            </w:r>
          </w:p>
        </w:tc>
        <w:tc>
          <w:tcPr>
            <w:tcW w:w="781" w:type="dxa"/>
            <w:vAlign w:val="center"/>
          </w:tcPr>
          <w:p w14:paraId="4D2E8A63" w14:textId="77777777" w:rsidR="009458D7" w:rsidRDefault="000C7AB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7FD375" w14:textId="77777777" w:rsidR="009458D7" w:rsidRDefault="000C7AB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BDFDAA9" w14:textId="77777777" w:rsidR="009458D7" w:rsidRDefault="000C7ABD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D47736" w14:textId="77777777" w:rsidR="009458D7" w:rsidRDefault="000C7ABD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2EE2929" w14:textId="77777777" w:rsidR="009458D7" w:rsidRDefault="000C7ABD">
            <w:pPr>
              <w:jc w:val="center"/>
            </w:pPr>
            <w:r>
              <w:t>5(W/m^2)</w:t>
            </w:r>
          </w:p>
        </w:tc>
      </w:tr>
    </w:tbl>
    <w:p w14:paraId="49D8A28C" w14:textId="77777777" w:rsidR="009458D7" w:rsidRDefault="000C7ABD">
      <w:pPr>
        <w:pStyle w:val="2"/>
        <w:widowControl w:val="0"/>
        <w:rPr>
          <w:kern w:val="2"/>
        </w:rPr>
      </w:pPr>
      <w:bookmarkStart w:id="57" w:name="_Toc97893587"/>
      <w:r>
        <w:rPr>
          <w:kern w:val="2"/>
        </w:rPr>
        <w:t>作息时间表</w:t>
      </w:r>
      <w:bookmarkEnd w:id="57"/>
    </w:p>
    <w:p w14:paraId="16E0B8F7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624A8FB" w14:textId="77777777" w:rsidR="009458D7" w:rsidRDefault="000C7ABD">
      <w:pPr>
        <w:pStyle w:val="1"/>
        <w:widowControl w:val="0"/>
        <w:rPr>
          <w:kern w:val="2"/>
          <w:szCs w:val="24"/>
        </w:rPr>
      </w:pPr>
      <w:bookmarkStart w:id="58" w:name="_Toc97893588"/>
      <w:r>
        <w:rPr>
          <w:kern w:val="2"/>
          <w:szCs w:val="24"/>
        </w:rPr>
        <w:t>系统设置</w:t>
      </w:r>
      <w:bookmarkEnd w:id="58"/>
    </w:p>
    <w:p w14:paraId="07738971" w14:textId="77777777" w:rsidR="009458D7" w:rsidRDefault="000C7ABD">
      <w:pPr>
        <w:pStyle w:val="2"/>
        <w:widowControl w:val="0"/>
        <w:rPr>
          <w:kern w:val="2"/>
        </w:rPr>
      </w:pPr>
      <w:bookmarkStart w:id="59" w:name="_Toc97893589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458D7" w14:paraId="34FA1D81" w14:textId="77777777">
        <w:tc>
          <w:tcPr>
            <w:tcW w:w="1131" w:type="dxa"/>
            <w:shd w:val="clear" w:color="auto" w:fill="E6E6E6"/>
            <w:vAlign w:val="center"/>
          </w:tcPr>
          <w:p w14:paraId="766C68DF" w14:textId="77777777" w:rsidR="009458D7" w:rsidRDefault="000C7AB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003563" w14:textId="77777777" w:rsidR="009458D7" w:rsidRDefault="000C7ABD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B0CF2E6" w14:textId="77777777" w:rsidR="009458D7" w:rsidRDefault="000C7ABD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CF5CE3" w14:textId="77777777" w:rsidR="009458D7" w:rsidRDefault="000C7ABD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02B49B4" w14:textId="77777777" w:rsidR="009458D7" w:rsidRDefault="000C7ABD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B7650B" w14:textId="77777777" w:rsidR="009458D7" w:rsidRDefault="000C7ABD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1AC2AFE" w14:textId="77777777" w:rsidR="009458D7" w:rsidRDefault="000C7ABD">
            <w:pPr>
              <w:jc w:val="center"/>
            </w:pPr>
            <w:r>
              <w:t>包含的房间</w:t>
            </w:r>
          </w:p>
        </w:tc>
      </w:tr>
      <w:tr w:rsidR="009458D7" w14:paraId="2FB775E6" w14:textId="77777777">
        <w:tc>
          <w:tcPr>
            <w:tcW w:w="1131" w:type="dxa"/>
            <w:vAlign w:val="center"/>
          </w:tcPr>
          <w:p w14:paraId="7A4A9F6C" w14:textId="77777777" w:rsidR="009458D7" w:rsidRDefault="000C7ABD">
            <w:r>
              <w:t>默认</w:t>
            </w:r>
          </w:p>
        </w:tc>
        <w:tc>
          <w:tcPr>
            <w:tcW w:w="1131" w:type="dxa"/>
            <w:vAlign w:val="center"/>
          </w:tcPr>
          <w:p w14:paraId="1BD2EFF7" w14:textId="77777777" w:rsidR="009458D7" w:rsidRDefault="000C7ABD">
            <w:r>
              <w:t>无</w:t>
            </w:r>
          </w:p>
        </w:tc>
        <w:tc>
          <w:tcPr>
            <w:tcW w:w="1528" w:type="dxa"/>
            <w:vAlign w:val="center"/>
          </w:tcPr>
          <w:p w14:paraId="064CA8C8" w14:textId="77777777" w:rsidR="009458D7" w:rsidRDefault="000C7ABD">
            <w:r>
              <w:t>--</w:t>
            </w:r>
          </w:p>
        </w:tc>
        <w:tc>
          <w:tcPr>
            <w:tcW w:w="1018" w:type="dxa"/>
            <w:vAlign w:val="center"/>
          </w:tcPr>
          <w:p w14:paraId="45F3B029" w14:textId="77777777" w:rsidR="009458D7" w:rsidRDefault="000C7ABD">
            <w:r>
              <w:t>--</w:t>
            </w:r>
          </w:p>
        </w:tc>
        <w:tc>
          <w:tcPr>
            <w:tcW w:w="735" w:type="dxa"/>
            <w:vAlign w:val="center"/>
          </w:tcPr>
          <w:p w14:paraId="30B9F4E1" w14:textId="77777777" w:rsidR="009458D7" w:rsidRDefault="000C7ABD">
            <w:r>
              <w:t>--</w:t>
            </w:r>
          </w:p>
        </w:tc>
        <w:tc>
          <w:tcPr>
            <w:tcW w:w="956" w:type="dxa"/>
            <w:vAlign w:val="center"/>
          </w:tcPr>
          <w:p w14:paraId="68F4295D" w14:textId="77777777" w:rsidR="009458D7" w:rsidRDefault="000C7ABD">
            <w:r>
              <w:t>2488.23</w:t>
            </w:r>
          </w:p>
        </w:tc>
        <w:tc>
          <w:tcPr>
            <w:tcW w:w="2830" w:type="dxa"/>
            <w:vAlign w:val="center"/>
          </w:tcPr>
          <w:p w14:paraId="79E3B584" w14:textId="77777777" w:rsidR="009458D7" w:rsidRDefault="000C7ABD">
            <w:r>
              <w:t>所有房间</w:t>
            </w:r>
          </w:p>
        </w:tc>
      </w:tr>
    </w:tbl>
    <w:p w14:paraId="2C32D697" w14:textId="77777777" w:rsidR="009458D7" w:rsidRDefault="000C7ABD">
      <w:pPr>
        <w:pStyle w:val="2"/>
        <w:widowControl w:val="0"/>
        <w:rPr>
          <w:kern w:val="2"/>
        </w:rPr>
      </w:pPr>
      <w:bookmarkStart w:id="60" w:name="_Toc97893590"/>
      <w:r>
        <w:rPr>
          <w:kern w:val="2"/>
        </w:rPr>
        <w:t>运行时间表</w:t>
      </w:r>
      <w:bookmarkEnd w:id="60"/>
    </w:p>
    <w:p w14:paraId="355F371F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0D2790E" w14:textId="77777777" w:rsidR="009458D7" w:rsidRDefault="000C7ABD">
      <w:pPr>
        <w:pStyle w:val="1"/>
        <w:widowControl w:val="0"/>
        <w:rPr>
          <w:kern w:val="2"/>
          <w:szCs w:val="24"/>
        </w:rPr>
      </w:pPr>
      <w:bookmarkStart w:id="61" w:name="_Toc97893591"/>
      <w:r>
        <w:rPr>
          <w:kern w:val="2"/>
          <w:szCs w:val="24"/>
        </w:rPr>
        <w:lastRenderedPageBreak/>
        <w:t>计算结果</w:t>
      </w:r>
      <w:bookmarkEnd w:id="61"/>
    </w:p>
    <w:p w14:paraId="457ACAED" w14:textId="77777777" w:rsidR="009458D7" w:rsidRDefault="000C7ABD">
      <w:pPr>
        <w:pStyle w:val="2"/>
        <w:widowControl w:val="0"/>
        <w:rPr>
          <w:kern w:val="2"/>
        </w:rPr>
      </w:pPr>
      <w:bookmarkStart w:id="62" w:name="_Toc97893592"/>
      <w:r>
        <w:rPr>
          <w:kern w:val="2"/>
        </w:rPr>
        <w:t>模拟周期</w:t>
      </w:r>
      <w:bookmarkEnd w:id="62"/>
    </w:p>
    <w:p w14:paraId="12C7D2D2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(4.20-10.20)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(11.20-2.20)</w:t>
      </w:r>
    </w:p>
    <w:p w14:paraId="16EF8B46" w14:textId="77777777" w:rsidR="009458D7" w:rsidRDefault="000C7ABD">
      <w:pPr>
        <w:pStyle w:val="2"/>
        <w:widowControl w:val="0"/>
        <w:rPr>
          <w:kern w:val="2"/>
        </w:rPr>
      </w:pPr>
      <w:bookmarkStart w:id="63" w:name="_Toc97893593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458D7" w14:paraId="42429E9B" w14:textId="77777777">
        <w:tc>
          <w:tcPr>
            <w:tcW w:w="1975" w:type="dxa"/>
            <w:shd w:val="clear" w:color="auto" w:fill="E6E6E6"/>
            <w:vAlign w:val="center"/>
          </w:tcPr>
          <w:p w14:paraId="7EBEACC1" w14:textId="77777777" w:rsidR="009458D7" w:rsidRDefault="000C7ABD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3F66E62" w14:textId="77777777" w:rsidR="009458D7" w:rsidRDefault="000C7ABD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FF5929F" w14:textId="77777777" w:rsidR="009458D7" w:rsidRDefault="000C7ABD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06C2B1" w14:textId="77777777" w:rsidR="009458D7" w:rsidRDefault="000C7ABD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67CD79" w14:textId="77777777" w:rsidR="009458D7" w:rsidRDefault="000C7ABD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458D7" w14:paraId="70D90900" w14:textId="77777777">
        <w:tc>
          <w:tcPr>
            <w:tcW w:w="1975" w:type="dxa"/>
            <w:shd w:val="clear" w:color="auto" w:fill="E6E6E6"/>
            <w:vAlign w:val="center"/>
          </w:tcPr>
          <w:p w14:paraId="10CB7FB2" w14:textId="77777777" w:rsidR="009458D7" w:rsidRDefault="000C7ABD">
            <w:r>
              <w:t>默认系统</w:t>
            </w:r>
          </w:p>
        </w:tc>
        <w:tc>
          <w:tcPr>
            <w:tcW w:w="1839" w:type="dxa"/>
            <w:vAlign w:val="center"/>
          </w:tcPr>
          <w:p w14:paraId="69EE8BE7" w14:textId="77777777" w:rsidR="009458D7" w:rsidRDefault="000C7ABD">
            <w:r>
              <w:t>14577</w:t>
            </w:r>
          </w:p>
        </w:tc>
        <w:tc>
          <w:tcPr>
            <w:tcW w:w="1839" w:type="dxa"/>
            <w:vAlign w:val="center"/>
          </w:tcPr>
          <w:p w14:paraId="7F7A1E9E" w14:textId="77777777" w:rsidR="009458D7" w:rsidRDefault="000C7ABD">
            <w:r>
              <w:t>6</w:t>
            </w:r>
          </w:p>
        </w:tc>
        <w:tc>
          <w:tcPr>
            <w:tcW w:w="1839" w:type="dxa"/>
            <w:vAlign w:val="center"/>
          </w:tcPr>
          <w:p w14:paraId="0AF57D5A" w14:textId="77777777" w:rsidR="009458D7" w:rsidRDefault="000C7ABD">
            <w:r>
              <w:t>198685</w:t>
            </w:r>
          </w:p>
        </w:tc>
        <w:tc>
          <w:tcPr>
            <w:tcW w:w="1839" w:type="dxa"/>
            <w:vAlign w:val="center"/>
          </w:tcPr>
          <w:p w14:paraId="06D6932E" w14:textId="77777777" w:rsidR="009458D7" w:rsidRDefault="000C7ABD">
            <w:r>
              <w:t>80</w:t>
            </w:r>
          </w:p>
        </w:tc>
      </w:tr>
      <w:tr w:rsidR="009458D7" w14:paraId="568A1F89" w14:textId="77777777">
        <w:tc>
          <w:tcPr>
            <w:tcW w:w="1975" w:type="dxa"/>
            <w:shd w:val="clear" w:color="auto" w:fill="E6E6E6"/>
            <w:vAlign w:val="center"/>
          </w:tcPr>
          <w:p w14:paraId="513B352B" w14:textId="77777777" w:rsidR="009458D7" w:rsidRDefault="000C7ABD">
            <w:r>
              <w:t>总计</w:t>
            </w:r>
          </w:p>
        </w:tc>
        <w:tc>
          <w:tcPr>
            <w:tcW w:w="1839" w:type="dxa"/>
            <w:vAlign w:val="center"/>
          </w:tcPr>
          <w:p w14:paraId="67738950" w14:textId="77777777" w:rsidR="009458D7" w:rsidRDefault="000C7ABD">
            <w:r>
              <w:t>14577</w:t>
            </w:r>
          </w:p>
        </w:tc>
        <w:tc>
          <w:tcPr>
            <w:tcW w:w="1839" w:type="dxa"/>
            <w:vAlign w:val="center"/>
          </w:tcPr>
          <w:p w14:paraId="5667A1F8" w14:textId="77777777" w:rsidR="009458D7" w:rsidRDefault="000C7ABD">
            <w:r>
              <w:t>6</w:t>
            </w:r>
          </w:p>
        </w:tc>
        <w:tc>
          <w:tcPr>
            <w:tcW w:w="1839" w:type="dxa"/>
            <w:vAlign w:val="center"/>
          </w:tcPr>
          <w:p w14:paraId="60BD941D" w14:textId="77777777" w:rsidR="009458D7" w:rsidRDefault="000C7ABD">
            <w:r>
              <w:t>198685</w:t>
            </w:r>
          </w:p>
        </w:tc>
        <w:tc>
          <w:tcPr>
            <w:tcW w:w="1839" w:type="dxa"/>
            <w:vAlign w:val="center"/>
          </w:tcPr>
          <w:p w14:paraId="63E80163" w14:textId="77777777" w:rsidR="009458D7" w:rsidRDefault="000C7ABD">
            <w:r>
              <w:t>80</w:t>
            </w:r>
          </w:p>
        </w:tc>
      </w:tr>
    </w:tbl>
    <w:p w14:paraId="0BE8AC2E" w14:textId="77777777" w:rsidR="009458D7" w:rsidRDefault="000C7ABD">
      <w:r>
        <w:rPr>
          <w:noProof/>
        </w:rPr>
        <w:drawing>
          <wp:inline distT="0" distB="0" distL="0" distR="0" wp14:anchorId="0BF6F0D1" wp14:editId="1B8130D5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21947" w14:textId="77777777" w:rsidR="009458D7" w:rsidRDefault="009458D7"/>
    <w:p w14:paraId="4F30BE51" w14:textId="77777777" w:rsidR="009458D7" w:rsidRDefault="000C7ABD">
      <w:pPr>
        <w:pStyle w:val="2"/>
        <w:widowControl w:val="0"/>
        <w:rPr>
          <w:kern w:val="2"/>
        </w:rPr>
      </w:pPr>
      <w:bookmarkStart w:id="64" w:name="_Toc97893594"/>
      <w:r>
        <w:rPr>
          <w:kern w:val="2"/>
        </w:rPr>
        <w:t>能耗分项统计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9458D7" w14:paraId="61505A4A" w14:textId="77777777">
        <w:tc>
          <w:tcPr>
            <w:tcW w:w="1641" w:type="dxa"/>
            <w:shd w:val="clear" w:color="auto" w:fill="E6E6E6"/>
            <w:vAlign w:val="center"/>
          </w:tcPr>
          <w:p w14:paraId="1C01F747" w14:textId="77777777" w:rsidR="009458D7" w:rsidRDefault="000C7ABD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782E12" w14:textId="77777777" w:rsidR="009458D7" w:rsidRDefault="000C7ABD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8C22C3" w14:textId="77777777" w:rsidR="009458D7" w:rsidRDefault="000C7ABD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61E4B7C" w14:textId="77777777" w:rsidR="009458D7" w:rsidRDefault="000C7ABD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342BA2D" w14:textId="77777777" w:rsidR="009458D7" w:rsidRDefault="000C7AB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ED19EE" w14:textId="77777777" w:rsidR="009458D7" w:rsidRDefault="000C7ABD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08812D" w14:textId="77777777" w:rsidR="009458D7" w:rsidRDefault="000C7ABD">
            <w:pPr>
              <w:jc w:val="center"/>
            </w:pPr>
            <w:r>
              <w:t>合计</w:t>
            </w:r>
          </w:p>
        </w:tc>
      </w:tr>
      <w:tr w:rsidR="009458D7" w14:paraId="19E92399" w14:textId="77777777">
        <w:tc>
          <w:tcPr>
            <w:tcW w:w="1641" w:type="dxa"/>
            <w:shd w:val="clear" w:color="auto" w:fill="E6E6E6"/>
            <w:vAlign w:val="center"/>
          </w:tcPr>
          <w:p w14:paraId="62A4A988" w14:textId="77777777" w:rsidR="009458D7" w:rsidRDefault="000C7ABD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208C1D0" w14:textId="77777777" w:rsidR="009458D7" w:rsidRDefault="000C7ABD">
            <w:r>
              <w:t>-15330</w:t>
            </w:r>
          </w:p>
        </w:tc>
        <w:tc>
          <w:tcPr>
            <w:tcW w:w="1415" w:type="dxa"/>
            <w:vAlign w:val="center"/>
          </w:tcPr>
          <w:p w14:paraId="050028A0" w14:textId="77777777" w:rsidR="009458D7" w:rsidRDefault="000C7ABD">
            <w:r>
              <w:t>2910</w:t>
            </w:r>
          </w:p>
        </w:tc>
        <w:tc>
          <w:tcPr>
            <w:tcW w:w="1301" w:type="dxa"/>
            <w:vAlign w:val="center"/>
          </w:tcPr>
          <w:p w14:paraId="7223305A" w14:textId="77777777" w:rsidR="009458D7" w:rsidRDefault="000C7ABD">
            <w:r>
              <w:t>526</w:t>
            </w:r>
          </w:p>
        </w:tc>
        <w:tc>
          <w:tcPr>
            <w:tcW w:w="1409" w:type="dxa"/>
            <w:vAlign w:val="center"/>
          </w:tcPr>
          <w:p w14:paraId="4B02EFAB" w14:textId="77777777" w:rsidR="009458D7" w:rsidRDefault="000C7ABD">
            <w:r>
              <w:t>-2684</w:t>
            </w:r>
          </w:p>
        </w:tc>
        <w:tc>
          <w:tcPr>
            <w:tcW w:w="1018" w:type="dxa"/>
            <w:vAlign w:val="center"/>
          </w:tcPr>
          <w:p w14:paraId="4AB16071" w14:textId="77777777" w:rsidR="009458D7" w:rsidRDefault="000C7ABD">
            <w:r>
              <w:t>0</w:t>
            </w:r>
          </w:p>
        </w:tc>
        <w:tc>
          <w:tcPr>
            <w:tcW w:w="1131" w:type="dxa"/>
            <w:vAlign w:val="center"/>
          </w:tcPr>
          <w:p w14:paraId="11CDA96B" w14:textId="77777777" w:rsidR="009458D7" w:rsidRDefault="000C7ABD">
            <w:r>
              <w:t>-14577</w:t>
            </w:r>
          </w:p>
        </w:tc>
      </w:tr>
      <w:tr w:rsidR="009458D7" w14:paraId="279FC355" w14:textId="77777777">
        <w:tc>
          <w:tcPr>
            <w:tcW w:w="1641" w:type="dxa"/>
            <w:shd w:val="clear" w:color="auto" w:fill="E6E6E6"/>
            <w:vAlign w:val="center"/>
          </w:tcPr>
          <w:p w14:paraId="20076120" w14:textId="77777777" w:rsidR="009458D7" w:rsidRDefault="000C7ABD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625D979" w14:textId="77777777" w:rsidR="009458D7" w:rsidRDefault="000C7ABD">
            <w:r>
              <w:t>69368</w:t>
            </w:r>
          </w:p>
        </w:tc>
        <w:tc>
          <w:tcPr>
            <w:tcW w:w="1415" w:type="dxa"/>
            <w:vAlign w:val="center"/>
          </w:tcPr>
          <w:p w14:paraId="0514D06D" w14:textId="77777777" w:rsidR="009458D7" w:rsidRDefault="000C7ABD">
            <w:r>
              <w:t>37180</w:t>
            </w:r>
          </w:p>
        </w:tc>
        <w:tc>
          <w:tcPr>
            <w:tcW w:w="1301" w:type="dxa"/>
            <w:vAlign w:val="center"/>
          </w:tcPr>
          <w:p w14:paraId="0A8C946E" w14:textId="77777777" w:rsidR="009458D7" w:rsidRDefault="000C7ABD">
            <w:r>
              <w:t>3721</w:t>
            </w:r>
          </w:p>
        </w:tc>
        <w:tc>
          <w:tcPr>
            <w:tcW w:w="1409" w:type="dxa"/>
            <w:vAlign w:val="center"/>
          </w:tcPr>
          <w:p w14:paraId="4E270798" w14:textId="77777777" w:rsidR="009458D7" w:rsidRDefault="000C7ABD">
            <w:r>
              <w:t>88416</w:t>
            </w:r>
          </w:p>
        </w:tc>
        <w:tc>
          <w:tcPr>
            <w:tcW w:w="1018" w:type="dxa"/>
            <w:vAlign w:val="center"/>
          </w:tcPr>
          <w:p w14:paraId="4A5B1E92" w14:textId="77777777" w:rsidR="009458D7" w:rsidRDefault="000C7ABD">
            <w:r>
              <w:t>0</w:t>
            </w:r>
          </w:p>
        </w:tc>
        <w:tc>
          <w:tcPr>
            <w:tcW w:w="1131" w:type="dxa"/>
            <w:vAlign w:val="center"/>
          </w:tcPr>
          <w:p w14:paraId="24B0A467" w14:textId="77777777" w:rsidR="009458D7" w:rsidRDefault="000C7ABD">
            <w:r>
              <w:t>198685</w:t>
            </w:r>
          </w:p>
        </w:tc>
      </w:tr>
    </w:tbl>
    <w:p w14:paraId="37156B65" w14:textId="77777777" w:rsidR="009458D7" w:rsidRDefault="000C7ABD">
      <w:r>
        <w:rPr>
          <w:noProof/>
        </w:rPr>
        <w:lastRenderedPageBreak/>
        <w:drawing>
          <wp:inline distT="0" distB="0" distL="0" distR="0" wp14:anchorId="463B29FB" wp14:editId="66C64A6A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E186" w14:textId="77777777" w:rsidR="009458D7" w:rsidRDefault="009458D7"/>
    <w:p w14:paraId="0169B7BC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021A23E" wp14:editId="055A0748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69E8" w14:textId="77777777" w:rsidR="009458D7" w:rsidRDefault="000C7ABD">
      <w:pPr>
        <w:pStyle w:val="2"/>
        <w:widowControl w:val="0"/>
        <w:rPr>
          <w:kern w:val="2"/>
        </w:rPr>
      </w:pPr>
      <w:bookmarkStart w:id="65" w:name="_Toc97893595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458D7" w14:paraId="205F15BE" w14:textId="77777777">
        <w:tc>
          <w:tcPr>
            <w:tcW w:w="854" w:type="dxa"/>
            <w:shd w:val="clear" w:color="auto" w:fill="E6E6E6"/>
            <w:vAlign w:val="center"/>
          </w:tcPr>
          <w:p w14:paraId="3D7DD57B" w14:textId="77777777" w:rsidR="009458D7" w:rsidRDefault="000C7AB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7399B7" w14:textId="77777777" w:rsidR="009458D7" w:rsidRDefault="000C7ABD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DCC6A4" w14:textId="77777777" w:rsidR="009458D7" w:rsidRDefault="000C7ABD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D4E28" w14:textId="77777777" w:rsidR="009458D7" w:rsidRDefault="000C7AB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6C2070" w14:textId="77777777" w:rsidR="009458D7" w:rsidRDefault="000C7AB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251C3C" w14:textId="77777777" w:rsidR="009458D7" w:rsidRDefault="000C7AB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B928CC" w14:textId="77777777" w:rsidR="009458D7" w:rsidRDefault="000C7AB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458D7" w14:paraId="36A6EEBB" w14:textId="77777777">
        <w:tc>
          <w:tcPr>
            <w:tcW w:w="854" w:type="dxa"/>
            <w:shd w:val="clear" w:color="auto" w:fill="E6E6E6"/>
            <w:vAlign w:val="center"/>
          </w:tcPr>
          <w:p w14:paraId="7AD1E8C5" w14:textId="77777777" w:rsidR="009458D7" w:rsidRDefault="000C7AB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DBCA18" w14:textId="77777777" w:rsidR="009458D7" w:rsidRDefault="000C7ABD">
            <w:pPr>
              <w:jc w:val="right"/>
            </w:pPr>
            <w:r>
              <w:t>6342</w:t>
            </w:r>
          </w:p>
        </w:tc>
        <w:tc>
          <w:tcPr>
            <w:tcW w:w="1188" w:type="dxa"/>
            <w:vAlign w:val="center"/>
          </w:tcPr>
          <w:p w14:paraId="47E4F6BA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DA08A6" w14:textId="77777777" w:rsidR="009458D7" w:rsidRDefault="000C7ABD">
            <w:pPr>
              <w:jc w:val="right"/>
            </w:pPr>
            <w:r>
              <w:t>111.445</w:t>
            </w:r>
          </w:p>
        </w:tc>
        <w:tc>
          <w:tcPr>
            <w:tcW w:w="1862" w:type="dxa"/>
            <w:vAlign w:val="center"/>
          </w:tcPr>
          <w:p w14:paraId="088AA24C" w14:textId="77777777" w:rsidR="009458D7" w:rsidRDefault="000C7ABD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80F6DB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8B00B4" w14:textId="77777777" w:rsidR="009458D7" w:rsidRDefault="000C7ABD">
            <w:r>
              <w:t>--</w:t>
            </w:r>
          </w:p>
        </w:tc>
      </w:tr>
      <w:tr w:rsidR="009458D7" w14:paraId="15459813" w14:textId="77777777">
        <w:tc>
          <w:tcPr>
            <w:tcW w:w="854" w:type="dxa"/>
            <w:shd w:val="clear" w:color="auto" w:fill="E6E6E6"/>
            <w:vAlign w:val="center"/>
          </w:tcPr>
          <w:p w14:paraId="3D2140CB" w14:textId="77777777" w:rsidR="009458D7" w:rsidRDefault="000C7AB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BF82D0" w14:textId="77777777" w:rsidR="009458D7" w:rsidRDefault="000C7ABD">
            <w:pPr>
              <w:jc w:val="right"/>
            </w:pPr>
            <w:r>
              <w:t>3124</w:t>
            </w:r>
          </w:p>
        </w:tc>
        <w:tc>
          <w:tcPr>
            <w:tcW w:w="1188" w:type="dxa"/>
            <w:vAlign w:val="center"/>
          </w:tcPr>
          <w:p w14:paraId="310A41F3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90DFB1" w14:textId="77777777" w:rsidR="009458D7" w:rsidRDefault="000C7ABD">
            <w:pPr>
              <w:jc w:val="right"/>
            </w:pPr>
            <w:r>
              <w:rPr>
                <w:color w:val="FF0000"/>
              </w:rPr>
              <w:t>117.407</w:t>
            </w:r>
          </w:p>
        </w:tc>
        <w:tc>
          <w:tcPr>
            <w:tcW w:w="1862" w:type="dxa"/>
            <w:vAlign w:val="center"/>
          </w:tcPr>
          <w:p w14:paraId="5DE27007" w14:textId="77777777" w:rsidR="009458D7" w:rsidRDefault="000C7ABD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F09794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F3FD34" w14:textId="77777777" w:rsidR="009458D7" w:rsidRDefault="000C7ABD">
            <w:r>
              <w:t>--</w:t>
            </w:r>
          </w:p>
        </w:tc>
      </w:tr>
      <w:tr w:rsidR="009458D7" w14:paraId="5685478E" w14:textId="77777777">
        <w:tc>
          <w:tcPr>
            <w:tcW w:w="854" w:type="dxa"/>
            <w:shd w:val="clear" w:color="auto" w:fill="E6E6E6"/>
            <w:vAlign w:val="center"/>
          </w:tcPr>
          <w:p w14:paraId="29E7BED6" w14:textId="77777777" w:rsidR="009458D7" w:rsidRDefault="000C7AB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90D87B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CDBE20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03AA7E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B06796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0A82A7BB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697A4A" w14:textId="77777777" w:rsidR="009458D7" w:rsidRDefault="000C7ABD">
            <w:r>
              <w:t>--</w:t>
            </w:r>
          </w:p>
        </w:tc>
      </w:tr>
      <w:tr w:rsidR="009458D7" w14:paraId="1F56E246" w14:textId="77777777">
        <w:tc>
          <w:tcPr>
            <w:tcW w:w="854" w:type="dxa"/>
            <w:shd w:val="clear" w:color="auto" w:fill="E6E6E6"/>
            <w:vAlign w:val="center"/>
          </w:tcPr>
          <w:p w14:paraId="5216EC80" w14:textId="77777777" w:rsidR="009458D7" w:rsidRDefault="000C7AB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7BC324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FA1159" w14:textId="77777777" w:rsidR="009458D7" w:rsidRDefault="000C7ABD">
            <w:pPr>
              <w:jc w:val="right"/>
            </w:pPr>
            <w:r>
              <w:t>12208</w:t>
            </w:r>
          </w:p>
        </w:tc>
        <w:tc>
          <w:tcPr>
            <w:tcW w:w="1188" w:type="dxa"/>
            <w:vAlign w:val="center"/>
          </w:tcPr>
          <w:p w14:paraId="567851EE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EC060E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59B124D2" w14:textId="77777777" w:rsidR="009458D7" w:rsidRDefault="000C7ABD">
            <w:pPr>
              <w:jc w:val="right"/>
            </w:pPr>
            <w:r>
              <w:rPr>
                <w:color w:val="0000FF"/>
              </w:rPr>
              <w:t>255.756</w:t>
            </w:r>
          </w:p>
        </w:tc>
        <w:tc>
          <w:tcPr>
            <w:tcW w:w="1862" w:type="dxa"/>
            <w:vAlign w:val="center"/>
          </w:tcPr>
          <w:p w14:paraId="7BDE6F0B" w14:textId="77777777" w:rsidR="009458D7" w:rsidRDefault="000C7ABD">
            <w:r>
              <w:rPr>
                <w:color w:val="0000FF"/>
              </w:rPr>
              <w:t>04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9458D7" w14:paraId="01C0844A" w14:textId="77777777">
        <w:tc>
          <w:tcPr>
            <w:tcW w:w="854" w:type="dxa"/>
            <w:shd w:val="clear" w:color="auto" w:fill="E6E6E6"/>
            <w:vAlign w:val="center"/>
          </w:tcPr>
          <w:p w14:paraId="633352D9" w14:textId="77777777" w:rsidR="009458D7" w:rsidRDefault="000C7AB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FE2A3F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A77D71" w14:textId="77777777" w:rsidR="009458D7" w:rsidRDefault="000C7ABD">
            <w:pPr>
              <w:jc w:val="right"/>
            </w:pPr>
            <w:r>
              <w:t>28845</w:t>
            </w:r>
          </w:p>
        </w:tc>
        <w:tc>
          <w:tcPr>
            <w:tcW w:w="1188" w:type="dxa"/>
            <w:vAlign w:val="center"/>
          </w:tcPr>
          <w:p w14:paraId="538427A0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F0FB39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2AE261DF" w14:textId="77777777" w:rsidR="009458D7" w:rsidRDefault="000C7ABD">
            <w:pPr>
              <w:jc w:val="right"/>
            </w:pPr>
            <w:r>
              <w:t>214.807</w:t>
            </w:r>
          </w:p>
        </w:tc>
        <w:tc>
          <w:tcPr>
            <w:tcW w:w="1862" w:type="dxa"/>
            <w:vAlign w:val="center"/>
          </w:tcPr>
          <w:p w14:paraId="49D16946" w14:textId="77777777" w:rsidR="009458D7" w:rsidRDefault="000C7ABD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6B34EEFB" w14:textId="77777777">
        <w:tc>
          <w:tcPr>
            <w:tcW w:w="854" w:type="dxa"/>
            <w:shd w:val="clear" w:color="auto" w:fill="E6E6E6"/>
            <w:vAlign w:val="center"/>
          </w:tcPr>
          <w:p w14:paraId="519FC6E6" w14:textId="77777777" w:rsidR="009458D7" w:rsidRDefault="000C7AB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9E525A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CA2DA6" w14:textId="77777777" w:rsidR="009458D7" w:rsidRDefault="000C7ABD">
            <w:pPr>
              <w:jc w:val="right"/>
            </w:pPr>
            <w:r>
              <w:t>33810</w:t>
            </w:r>
          </w:p>
        </w:tc>
        <w:tc>
          <w:tcPr>
            <w:tcW w:w="1188" w:type="dxa"/>
            <w:vAlign w:val="center"/>
          </w:tcPr>
          <w:p w14:paraId="6C4602F5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EC600C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0B2D8DB2" w14:textId="77777777" w:rsidR="009458D7" w:rsidRDefault="000C7ABD">
            <w:pPr>
              <w:jc w:val="right"/>
            </w:pPr>
            <w:r>
              <w:t>218.219</w:t>
            </w:r>
          </w:p>
        </w:tc>
        <w:tc>
          <w:tcPr>
            <w:tcW w:w="1862" w:type="dxa"/>
            <w:vAlign w:val="center"/>
          </w:tcPr>
          <w:p w14:paraId="6DA19744" w14:textId="77777777" w:rsidR="009458D7" w:rsidRDefault="000C7ABD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622FD051" w14:textId="77777777">
        <w:tc>
          <w:tcPr>
            <w:tcW w:w="854" w:type="dxa"/>
            <w:shd w:val="clear" w:color="auto" w:fill="E6E6E6"/>
            <w:vAlign w:val="center"/>
          </w:tcPr>
          <w:p w14:paraId="68C106F2" w14:textId="77777777" w:rsidR="009458D7" w:rsidRDefault="000C7AB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34642E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F412A1" w14:textId="77777777" w:rsidR="009458D7" w:rsidRDefault="000C7ABD">
            <w:pPr>
              <w:jc w:val="right"/>
            </w:pPr>
            <w:r>
              <w:t>38881</w:t>
            </w:r>
          </w:p>
        </w:tc>
        <w:tc>
          <w:tcPr>
            <w:tcW w:w="1188" w:type="dxa"/>
            <w:vAlign w:val="center"/>
          </w:tcPr>
          <w:p w14:paraId="227B5CC4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A2A078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06F31090" w14:textId="77777777" w:rsidR="009458D7" w:rsidRDefault="000C7ABD">
            <w:pPr>
              <w:jc w:val="right"/>
            </w:pPr>
            <w:r>
              <w:t>232.050</w:t>
            </w:r>
          </w:p>
        </w:tc>
        <w:tc>
          <w:tcPr>
            <w:tcW w:w="1862" w:type="dxa"/>
            <w:vAlign w:val="center"/>
          </w:tcPr>
          <w:p w14:paraId="35CF0642" w14:textId="77777777" w:rsidR="009458D7" w:rsidRDefault="000C7ABD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7AA1FB0F" w14:textId="77777777">
        <w:tc>
          <w:tcPr>
            <w:tcW w:w="854" w:type="dxa"/>
            <w:shd w:val="clear" w:color="auto" w:fill="E6E6E6"/>
            <w:vAlign w:val="center"/>
          </w:tcPr>
          <w:p w14:paraId="5F57920F" w14:textId="77777777" w:rsidR="009458D7" w:rsidRDefault="000C7AB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8B3319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342445" w14:textId="77777777" w:rsidR="009458D7" w:rsidRDefault="000C7ABD">
            <w:pPr>
              <w:jc w:val="right"/>
            </w:pPr>
            <w:r>
              <w:t>37538</w:t>
            </w:r>
          </w:p>
        </w:tc>
        <w:tc>
          <w:tcPr>
            <w:tcW w:w="1188" w:type="dxa"/>
            <w:vAlign w:val="center"/>
          </w:tcPr>
          <w:p w14:paraId="0B602AE9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5AD6D5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4EF066F8" w14:textId="77777777" w:rsidR="009458D7" w:rsidRDefault="000C7ABD">
            <w:pPr>
              <w:jc w:val="right"/>
            </w:pPr>
            <w:r>
              <w:t>228.621</w:t>
            </w:r>
          </w:p>
        </w:tc>
        <w:tc>
          <w:tcPr>
            <w:tcW w:w="1862" w:type="dxa"/>
            <w:vAlign w:val="center"/>
          </w:tcPr>
          <w:p w14:paraId="77AB1DC5" w14:textId="77777777" w:rsidR="009458D7" w:rsidRDefault="000C7ABD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3B8DF1A5" w14:textId="77777777">
        <w:tc>
          <w:tcPr>
            <w:tcW w:w="854" w:type="dxa"/>
            <w:shd w:val="clear" w:color="auto" w:fill="E6E6E6"/>
            <w:vAlign w:val="center"/>
          </w:tcPr>
          <w:p w14:paraId="33296F41" w14:textId="77777777" w:rsidR="009458D7" w:rsidRDefault="000C7AB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9DCD61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DCE7FD" w14:textId="77777777" w:rsidR="009458D7" w:rsidRDefault="000C7ABD">
            <w:pPr>
              <w:jc w:val="right"/>
            </w:pPr>
            <w:r>
              <w:t>32194</w:t>
            </w:r>
          </w:p>
        </w:tc>
        <w:tc>
          <w:tcPr>
            <w:tcW w:w="1188" w:type="dxa"/>
            <w:vAlign w:val="center"/>
          </w:tcPr>
          <w:p w14:paraId="44BCC860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5FE132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0E4EF83C" w14:textId="77777777" w:rsidR="009458D7" w:rsidRDefault="000C7ABD">
            <w:pPr>
              <w:jc w:val="right"/>
            </w:pPr>
            <w:r>
              <w:t>224.887</w:t>
            </w:r>
          </w:p>
        </w:tc>
        <w:tc>
          <w:tcPr>
            <w:tcW w:w="1862" w:type="dxa"/>
            <w:vAlign w:val="center"/>
          </w:tcPr>
          <w:p w14:paraId="0695CAB3" w14:textId="77777777" w:rsidR="009458D7" w:rsidRDefault="000C7ABD">
            <w:r>
              <w:t>09</w:t>
            </w:r>
            <w:r>
              <w:t>月</w:t>
            </w:r>
            <w:r>
              <w:t>05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2E9838C3" w14:textId="77777777">
        <w:tc>
          <w:tcPr>
            <w:tcW w:w="854" w:type="dxa"/>
            <w:shd w:val="clear" w:color="auto" w:fill="E6E6E6"/>
            <w:vAlign w:val="center"/>
          </w:tcPr>
          <w:p w14:paraId="4F7C1EC2" w14:textId="77777777" w:rsidR="009458D7" w:rsidRDefault="000C7AB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4CDD1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48C6DC" w14:textId="77777777" w:rsidR="009458D7" w:rsidRDefault="000C7ABD">
            <w:pPr>
              <w:jc w:val="right"/>
            </w:pPr>
            <w:r>
              <w:t>15209</w:t>
            </w:r>
          </w:p>
        </w:tc>
        <w:tc>
          <w:tcPr>
            <w:tcW w:w="1188" w:type="dxa"/>
            <w:vAlign w:val="center"/>
          </w:tcPr>
          <w:p w14:paraId="6901AA08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E4D303" w14:textId="77777777" w:rsidR="009458D7" w:rsidRDefault="000C7ABD">
            <w:r>
              <w:t>--</w:t>
            </w:r>
          </w:p>
        </w:tc>
        <w:tc>
          <w:tcPr>
            <w:tcW w:w="1188" w:type="dxa"/>
            <w:vAlign w:val="center"/>
          </w:tcPr>
          <w:p w14:paraId="08801FB1" w14:textId="77777777" w:rsidR="009458D7" w:rsidRDefault="000C7ABD">
            <w:pPr>
              <w:jc w:val="right"/>
            </w:pPr>
            <w:r>
              <w:t>202.558</w:t>
            </w:r>
          </w:p>
        </w:tc>
        <w:tc>
          <w:tcPr>
            <w:tcW w:w="1862" w:type="dxa"/>
            <w:vAlign w:val="center"/>
          </w:tcPr>
          <w:p w14:paraId="364C77AF" w14:textId="77777777" w:rsidR="009458D7" w:rsidRDefault="000C7ABD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9458D7" w14:paraId="5C98F0E2" w14:textId="77777777">
        <w:tc>
          <w:tcPr>
            <w:tcW w:w="854" w:type="dxa"/>
            <w:shd w:val="clear" w:color="auto" w:fill="E6E6E6"/>
            <w:vAlign w:val="center"/>
          </w:tcPr>
          <w:p w14:paraId="20C64F8F" w14:textId="77777777" w:rsidR="009458D7" w:rsidRDefault="000C7ABD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E6D5B2" w14:textId="77777777" w:rsidR="009458D7" w:rsidRDefault="000C7ABD">
            <w:pPr>
              <w:jc w:val="right"/>
            </w:pPr>
            <w:r>
              <w:t>355</w:t>
            </w:r>
          </w:p>
        </w:tc>
        <w:tc>
          <w:tcPr>
            <w:tcW w:w="1188" w:type="dxa"/>
            <w:vAlign w:val="center"/>
          </w:tcPr>
          <w:p w14:paraId="1CA10913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E5D7AB" w14:textId="77777777" w:rsidR="009458D7" w:rsidRDefault="000C7ABD">
            <w:pPr>
              <w:jc w:val="right"/>
            </w:pPr>
            <w:r>
              <w:t>61.231</w:t>
            </w:r>
          </w:p>
        </w:tc>
        <w:tc>
          <w:tcPr>
            <w:tcW w:w="1862" w:type="dxa"/>
            <w:vAlign w:val="center"/>
          </w:tcPr>
          <w:p w14:paraId="548FBD0C" w14:textId="77777777" w:rsidR="009458D7" w:rsidRDefault="000C7ABD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544DDA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3B6B87" w14:textId="77777777" w:rsidR="009458D7" w:rsidRDefault="000C7ABD">
            <w:r>
              <w:t>--</w:t>
            </w:r>
          </w:p>
        </w:tc>
      </w:tr>
      <w:tr w:rsidR="009458D7" w14:paraId="5977308D" w14:textId="77777777">
        <w:tc>
          <w:tcPr>
            <w:tcW w:w="854" w:type="dxa"/>
            <w:shd w:val="clear" w:color="auto" w:fill="E6E6E6"/>
            <w:vAlign w:val="center"/>
          </w:tcPr>
          <w:p w14:paraId="725DFBF2" w14:textId="77777777" w:rsidR="009458D7" w:rsidRDefault="000C7AB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9757B2" w14:textId="77777777" w:rsidR="009458D7" w:rsidRDefault="000C7ABD">
            <w:pPr>
              <w:jc w:val="right"/>
            </w:pPr>
            <w:r>
              <w:t>4756</w:t>
            </w:r>
          </w:p>
        </w:tc>
        <w:tc>
          <w:tcPr>
            <w:tcW w:w="1188" w:type="dxa"/>
            <w:vAlign w:val="center"/>
          </w:tcPr>
          <w:p w14:paraId="3B0C06FB" w14:textId="77777777" w:rsidR="009458D7" w:rsidRDefault="000C7AB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749151" w14:textId="77777777" w:rsidR="009458D7" w:rsidRDefault="000C7ABD">
            <w:pPr>
              <w:jc w:val="right"/>
            </w:pPr>
            <w:r>
              <w:t>95.414</w:t>
            </w:r>
          </w:p>
        </w:tc>
        <w:tc>
          <w:tcPr>
            <w:tcW w:w="1862" w:type="dxa"/>
            <w:vAlign w:val="center"/>
          </w:tcPr>
          <w:p w14:paraId="2DF7AADE" w14:textId="77777777" w:rsidR="009458D7" w:rsidRDefault="000C7ABD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62C358" w14:textId="77777777" w:rsidR="009458D7" w:rsidRDefault="000C7AB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ECBF65" w14:textId="77777777" w:rsidR="009458D7" w:rsidRDefault="000C7ABD">
            <w:r>
              <w:t>--</w:t>
            </w:r>
          </w:p>
        </w:tc>
      </w:tr>
    </w:tbl>
    <w:p w14:paraId="4C8E672A" w14:textId="77777777" w:rsidR="009458D7" w:rsidRDefault="000C7ABD">
      <w:r>
        <w:rPr>
          <w:noProof/>
        </w:rPr>
        <w:drawing>
          <wp:inline distT="0" distB="0" distL="0" distR="0" wp14:anchorId="69D61811" wp14:editId="556625E2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9D36" w14:textId="77777777" w:rsidR="009458D7" w:rsidRDefault="009458D7"/>
    <w:p w14:paraId="6153EA1F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AC8238C" wp14:editId="7B088088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885E" w14:textId="77777777" w:rsidR="009458D7" w:rsidRDefault="009458D7">
      <w:pPr>
        <w:widowControl w:val="0"/>
        <w:rPr>
          <w:kern w:val="2"/>
          <w:szCs w:val="24"/>
          <w:lang w:val="en-US"/>
        </w:rPr>
      </w:pPr>
    </w:p>
    <w:p w14:paraId="7F016792" w14:textId="77777777" w:rsidR="009458D7" w:rsidRDefault="009458D7">
      <w:pPr>
        <w:sectPr w:rsidR="009458D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3EF3BC1" w14:textId="77777777" w:rsidR="009458D7" w:rsidRDefault="000C7ABD">
      <w:pPr>
        <w:pStyle w:val="1"/>
        <w:widowControl w:val="0"/>
        <w:rPr>
          <w:kern w:val="2"/>
          <w:szCs w:val="24"/>
        </w:rPr>
      </w:pPr>
      <w:bookmarkStart w:id="66" w:name="_Toc97893596"/>
      <w:r>
        <w:rPr>
          <w:kern w:val="2"/>
          <w:szCs w:val="24"/>
        </w:rPr>
        <w:lastRenderedPageBreak/>
        <w:t>附录</w:t>
      </w:r>
      <w:bookmarkEnd w:id="66"/>
    </w:p>
    <w:p w14:paraId="3BD454B9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BC30F8D" w14:textId="77777777" w:rsidR="009458D7" w:rsidRDefault="009458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7C44C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885F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78243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2BA8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BD29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AF87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AF92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3F8D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D72F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0766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B0CE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A0E2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E802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8488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2C7B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3C60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1475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9FEE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42C1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C888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FA8E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F35F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5A68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2A7E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FB2A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5FF9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58D7" w14:paraId="14609A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A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1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E9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62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05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6EE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963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13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CC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90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77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FC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3D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08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F31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64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573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0B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02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6F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E4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489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5E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518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06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97FE00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F7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35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3A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325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B2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AE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30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F4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A2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25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AB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2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26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DA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D5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F6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9C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49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2D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15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4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F5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C8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A6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65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9C246C2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D214EA1" w14:textId="77777777" w:rsidR="009458D7" w:rsidRDefault="009458D7">
      <w:pPr>
        <w:widowControl w:val="0"/>
        <w:rPr>
          <w:kern w:val="2"/>
          <w:szCs w:val="24"/>
          <w:lang w:val="en-US"/>
        </w:rPr>
      </w:pPr>
    </w:p>
    <w:p w14:paraId="41D23B46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938BC87" w14:textId="77777777" w:rsidR="009458D7" w:rsidRDefault="009458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D6BE7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5678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82644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D489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6923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3F4C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2B4B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8C7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BAAD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5CC6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E69A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7D8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CAD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7BD0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A7EA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94B0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FD8C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D367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E848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0575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4567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5D83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5812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8FC6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7D49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337F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58D7" w14:paraId="2AF819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7B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FB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FA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B4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49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3C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D1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FD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00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63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F9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5E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44F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42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42C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A6C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0C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6C3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73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4E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95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32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424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C4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B4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74DF0B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20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231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6F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B5D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88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5C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B7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70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894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D5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7CE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14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AB4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B05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9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FB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4F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AD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B6B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C9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897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23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B58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284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C6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418F312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C320221" w14:textId="77777777" w:rsidR="009458D7" w:rsidRDefault="009458D7">
      <w:pPr>
        <w:widowControl w:val="0"/>
        <w:rPr>
          <w:kern w:val="2"/>
          <w:szCs w:val="24"/>
          <w:lang w:val="en-US"/>
        </w:rPr>
      </w:pPr>
    </w:p>
    <w:p w14:paraId="2588B14A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8061CC2" w14:textId="77777777" w:rsidR="009458D7" w:rsidRDefault="009458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60DE4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9ECC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D983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61F1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2D73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8605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46B8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EF5C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7F9B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37E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932B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ADD6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BE91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923A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A1F9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A3D0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4A56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9B15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62AE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96AE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6676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A75B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30BB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5D06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83C6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3397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58D7" w14:paraId="3B0B9A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54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0CA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AA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623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161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A9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67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F40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CD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D3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46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CB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6F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C5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22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F3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F0F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B7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D9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9C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05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FA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E7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C88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DB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6BE285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11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EE3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24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A3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C0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81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E5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84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C9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48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A6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B7E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AA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21E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6C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38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1F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44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4C7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76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A51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8A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DD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6BD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2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81D8A6F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54AA75" w14:textId="77777777" w:rsidR="009458D7" w:rsidRDefault="009458D7">
      <w:pPr>
        <w:widowControl w:val="0"/>
        <w:rPr>
          <w:kern w:val="2"/>
          <w:szCs w:val="24"/>
          <w:lang w:val="en-US"/>
        </w:rPr>
      </w:pPr>
    </w:p>
    <w:p w14:paraId="4B1BEDB8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97B93ED" w14:textId="77777777" w:rsidR="009458D7" w:rsidRDefault="000C7A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37B32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6920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7E34A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7818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1DAC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22AD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1E5A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3FAF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F40D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6C4D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AD61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4ADC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AF7A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C2F4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E1CD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6505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4A4F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A957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5C7D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1088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1250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6F67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9C0B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320F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59B6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84E7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58D7" w14:paraId="254D74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8C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21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BD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87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E9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85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7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17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82A3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35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3C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49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0A1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DC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43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5D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FA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89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21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80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80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69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95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9A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CE5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1A231E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F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AF0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53E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6F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37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52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13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F9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158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CB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21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D7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D2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01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F2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B1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08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BC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3C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6D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79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F7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90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7F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BE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6618771" w14:textId="77777777" w:rsidR="009458D7" w:rsidRDefault="000C7ABD">
      <w:r>
        <w:t>供冷期：</w:t>
      </w:r>
    </w:p>
    <w:p w14:paraId="4695E50C" w14:textId="77777777" w:rsidR="009458D7" w:rsidRDefault="009458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C0096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0E5E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FF7D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43DA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D6F1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B3C7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A7D4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5493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7C5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9942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6979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2E88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061E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9D93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E6F6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41E7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11AC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D784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BD47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1EA0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C463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DA75C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A466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CCF8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23CD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5EDC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458D7" w14:paraId="5252FB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253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0F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DF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69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54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B54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42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0A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B6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286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D74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521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07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D77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C9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73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FE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8A8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F8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C0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3C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77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E21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B1A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BC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F1E972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A8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88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6D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048F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34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C0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9A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8DA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C21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28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54E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CBC8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53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C05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B6AB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A992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0BA6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F54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30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C4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6E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E350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F4D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909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5C1" w14:textId="77777777" w:rsidR="001211D7" w:rsidRDefault="000C7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3991B7F" w14:textId="77777777" w:rsidR="009458D7" w:rsidRDefault="000C7ABD">
      <w:r>
        <w:rPr>
          <w:color w:val="000000"/>
          <w:sz w:val="18"/>
          <w:szCs w:val="18"/>
        </w:rPr>
        <w:t>注：上行：工作日；下行：节假日</w:t>
      </w:r>
    </w:p>
    <w:p w14:paraId="23C07B54" w14:textId="77777777" w:rsidR="009458D7" w:rsidRDefault="009458D7"/>
    <w:p w14:paraId="2A481517" w14:textId="77777777" w:rsidR="009458D7" w:rsidRDefault="009458D7"/>
    <w:sectPr w:rsidR="009458D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81C3" w14:textId="77777777" w:rsidR="000C7ABD" w:rsidRDefault="000C7ABD" w:rsidP="00DD1B15">
      <w:r>
        <w:separator/>
      </w:r>
    </w:p>
  </w:endnote>
  <w:endnote w:type="continuationSeparator" w:id="0">
    <w:p w14:paraId="36A76A3B" w14:textId="77777777" w:rsidR="000C7ABD" w:rsidRDefault="000C7AB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4D8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3BFE78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421D17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378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7F0B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782098"/>
      <w:docPartObj>
        <w:docPartGallery w:val="Page Numbers (Bottom of Page)"/>
        <w:docPartUnique/>
      </w:docPartObj>
    </w:sdtPr>
    <w:sdtEndPr/>
    <w:sdtContent>
      <w:p w14:paraId="2C2A103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4BDD5D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D28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6171" w14:textId="77777777" w:rsidR="000C7ABD" w:rsidRDefault="000C7ABD" w:rsidP="00DD1B15">
      <w:r>
        <w:separator/>
      </w:r>
    </w:p>
  </w:footnote>
  <w:footnote w:type="continuationSeparator" w:id="0">
    <w:p w14:paraId="2AA5B9EB" w14:textId="77777777" w:rsidR="000C7ABD" w:rsidRDefault="000C7AB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7D2A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9F6FE1D" wp14:editId="437F7D3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556C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855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CF4A425" wp14:editId="2049D32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101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9EF9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A57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48A4A7A" wp14:editId="58580E9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B96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7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C7ABD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1F7572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458D7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B35F2A8"/>
  <w15:chartTrackingRefBased/>
  <w15:docId w15:val="{BFC3180F-2B45-401A-B3D0-856822E1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1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11</Pages>
  <Words>1214</Words>
  <Characters>6926</Characters>
  <Application>Microsoft Office Word</Application>
  <DocSecurity>0</DocSecurity>
  <Lines>57</Lines>
  <Paragraphs>16</Paragraphs>
  <ScaleCrop>false</ScaleCrop>
  <Company>ths</Company>
  <LinksUpToDate>false</LinksUpToDate>
  <CharactersWithSpaces>8124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 JAY JAY</dc:creator>
  <cp:keywords/>
  <dc:description/>
  <cp:lastModifiedBy>JAY JAY L</cp:lastModifiedBy>
  <cp:revision>1</cp:revision>
  <cp:lastPrinted>1899-12-31T16:00:00Z</cp:lastPrinted>
  <dcterms:created xsi:type="dcterms:W3CDTF">2022-03-11T04:19:00Z</dcterms:created>
  <dcterms:modified xsi:type="dcterms:W3CDTF">2022-03-11T04:19:00Z</dcterms:modified>
</cp:coreProperties>
</file>