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67C6" w14:textId="77777777" w:rsidR="00D40158" w:rsidRDefault="003E1CFB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A29DD24" w14:textId="77777777" w:rsidR="00D40158" w:rsidRPr="00A22524" w:rsidRDefault="003E1CF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5315691F" w14:textId="77777777" w:rsidR="00D40158" w:rsidRPr="008D04AA" w:rsidRDefault="003E1CFB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776EA931" w14:textId="77777777" w:rsidR="00D40158" w:rsidRPr="00E547DE" w:rsidRDefault="003E1CF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B5DC252" w14:textId="77777777" w:rsidR="00D40158" w:rsidRDefault="003E1CF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6F4B802" w14:textId="77777777" w:rsidR="00E547DE" w:rsidRPr="00E547DE" w:rsidRDefault="003E1CF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301C92A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543CDB6" w14:textId="77777777" w:rsidR="00D40158" w:rsidRPr="00D40158" w:rsidRDefault="003E1CF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537A6AB" w14:textId="77777777" w:rsidR="00D40158" w:rsidRPr="00D40158" w:rsidRDefault="003E1CF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5F56DA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8EF7F8" w14:textId="77777777" w:rsidR="00D40158" w:rsidRPr="00D40158" w:rsidRDefault="003E1CF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5CBC946" w14:textId="77777777" w:rsidR="00D40158" w:rsidRPr="00D40158" w:rsidRDefault="003E1CFB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A159FFD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7C76BC" w14:textId="77777777" w:rsidR="00D40158" w:rsidRPr="00D40158" w:rsidRDefault="003E1CF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8E3E6B0" w14:textId="77777777" w:rsidR="00D40158" w:rsidRPr="00D40158" w:rsidRDefault="003E1CFB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26B1EB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A793A3" w14:textId="77777777" w:rsidR="00D40158" w:rsidRPr="00D40158" w:rsidRDefault="003E1CF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9D7AF40" w14:textId="77777777" w:rsidR="00D40158" w:rsidRPr="00D40158" w:rsidRDefault="003E1CFB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FCB53D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852A44" w14:textId="77777777" w:rsidR="00D40158" w:rsidRPr="00D40158" w:rsidRDefault="003E1CF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9B354DD" w14:textId="77777777" w:rsidR="00D40158" w:rsidRPr="00D40158" w:rsidRDefault="003E1CF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E1F1B3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5B2EDF" w14:textId="77777777" w:rsidR="00D40158" w:rsidRPr="00D40158" w:rsidRDefault="003E1CF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32218D3" w14:textId="77777777" w:rsidR="00D40158" w:rsidRPr="00D40158" w:rsidRDefault="003E1CF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E2643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63C82D" w14:textId="77777777" w:rsidR="00D40158" w:rsidRPr="00D40158" w:rsidRDefault="003E1CF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1032D02" w14:textId="77777777" w:rsidR="00D40158" w:rsidRPr="00D40158" w:rsidRDefault="003E1CF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F7A76C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2B7E8D" w14:textId="77777777" w:rsidR="00D40158" w:rsidRPr="00D40158" w:rsidRDefault="003E1CF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0A2C8A1" w14:textId="77777777" w:rsidR="00D40158" w:rsidRPr="00D40158" w:rsidRDefault="003E1CFB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11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3ADEB965" w14:textId="77777777" w:rsidR="00D40158" w:rsidRDefault="003E1CFB" w:rsidP="005C45D0">
      <w:pPr>
        <w:jc w:val="center"/>
        <w:rPr>
          <w:rFonts w:ascii="宋体" w:hAnsi="宋体"/>
          <w:lang w:val="en-US"/>
        </w:rPr>
      </w:pPr>
    </w:p>
    <w:p w14:paraId="0D7B2565" w14:textId="77777777" w:rsidR="00D40158" w:rsidRDefault="003E1CFB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3831E5AD" wp14:editId="6D44F044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48565507" w14:textId="77777777" w:rsidR="00D40158" w:rsidRDefault="003E1CFB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60D2CF4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308D65E" w14:textId="77777777" w:rsidR="00D40158" w:rsidRPr="00D40158" w:rsidRDefault="003E1CF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514B268" w14:textId="77777777" w:rsidR="00D40158" w:rsidRPr="00D40158" w:rsidRDefault="003E1CF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73AF31E8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2825925" w14:textId="77777777" w:rsidR="00D40158" w:rsidRPr="00D40158" w:rsidRDefault="003E1CF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DA2A560" w14:textId="77777777" w:rsidR="00D40158" w:rsidRPr="00D40158" w:rsidRDefault="003E1CFB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6EDC6345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31A8FEA" w14:textId="77777777" w:rsidR="000D77BD" w:rsidRPr="00D40158" w:rsidRDefault="003E1CF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D0FB695" w14:textId="77777777" w:rsidR="000D77BD" w:rsidRPr="00D40158" w:rsidRDefault="003E1CFB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AF4C660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7D9328C" w14:textId="77777777" w:rsidR="00D40158" w:rsidRPr="00D40158" w:rsidRDefault="003E1CF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274EEAB" w14:textId="77777777" w:rsidR="00D40158" w:rsidRPr="00D40158" w:rsidRDefault="003E1CFB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T13622259909</w:t>
            </w:r>
            <w:bookmarkEnd w:id="9"/>
          </w:p>
        </w:tc>
      </w:tr>
    </w:tbl>
    <w:p w14:paraId="7B6B29D0" w14:textId="77777777" w:rsidR="00D40158" w:rsidRDefault="003E1CFB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93018B5" w14:textId="77777777" w:rsidR="00D40158" w:rsidRDefault="003E1CFB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530B33E" w14:textId="77777777" w:rsidR="004A5794" w:rsidRDefault="003E1C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895366" w:history="1">
        <w:r w:rsidR="004A5794" w:rsidRPr="003C1E93">
          <w:rPr>
            <w:rStyle w:val="a7"/>
          </w:rPr>
          <w:t>1</w:t>
        </w:r>
        <w:r w:rsidR="004A579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A5794" w:rsidRPr="003C1E93">
          <w:rPr>
            <w:rStyle w:val="a7"/>
          </w:rPr>
          <w:t>建筑概况</w:t>
        </w:r>
        <w:r w:rsidR="004A5794">
          <w:rPr>
            <w:webHidden/>
          </w:rPr>
          <w:tab/>
        </w:r>
        <w:r w:rsidR="004A5794">
          <w:rPr>
            <w:webHidden/>
          </w:rPr>
          <w:fldChar w:fldCharType="begin"/>
        </w:r>
        <w:r w:rsidR="004A5794">
          <w:rPr>
            <w:webHidden/>
          </w:rPr>
          <w:instrText xml:space="preserve"> PAGEREF _Toc97895366 \h </w:instrText>
        </w:r>
        <w:r w:rsidR="004A5794">
          <w:rPr>
            <w:webHidden/>
          </w:rPr>
        </w:r>
        <w:r w:rsidR="004A5794">
          <w:rPr>
            <w:webHidden/>
          </w:rPr>
          <w:fldChar w:fldCharType="separate"/>
        </w:r>
        <w:r w:rsidR="004A5794">
          <w:rPr>
            <w:webHidden/>
          </w:rPr>
          <w:t>1</w:t>
        </w:r>
        <w:r w:rsidR="004A5794">
          <w:rPr>
            <w:webHidden/>
          </w:rPr>
          <w:fldChar w:fldCharType="end"/>
        </w:r>
      </w:hyperlink>
    </w:p>
    <w:p w14:paraId="5859230B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67" w:history="1">
        <w:r w:rsidRPr="003C1E93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EA24ECF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68" w:history="1">
        <w:r w:rsidRPr="003C1E93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3B65807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69" w:history="1">
        <w:r w:rsidRPr="003C1E93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55BF60F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70" w:history="1">
        <w:r w:rsidRPr="003C1E93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3FB7E69" w14:textId="77777777" w:rsidR="004A5794" w:rsidRDefault="004A57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5371" w:history="1">
        <w:r w:rsidRPr="003C1E93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E93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22D3745" w14:textId="77777777" w:rsidR="004A5794" w:rsidRDefault="004A57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5372" w:history="1">
        <w:r w:rsidRPr="003C1E93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E93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BAE2398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73" w:history="1">
        <w:r w:rsidRPr="003C1E93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298234F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74" w:history="1">
        <w:r w:rsidRPr="003C1E93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18F642B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75" w:history="1">
        <w:r w:rsidRPr="003C1E93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0290A0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76" w:history="1">
        <w:r w:rsidRPr="003C1E93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E731D26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77" w:history="1">
        <w:r w:rsidRPr="003C1E93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31F82B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78" w:history="1">
        <w:r w:rsidRPr="003C1E93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0A80C2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79" w:history="1">
        <w:r w:rsidRPr="003C1E93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FA6520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80" w:history="1">
        <w:r w:rsidRPr="003C1E93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063D84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81" w:history="1">
        <w:r w:rsidRPr="003C1E93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572AFF9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82" w:history="1">
        <w:r w:rsidRPr="003C1E93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BD58DB7" w14:textId="77777777" w:rsidR="004A5794" w:rsidRDefault="004A57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5383" w:history="1">
        <w:r w:rsidRPr="003C1E93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E93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AA9066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84" w:history="1">
        <w:r w:rsidRPr="003C1E93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72A10C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85" w:history="1">
        <w:r w:rsidRPr="003C1E93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993D46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86" w:history="1">
        <w:r w:rsidRPr="003C1E93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D08046" w14:textId="77777777" w:rsidR="004A5794" w:rsidRDefault="004A57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5387" w:history="1">
        <w:r w:rsidRPr="003C1E93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E93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AD5A8BC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88" w:history="1">
        <w:r w:rsidRPr="003C1E93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B7340C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89" w:history="1">
        <w:r w:rsidRPr="003C1E93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C54A506" w14:textId="77777777" w:rsidR="004A5794" w:rsidRDefault="004A57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5390" w:history="1">
        <w:r w:rsidRPr="003C1E93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E93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64BA9F9" w14:textId="77777777" w:rsidR="004A5794" w:rsidRDefault="004A57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5391" w:history="1">
        <w:r w:rsidRPr="003C1E93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E93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C4AAA5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92" w:history="1">
        <w:r w:rsidRPr="003C1E93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D35914" w14:textId="77777777" w:rsidR="004A5794" w:rsidRDefault="004A57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5393" w:history="1">
        <w:r w:rsidRPr="003C1E93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0D25A4" w14:textId="77777777" w:rsidR="004A5794" w:rsidRDefault="004A57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5394" w:history="1">
        <w:r w:rsidRPr="003C1E93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69C218" w14:textId="77777777" w:rsidR="004A5794" w:rsidRDefault="004A57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5395" w:history="1">
        <w:r w:rsidRPr="003C1E93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E93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47F16D" w14:textId="77777777" w:rsidR="004A5794" w:rsidRDefault="004A57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5396" w:history="1">
        <w:r w:rsidRPr="003C1E93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E93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05D336" w14:textId="77777777" w:rsidR="004A5794" w:rsidRDefault="004A57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5397" w:history="1">
        <w:r w:rsidRPr="003C1E93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E93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984BF1F" w14:textId="77777777" w:rsidR="004A5794" w:rsidRDefault="004A57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5398" w:history="1">
        <w:r w:rsidRPr="003C1E93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E93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A4CF84" w14:textId="77777777" w:rsidR="004A5794" w:rsidRDefault="004A57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5399" w:history="1">
        <w:r w:rsidRPr="003C1E93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E93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1B9F131" w14:textId="77777777" w:rsidR="004A5794" w:rsidRDefault="004A57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5400" w:history="1">
        <w:r w:rsidRPr="003C1E93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E93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66B067" w14:textId="77777777" w:rsidR="004A5794" w:rsidRDefault="004A57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5401" w:history="1">
        <w:r w:rsidRPr="003C1E93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E93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_Toc97895401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F8A43D1" w14:textId="77777777" w:rsidR="009C4D39" w:rsidRDefault="003E1CFB" w:rsidP="009C4D39">
      <w:pPr>
        <w:pStyle w:val="TOC1"/>
      </w:pPr>
      <w:r>
        <w:fldChar w:fldCharType="end"/>
      </w:r>
    </w:p>
    <w:p w14:paraId="7658B869" w14:textId="77777777" w:rsidR="00413E13" w:rsidRPr="00413E13" w:rsidRDefault="003E1CFB" w:rsidP="00413E13">
      <w:pPr>
        <w:rPr>
          <w:lang w:val="en-US"/>
        </w:rPr>
      </w:pPr>
    </w:p>
    <w:p w14:paraId="44A78E5A" w14:textId="77777777" w:rsidR="009C4D39" w:rsidRPr="009C4D39" w:rsidRDefault="003E1CFB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6B0CF66C" w14:textId="77777777" w:rsidR="00137789" w:rsidRPr="00682C57" w:rsidRDefault="003E1CFB" w:rsidP="00B02C65">
      <w:pPr>
        <w:pStyle w:val="1"/>
        <w:rPr>
          <w:szCs w:val="24"/>
        </w:rPr>
      </w:pPr>
      <w:bookmarkStart w:id="10" w:name="_Toc97895366"/>
      <w:r>
        <w:rPr>
          <w:szCs w:val="24"/>
        </w:rPr>
        <w:lastRenderedPageBreak/>
        <w:t>建筑概况</w:t>
      </w:r>
      <w:bookmarkEnd w:id="10"/>
    </w:p>
    <w:p w14:paraId="6B56845E" w14:textId="77777777" w:rsidR="002213E9" w:rsidRDefault="003E1CFB">
      <w:pPr>
        <w:pStyle w:val="2"/>
      </w:pPr>
      <w:bookmarkStart w:id="11" w:name="_Toc97895367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2213E9" w14:paraId="2E2B49FB" w14:textId="77777777">
        <w:tc>
          <w:tcPr>
            <w:tcW w:w="2830" w:type="dxa"/>
            <w:shd w:val="clear" w:color="auto" w:fill="E6E6E6"/>
            <w:vAlign w:val="center"/>
          </w:tcPr>
          <w:p w14:paraId="71210328" w14:textId="77777777" w:rsidR="002213E9" w:rsidRDefault="003E1CFB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A82FCDC" w14:textId="77777777" w:rsidR="002213E9" w:rsidRDefault="003E1CFB">
            <w:r>
              <w:t>广东</w:t>
            </w:r>
            <w:r>
              <w:t>-</w:t>
            </w:r>
            <w:r>
              <w:t>广州</w:t>
            </w:r>
          </w:p>
        </w:tc>
      </w:tr>
      <w:tr w:rsidR="002213E9" w14:paraId="234CB2E1" w14:textId="77777777">
        <w:tc>
          <w:tcPr>
            <w:tcW w:w="2830" w:type="dxa"/>
            <w:shd w:val="clear" w:color="auto" w:fill="E6E6E6"/>
            <w:vAlign w:val="center"/>
          </w:tcPr>
          <w:p w14:paraId="4DC1F5A7" w14:textId="77777777" w:rsidR="002213E9" w:rsidRDefault="003E1CFB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4F9EED9" w14:textId="77777777" w:rsidR="002213E9" w:rsidRDefault="003E1CFB">
            <w:r>
              <w:t>23.08</w:t>
            </w:r>
          </w:p>
        </w:tc>
      </w:tr>
      <w:tr w:rsidR="002213E9" w14:paraId="17267784" w14:textId="77777777">
        <w:tc>
          <w:tcPr>
            <w:tcW w:w="2830" w:type="dxa"/>
            <w:shd w:val="clear" w:color="auto" w:fill="E6E6E6"/>
            <w:vAlign w:val="center"/>
          </w:tcPr>
          <w:p w14:paraId="5077367B" w14:textId="77777777" w:rsidR="002213E9" w:rsidRDefault="003E1CFB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871F73C" w14:textId="77777777" w:rsidR="002213E9" w:rsidRDefault="003E1CFB">
            <w:r>
              <w:t>113.14</w:t>
            </w:r>
          </w:p>
        </w:tc>
      </w:tr>
      <w:tr w:rsidR="002213E9" w14:paraId="42ED0762" w14:textId="77777777">
        <w:tc>
          <w:tcPr>
            <w:tcW w:w="2830" w:type="dxa"/>
            <w:shd w:val="clear" w:color="auto" w:fill="E6E6E6"/>
            <w:vAlign w:val="center"/>
          </w:tcPr>
          <w:p w14:paraId="39C3B7B4" w14:textId="77777777" w:rsidR="002213E9" w:rsidRDefault="003E1CFB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46B4970" w14:textId="77777777" w:rsidR="002213E9" w:rsidRDefault="003E1CFB">
            <w:r>
              <w:t>新建项目</w:t>
            </w:r>
          </w:p>
        </w:tc>
      </w:tr>
      <w:tr w:rsidR="002213E9" w14:paraId="6FAFFB9C" w14:textId="77777777">
        <w:tc>
          <w:tcPr>
            <w:tcW w:w="2830" w:type="dxa"/>
            <w:shd w:val="clear" w:color="auto" w:fill="E6E6E6"/>
            <w:vAlign w:val="center"/>
          </w:tcPr>
          <w:p w14:paraId="1A410F33" w14:textId="77777777" w:rsidR="002213E9" w:rsidRDefault="003E1CFB">
            <w:r>
              <w:t>建筑面积</w:t>
            </w:r>
          </w:p>
        </w:tc>
        <w:tc>
          <w:tcPr>
            <w:tcW w:w="3101" w:type="dxa"/>
            <w:vAlign w:val="center"/>
          </w:tcPr>
          <w:p w14:paraId="4CF0CDC6" w14:textId="77777777" w:rsidR="002213E9" w:rsidRDefault="003E1CFB">
            <w:r>
              <w:t>地上</w:t>
            </w:r>
            <w:r>
              <w:t xml:space="preserve"> 2724.79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D131240" w14:textId="77777777" w:rsidR="002213E9" w:rsidRDefault="003E1CFB">
            <w:r>
              <w:t>地下</w:t>
            </w:r>
            <w:r>
              <w:t xml:space="preserve"> </w:t>
            </w:r>
            <w:r>
              <w:t xml:space="preserve">0.00 </w:t>
            </w:r>
            <w:r>
              <w:t>㎡</w:t>
            </w:r>
          </w:p>
        </w:tc>
      </w:tr>
      <w:tr w:rsidR="002213E9" w14:paraId="5012DAF3" w14:textId="77777777">
        <w:tc>
          <w:tcPr>
            <w:tcW w:w="2830" w:type="dxa"/>
            <w:shd w:val="clear" w:color="auto" w:fill="E6E6E6"/>
            <w:vAlign w:val="center"/>
          </w:tcPr>
          <w:p w14:paraId="4D54921F" w14:textId="77777777" w:rsidR="002213E9" w:rsidRDefault="003E1CFB">
            <w:r>
              <w:t>建筑高度</w:t>
            </w:r>
          </w:p>
        </w:tc>
        <w:tc>
          <w:tcPr>
            <w:tcW w:w="3101" w:type="dxa"/>
            <w:vAlign w:val="center"/>
          </w:tcPr>
          <w:p w14:paraId="4076923E" w14:textId="77777777" w:rsidR="002213E9" w:rsidRDefault="003E1CFB">
            <w:r>
              <w:t>地上</w:t>
            </w:r>
            <w:r>
              <w:t xml:space="preserve"> 22.50 m</w:t>
            </w:r>
          </w:p>
        </w:tc>
        <w:tc>
          <w:tcPr>
            <w:tcW w:w="3395" w:type="dxa"/>
            <w:vAlign w:val="center"/>
          </w:tcPr>
          <w:p w14:paraId="1FD52C57" w14:textId="77777777" w:rsidR="002213E9" w:rsidRDefault="003E1CFB">
            <w:r>
              <w:t>地下</w:t>
            </w:r>
            <w:r>
              <w:t xml:space="preserve"> 0.00 m</w:t>
            </w:r>
          </w:p>
        </w:tc>
      </w:tr>
      <w:tr w:rsidR="002213E9" w14:paraId="6133FE7F" w14:textId="77777777">
        <w:tc>
          <w:tcPr>
            <w:tcW w:w="2830" w:type="dxa"/>
            <w:shd w:val="clear" w:color="auto" w:fill="E6E6E6"/>
            <w:vAlign w:val="center"/>
          </w:tcPr>
          <w:p w14:paraId="7E6671D8" w14:textId="77777777" w:rsidR="002213E9" w:rsidRDefault="003E1CFB">
            <w:r>
              <w:t>建筑层数</w:t>
            </w:r>
          </w:p>
        </w:tc>
        <w:tc>
          <w:tcPr>
            <w:tcW w:w="3101" w:type="dxa"/>
            <w:vAlign w:val="center"/>
          </w:tcPr>
          <w:p w14:paraId="3B2A55F1" w14:textId="77777777" w:rsidR="002213E9" w:rsidRDefault="003E1CFB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14:paraId="622FDCBC" w14:textId="77777777" w:rsidR="002213E9" w:rsidRDefault="003E1CFB">
            <w:r>
              <w:t>地下</w:t>
            </w:r>
            <w:r>
              <w:t xml:space="preserve"> 0</w:t>
            </w:r>
          </w:p>
        </w:tc>
      </w:tr>
      <w:tr w:rsidR="002213E9" w14:paraId="2864FFBE" w14:textId="77777777">
        <w:tc>
          <w:tcPr>
            <w:tcW w:w="2830" w:type="dxa"/>
            <w:shd w:val="clear" w:color="auto" w:fill="E6E6E6"/>
            <w:vAlign w:val="center"/>
          </w:tcPr>
          <w:p w14:paraId="22B7450D" w14:textId="77777777" w:rsidR="002213E9" w:rsidRDefault="003E1CFB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BE0C150" w14:textId="77777777" w:rsidR="002213E9" w:rsidRDefault="003E1CFB">
            <w:r>
              <w:t>105°</w:t>
            </w:r>
          </w:p>
        </w:tc>
      </w:tr>
    </w:tbl>
    <w:p w14:paraId="45B3E23B" w14:textId="77777777" w:rsidR="002213E9" w:rsidRDefault="003E1CFB">
      <w:pPr>
        <w:pStyle w:val="2"/>
      </w:pPr>
      <w:bookmarkStart w:id="12" w:name="_Toc97895368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2213E9" w14:paraId="4EBFEF35" w14:textId="77777777">
        <w:tc>
          <w:tcPr>
            <w:tcW w:w="1856" w:type="dxa"/>
            <w:shd w:val="clear" w:color="auto" w:fill="E6E6E6"/>
            <w:vAlign w:val="center"/>
          </w:tcPr>
          <w:p w14:paraId="20FAD2D8" w14:textId="77777777" w:rsidR="002213E9" w:rsidRDefault="003E1CFB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177610A" w14:textId="77777777" w:rsidR="002213E9" w:rsidRDefault="003E1CFB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BD29BCA" w14:textId="77777777" w:rsidR="002213E9" w:rsidRDefault="003E1CFB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9AF8873" w14:textId="77777777" w:rsidR="002213E9" w:rsidRDefault="003E1CFB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E126531" w14:textId="77777777" w:rsidR="002213E9" w:rsidRDefault="003E1CFB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2C0D23C" w14:textId="77777777" w:rsidR="002213E9" w:rsidRDefault="003E1CFB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4DFB93" w14:textId="77777777" w:rsidR="002213E9" w:rsidRDefault="003E1CFB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B8FD95" w14:textId="77777777" w:rsidR="002213E9" w:rsidRDefault="003E1CFB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E52C67" w14:textId="77777777" w:rsidR="002213E9" w:rsidRDefault="003E1CFB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5E514DA" w14:textId="77777777" w:rsidR="002213E9" w:rsidRDefault="003E1CFB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05DDA32" w14:textId="77777777" w:rsidR="002213E9" w:rsidRDefault="003E1CFB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B887253" w14:textId="77777777" w:rsidR="002213E9" w:rsidRDefault="003E1CFB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C96C2E7" w14:textId="77777777" w:rsidR="002213E9" w:rsidRDefault="003E1CFB">
            <w:pPr>
              <w:jc w:val="center"/>
            </w:pPr>
            <w:r>
              <w:t>12</w:t>
            </w:r>
          </w:p>
        </w:tc>
      </w:tr>
      <w:tr w:rsidR="002213E9" w14:paraId="60C36A9A" w14:textId="77777777">
        <w:tc>
          <w:tcPr>
            <w:tcW w:w="1856" w:type="dxa"/>
            <w:shd w:val="clear" w:color="auto" w:fill="E6E6E6"/>
            <w:vAlign w:val="center"/>
          </w:tcPr>
          <w:p w14:paraId="3448B58C" w14:textId="77777777" w:rsidR="002213E9" w:rsidRDefault="003E1CFB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646987E9" w14:textId="77777777" w:rsidR="002213E9" w:rsidRDefault="003E1CFB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F8FDD7F" w14:textId="77777777" w:rsidR="002213E9" w:rsidRDefault="003E1CFB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0D31218A" w14:textId="77777777" w:rsidR="002213E9" w:rsidRDefault="003E1CFB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0E05ACA" w14:textId="77777777" w:rsidR="002213E9" w:rsidRDefault="003E1CFB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2A07BEF1" w14:textId="77777777" w:rsidR="002213E9" w:rsidRDefault="003E1CFB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0634E8F0" w14:textId="77777777" w:rsidR="002213E9" w:rsidRDefault="003E1CFB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36D8FA4F" w14:textId="77777777" w:rsidR="002213E9" w:rsidRDefault="003E1CFB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3D07683D" w14:textId="77777777" w:rsidR="002213E9" w:rsidRDefault="003E1CFB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6036C732" w14:textId="77777777" w:rsidR="002213E9" w:rsidRDefault="003E1CFB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084BD9B" w14:textId="77777777" w:rsidR="002213E9" w:rsidRDefault="003E1CFB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6F6AA11F" w14:textId="77777777" w:rsidR="002213E9" w:rsidRDefault="003E1CFB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68B41CD8" w14:textId="77777777" w:rsidR="002213E9" w:rsidRDefault="003E1CFB">
            <w:pPr>
              <w:jc w:val="right"/>
            </w:pPr>
            <w:r>
              <w:t>32</w:t>
            </w:r>
          </w:p>
        </w:tc>
      </w:tr>
      <w:tr w:rsidR="002213E9" w14:paraId="359AB6F7" w14:textId="77777777">
        <w:tc>
          <w:tcPr>
            <w:tcW w:w="1856" w:type="dxa"/>
            <w:shd w:val="clear" w:color="auto" w:fill="E6E6E6"/>
            <w:vAlign w:val="center"/>
          </w:tcPr>
          <w:p w14:paraId="43DD7182" w14:textId="77777777" w:rsidR="002213E9" w:rsidRDefault="003E1CFB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215860B8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56833A2D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035BA732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6E29CA48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544210EF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05908681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1484C900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451FB913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6D0BF0F5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7E27C5C9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56DBA7AE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43BC9B32" w14:textId="77777777" w:rsidR="002213E9" w:rsidRDefault="003E1CFB">
            <w:pPr>
              <w:jc w:val="right"/>
            </w:pPr>
            <w:r>
              <w:t>65</w:t>
            </w:r>
          </w:p>
        </w:tc>
      </w:tr>
      <w:tr w:rsidR="002213E9" w14:paraId="12053D9A" w14:textId="77777777">
        <w:tc>
          <w:tcPr>
            <w:tcW w:w="1856" w:type="dxa"/>
            <w:shd w:val="clear" w:color="auto" w:fill="E6E6E6"/>
            <w:vAlign w:val="center"/>
          </w:tcPr>
          <w:p w14:paraId="0B69E77E" w14:textId="77777777" w:rsidR="002213E9" w:rsidRDefault="003E1CFB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8E2845E" w14:textId="77777777" w:rsidR="002213E9" w:rsidRDefault="003E1CFB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4FD01D0" w14:textId="77777777" w:rsidR="002213E9" w:rsidRDefault="003E1CFB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93B3F30" w14:textId="77777777" w:rsidR="002213E9" w:rsidRDefault="003E1CFB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0F3D7E0" w14:textId="77777777" w:rsidR="002213E9" w:rsidRDefault="003E1CFB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5AD7221" w14:textId="77777777" w:rsidR="002213E9" w:rsidRDefault="003E1CFB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A006050" w14:textId="77777777" w:rsidR="002213E9" w:rsidRDefault="003E1CFB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7BAE83" w14:textId="77777777" w:rsidR="002213E9" w:rsidRDefault="003E1CFB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2E29C12" w14:textId="77777777" w:rsidR="002213E9" w:rsidRDefault="003E1CFB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A8A5F7D" w14:textId="77777777" w:rsidR="002213E9" w:rsidRDefault="003E1CFB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97E2F7B" w14:textId="77777777" w:rsidR="002213E9" w:rsidRDefault="003E1CFB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8F038E7" w14:textId="77777777" w:rsidR="002213E9" w:rsidRDefault="003E1CFB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2C3F119" w14:textId="77777777" w:rsidR="002213E9" w:rsidRDefault="003E1CFB">
            <w:pPr>
              <w:jc w:val="center"/>
            </w:pPr>
            <w:r>
              <w:t>24</w:t>
            </w:r>
          </w:p>
        </w:tc>
      </w:tr>
      <w:tr w:rsidR="002213E9" w14:paraId="78C03181" w14:textId="77777777">
        <w:tc>
          <w:tcPr>
            <w:tcW w:w="1856" w:type="dxa"/>
            <w:shd w:val="clear" w:color="auto" w:fill="E6E6E6"/>
            <w:vAlign w:val="center"/>
          </w:tcPr>
          <w:p w14:paraId="6E18F789" w14:textId="77777777" w:rsidR="002213E9" w:rsidRDefault="003E1CFB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4EDD449F" w14:textId="77777777" w:rsidR="002213E9" w:rsidRDefault="003E1CFB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199E595C" w14:textId="77777777" w:rsidR="002213E9" w:rsidRDefault="003E1CFB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AD6F0D7" w14:textId="77777777" w:rsidR="002213E9" w:rsidRDefault="003E1CFB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52E260D0" w14:textId="77777777" w:rsidR="002213E9" w:rsidRDefault="003E1CFB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51A8FD61" w14:textId="77777777" w:rsidR="002213E9" w:rsidRDefault="003E1CFB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5B0D48B4" w14:textId="77777777" w:rsidR="002213E9" w:rsidRDefault="003E1CFB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27AB12C2" w14:textId="77777777" w:rsidR="002213E9" w:rsidRDefault="003E1CFB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68FB6F7F" w14:textId="77777777" w:rsidR="002213E9" w:rsidRDefault="003E1CFB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0F13EDF" w14:textId="77777777" w:rsidR="002213E9" w:rsidRDefault="003E1CFB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12059B6D" w14:textId="77777777" w:rsidR="002213E9" w:rsidRDefault="003E1CFB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7C2850BA" w14:textId="77777777" w:rsidR="002213E9" w:rsidRDefault="003E1CFB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1ADEF40" w14:textId="77777777" w:rsidR="002213E9" w:rsidRDefault="003E1CFB">
            <w:pPr>
              <w:jc w:val="right"/>
            </w:pPr>
            <w:r>
              <w:t>29</w:t>
            </w:r>
          </w:p>
        </w:tc>
      </w:tr>
      <w:tr w:rsidR="002213E9" w14:paraId="7A9BBF8D" w14:textId="77777777">
        <w:tc>
          <w:tcPr>
            <w:tcW w:w="1856" w:type="dxa"/>
            <w:shd w:val="clear" w:color="auto" w:fill="E6E6E6"/>
            <w:vAlign w:val="center"/>
          </w:tcPr>
          <w:p w14:paraId="0038181B" w14:textId="77777777" w:rsidR="002213E9" w:rsidRDefault="003E1CFB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03016934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682D9581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37CD651F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5DAD260F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5699F872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6BDD15F0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1B9F80F1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51224EA1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2C2F4F5B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2E0419DF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6E61423F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622" w:type="dxa"/>
            <w:vAlign w:val="center"/>
          </w:tcPr>
          <w:p w14:paraId="24375A9B" w14:textId="77777777" w:rsidR="002213E9" w:rsidRDefault="003E1CFB">
            <w:pPr>
              <w:jc w:val="right"/>
            </w:pPr>
            <w:r>
              <w:t>65</w:t>
            </w:r>
          </w:p>
        </w:tc>
      </w:tr>
    </w:tbl>
    <w:p w14:paraId="44107CDB" w14:textId="77777777" w:rsidR="002213E9" w:rsidRDefault="003E1CFB">
      <w:pPr>
        <w:pStyle w:val="2"/>
      </w:pPr>
      <w:bookmarkStart w:id="13" w:name="_Toc97895369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213E9" w14:paraId="57A9BD74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4792C87B" w14:textId="77777777" w:rsidR="002213E9" w:rsidRDefault="003E1CFB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521F83D" w14:textId="77777777" w:rsidR="002213E9" w:rsidRDefault="003E1CFB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33D2907" w14:textId="77777777" w:rsidR="002213E9" w:rsidRDefault="003E1CFB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C5BEED3" w14:textId="77777777" w:rsidR="002213E9" w:rsidRDefault="003E1CFB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DE5E31B" w14:textId="77777777" w:rsidR="002213E9" w:rsidRDefault="003E1CFB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7463D1A" w14:textId="77777777" w:rsidR="002213E9" w:rsidRDefault="003E1CFB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CA2F46D" w14:textId="77777777" w:rsidR="002213E9" w:rsidRDefault="003E1CFB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287B53D" w14:textId="77777777" w:rsidR="002213E9" w:rsidRDefault="003E1CFB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B40D57B" w14:textId="77777777" w:rsidR="002213E9" w:rsidRDefault="003E1CFB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14A8DE0" w14:textId="77777777" w:rsidR="002213E9" w:rsidRDefault="003E1CFB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4319B13" w14:textId="77777777" w:rsidR="002213E9" w:rsidRDefault="003E1CFB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E16F36D" w14:textId="77777777" w:rsidR="002213E9" w:rsidRDefault="003E1CFB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185A067" w14:textId="77777777" w:rsidR="002213E9" w:rsidRDefault="003E1CFB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E673002" w14:textId="77777777" w:rsidR="002213E9" w:rsidRDefault="003E1CFB">
            <w:pPr>
              <w:jc w:val="center"/>
            </w:pPr>
            <w:r>
              <w:t>18</w:t>
            </w:r>
          </w:p>
        </w:tc>
      </w:tr>
      <w:tr w:rsidR="002213E9" w14:paraId="278CD1A6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25D5F2C5" w14:textId="77777777" w:rsidR="002213E9" w:rsidRDefault="003E1CFB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1BCF2B10" w14:textId="77777777" w:rsidR="002213E9" w:rsidRDefault="003E1CFB">
            <w:r>
              <w:t>S</w:t>
            </w:r>
          </w:p>
        </w:tc>
        <w:tc>
          <w:tcPr>
            <w:tcW w:w="701" w:type="dxa"/>
            <w:vAlign w:val="center"/>
          </w:tcPr>
          <w:p w14:paraId="75B3C0D4" w14:textId="77777777" w:rsidR="002213E9" w:rsidRDefault="003E1CFB">
            <w:r>
              <w:t>直射</w:t>
            </w:r>
          </w:p>
        </w:tc>
        <w:tc>
          <w:tcPr>
            <w:tcW w:w="565" w:type="dxa"/>
            <w:vAlign w:val="center"/>
          </w:tcPr>
          <w:p w14:paraId="0BF971D1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B900882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FA35C29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9137154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9EF7497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12588CDD" w14:textId="77777777" w:rsidR="002213E9" w:rsidRDefault="003E1CFB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6A20C31D" w14:textId="77777777" w:rsidR="002213E9" w:rsidRDefault="003E1CFB"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 w14:paraId="05EA1EA8" w14:textId="77777777" w:rsidR="002213E9" w:rsidRDefault="003E1CFB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01A6D4D3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783F4232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DDB6410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49A8E68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8560864" w14:textId="77777777" w:rsidR="002213E9" w:rsidRDefault="003E1CFB">
            <w:pPr>
              <w:jc w:val="right"/>
            </w:pPr>
            <w:r>
              <w:t>0</w:t>
            </w:r>
          </w:p>
        </w:tc>
      </w:tr>
      <w:tr w:rsidR="002213E9" w14:paraId="3EC7DDE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053A7AB" w14:textId="77777777" w:rsidR="002213E9" w:rsidRDefault="002213E9"/>
        </w:tc>
        <w:tc>
          <w:tcPr>
            <w:tcW w:w="565" w:type="dxa"/>
            <w:vMerge/>
            <w:vAlign w:val="center"/>
          </w:tcPr>
          <w:p w14:paraId="04542736" w14:textId="77777777" w:rsidR="002213E9" w:rsidRDefault="002213E9"/>
        </w:tc>
        <w:tc>
          <w:tcPr>
            <w:tcW w:w="701" w:type="dxa"/>
            <w:vAlign w:val="center"/>
          </w:tcPr>
          <w:p w14:paraId="2B70FF29" w14:textId="77777777" w:rsidR="002213E9" w:rsidRDefault="003E1CFB">
            <w:r>
              <w:t>散射</w:t>
            </w:r>
          </w:p>
        </w:tc>
        <w:tc>
          <w:tcPr>
            <w:tcW w:w="565" w:type="dxa"/>
            <w:vAlign w:val="center"/>
          </w:tcPr>
          <w:p w14:paraId="28F998BE" w14:textId="77777777" w:rsidR="002213E9" w:rsidRDefault="003E1CFB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0A658A7E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747EB29A" w14:textId="77777777" w:rsidR="002213E9" w:rsidRDefault="003E1CFB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3B96ABF1" w14:textId="77777777" w:rsidR="002213E9" w:rsidRDefault="003E1CF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E4F08E8" w14:textId="77777777" w:rsidR="002213E9" w:rsidRDefault="003E1CFB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9156347" w14:textId="77777777" w:rsidR="002213E9" w:rsidRDefault="003E1CFB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248E8112" w14:textId="77777777" w:rsidR="002213E9" w:rsidRDefault="003E1CFB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09FA670F" w14:textId="77777777" w:rsidR="002213E9" w:rsidRDefault="003E1CFB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665063EB" w14:textId="77777777" w:rsidR="002213E9" w:rsidRDefault="003E1CFB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516146D" w14:textId="77777777" w:rsidR="002213E9" w:rsidRDefault="003E1CF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B1A5C36" w14:textId="77777777" w:rsidR="002213E9" w:rsidRDefault="003E1CFB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2D504974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7C1EA5B4" w14:textId="77777777" w:rsidR="002213E9" w:rsidRDefault="003E1CFB">
            <w:pPr>
              <w:jc w:val="right"/>
            </w:pPr>
            <w:r>
              <w:t>24</w:t>
            </w:r>
          </w:p>
        </w:tc>
      </w:tr>
      <w:tr w:rsidR="002213E9" w14:paraId="123B762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499D0E6" w14:textId="77777777" w:rsidR="002213E9" w:rsidRDefault="002213E9"/>
        </w:tc>
        <w:tc>
          <w:tcPr>
            <w:tcW w:w="565" w:type="dxa"/>
            <w:vMerge w:val="restart"/>
            <w:vAlign w:val="center"/>
          </w:tcPr>
          <w:p w14:paraId="6BEFCE6F" w14:textId="77777777" w:rsidR="002213E9" w:rsidRDefault="003E1CFB">
            <w:r>
              <w:t>SE</w:t>
            </w:r>
          </w:p>
        </w:tc>
        <w:tc>
          <w:tcPr>
            <w:tcW w:w="701" w:type="dxa"/>
            <w:vAlign w:val="center"/>
          </w:tcPr>
          <w:p w14:paraId="69CF7215" w14:textId="77777777" w:rsidR="002213E9" w:rsidRDefault="003E1CFB">
            <w:r>
              <w:t>直射</w:t>
            </w:r>
          </w:p>
        </w:tc>
        <w:tc>
          <w:tcPr>
            <w:tcW w:w="565" w:type="dxa"/>
            <w:vAlign w:val="center"/>
          </w:tcPr>
          <w:p w14:paraId="56586FE9" w14:textId="77777777" w:rsidR="002213E9" w:rsidRDefault="003E1CFB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14:paraId="19CA2725" w14:textId="77777777" w:rsidR="002213E9" w:rsidRDefault="003E1CFB">
            <w:pPr>
              <w:jc w:val="right"/>
            </w:pPr>
            <w:r>
              <w:t>170</w:t>
            </w:r>
          </w:p>
        </w:tc>
        <w:tc>
          <w:tcPr>
            <w:tcW w:w="565" w:type="dxa"/>
            <w:vAlign w:val="center"/>
          </w:tcPr>
          <w:p w14:paraId="7B4C86B0" w14:textId="77777777" w:rsidR="002213E9" w:rsidRDefault="003E1CFB">
            <w:pPr>
              <w:jc w:val="right"/>
            </w:pPr>
            <w:r>
              <w:t>221</w:t>
            </w:r>
          </w:p>
        </w:tc>
        <w:tc>
          <w:tcPr>
            <w:tcW w:w="565" w:type="dxa"/>
            <w:vAlign w:val="center"/>
          </w:tcPr>
          <w:p w14:paraId="41D7FC62" w14:textId="77777777" w:rsidR="002213E9" w:rsidRDefault="003E1CFB">
            <w:pPr>
              <w:jc w:val="right"/>
            </w:pPr>
            <w:r>
              <w:t>221</w:t>
            </w:r>
          </w:p>
        </w:tc>
        <w:tc>
          <w:tcPr>
            <w:tcW w:w="565" w:type="dxa"/>
            <w:vAlign w:val="center"/>
          </w:tcPr>
          <w:p w14:paraId="15FA0B8E" w14:textId="77777777" w:rsidR="002213E9" w:rsidRDefault="003E1CFB">
            <w:pPr>
              <w:jc w:val="right"/>
            </w:pPr>
            <w:r>
              <w:t>161</w:t>
            </w:r>
          </w:p>
        </w:tc>
        <w:tc>
          <w:tcPr>
            <w:tcW w:w="565" w:type="dxa"/>
            <w:vAlign w:val="center"/>
          </w:tcPr>
          <w:p w14:paraId="3499F2CB" w14:textId="77777777" w:rsidR="002213E9" w:rsidRDefault="003E1CFB">
            <w:pPr>
              <w:jc w:val="right"/>
            </w:pPr>
            <w:r>
              <w:t>68</w:t>
            </w:r>
          </w:p>
        </w:tc>
        <w:tc>
          <w:tcPr>
            <w:tcW w:w="565" w:type="dxa"/>
            <w:vAlign w:val="center"/>
          </w:tcPr>
          <w:p w14:paraId="11043608" w14:textId="77777777" w:rsidR="002213E9" w:rsidRDefault="003E1CFB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14:paraId="6999940A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3D13A3F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CB44AF8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BACDBE5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17CA4D3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5CC1B2D" w14:textId="77777777" w:rsidR="002213E9" w:rsidRDefault="003E1CFB">
            <w:pPr>
              <w:jc w:val="right"/>
            </w:pPr>
            <w:r>
              <w:t>0</w:t>
            </w:r>
          </w:p>
        </w:tc>
      </w:tr>
      <w:tr w:rsidR="002213E9" w14:paraId="4C26049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E31543F" w14:textId="77777777" w:rsidR="002213E9" w:rsidRDefault="002213E9"/>
        </w:tc>
        <w:tc>
          <w:tcPr>
            <w:tcW w:w="565" w:type="dxa"/>
            <w:vMerge/>
            <w:vAlign w:val="center"/>
          </w:tcPr>
          <w:p w14:paraId="1579BBB2" w14:textId="77777777" w:rsidR="002213E9" w:rsidRDefault="002213E9"/>
        </w:tc>
        <w:tc>
          <w:tcPr>
            <w:tcW w:w="701" w:type="dxa"/>
            <w:vAlign w:val="center"/>
          </w:tcPr>
          <w:p w14:paraId="7A226816" w14:textId="77777777" w:rsidR="002213E9" w:rsidRDefault="003E1CFB">
            <w:r>
              <w:t>散射</w:t>
            </w:r>
          </w:p>
        </w:tc>
        <w:tc>
          <w:tcPr>
            <w:tcW w:w="565" w:type="dxa"/>
            <w:vAlign w:val="center"/>
          </w:tcPr>
          <w:p w14:paraId="15001EB0" w14:textId="77777777" w:rsidR="002213E9" w:rsidRDefault="003E1CFB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40A601CE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3BA01AB2" w14:textId="77777777" w:rsidR="002213E9" w:rsidRDefault="003E1CFB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082CF6DC" w14:textId="77777777" w:rsidR="002213E9" w:rsidRDefault="003E1CF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0070161" w14:textId="77777777" w:rsidR="002213E9" w:rsidRDefault="003E1CFB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7CCCD90" w14:textId="77777777" w:rsidR="002213E9" w:rsidRDefault="003E1CFB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36F6F9A9" w14:textId="77777777" w:rsidR="002213E9" w:rsidRDefault="003E1CFB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3BD494E6" w14:textId="77777777" w:rsidR="002213E9" w:rsidRDefault="003E1CFB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6561007D" w14:textId="77777777" w:rsidR="002213E9" w:rsidRDefault="003E1CFB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55C9972" w14:textId="77777777" w:rsidR="002213E9" w:rsidRDefault="003E1CF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C7782AE" w14:textId="77777777" w:rsidR="002213E9" w:rsidRDefault="003E1CFB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6FDD2600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1207B135" w14:textId="77777777" w:rsidR="002213E9" w:rsidRDefault="003E1CFB">
            <w:pPr>
              <w:jc w:val="right"/>
            </w:pPr>
            <w:r>
              <w:t>24</w:t>
            </w:r>
          </w:p>
        </w:tc>
      </w:tr>
      <w:tr w:rsidR="002213E9" w14:paraId="4B2E09C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98BC403" w14:textId="77777777" w:rsidR="002213E9" w:rsidRDefault="002213E9"/>
        </w:tc>
        <w:tc>
          <w:tcPr>
            <w:tcW w:w="565" w:type="dxa"/>
            <w:vMerge w:val="restart"/>
            <w:vAlign w:val="center"/>
          </w:tcPr>
          <w:p w14:paraId="31EBA425" w14:textId="77777777" w:rsidR="002213E9" w:rsidRDefault="003E1CFB">
            <w:r>
              <w:t>E</w:t>
            </w:r>
          </w:p>
        </w:tc>
        <w:tc>
          <w:tcPr>
            <w:tcW w:w="701" w:type="dxa"/>
            <w:vAlign w:val="center"/>
          </w:tcPr>
          <w:p w14:paraId="3804FF5A" w14:textId="77777777" w:rsidR="002213E9" w:rsidRDefault="003E1CFB">
            <w:r>
              <w:t>直射</w:t>
            </w:r>
          </w:p>
        </w:tc>
        <w:tc>
          <w:tcPr>
            <w:tcW w:w="565" w:type="dxa"/>
            <w:vAlign w:val="center"/>
          </w:tcPr>
          <w:p w14:paraId="32C4E65B" w14:textId="77777777" w:rsidR="002213E9" w:rsidRDefault="003E1CFB">
            <w:pPr>
              <w:jc w:val="right"/>
            </w:pPr>
            <w:r>
              <w:t>161</w:t>
            </w:r>
          </w:p>
        </w:tc>
        <w:tc>
          <w:tcPr>
            <w:tcW w:w="565" w:type="dxa"/>
            <w:vAlign w:val="center"/>
          </w:tcPr>
          <w:p w14:paraId="46C5EF8C" w14:textId="77777777" w:rsidR="002213E9" w:rsidRDefault="003E1CFB">
            <w:pPr>
              <w:jc w:val="right"/>
            </w:pPr>
            <w:r>
              <w:t>367</w:t>
            </w:r>
          </w:p>
        </w:tc>
        <w:tc>
          <w:tcPr>
            <w:tcW w:w="565" w:type="dxa"/>
            <w:vAlign w:val="center"/>
          </w:tcPr>
          <w:p w14:paraId="3283BA6E" w14:textId="77777777" w:rsidR="002213E9" w:rsidRDefault="003E1CFB">
            <w:pPr>
              <w:jc w:val="right"/>
            </w:pPr>
            <w:r>
              <w:t>429</w:t>
            </w:r>
          </w:p>
        </w:tc>
        <w:tc>
          <w:tcPr>
            <w:tcW w:w="565" w:type="dxa"/>
            <w:vAlign w:val="center"/>
          </w:tcPr>
          <w:p w14:paraId="0293EF5F" w14:textId="77777777" w:rsidR="002213E9" w:rsidRDefault="003E1CFB">
            <w:pPr>
              <w:jc w:val="right"/>
            </w:pPr>
            <w:r>
              <w:t>402</w:t>
            </w:r>
          </w:p>
        </w:tc>
        <w:tc>
          <w:tcPr>
            <w:tcW w:w="565" w:type="dxa"/>
            <w:vAlign w:val="center"/>
          </w:tcPr>
          <w:p w14:paraId="0052C816" w14:textId="77777777" w:rsidR="002213E9" w:rsidRDefault="003E1CFB">
            <w:pPr>
              <w:jc w:val="right"/>
            </w:pPr>
            <w:r>
              <w:t>273</w:t>
            </w:r>
          </w:p>
        </w:tc>
        <w:tc>
          <w:tcPr>
            <w:tcW w:w="565" w:type="dxa"/>
            <w:vAlign w:val="center"/>
          </w:tcPr>
          <w:p w14:paraId="02D2ACCB" w14:textId="77777777" w:rsidR="002213E9" w:rsidRDefault="003E1CFB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673BA614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65F4203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F745611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169015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5A26187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184411A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9C239BF" w14:textId="77777777" w:rsidR="002213E9" w:rsidRDefault="003E1CFB">
            <w:pPr>
              <w:jc w:val="right"/>
            </w:pPr>
            <w:r>
              <w:t>0</w:t>
            </w:r>
          </w:p>
        </w:tc>
      </w:tr>
      <w:tr w:rsidR="002213E9" w14:paraId="73800C1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03B3798" w14:textId="77777777" w:rsidR="002213E9" w:rsidRDefault="002213E9"/>
        </w:tc>
        <w:tc>
          <w:tcPr>
            <w:tcW w:w="565" w:type="dxa"/>
            <w:vMerge/>
            <w:vAlign w:val="center"/>
          </w:tcPr>
          <w:p w14:paraId="3AD0A38D" w14:textId="77777777" w:rsidR="002213E9" w:rsidRDefault="002213E9"/>
        </w:tc>
        <w:tc>
          <w:tcPr>
            <w:tcW w:w="701" w:type="dxa"/>
            <w:vAlign w:val="center"/>
          </w:tcPr>
          <w:p w14:paraId="711F3030" w14:textId="77777777" w:rsidR="002213E9" w:rsidRDefault="003E1CFB">
            <w:r>
              <w:t>散射</w:t>
            </w:r>
          </w:p>
        </w:tc>
        <w:tc>
          <w:tcPr>
            <w:tcW w:w="565" w:type="dxa"/>
            <w:vAlign w:val="center"/>
          </w:tcPr>
          <w:p w14:paraId="548884B7" w14:textId="77777777" w:rsidR="002213E9" w:rsidRDefault="003E1CFB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1458543F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1BA4C0B7" w14:textId="77777777" w:rsidR="002213E9" w:rsidRDefault="003E1CFB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1A81FF6E" w14:textId="77777777" w:rsidR="002213E9" w:rsidRDefault="003E1CF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830D55D" w14:textId="77777777" w:rsidR="002213E9" w:rsidRDefault="003E1CFB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475FF51" w14:textId="77777777" w:rsidR="002213E9" w:rsidRDefault="003E1CFB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4DD0988C" w14:textId="77777777" w:rsidR="002213E9" w:rsidRDefault="003E1CFB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56790FB2" w14:textId="77777777" w:rsidR="002213E9" w:rsidRDefault="003E1CFB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7D5BFB86" w14:textId="77777777" w:rsidR="002213E9" w:rsidRDefault="003E1CFB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CCD380B" w14:textId="77777777" w:rsidR="002213E9" w:rsidRDefault="003E1CF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7EBDB47" w14:textId="77777777" w:rsidR="002213E9" w:rsidRDefault="003E1CFB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2E483877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23AB08DF" w14:textId="77777777" w:rsidR="002213E9" w:rsidRDefault="003E1CFB">
            <w:pPr>
              <w:jc w:val="right"/>
            </w:pPr>
            <w:r>
              <w:t>24</w:t>
            </w:r>
          </w:p>
        </w:tc>
      </w:tr>
      <w:tr w:rsidR="002213E9" w14:paraId="57ADB5B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25D5163" w14:textId="77777777" w:rsidR="002213E9" w:rsidRDefault="002213E9"/>
        </w:tc>
        <w:tc>
          <w:tcPr>
            <w:tcW w:w="565" w:type="dxa"/>
            <w:vMerge w:val="restart"/>
            <w:vAlign w:val="center"/>
          </w:tcPr>
          <w:p w14:paraId="2107F3E5" w14:textId="77777777" w:rsidR="002213E9" w:rsidRDefault="003E1CFB">
            <w:r>
              <w:t>NE</w:t>
            </w:r>
          </w:p>
        </w:tc>
        <w:tc>
          <w:tcPr>
            <w:tcW w:w="701" w:type="dxa"/>
            <w:vAlign w:val="center"/>
          </w:tcPr>
          <w:p w14:paraId="4924631F" w14:textId="77777777" w:rsidR="002213E9" w:rsidRDefault="003E1CFB">
            <w:r>
              <w:t>直射</w:t>
            </w:r>
          </w:p>
        </w:tc>
        <w:tc>
          <w:tcPr>
            <w:tcW w:w="565" w:type="dxa"/>
            <w:vAlign w:val="center"/>
          </w:tcPr>
          <w:p w14:paraId="13FB6851" w14:textId="77777777" w:rsidR="002213E9" w:rsidRDefault="003E1CFB">
            <w:pPr>
              <w:jc w:val="right"/>
            </w:pPr>
            <w:r>
              <w:t>152</w:t>
            </w:r>
          </w:p>
        </w:tc>
        <w:tc>
          <w:tcPr>
            <w:tcW w:w="565" w:type="dxa"/>
            <w:vAlign w:val="center"/>
          </w:tcPr>
          <w:p w14:paraId="2EDDACEA" w14:textId="77777777" w:rsidR="002213E9" w:rsidRDefault="003E1CFB">
            <w:pPr>
              <w:jc w:val="right"/>
            </w:pPr>
            <w:r>
              <w:t>324</w:t>
            </w:r>
          </w:p>
        </w:tc>
        <w:tc>
          <w:tcPr>
            <w:tcW w:w="565" w:type="dxa"/>
            <w:vAlign w:val="center"/>
          </w:tcPr>
          <w:p w14:paraId="093F5D69" w14:textId="77777777" w:rsidR="002213E9" w:rsidRDefault="003E1CFB">
            <w:pPr>
              <w:jc w:val="right"/>
            </w:pPr>
            <w:r>
              <w:t>349</w:t>
            </w:r>
          </w:p>
        </w:tc>
        <w:tc>
          <w:tcPr>
            <w:tcW w:w="565" w:type="dxa"/>
            <w:vAlign w:val="center"/>
          </w:tcPr>
          <w:p w14:paraId="5EEF34CC" w14:textId="77777777" w:rsidR="002213E9" w:rsidRDefault="003E1CFB">
            <w:pPr>
              <w:jc w:val="right"/>
            </w:pPr>
            <w:r>
              <w:t>291</w:t>
            </w:r>
          </w:p>
        </w:tc>
        <w:tc>
          <w:tcPr>
            <w:tcW w:w="565" w:type="dxa"/>
            <w:vAlign w:val="center"/>
          </w:tcPr>
          <w:p w14:paraId="19C96408" w14:textId="77777777" w:rsidR="002213E9" w:rsidRDefault="003E1CFB">
            <w:pPr>
              <w:jc w:val="right"/>
            </w:pPr>
            <w:r>
              <w:t>168</w:t>
            </w:r>
          </w:p>
        </w:tc>
        <w:tc>
          <w:tcPr>
            <w:tcW w:w="565" w:type="dxa"/>
            <w:vAlign w:val="center"/>
          </w:tcPr>
          <w:p w14:paraId="5E0F4C4A" w14:textId="77777777" w:rsidR="002213E9" w:rsidRDefault="003E1CFB">
            <w:pPr>
              <w:jc w:val="right"/>
            </w:pPr>
            <w:r>
              <w:t>44</w:t>
            </w:r>
          </w:p>
        </w:tc>
        <w:tc>
          <w:tcPr>
            <w:tcW w:w="565" w:type="dxa"/>
            <w:vAlign w:val="center"/>
          </w:tcPr>
          <w:p w14:paraId="0BEE945E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ABE99B0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D1ACFF9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8A977E5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869705F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008C0BC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D6A611" w14:textId="77777777" w:rsidR="002213E9" w:rsidRDefault="003E1CFB">
            <w:pPr>
              <w:jc w:val="right"/>
            </w:pPr>
            <w:r>
              <w:t>0</w:t>
            </w:r>
          </w:p>
        </w:tc>
      </w:tr>
      <w:tr w:rsidR="002213E9" w14:paraId="6D21CFF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E21EC27" w14:textId="77777777" w:rsidR="002213E9" w:rsidRDefault="002213E9"/>
        </w:tc>
        <w:tc>
          <w:tcPr>
            <w:tcW w:w="565" w:type="dxa"/>
            <w:vMerge/>
            <w:vAlign w:val="center"/>
          </w:tcPr>
          <w:p w14:paraId="366D5B80" w14:textId="77777777" w:rsidR="002213E9" w:rsidRDefault="002213E9"/>
        </w:tc>
        <w:tc>
          <w:tcPr>
            <w:tcW w:w="701" w:type="dxa"/>
            <w:vAlign w:val="center"/>
          </w:tcPr>
          <w:p w14:paraId="1C5C1458" w14:textId="77777777" w:rsidR="002213E9" w:rsidRDefault="003E1CFB">
            <w:r>
              <w:t>散射</w:t>
            </w:r>
          </w:p>
        </w:tc>
        <w:tc>
          <w:tcPr>
            <w:tcW w:w="565" w:type="dxa"/>
            <w:vAlign w:val="center"/>
          </w:tcPr>
          <w:p w14:paraId="13853B74" w14:textId="77777777" w:rsidR="002213E9" w:rsidRDefault="003E1CFB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79468F8D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22FE2031" w14:textId="77777777" w:rsidR="002213E9" w:rsidRDefault="003E1CFB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0A25B6F8" w14:textId="77777777" w:rsidR="002213E9" w:rsidRDefault="003E1CF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3E9004A" w14:textId="77777777" w:rsidR="002213E9" w:rsidRDefault="003E1CFB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CBCF98F" w14:textId="77777777" w:rsidR="002213E9" w:rsidRDefault="003E1CFB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78BEEB9E" w14:textId="77777777" w:rsidR="002213E9" w:rsidRDefault="003E1CFB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4F61F23A" w14:textId="77777777" w:rsidR="002213E9" w:rsidRDefault="003E1CFB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7B966F36" w14:textId="77777777" w:rsidR="002213E9" w:rsidRDefault="003E1CFB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5356A25" w14:textId="77777777" w:rsidR="002213E9" w:rsidRDefault="003E1CF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D35ED45" w14:textId="77777777" w:rsidR="002213E9" w:rsidRDefault="003E1CFB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18DC7C7C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5DA063CE" w14:textId="77777777" w:rsidR="002213E9" w:rsidRDefault="003E1CFB">
            <w:pPr>
              <w:jc w:val="right"/>
            </w:pPr>
            <w:r>
              <w:t>24</w:t>
            </w:r>
          </w:p>
        </w:tc>
      </w:tr>
      <w:tr w:rsidR="002213E9" w14:paraId="366A3E0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53439C8" w14:textId="77777777" w:rsidR="002213E9" w:rsidRDefault="002213E9"/>
        </w:tc>
        <w:tc>
          <w:tcPr>
            <w:tcW w:w="565" w:type="dxa"/>
            <w:vMerge w:val="restart"/>
            <w:vAlign w:val="center"/>
          </w:tcPr>
          <w:p w14:paraId="7F997BA7" w14:textId="77777777" w:rsidR="002213E9" w:rsidRDefault="003E1CFB">
            <w:r>
              <w:t>N</w:t>
            </w:r>
          </w:p>
        </w:tc>
        <w:tc>
          <w:tcPr>
            <w:tcW w:w="701" w:type="dxa"/>
            <w:vAlign w:val="center"/>
          </w:tcPr>
          <w:p w14:paraId="3E29B93E" w14:textId="77777777" w:rsidR="002213E9" w:rsidRDefault="003E1CFB">
            <w:r>
              <w:t>直射</w:t>
            </w:r>
          </w:p>
        </w:tc>
        <w:tc>
          <w:tcPr>
            <w:tcW w:w="565" w:type="dxa"/>
            <w:vAlign w:val="center"/>
          </w:tcPr>
          <w:p w14:paraId="61B457DD" w14:textId="77777777" w:rsidR="002213E9" w:rsidRDefault="003E1CFB">
            <w:pPr>
              <w:jc w:val="right"/>
            </w:pPr>
            <w:r>
              <w:t>41</w:t>
            </w:r>
          </w:p>
        </w:tc>
        <w:tc>
          <w:tcPr>
            <w:tcW w:w="565" w:type="dxa"/>
            <w:vAlign w:val="center"/>
          </w:tcPr>
          <w:p w14:paraId="5E9B990B" w14:textId="77777777" w:rsidR="002213E9" w:rsidRDefault="003E1CFB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124B1A15" w14:textId="77777777" w:rsidR="002213E9" w:rsidRDefault="003E1CFB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66345E5C" w14:textId="77777777" w:rsidR="002213E9" w:rsidRDefault="003E1CFB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0214DB3F" w14:textId="77777777" w:rsidR="002213E9" w:rsidRDefault="003E1CFB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752BC1F8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ABD4F3E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B95C994" w14:textId="77777777" w:rsidR="002213E9" w:rsidRDefault="003E1C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C62F440" w14:textId="77777777" w:rsidR="002213E9" w:rsidRDefault="003E1CFB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7B413202" w14:textId="77777777" w:rsidR="002213E9" w:rsidRDefault="003E1CFB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0F287330" w14:textId="77777777" w:rsidR="002213E9" w:rsidRDefault="003E1CFB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1DD7A0AD" w14:textId="77777777" w:rsidR="002213E9" w:rsidRDefault="003E1CFB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743BD513" w14:textId="77777777" w:rsidR="002213E9" w:rsidRDefault="003E1CFB">
            <w:pPr>
              <w:jc w:val="right"/>
            </w:pPr>
            <w:r>
              <w:t>41</w:t>
            </w:r>
          </w:p>
        </w:tc>
      </w:tr>
      <w:tr w:rsidR="002213E9" w14:paraId="791D95A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4D968D5" w14:textId="77777777" w:rsidR="002213E9" w:rsidRDefault="002213E9"/>
        </w:tc>
        <w:tc>
          <w:tcPr>
            <w:tcW w:w="565" w:type="dxa"/>
            <w:vMerge/>
            <w:vAlign w:val="center"/>
          </w:tcPr>
          <w:p w14:paraId="43977D42" w14:textId="77777777" w:rsidR="002213E9" w:rsidRDefault="002213E9"/>
        </w:tc>
        <w:tc>
          <w:tcPr>
            <w:tcW w:w="701" w:type="dxa"/>
            <w:vAlign w:val="center"/>
          </w:tcPr>
          <w:p w14:paraId="25AD2A90" w14:textId="77777777" w:rsidR="002213E9" w:rsidRDefault="003E1CFB">
            <w:r>
              <w:t>散射</w:t>
            </w:r>
          </w:p>
        </w:tc>
        <w:tc>
          <w:tcPr>
            <w:tcW w:w="565" w:type="dxa"/>
            <w:vAlign w:val="center"/>
          </w:tcPr>
          <w:p w14:paraId="7F46AB21" w14:textId="77777777" w:rsidR="002213E9" w:rsidRDefault="003E1CFB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55200281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480CEFE5" w14:textId="77777777" w:rsidR="002213E9" w:rsidRDefault="003E1CFB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335C06A6" w14:textId="77777777" w:rsidR="002213E9" w:rsidRDefault="003E1CF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C77DBB4" w14:textId="77777777" w:rsidR="002213E9" w:rsidRDefault="003E1CFB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D347A95" w14:textId="77777777" w:rsidR="002213E9" w:rsidRDefault="003E1CFB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714F7912" w14:textId="77777777" w:rsidR="002213E9" w:rsidRDefault="003E1CFB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10E4AAAB" w14:textId="77777777" w:rsidR="002213E9" w:rsidRDefault="003E1CFB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2F7410CE" w14:textId="77777777" w:rsidR="002213E9" w:rsidRDefault="003E1CFB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2B56889" w14:textId="77777777" w:rsidR="002213E9" w:rsidRDefault="003E1CFB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477FE00" w14:textId="77777777" w:rsidR="002213E9" w:rsidRDefault="003E1CFB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1A58229D" w14:textId="77777777" w:rsidR="002213E9" w:rsidRDefault="003E1CF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4234A7FE" w14:textId="77777777" w:rsidR="002213E9" w:rsidRDefault="003E1CFB">
            <w:pPr>
              <w:jc w:val="right"/>
            </w:pPr>
            <w:r>
              <w:t>24</w:t>
            </w:r>
          </w:p>
        </w:tc>
      </w:tr>
      <w:tr w:rsidR="002213E9" w14:paraId="416E166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F026A4C" w14:textId="77777777" w:rsidR="002213E9" w:rsidRDefault="002213E9"/>
        </w:tc>
        <w:tc>
          <w:tcPr>
            <w:tcW w:w="565" w:type="dxa"/>
            <w:vMerge w:val="restart"/>
            <w:vAlign w:val="center"/>
          </w:tcPr>
          <w:p w14:paraId="1AB4EEF5" w14:textId="77777777" w:rsidR="002213E9" w:rsidRDefault="003E1CFB">
            <w:r>
              <w:t>H</w:t>
            </w:r>
          </w:p>
        </w:tc>
        <w:tc>
          <w:tcPr>
            <w:tcW w:w="701" w:type="dxa"/>
            <w:vAlign w:val="center"/>
          </w:tcPr>
          <w:p w14:paraId="2A3FDE88" w14:textId="77777777" w:rsidR="002213E9" w:rsidRDefault="003E1CFB">
            <w:r>
              <w:t>直射</w:t>
            </w:r>
          </w:p>
        </w:tc>
        <w:tc>
          <w:tcPr>
            <w:tcW w:w="565" w:type="dxa"/>
            <w:vAlign w:val="center"/>
          </w:tcPr>
          <w:p w14:paraId="6F48E3B7" w14:textId="77777777" w:rsidR="002213E9" w:rsidRDefault="003E1CFB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5A54DB4A" w14:textId="77777777" w:rsidR="002213E9" w:rsidRDefault="003E1CFB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046D90CF" w14:textId="77777777" w:rsidR="002213E9" w:rsidRDefault="003E1CFB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7A591064" w14:textId="77777777" w:rsidR="002213E9" w:rsidRDefault="003E1CFB">
            <w:pPr>
              <w:jc w:val="right"/>
            </w:pPr>
            <w:r>
              <w:t>460</w:t>
            </w:r>
          </w:p>
        </w:tc>
        <w:tc>
          <w:tcPr>
            <w:tcW w:w="565" w:type="dxa"/>
            <w:vAlign w:val="center"/>
          </w:tcPr>
          <w:p w14:paraId="45D6B933" w14:textId="77777777" w:rsidR="002213E9" w:rsidRDefault="003E1CFB">
            <w:pPr>
              <w:jc w:val="right"/>
            </w:pPr>
            <w:r>
              <w:t>588</w:t>
            </w:r>
          </w:p>
        </w:tc>
        <w:tc>
          <w:tcPr>
            <w:tcW w:w="565" w:type="dxa"/>
            <w:vAlign w:val="center"/>
          </w:tcPr>
          <w:p w14:paraId="598BB085" w14:textId="77777777" w:rsidR="002213E9" w:rsidRDefault="003E1CFB">
            <w:pPr>
              <w:jc w:val="right"/>
            </w:pPr>
            <w:r>
              <w:t>664</w:t>
            </w:r>
          </w:p>
        </w:tc>
        <w:tc>
          <w:tcPr>
            <w:tcW w:w="565" w:type="dxa"/>
            <w:vAlign w:val="center"/>
          </w:tcPr>
          <w:p w14:paraId="5EFFB3BC" w14:textId="77777777" w:rsidR="002213E9" w:rsidRDefault="003E1CFB">
            <w:pPr>
              <w:jc w:val="right"/>
            </w:pPr>
            <w:r>
              <w:t>689</w:t>
            </w:r>
          </w:p>
        </w:tc>
        <w:tc>
          <w:tcPr>
            <w:tcW w:w="565" w:type="dxa"/>
            <w:vAlign w:val="center"/>
          </w:tcPr>
          <w:p w14:paraId="129F0FD6" w14:textId="77777777" w:rsidR="002213E9" w:rsidRDefault="003E1CFB">
            <w:pPr>
              <w:jc w:val="right"/>
            </w:pPr>
            <w:r>
              <w:t>679</w:t>
            </w:r>
          </w:p>
        </w:tc>
        <w:tc>
          <w:tcPr>
            <w:tcW w:w="565" w:type="dxa"/>
            <w:vAlign w:val="center"/>
          </w:tcPr>
          <w:p w14:paraId="7B2F44BA" w14:textId="77777777" w:rsidR="002213E9" w:rsidRDefault="003E1CFB">
            <w:pPr>
              <w:jc w:val="right"/>
            </w:pPr>
            <w:r>
              <w:t>588</w:t>
            </w:r>
          </w:p>
        </w:tc>
        <w:tc>
          <w:tcPr>
            <w:tcW w:w="565" w:type="dxa"/>
            <w:vAlign w:val="center"/>
          </w:tcPr>
          <w:p w14:paraId="5F6C986B" w14:textId="77777777" w:rsidR="002213E9" w:rsidRDefault="003E1CFB">
            <w:pPr>
              <w:jc w:val="right"/>
            </w:pPr>
            <w:r>
              <w:t>460</w:t>
            </w:r>
          </w:p>
        </w:tc>
        <w:tc>
          <w:tcPr>
            <w:tcW w:w="565" w:type="dxa"/>
            <w:vAlign w:val="center"/>
          </w:tcPr>
          <w:p w14:paraId="64201CA8" w14:textId="77777777" w:rsidR="002213E9" w:rsidRDefault="003E1CFB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3EF8466D" w14:textId="77777777" w:rsidR="002213E9" w:rsidRDefault="003E1CFB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55B2A4EE" w14:textId="77777777" w:rsidR="002213E9" w:rsidRDefault="003E1CFB">
            <w:pPr>
              <w:jc w:val="right"/>
            </w:pPr>
            <w:r>
              <w:t>10</w:t>
            </w:r>
          </w:p>
        </w:tc>
      </w:tr>
      <w:tr w:rsidR="002213E9" w14:paraId="1824F9E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75F36E1" w14:textId="77777777" w:rsidR="002213E9" w:rsidRDefault="002213E9"/>
        </w:tc>
        <w:tc>
          <w:tcPr>
            <w:tcW w:w="565" w:type="dxa"/>
            <w:vMerge/>
            <w:vAlign w:val="center"/>
          </w:tcPr>
          <w:p w14:paraId="5AC92310" w14:textId="77777777" w:rsidR="002213E9" w:rsidRDefault="002213E9"/>
        </w:tc>
        <w:tc>
          <w:tcPr>
            <w:tcW w:w="701" w:type="dxa"/>
            <w:vAlign w:val="center"/>
          </w:tcPr>
          <w:p w14:paraId="71530808" w14:textId="77777777" w:rsidR="002213E9" w:rsidRDefault="003E1CFB">
            <w:r>
              <w:t>散射</w:t>
            </w:r>
          </w:p>
        </w:tc>
        <w:tc>
          <w:tcPr>
            <w:tcW w:w="565" w:type="dxa"/>
            <w:vAlign w:val="center"/>
          </w:tcPr>
          <w:p w14:paraId="19681857" w14:textId="77777777" w:rsidR="002213E9" w:rsidRDefault="003E1CFB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497A77C7" w14:textId="77777777" w:rsidR="002213E9" w:rsidRDefault="003E1CFB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A51F3A4" w14:textId="77777777" w:rsidR="002213E9" w:rsidRDefault="003E1CFB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34FCDF6D" w14:textId="77777777" w:rsidR="002213E9" w:rsidRDefault="003E1CFB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64143462" w14:textId="77777777" w:rsidR="002213E9" w:rsidRDefault="003E1CFB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762A80FE" w14:textId="77777777" w:rsidR="002213E9" w:rsidRDefault="003E1CF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7A397F8" w14:textId="77777777" w:rsidR="002213E9" w:rsidRDefault="003E1CFB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3A09DD23" w14:textId="77777777" w:rsidR="002213E9" w:rsidRDefault="003E1CF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27754B9A" w14:textId="77777777" w:rsidR="002213E9" w:rsidRDefault="003E1CFB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59E21C26" w14:textId="77777777" w:rsidR="002213E9" w:rsidRDefault="003E1CFB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525EC967" w14:textId="77777777" w:rsidR="002213E9" w:rsidRDefault="003E1CFB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196147F7" w14:textId="77777777" w:rsidR="002213E9" w:rsidRDefault="003E1CFB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4129683" w14:textId="77777777" w:rsidR="002213E9" w:rsidRDefault="003E1CFB">
            <w:pPr>
              <w:jc w:val="right"/>
            </w:pPr>
            <w:r>
              <w:t>35</w:t>
            </w:r>
          </w:p>
        </w:tc>
      </w:tr>
    </w:tbl>
    <w:p w14:paraId="5D9301DB" w14:textId="77777777" w:rsidR="002213E9" w:rsidRDefault="003E1CFB">
      <w:pPr>
        <w:pStyle w:val="2"/>
      </w:pPr>
      <w:bookmarkStart w:id="14" w:name="_Toc97895370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2213E9" w14:paraId="13643FDF" w14:textId="77777777">
        <w:tc>
          <w:tcPr>
            <w:tcW w:w="4697" w:type="dxa"/>
            <w:shd w:val="clear" w:color="auto" w:fill="E6E6E6"/>
            <w:vAlign w:val="center"/>
          </w:tcPr>
          <w:p w14:paraId="6BBB1595" w14:textId="77777777" w:rsidR="002213E9" w:rsidRDefault="003E1CFB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337EBF8" w14:textId="77777777" w:rsidR="002213E9" w:rsidRDefault="003E1CFB">
            <w:r>
              <w:t>5</w:t>
            </w:r>
          </w:p>
        </w:tc>
      </w:tr>
      <w:tr w:rsidR="002213E9" w14:paraId="5F5ABBAB" w14:textId="77777777">
        <w:tc>
          <w:tcPr>
            <w:tcW w:w="4697" w:type="dxa"/>
            <w:shd w:val="clear" w:color="auto" w:fill="E6E6E6"/>
            <w:vAlign w:val="center"/>
          </w:tcPr>
          <w:p w14:paraId="07F2F907" w14:textId="77777777" w:rsidR="002213E9" w:rsidRDefault="003E1CFB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F482FB4" w14:textId="77777777" w:rsidR="002213E9" w:rsidRDefault="003E1CFB">
            <w:r>
              <w:t>30.1</w:t>
            </w:r>
          </w:p>
        </w:tc>
      </w:tr>
      <w:tr w:rsidR="002213E9" w14:paraId="6C20DF94" w14:textId="77777777">
        <w:tc>
          <w:tcPr>
            <w:tcW w:w="4697" w:type="dxa"/>
            <w:shd w:val="clear" w:color="auto" w:fill="E6E6E6"/>
            <w:vAlign w:val="center"/>
          </w:tcPr>
          <w:p w14:paraId="36DE8090" w14:textId="77777777" w:rsidR="002213E9" w:rsidRDefault="003E1CFB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0F6EE4E" w14:textId="77777777" w:rsidR="002213E9" w:rsidRDefault="003E1CFB">
            <w:r>
              <w:t>33.5</w:t>
            </w:r>
          </w:p>
        </w:tc>
      </w:tr>
      <w:tr w:rsidR="002213E9" w14:paraId="6162FC25" w14:textId="77777777">
        <w:tc>
          <w:tcPr>
            <w:tcW w:w="4697" w:type="dxa"/>
            <w:shd w:val="clear" w:color="auto" w:fill="E6E6E6"/>
            <w:vAlign w:val="center"/>
          </w:tcPr>
          <w:p w14:paraId="442E2847" w14:textId="77777777" w:rsidR="002213E9" w:rsidRDefault="003E1CFB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9CBFAD8" w14:textId="77777777" w:rsidR="002213E9" w:rsidRDefault="003E1CFB">
            <w:r>
              <w:t>6.5</w:t>
            </w:r>
          </w:p>
        </w:tc>
      </w:tr>
      <w:tr w:rsidR="002213E9" w14:paraId="60EFF0D2" w14:textId="77777777">
        <w:tc>
          <w:tcPr>
            <w:tcW w:w="4697" w:type="dxa"/>
            <w:shd w:val="clear" w:color="auto" w:fill="E6E6E6"/>
            <w:vAlign w:val="center"/>
          </w:tcPr>
          <w:p w14:paraId="2D7002D1" w14:textId="77777777" w:rsidR="002213E9" w:rsidRDefault="003E1CFB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D28CA91" w14:textId="77777777" w:rsidR="002213E9" w:rsidRDefault="003E1CFB">
            <w:r>
              <w:t>18.6</w:t>
            </w:r>
          </w:p>
        </w:tc>
      </w:tr>
      <w:tr w:rsidR="002213E9" w14:paraId="17985CD9" w14:textId="77777777">
        <w:tc>
          <w:tcPr>
            <w:tcW w:w="4697" w:type="dxa"/>
            <w:shd w:val="clear" w:color="auto" w:fill="E6E6E6"/>
            <w:vAlign w:val="center"/>
          </w:tcPr>
          <w:p w14:paraId="6FF68173" w14:textId="77777777" w:rsidR="002213E9" w:rsidRDefault="003E1CFB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ED11ED3" w14:textId="77777777" w:rsidR="002213E9" w:rsidRDefault="003E1CFB">
            <w:r>
              <w:t>8.7</w:t>
            </w:r>
          </w:p>
        </w:tc>
      </w:tr>
      <w:tr w:rsidR="002213E9" w14:paraId="57449F99" w14:textId="77777777">
        <w:tc>
          <w:tcPr>
            <w:tcW w:w="4697" w:type="dxa"/>
            <w:shd w:val="clear" w:color="auto" w:fill="E6E6E6"/>
            <w:vAlign w:val="center"/>
          </w:tcPr>
          <w:p w14:paraId="4B2E9C4A" w14:textId="77777777" w:rsidR="002213E9" w:rsidRDefault="003E1CFB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62EAA35" w14:textId="77777777" w:rsidR="002213E9" w:rsidRDefault="003E1CFB">
            <w:r>
              <w:t>0.75</w:t>
            </w:r>
          </w:p>
        </w:tc>
      </w:tr>
      <w:tr w:rsidR="002213E9" w14:paraId="32281F27" w14:textId="77777777">
        <w:tc>
          <w:tcPr>
            <w:tcW w:w="4697" w:type="dxa"/>
            <w:shd w:val="clear" w:color="auto" w:fill="E6E6E6"/>
            <w:vAlign w:val="center"/>
          </w:tcPr>
          <w:p w14:paraId="7EABA372" w14:textId="77777777" w:rsidR="002213E9" w:rsidRDefault="003E1CFB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19AA37B7" w14:textId="77777777" w:rsidR="002213E9" w:rsidRDefault="003E1CFB">
            <w:r>
              <w:t>0.75</w:t>
            </w:r>
          </w:p>
        </w:tc>
      </w:tr>
      <w:tr w:rsidR="002213E9" w14:paraId="12A5B5BE" w14:textId="77777777">
        <w:tc>
          <w:tcPr>
            <w:tcW w:w="4697" w:type="dxa"/>
            <w:shd w:val="clear" w:color="auto" w:fill="E6E6E6"/>
            <w:vAlign w:val="center"/>
          </w:tcPr>
          <w:p w14:paraId="483FF36F" w14:textId="77777777" w:rsidR="002213E9" w:rsidRDefault="003E1CFB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86AC21D" w14:textId="77777777" w:rsidR="002213E9" w:rsidRDefault="003E1CFB">
            <w:r>
              <w:t>27.7</w:t>
            </w:r>
          </w:p>
        </w:tc>
      </w:tr>
      <w:tr w:rsidR="002213E9" w14:paraId="5177C2F8" w14:textId="77777777">
        <w:tc>
          <w:tcPr>
            <w:tcW w:w="4697" w:type="dxa"/>
            <w:shd w:val="clear" w:color="auto" w:fill="E6E6E6"/>
            <w:vAlign w:val="center"/>
          </w:tcPr>
          <w:p w14:paraId="7A3A0061" w14:textId="77777777" w:rsidR="002213E9" w:rsidRDefault="003E1CFB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1E2D7896" w14:textId="77777777" w:rsidR="002213E9" w:rsidRDefault="003E1CFB">
            <w:r>
              <w:t>100450</w:t>
            </w:r>
          </w:p>
        </w:tc>
      </w:tr>
    </w:tbl>
    <w:p w14:paraId="7A7F91EF" w14:textId="77777777" w:rsidR="002213E9" w:rsidRDefault="003E1CFB">
      <w:pPr>
        <w:pStyle w:val="1"/>
        <w:rPr>
          <w:szCs w:val="24"/>
        </w:rPr>
      </w:pPr>
      <w:bookmarkStart w:id="15" w:name="_Toc97895371"/>
      <w:r>
        <w:rPr>
          <w:szCs w:val="24"/>
        </w:rPr>
        <w:t>计算依据</w:t>
      </w:r>
      <w:bookmarkEnd w:id="15"/>
    </w:p>
    <w:p w14:paraId="0B0E88F8" w14:textId="77777777" w:rsidR="002213E9" w:rsidRDefault="003E1CFB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47A95168" w14:textId="77777777" w:rsidR="002213E9" w:rsidRDefault="003E1CFB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45A4EF47" w14:textId="77777777" w:rsidR="002213E9" w:rsidRDefault="003E1CFB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637C513B" w14:textId="77777777" w:rsidR="002213E9" w:rsidRDefault="003E1CFB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3345277D" w14:textId="77777777" w:rsidR="002213E9" w:rsidRDefault="003E1CFB">
      <w:pPr>
        <w:pStyle w:val="1"/>
        <w:rPr>
          <w:szCs w:val="24"/>
        </w:rPr>
      </w:pPr>
      <w:bookmarkStart w:id="16" w:name="_Toc97895372"/>
      <w:r>
        <w:rPr>
          <w:szCs w:val="24"/>
        </w:rPr>
        <w:t>计算原理</w:t>
      </w:r>
      <w:bookmarkEnd w:id="16"/>
    </w:p>
    <w:p w14:paraId="7F08C531" w14:textId="77777777" w:rsidR="000C2A97" w:rsidRDefault="003E1CFB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7895373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E81E064" w14:textId="4B9121CB" w:rsidR="000C2A97" w:rsidRDefault="003E1CF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4A5794">
        <w:rPr>
          <w:noProof/>
          <w:color w:val="000000"/>
          <w:position w:val="-12"/>
          <w:lang w:val="en-US"/>
        </w:rPr>
        <w:drawing>
          <wp:inline distT="0" distB="0" distL="0" distR="0" wp14:anchorId="08C2596B" wp14:editId="4460AB1C">
            <wp:extent cx="3809365" cy="22987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78A0BE9" w14:textId="77777777" w:rsidR="000C2A97" w:rsidRPr="00304ED3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75F7AA3B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94A894D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B823027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C7E388F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214CB179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16413B89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5F95C2AC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0F5A1A67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0EB393B3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1A35E8EF" w14:textId="77777777" w:rsidR="000C2A97" w:rsidRDefault="003E1CFB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2135E76D" w14:textId="77777777" w:rsidR="000C2A97" w:rsidRPr="00304ED3" w:rsidRDefault="003E1CFB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2BFC08D5" w14:textId="77777777" w:rsidR="000C2A97" w:rsidRDefault="003E1CFB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7895374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EEB8ABF" w14:textId="77777777" w:rsidR="000C2A97" w:rsidRDefault="003E1CFB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2D36CA82" w14:textId="71CB5EFE" w:rsidR="000C2A97" w:rsidRDefault="003E1CF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4A5794">
        <w:rPr>
          <w:noProof/>
          <w:color w:val="000000"/>
          <w:position w:val="-14"/>
          <w:lang w:val="en-US"/>
        </w:rPr>
        <w:drawing>
          <wp:inline distT="0" distB="0" distL="0" distR="0" wp14:anchorId="22ED02F6" wp14:editId="54AC51CF">
            <wp:extent cx="1688465" cy="235585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A03A04A" w14:textId="77777777" w:rsidR="000C2A97" w:rsidRPr="00304ED3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8290029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7F81777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53A8D94A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FA4DA68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25B782F" w14:textId="77777777" w:rsidR="000C2A97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A1E89F3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109F182E" w14:textId="77777777" w:rsidR="000C2A97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426F5B93" w14:textId="27064AD1" w:rsidR="000C2A97" w:rsidRPr="00996950" w:rsidRDefault="004A5794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79976DD5" wp14:editId="61196A0C">
            <wp:extent cx="695325" cy="2355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8FF74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6B0CD1F1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65DEEB5B" w14:textId="77777777" w:rsidR="000C2A97" w:rsidRDefault="003E1CFB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7895375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33F7F5F9" w14:textId="0ED088AD" w:rsidR="000C2A97" w:rsidRDefault="003E1CF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4A5794">
        <w:rPr>
          <w:noProof/>
          <w:color w:val="000000"/>
          <w:position w:val="-14"/>
          <w:lang w:val="en-US"/>
        </w:rPr>
        <w:drawing>
          <wp:inline distT="0" distB="0" distL="0" distR="0" wp14:anchorId="415D75BF" wp14:editId="59CFAA99">
            <wp:extent cx="2086610" cy="2355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AA42B39" w14:textId="77777777" w:rsidR="000C2A97" w:rsidRPr="0071510E" w:rsidRDefault="003E1CFB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71AF46A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01F3DA9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98D23E2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6A66461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7865A5D7" w14:textId="77777777" w:rsidR="000C2A97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6E9829AE" w14:textId="2E3AFF46" w:rsidR="000C2A97" w:rsidRPr="00304ED3" w:rsidRDefault="004A5794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97AF37C" wp14:editId="06D82CCA">
            <wp:extent cx="762635" cy="4597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3ECB9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61D606F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0093307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BF76FED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0E8DD5E1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7252D919" w14:textId="77777777" w:rsidR="000C2A97" w:rsidRDefault="003E1CFB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7895376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F5F9568" w14:textId="5B689196" w:rsidR="000C2A97" w:rsidRDefault="003E1CFB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4A5794">
        <w:rPr>
          <w:noProof/>
          <w:color w:val="000000"/>
          <w:position w:val="-10"/>
          <w:lang w:val="en-US"/>
        </w:rPr>
        <w:drawing>
          <wp:inline distT="0" distB="0" distL="0" distR="0" wp14:anchorId="3CDBA062" wp14:editId="11CF5E7D">
            <wp:extent cx="106680" cy="20193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4A5794">
        <w:rPr>
          <w:noProof/>
          <w:color w:val="000000"/>
          <w:position w:val="-10"/>
          <w:lang w:val="en-US"/>
        </w:rPr>
        <w:drawing>
          <wp:inline distT="0" distB="0" distL="0" distR="0" wp14:anchorId="50A49C41" wp14:editId="51B283DB">
            <wp:extent cx="106680" cy="20193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A467" w14:textId="77777777" w:rsidR="000C2A97" w:rsidRDefault="003E1CFB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5DF6D35D" w14:textId="77777777" w:rsidR="000C2A97" w:rsidRPr="00304ED3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61178FB8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5FF16620" w14:textId="77777777" w:rsidR="000C2A97" w:rsidRDefault="003E1CFB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7895377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AE7C320" w14:textId="77777777" w:rsidR="000C2A97" w:rsidRPr="00304ED3" w:rsidRDefault="003E1CFB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383572E0" w14:textId="56E8C2E9" w:rsidR="000C2A97" w:rsidRPr="00304ED3" w:rsidRDefault="004A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60B3C7C" wp14:editId="5A10F08A">
            <wp:extent cx="1514475" cy="23558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4C374" w14:textId="77777777" w:rsidR="000C2A97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14B2F4F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C62880C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B09FD7E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94E9481" w14:textId="77777777" w:rsidR="000C2A97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16A3E884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291BC6A7" w14:textId="42FCA624" w:rsidR="000C2A97" w:rsidRDefault="004A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081C36D8" wp14:editId="4272A3A4">
            <wp:extent cx="1217295" cy="22987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0BF13" w14:textId="77777777" w:rsidR="000C2A97" w:rsidRDefault="003E1CFB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6CEFD8B" w14:textId="77777777" w:rsidR="000C2A97" w:rsidRPr="00014625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1DE17578" w14:textId="77777777" w:rsidR="000C2A97" w:rsidRPr="00304ED3" w:rsidRDefault="003E1CFB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6D644A5E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3B85E6D1" w14:textId="38EADC1D" w:rsidR="000C2A97" w:rsidRPr="00304ED3" w:rsidRDefault="004A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D70AF1F" wp14:editId="57176E2F">
            <wp:extent cx="1335405" cy="23558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4C4B5" w14:textId="77777777" w:rsidR="000C2A97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B2B12FE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E847FCC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C27BA08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B18A7BC" w14:textId="77777777" w:rsidR="000C2A97" w:rsidRDefault="003E1CFB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7895378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BE7C78A" w14:textId="77777777" w:rsidR="000C2A97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65DED6B7" w14:textId="77777777" w:rsidR="000C2A97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30E025AA" w14:textId="43A9101C" w:rsidR="000C2A97" w:rsidRPr="00304ED3" w:rsidRDefault="004A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6FB0A03" wp14:editId="788C9124">
            <wp:extent cx="521970" cy="2190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1B5EA" w14:textId="77777777" w:rsidR="000C2A97" w:rsidRDefault="003E1CFB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C7C8C9B" w14:textId="77777777" w:rsidR="000C2A97" w:rsidRDefault="003E1C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12ACB6E" w14:textId="77777777" w:rsidR="000C2A97" w:rsidRDefault="003E1CFB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1CB32D9" w14:textId="77777777" w:rsidR="000C2A97" w:rsidRPr="00304ED3" w:rsidRDefault="003E1CFB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B6A7A49" w14:textId="076FCC90" w:rsidR="000C2A97" w:rsidRPr="00304ED3" w:rsidRDefault="004A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7BBCF17" wp14:editId="300D407D">
            <wp:extent cx="1268095" cy="39243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218FC" w14:textId="77777777" w:rsidR="000C2A97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2E56CEA" w14:textId="64E8241A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4A5794">
        <w:rPr>
          <w:noProof/>
          <w:kern w:val="2"/>
          <w:szCs w:val="24"/>
          <w:lang w:val="en-US"/>
        </w:rPr>
        <w:drawing>
          <wp:inline distT="0" distB="0" distL="0" distR="0" wp14:anchorId="4B044919" wp14:editId="7443B79E">
            <wp:extent cx="325120" cy="19050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690201A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122C7025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4DD70818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D5E5397" w14:textId="77777777" w:rsidR="000C2A97" w:rsidRPr="00304ED3" w:rsidRDefault="003E1CFB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6B99DA6" w14:textId="5A258308" w:rsidR="000C2A97" w:rsidRPr="00304ED3" w:rsidRDefault="004A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E751035" wp14:editId="32BB652F">
            <wp:extent cx="1351915" cy="39243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1C253" w14:textId="77777777" w:rsidR="000C2A97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4E89589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9BD8920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7428117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2D5F41D9" w14:textId="77777777" w:rsidR="000C2A97" w:rsidRDefault="003E1CFB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97895379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3A6DEA4A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25C1E529" w14:textId="3A58F34D" w:rsidR="000C2A97" w:rsidRPr="00304ED3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4A5794">
        <w:rPr>
          <w:noProof/>
          <w:kern w:val="2"/>
          <w:szCs w:val="24"/>
          <w:lang w:val="en-US"/>
        </w:rPr>
        <w:drawing>
          <wp:inline distT="0" distB="0" distL="0" distR="0" wp14:anchorId="6BFBB012" wp14:editId="321A69C8">
            <wp:extent cx="791210" cy="22987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A812C4A" w14:textId="77777777" w:rsidR="000C2A97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88CD6EA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7E1DCC82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83BA0F2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029A385D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170F018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14B7BE49" w14:textId="287D29FA" w:rsidR="000C2A97" w:rsidRPr="00304ED3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4A5794">
        <w:rPr>
          <w:noProof/>
          <w:kern w:val="2"/>
          <w:szCs w:val="24"/>
          <w:lang w:val="en-US"/>
        </w:rPr>
        <w:drawing>
          <wp:inline distT="0" distB="0" distL="0" distR="0" wp14:anchorId="319E9541" wp14:editId="7928ACE1">
            <wp:extent cx="645160" cy="23558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80BC0C5" w14:textId="77777777" w:rsidR="000C2A97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5EF45FF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675D07D9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7030338" w14:textId="77777777" w:rsidR="000C2A97" w:rsidRDefault="003E1CFB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7895380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499F710E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04C10DB7" w14:textId="061A3C3F" w:rsidR="000C2A97" w:rsidRPr="00304ED3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4A5794">
        <w:rPr>
          <w:noProof/>
          <w:kern w:val="2"/>
          <w:szCs w:val="24"/>
          <w:lang w:val="en-US"/>
        </w:rPr>
        <w:drawing>
          <wp:inline distT="0" distB="0" distL="0" distR="0" wp14:anchorId="2BD0BC0D" wp14:editId="3D51CC5F">
            <wp:extent cx="791210" cy="22987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D37E0F8" w14:textId="77777777" w:rsidR="000C2A97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3BE92D6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2114089D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89B45F4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17D77018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EF40303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32247012" w14:textId="416D07B1" w:rsidR="000C2A97" w:rsidRPr="00304ED3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4A5794">
        <w:rPr>
          <w:noProof/>
          <w:kern w:val="2"/>
          <w:szCs w:val="24"/>
          <w:lang w:val="en-US"/>
        </w:rPr>
        <w:drawing>
          <wp:inline distT="0" distB="0" distL="0" distR="0" wp14:anchorId="01CB059C" wp14:editId="55A1F627">
            <wp:extent cx="734695" cy="23558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AEC1E2F" w14:textId="77777777" w:rsidR="000C2A97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F4EBB08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A69E018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2AC6EFC8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2CE9972F" w14:textId="0D5A3BF1" w:rsidR="000C2A97" w:rsidRPr="00304ED3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4A5794">
        <w:rPr>
          <w:noProof/>
          <w:kern w:val="2"/>
          <w:szCs w:val="24"/>
          <w:lang w:val="en-US"/>
        </w:rPr>
        <w:drawing>
          <wp:inline distT="0" distB="0" distL="0" distR="0" wp14:anchorId="64A2DEB4" wp14:editId="4998FE22">
            <wp:extent cx="981710" cy="22987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859C383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46AE3F79" w14:textId="38EBB903" w:rsidR="000C2A97" w:rsidRPr="00304ED3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4A5794">
        <w:rPr>
          <w:noProof/>
          <w:kern w:val="2"/>
          <w:szCs w:val="24"/>
          <w:lang w:val="en-US"/>
        </w:rPr>
        <w:drawing>
          <wp:inline distT="0" distB="0" distL="0" distR="0" wp14:anchorId="57467F9A" wp14:editId="36CEDC71">
            <wp:extent cx="1172210" cy="22987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5C5D85B" w14:textId="77777777" w:rsidR="000C2A97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209D4E8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E398473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F9B0426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8FAED83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0D768DEA" w14:textId="77777777" w:rsidR="000C2A97" w:rsidRDefault="003E1CFB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7895381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182EFCE3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5DA850C0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1D2ED01C" w14:textId="3401CD6D" w:rsidR="000C2A97" w:rsidRPr="00304ED3" w:rsidRDefault="004A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69A0A1E" wp14:editId="5EEC8D9E">
            <wp:extent cx="791210" cy="22987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8D67" w14:textId="77777777" w:rsidR="000C2A97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F2769FC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4619998D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F24881E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1786D532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AADA107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6207566B" w14:textId="50043CBA" w:rsidR="000C2A97" w:rsidRPr="00304ED3" w:rsidRDefault="004A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E82EC34" wp14:editId="6C673FB7">
            <wp:extent cx="645160" cy="22987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B2EA5" w14:textId="77777777" w:rsidR="000C2A97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4C895FBC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4D2A896F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73E754DE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CAFB7EC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4C2F822B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5A1969E" w14:textId="70A5553D" w:rsidR="000C2A97" w:rsidRPr="00304ED3" w:rsidRDefault="004A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FAC4F6C" wp14:editId="3431AC22">
            <wp:extent cx="645160" cy="23558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C13ED" w14:textId="77777777" w:rsidR="000C2A97" w:rsidRDefault="003E1C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57352D7C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E1EC557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6D856588" w14:textId="77777777" w:rsidR="000C2A97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319504D3" w14:textId="77777777" w:rsidR="000C2A97" w:rsidRPr="00304ED3" w:rsidRDefault="003E1C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3CE6D437" w14:textId="24F10BC7" w:rsidR="000C2A97" w:rsidRDefault="003E1CFB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4A5794">
        <w:rPr>
          <w:noProof/>
          <w:kern w:val="2"/>
          <w:szCs w:val="24"/>
          <w:lang w:val="en-US"/>
        </w:rPr>
        <w:drawing>
          <wp:inline distT="0" distB="0" distL="0" distR="0" wp14:anchorId="306FB57B" wp14:editId="20ACEC46">
            <wp:extent cx="762635" cy="23558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7E681958" w14:textId="77777777" w:rsidR="000C2A97" w:rsidRDefault="003E1CFB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7895382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7AA13D3A" w14:textId="77777777" w:rsidR="000C2A97" w:rsidRDefault="003E1CFB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16B6C871" w14:textId="77777777" w:rsidR="000C2A97" w:rsidRDefault="003E1CFB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7D345FF4" w14:textId="77777777" w:rsidR="000C2A97" w:rsidRDefault="003E1CFB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5D5209BA" w14:textId="77777777" w:rsidR="000C2A97" w:rsidRDefault="003E1CFB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2F4C089A" w14:textId="77777777" w:rsidR="000C2A97" w:rsidRDefault="003E1CFB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12F2C23B" w14:textId="77777777" w:rsidR="00BC2B16" w:rsidRPr="003F765D" w:rsidRDefault="003E1CFB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06121373" w14:textId="77777777" w:rsidR="002213E9" w:rsidRDefault="003E1CFB">
      <w:pPr>
        <w:pStyle w:val="1"/>
        <w:rPr>
          <w:szCs w:val="24"/>
        </w:rPr>
      </w:pPr>
      <w:bookmarkStart w:id="110" w:name="_Toc97895383"/>
      <w:r>
        <w:rPr>
          <w:szCs w:val="24"/>
        </w:rPr>
        <w:t>外围护构造</w:t>
      </w:r>
      <w:bookmarkEnd w:id="110"/>
    </w:p>
    <w:p w14:paraId="7E80D739" w14:textId="77777777" w:rsidR="002213E9" w:rsidRDefault="003E1CFB">
      <w:pPr>
        <w:pStyle w:val="2"/>
      </w:pPr>
      <w:bookmarkStart w:id="111" w:name="_Toc97895384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13E9" w14:paraId="41EC660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FCDAB9B" w14:textId="77777777" w:rsidR="002213E9" w:rsidRDefault="003E1C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3D2391" w14:textId="77777777" w:rsidR="002213E9" w:rsidRDefault="003E1C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A2560" w14:textId="77777777" w:rsidR="002213E9" w:rsidRDefault="003E1C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8BA75" w14:textId="77777777" w:rsidR="002213E9" w:rsidRDefault="003E1C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A5CF8D" w14:textId="77777777" w:rsidR="002213E9" w:rsidRDefault="003E1C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184525" w14:textId="77777777" w:rsidR="002213E9" w:rsidRDefault="003E1C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215CA7" w14:textId="77777777" w:rsidR="002213E9" w:rsidRDefault="003E1CFB">
            <w:pPr>
              <w:jc w:val="center"/>
            </w:pPr>
            <w:r>
              <w:t>热惰性指标</w:t>
            </w:r>
          </w:p>
        </w:tc>
      </w:tr>
      <w:tr w:rsidR="002213E9" w14:paraId="0F24AB3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5141CCD" w14:textId="77777777" w:rsidR="002213E9" w:rsidRDefault="002213E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A1A5AA" w14:textId="77777777" w:rsidR="002213E9" w:rsidRDefault="003E1C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5D1F48" w14:textId="77777777" w:rsidR="002213E9" w:rsidRDefault="003E1C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85F3A8" w14:textId="77777777" w:rsidR="002213E9" w:rsidRDefault="003E1C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E16073" w14:textId="77777777" w:rsidR="002213E9" w:rsidRDefault="003E1C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3E159C" w14:textId="77777777" w:rsidR="002213E9" w:rsidRDefault="003E1C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CFE8D9" w14:textId="77777777" w:rsidR="002213E9" w:rsidRDefault="003E1CFB">
            <w:pPr>
              <w:jc w:val="center"/>
            </w:pPr>
            <w:r>
              <w:t>D=R*S</w:t>
            </w:r>
          </w:p>
        </w:tc>
      </w:tr>
      <w:tr w:rsidR="002213E9" w14:paraId="74A78F44" w14:textId="77777777">
        <w:trPr>
          <w:jc w:val="center"/>
        </w:trPr>
        <w:tc>
          <w:tcPr>
            <w:tcW w:w="3345" w:type="dxa"/>
            <w:vAlign w:val="center"/>
          </w:tcPr>
          <w:p w14:paraId="0CCA3E45" w14:textId="77777777" w:rsidR="002213E9" w:rsidRDefault="003E1CFB">
            <w:r>
              <w:t>浮石、凝灰岩</w:t>
            </w:r>
          </w:p>
        </w:tc>
        <w:tc>
          <w:tcPr>
            <w:tcW w:w="848" w:type="dxa"/>
            <w:vAlign w:val="center"/>
          </w:tcPr>
          <w:p w14:paraId="45C3A140" w14:textId="77777777" w:rsidR="002213E9" w:rsidRDefault="003E1CFB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7D0DF953" w14:textId="77777777" w:rsidR="002213E9" w:rsidRDefault="003E1CFB">
            <w:pPr>
              <w:jc w:val="right"/>
            </w:pPr>
            <w:r>
              <w:t>0.23</w:t>
            </w:r>
          </w:p>
        </w:tc>
        <w:tc>
          <w:tcPr>
            <w:tcW w:w="1075" w:type="dxa"/>
            <w:vAlign w:val="center"/>
          </w:tcPr>
          <w:p w14:paraId="1C22E6A2" w14:textId="77777777" w:rsidR="002213E9" w:rsidRDefault="003E1CFB">
            <w:pPr>
              <w:jc w:val="right"/>
            </w:pPr>
            <w:r>
              <w:t>3.039</w:t>
            </w:r>
          </w:p>
        </w:tc>
        <w:tc>
          <w:tcPr>
            <w:tcW w:w="848" w:type="dxa"/>
            <w:vAlign w:val="center"/>
          </w:tcPr>
          <w:p w14:paraId="01F68389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20D876" w14:textId="77777777" w:rsidR="002213E9" w:rsidRDefault="003E1CFB">
            <w:pPr>
              <w:jc w:val="right"/>
            </w:pPr>
            <w:r>
              <w:t>0.435</w:t>
            </w:r>
          </w:p>
        </w:tc>
        <w:tc>
          <w:tcPr>
            <w:tcW w:w="1064" w:type="dxa"/>
            <w:vAlign w:val="center"/>
          </w:tcPr>
          <w:p w14:paraId="2C1D21D4" w14:textId="77777777" w:rsidR="002213E9" w:rsidRDefault="003E1CFB">
            <w:pPr>
              <w:jc w:val="right"/>
            </w:pPr>
            <w:r>
              <w:t>1.321</w:t>
            </w:r>
          </w:p>
        </w:tc>
      </w:tr>
      <w:tr w:rsidR="002213E9" w14:paraId="644A51CD" w14:textId="77777777">
        <w:trPr>
          <w:jc w:val="center"/>
        </w:trPr>
        <w:tc>
          <w:tcPr>
            <w:tcW w:w="3345" w:type="dxa"/>
            <w:vAlign w:val="center"/>
          </w:tcPr>
          <w:p w14:paraId="5B3007F5" w14:textId="77777777" w:rsidR="002213E9" w:rsidRDefault="003E1CFB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CAE1D57" w14:textId="77777777" w:rsidR="002213E9" w:rsidRDefault="003E1CFB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EA87C8E" w14:textId="77777777" w:rsidR="002213E9" w:rsidRDefault="003E1CF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0BF2748" w14:textId="77777777" w:rsidR="002213E9" w:rsidRDefault="003E1CFB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0052CAE1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33DC56D" w14:textId="77777777" w:rsidR="002213E9" w:rsidRDefault="003E1CFB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3CB961A" w14:textId="77777777" w:rsidR="002213E9" w:rsidRDefault="003E1CFB">
            <w:pPr>
              <w:jc w:val="right"/>
            </w:pPr>
            <w:r>
              <w:t>0.392</w:t>
            </w:r>
          </w:p>
        </w:tc>
      </w:tr>
      <w:tr w:rsidR="002213E9" w14:paraId="67023030" w14:textId="77777777">
        <w:trPr>
          <w:jc w:val="center"/>
        </w:trPr>
        <w:tc>
          <w:tcPr>
            <w:tcW w:w="3345" w:type="dxa"/>
            <w:vAlign w:val="center"/>
          </w:tcPr>
          <w:p w14:paraId="123114E5" w14:textId="77777777" w:rsidR="002213E9" w:rsidRDefault="003E1CFB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FFB4C7C" w14:textId="77777777" w:rsidR="002213E9" w:rsidRDefault="003E1CFB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66B23332" w14:textId="77777777" w:rsidR="002213E9" w:rsidRDefault="003E1C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D62F2A2" w14:textId="77777777" w:rsidR="002213E9" w:rsidRDefault="003E1CFB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8031927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E8C103" w14:textId="77777777" w:rsidR="002213E9" w:rsidRDefault="003E1CFB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214173BF" w14:textId="77777777" w:rsidR="002213E9" w:rsidRDefault="003E1CFB">
            <w:pPr>
              <w:jc w:val="right"/>
            </w:pPr>
            <w:r>
              <w:t>0.122</w:t>
            </w:r>
          </w:p>
        </w:tc>
      </w:tr>
      <w:tr w:rsidR="002213E9" w14:paraId="3861EE52" w14:textId="77777777">
        <w:trPr>
          <w:jc w:val="center"/>
        </w:trPr>
        <w:tc>
          <w:tcPr>
            <w:tcW w:w="3345" w:type="dxa"/>
            <w:vAlign w:val="center"/>
          </w:tcPr>
          <w:p w14:paraId="59FF9E6B" w14:textId="77777777" w:rsidR="002213E9" w:rsidRDefault="003E1CFB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E6D47D0" w14:textId="77777777" w:rsidR="002213E9" w:rsidRDefault="003E1C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68C158" w14:textId="77777777" w:rsidR="002213E9" w:rsidRDefault="003E1C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ACE0B16" w14:textId="77777777" w:rsidR="002213E9" w:rsidRDefault="003E1CFB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D8C14B9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203D85C" w14:textId="77777777" w:rsidR="002213E9" w:rsidRDefault="003E1C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89006CF" w14:textId="77777777" w:rsidR="002213E9" w:rsidRDefault="003E1CFB">
            <w:pPr>
              <w:jc w:val="right"/>
            </w:pPr>
            <w:r>
              <w:t>0.243</w:t>
            </w:r>
          </w:p>
        </w:tc>
      </w:tr>
      <w:tr w:rsidR="002213E9" w14:paraId="5BB3AEE1" w14:textId="77777777">
        <w:trPr>
          <w:jc w:val="center"/>
        </w:trPr>
        <w:tc>
          <w:tcPr>
            <w:tcW w:w="3345" w:type="dxa"/>
            <w:vAlign w:val="center"/>
          </w:tcPr>
          <w:p w14:paraId="20007F55" w14:textId="77777777" w:rsidR="002213E9" w:rsidRDefault="003E1CFB">
            <w:r>
              <w:t>粘土陶粒混凝土</w:t>
            </w:r>
            <w:r>
              <w:t>(ρ=1200)</w:t>
            </w:r>
          </w:p>
        </w:tc>
        <w:tc>
          <w:tcPr>
            <w:tcW w:w="848" w:type="dxa"/>
            <w:vAlign w:val="center"/>
          </w:tcPr>
          <w:p w14:paraId="4E21948E" w14:textId="77777777" w:rsidR="002213E9" w:rsidRDefault="003E1CFB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794CD9A8" w14:textId="77777777" w:rsidR="002213E9" w:rsidRDefault="003E1CFB">
            <w:pPr>
              <w:jc w:val="right"/>
            </w:pPr>
            <w:r>
              <w:t>0.53</w:t>
            </w:r>
          </w:p>
        </w:tc>
        <w:tc>
          <w:tcPr>
            <w:tcW w:w="1075" w:type="dxa"/>
            <w:vAlign w:val="center"/>
          </w:tcPr>
          <w:p w14:paraId="14470C94" w14:textId="77777777" w:rsidR="002213E9" w:rsidRDefault="003E1CFB">
            <w:pPr>
              <w:jc w:val="right"/>
            </w:pPr>
            <w:r>
              <w:t>6.969</w:t>
            </w:r>
          </w:p>
        </w:tc>
        <w:tc>
          <w:tcPr>
            <w:tcW w:w="848" w:type="dxa"/>
            <w:vAlign w:val="center"/>
          </w:tcPr>
          <w:p w14:paraId="04BA37B3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6F78EC3" w14:textId="77777777" w:rsidR="002213E9" w:rsidRDefault="003E1CFB">
            <w:pPr>
              <w:jc w:val="right"/>
            </w:pPr>
            <w:r>
              <w:t>0.151</w:t>
            </w:r>
          </w:p>
        </w:tc>
        <w:tc>
          <w:tcPr>
            <w:tcW w:w="1064" w:type="dxa"/>
            <w:vAlign w:val="center"/>
          </w:tcPr>
          <w:p w14:paraId="122CCCA6" w14:textId="77777777" w:rsidR="002213E9" w:rsidRDefault="003E1CFB">
            <w:pPr>
              <w:jc w:val="right"/>
            </w:pPr>
            <w:r>
              <w:t>1.052</w:t>
            </w:r>
          </w:p>
        </w:tc>
      </w:tr>
      <w:tr w:rsidR="002213E9" w14:paraId="668A4BA1" w14:textId="77777777">
        <w:trPr>
          <w:jc w:val="center"/>
        </w:trPr>
        <w:tc>
          <w:tcPr>
            <w:tcW w:w="3345" w:type="dxa"/>
            <w:vAlign w:val="center"/>
          </w:tcPr>
          <w:p w14:paraId="1748DEE2" w14:textId="77777777" w:rsidR="002213E9" w:rsidRDefault="003E1CFB">
            <w:r>
              <w:t>挤塑聚苯板</w:t>
            </w:r>
          </w:p>
        </w:tc>
        <w:tc>
          <w:tcPr>
            <w:tcW w:w="848" w:type="dxa"/>
            <w:vAlign w:val="center"/>
          </w:tcPr>
          <w:p w14:paraId="619B4237" w14:textId="77777777" w:rsidR="002213E9" w:rsidRDefault="003E1CFB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1C482813" w14:textId="77777777" w:rsidR="002213E9" w:rsidRDefault="003E1CFB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1736308E" w14:textId="77777777" w:rsidR="002213E9" w:rsidRDefault="003E1CFB">
            <w:pPr>
              <w:jc w:val="right"/>
            </w:pPr>
            <w:r>
              <w:t>0.347</w:t>
            </w:r>
          </w:p>
        </w:tc>
        <w:tc>
          <w:tcPr>
            <w:tcW w:w="848" w:type="dxa"/>
            <w:vAlign w:val="center"/>
          </w:tcPr>
          <w:p w14:paraId="14F16E49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D20B0ED" w14:textId="77777777" w:rsidR="002213E9" w:rsidRDefault="003E1CFB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3A3035BC" w14:textId="77777777" w:rsidR="002213E9" w:rsidRDefault="003E1CFB">
            <w:pPr>
              <w:jc w:val="right"/>
            </w:pPr>
            <w:r>
              <w:t>0.526</w:t>
            </w:r>
          </w:p>
        </w:tc>
      </w:tr>
      <w:tr w:rsidR="002213E9" w14:paraId="44F7E54E" w14:textId="77777777">
        <w:trPr>
          <w:jc w:val="center"/>
        </w:trPr>
        <w:tc>
          <w:tcPr>
            <w:tcW w:w="3345" w:type="dxa"/>
            <w:vAlign w:val="center"/>
          </w:tcPr>
          <w:p w14:paraId="628453A0" w14:textId="77777777" w:rsidR="002213E9" w:rsidRDefault="003E1CFB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9890FCC" w14:textId="77777777" w:rsidR="002213E9" w:rsidRDefault="003E1CFB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6A2FC373" w14:textId="77777777" w:rsidR="002213E9" w:rsidRDefault="003E1CF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569F169" w14:textId="77777777" w:rsidR="002213E9" w:rsidRDefault="003E1CFB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0C5F32CC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B2C73EE" w14:textId="77777777" w:rsidR="002213E9" w:rsidRDefault="003E1CFB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336857AA" w14:textId="77777777" w:rsidR="002213E9" w:rsidRDefault="003E1CFB">
            <w:pPr>
              <w:jc w:val="right"/>
            </w:pPr>
            <w:r>
              <w:t>0.98</w:t>
            </w:r>
          </w:p>
        </w:tc>
      </w:tr>
      <w:tr w:rsidR="002213E9" w14:paraId="63274883" w14:textId="77777777">
        <w:trPr>
          <w:jc w:val="center"/>
        </w:trPr>
        <w:tc>
          <w:tcPr>
            <w:tcW w:w="3345" w:type="dxa"/>
            <w:vAlign w:val="center"/>
          </w:tcPr>
          <w:p w14:paraId="7524C54A" w14:textId="77777777" w:rsidR="002213E9" w:rsidRDefault="003E1C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B18D90" w14:textId="77777777" w:rsidR="002213E9" w:rsidRDefault="003E1CFB">
            <w:pPr>
              <w:jc w:val="right"/>
            </w:pPr>
            <w:r>
              <w:t>400</w:t>
            </w:r>
          </w:p>
        </w:tc>
        <w:tc>
          <w:tcPr>
            <w:tcW w:w="1075" w:type="dxa"/>
            <w:vAlign w:val="center"/>
          </w:tcPr>
          <w:p w14:paraId="1C909386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7836B8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BD83625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A1E250" w14:textId="77777777" w:rsidR="002213E9" w:rsidRDefault="003E1CFB">
            <w:pPr>
              <w:jc w:val="right"/>
            </w:pPr>
            <w:r>
              <w:t>2.214</w:t>
            </w:r>
          </w:p>
        </w:tc>
        <w:tc>
          <w:tcPr>
            <w:tcW w:w="1064" w:type="dxa"/>
            <w:vAlign w:val="center"/>
          </w:tcPr>
          <w:p w14:paraId="7D73EBBA" w14:textId="77777777" w:rsidR="002213E9" w:rsidRDefault="003E1CFB">
            <w:pPr>
              <w:jc w:val="right"/>
            </w:pPr>
            <w:r>
              <w:t>4.636</w:t>
            </w:r>
          </w:p>
        </w:tc>
      </w:tr>
      <w:tr w:rsidR="002213E9" w14:paraId="0F3549B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15B2DC" w14:textId="77777777" w:rsidR="002213E9" w:rsidRDefault="003E1CF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C7BA9FE" w14:textId="77777777" w:rsidR="002213E9" w:rsidRDefault="003E1CFB">
            <w:pPr>
              <w:jc w:val="center"/>
            </w:pPr>
            <w:r>
              <w:t>0.421</w:t>
            </w:r>
          </w:p>
        </w:tc>
      </w:tr>
      <w:tr w:rsidR="002213E9" w14:paraId="6B76E09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A59E686" w14:textId="77777777" w:rsidR="002213E9" w:rsidRDefault="003E1CF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35ED4B84" w14:textId="77777777" w:rsidR="002213E9" w:rsidRDefault="003E1CFB">
            <w:pPr>
              <w:jc w:val="center"/>
            </w:pPr>
            <w:r>
              <w:t>0.425</w:t>
            </w:r>
          </w:p>
        </w:tc>
      </w:tr>
      <w:tr w:rsidR="002213E9" w14:paraId="108D26D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A91FDCE" w14:textId="77777777" w:rsidR="002213E9" w:rsidRDefault="003E1C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DC2ADA9" w14:textId="77777777" w:rsidR="002213E9" w:rsidRDefault="003E1CFB">
            <w:pPr>
              <w:jc w:val="center"/>
            </w:pPr>
            <w:r>
              <w:t>415.98</w:t>
            </w:r>
          </w:p>
        </w:tc>
      </w:tr>
      <w:tr w:rsidR="002213E9" w14:paraId="63ED82F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2176537" w14:textId="77777777" w:rsidR="002213E9" w:rsidRDefault="003E1C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692AC6C" w14:textId="77777777" w:rsidR="002213E9" w:rsidRDefault="003E1CFB">
            <w:pPr>
              <w:jc w:val="center"/>
            </w:pPr>
            <w:r>
              <w:t>11.85</w:t>
            </w:r>
          </w:p>
        </w:tc>
      </w:tr>
      <w:tr w:rsidR="002213E9" w14:paraId="1017E74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C67F32" w14:textId="77777777" w:rsidR="002213E9" w:rsidRDefault="003E1C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F0A7ADB" w14:textId="77777777" w:rsidR="002213E9" w:rsidRDefault="003E1CFB">
            <w:pPr>
              <w:jc w:val="center"/>
            </w:pPr>
            <w:r>
              <w:t>0.04</w:t>
            </w:r>
          </w:p>
        </w:tc>
      </w:tr>
    </w:tbl>
    <w:p w14:paraId="001109E2" w14:textId="77777777" w:rsidR="002213E9" w:rsidRDefault="003E1CF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8B4CA37" w14:textId="77777777" w:rsidR="002213E9" w:rsidRDefault="003E1CFB">
      <w:pPr>
        <w:pStyle w:val="2"/>
      </w:pPr>
      <w:bookmarkStart w:id="112" w:name="_Toc97895385"/>
      <w:r>
        <w:t>外墙构造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13E9" w14:paraId="6F2CD6B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ABE72C7" w14:textId="77777777" w:rsidR="002213E9" w:rsidRDefault="003E1C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4618C1" w14:textId="77777777" w:rsidR="002213E9" w:rsidRDefault="003E1C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308380" w14:textId="77777777" w:rsidR="002213E9" w:rsidRDefault="003E1C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3181BE" w14:textId="77777777" w:rsidR="002213E9" w:rsidRDefault="003E1C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4B315C" w14:textId="77777777" w:rsidR="002213E9" w:rsidRDefault="003E1C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B1805E" w14:textId="77777777" w:rsidR="002213E9" w:rsidRDefault="003E1C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96905C" w14:textId="77777777" w:rsidR="002213E9" w:rsidRDefault="003E1CFB">
            <w:pPr>
              <w:jc w:val="center"/>
            </w:pPr>
            <w:r>
              <w:t>热惰性指标</w:t>
            </w:r>
          </w:p>
        </w:tc>
      </w:tr>
      <w:tr w:rsidR="002213E9" w14:paraId="2EAE08B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635F449" w14:textId="77777777" w:rsidR="002213E9" w:rsidRDefault="002213E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E96B35" w14:textId="77777777" w:rsidR="002213E9" w:rsidRDefault="003E1C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C2D686" w14:textId="77777777" w:rsidR="002213E9" w:rsidRDefault="003E1C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CBFB3" w14:textId="77777777" w:rsidR="002213E9" w:rsidRDefault="003E1C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431AE1" w14:textId="77777777" w:rsidR="002213E9" w:rsidRDefault="003E1C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6B1650" w14:textId="77777777" w:rsidR="002213E9" w:rsidRDefault="003E1C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43B61B" w14:textId="77777777" w:rsidR="002213E9" w:rsidRDefault="003E1CFB">
            <w:pPr>
              <w:jc w:val="center"/>
            </w:pPr>
            <w:r>
              <w:t>D=R*S</w:t>
            </w:r>
          </w:p>
        </w:tc>
      </w:tr>
      <w:tr w:rsidR="002213E9" w14:paraId="73F22A12" w14:textId="77777777">
        <w:trPr>
          <w:jc w:val="center"/>
        </w:trPr>
        <w:tc>
          <w:tcPr>
            <w:tcW w:w="3345" w:type="dxa"/>
            <w:vAlign w:val="center"/>
          </w:tcPr>
          <w:p w14:paraId="6592402E" w14:textId="77777777" w:rsidR="002213E9" w:rsidRDefault="003E1CFB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6B518C7" w14:textId="77777777" w:rsidR="002213E9" w:rsidRDefault="003E1CFB">
            <w:pPr>
              <w:jc w:val="right"/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5C844BA1" w14:textId="77777777" w:rsidR="002213E9" w:rsidRDefault="003E1C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A564850" w14:textId="77777777" w:rsidR="002213E9" w:rsidRDefault="003E1CFB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B210353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C894DF5" w14:textId="77777777" w:rsidR="002213E9" w:rsidRDefault="003E1CFB">
            <w:pPr>
              <w:jc w:val="right"/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3A80A2CB" w14:textId="77777777" w:rsidR="002213E9" w:rsidRDefault="003E1CFB">
            <w:pPr>
              <w:jc w:val="right"/>
            </w:pPr>
            <w:r>
              <w:t>0.304</w:t>
            </w:r>
          </w:p>
        </w:tc>
      </w:tr>
      <w:tr w:rsidR="002213E9" w14:paraId="7BE2E048" w14:textId="77777777">
        <w:trPr>
          <w:jc w:val="center"/>
        </w:trPr>
        <w:tc>
          <w:tcPr>
            <w:tcW w:w="3345" w:type="dxa"/>
            <w:vAlign w:val="center"/>
          </w:tcPr>
          <w:p w14:paraId="2C44FD0F" w14:textId="77777777" w:rsidR="002213E9" w:rsidRDefault="003E1CFB">
            <w:r>
              <w:t>硅酸铝保温涂层</w:t>
            </w:r>
          </w:p>
        </w:tc>
        <w:tc>
          <w:tcPr>
            <w:tcW w:w="848" w:type="dxa"/>
            <w:vAlign w:val="center"/>
          </w:tcPr>
          <w:p w14:paraId="6DAD007D" w14:textId="77777777" w:rsidR="002213E9" w:rsidRDefault="003E1CFB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0F8A5A9" w14:textId="77777777" w:rsidR="002213E9" w:rsidRDefault="003E1CFB">
            <w:pPr>
              <w:jc w:val="right"/>
            </w:pPr>
            <w:r>
              <w:t>0.021</w:t>
            </w:r>
          </w:p>
        </w:tc>
        <w:tc>
          <w:tcPr>
            <w:tcW w:w="1075" w:type="dxa"/>
            <w:vAlign w:val="center"/>
          </w:tcPr>
          <w:p w14:paraId="7DF80DBF" w14:textId="77777777" w:rsidR="002213E9" w:rsidRDefault="003E1CFB">
            <w:pPr>
              <w:jc w:val="right"/>
            </w:pPr>
            <w:r>
              <w:t>0.562</w:t>
            </w:r>
          </w:p>
        </w:tc>
        <w:tc>
          <w:tcPr>
            <w:tcW w:w="848" w:type="dxa"/>
            <w:vAlign w:val="center"/>
          </w:tcPr>
          <w:p w14:paraId="303451EC" w14:textId="77777777" w:rsidR="002213E9" w:rsidRDefault="003E1CFB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6237962F" w14:textId="77777777" w:rsidR="002213E9" w:rsidRDefault="003E1CFB">
            <w:pPr>
              <w:jc w:val="right"/>
            </w:pPr>
            <w:r>
              <w:t>1.19</w:t>
            </w:r>
          </w:p>
        </w:tc>
        <w:tc>
          <w:tcPr>
            <w:tcW w:w="1064" w:type="dxa"/>
            <w:vAlign w:val="center"/>
          </w:tcPr>
          <w:p w14:paraId="098985E9" w14:textId="77777777" w:rsidR="002213E9" w:rsidRDefault="003E1CFB">
            <w:pPr>
              <w:jc w:val="right"/>
            </w:pPr>
            <w:r>
              <w:t>0.803</w:t>
            </w:r>
          </w:p>
        </w:tc>
      </w:tr>
      <w:tr w:rsidR="002213E9" w14:paraId="5C7292F3" w14:textId="77777777">
        <w:trPr>
          <w:jc w:val="center"/>
        </w:trPr>
        <w:tc>
          <w:tcPr>
            <w:tcW w:w="3345" w:type="dxa"/>
            <w:vAlign w:val="center"/>
          </w:tcPr>
          <w:p w14:paraId="49C3238A" w14:textId="77777777" w:rsidR="002213E9" w:rsidRDefault="003E1CFB">
            <w:r>
              <w:t>多孔砖</w:t>
            </w:r>
          </w:p>
        </w:tc>
        <w:tc>
          <w:tcPr>
            <w:tcW w:w="848" w:type="dxa"/>
            <w:vAlign w:val="center"/>
          </w:tcPr>
          <w:p w14:paraId="5E3748DC" w14:textId="77777777" w:rsidR="002213E9" w:rsidRDefault="003E1CFB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09F31710" w14:textId="77777777" w:rsidR="002213E9" w:rsidRDefault="003E1CFB">
            <w:pPr>
              <w:jc w:val="right"/>
            </w:pPr>
            <w:r>
              <w:t>0.58</w:t>
            </w:r>
          </w:p>
        </w:tc>
        <w:tc>
          <w:tcPr>
            <w:tcW w:w="1075" w:type="dxa"/>
            <w:vAlign w:val="center"/>
          </w:tcPr>
          <w:p w14:paraId="4DC86CF2" w14:textId="77777777" w:rsidR="002213E9" w:rsidRDefault="003E1CFB">
            <w:pPr>
              <w:jc w:val="right"/>
            </w:pPr>
            <w:r>
              <w:t>7.874</w:t>
            </w:r>
          </w:p>
        </w:tc>
        <w:tc>
          <w:tcPr>
            <w:tcW w:w="848" w:type="dxa"/>
            <w:vAlign w:val="center"/>
          </w:tcPr>
          <w:p w14:paraId="1D08593B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453F3B0" w14:textId="77777777" w:rsidR="002213E9" w:rsidRDefault="003E1CFB">
            <w:pPr>
              <w:jc w:val="right"/>
            </w:pPr>
            <w:r>
              <w:t>0.31</w:t>
            </w:r>
          </w:p>
        </w:tc>
        <w:tc>
          <w:tcPr>
            <w:tcW w:w="1064" w:type="dxa"/>
            <w:vAlign w:val="center"/>
          </w:tcPr>
          <w:p w14:paraId="03B89D2E" w14:textId="77777777" w:rsidR="002213E9" w:rsidRDefault="003E1CFB">
            <w:pPr>
              <w:jc w:val="right"/>
            </w:pPr>
            <w:r>
              <w:t>2.444</w:t>
            </w:r>
          </w:p>
        </w:tc>
      </w:tr>
      <w:tr w:rsidR="002213E9" w14:paraId="0EE0162D" w14:textId="77777777">
        <w:trPr>
          <w:jc w:val="center"/>
        </w:trPr>
        <w:tc>
          <w:tcPr>
            <w:tcW w:w="3345" w:type="dxa"/>
            <w:vAlign w:val="center"/>
          </w:tcPr>
          <w:p w14:paraId="327C58AF" w14:textId="77777777" w:rsidR="002213E9" w:rsidRDefault="003E1CFB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762F455" w14:textId="77777777" w:rsidR="002213E9" w:rsidRDefault="003E1C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A445B03" w14:textId="77777777" w:rsidR="002213E9" w:rsidRDefault="003E1CFB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0B645EC8" w14:textId="77777777" w:rsidR="002213E9" w:rsidRDefault="003E1CFB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2494C638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A852895" w14:textId="77777777" w:rsidR="002213E9" w:rsidRDefault="003E1CFB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172DEF4" w14:textId="77777777" w:rsidR="002213E9" w:rsidRDefault="003E1CFB">
            <w:pPr>
              <w:jc w:val="right"/>
            </w:pPr>
            <w:r>
              <w:t>0.244</w:t>
            </w:r>
          </w:p>
        </w:tc>
      </w:tr>
      <w:tr w:rsidR="002213E9" w14:paraId="1A496BB0" w14:textId="77777777">
        <w:trPr>
          <w:jc w:val="center"/>
        </w:trPr>
        <w:tc>
          <w:tcPr>
            <w:tcW w:w="3345" w:type="dxa"/>
            <w:vAlign w:val="center"/>
          </w:tcPr>
          <w:p w14:paraId="45BF8687" w14:textId="77777777" w:rsidR="002213E9" w:rsidRDefault="003E1C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98BC23" w14:textId="77777777" w:rsidR="002213E9" w:rsidRDefault="003E1CFB">
            <w:pPr>
              <w:jc w:val="right"/>
            </w:pPr>
            <w:r>
              <w:t>255</w:t>
            </w:r>
          </w:p>
        </w:tc>
        <w:tc>
          <w:tcPr>
            <w:tcW w:w="1075" w:type="dxa"/>
            <w:vAlign w:val="center"/>
          </w:tcPr>
          <w:p w14:paraId="0176756B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833029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BDB67C5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28AB76" w14:textId="77777777" w:rsidR="002213E9" w:rsidRDefault="003E1CFB">
            <w:pPr>
              <w:jc w:val="right"/>
            </w:pPr>
            <w:r>
              <w:t>1.551</w:t>
            </w:r>
          </w:p>
        </w:tc>
        <w:tc>
          <w:tcPr>
            <w:tcW w:w="1064" w:type="dxa"/>
            <w:vAlign w:val="center"/>
          </w:tcPr>
          <w:p w14:paraId="72469EDD" w14:textId="77777777" w:rsidR="002213E9" w:rsidRDefault="003E1CFB">
            <w:pPr>
              <w:jc w:val="right"/>
            </w:pPr>
            <w:r>
              <w:t>3.795</w:t>
            </w:r>
          </w:p>
        </w:tc>
      </w:tr>
      <w:tr w:rsidR="002213E9" w14:paraId="1479C6E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B50BE4" w14:textId="77777777" w:rsidR="002213E9" w:rsidRDefault="003E1CF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595F235" w14:textId="77777777" w:rsidR="002213E9" w:rsidRDefault="003E1CFB">
            <w:pPr>
              <w:jc w:val="center"/>
            </w:pPr>
            <w:r>
              <w:t>0.585</w:t>
            </w:r>
          </w:p>
        </w:tc>
      </w:tr>
      <w:tr w:rsidR="002213E9" w14:paraId="34097F3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ED14CB0" w14:textId="77777777" w:rsidR="002213E9" w:rsidRDefault="003E1CF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5E77C691" w14:textId="77777777" w:rsidR="002213E9" w:rsidRDefault="003E1CFB">
            <w:pPr>
              <w:jc w:val="center"/>
            </w:pPr>
            <w:r>
              <w:t>0.585</w:t>
            </w:r>
          </w:p>
        </w:tc>
      </w:tr>
      <w:tr w:rsidR="002213E9" w14:paraId="7A021F5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625950" w14:textId="77777777" w:rsidR="002213E9" w:rsidRDefault="003E1C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7094753" w14:textId="77777777" w:rsidR="002213E9" w:rsidRDefault="003E1CFB">
            <w:pPr>
              <w:jc w:val="center"/>
            </w:pPr>
            <w:r>
              <w:t>76.20</w:t>
            </w:r>
          </w:p>
        </w:tc>
      </w:tr>
      <w:tr w:rsidR="002213E9" w14:paraId="551B508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E78D419" w14:textId="77777777" w:rsidR="002213E9" w:rsidRDefault="003E1C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C6DA337" w14:textId="77777777" w:rsidR="002213E9" w:rsidRDefault="003E1CFB">
            <w:pPr>
              <w:jc w:val="center"/>
            </w:pPr>
            <w:r>
              <w:t>9.21</w:t>
            </w:r>
          </w:p>
        </w:tc>
      </w:tr>
      <w:tr w:rsidR="002213E9" w14:paraId="703B0A5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EDBCFD" w14:textId="77777777" w:rsidR="002213E9" w:rsidRDefault="003E1C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277FD3E" w14:textId="77777777" w:rsidR="002213E9" w:rsidRDefault="003E1CFB">
            <w:pPr>
              <w:jc w:val="center"/>
            </w:pPr>
            <w:r>
              <w:t>0.15</w:t>
            </w:r>
          </w:p>
        </w:tc>
      </w:tr>
    </w:tbl>
    <w:p w14:paraId="24097FA2" w14:textId="77777777" w:rsidR="002213E9" w:rsidRDefault="003E1CF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B72286B" w14:textId="77777777" w:rsidR="002213E9" w:rsidRDefault="003E1CFB">
      <w:pPr>
        <w:pStyle w:val="2"/>
      </w:pPr>
      <w:bookmarkStart w:id="113" w:name="_Toc97895386"/>
      <w:r>
        <w:t>挑空楼板构造一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13E9" w14:paraId="4A03C41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5855E0D" w14:textId="77777777" w:rsidR="002213E9" w:rsidRDefault="003E1C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75CFA5" w14:textId="77777777" w:rsidR="002213E9" w:rsidRDefault="003E1C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BCC41" w14:textId="77777777" w:rsidR="002213E9" w:rsidRDefault="003E1C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C78EE2" w14:textId="77777777" w:rsidR="002213E9" w:rsidRDefault="003E1C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C179ED" w14:textId="77777777" w:rsidR="002213E9" w:rsidRDefault="003E1C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6F3C75" w14:textId="77777777" w:rsidR="002213E9" w:rsidRDefault="003E1C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6F39A8" w14:textId="77777777" w:rsidR="002213E9" w:rsidRDefault="003E1CFB">
            <w:pPr>
              <w:jc w:val="center"/>
            </w:pPr>
            <w:r>
              <w:t>热惰性指标</w:t>
            </w:r>
          </w:p>
        </w:tc>
      </w:tr>
      <w:tr w:rsidR="002213E9" w14:paraId="6A59D16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D875D76" w14:textId="77777777" w:rsidR="002213E9" w:rsidRDefault="002213E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1931F0" w14:textId="77777777" w:rsidR="002213E9" w:rsidRDefault="003E1C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9D9542" w14:textId="77777777" w:rsidR="002213E9" w:rsidRDefault="003E1C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73F359" w14:textId="77777777" w:rsidR="002213E9" w:rsidRDefault="003E1C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4B662A" w14:textId="77777777" w:rsidR="002213E9" w:rsidRDefault="003E1C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9B2204" w14:textId="77777777" w:rsidR="002213E9" w:rsidRDefault="003E1C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74B53D" w14:textId="77777777" w:rsidR="002213E9" w:rsidRDefault="003E1CFB">
            <w:pPr>
              <w:jc w:val="center"/>
            </w:pPr>
            <w:r>
              <w:t>D=R*S</w:t>
            </w:r>
          </w:p>
        </w:tc>
      </w:tr>
      <w:tr w:rsidR="002213E9" w14:paraId="24F8629D" w14:textId="77777777">
        <w:trPr>
          <w:jc w:val="center"/>
        </w:trPr>
        <w:tc>
          <w:tcPr>
            <w:tcW w:w="3345" w:type="dxa"/>
            <w:vAlign w:val="center"/>
          </w:tcPr>
          <w:p w14:paraId="12C454F0" w14:textId="77777777" w:rsidR="002213E9" w:rsidRDefault="003E1CFB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0FB24DA" w14:textId="77777777" w:rsidR="002213E9" w:rsidRDefault="003E1CFB">
            <w:pPr>
              <w:jc w:val="right"/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0DC17260" w14:textId="77777777" w:rsidR="002213E9" w:rsidRDefault="003E1C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14D82AC" w14:textId="77777777" w:rsidR="002213E9" w:rsidRDefault="003E1CFB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59AEA5C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31D9826" w14:textId="77777777" w:rsidR="002213E9" w:rsidRDefault="003E1CFB">
            <w:pPr>
              <w:jc w:val="right"/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6162C3A4" w14:textId="77777777" w:rsidR="002213E9" w:rsidRDefault="003E1CFB">
            <w:pPr>
              <w:jc w:val="right"/>
            </w:pPr>
            <w:r>
              <w:t>0.304</w:t>
            </w:r>
          </w:p>
        </w:tc>
      </w:tr>
      <w:tr w:rsidR="002213E9" w14:paraId="2E9F3E22" w14:textId="77777777">
        <w:trPr>
          <w:jc w:val="center"/>
        </w:trPr>
        <w:tc>
          <w:tcPr>
            <w:tcW w:w="3345" w:type="dxa"/>
            <w:vAlign w:val="center"/>
          </w:tcPr>
          <w:p w14:paraId="67EBFA6C" w14:textId="77777777" w:rsidR="002213E9" w:rsidRDefault="003E1CF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2F2F5D2" w14:textId="77777777" w:rsidR="002213E9" w:rsidRDefault="003E1CF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DCD6B68" w14:textId="77777777" w:rsidR="002213E9" w:rsidRDefault="003E1CF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C9E40C2" w14:textId="77777777" w:rsidR="002213E9" w:rsidRDefault="003E1CFB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0E27335D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0EA2505" w14:textId="77777777" w:rsidR="002213E9" w:rsidRDefault="003E1CF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19AE712" w14:textId="77777777" w:rsidR="002213E9" w:rsidRDefault="003E1CFB">
            <w:pPr>
              <w:jc w:val="right"/>
            </w:pPr>
            <w:r>
              <w:t>1.177</w:t>
            </w:r>
          </w:p>
        </w:tc>
      </w:tr>
      <w:tr w:rsidR="002213E9" w14:paraId="696D92E6" w14:textId="77777777">
        <w:trPr>
          <w:jc w:val="center"/>
        </w:trPr>
        <w:tc>
          <w:tcPr>
            <w:tcW w:w="3345" w:type="dxa"/>
            <w:vAlign w:val="center"/>
          </w:tcPr>
          <w:p w14:paraId="2E1F78B8" w14:textId="77777777" w:rsidR="002213E9" w:rsidRDefault="003E1CFB">
            <w:r>
              <w:t>硅酸铝保温涂层</w:t>
            </w:r>
          </w:p>
        </w:tc>
        <w:tc>
          <w:tcPr>
            <w:tcW w:w="848" w:type="dxa"/>
            <w:vAlign w:val="center"/>
          </w:tcPr>
          <w:p w14:paraId="0866EC13" w14:textId="77777777" w:rsidR="002213E9" w:rsidRDefault="003E1CFB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F7B39BA" w14:textId="77777777" w:rsidR="002213E9" w:rsidRDefault="003E1CFB">
            <w:pPr>
              <w:jc w:val="right"/>
            </w:pPr>
            <w:r>
              <w:t>0.021</w:t>
            </w:r>
          </w:p>
        </w:tc>
        <w:tc>
          <w:tcPr>
            <w:tcW w:w="1075" w:type="dxa"/>
            <w:vAlign w:val="center"/>
          </w:tcPr>
          <w:p w14:paraId="65628C31" w14:textId="77777777" w:rsidR="002213E9" w:rsidRDefault="003E1CFB">
            <w:pPr>
              <w:jc w:val="right"/>
            </w:pPr>
            <w:r>
              <w:t>0.562</w:t>
            </w:r>
          </w:p>
        </w:tc>
        <w:tc>
          <w:tcPr>
            <w:tcW w:w="848" w:type="dxa"/>
            <w:vAlign w:val="center"/>
          </w:tcPr>
          <w:p w14:paraId="10A92086" w14:textId="77777777" w:rsidR="002213E9" w:rsidRDefault="003E1CFB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3517DA9" w14:textId="77777777" w:rsidR="002213E9" w:rsidRDefault="003E1CFB">
            <w:pPr>
              <w:jc w:val="right"/>
            </w:pPr>
            <w:r>
              <w:t>1.19</w:t>
            </w:r>
          </w:p>
        </w:tc>
        <w:tc>
          <w:tcPr>
            <w:tcW w:w="1064" w:type="dxa"/>
            <w:vAlign w:val="center"/>
          </w:tcPr>
          <w:p w14:paraId="284E9317" w14:textId="77777777" w:rsidR="002213E9" w:rsidRDefault="003E1CFB">
            <w:pPr>
              <w:jc w:val="right"/>
            </w:pPr>
            <w:r>
              <w:t>0.803</w:t>
            </w:r>
          </w:p>
        </w:tc>
      </w:tr>
      <w:tr w:rsidR="002213E9" w14:paraId="2135C402" w14:textId="77777777">
        <w:trPr>
          <w:jc w:val="center"/>
        </w:trPr>
        <w:tc>
          <w:tcPr>
            <w:tcW w:w="3345" w:type="dxa"/>
            <w:vAlign w:val="center"/>
          </w:tcPr>
          <w:p w14:paraId="2BA96E94" w14:textId="77777777" w:rsidR="002213E9" w:rsidRDefault="003E1CFB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E03E242" w14:textId="77777777" w:rsidR="002213E9" w:rsidRDefault="003E1C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60BC430" w14:textId="77777777" w:rsidR="002213E9" w:rsidRDefault="003E1CFB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5C72207B" w14:textId="77777777" w:rsidR="002213E9" w:rsidRDefault="003E1CFB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2154ED9F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22CA58E" w14:textId="77777777" w:rsidR="002213E9" w:rsidRDefault="003E1CFB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5D82CA7" w14:textId="77777777" w:rsidR="002213E9" w:rsidRDefault="003E1CFB">
            <w:pPr>
              <w:jc w:val="right"/>
            </w:pPr>
            <w:r>
              <w:t>0.244</w:t>
            </w:r>
          </w:p>
        </w:tc>
      </w:tr>
      <w:tr w:rsidR="002213E9" w14:paraId="79C7042E" w14:textId="77777777">
        <w:trPr>
          <w:jc w:val="center"/>
        </w:trPr>
        <w:tc>
          <w:tcPr>
            <w:tcW w:w="3345" w:type="dxa"/>
            <w:vAlign w:val="center"/>
          </w:tcPr>
          <w:p w14:paraId="26AD4331" w14:textId="77777777" w:rsidR="002213E9" w:rsidRDefault="003E1C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F766B2" w14:textId="77777777" w:rsidR="002213E9" w:rsidRDefault="003E1CFB">
            <w:pPr>
              <w:jc w:val="right"/>
            </w:pPr>
            <w:r>
              <w:t>195</w:t>
            </w:r>
          </w:p>
        </w:tc>
        <w:tc>
          <w:tcPr>
            <w:tcW w:w="1075" w:type="dxa"/>
            <w:vAlign w:val="center"/>
          </w:tcPr>
          <w:p w14:paraId="312BA7D6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D2892B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1E51AF4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47BE83" w14:textId="77777777" w:rsidR="002213E9" w:rsidRDefault="003E1CFB">
            <w:pPr>
              <w:jc w:val="right"/>
            </w:pPr>
            <w:r>
              <w:t>1.309</w:t>
            </w:r>
          </w:p>
        </w:tc>
        <w:tc>
          <w:tcPr>
            <w:tcW w:w="1064" w:type="dxa"/>
            <w:vAlign w:val="center"/>
          </w:tcPr>
          <w:p w14:paraId="64646015" w14:textId="77777777" w:rsidR="002213E9" w:rsidRDefault="003E1CFB">
            <w:pPr>
              <w:jc w:val="right"/>
            </w:pPr>
            <w:r>
              <w:t>2.528</w:t>
            </w:r>
          </w:p>
        </w:tc>
      </w:tr>
      <w:tr w:rsidR="002213E9" w14:paraId="359EDC4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F850E5" w14:textId="77777777" w:rsidR="002213E9" w:rsidRDefault="003E1CF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B444884" w14:textId="77777777" w:rsidR="002213E9" w:rsidRDefault="003E1CFB">
            <w:pPr>
              <w:jc w:val="center"/>
            </w:pPr>
            <w:r>
              <w:t>0.681</w:t>
            </w:r>
          </w:p>
        </w:tc>
      </w:tr>
      <w:tr w:rsidR="002213E9" w14:paraId="516CFA6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7642A0" w14:textId="77777777" w:rsidR="002213E9" w:rsidRDefault="003E1C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5E6C700" w14:textId="77777777" w:rsidR="002213E9" w:rsidRDefault="003E1CFB">
            <w:pPr>
              <w:jc w:val="center"/>
            </w:pPr>
            <w:r>
              <w:t>35.51</w:t>
            </w:r>
          </w:p>
        </w:tc>
      </w:tr>
      <w:tr w:rsidR="002213E9" w14:paraId="5892990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D026F9" w14:textId="77777777" w:rsidR="002213E9" w:rsidRDefault="003E1C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8741691" w14:textId="77777777" w:rsidR="002213E9" w:rsidRDefault="003E1CFB">
            <w:pPr>
              <w:jc w:val="center"/>
            </w:pPr>
            <w:r>
              <w:t>5.83</w:t>
            </w:r>
          </w:p>
        </w:tc>
      </w:tr>
      <w:tr w:rsidR="002213E9" w14:paraId="253C79D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B05B861" w14:textId="77777777" w:rsidR="002213E9" w:rsidRDefault="003E1C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57F0700" w14:textId="77777777" w:rsidR="002213E9" w:rsidRDefault="003E1CFB">
            <w:pPr>
              <w:jc w:val="center"/>
            </w:pPr>
            <w:r>
              <w:t>0.27</w:t>
            </w:r>
          </w:p>
        </w:tc>
      </w:tr>
    </w:tbl>
    <w:p w14:paraId="1C1A39A5" w14:textId="77777777" w:rsidR="002213E9" w:rsidRDefault="003E1CF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52225F1" w14:textId="77777777" w:rsidR="002213E9" w:rsidRDefault="003E1CFB">
      <w:pPr>
        <w:pStyle w:val="1"/>
        <w:rPr>
          <w:szCs w:val="24"/>
        </w:rPr>
      </w:pPr>
      <w:bookmarkStart w:id="114" w:name="_Toc97895387"/>
      <w:r>
        <w:rPr>
          <w:szCs w:val="24"/>
        </w:rPr>
        <w:t>内围护构造</w:t>
      </w:r>
      <w:bookmarkEnd w:id="114"/>
    </w:p>
    <w:p w14:paraId="7A164E76" w14:textId="77777777" w:rsidR="002213E9" w:rsidRDefault="003E1CFB">
      <w:pPr>
        <w:pStyle w:val="2"/>
      </w:pPr>
      <w:bookmarkStart w:id="115" w:name="_Toc97895388"/>
      <w:r>
        <w:t>控温房间隔墙构造一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13E9" w14:paraId="08FEEF5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4CD02BF" w14:textId="77777777" w:rsidR="002213E9" w:rsidRDefault="003E1CF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EF3939" w14:textId="77777777" w:rsidR="002213E9" w:rsidRDefault="003E1C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72FF64" w14:textId="77777777" w:rsidR="002213E9" w:rsidRDefault="003E1C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BCAEAA" w14:textId="77777777" w:rsidR="002213E9" w:rsidRDefault="003E1C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59C07" w14:textId="77777777" w:rsidR="002213E9" w:rsidRDefault="003E1C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FA483" w14:textId="77777777" w:rsidR="002213E9" w:rsidRDefault="003E1C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172BF9" w14:textId="77777777" w:rsidR="002213E9" w:rsidRDefault="003E1CFB">
            <w:pPr>
              <w:jc w:val="center"/>
            </w:pPr>
            <w:r>
              <w:t>热惰性指标</w:t>
            </w:r>
          </w:p>
        </w:tc>
      </w:tr>
      <w:tr w:rsidR="002213E9" w14:paraId="699402C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73178A9" w14:textId="77777777" w:rsidR="002213E9" w:rsidRDefault="002213E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EEB5DF" w14:textId="77777777" w:rsidR="002213E9" w:rsidRDefault="003E1C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41AFC" w14:textId="77777777" w:rsidR="002213E9" w:rsidRDefault="003E1C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4BE97A" w14:textId="77777777" w:rsidR="002213E9" w:rsidRDefault="003E1C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489C14" w14:textId="77777777" w:rsidR="002213E9" w:rsidRDefault="003E1C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86BEE" w14:textId="77777777" w:rsidR="002213E9" w:rsidRDefault="003E1C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7159EE" w14:textId="77777777" w:rsidR="002213E9" w:rsidRDefault="003E1CFB">
            <w:pPr>
              <w:jc w:val="center"/>
            </w:pPr>
            <w:r>
              <w:t>D=R*S</w:t>
            </w:r>
          </w:p>
        </w:tc>
      </w:tr>
      <w:tr w:rsidR="002213E9" w14:paraId="763D5EC5" w14:textId="77777777">
        <w:trPr>
          <w:jc w:val="center"/>
        </w:trPr>
        <w:tc>
          <w:tcPr>
            <w:tcW w:w="3345" w:type="dxa"/>
            <w:vAlign w:val="center"/>
          </w:tcPr>
          <w:p w14:paraId="6E3CA912" w14:textId="77777777" w:rsidR="002213E9" w:rsidRDefault="003E1CFB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82F0AA1" w14:textId="77777777" w:rsidR="002213E9" w:rsidRDefault="003E1CFB">
            <w:pPr>
              <w:jc w:val="right"/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2FB79C54" w14:textId="77777777" w:rsidR="002213E9" w:rsidRDefault="003E1C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1F51430" w14:textId="77777777" w:rsidR="002213E9" w:rsidRDefault="003E1CFB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2144ED4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20E93F" w14:textId="77777777" w:rsidR="002213E9" w:rsidRDefault="003E1CFB">
            <w:pPr>
              <w:jc w:val="right"/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09A0BB48" w14:textId="77777777" w:rsidR="002213E9" w:rsidRDefault="003E1CFB">
            <w:pPr>
              <w:jc w:val="right"/>
            </w:pPr>
            <w:r>
              <w:t>0.304</w:t>
            </w:r>
          </w:p>
        </w:tc>
      </w:tr>
      <w:tr w:rsidR="002213E9" w14:paraId="44D1696D" w14:textId="77777777">
        <w:trPr>
          <w:jc w:val="center"/>
        </w:trPr>
        <w:tc>
          <w:tcPr>
            <w:tcW w:w="3345" w:type="dxa"/>
            <w:vAlign w:val="center"/>
          </w:tcPr>
          <w:p w14:paraId="2B699AD4" w14:textId="77777777" w:rsidR="002213E9" w:rsidRDefault="003E1CFB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D657788" w14:textId="77777777" w:rsidR="002213E9" w:rsidRDefault="003E1CFB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08A75EF2" w14:textId="77777777" w:rsidR="002213E9" w:rsidRDefault="003E1CFB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17F228C8" w14:textId="77777777" w:rsidR="002213E9" w:rsidRDefault="003E1CFB">
            <w:pPr>
              <w:jc w:val="right"/>
            </w:pPr>
            <w:r>
              <w:t>3.429</w:t>
            </w:r>
          </w:p>
        </w:tc>
        <w:tc>
          <w:tcPr>
            <w:tcW w:w="848" w:type="dxa"/>
            <w:vAlign w:val="center"/>
          </w:tcPr>
          <w:p w14:paraId="40134358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0B53C5" w14:textId="77777777" w:rsidR="002213E9" w:rsidRDefault="003E1CFB">
            <w:pPr>
              <w:jc w:val="right"/>
            </w:pPr>
            <w:r>
              <w:t>0.864</w:t>
            </w:r>
          </w:p>
        </w:tc>
        <w:tc>
          <w:tcPr>
            <w:tcW w:w="1064" w:type="dxa"/>
            <w:vAlign w:val="center"/>
          </w:tcPr>
          <w:p w14:paraId="53998D5F" w14:textId="77777777" w:rsidR="002213E9" w:rsidRDefault="003E1CFB">
            <w:pPr>
              <w:jc w:val="right"/>
            </w:pPr>
            <w:r>
              <w:t>2.961</w:t>
            </w:r>
          </w:p>
        </w:tc>
      </w:tr>
      <w:tr w:rsidR="002213E9" w14:paraId="6B36DD8A" w14:textId="77777777">
        <w:trPr>
          <w:jc w:val="center"/>
        </w:trPr>
        <w:tc>
          <w:tcPr>
            <w:tcW w:w="3345" w:type="dxa"/>
            <w:vAlign w:val="center"/>
          </w:tcPr>
          <w:p w14:paraId="30C6545D" w14:textId="77777777" w:rsidR="002213E9" w:rsidRDefault="003E1CFB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439F3E7D" w14:textId="77777777" w:rsidR="002213E9" w:rsidRDefault="003E1CFB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F2D1EEC" w14:textId="77777777" w:rsidR="002213E9" w:rsidRDefault="003E1CFB"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 w14:paraId="11081197" w14:textId="77777777" w:rsidR="002213E9" w:rsidRDefault="003E1CFB">
            <w:pPr>
              <w:jc w:val="right"/>
            </w:pPr>
            <w:r>
              <w:t>0.356</w:t>
            </w:r>
          </w:p>
        </w:tc>
        <w:tc>
          <w:tcPr>
            <w:tcW w:w="848" w:type="dxa"/>
            <w:vAlign w:val="center"/>
          </w:tcPr>
          <w:p w14:paraId="7D9776C3" w14:textId="77777777" w:rsidR="002213E9" w:rsidRDefault="003E1CFB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6B41DC9" w14:textId="77777777" w:rsidR="002213E9" w:rsidRDefault="003E1CFB">
            <w:pPr>
              <w:jc w:val="right"/>
            </w:pPr>
            <w:r>
              <w:t>0.595</w:t>
            </w:r>
          </w:p>
        </w:tc>
        <w:tc>
          <w:tcPr>
            <w:tcW w:w="1064" w:type="dxa"/>
            <w:vAlign w:val="center"/>
          </w:tcPr>
          <w:p w14:paraId="36E7871B" w14:textId="77777777" w:rsidR="002213E9" w:rsidRDefault="003E1CFB">
            <w:pPr>
              <w:jc w:val="right"/>
            </w:pPr>
            <w:r>
              <w:t>0.254</w:t>
            </w:r>
          </w:p>
        </w:tc>
      </w:tr>
      <w:tr w:rsidR="002213E9" w14:paraId="30E60689" w14:textId="77777777">
        <w:trPr>
          <w:jc w:val="center"/>
        </w:trPr>
        <w:tc>
          <w:tcPr>
            <w:tcW w:w="3345" w:type="dxa"/>
            <w:vAlign w:val="center"/>
          </w:tcPr>
          <w:p w14:paraId="32DDE2F5" w14:textId="77777777" w:rsidR="002213E9" w:rsidRDefault="003E1CFB">
            <w:r>
              <w:t>粉刷石膏抹灰压入网格布</w:t>
            </w:r>
          </w:p>
        </w:tc>
        <w:tc>
          <w:tcPr>
            <w:tcW w:w="848" w:type="dxa"/>
            <w:vAlign w:val="center"/>
          </w:tcPr>
          <w:p w14:paraId="0558932B" w14:textId="77777777" w:rsidR="002213E9" w:rsidRDefault="003E1CFB">
            <w:pPr>
              <w:jc w:val="right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2129B02" w14:textId="77777777" w:rsidR="002213E9" w:rsidRDefault="003E1CFB">
            <w:pPr>
              <w:jc w:val="right"/>
            </w:pPr>
            <w:r>
              <w:t>0.23</w:t>
            </w:r>
          </w:p>
        </w:tc>
        <w:tc>
          <w:tcPr>
            <w:tcW w:w="1075" w:type="dxa"/>
            <w:vAlign w:val="center"/>
          </w:tcPr>
          <w:p w14:paraId="0ED17305" w14:textId="77777777" w:rsidR="002213E9" w:rsidRDefault="003E1CFB">
            <w:pPr>
              <w:jc w:val="right"/>
            </w:pPr>
            <w:r>
              <w:t>3.748</w:t>
            </w:r>
          </w:p>
        </w:tc>
        <w:tc>
          <w:tcPr>
            <w:tcW w:w="848" w:type="dxa"/>
            <w:vAlign w:val="center"/>
          </w:tcPr>
          <w:p w14:paraId="143651BF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2EAD871" w14:textId="77777777" w:rsidR="002213E9" w:rsidRDefault="003E1CFB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067E288B" w14:textId="77777777" w:rsidR="002213E9" w:rsidRDefault="003E1CFB">
            <w:pPr>
              <w:jc w:val="right"/>
            </w:pPr>
            <w:r>
              <w:t>0.065</w:t>
            </w:r>
          </w:p>
        </w:tc>
      </w:tr>
      <w:tr w:rsidR="002213E9" w14:paraId="21CC4799" w14:textId="77777777">
        <w:trPr>
          <w:jc w:val="center"/>
        </w:trPr>
        <w:tc>
          <w:tcPr>
            <w:tcW w:w="3345" w:type="dxa"/>
            <w:vAlign w:val="center"/>
          </w:tcPr>
          <w:p w14:paraId="03957C6C" w14:textId="77777777" w:rsidR="002213E9" w:rsidRDefault="003E1C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D2EA7B" w14:textId="77777777" w:rsidR="002213E9" w:rsidRDefault="003E1CFB">
            <w:pPr>
              <w:jc w:val="right"/>
            </w:pPr>
            <w:r>
              <w:t>249</w:t>
            </w:r>
          </w:p>
        </w:tc>
        <w:tc>
          <w:tcPr>
            <w:tcW w:w="1075" w:type="dxa"/>
            <w:vAlign w:val="center"/>
          </w:tcPr>
          <w:p w14:paraId="6E7A2518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EEDF8F3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A7461CF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D932BF" w14:textId="77777777" w:rsidR="002213E9" w:rsidRDefault="003E1CFB">
            <w:pPr>
              <w:jc w:val="right"/>
            </w:pPr>
            <w:r>
              <w:t>1.503</w:t>
            </w:r>
          </w:p>
        </w:tc>
        <w:tc>
          <w:tcPr>
            <w:tcW w:w="1064" w:type="dxa"/>
            <w:vAlign w:val="center"/>
          </w:tcPr>
          <w:p w14:paraId="607C761E" w14:textId="77777777" w:rsidR="002213E9" w:rsidRDefault="003E1CFB">
            <w:pPr>
              <w:jc w:val="right"/>
            </w:pPr>
            <w:r>
              <w:t>3.585</w:t>
            </w:r>
          </w:p>
        </w:tc>
      </w:tr>
      <w:tr w:rsidR="002213E9" w14:paraId="69C772E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4E3853C" w14:textId="77777777" w:rsidR="002213E9" w:rsidRDefault="003E1CFB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77B21AC" w14:textId="77777777" w:rsidR="002213E9" w:rsidRDefault="003E1CFB">
            <w:pPr>
              <w:jc w:val="center"/>
            </w:pPr>
            <w:r>
              <w:t>0.580</w:t>
            </w:r>
          </w:p>
        </w:tc>
      </w:tr>
      <w:tr w:rsidR="002213E9" w14:paraId="1EABD37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3905406" w14:textId="77777777" w:rsidR="002213E9" w:rsidRDefault="003E1C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2F43BEC" w14:textId="77777777" w:rsidR="002213E9" w:rsidRDefault="003E1CFB">
            <w:pPr>
              <w:jc w:val="center"/>
            </w:pPr>
            <w:r>
              <w:t>57.21</w:t>
            </w:r>
          </w:p>
        </w:tc>
      </w:tr>
      <w:tr w:rsidR="002213E9" w14:paraId="4CEFD1B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0DBF9C2" w14:textId="77777777" w:rsidR="002213E9" w:rsidRDefault="003E1C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209618A" w14:textId="77777777" w:rsidR="002213E9" w:rsidRDefault="003E1CFB">
            <w:pPr>
              <w:jc w:val="center"/>
            </w:pPr>
            <w:r>
              <w:t>8.26</w:t>
            </w:r>
          </w:p>
        </w:tc>
      </w:tr>
      <w:tr w:rsidR="002213E9" w14:paraId="5EA6DEE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74D0025" w14:textId="77777777" w:rsidR="002213E9" w:rsidRDefault="003E1C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00B5ACA" w14:textId="77777777" w:rsidR="002213E9" w:rsidRDefault="003E1CFB">
            <w:pPr>
              <w:jc w:val="center"/>
            </w:pPr>
            <w:r>
              <w:t>0.20</w:t>
            </w:r>
          </w:p>
        </w:tc>
      </w:tr>
    </w:tbl>
    <w:p w14:paraId="42C351B6" w14:textId="77777777" w:rsidR="002213E9" w:rsidRDefault="003E1CF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A22999E" w14:textId="77777777" w:rsidR="002213E9" w:rsidRDefault="003E1CFB">
      <w:pPr>
        <w:pStyle w:val="2"/>
      </w:pPr>
      <w:bookmarkStart w:id="116" w:name="_Toc97895389"/>
      <w:r>
        <w:t>控温房间楼板构造一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13E9" w14:paraId="1D99FC8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C6C2ED1" w14:textId="77777777" w:rsidR="002213E9" w:rsidRDefault="003E1CF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4D01C2" w14:textId="77777777" w:rsidR="002213E9" w:rsidRDefault="003E1C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4956CD" w14:textId="77777777" w:rsidR="002213E9" w:rsidRDefault="003E1C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93E2D3" w14:textId="77777777" w:rsidR="002213E9" w:rsidRDefault="003E1C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715EF0" w14:textId="77777777" w:rsidR="002213E9" w:rsidRDefault="003E1C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54166C" w14:textId="77777777" w:rsidR="002213E9" w:rsidRDefault="003E1C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ED0308" w14:textId="77777777" w:rsidR="002213E9" w:rsidRDefault="003E1CFB">
            <w:pPr>
              <w:jc w:val="center"/>
            </w:pPr>
            <w:r>
              <w:t>热惰性指标</w:t>
            </w:r>
          </w:p>
        </w:tc>
      </w:tr>
      <w:tr w:rsidR="002213E9" w14:paraId="6962C6A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77ACBB2" w14:textId="77777777" w:rsidR="002213E9" w:rsidRDefault="002213E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E54C05" w14:textId="77777777" w:rsidR="002213E9" w:rsidRDefault="003E1C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A24C4A" w14:textId="77777777" w:rsidR="002213E9" w:rsidRDefault="003E1C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5558BA" w14:textId="77777777" w:rsidR="002213E9" w:rsidRDefault="003E1C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3980A1" w14:textId="77777777" w:rsidR="002213E9" w:rsidRDefault="003E1C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88F03" w14:textId="77777777" w:rsidR="002213E9" w:rsidRDefault="003E1C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63167E" w14:textId="77777777" w:rsidR="002213E9" w:rsidRDefault="003E1CFB">
            <w:pPr>
              <w:jc w:val="center"/>
            </w:pPr>
            <w:r>
              <w:t>D=R*S</w:t>
            </w:r>
          </w:p>
        </w:tc>
      </w:tr>
      <w:tr w:rsidR="002213E9" w14:paraId="6D27AD46" w14:textId="77777777">
        <w:trPr>
          <w:jc w:val="center"/>
        </w:trPr>
        <w:tc>
          <w:tcPr>
            <w:tcW w:w="3345" w:type="dxa"/>
            <w:vAlign w:val="center"/>
          </w:tcPr>
          <w:p w14:paraId="0D6BB748" w14:textId="77777777" w:rsidR="002213E9" w:rsidRDefault="003E1CFB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8630AFC" w14:textId="77777777" w:rsidR="002213E9" w:rsidRDefault="003E1CFB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AA970D8" w14:textId="77777777" w:rsidR="002213E9" w:rsidRDefault="003E1CFB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215AB55C" w14:textId="77777777" w:rsidR="002213E9" w:rsidRDefault="003E1CFB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2FEC4850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69F0041" w14:textId="77777777" w:rsidR="002213E9" w:rsidRDefault="003E1CFB">
            <w:pPr>
              <w:jc w:val="right"/>
            </w:pPr>
            <w:r>
              <w:t>0.02</w:t>
            </w:r>
          </w:p>
        </w:tc>
        <w:tc>
          <w:tcPr>
            <w:tcW w:w="1064" w:type="dxa"/>
            <w:vAlign w:val="center"/>
          </w:tcPr>
          <w:p w14:paraId="6CD97342" w14:textId="77777777" w:rsidR="002213E9" w:rsidRDefault="003E1CFB">
            <w:pPr>
              <w:jc w:val="right"/>
            </w:pPr>
            <w:r>
              <w:t>0.305</w:t>
            </w:r>
          </w:p>
        </w:tc>
      </w:tr>
      <w:tr w:rsidR="002213E9" w14:paraId="0E4042FC" w14:textId="77777777">
        <w:trPr>
          <w:jc w:val="center"/>
        </w:trPr>
        <w:tc>
          <w:tcPr>
            <w:tcW w:w="3345" w:type="dxa"/>
            <w:vAlign w:val="center"/>
          </w:tcPr>
          <w:p w14:paraId="262F51D7" w14:textId="77777777" w:rsidR="002213E9" w:rsidRDefault="003E1CFB">
            <w:r>
              <w:t>挤塑聚苯板</w:t>
            </w:r>
            <w:r>
              <w:t>(ρ=25-32)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0635EE1" w14:textId="77777777" w:rsidR="002213E9" w:rsidRDefault="003E1C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F3B92EF" w14:textId="77777777" w:rsidR="002213E9" w:rsidRDefault="003E1CFB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B80D9AE" w14:textId="77777777" w:rsidR="002213E9" w:rsidRDefault="003E1CFB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092BBE02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E250560" w14:textId="77777777" w:rsidR="002213E9" w:rsidRDefault="003E1CFB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1D4C2BFD" w14:textId="77777777" w:rsidR="002213E9" w:rsidRDefault="003E1CFB">
            <w:pPr>
              <w:jc w:val="right"/>
            </w:pPr>
            <w:r>
              <w:t>0.213</w:t>
            </w:r>
          </w:p>
        </w:tc>
      </w:tr>
      <w:tr w:rsidR="002213E9" w14:paraId="72BE44E4" w14:textId="77777777">
        <w:trPr>
          <w:jc w:val="center"/>
        </w:trPr>
        <w:tc>
          <w:tcPr>
            <w:tcW w:w="3345" w:type="dxa"/>
            <w:vAlign w:val="center"/>
          </w:tcPr>
          <w:p w14:paraId="52566841" w14:textId="77777777" w:rsidR="002213E9" w:rsidRDefault="003E1CFB">
            <w:r>
              <w:t>水泥砂浆</w:t>
            </w:r>
          </w:p>
        </w:tc>
        <w:tc>
          <w:tcPr>
            <w:tcW w:w="848" w:type="dxa"/>
            <w:vAlign w:val="center"/>
          </w:tcPr>
          <w:p w14:paraId="57EA73FB" w14:textId="77777777" w:rsidR="002213E9" w:rsidRDefault="003E1C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8705360" w14:textId="77777777" w:rsidR="002213E9" w:rsidRDefault="003E1C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83B78FE" w14:textId="77777777" w:rsidR="002213E9" w:rsidRDefault="003E1C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C9D906C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3BA6B81" w14:textId="77777777" w:rsidR="002213E9" w:rsidRDefault="003E1C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1BB1FC3" w14:textId="77777777" w:rsidR="002213E9" w:rsidRDefault="003E1CFB">
            <w:pPr>
              <w:jc w:val="right"/>
            </w:pPr>
            <w:r>
              <w:t>0.245</w:t>
            </w:r>
          </w:p>
        </w:tc>
      </w:tr>
      <w:tr w:rsidR="002213E9" w14:paraId="306AC452" w14:textId="77777777">
        <w:trPr>
          <w:jc w:val="center"/>
        </w:trPr>
        <w:tc>
          <w:tcPr>
            <w:tcW w:w="3345" w:type="dxa"/>
            <w:vAlign w:val="center"/>
          </w:tcPr>
          <w:p w14:paraId="0865E2DB" w14:textId="77777777" w:rsidR="002213E9" w:rsidRDefault="003E1CF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BCA122" w14:textId="77777777" w:rsidR="002213E9" w:rsidRDefault="003E1CF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A7E6A52" w14:textId="77777777" w:rsidR="002213E9" w:rsidRDefault="003E1CF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EC1A4E1" w14:textId="77777777" w:rsidR="002213E9" w:rsidRDefault="003E1CF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5DF2473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865261" w14:textId="77777777" w:rsidR="002213E9" w:rsidRDefault="003E1CF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8131DCB" w14:textId="77777777" w:rsidR="002213E9" w:rsidRDefault="003E1CFB">
            <w:pPr>
              <w:jc w:val="right"/>
            </w:pPr>
            <w:r>
              <w:t>1.186</w:t>
            </w:r>
          </w:p>
        </w:tc>
      </w:tr>
      <w:tr w:rsidR="002213E9" w14:paraId="71F44674" w14:textId="77777777">
        <w:trPr>
          <w:jc w:val="center"/>
        </w:trPr>
        <w:tc>
          <w:tcPr>
            <w:tcW w:w="3345" w:type="dxa"/>
            <w:vAlign w:val="center"/>
          </w:tcPr>
          <w:p w14:paraId="0AFA53E3" w14:textId="77777777" w:rsidR="002213E9" w:rsidRDefault="003E1C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070D3A0" w14:textId="77777777" w:rsidR="002213E9" w:rsidRDefault="003E1CFB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437388C0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520F9B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12D8FB0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BEE3FBC" w14:textId="77777777" w:rsidR="002213E9" w:rsidRDefault="003E1CFB">
            <w:pPr>
              <w:jc w:val="right"/>
            </w:pPr>
            <w:r>
              <w:t>0.777</w:t>
            </w:r>
          </w:p>
        </w:tc>
        <w:tc>
          <w:tcPr>
            <w:tcW w:w="1064" w:type="dxa"/>
            <w:vAlign w:val="center"/>
          </w:tcPr>
          <w:p w14:paraId="6E0FDF3E" w14:textId="77777777" w:rsidR="002213E9" w:rsidRDefault="003E1CFB">
            <w:pPr>
              <w:jc w:val="right"/>
            </w:pPr>
            <w:r>
              <w:t>1.949</w:t>
            </w:r>
          </w:p>
        </w:tc>
      </w:tr>
      <w:tr w:rsidR="002213E9" w14:paraId="519F603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3FD6F0" w14:textId="77777777" w:rsidR="002213E9" w:rsidRDefault="003E1CFB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3258657" w14:textId="77777777" w:rsidR="002213E9" w:rsidRDefault="003E1CFB">
            <w:pPr>
              <w:jc w:val="center"/>
            </w:pPr>
            <w:r>
              <w:t>1.003</w:t>
            </w:r>
          </w:p>
        </w:tc>
      </w:tr>
      <w:tr w:rsidR="002213E9" w14:paraId="5D7AC5E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A3B090E" w14:textId="77777777" w:rsidR="002213E9" w:rsidRDefault="003E1CF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75D73E37" w14:textId="77777777" w:rsidR="002213E9" w:rsidRDefault="003E1CFB">
            <w:pPr>
              <w:jc w:val="center"/>
            </w:pPr>
            <w:r>
              <w:t>1.079</w:t>
            </w:r>
          </w:p>
        </w:tc>
      </w:tr>
      <w:tr w:rsidR="002213E9" w14:paraId="21FCD0F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A072DEC" w14:textId="77777777" w:rsidR="002213E9" w:rsidRDefault="003E1C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0798C02" w14:textId="77777777" w:rsidR="002213E9" w:rsidRDefault="003E1CFB">
            <w:pPr>
              <w:jc w:val="center"/>
            </w:pPr>
            <w:r>
              <w:t>34.45</w:t>
            </w:r>
          </w:p>
        </w:tc>
      </w:tr>
      <w:tr w:rsidR="002213E9" w14:paraId="0C4B2A4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AE95BF5" w14:textId="77777777" w:rsidR="002213E9" w:rsidRDefault="003E1C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579CA1A" w14:textId="77777777" w:rsidR="002213E9" w:rsidRDefault="003E1CFB">
            <w:pPr>
              <w:jc w:val="center"/>
            </w:pPr>
            <w:r>
              <w:t>5.41</w:t>
            </w:r>
          </w:p>
        </w:tc>
      </w:tr>
      <w:tr w:rsidR="002213E9" w14:paraId="2C96825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AA1AFAC" w14:textId="77777777" w:rsidR="002213E9" w:rsidRDefault="003E1C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7DD3711" w14:textId="77777777" w:rsidR="002213E9" w:rsidRDefault="003E1CFB">
            <w:pPr>
              <w:jc w:val="center"/>
            </w:pPr>
            <w:r>
              <w:t>0.19</w:t>
            </w:r>
          </w:p>
        </w:tc>
      </w:tr>
    </w:tbl>
    <w:p w14:paraId="2513CE94" w14:textId="77777777" w:rsidR="002213E9" w:rsidRDefault="003E1CFB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14:paraId="03E8BE5D" w14:textId="77777777" w:rsidR="002213E9" w:rsidRDefault="003E1CFB">
      <w:pPr>
        <w:pStyle w:val="1"/>
        <w:rPr>
          <w:szCs w:val="24"/>
        </w:rPr>
      </w:pPr>
      <w:bookmarkStart w:id="117" w:name="_Toc97895390"/>
      <w:r>
        <w:rPr>
          <w:szCs w:val="24"/>
        </w:rPr>
        <w:t>封闭阳台构造</w:t>
      </w:r>
      <w:bookmarkEnd w:id="117"/>
    </w:p>
    <w:p w14:paraId="12DBAAEA" w14:textId="77777777" w:rsidR="002213E9" w:rsidRDefault="003E1CFB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10387E2B" w14:textId="77777777" w:rsidR="002213E9" w:rsidRDefault="003E1CFB">
      <w:pPr>
        <w:pStyle w:val="1"/>
        <w:rPr>
          <w:szCs w:val="24"/>
        </w:rPr>
      </w:pPr>
      <w:bookmarkStart w:id="118" w:name="_Toc97895391"/>
      <w:r>
        <w:rPr>
          <w:szCs w:val="24"/>
        </w:rPr>
        <w:t>地下围护构造</w:t>
      </w:r>
      <w:bookmarkEnd w:id="118"/>
    </w:p>
    <w:p w14:paraId="624D0312" w14:textId="77777777" w:rsidR="002213E9" w:rsidRDefault="003E1CFB">
      <w:pPr>
        <w:pStyle w:val="2"/>
      </w:pPr>
      <w:bookmarkStart w:id="119" w:name="_Toc97895392"/>
      <w:r>
        <w:t>周边地面</w:t>
      </w:r>
      <w:bookmarkEnd w:id="119"/>
    </w:p>
    <w:p w14:paraId="3F7BC65F" w14:textId="77777777" w:rsidR="002213E9" w:rsidRDefault="003E1CFB">
      <w:pPr>
        <w:pStyle w:val="3"/>
        <w:rPr>
          <w:szCs w:val="24"/>
        </w:rPr>
      </w:pPr>
      <w:bookmarkStart w:id="120" w:name="_Toc97895393"/>
      <w:r>
        <w:rPr>
          <w:szCs w:val="24"/>
        </w:rPr>
        <w:t>周边地面构造一</w:t>
      </w:r>
      <w:bookmarkEnd w:id="12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13E9" w14:paraId="181CF9E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A75F585" w14:textId="77777777" w:rsidR="002213E9" w:rsidRDefault="003E1C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589BF9" w14:textId="77777777" w:rsidR="002213E9" w:rsidRDefault="003E1C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4832F" w14:textId="77777777" w:rsidR="002213E9" w:rsidRDefault="003E1C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099935" w14:textId="77777777" w:rsidR="002213E9" w:rsidRDefault="003E1C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477F1D" w14:textId="77777777" w:rsidR="002213E9" w:rsidRDefault="003E1C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E454EE" w14:textId="77777777" w:rsidR="002213E9" w:rsidRDefault="003E1C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9AD652" w14:textId="77777777" w:rsidR="002213E9" w:rsidRDefault="003E1CFB">
            <w:pPr>
              <w:jc w:val="center"/>
            </w:pPr>
            <w:r>
              <w:t>热惰性指标</w:t>
            </w:r>
          </w:p>
        </w:tc>
      </w:tr>
      <w:tr w:rsidR="002213E9" w14:paraId="18AD2CF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AAC0543" w14:textId="77777777" w:rsidR="002213E9" w:rsidRDefault="002213E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5295DC" w14:textId="77777777" w:rsidR="002213E9" w:rsidRDefault="003E1C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4BED72" w14:textId="77777777" w:rsidR="002213E9" w:rsidRDefault="003E1C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0DDB1" w14:textId="77777777" w:rsidR="002213E9" w:rsidRDefault="003E1C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A5C0BE" w14:textId="77777777" w:rsidR="002213E9" w:rsidRDefault="003E1C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E01329" w14:textId="77777777" w:rsidR="002213E9" w:rsidRDefault="003E1C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4BF970" w14:textId="77777777" w:rsidR="002213E9" w:rsidRDefault="003E1CFB">
            <w:pPr>
              <w:jc w:val="center"/>
            </w:pPr>
            <w:r>
              <w:t>D=R*S</w:t>
            </w:r>
          </w:p>
        </w:tc>
      </w:tr>
      <w:tr w:rsidR="002213E9" w14:paraId="40C482B5" w14:textId="77777777">
        <w:trPr>
          <w:jc w:val="center"/>
        </w:trPr>
        <w:tc>
          <w:tcPr>
            <w:tcW w:w="3345" w:type="dxa"/>
            <w:vAlign w:val="center"/>
          </w:tcPr>
          <w:p w14:paraId="46A282BA" w14:textId="77777777" w:rsidR="002213E9" w:rsidRDefault="003E1CFB">
            <w:r>
              <w:t>水泥砂浆</w:t>
            </w:r>
          </w:p>
        </w:tc>
        <w:tc>
          <w:tcPr>
            <w:tcW w:w="848" w:type="dxa"/>
            <w:vAlign w:val="center"/>
          </w:tcPr>
          <w:p w14:paraId="637DFD99" w14:textId="77777777" w:rsidR="002213E9" w:rsidRDefault="003E1C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76C33A" w14:textId="77777777" w:rsidR="002213E9" w:rsidRDefault="003E1C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E2C7072" w14:textId="77777777" w:rsidR="002213E9" w:rsidRDefault="003E1C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9E2A04D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62C907A" w14:textId="77777777" w:rsidR="002213E9" w:rsidRDefault="003E1C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6AF5E60" w14:textId="77777777" w:rsidR="002213E9" w:rsidRDefault="003E1CFB">
            <w:pPr>
              <w:jc w:val="right"/>
            </w:pPr>
            <w:r>
              <w:t>0.245</w:t>
            </w:r>
          </w:p>
        </w:tc>
      </w:tr>
      <w:tr w:rsidR="002213E9" w14:paraId="7ED230CA" w14:textId="77777777">
        <w:trPr>
          <w:jc w:val="center"/>
        </w:trPr>
        <w:tc>
          <w:tcPr>
            <w:tcW w:w="3345" w:type="dxa"/>
            <w:vAlign w:val="center"/>
          </w:tcPr>
          <w:p w14:paraId="4DD74114" w14:textId="77777777" w:rsidR="002213E9" w:rsidRDefault="003E1CFB">
            <w:r>
              <w:rPr>
                <w:color w:val="999999"/>
              </w:rPr>
              <w:t>C20</w:t>
            </w:r>
            <w:r>
              <w:rPr>
                <w:color w:val="999999"/>
              </w:rPr>
              <w:t>细石混凝土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55E8889C" w14:textId="77777777" w:rsidR="002213E9" w:rsidRDefault="003E1CFB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54CDBB89" w14:textId="77777777" w:rsidR="002213E9" w:rsidRDefault="003E1CFB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 w14:paraId="73A06210" w14:textId="77777777" w:rsidR="002213E9" w:rsidRDefault="003E1CFB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14:paraId="6ADF0435" w14:textId="77777777" w:rsidR="002213E9" w:rsidRDefault="003E1CF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08B163F6" w14:textId="77777777" w:rsidR="002213E9" w:rsidRDefault="003E1CFB">
            <w:pPr>
              <w:jc w:val="right"/>
            </w:pPr>
            <w:r>
              <w:rPr>
                <w:color w:val="999999"/>
              </w:rPr>
              <w:t>0.02</w:t>
            </w:r>
          </w:p>
        </w:tc>
        <w:tc>
          <w:tcPr>
            <w:tcW w:w="1064" w:type="dxa"/>
            <w:vAlign w:val="center"/>
          </w:tcPr>
          <w:p w14:paraId="18548DD7" w14:textId="77777777" w:rsidR="002213E9" w:rsidRDefault="003E1CFB">
            <w:pPr>
              <w:jc w:val="right"/>
            </w:pPr>
            <w:r>
              <w:rPr>
                <w:color w:val="999999"/>
              </w:rPr>
              <w:t>0.303</w:t>
            </w:r>
          </w:p>
        </w:tc>
      </w:tr>
      <w:tr w:rsidR="002213E9" w14:paraId="40198F55" w14:textId="77777777">
        <w:trPr>
          <w:jc w:val="center"/>
        </w:trPr>
        <w:tc>
          <w:tcPr>
            <w:tcW w:w="3345" w:type="dxa"/>
            <w:vAlign w:val="center"/>
          </w:tcPr>
          <w:p w14:paraId="60A6C4B8" w14:textId="77777777" w:rsidR="002213E9" w:rsidRDefault="003E1CFB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78D5B31D" w14:textId="77777777" w:rsidR="002213E9" w:rsidRDefault="003E1C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9454B6F" w14:textId="77777777" w:rsidR="002213E9" w:rsidRDefault="003E1CFB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326BAA61" w14:textId="77777777" w:rsidR="002213E9" w:rsidRDefault="003E1CFB">
            <w:pPr>
              <w:jc w:val="right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677428E6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E51DB57" w14:textId="77777777" w:rsidR="002213E9" w:rsidRDefault="003E1CFB">
            <w:pPr>
              <w:jc w:val="right"/>
            </w:pPr>
            <w:r>
              <w:t>0.833</w:t>
            </w:r>
          </w:p>
        </w:tc>
        <w:tc>
          <w:tcPr>
            <w:tcW w:w="1064" w:type="dxa"/>
            <w:vAlign w:val="center"/>
          </w:tcPr>
          <w:p w14:paraId="55588600" w14:textId="77777777" w:rsidR="002213E9" w:rsidRDefault="003E1CFB">
            <w:pPr>
              <w:jc w:val="right"/>
            </w:pPr>
            <w:r>
              <w:t>0.233</w:t>
            </w:r>
          </w:p>
        </w:tc>
      </w:tr>
      <w:tr w:rsidR="002213E9" w14:paraId="0FBF5E6D" w14:textId="77777777">
        <w:trPr>
          <w:jc w:val="center"/>
        </w:trPr>
        <w:tc>
          <w:tcPr>
            <w:tcW w:w="3345" w:type="dxa"/>
            <w:vAlign w:val="center"/>
          </w:tcPr>
          <w:p w14:paraId="2F9C87D9" w14:textId="77777777" w:rsidR="002213E9" w:rsidRDefault="003E1C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144CC0" w14:textId="77777777" w:rsidR="002213E9" w:rsidRDefault="003E1CFB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5CD12F13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07D720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D4BDB2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7E0BB0" w14:textId="77777777" w:rsidR="002213E9" w:rsidRDefault="003E1CFB">
            <w:pPr>
              <w:jc w:val="right"/>
            </w:pPr>
            <w:r>
              <w:t>0.875</w:t>
            </w:r>
          </w:p>
        </w:tc>
        <w:tc>
          <w:tcPr>
            <w:tcW w:w="1064" w:type="dxa"/>
            <w:vAlign w:val="center"/>
          </w:tcPr>
          <w:p w14:paraId="2993375B" w14:textId="77777777" w:rsidR="002213E9" w:rsidRDefault="003E1CFB">
            <w:pPr>
              <w:jc w:val="right"/>
            </w:pPr>
            <w:r>
              <w:t>0.781</w:t>
            </w:r>
          </w:p>
        </w:tc>
      </w:tr>
      <w:tr w:rsidR="002213E9" w14:paraId="73CDBE2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963033" w14:textId="77777777" w:rsidR="002213E9" w:rsidRDefault="003E1CFB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0BC3DBA3" w14:textId="77777777" w:rsidR="002213E9" w:rsidRDefault="003E1CFB">
            <w:pPr>
              <w:jc w:val="center"/>
            </w:pPr>
            <w:r>
              <w:t>0.363</w:t>
            </w:r>
          </w:p>
        </w:tc>
      </w:tr>
      <w:tr w:rsidR="002213E9" w14:paraId="61E2490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704B203" w14:textId="77777777" w:rsidR="002213E9" w:rsidRDefault="003E1CF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4A2E00D2" w14:textId="77777777" w:rsidR="002213E9" w:rsidRDefault="003E1CFB">
            <w:pPr>
              <w:jc w:val="center"/>
            </w:pPr>
            <w:r>
              <w:t>1.016</w:t>
            </w:r>
          </w:p>
        </w:tc>
      </w:tr>
      <w:tr w:rsidR="002213E9" w14:paraId="3DE3B5B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19BD4F" w14:textId="77777777" w:rsidR="002213E9" w:rsidRDefault="003E1C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3805904" w14:textId="77777777" w:rsidR="002213E9" w:rsidRDefault="003E1CFB">
            <w:pPr>
              <w:jc w:val="center"/>
            </w:pPr>
            <w:r>
              <w:t>64.80</w:t>
            </w:r>
          </w:p>
        </w:tc>
      </w:tr>
      <w:tr w:rsidR="002213E9" w14:paraId="67FE0AC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BED6FD" w14:textId="77777777" w:rsidR="002213E9" w:rsidRDefault="003E1C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B4A99E1" w14:textId="77777777" w:rsidR="002213E9" w:rsidRDefault="003E1CFB">
            <w:pPr>
              <w:jc w:val="center"/>
            </w:pPr>
            <w:r>
              <w:t>2.08</w:t>
            </w:r>
          </w:p>
        </w:tc>
      </w:tr>
      <w:tr w:rsidR="002213E9" w14:paraId="60AB614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F05D6C" w14:textId="77777777" w:rsidR="002213E9" w:rsidRDefault="003E1C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B3CA5A3" w14:textId="77777777" w:rsidR="002213E9" w:rsidRDefault="003E1CFB">
            <w:pPr>
              <w:jc w:val="center"/>
            </w:pPr>
            <w:r>
              <w:t>0.28</w:t>
            </w:r>
          </w:p>
        </w:tc>
      </w:tr>
    </w:tbl>
    <w:p w14:paraId="29BF3BB5" w14:textId="77777777" w:rsidR="002213E9" w:rsidRDefault="003E1CF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862459A" w14:textId="77777777" w:rsidR="002213E9" w:rsidRDefault="003E1CFB">
      <w:pPr>
        <w:pStyle w:val="2"/>
      </w:pPr>
      <w:bookmarkStart w:id="121" w:name="_Toc97895394"/>
      <w:r>
        <w:t>非周边地面</w:t>
      </w:r>
      <w:bookmarkEnd w:id="121"/>
    </w:p>
    <w:p w14:paraId="5D14FD49" w14:textId="77777777" w:rsidR="002213E9" w:rsidRDefault="003E1CFB">
      <w:pPr>
        <w:pStyle w:val="3"/>
        <w:rPr>
          <w:szCs w:val="24"/>
        </w:rPr>
      </w:pPr>
      <w:bookmarkStart w:id="122" w:name="_Toc97895395"/>
      <w:r>
        <w:rPr>
          <w:szCs w:val="24"/>
        </w:rPr>
        <w:t>非周边地面构造一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13E9" w14:paraId="32D7BBE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945B948" w14:textId="77777777" w:rsidR="002213E9" w:rsidRDefault="003E1C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E1B7E0" w14:textId="77777777" w:rsidR="002213E9" w:rsidRDefault="003E1C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57F979" w14:textId="77777777" w:rsidR="002213E9" w:rsidRDefault="003E1C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0A5C6B" w14:textId="77777777" w:rsidR="002213E9" w:rsidRDefault="003E1C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8836F6" w14:textId="77777777" w:rsidR="002213E9" w:rsidRDefault="003E1C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B136C9" w14:textId="77777777" w:rsidR="002213E9" w:rsidRDefault="003E1C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8F9870" w14:textId="77777777" w:rsidR="002213E9" w:rsidRDefault="003E1CFB">
            <w:pPr>
              <w:jc w:val="center"/>
            </w:pPr>
            <w:r>
              <w:t>热惰性指标</w:t>
            </w:r>
          </w:p>
        </w:tc>
      </w:tr>
      <w:tr w:rsidR="002213E9" w14:paraId="6DB0F81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94F939D" w14:textId="77777777" w:rsidR="002213E9" w:rsidRDefault="002213E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DE9E97" w14:textId="77777777" w:rsidR="002213E9" w:rsidRDefault="003E1C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76D54F" w14:textId="77777777" w:rsidR="002213E9" w:rsidRDefault="003E1C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E1F1FF" w14:textId="77777777" w:rsidR="002213E9" w:rsidRDefault="003E1C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0D8341" w14:textId="77777777" w:rsidR="002213E9" w:rsidRDefault="003E1C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711041" w14:textId="77777777" w:rsidR="002213E9" w:rsidRDefault="003E1C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897DEF" w14:textId="77777777" w:rsidR="002213E9" w:rsidRDefault="003E1CFB">
            <w:pPr>
              <w:jc w:val="center"/>
            </w:pPr>
            <w:r>
              <w:t>D=R*S</w:t>
            </w:r>
          </w:p>
        </w:tc>
      </w:tr>
      <w:tr w:rsidR="002213E9" w14:paraId="2FBB9CEB" w14:textId="77777777">
        <w:trPr>
          <w:jc w:val="center"/>
        </w:trPr>
        <w:tc>
          <w:tcPr>
            <w:tcW w:w="3345" w:type="dxa"/>
            <w:vAlign w:val="center"/>
          </w:tcPr>
          <w:p w14:paraId="392A6206" w14:textId="77777777" w:rsidR="002213E9" w:rsidRDefault="003E1CFB">
            <w:r>
              <w:t>水泥砂浆</w:t>
            </w:r>
          </w:p>
        </w:tc>
        <w:tc>
          <w:tcPr>
            <w:tcW w:w="848" w:type="dxa"/>
            <w:vAlign w:val="center"/>
          </w:tcPr>
          <w:p w14:paraId="29FF47BD" w14:textId="77777777" w:rsidR="002213E9" w:rsidRDefault="003E1C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6FE30B" w14:textId="77777777" w:rsidR="002213E9" w:rsidRDefault="003E1C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C65FE79" w14:textId="77777777" w:rsidR="002213E9" w:rsidRDefault="003E1C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FE07438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0D789C0" w14:textId="77777777" w:rsidR="002213E9" w:rsidRDefault="003E1C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7CC328A" w14:textId="77777777" w:rsidR="002213E9" w:rsidRDefault="003E1CFB">
            <w:pPr>
              <w:jc w:val="right"/>
            </w:pPr>
            <w:r>
              <w:t>0.245</w:t>
            </w:r>
          </w:p>
        </w:tc>
      </w:tr>
      <w:tr w:rsidR="002213E9" w14:paraId="20796434" w14:textId="77777777">
        <w:trPr>
          <w:jc w:val="center"/>
        </w:trPr>
        <w:tc>
          <w:tcPr>
            <w:tcW w:w="3345" w:type="dxa"/>
            <w:vAlign w:val="center"/>
          </w:tcPr>
          <w:p w14:paraId="4B7FB378" w14:textId="77777777" w:rsidR="002213E9" w:rsidRDefault="003E1CFB">
            <w:r>
              <w:t>加气混凝土、泡沫混凝土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7D14E319" w14:textId="77777777" w:rsidR="002213E9" w:rsidRDefault="003E1CF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559347D" w14:textId="77777777" w:rsidR="002213E9" w:rsidRDefault="003E1CFB">
            <w:pPr>
              <w:jc w:val="right"/>
            </w:pPr>
            <w:r>
              <w:t>0.19</w:t>
            </w:r>
          </w:p>
        </w:tc>
        <w:tc>
          <w:tcPr>
            <w:tcW w:w="1075" w:type="dxa"/>
            <w:vAlign w:val="center"/>
          </w:tcPr>
          <w:p w14:paraId="6A3F635E" w14:textId="77777777" w:rsidR="002213E9" w:rsidRDefault="003E1CFB">
            <w:pPr>
              <w:jc w:val="right"/>
            </w:pPr>
            <w:r>
              <w:t>2.693</w:t>
            </w:r>
          </w:p>
        </w:tc>
        <w:tc>
          <w:tcPr>
            <w:tcW w:w="848" w:type="dxa"/>
            <w:vAlign w:val="center"/>
          </w:tcPr>
          <w:p w14:paraId="1CD403B0" w14:textId="77777777" w:rsidR="002213E9" w:rsidRDefault="003E1C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9E380E" w14:textId="77777777" w:rsidR="002213E9" w:rsidRDefault="003E1CFB">
            <w:pPr>
              <w:jc w:val="right"/>
            </w:pPr>
            <w:r>
              <w:t>0.632</w:t>
            </w:r>
          </w:p>
        </w:tc>
        <w:tc>
          <w:tcPr>
            <w:tcW w:w="1064" w:type="dxa"/>
            <w:vAlign w:val="center"/>
          </w:tcPr>
          <w:p w14:paraId="2CD91EA5" w14:textId="77777777" w:rsidR="002213E9" w:rsidRDefault="003E1CFB">
            <w:pPr>
              <w:jc w:val="right"/>
            </w:pPr>
            <w:r>
              <w:t>1.701</w:t>
            </w:r>
          </w:p>
        </w:tc>
      </w:tr>
      <w:tr w:rsidR="002213E9" w14:paraId="35E3423B" w14:textId="77777777">
        <w:trPr>
          <w:jc w:val="center"/>
        </w:trPr>
        <w:tc>
          <w:tcPr>
            <w:tcW w:w="3345" w:type="dxa"/>
            <w:vAlign w:val="center"/>
          </w:tcPr>
          <w:p w14:paraId="6C05E492" w14:textId="77777777" w:rsidR="002213E9" w:rsidRDefault="003E1C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1EB265" w14:textId="77777777" w:rsidR="002213E9" w:rsidRDefault="003E1CFB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69AEA22F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90C894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C6BB800" w14:textId="77777777" w:rsidR="002213E9" w:rsidRDefault="003E1C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7E9092" w14:textId="77777777" w:rsidR="002213E9" w:rsidRDefault="003E1CFB">
            <w:pPr>
              <w:jc w:val="right"/>
            </w:pPr>
            <w:r>
              <w:t>0.653</w:t>
            </w:r>
          </w:p>
        </w:tc>
        <w:tc>
          <w:tcPr>
            <w:tcW w:w="1064" w:type="dxa"/>
            <w:vAlign w:val="center"/>
          </w:tcPr>
          <w:p w14:paraId="017D1034" w14:textId="77777777" w:rsidR="002213E9" w:rsidRDefault="003E1CFB">
            <w:pPr>
              <w:jc w:val="right"/>
            </w:pPr>
            <w:r>
              <w:t>1.945</w:t>
            </w:r>
          </w:p>
        </w:tc>
      </w:tr>
      <w:tr w:rsidR="002213E9" w14:paraId="63BE3EC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A7092C5" w14:textId="77777777" w:rsidR="002213E9" w:rsidRDefault="003E1CFB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7BBB83DA" w14:textId="77777777" w:rsidR="002213E9" w:rsidRDefault="003E1CFB">
            <w:pPr>
              <w:jc w:val="center"/>
            </w:pPr>
            <w:r>
              <w:t>0.252</w:t>
            </w:r>
          </w:p>
        </w:tc>
      </w:tr>
      <w:tr w:rsidR="002213E9" w14:paraId="3ECD97C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47C1B03" w14:textId="77777777" w:rsidR="002213E9" w:rsidRDefault="003E1C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8250213" w14:textId="77777777" w:rsidR="002213E9" w:rsidRDefault="003E1CFB">
            <w:pPr>
              <w:jc w:val="center"/>
            </w:pPr>
            <w:r>
              <w:t>40.89</w:t>
            </w:r>
          </w:p>
        </w:tc>
      </w:tr>
      <w:tr w:rsidR="002213E9" w14:paraId="6921099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437C89" w14:textId="77777777" w:rsidR="002213E9" w:rsidRDefault="003E1C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80D812A" w14:textId="77777777" w:rsidR="002213E9" w:rsidRDefault="003E1CFB">
            <w:pPr>
              <w:jc w:val="center"/>
            </w:pPr>
            <w:r>
              <w:t>5.45</w:t>
            </w:r>
          </w:p>
        </w:tc>
      </w:tr>
      <w:tr w:rsidR="002213E9" w14:paraId="5DE0225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79BDD3" w14:textId="77777777" w:rsidR="002213E9" w:rsidRDefault="003E1C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0740491" w14:textId="77777777" w:rsidR="002213E9" w:rsidRDefault="003E1CFB">
            <w:pPr>
              <w:jc w:val="center"/>
            </w:pPr>
            <w:r>
              <w:t>0.63</w:t>
            </w:r>
          </w:p>
        </w:tc>
      </w:tr>
    </w:tbl>
    <w:p w14:paraId="7A933501" w14:textId="77777777" w:rsidR="002213E9" w:rsidRDefault="003E1CF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C6564CA" w14:textId="77777777" w:rsidR="002213E9" w:rsidRDefault="003E1CFB">
      <w:pPr>
        <w:pStyle w:val="1"/>
        <w:rPr>
          <w:szCs w:val="24"/>
        </w:rPr>
      </w:pPr>
      <w:bookmarkStart w:id="123" w:name="_Toc97895396"/>
      <w:r>
        <w:rPr>
          <w:szCs w:val="24"/>
        </w:rPr>
        <w:t>窗构造</w:t>
      </w:r>
      <w:bookmarkEnd w:id="12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2213E9" w14:paraId="4E091CB8" w14:textId="77777777">
        <w:tc>
          <w:tcPr>
            <w:tcW w:w="4799" w:type="dxa"/>
            <w:shd w:val="clear" w:color="auto" w:fill="E6E6E6"/>
            <w:vAlign w:val="center"/>
          </w:tcPr>
          <w:p w14:paraId="58D89C48" w14:textId="77777777" w:rsidR="002213E9" w:rsidRDefault="003E1CFB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8F05C96" w14:textId="77777777" w:rsidR="002213E9" w:rsidRDefault="003E1CF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81CA596" w14:textId="77777777" w:rsidR="002213E9" w:rsidRDefault="003E1CFB">
            <w:pPr>
              <w:jc w:val="center"/>
            </w:pPr>
            <w:r>
              <w:t>遮阳系数</w:t>
            </w:r>
          </w:p>
        </w:tc>
      </w:tr>
      <w:tr w:rsidR="002213E9" w14:paraId="55632219" w14:textId="77777777">
        <w:tc>
          <w:tcPr>
            <w:tcW w:w="4799" w:type="dxa"/>
            <w:vAlign w:val="center"/>
          </w:tcPr>
          <w:p w14:paraId="4E9FA5A5" w14:textId="77777777" w:rsidR="002213E9" w:rsidRDefault="003E1CFB"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3112" w:type="dxa"/>
            <w:vAlign w:val="center"/>
          </w:tcPr>
          <w:p w14:paraId="5DA28CDF" w14:textId="77777777" w:rsidR="002213E9" w:rsidRDefault="003E1CFB">
            <w:r>
              <w:t>2.00</w:t>
            </w:r>
          </w:p>
        </w:tc>
        <w:tc>
          <w:tcPr>
            <w:tcW w:w="1415" w:type="dxa"/>
            <w:vAlign w:val="center"/>
          </w:tcPr>
          <w:p w14:paraId="4003305C" w14:textId="77777777" w:rsidR="002213E9" w:rsidRDefault="003E1CFB">
            <w:r>
              <w:t>0.25</w:t>
            </w:r>
          </w:p>
        </w:tc>
      </w:tr>
    </w:tbl>
    <w:p w14:paraId="571FE967" w14:textId="77777777" w:rsidR="002213E9" w:rsidRDefault="003E1CFB">
      <w:pPr>
        <w:pStyle w:val="1"/>
        <w:rPr>
          <w:szCs w:val="24"/>
        </w:rPr>
      </w:pPr>
      <w:bookmarkStart w:id="124" w:name="_Toc97895397"/>
      <w:r>
        <w:rPr>
          <w:szCs w:val="24"/>
        </w:rPr>
        <w:lastRenderedPageBreak/>
        <w:t>门构造</w:t>
      </w:r>
      <w:bookmarkEnd w:id="12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2213E9" w14:paraId="253D909C" w14:textId="77777777">
        <w:tc>
          <w:tcPr>
            <w:tcW w:w="5507" w:type="dxa"/>
            <w:shd w:val="clear" w:color="auto" w:fill="E6E6E6"/>
            <w:vAlign w:val="center"/>
          </w:tcPr>
          <w:p w14:paraId="7E4A09D4" w14:textId="77777777" w:rsidR="002213E9" w:rsidRDefault="003E1CFB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7967FC0E" w14:textId="77777777" w:rsidR="002213E9" w:rsidRDefault="003E1CF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2213E9" w14:paraId="4D8137F9" w14:textId="77777777">
        <w:tc>
          <w:tcPr>
            <w:tcW w:w="5507" w:type="dxa"/>
            <w:vAlign w:val="center"/>
          </w:tcPr>
          <w:p w14:paraId="45E17D53" w14:textId="77777777" w:rsidR="002213E9" w:rsidRDefault="003E1CFB">
            <w:r>
              <w:t>单层木制内门</w:t>
            </w:r>
          </w:p>
        </w:tc>
        <w:tc>
          <w:tcPr>
            <w:tcW w:w="3820" w:type="dxa"/>
            <w:vAlign w:val="center"/>
          </w:tcPr>
          <w:p w14:paraId="7691AC05" w14:textId="77777777" w:rsidR="002213E9" w:rsidRDefault="003E1CFB">
            <w:r>
              <w:t>1.95</w:t>
            </w:r>
          </w:p>
        </w:tc>
      </w:tr>
    </w:tbl>
    <w:p w14:paraId="714D248B" w14:textId="77777777" w:rsidR="002213E9" w:rsidRDefault="003E1CFB">
      <w:pPr>
        <w:pStyle w:val="1"/>
        <w:rPr>
          <w:szCs w:val="24"/>
        </w:rPr>
      </w:pPr>
      <w:bookmarkStart w:id="125" w:name="_Toc97895398"/>
      <w:r>
        <w:rPr>
          <w:szCs w:val="24"/>
        </w:rPr>
        <w:t>负荷指标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2213E9" w14:paraId="5788EC0E" w14:textId="77777777">
        <w:tc>
          <w:tcPr>
            <w:tcW w:w="3112" w:type="dxa"/>
            <w:shd w:val="clear" w:color="auto" w:fill="E6E6E6"/>
            <w:vAlign w:val="center"/>
          </w:tcPr>
          <w:p w14:paraId="377FE793" w14:textId="77777777" w:rsidR="002213E9" w:rsidRDefault="003E1CFB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0E3CEA4" w14:textId="77777777" w:rsidR="002213E9" w:rsidRDefault="003E1CFB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E7B340E" w14:textId="77777777" w:rsidR="002213E9" w:rsidRDefault="003E1CF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213E9" w14:paraId="021EAF73" w14:textId="77777777">
        <w:tc>
          <w:tcPr>
            <w:tcW w:w="3112" w:type="dxa"/>
            <w:vMerge w:val="restart"/>
            <w:vAlign w:val="center"/>
          </w:tcPr>
          <w:p w14:paraId="3AD4AF60" w14:textId="77777777" w:rsidR="002213E9" w:rsidRDefault="003E1CFB">
            <w:pPr>
              <w:jc w:val="center"/>
            </w:pPr>
            <w:r>
              <w:t>92905</w:t>
            </w:r>
          </w:p>
        </w:tc>
        <w:tc>
          <w:tcPr>
            <w:tcW w:w="3112" w:type="dxa"/>
            <w:vAlign w:val="center"/>
          </w:tcPr>
          <w:p w14:paraId="0C58CAFF" w14:textId="77777777" w:rsidR="002213E9" w:rsidRDefault="003E1CFB">
            <w:r>
              <w:t>2724.79</w:t>
            </w:r>
          </w:p>
        </w:tc>
        <w:tc>
          <w:tcPr>
            <w:tcW w:w="3101" w:type="dxa"/>
            <w:vAlign w:val="center"/>
          </w:tcPr>
          <w:p w14:paraId="4570594D" w14:textId="77777777" w:rsidR="002213E9" w:rsidRDefault="003E1CFB">
            <w:r>
              <w:t>34.10</w:t>
            </w:r>
          </w:p>
        </w:tc>
      </w:tr>
      <w:tr w:rsidR="002213E9" w14:paraId="00B10F8F" w14:textId="77777777">
        <w:tc>
          <w:tcPr>
            <w:tcW w:w="3112" w:type="dxa"/>
            <w:vMerge/>
            <w:vAlign w:val="center"/>
          </w:tcPr>
          <w:p w14:paraId="6E3D8566" w14:textId="77777777" w:rsidR="002213E9" w:rsidRDefault="002213E9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493383DB" w14:textId="77777777" w:rsidR="002213E9" w:rsidRDefault="003E1CFB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8564565" w14:textId="77777777" w:rsidR="002213E9" w:rsidRDefault="003E1CF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213E9" w14:paraId="570205F4" w14:textId="77777777">
        <w:tc>
          <w:tcPr>
            <w:tcW w:w="3112" w:type="dxa"/>
            <w:vMerge/>
            <w:vAlign w:val="center"/>
          </w:tcPr>
          <w:p w14:paraId="23AE8897" w14:textId="77777777" w:rsidR="002213E9" w:rsidRDefault="002213E9">
            <w:pPr>
              <w:jc w:val="center"/>
            </w:pPr>
          </w:p>
        </w:tc>
        <w:tc>
          <w:tcPr>
            <w:tcW w:w="3112" w:type="dxa"/>
            <w:vAlign w:val="center"/>
          </w:tcPr>
          <w:p w14:paraId="79BABFB3" w14:textId="77777777" w:rsidR="002213E9" w:rsidRDefault="003E1CFB">
            <w:r>
              <w:t>732.67</w:t>
            </w:r>
          </w:p>
        </w:tc>
        <w:tc>
          <w:tcPr>
            <w:tcW w:w="3101" w:type="dxa"/>
            <w:vAlign w:val="center"/>
          </w:tcPr>
          <w:p w14:paraId="0C59403C" w14:textId="77777777" w:rsidR="002213E9" w:rsidRDefault="003E1CFB">
            <w:r>
              <w:t>126.80</w:t>
            </w:r>
          </w:p>
        </w:tc>
      </w:tr>
    </w:tbl>
    <w:p w14:paraId="03AB3869" w14:textId="77777777" w:rsidR="002213E9" w:rsidRDefault="003E1CFB">
      <w:pPr>
        <w:pStyle w:val="1"/>
        <w:rPr>
          <w:szCs w:val="24"/>
        </w:rPr>
      </w:pPr>
      <w:bookmarkStart w:id="126" w:name="_Toc97895399"/>
      <w:r>
        <w:rPr>
          <w:szCs w:val="24"/>
        </w:rPr>
        <w:t>建筑按楼层汇总表</w:t>
      </w:r>
      <w:bookmarkEnd w:id="12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2213E9" w14:paraId="532FB4FF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A9FD4A8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0AE19EE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7225A4B0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2BDCFD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2C9A2DD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C79C0AA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5E1256E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965C779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0A256FC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EEFB5D8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D20176D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2213E9" w14:paraId="3DF619D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83F72FA" w14:textId="77777777" w:rsidR="002213E9" w:rsidRDefault="003E1CFB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52AC094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42ACCDA" w14:textId="77777777" w:rsidR="002213E9" w:rsidRDefault="003E1CFB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018DE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51.66</w:t>
            </w:r>
          </w:p>
        </w:tc>
        <w:tc>
          <w:tcPr>
            <w:tcW w:w="764" w:type="dxa"/>
            <w:vAlign w:val="center"/>
          </w:tcPr>
          <w:p w14:paraId="7BAEA8E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69327D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2179</w:t>
            </w:r>
          </w:p>
        </w:tc>
        <w:tc>
          <w:tcPr>
            <w:tcW w:w="764" w:type="dxa"/>
            <w:vAlign w:val="center"/>
          </w:tcPr>
          <w:p w14:paraId="066B853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764" w:type="dxa"/>
            <w:vAlign w:val="center"/>
          </w:tcPr>
          <w:p w14:paraId="65E29EC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14:paraId="41F1B4D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730" w:type="dxa"/>
            <w:vAlign w:val="center"/>
          </w:tcPr>
          <w:p w14:paraId="70B3B50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tcW w:w="905" w:type="dxa"/>
            <w:vAlign w:val="center"/>
          </w:tcPr>
          <w:p w14:paraId="3934E9B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42.17</w:t>
            </w:r>
          </w:p>
        </w:tc>
      </w:tr>
      <w:tr w:rsidR="002213E9" w14:paraId="30EB58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49640F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B9053F7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AF1ED44" w14:textId="77777777" w:rsidR="002213E9" w:rsidRDefault="003E1CFB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282EE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tcW w:w="764" w:type="dxa"/>
            <w:vAlign w:val="center"/>
          </w:tcPr>
          <w:p w14:paraId="169D498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B19F38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vAlign w:val="center"/>
          </w:tcPr>
          <w:p w14:paraId="1DA0E3E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764" w:type="dxa"/>
            <w:vAlign w:val="center"/>
          </w:tcPr>
          <w:p w14:paraId="4052F40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49694AD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730" w:type="dxa"/>
            <w:vAlign w:val="center"/>
          </w:tcPr>
          <w:p w14:paraId="676A370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14:paraId="70CE2EE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60.44</w:t>
            </w:r>
          </w:p>
        </w:tc>
      </w:tr>
      <w:tr w:rsidR="002213E9" w14:paraId="4BBEAA0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ABF9B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13985440" w14:textId="77777777" w:rsidR="002213E9" w:rsidRDefault="003E1CFB">
            <w:r>
              <w:rPr>
                <w:sz w:val="18"/>
                <w:szCs w:val="18"/>
              </w:rPr>
              <w:t>1-D</w:t>
            </w:r>
          </w:p>
        </w:tc>
        <w:tc>
          <w:tcPr>
            <w:tcW w:w="1641" w:type="dxa"/>
            <w:vAlign w:val="center"/>
          </w:tcPr>
          <w:p w14:paraId="55E4E281" w14:textId="77777777" w:rsidR="002213E9" w:rsidRDefault="003E1CFB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D2651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44.51</w:t>
            </w:r>
          </w:p>
        </w:tc>
        <w:tc>
          <w:tcPr>
            <w:tcW w:w="764" w:type="dxa"/>
            <w:vAlign w:val="center"/>
          </w:tcPr>
          <w:p w14:paraId="4A7D620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7274AC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1742</w:t>
            </w:r>
          </w:p>
        </w:tc>
        <w:tc>
          <w:tcPr>
            <w:tcW w:w="764" w:type="dxa"/>
            <w:vAlign w:val="center"/>
          </w:tcPr>
          <w:p w14:paraId="496C03F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64" w:type="dxa"/>
            <w:vAlign w:val="center"/>
          </w:tcPr>
          <w:p w14:paraId="4FE0EE8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032A813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730" w:type="dxa"/>
            <w:vAlign w:val="center"/>
          </w:tcPr>
          <w:p w14:paraId="10AADC5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905" w:type="dxa"/>
            <w:vAlign w:val="center"/>
          </w:tcPr>
          <w:p w14:paraId="05D4B20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39.15</w:t>
            </w:r>
          </w:p>
        </w:tc>
      </w:tr>
      <w:tr w:rsidR="002213E9" w14:paraId="7718A7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8CE50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743BBA6C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26BC2F0" w14:textId="77777777" w:rsidR="002213E9" w:rsidRDefault="003E1CFB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2234D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764" w:type="dxa"/>
            <w:vAlign w:val="center"/>
          </w:tcPr>
          <w:p w14:paraId="1A52437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0F430E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764" w:type="dxa"/>
            <w:vAlign w:val="center"/>
          </w:tcPr>
          <w:p w14:paraId="13042E7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64" w:type="dxa"/>
            <w:vAlign w:val="center"/>
          </w:tcPr>
          <w:p w14:paraId="22772EF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5" w:type="dxa"/>
            <w:vAlign w:val="center"/>
          </w:tcPr>
          <w:p w14:paraId="5151D29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730" w:type="dxa"/>
            <w:vAlign w:val="center"/>
          </w:tcPr>
          <w:p w14:paraId="4B088CF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905" w:type="dxa"/>
            <w:vAlign w:val="center"/>
          </w:tcPr>
          <w:p w14:paraId="2214128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41.61</w:t>
            </w:r>
          </w:p>
        </w:tc>
      </w:tr>
      <w:tr w:rsidR="002213E9" w14:paraId="3D70E3C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F10C3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56E977C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EB65367" w14:textId="77777777" w:rsidR="002213E9" w:rsidRDefault="003E1CFB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AA6AB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764" w:type="dxa"/>
            <w:vAlign w:val="center"/>
          </w:tcPr>
          <w:p w14:paraId="6BCCAF3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66ACEC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64" w:type="dxa"/>
            <w:vAlign w:val="center"/>
          </w:tcPr>
          <w:p w14:paraId="6A8BCDF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1069212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 w14:paraId="2C296CE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14:paraId="4C44637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76A89BE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55.05</w:t>
            </w:r>
          </w:p>
        </w:tc>
      </w:tr>
      <w:tr w:rsidR="002213E9" w14:paraId="2D5198F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DFFA07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6187AE1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D2F8AFE" w14:textId="77777777" w:rsidR="002213E9" w:rsidRDefault="003E1CFB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F400C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764" w:type="dxa"/>
            <w:vAlign w:val="center"/>
          </w:tcPr>
          <w:p w14:paraId="12CF79B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C7E032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764" w:type="dxa"/>
            <w:vAlign w:val="center"/>
          </w:tcPr>
          <w:p w14:paraId="494BD18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vAlign w:val="center"/>
          </w:tcPr>
          <w:p w14:paraId="7CB2D4A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905" w:type="dxa"/>
            <w:vAlign w:val="center"/>
          </w:tcPr>
          <w:p w14:paraId="739500F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730" w:type="dxa"/>
            <w:vAlign w:val="center"/>
          </w:tcPr>
          <w:p w14:paraId="36536FD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14:paraId="39F5FF5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45.39</w:t>
            </w:r>
          </w:p>
        </w:tc>
      </w:tr>
      <w:tr w:rsidR="002213E9" w14:paraId="4E89B5B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659525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A17716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0654DE9" w14:textId="77777777" w:rsidR="002213E9" w:rsidRDefault="003E1CFB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6ABBE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764" w:type="dxa"/>
            <w:vAlign w:val="center"/>
          </w:tcPr>
          <w:p w14:paraId="5EB7B26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8452F8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64" w:type="dxa"/>
            <w:vAlign w:val="center"/>
          </w:tcPr>
          <w:p w14:paraId="213D3AC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45043A2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4E38F3C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14:paraId="79EC861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05" w:type="dxa"/>
            <w:vAlign w:val="center"/>
          </w:tcPr>
          <w:p w14:paraId="01E1CD3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54.32</w:t>
            </w:r>
          </w:p>
        </w:tc>
      </w:tr>
      <w:tr w:rsidR="002213E9" w14:paraId="7050303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0D941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67F7EA75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CEA871C" w14:textId="77777777" w:rsidR="002213E9" w:rsidRDefault="003E1CFB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4E19A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764" w:type="dxa"/>
            <w:vAlign w:val="center"/>
          </w:tcPr>
          <w:p w14:paraId="1B3A3B3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3FF4F6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764" w:type="dxa"/>
            <w:vAlign w:val="center"/>
          </w:tcPr>
          <w:p w14:paraId="1495FDC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vAlign w:val="center"/>
          </w:tcPr>
          <w:p w14:paraId="5934BF1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05" w:type="dxa"/>
            <w:vAlign w:val="center"/>
          </w:tcPr>
          <w:p w14:paraId="57929C8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2E8AFCF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2516A1F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54.78</w:t>
            </w:r>
          </w:p>
        </w:tc>
      </w:tr>
      <w:tr w:rsidR="002213E9" w14:paraId="2470FB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574DC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634FBF5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56CEDC3" w14:textId="77777777" w:rsidR="002213E9" w:rsidRDefault="003E1CFB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EA144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764" w:type="dxa"/>
            <w:vAlign w:val="center"/>
          </w:tcPr>
          <w:p w14:paraId="3519AC3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4F1409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64" w:type="dxa"/>
            <w:vAlign w:val="center"/>
          </w:tcPr>
          <w:p w14:paraId="264846B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64" w:type="dxa"/>
            <w:vAlign w:val="center"/>
          </w:tcPr>
          <w:p w14:paraId="3DCE7EA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14:paraId="35DCA24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730" w:type="dxa"/>
            <w:vAlign w:val="center"/>
          </w:tcPr>
          <w:p w14:paraId="6C4A7C0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 w14:paraId="0085B4A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61.43</w:t>
            </w:r>
          </w:p>
        </w:tc>
      </w:tr>
      <w:tr w:rsidR="002213E9" w14:paraId="30093BD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7DC45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7CE0F0C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824EA9" w14:textId="77777777" w:rsidR="002213E9" w:rsidRDefault="003E1CFB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10806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764" w:type="dxa"/>
            <w:vAlign w:val="center"/>
          </w:tcPr>
          <w:p w14:paraId="2A1A2B6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8FF2B2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64" w:type="dxa"/>
            <w:vAlign w:val="center"/>
          </w:tcPr>
          <w:p w14:paraId="0026C41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64" w:type="dxa"/>
            <w:vAlign w:val="center"/>
          </w:tcPr>
          <w:p w14:paraId="6A3C9EA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5" w:type="dxa"/>
            <w:vAlign w:val="center"/>
          </w:tcPr>
          <w:p w14:paraId="329F951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2F2821A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14:paraId="319EB16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53.28</w:t>
            </w:r>
          </w:p>
        </w:tc>
      </w:tr>
      <w:tr w:rsidR="002213E9" w14:paraId="60593D4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49D5D6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49D630F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4EE1B13" w14:textId="77777777" w:rsidR="002213E9" w:rsidRDefault="003E1CFB"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91A5E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764" w:type="dxa"/>
            <w:vAlign w:val="center"/>
          </w:tcPr>
          <w:p w14:paraId="7797893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B787A3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vAlign w:val="center"/>
          </w:tcPr>
          <w:p w14:paraId="27F6864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vAlign w:val="center"/>
          </w:tcPr>
          <w:p w14:paraId="3789040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1E6CD5B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04F9E6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 w14:paraId="197CB5D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55.64</w:t>
            </w:r>
          </w:p>
        </w:tc>
      </w:tr>
      <w:tr w:rsidR="002213E9" w14:paraId="457B991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904812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6C29C9B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A2CFA0E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tcW w:w="848" w:type="dxa"/>
            <w:vAlign w:val="center"/>
          </w:tcPr>
          <w:p w14:paraId="4A81ACF3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109.17</w:t>
            </w:r>
          </w:p>
        </w:tc>
        <w:tc>
          <w:tcPr>
            <w:tcW w:w="764" w:type="dxa"/>
            <w:vAlign w:val="center"/>
          </w:tcPr>
          <w:p w14:paraId="6BD4B327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9E9C6F1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4933</w:t>
            </w:r>
          </w:p>
        </w:tc>
        <w:tc>
          <w:tcPr>
            <w:tcW w:w="764" w:type="dxa"/>
            <w:vAlign w:val="center"/>
          </w:tcPr>
          <w:p w14:paraId="7881FB6A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2968</w:t>
            </w:r>
          </w:p>
        </w:tc>
        <w:tc>
          <w:tcPr>
            <w:tcW w:w="764" w:type="dxa"/>
            <w:vAlign w:val="center"/>
          </w:tcPr>
          <w:p w14:paraId="2D9718FB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1965</w:t>
            </w:r>
          </w:p>
        </w:tc>
        <w:tc>
          <w:tcPr>
            <w:tcW w:w="905" w:type="dxa"/>
            <w:vAlign w:val="center"/>
          </w:tcPr>
          <w:p w14:paraId="18A6183F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2.75</w:t>
            </w:r>
          </w:p>
        </w:tc>
        <w:tc>
          <w:tcPr>
            <w:tcW w:w="730" w:type="dxa"/>
            <w:vAlign w:val="center"/>
          </w:tcPr>
          <w:p w14:paraId="36FCF22B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2424</w:t>
            </w:r>
          </w:p>
        </w:tc>
        <w:tc>
          <w:tcPr>
            <w:tcW w:w="905" w:type="dxa"/>
            <w:vAlign w:val="center"/>
          </w:tcPr>
          <w:p w14:paraId="20E327D3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45.19</w:t>
            </w:r>
          </w:p>
        </w:tc>
      </w:tr>
      <w:tr w:rsidR="002213E9" w14:paraId="6F8B864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AC5C6C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3C627200" w14:textId="77777777" w:rsidR="002213E9" w:rsidRDefault="003E1CFB">
            <w:r>
              <w:rPr>
                <w:sz w:val="18"/>
                <w:szCs w:val="18"/>
              </w:rPr>
              <w:t>1-A</w:t>
            </w:r>
          </w:p>
        </w:tc>
        <w:tc>
          <w:tcPr>
            <w:tcW w:w="1641" w:type="dxa"/>
            <w:vAlign w:val="center"/>
          </w:tcPr>
          <w:p w14:paraId="27BC50E1" w14:textId="77777777" w:rsidR="002213E9" w:rsidRDefault="003E1CFB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778A4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44.51</w:t>
            </w:r>
          </w:p>
        </w:tc>
        <w:tc>
          <w:tcPr>
            <w:tcW w:w="764" w:type="dxa"/>
            <w:vAlign w:val="center"/>
          </w:tcPr>
          <w:p w14:paraId="4B0084A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DEE0A2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1721</w:t>
            </w:r>
          </w:p>
        </w:tc>
        <w:tc>
          <w:tcPr>
            <w:tcW w:w="764" w:type="dxa"/>
            <w:vAlign w:val="center"/>
          </w:tcPr>
          <w:p w14:paraId="6008744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764" w:type="dxa"/>
            <w:vAlign w:val="center"/>
          </w:tcPr>
          <w:p w14:paraId="3F628AC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 w14:paraId="4274031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730" w:type="dxa"/>
            <w:vAlign w:val="center"/>
          </w:tcPr>
          <w:p w14:paraId="77A64AC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905" w:type="dxa"/>
            <w:vAlign w:val="center"/>
          </w:tcPr>
          <w:p w14:paraId="4190EAC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38.66</w:t>
            </w:r>
          </w:p>
        </w:tc>
      </w:tr>
      <w:tr w:rsidR="002213E9" w14:paraId="11C398D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AAE4D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751951E2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7674622" w14:textId="77777777" w:rsidR="002213E9" w:rsidRDefault="003E1CFB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FA6A1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764" w:type="dxa"/>
            <w:vAlign w:val="center"/>
          </w:tcPr>
          <w:p w14:paraId="44C4786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04BDA1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764" w:type="dxa"/>
            <w:vAlign w:val="center"/>
          </w:tcPr>
          <w:p w14:paraId="38F97F1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568C6E3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5" w:type="dxa"/>
            <w:vAlign w:val="center"/>
          </w:tcPr>
          <w:p w14:paraId="646C1E6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730" w:type="dxa"/>
            <w:vAlign w:val="center"/>
          </w:tcPr>
          <w:p w14:paraId="22D8002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905" w:type="dxa"/>
            <w:vAlign w:val="center"/>
          </w:tcPr>
          <w:p w14:paraId="538AE01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42.54</w:t>
            </w:r>
          </w:p>
        </w:tc>
      </w:tr>
      <w:tr w:rsidR="002213E9" w14:paraId="2EA3E9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CC2D34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EEEF25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FD3D442" w14:textId="77777777" w:rsidR="002213E9" w:rsidRDefault="003E1CFB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82F45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764" w:type="dxa"/>
            <w:vAlign w:val="center"/>
          </w:tcPr>
          <w:p w14:paraId="46E3A98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6EAB13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64" w:type="dxa"/>
            <w:vAlign w:val="center"/>
          </w:tcPr>
          <w:p w14:paraId="149DBF1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764" w:type="dxa"/>
            <w:vAlign w:val="center"/>
          </w:tcPr>
          <w:p w14:paraId="02B9622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 w14:paraId="1CF62E0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14:paraId="2B4FC80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2EB9F2C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53.16</w:t>
            </w:r>
          </w:p>
        </w:tc>
      </w:tr>
      <w:tr w:rsidR="002213E9" w14:paraId="4567B2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53F74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6D43633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D424D29" w14:textId="77777777" w:rsidR="002213E9" w:rsidRDefault="003E1CFB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96F47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764" w:type="dxa"/>
            <w:vAlign w:val="center"/>
          </w:tcPr>
          <w:p w14:paraId="512C3EA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96CA84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764" w:type="dxa"/>
            <w:vAlign w:val="center"/>
          </w:tcPr>
          <w:p w14:paraId="4881295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vAlign w:val="center"/>
          </w:tcPr>
          <w:p w14:paraId="1E1C2EF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905" w:type="dxa"/>
            <w:vAlign w:val="center"/>
          </w:tcPr>
          <w:p w14:paraId="3A41DE2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730" w:type="dxa"/>
            <w:vAlign w:val="center"/>
          </w:tcPr>
          <w:p w14:paraId="0BF4F2D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14:paraId="4F13CB3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45.39</w:t>
            </w:r>
          </w:p>
        </w:tc>
      </w:tr>
      <w:tr w:rsidR="002213E9" w14:paraId="14E408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39C68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61830EA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BD6DB8F" w14:textId="77777777" w:rsidR="002213E9" w:rsidRDefault="003E1CFB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B1FF8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764" w:type="dxa"/>
            <w:vAlign w:val="center"/>
          </w:tcPr>
          <w:p w14:paraId="53A58EC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16337F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764" w:type="dxa"/>
            <w:vAlign w:val="center"/>
          </w:tcPr>
          <w:p w14:paraId="2665F59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64" w:type="dxa"/>
            <w:vAlign w:val="center"/>
          </w:tcPr>
          <w:p w14:paraId="308C527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12437AB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14:paraId="41C6904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05" w:type="dxa"/>
            <w:vAlign w:val="center"/>
          </w:tcPr>
          <w:p w14:paraId="79999B3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52.76</w:t>
            </w:r>
          </w:p>
        </w:tc>
      </w:tr>
      <w:tr w:rsidR="002213E9" w14:paraId="47685FF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293AB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7BED72C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F519882" w14:textId="77777777" w:rsidR="002213E9" w:rsidRDefault="003E1CFB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54B82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764" w:type="dxa"/>
            <w:vAlign w:val="center"/>
          </w:tcPr>
          <w:p w14:paraId="65296CA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139732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764" w:type="dxa"/>
            <w:vAlign w:val="center"/>
          </w:tcPr>
          <w:p w14:paraId="14041D2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vAlign w:val="center"/>
          </w:tcPr>
          <w:p w14:paraId="7CE0180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05" w:type="dxa"/>
            <w:vAlign w:val="center"/>
          </w:tcPr>
          <w:p w14:paraId="3C075B6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0149D11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07E716F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54.78</w:t>
            </w:r>
          </w:p>
        </w:tc>
      </w:tr>
      <w:tr w:rsidR="002213E9" w14:paraId="0AC749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35629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D147906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573B52B" w14:textId="77777777" w:rsidR="002213E9" w:rsidRDefault="003E1CFB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FA123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764" w:type="dxa"/>
            <w:vAlign w:val="center"/>
          </w:tcPr>
          <w:p w14:paraId="5E9A329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C934D1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764" w:type="dxa"/>
            <w:vAlign w:val="center"/>
          </w:tcPr>
          <w:p w14:paraId="1A01C98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64" w:type="dxa"/>
            <w:vAlign w:val="center"/>
          </w:tcPr>
          <w:p w14:paraId="519CBC7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14:paraId="04F6460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730" w:type="dxa"/>
            <w:vAlign w:val="center"/>
          </w:tcPr>
          <w:p w14:paraId="76E9EBA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 w14:paraId="0702A02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61.73</w:t>
            </w:r>
          </w:p>
        </w:tc>
      </w:tr>
      <w:tr w:rsidR="002213E9" w14:paraId="356407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4DDAC6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7CE989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BC1080B" w14:textId="77777777" w:rsidR="002213E9" w:rsidRDefault="003E1CFB"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5E350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764" w:type="dxa"/>
            <w:vAlign w:val="center"/>
          </w:tcPr>
          <w:p w14:paraId="4425661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9CAA00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vAlign w:val="center"/>
          </w:tcPr>
          <w:p w14:paraId="1D6A094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64" w:type="dxa"/>
            <w:vAlign w:val="center"/>
          </w:tcPr>
          <w:p w14:paraId="07F3CA3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5" w:type="dxa"/>
            <w:vAlign w:val="center"/>
          </w:tcPr>
          <w:p w14:paraId="2EA20B8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19A2236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14:paraId="7C35C21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52.49</w:t>
            </w:r>
          </w:p>
        </w:tc>
      </w:tr>
      <w:tr w:rsidR="002213E9" w14:paraId="059E5B4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708DEA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E01295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D9AE411" w14:textId="77777777" w:rsidR="002213E9" w:rsidRDefault="003E1CFB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2C194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764" w:type="dxa"/>
            <w:vAlign w:val="center"/>
          </w:tcPr>
          <w:p w14:paraId="68D255A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82C4BC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764" w:type="dxa"/>
            <w:vAlign w:val="center"/>
          </w:tcPr>
          <w:p w14:paraId="0664951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vAlign w:val="center"/>
          </w:tcPr>
          <w:p w14:paraId="5BB7A3B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2F10649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2EFEF2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 w14:paraId="69B5FC5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56.64</w:t>
            </w:r>
          </w:p>
        </w:tc>
      </w:tr>
      <w:tr w:rsidR="002213E9" w14:paraId="5C1CBB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20FCE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791F2C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51C3248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tcW w:w="848" w:type="dxa"/>
            <w:vAlign w:val="center"/>
          </w:tcPr>
          <w:p w14:paraId="55C1DA82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109.16</w:t>
            </w:r>
          </w:p>
        </w:tc>
        <w:tc>
          <w:tcPr>
            <w:tcW w:w="764" w:type="dxa"/>
            <w:vAlign w:val="center"/>
          </w:tcPr>
          <w:p w14:paraId="08E88BDD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C4A6092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4947</w:t>
            </w:r>
          </w:p>
        </w:tc>
        <w:tc>
          <w:tcPr>
            <w:tcW w:w="764" w:type="dxa"/>
            <w:vAlign w:val="center"/>
          </w:tcPr>
          <w:p w14:paraId="2C679F3A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2982</w:t>
            </w:r>
          </w:p>
        </w:tc>
        <w:tc>
          <w:tcPr>
            <w:tcW w:w="764" w:type="dxa"/>
            <w:vAlign w:val="center"/>
          </w:tcPr>
          <w:p w14:paraId="1E5433E9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1965</w:t>
            </w:r>
          </w:p>
        </w:tc>
        <w:tc>
          <w:tcPr>
            <w:tcW w:w="905" w:type="dxa"/>
            <w:vAlign w:val="center"/>
          </w:tcPr>
          <w:p w14:paraId="1F584232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2.75</w:t>
            </w:r>
          </w:p>
        </w:tc>
        <w:tc>
          <w:tcPr>
            <w:tcW w:w="730" w:type="dxa"/>
            <w:vAlign w:val="center"/>
          </w:tcPr>
          <w:p w14:paraId="17F035C2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2424</w:t>
            </w:r>
          </w:p>
        </w:tc>
        <w:tc>
          <w:tcPr>
            <w:tcW w:w="905" w:type="dxa"/>
            <w:vAlign w:val="center"/>
          </w:tcPr>
          <w:p w14:paraId="754B12CA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45.32</w:t>
            </w:r>
          </w:p>
        </w:tc>
      </w:tr>
      <w:tr w:rsidR="002213E9" w14:paraId="3FEF179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60812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72487E66" w14:textId="77777777" w:rsidR="002213E9" w:rsidRDefault="003E1CFB">
            <w:r>
              <w:rPr>
                <w:sz w:val="18"/>
                <w:szCs w:val="18"/>
              </w:rPr>
              <w:t>1-B</w:t>
            </w:r>
          </w:p>
        </w:tc>
        <w:tc>
          <w:tcPr>
            <w:tcW w:w="1641" w:type="dxa"/>
            <w:vAlign w:val="center"/>
          </w:tcPr>
          <w:p w14:paraId="62261433" w14:textId="77777777" w:rsidR="002213E9" w:rsidRDefault="003E1CFB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E1E03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tcW w:w="764" w:type="dxa"/>
            <w:vAlign w:val="center"/>
          </w:tcPr>
          <w:p w14:paraId="19626E5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0302F2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764" w:type="dxa"/>
            <w:vAlign w:val="center"/>
          </w:tcPr>
          <w:p w14:paraId="038E282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764" w:type="dxa"/>
            <w:vAlign w:val="center"/>
          </w:tcPr>
          <w:p w14:paraId="7FA6A47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 w14:paraId="36FFB28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730" w:type="dxa"/>
            <w:vAlign w:val="center"/>
          </w:tcPr>
          <w:p w14:paraId="0A70F4D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905" w:type="dxa"/>
            <w:vAlign w:val="center"/>
          </w:tcPr>
          <w:p w14:paraId="2A6D58A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42.19</w:t>
            </w:r>
          </w:p>
        </w:tc>
      </w:tr>
      <w:tr w:rsidR="002213E9" w14:paraId="2EDE29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69180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24CACCE2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322D0DF" w14:textId="77777777" w:rsidR="002213E9" w:rsidRDefault="003E1CFB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B3BB8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3F2DEC9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FD9CEF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764" w:type="dxa"/>
            <w:vAlign w:val="center"/>
          </w:tcPr>
          <w:p w14:paraId="41E6CF5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vAlign w:val="center"/>
          </w:tcPr>
          <w:p w14:paraId="4EAC6FF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14:paraId="484FC47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37303D5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14:paraId="50AD994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56.31</w:t>
            </w:r>
          </w:p>
        </w:tc>
      </w:tr>
      <w:tr w:rsidR="002213E9" w14:paraId="0DD205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F8BA6F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015022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101479F" w14:textId="77777777" w:rsidR="002213E9" w:rsidRDefault="003E1CFB"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257F5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764" w:type="dxa"/>
            <w:vAlign w:val="center"/>
          </w:tcPr>
          <w:p w14:paraId="4E9331F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FF129F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14:paraId="61E318D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vAlign w:val="center"/>
          </w:tcPr>
          <w:p w14:paraId="603D71C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05" w:type="dxa"/>
            <w:vAlign w:val="center"/>
          </w:tcPr>
          <w:p w14:paraId="3042F8E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145350F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5B56038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53.62</w:t>
            </w:r>
          </w:p>
        </w:tc>
      </w:tr>
      <w:tr w:rsidR="002213E9" w14:paraId="0D9221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36107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2E22BAD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5678003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tcW w:w="848" w:type="dxa"/>
            <w:vAlign w:val="center"/>
          </w:tcPr>
          <w:p w14:paraId="6EA6B0C1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34.71</w:t>
            </w:r>
          </w:p>
        </w:tc>
        <w:tc>
          <w:tcPr>
            <w:tcW w:w="764" w:type="dxa"/>
            <w:vAlign w:val="center"/>
          </w:tcPr>
          <w:p w14:paraId="0BD7C8C3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03DA300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1549</w:t>
            </w:r>
          </w:p>
        </w:tc>
        <w:tc>
          <w:tcPr>
            <w:tcW w:w="764" w:type="dxa"/>
            <w:vAlign w:val="center"/>
          </w:tcPr>
          <w:p w14:paraId="07A31FC1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924</w:t>
            </w:r>
          </w:p>
        </w:tc>
        <w:tc>
          <w:tcPr>
            <w:tcW w:w="764" w:type="dxa"/>
            <w:vAlign w:val="center"/>
          </w:tcPr>
          <w:p w14:paraId="1805E032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625</w:t>
            </w:r>
          </w:p>
        </w:tc>
        <w:tc>
          <w:tcPr>
            <w:tcW w:w="905" w:type="dxa"/>
            <w:vAlign w:val="center"/>
          </w:tcPr>
          <w:p w14:paraId="347690AB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0.88</w:t>
            </w:r>
          </w:p>
        </w:tc>
        <w:tc>
          <w:tcPr>
            <w:tcW w:w="730" w:type="dxa"/>
            <w:vAlign w:val="center"/>
          </w:tcPr>
          <w:p w14:paraId="4398B3EE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543B9A0F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44.61</w:t>
            </w:r>
          </w:p>
        </w:tc>
      </w:tr>
      <w:tr w:rsidR="002213E9" w14:paraId="2E8E292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0F41C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765BD40C" w14:textId="77777777" w:rsidR="002213E9" w:rsidRDefault="003E1CFB">
            <w:r>
              <w:rPr>
                <w:sz w:val="18"/>
                <w:szCs w:val="18"/>
              </w:rPr>
              <w:t>1-C</w:t>
            </w:r>
          </w:p>
        </w:tc>
        <w:tc>
          <w:tcPr>
            <w:tcW w:w="1641" w:type="dxa"/>
            <w:vAlign w:val="center"/>
          </w:tcPr>
          <w:p w14:paraId="3BE2BF41" w14:textId="77777777" w:rsidR="002213E9" w:rsidRDefault="003E1CFB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CFF3D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tcW w:w="764" w:type="dxa"/>
            <w:vAlign w:val="center"/>
          </w:tcPr>
          <w:p w14:paraId="38CB113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15F6F9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64" w:type="dxa"/>
            <w:vAlign w:val="center"/>
          </w:tcPr>
          <w:p w14:paraId="25482E0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764" w:type="dxa"/>
            <w:vAlign w:val="center"/>
          </w:tcPr>
          <w:p w14:paraId="5D1A6AE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 w14:paraId="598502A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730" w:type="dxa"/>
            <w:vAlign w:val="center"/>
          </w:tcPr>
          <w:p w14:paraId="5EC2AFF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905" w:type="dxa"/>
            <w:vAlign w:val="center"/>
          </w:tcPr>
          <w:p w14:paraId="6DE613B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41.30</w:t>
            </w:r>
          </w:p>
        </w:tc>
      </w:tr>
      <w:tr w:rsidR="002213E9" w14:paraId="14F0C50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CE358F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67E967B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03DD817" w14:textId="77777777" w:rsidR="002213E9" w:rsidRDefault="003E1CFB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97ABB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58A28E2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F334E4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1E4E957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64" w:type="dxa"/>
            <w:vAlign w:val="center"/>
          </w:tcPr>
          <w:p w14:paraId="47C7EAF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14:paraId="5B8CDFB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466E4F5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14:paraId="10E74FE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54.41</w:t>
            </w:r>
          </w:p>
        </w:tc>
      </w:tr>
      <w:tr w:rsidR="002213E9" w14:paraId="748D50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C295C5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AF8A1A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F5F2E1B" w14:textId="77777777" w:rsidR="002213E9" w:rsidRDefault="003E1CFB"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78ADD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764" w:type="dxa"/>
            <w:vAlign w:val="center"/>
          </w:tcPr>
          <w:p w14:paraId="0DB281B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426936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64" w:type="dxa"/>
            <w:vAlign w:val="center"/>
          </w:tcPr>
          <w:p w14:paraId="26F0F66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764" w:type="dxa"/>
            <w:vAlign w:val="center"/>
          </w:tcPr>
          <w:p w14:paraId="0529767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05" w:type="dxa"/>
            <w:vAlign w:val="center"/>
          </w:tcPr>
          <w:p w14:paraId="22B1A4E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14101DE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4958F3C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52.80</w:t>
            </w:r>
          </w:p>
        </w:tc>
      </w:tr>
      <w:tr w:rsidR="002213E9" w14:paraId="7F0FE16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5CFF85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6C3892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6707B8C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tcW w:w="848" w:type="dxa"/>
            <w:vAlign w:val="center"/>
          </w:tcPr>
          <w:p w14:paraId="34408B6B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34.71</w:t>
            </w:r>
          </w:p>
        </w:tc>
        <w:tc>
          <w:tcPr>
            <w:tcW w:w="764" w:type="dxa"/>
            <w:vAlign w:val="center"/>
          </w:tcPr>
          <w:p w14:paraId="2B314E61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D98B628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1513</w:t>
            </w:r>
          </w:p>
        </w:tc>
        <w:tc>
          <w:tcPr>
            <w:tcW w:w="764" w:type="dxa"/>
            <w:vAlign w:val="center"/>
          </w:tcPr>
          <w:p w14:paraId="0690EAF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889</w:t>
            </w:r>
          </w:p>
        </w:tc>
        <w:tc>
          <w:tcPr>
            <w:tcW w:w="764" w:type="dxa"/>
            <w:vAlign w:val="center"/>
          </w:tcPr>
          <w:p w14:paraId="00937FD8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625</w:t>
            </w:r>
          </w:p>
        </w:tc>
        <w:tc>
          <w:tcPr>
            <w:tcW w:w="905" w:type="dxa"/>
            <w:vAlign w:val="center"/>
          </w:tcPr>
          <w:p w14:paraId="359C4115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0.88</w:t>
            </w:r>
          </w:p>
        </w:tc>
        <w:tc>
          <w:tcPr>
            <w:tcW w:w="730" w:type="dxa"/>
            <w:vAlign w:val="center"/>
          </w:tcPr>
          <w:p w14:paraId="4679A4A3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43ADD6A2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43.60</w:t>
            </w:r>
          </w:p>
        </w:tc>
      </w:tr>
      <w:tr w:rsidR="002213E9" w14:paraId="59E5946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467952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6DA8F70F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61AE41A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344.71</w:t>
            </w:r>
          </w:p>
        </w:tc>
        <w:tc>
          <w:tcPr>
            <w:tcW w:w="764" w:type="dxa"/>
            <w:vAlign w:val="center"/>
          </w:tcPr>
          <w:p w14:paraId="50AD716B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8E4E3A6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15440</w:t>
            </w:r>
          </w:p>
        </w:tc>
        <w:tc>
          <w:tcPr>
            <w:tcW w:w="764" w:type="dxa"/>
            <w:vAlign w:val="center"/>
          </w:tcPr>
          <w:p w14:paraId="6FFE1F9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9236</w:t>
            </w:r>
          </w:p>
        </w:tc>
        <w:tc>
          <w:tcPr>
            <w:tcW w:w="764" w:type="dxa"/>
            <w:vAlign w:val="center"/>
          </w:tcPr>
          <w:p w14:paraId="030F8861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6204</w:t>
            </w:r>
          </w:p>
        </w:tc>
        <w:tc>
          <w:tcPr>
            <w:tcW w:w="905" w:type="dxa"/>
            <w:vAlign w:val="center"/>
          </w:tcPr>
          <w:p w14:paraId="05EFA983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8.70</w:t>
            </w:r>
          </w:p>
        </w:tc>
        <w:tc>
          <w:tcPr>
            <w:tcW w:w="730" w:type="dxa"/>
            <w:vAlign w:val="center"/>
          </w:tcPr>
          <w:p w14:paraId="5646C9E0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7655</w:t>
            </w:r>
          </w:p>
        </w:tc>
        <w:tc>
          <w:tcPr>
            <w:tcW w:w="905" w:type="dxa"/>
            <w:vAlign w:val="center"/>
          </w:tcPr>
          <w:p w14:paraId="74BB8B8D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44.79</w:t>
            </w:r>
          </w:p>
        </w:tc>
      </w:tr>
      <w:tr w:rsidR="002213E9" w14:paraId="645BC17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77C5C09" w14:textId="77777777" w:rsidR="002213E9" w:rsidRDefault="003E1CFB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58E3ACD2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169CF2E" w14:textId="77777777" w:rsidR="002213E9" w:rsidRDefault="003E1CFB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3DD7D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51.67</w:t>
            </w:r>
          </w:p>
        </w:tc>
        <w:tc>
          <w:tcPr>
            <w:tcW w:w="764" w:type="dxa"/>
            <w:vAlign w:val="center"/>
          </w:tcPr>
          <w:p w14:paraId="368E8C4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5A76D1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9390</w:t>
            </w:r>
          </w:p>
        </w:tc>
        <w:tc>
          <w:tcPr>
            <w:tcW w:w="764" w:type="dxa"/>
            <w:vAlign w:val="center"/>
          </w:tcPr>
          <w:p w14:paraId="5310A5C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5524</w:t>
            </w:r>
          </w:p>
        </w:tc>
        <w:tc>
          <w:tcPr>
            <w:tcW w:w="764" w:type="dxa"/>
            <w:vAlign w:val="center"/>
          </w:tcPr>
          <w:p w14:paraId="40B5AE3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3866</w:t>
            </w:r>
          </w:p>
        </w:tc>
        <w:tc>
          <w:tcPr>
            <w:tcW w:w="905" w:type="dxa"/>
            <w:vAlign w:val="center"/>
          </w:tcPr>
          <w:p w14:paraId="14EA7BA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5.43</w:t>
            </w:r>
          </w:p>
        </w:tc>
        <w:tc>
          <w:tcPr>
            <w:tcW w:w="730" w:type="dxa"/>
            <w:vAlign w:val="center"/>
          </w:tcPr>
          <w:p w14:paraId="0295BA0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4589</w:t>
            </w:r>
          </w:p>
        </w:tc>
        <w:tc>
          <w:tcPr>
            <w:tcW w:w="905" w:type="dxa"/>
            <w:vAlign w:val="center"/>
          </w:tcPr>
          <w:p w14:paraId="450ED05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181.75</w:t>
            </w:r>
          </w:p>
        </w:tc>
      </w:tr>
      <w:tr w:rsidR="002213E9" w14:paraId="2AC42B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191E76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1B26BD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4E0AC57" w14:textId="77777777" w:rsidR="002213E9" w:rsidRDefault="003E1CFB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40622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tcW w:w="764" w:type="dxa"/>
            <w:vAlign w:val="center"/>
          </w:tcPr>
          <w:p w14:paraId="3301E56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ACB8B7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2116</w:t>
            </w:r>
          </w:p>
        </w:tc>
        <w:tc>
          <w:tcPr>
            <w:tcW w:w="764" w:type="dxa"/>
            <w:vAlign w:val="center"/>
          </w:tcPr>
          <w:p w14:paraId="1DB1702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1279</w:t>
            </w:r>
          </w:p>
        </w:tc>
        <w:tc>
          <w:tcPr>
            <w:tcW w:w="764" w:type="dxa"/>
            <w:vAlign w:val="center"/>
          </w:tcPr>
          <w:p w14:paraId="3B27620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905" w:type="dxa"/>
            <w:vAlign w:val="center"/>
          </w:tcPr>
          <w:p w14:paraId="70E9722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730" w:type="dxa"/>
            <w:vAlign w:val="center"/>
          </w:tcPr>
          <w:p w14:paraId="46CDFFF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905" w:type="dxa"/>
            <w:vAlign w:val="center"/>
          </w:tcPr>
          <w:p w14:paraId="67E0811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189.25</w:t>
            </w:r>
          </w:p>
        </w:tc>
      </w:tr>
      <w:tr w:rsidR="002213E9" w14:paraId="7BC926C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CDCA5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BD87B04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AF43B9E" w14:textId="77777777" w:rsidR="002213E9" w:rsidRDefault="003E1CFB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9FFD4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tcW w:w="764" w:type="dxa"/>
            <w:vAlign w:val="center"/>
          </w:tcPr>
          <w:p w14:paraId="32C487C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898AD5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2114</w:t>
            </w:r>
          </w:p>
        </w:tc>
        <w:tc>
          <w:tcPr>
            <w:tcW w:w="764" w:type="dxa"/>
            <w:vAlign w:val="center"/>
          </w:tcPr>
          <w:p w14:paraId="543F8FB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64" w:type="dxa"/>
            <w:vAlign w:val="center"/>
          </w:tcPr>
          <w:p w14:paraId="257A466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905" w:type="dxa"/>
            <w:vAlign w:val="center"/>
          </w:tcPr>
          <w:p w14:paraId="5EEB200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730" w:type="dxa"/>
            <w:vAlign w:val="center"/>
          </w:tcPr>
          <w:p w14:paraId="7D3975A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905" w:type="dxa"/>
            <w:vAlign w:val="center"/>
          </w:tcPr>
          <w:p w14:paraId="2062725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189.11</w:t>
            </w:r>
          </w:p>
        </w:tc>
      </w:tr>
      <w:tr w:rsidR="002213E9" w14:paraId="7CA403E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E1A2D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13015F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CC6E605" w14:textId="77777777" w:rsidR="002213E9" w:rsidRDefault="003E1CFB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73000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764" w:type="dxa"/>
            <w:vAlign w:val="center"/>
          </w:tcPr>
          <w:p w14:paraId="67D48E1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05CE79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764" w:type="dxa"/>
            <w:vAlign w:val="center"/>
          </w:tcPr>
          <w:p w14:paraId="672E869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764" w:type="dxa"/>
            <w:vAlign w:val="center"/>
          </w:tcPr>
          <w:p w14:paraId="7EEF3CA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3AF6CA0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730" w:type="dxa"/>
            <w:vAlign w:val="center"/>
          </w:tcPr>
          <w:p w14:paraId="28B1560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05" w:type="dxa"/>
            <w:vAlign w:val="center"/>
          </w:tcPr>
          <w:p w14:paraId="363DD1B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189.30</w:t>
            </w:r>
          </w:p>
        </w:tc>
      </w:tr>
      <w:tr w:rsidR="002213E9" w14:paraId="16B9D55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373A6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0C8F20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7F94072" w14:textId="77777777" w:rsidR="002213E9" w:rsidRDefault="003E1CFB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2A29B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764" w:type="dxa"/>
            <w:vAlign w:val="center"/>
          </w:tcPr>
          <w:p w14:paraId="2C8EEBD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1FB080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764" w:type="dxa"/>
            <w:vAlign w:val="center"/>
          </w:tcPr>
          <w:p w14:paraId="166EC0D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764" w:type="dxa"/>
            <w:vAlign w:val="center"/>
          </w:tcPr>
          <w:p w14:paraId="31E9C87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70BC301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730" w:type="dxa"/>
            <w:vAlign w:val="center"/>
          </w:tcPr>
          <w:p w14:paraId="7E8E627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05" w:type="dxa"/>
            <w:vAlign w:val="center"/>
          </w:tcPr>
          <w:p w14:paraId="37641D0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189.30</w:t>
            </w:r>
          </w:p>
        </w:tc>
      </w:tr>
      <w:tr w:rsidR="002213E9" w14:paraId="2E6C043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39DE2A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10CEB9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7B7D7B3" w14:textId="77777777" w:rsidR="002213E9" w:rsidRDefault="003E1CFB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DADCE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tcW w:w="764" w:type="dxa"/>
            <w:vAlign w:val="center"/>
          </w:tcPr>
          <w:p w14:paraId="615A1CF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9169B7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764" w:type="dxa"/>
            <w:vAlign w:val="center"/>
          </w:tcPr>
          <w:p w14:paraId="53569BE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64" w:type="dxa"/>
            <w:vAlign w:val="center"/>
          </w:tcPr>
          <w:p w14:paraId="3CA833A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905" w:type="dxa"/>
            <w:vAlign w:val="center"/>
          </w:tcPr>
          <w:p w14:paraId="1BD1763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14:paraId="4DB1D85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905" w:type="dxa"/>
            <w:vAlign w:val="center"/>
          </w:tcPr>
          <w:p w14:paraId="3AC4E40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215.20</w:t>
            </w:r>
          </w:p>
        </w:tc>
      </w:tr>
      <w:tr w:rsidR="002213E9" w14:paraId="34AA2F5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EB2DA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5943B19E" w14:textId="77777777" w:rsidR="002213E9" w:rsidRDefault="003E1CFB">
            <w:r>
              <w:rPr>
                <w:sz w:val="18"/>
                <w:szCs w:val="18"/>
              </w:rPr>
              <w:t>4-D</w:t>
            </w:r>
          </w:p>
        </w:tc>
        <w:tc>
          <w:tcPr>
            <w:tcW w:w="1641" w:type="dxa"/>
            <w:vAlign w:val="center"/>
          </w:tcPr>
          <w:p w14:paraId="1501D298" w14:textId="77777777" w:rsidR="002213E9" w:rsidRDefault="003E1CFB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F8C82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44.51</w:t>
            </w:r>
          </w:p>
        </w:tc>
        <w:tc>
          <w:tcPr>
            <w:tcW w:w="764" w:type="dxa"/>
            <w:vAlign w:val="center"/>
          </w:tcPr>
          <w:p w14:paraId="4022EC6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6D36D9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7934</w:t>
            </w:r>
          </w:p>
        </w:tc>
        <w:tc>
          <w:tcPr>
            <w:tcW w:w="764" w:type="dxa"/>
            <w:vAlign w:val="center"/>
          </w:tcPr>
          <w:p w14:paraId="4820A36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4604</w:t>
            </w:r>
          </w:p>
        </w:tc>
        <w:tc>
          <w:tcPr>
            <w:tcW w:w="764" w:type="dxa"/>
            <w:vAlign w:val="center"/>
          </w:tcPr>
          <w:p w14:paraId="2729AD4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3331</w:t>
            </w:r>
          </w:p>
        </w:tc>
        <w:tc>
          <w:tcPr>
            <w:tcW w:w="905" w:type="dxa"/>
            <w:vAlign w:val="center"/>
          </w:tcPr>
          <w:p w14:paraId="04E9C7E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730" w:type="dxa"/>
            <w:vAlign w:val="center"/>
          </w:tcPr>
          <w:p w14:paraId="17A792F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3954</w:t>
            </w:r>
          </w:p>
        </w:tc>
        <w:tc>
          <w:tcPr>
            <w:tcW w:w="905" w:type="dxa"/>
            <w:vAlign w:val="center"/>
          </w:tcPr>
          <w:p w14:paraId="12BE96C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178.26</w:t>
            </w:r>
          </w:p>
        </w:tc>
      </w:tr>
      <w:tr w:rsidR="002213E9" w14:paraId="3D4CF7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E73CE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65174B85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9B907C1" w14:textId="77777777" w:rsidR="002213E9" w:rsidRDefault="003E1CFB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6B5A2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764" w:type="dxa"/>
            <w:vAlign w:val="center"/>
          </w:tcPr>
          <w:p w14:paraId="636F026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4BC210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3891</w:t>
            </w:r>
          </w:p>
        </w:tc>
        <w:tc>
          <w:tcPr>
            <w:tcW w:w="764" w:type="dxa"/>
            <w:vAlign w:val="center"/>
          </w:tcPr>
          <w:p w14:paraId="304AF94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2429</w:t>
            </w:r>
          </w:p>
        </w:tc>
        <w:tc>
          <w:tcPr>
            <w:tcW w:w="764" w:type="dxa"/>
            <w:vAlign w:val="center"/>
          </w:tcPr>
          <w:p w14:paraId="474B0C4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905" w:type="dxa"/>
            <w:vAlign w:val="center"/>
          </w:tcPr>
          <w:p w14:paraId="25233C6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730" w:type="dxa"/>
            <w:vAlign w:val="center"/>
          </w:tcPr>
          <w:p w14:paraId="53D0831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1736</w:t>
            </w:r>
          </w:p>
        </w:tc>
        <w:tc>
          <w:tcPr>
            <w:tcW w:w="905" w:type="dxa"/>
            <w:vAlign w:val="center"/>
          </w:tcPr>
          <w:p w14:paraId="014132F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199.12</w:t>
            </w:r>
          </w:p>
        </w:tc>
      </w:tr>
      <w:tr w:rsidR="002213E9" w14:paraId="264B51F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ACFA4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230AEA2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4C500DA" w14:textId="77777777" w:rsidR="002213E9" w:rsidRDefault="003E1CFB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BE979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764" w:type="dxa"/>
            <w:vAlign w:val="center"/>
          </w:tcPr>
          <w:p w14:paraId="5ECB5BF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A931AB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3718</w:t>
            </w:r>
          </w:p>
        </w:tc>
        <w:tc>
          <w:tcPr>
            <w:tcW w:w="764" w:type="dxa"/>
            <w:vAlign w:val="center"/>
          </w:tcPr>
          <w:p w14:paraId="3873F8F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2681</w:t>
            </w:r>
          </w:p>
        </w:tc>
        <w:tc>
          <w:tcPr>
            <w:tcW w:w="764" w:type="dxa"/>
            <w:vAlign w:val="center"/>
          </w:tcPr>
          <w:p w14:paraId="54227DC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905" w:type="dxa"/>
            <w:vAlign w:val="center"/>
          </w:tcPr>
          <w:p w14:paraId="4A3F628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730" w:type="dxa"/>
            <w:vAlign w:val="center"/>
          </w:tcPr>
          <w:p w14:paraId="7CB2BF5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905" w:type="dxa"/>
            <w:vAlign w:val="center"/>
          </w:tcPr>
          <w:p w14:paraId="7063233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268.23</w:t>
            </w:r>
          </w:p>
        </w:tc>
      </w:tr>
      <w:tr w:rsidR="002213E9" w14:paraId="4B075F0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937DB7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F4AB64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040026F" w14:textId="77777777" w:rsidR="002213E9" w:rsidRDefault="003E1CFB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AA361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764" w:type="dxa"/>
            <w:vAlign w:val="center"/>
          </w:tcPr>
          <w:p w14:paraId="16E9DB1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485ABF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764" w:type="dxa"/>
            <w:vAlign w:val="center"/>
          </w:tcPr>
          <w:p w14:paraId="3722CA3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764" w:type="dxa"/>
            <w:vAlign w:val="center"/>
          </w:tcPr>
          <w:p w14:paraId="4CB4959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905" w:type="dxa"/>
            <w:vAlign w:val="center"/>
          </w:tcPr>
          <w:p w14:paraId="46DCAEF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730" w:type="dxa"/>
            <w:vAlign w:val="center"/>
          </w:tcPr>
          <w:p w14:paraId="1B31B23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905" w:type="dxa"/>
            <w:vAlign w:val="center"/>
          </w:tcPr>
          <w:p w14:paraId="5C8DE7E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224.49</w:t>
            </w:r>
          </w:p>
        </w:tc>
      </w:tr>
      <w:tr w:rsidR="002213E9" w14:paraId="528CF6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D5EAB5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D9A070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90D941B" w14:textId="77777777" w:rsidR="002213E9" w:rsidRDefault="003E1CFB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F7987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764" w:type="dxa"/>
            <w:vAlign w:val="center"/>
          </w:tcPr>
          <w:p w14:paraId="1DA1D49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465953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764" w:type="dxa"/>
            <w:vAlign w:val="center"/>
          </w:tcPr>
          <w:p w14:paraId="281B7D6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64" w:type="dxa"/>
            <w:vAlign w:val="center"/>
          </w:tcPr>
          <w:p w14:paraId="41A6F1B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3C94121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730" w:type="dxa"/>
            <w:vAlign w:val="center"/>
          </w:tcPr>
          <w:p w14:paraId="1787961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905" w:type="dxa"/>
            <w:vAlign w:val="center"/>
          </w:tcPr>
          <w:p w14:paraId="4795A2A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174.25</w:t>
            </w:r>
          </w:p>
        </w:tc>
      </w:tr>
      <w:tr w:rsidR="002213E9" w14:paraId="3FBE10B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CAD1D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73E1D38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7C4CB0" w14:textId="77777777" w:rsidR="002213E9" w:rsidRDefault="003E1CFB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96DEC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764" w:type="dxa"/>
            <w:vAlign w:val="center"/>
          </w:tcPr>
          <w:p w14:paraId="66ECF57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B90F42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764" w:type="dxa"/>
            <w:vAlign w:val="center"/>
          </w:tcPr>
          <w:p w14:paraId="72F3388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64" w:type="dxa"/>
            <w:vAlign w:val="center"/>
          </w:tcPr>
          <w:p w14:paraId="77CDAF3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905" w:type="dxa"/>
            <w:vAlign w:val="center"/>
          </w:tcPr>
          <w:p w14:paraId="28C7FF7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14:paraId="1BA139E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905" w:type="dxa"/>
            <w:vAlign w:val="center"/>
          </w:tcPr>
          <w:p w14:paraId="1336FE1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231.99</w:t>
            </w:r>
          </w:p>
        </w:tc>
      </w:tr>
      <w:tr w:rsidR="002213E9" w14:paraId="0B3AA69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94394F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6677D1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B35C846" w14:textId="77777777" w:rsidR="002213E9" w:rsidRDefault="003E1CFB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50E9C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764" w:type="dxa"/>
            <w:vAlign w:val="center"/>
          </w:tcPr>
          <w:p w14:paraId="2024D0D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F6D346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764" w:type="dxa"/>
            <w:vAlign w:val="center"/>
          </w:tcPr>
          <w:p w14:paraId="5B8135C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764" w:type="dxa"/>
            <w:vAlign w:val="center"/>
          </w:tcPr>
          <w:p w14:paraId="06F8062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905" w:type="dxa"/>
            <w:vAlign w:val="center"/>
          </w:tcPr>
          <w:p w14:paraId="740FF1B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22B999A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905" w:type="dxa"/>
            <w:vAlign w:val="center"/>
          </w:tcPr>
          <w:p w14:paraId="45488C4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285.03</w:t>
            </w:r>
          </w:p>
        </w:tc>
      </w:tr>
      <w:tr w:rsidR="002213E9" w14:paraId="649C26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1588B4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292A54C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8034C01" w14:textId="77777777" w:rsidR="002213E9" w:rsidRDefault="003E1CFB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87A9E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764" w:type="dxa"/>
            <w:vAlign w:val="center"/>
          </w:tcPr>
          <w:p w14:paraId="1C8E50E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AC247B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64" w:type="dxa"/>
            <w:vAlign w:val="center"/>
          </w:tcPr>
          <w:p w14:paraId="2A453DB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764" w:type="dxa"/>
            <w:vAlign w:val="center"/>
          </w:tcPr>
          <w:p w14:paraId="3D5DB5A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905" w:type="dxa"/>
            <w:vAlign w:val="center"/>
          </w:tcPr>
          <w:p w14:paraId="4F0F950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 w14:paraId="23D4E59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905" w:type="dxa"/>
            <w:vAlign w:val="center"/>
          </w:tcPr>
          <w:p w14:paraId="3978A69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255.07</w:t>
            </w:r>
          </w:p>
        </w:tc>
      </w:tr>
      <w:tr w:rsidR="002213E9" w14:paraId="7EA4B09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6FA51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71C584A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573E3ED" w14:textId="77777777" w:rsidR="002213E9" w:rsidRDefault="003E1CFB"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FBDB2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764" w:type="dxa"/>
            <w:vAlign w:val="center"/>
          </w:tcPr>
          <w:p w14:paraId="2E13622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8A8423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764" w:type="dxa"/>
            <w:vAlign w:val="center"/>
          </w:tcPr>
          <w:p w14:paraId="2A01E51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764" w:type="dxa"/>
            <w:vAlign w:val="center"/>
          </w:tcPr>
          <w:p w14:paraId="25BF8A4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14:paraId="4028086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5AD8208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05" w:type="dxa"/>
            <w:vAlign w:val="center"/>
          </w:tcPr>
          <w:p w14:paraId="3063C5B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264.34</w:t>
            </w:r>
          </w:p>
        </w:tc>
      </w:tr>
      <w:tr w:rsidR="002213E9" w14:paraId="4326378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17195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4334CD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F18673E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tcW w:w="848" w:type="dxa"/>
            <w:vAlign w:val="center"/>
          </w:tcPr>
          <w:p w14:paraId="263D8EC4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109.17</w:t>
            </w:r>
          </w:p>
        </w:tc>
        <w:tc>
          <w:tcPr>
            <w:tcW w:w="764" w:type="dxa"/>
            <w:vAlign w:val="center"/>
          </w:tcPr>
          <w:p w14:paraId="229AB57E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43176C5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22469</w:t>
            </w:r>
          </w:p>
        </w:tc>
        <w:tc>
          <w:tcPr>
            <w:tcW w:w="764" w:type="dxa"/>
            <w:vAlign w:val="center"/>
          </w:tcPr>
          <w:p w14:paraId="18A62EC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14300</w:t>
            </w:r>
          </w:p>
        </w:tc>
        <w:tc>
          <w:tcPr>
            <w:tcW w:w="764" w:type="dxa"/>
            <w:vAlign w:val="center"/>
          </w:tcPr>
          <w:p w14:paraId="3A5E09A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8169</w:t>
            </w:r>
          </w:p>
        </w:tc>
        <w:tc>
          <w:tcPr>
            <w:tcW w:w="905" w:type="dxa"/>
            <w:vAlign w:val="center"/>
          </w:tcPr>
          <w:p w14:paraId="44A5E2DA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11.48</w:t>
            </w:r>
          </w:p>
        </w:tc>
        <w:tc>
          <w:tcPr>
            <w:tcW w:w="730" w:type="dxa"/>
            <w:vAlign w:val="center"/>
          </w:tcPr>
          <w:p w14:paraId="2AFC9718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9697</w:t>
            </w:r>
          </w:p>
        </w:tc>
        <w:tc>
          <w:tcPr>
            <w:tcW w:w="905" w:type="dxa"/>
            <w:vAlign w:val="center"/>
          </w:tcPr>
          <w:p w14:paraId="373D3BA7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205.82</w:t>
            </w:r>
          </w:p>
        </w:tc>
      </w:tr>
      <w:tr w:rsidR="002213E9" w14:paraId="732F04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2D294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5B9596EE" w14:textId="77777777" w:rsidR="002213E9" w:rsidRDefault="003E1CFB">
            <w:r>
              <w:rPr>
                <w:sz w:val="18"/>
                <w:szCs w:val="18"/>
              </w:rPr>
              <w:t>4-A</w:t>
            </w:r>
          </w:p>
        </w:tc>
        <w:tc>
          <w:tcPr>
            <w:tcW w:w="1641" w:type="dxa"/>
            <w:vAlign w:val="center"/>
          </w:tcPr>
          <w:p w14:paraId="14CC1842" w14:textId="77777777" w:rsidR="002213E9" w:rsidRDefault="003E1CFB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CB4FC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44.51</w:t>
            </w:r>
          </w:p>
        </w:tc>
        <w:tc>
          <w:tcPr>
            <w:tcW w:w="764" w:type="dxa"/>
            <w:vAlign w:val="center"/>
          </w:tcPr>
          <w:p w14:paraId="36BF664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7C43AA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7911</w:t>
            </w:r>
          </w:p>
        </w:tc>
        <w:tc>
          <w:tcPr>
            <w:tcW w:w="764" w:type="dxa"/>
            <w:vAlign w:val="center"/>
          </w:tcPr>
          <w:p w14:paraId="6E0B696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4580</w:t>
            </w:r>
          </w:p>
        </w:tc>
        <w:tc>
          <w:tcPr>
            <w:tcW w:w="764" w:type="dxa"/>
            <w:vAlign w:val="center"/>
          </w:tcPr>
          <w:p w14:paraId="46D809A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3331</w:t>
            </w:r>
          </w:p>
        </w:tc>
        <w:tc>
          <w:tcPr>
            <w:tcW w:w="905" w:type="dxa"/>
            <w:vAlign w:val="center"/>
          </w:tcPr>
          <w:p w14:paraId="68F75F8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730" w:type="dxa"/>
            <w:vAlign w:val="center"/>
          </w:tcPr>
          <w:p w14:paraId="751799C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3954</w:t>
            </w:r>
          </w:p>
        </w:tc>
        <w:tc>
          <w:tcPr>
            <w:tcW w:w="905" w:type="dxa"/>
            <w:vAlign w:val="center"/>
          </w:tcPr>
          <w:p w14:paraId="2574215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177.74</w:t>
            </w:r>
          </w:p>
        </w:tc>
      </w:tr>
      <w:tr w:rsidR="002213E9" w14:paraId="31BC230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BF434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D85D9F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3085982" w14:textId="77777777" w:rsidR="002213E9" w:rsidRDefault="003E1CFB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5EBC9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764" w:type="dxa"/>
            <w:vAlign w:val="center"/>
          </w:tcPr>
          <w:p w14:paraId="2775200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35B8BF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3964</w:t>
            </w:r>
          </w:p>
        </w:tc>
        <w:tc>
          <w:tcPr>
            <w:tcW w:w="764" w:type="dxa"/>
            <w:vAlign w:val="center"/>
          </w:tcPr>
          <w:p w14:paraId="7A150BC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2501</w:t>
            </w:r>
          </w:p>
        </w:tc>
        <w:tc>
          <w:tcPr>
            <w:tcW w:w="764" w:type="dxa"/>
            <w:vAlign w:val="center"/>
          </w:tcPr>
          <w:p w14:paraId="14726A2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905" w:type="dxa"/>
            <w:vAlign w:val="center"/>
          </w:tcPr>
          <w:p w14:paraId="045E1F6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730" w:type="dxa"/>
            <w:vAlign w:val="center"/>
          </w:tcPr>
          <w:p w14:paraId="29E65FD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1736</w:t>
            </w:r>
          </w:p>
        </w:tc>
        <w:tc>
          <w:tcPr>
            <w:tcW w:w="905" w:type="dxa"/>
            <w:vAlign w:val="center"/>
          </w:tcPr>
          <w:p w14:paraId="05F8B81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202.84</w:t>
            </w:r>
          </w:p>
        </w:tc>
      </w:tr>
      <w:tr w:rsidR="002213E9" w14:paraId="2C1FC1D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988C0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C3FA84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1278230" w14:textId="77777777" w:rsidR="002213E9" w:rsidRDefault="003E1CFB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BA2F7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764" w:type="dxa"/>
            <w:vAlign w:val="center"/>
          </w:tcPr>
          <w:p w14:paraId="78BC0C1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12909E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3589</w:t>
            </w:r>
          </w:p>
        </w:tc>
        <w:tc>
          <w:tcPr>
            <w:tcW w:w="764" w:type="dxa"/>
            <w:vAlign w:val="center"/>
          </w:tcPr>
          <w:p w14:paraId="7E6DAF4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tcW w:w="764" w:type="dxa"/>
            <w:vAlign w:val="center"/>
          </w:tcPr>
          <w:p w14:paraId="50E9C76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905" w:type="dxa"/>
            <w:vAlign w:val="center"/>
          </w:tcPr>
          <w:p w14:paraId="3394870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730" w:type="dxa"/>
            <w:vAlign w:val="center"/>
          </w:tcPr>
          <w:p w14:paraId="640CD6A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905" w:type="dxa"/>
            <w:vAlign w:val="center"/>
          </w:tcPr>
          <w:p w14:paraId="5B92DC7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258.93</w:t>
            </w:r>
          </w:p>
        </w:tc>
      </w:tr>
      <w:tr w:rsidR="002213E9" w14:paraId="6D8567B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5CAA2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2F776F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A9C1721" w14:textId="77777777" w:rsidR="002213E9" w:rsidRDefault="003E1CFB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3043A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764" w:type="dxa"/>
            <w:vAlign w:val="center"/>
          </w:tcPr>
          <w:p w14:paraId="43A112E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55ECD3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764" w:type="dxa"/>
            <w:vAlign w:val="center"/>
          </w:tcPr>
          <w:p w14:paraId="70F43BC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764" w:type="dxa"/>
            <w:vAlign w:val="center"/>
          </w:tcPr>
          <w:p w14:paraId="64A732D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905" w:type="dxa"/>
            <w:vAlign w:val="center"/>
          </w:tcPr>
          <w:p w14:paraId="7D56363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730" w:type="dxa"/>
            <w:vAlign w:val="center"/>
          </w:tcPr>
          <w:p w14:paraId="6F6C0E6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905" w:type="dxa"/>
            <w:vAlign w:val="center"/>
          </w:tcPr>
          <w:p w14:paraId="1F71D85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224.49</w:t>
            </w:r>
          </w:p>
        </w:tc>
      </w:tr>
      <w:tr w:rsidR="002213E9" w14:paraId="7A9B17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E960E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6136599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D1835D1" w14:textId="77777777" w:rsidR="002213E9" w:rsidRDefault="003E1CFB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D5A11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764" w:type="dxa"/>
            <w:vAlign w:val="center"/>
          </w:tcPr>
          <w:p w14:paraId="3290D2A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8EF3E5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764" w:type="dxa"/>
            <w:vAlign w:val="center"/>
          </w:tcPr>
          <w:p w14:paraId="0D3692D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64" w:type="dxa"/>
            <w:vAlign w:val="center"/>
          </w:tcPr>
          <w:p w14:paraId="01AC7E8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517FBA6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730" w:type="dxa"/>
            <w:vAlign w:val="center"/>
          </w:tcPr>
          <w:p w14:paraId="2C1E800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905" w:type="dxa"/>
            <w:vAlign w:val="center"/>
          </w:tcPr>
          <w:p w14:paraId="2921392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174.25</w:t>
            </w:r>
          </w:p>
        </w:tc>
      </w:tr>
      <w:tr w:rsidR="002213E9" w14:paraId="39B3F4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D4795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4405C7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4283B37" w14:textId="77777777" w:rsidR="002213E9" w:rsidRDefault="003E1CFB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747BB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764" w:type="dxa"/>
            <w:vAlign w:val="center"/>
          </w:tcPr>
          <w:p w14:paraId="2DBB8B1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ED439F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764" w:type="dxa"/>
            <w:vAlign w:val="center"/>
          </w:tcPr>
          <w:p w14:paraId="7EBF8FB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64" w:type="dxa"/>
            <w:vAlign w:val="center"/>
          </w:tcPr>
          <w:p w14:paraId="15F85B8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905" w:type="dxa"/>
            <w:vAlign w:val="center"/>
          </w:tcPr>
          <w:p w14:paraId="73DC4F5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14:paraId="65DC9BC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905" w:type="dxa"/>
            <w:vAlign w:val="center"/>
          </w:tcPr>
          <w:p w14:paraId="5B507C0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235.93</w:t>
            </w:r>
          </w:p>
        </w:tc>
      </w:tr>
      <w:tr w:rsidR="002213E9" w14:paraId="6DB519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B24E0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1E675B6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E2931A3" w14:textId="77777777" w:rsidR="002213E9" w:rsidRDefault="003E1CFB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622A2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764" w:type="dxa"/>
            <w:vAlign w:val="center"/>
          </w:tcPr>
          <w:p w14:paraId="09F828C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040675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1458</w:t>
            </w:r>
          </w:p>
        </w:tc>
        <w:tc>
          <w:tcPr>
            <w:tcW w:w="764" w:type="dxa"/>
            <w:vAlign w:val="center"/>
          </w:tcPr>
          <w:p w14:paraId="11C9CF7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tcW w:w="764" w:type="dxa"/>
            <w:vAlign w:val="center"/>
          </w:tcPr>
          <w:p w14:paraId="06291E6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905" w:type="dxa"/>
            <w:vAlign w:val="center"/>
          </w:tcPr>
          <w:p w14:paraId="727F961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23AE50F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905" w:type="dxa"/>
            <w:vAlign w:val="center"/>
          </w:tcPr>
          <w:p w14:paraId="7165E95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284.13</w:t>
            </w:r>
          </w:p>
        </w:tc>
      </w:tr>
      <w:tr w:rsidR="002213E9" w14:paraId="3DA9A92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93AF4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7B8589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62A6C5F" w14:textId="77777777" w:rsidR="002213E9" w:rsidRDefault="003E1CFB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8C4D1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764" w:type="dxa"/>
            <w:vAlign w:val="center"/>
          </w:tcPr>
          <w:p w14:paraId="0576E16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CB2B33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764" w:type="dxa"/>
            <w:vAlign w:val="center"/>
          </w:tcPr>
          <w:p w14:paraId="2E91392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64" w:type="dxa"/>
            <w:vAlign w:val="center"/>
          </w:tcPr>
          <w:p w14:paraId="144ADC5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905" w:type="dxa"/>
            <w:vAlign w:val="center"/>
          </w:tcPr>
          <w:p w14:paraId="16F3FEE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 w14:paraId="2985A83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905" w:type="dxa"/>
            <w:vAlign w:val="center"/>
          </w:tcPr>
          <w:p w14:paraId="07936C2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251.85</w:t>
            </w:r>
          </w:p>
        </w:tc>
      </w:tr>
      <w:tr w:rsidR="002213E9" w14:paraId="6A75C4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CC115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1FC2295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6B80C26" w14:textId="77777777" w:rsidR="002213E9" w:rsidRDefault="003E1CFB"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B6F41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764" w:type="dxa"/>
            <w:vAlign w:val="center"/>
          </w:tcPr>
          <w:p w14:paraId="3EBEA13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23BC82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764" w:type="dxa"/>
            <w:vAlign w:val="center"/>
          </w:tcPr>
          <w:p w14:paraId="3A7A156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764" w:type="dxa"/>
            <w:vAlign w:val="center"/>
          </w:tcPr>
          <w:p w14:paraId="7892C6D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14:paraId="31E3CE9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0B7993F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05" w:type="dxa"/>
            <w:vAlign w:val="center"/>
          </w:tcPr>
          <w:p w14:paraId="522EDA3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268.35</w:t>
            </w:r>
          </w:p>
        </w:tc>
      </w:tr>
      <w:tr w:rsidR="002213E9" w14:paraId="44AC59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FE352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2D4A476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5A113C8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tcW w:w="848" w:type="dxa"/>
            <w:vAlign w:val="center"/>
          </w:tcPr>
          <w:p w14:paraId="5F809454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109.17</w:t>
            </w:r>
          </w:p>
        </w:tc>
        <w:tc>
          <w:tcPr>
            <w:tcW w:w="764" w:type="dxa"/>
            <w:vAlign w:val="center"/>
          </w:tcPr>
          <w:p w14:paraId="62C74EF4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32CCAD3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22667</w:t>
            </w:r>
          </w:p>
        </w:tc>
        <w:tc>
          <w:tcPr>
            <w:tcW w:w="764" w:type="dxa"/>
            <w:vAlign w:val="center"/>
          </w:tcPr>
          <w:p w14:paraId="386DAE82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14498</w:t>
            </w:r>
          </w:p>
        </w:tc>
        <w:tc>
          <w:tcPr>
            <w:tcW w:w="764" w:type="dxa"/>
            <w:vAlign w:val="center"/>
          </w:tcPr>
          <w:p w14:paraId="62CC915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8169</w:t>
            </w:r>
          </w:p>
        </w:tc>
        <w:tc>
          <w:tcPr>
            <w:tcW w:w="905" w:type="dxa"/>
            <w:vAlign w:val="center"/>
          </w:tcPr>
          <w:p w14:paraId="5CF151F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11.48</w:t>
            </w:r>
          </w:p>
        </w:tc>
        <w:tc>
          <w:tcPr>
            <w:tcW w:w="730" w:type="dxa"/>
            <w:vAlign w:val="center"/>
          </w:tcPr>
          <w:p w14:paraId="30E3090A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9697</w:t>
            </w:r>
          </w:p>
        </w:tc>
        <w:tc>
          <w:tcPr>
            <w:tcW w:w="905" w:type="dxa"/>
            <w:vAlign w:val="center"/>
          </w:tcPr>
          <w:p w14:paraId="10DE8BF8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207.64</w:t>
            </w:r>
          </w:p>
        </w:tc>
      </w:tr>
      <w:tr w:rsidR="002213E9" w14:paraId="42ADFE8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F523E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316E79E2" w14:textId="77777777" w:rsidR="002213E9" w:rsidRDefault="003E1CFB">
            <w:r>
              <w:rPr>
                <w:sz w:val="18"/>
                <w:szCs w:val="18"/>
              </w:rPr>
              <w:t>4-B</w:t>
            </w:r>
          </w:p>
        </w:tc>
        <w:tc>
          <w:tcPr>
            <w:tcW w:w="1641" w:type="dxa"/>
            <w:vAlign w:val="center"/>
          </w:tcPr>
          <w:p w14:paraId="76469257" w14:textId="77777777" w:rsidR="002213E9" w:rsidRDefault="003E1CFB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68F92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tcW w:w="764" w:type="dxa"/>
            <w:vAlign w:val="center"/>
          </w:tcPr>
          <w:p w14:paraId="322A6BF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07D8C3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4897</w:t>
            </w:r>
          </w:p>
        </w:tc>
        <w:tc>
          <w:tcPr>
            <w:tcW w:w="764" w:type="dxa"/>
            <w:vAlign w:val="center"/>
          </w:tcPr>
          <w:p w14:paraId="0B78385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2984</w:t>
            </w:r>
          </w:p>
        </w:tc>
        <w:tc>
          <w:tcPr>
            <w:tcW w:w="764" w:type="dxa"/>
            <w:vAlign w:val="center"/>
          </w:tcPr>
          <w:p w14:paraId="1E16948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1913</w:t>
            </w:r>
          </w:p>
        </w:tc>
        <w:tc>
          <w:tcPr>
            <w:tcW w:w="905" w:type="dxa"/>
            <w:vAlign w:val="center"/>
          </w:tcPr>
          <w:p w14:paraId="634D1C5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tcW w:w="730" w:type="dxa"/>
            <w:vAlign w:val="center"/>
          </w:tcPr>
          <w:p w14:paraId="2044336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905" w:type="dxa"/>
            <w:vAlign w:val="center"/>
          </w:tcPr>
          <w:p w14:paraId="7373F5E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191.58</w:t>
            </w:r>
          </w:p>
        </w:tc>
      </w:tr>
      <w:tr w:rsidR="002213E9" w14:paraId="294B57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09754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DE5EE0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8E96154" w14:textId="77777777" w:rsidR="002213E9" w:rsidRDefault="003E1CFB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47A4B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2387BC9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95B46E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764" w:type="dxa"/>
            <w:vAlign w:val="center"/>
          </w:tcPr>
          <w:p w14:paraId="2DBBAF1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64" w:type="dxa"/>
            <w:vAlign w:val="center"/>
          </w:tcPr>
          <w:p w14:paraId="1437B38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905" w:type="dxa"/>
            <w:vAlign w:val="center"/>
          </w:tcPr>
          <w:p w14:paraId="37F0380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730" w:type="dxa"/>
            <w:vAlign w:val="center"/>
          </w:tcPr>
          <w:p w14:paraId="15A1945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905" w:type="dxa"/>
            <w:vAlign w:val="center"/>
          </w:tcPr>
          <w:p w14:paraId="72C5CCB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174.25</w:t>
            </w:r>
          </w:p>
        </w:tc>
      </w:tr>
      <w:tr w:rsidR="002213E9" w14:paraId="46710F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78277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7E8DCA7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9CAB05" w14:textId="77777777" w:rsidR="002213E9" w:rsidRDefault="003E1CFB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59A16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764" w:type="dxa"/>
            <w:vAlign w:val="center"/>
          </w:tcPr>
          <w:p w14:paraId="4A92BEC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AAE56A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64" w:type="dxa"/>
            <w:vAlign w:val="center"/>
          </w:tcPr>
          <w:p w14:paraId="0D3FF80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64" w:type="dxa"/>
            <w:vAlign w:val="center"/>
          </w:tcPr>
          <w:p w14:paraId="6A1ADB9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2368034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6852B48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905" w:type="dxa"/>
            <w:vAlign w:val="center"/>
          </w:tcPr>
          <w:p w14:paraId="47E5656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256.41</w:t>
            </w:r>
          </w:p>
        </w:tc>
      </w:tr>
      <w:tr w:rsidR="002213E9" w14:paraId="264D49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6C2924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22733826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3DDD33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tcW w:w="848" w:type="dxa"/>
            <w:vAlign w:val="center"/>
          </w:tcPr>
          <w:p w14:paraId="155BCDBD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34.71</w:t>
            </w:r>
          </w:p>
        </w:tc>
        <w:tc>
          <w:tcPr>
            <w:tcW w:w="764" w:type="dxa"/>
            <w:vAlign w:val="center"/>
          </w:tcPr>
          <w:p w14:paraId="7DF087D3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F97A463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6845</w:t>
            </w:r>
          </w:p>
        </w:tc>
        <w:tc>
          <w:tcPr>
            <w:tcW w:w="764" w:type="dxa"/>
            <w:vAlign w:val="center"/>
          </w:tcPr>
          <w:p w14:paraId="478A31D2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4247</w:t>
            </w:r>
          </w:p>
        </w:tc>
        <w:tc>
          <w:tcPr>
            <w:tcW w:w="764" w:type="dxa"/>
            <w:vAlign w:val="center"/>
          </w:tcPr>
          <w:p w14:paraId="1BA6268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2598</w:t>
            </w:r>
          </w:p>
        </w:tc>
        <w:tc>
          <w:tcPr>
            <w:tcW w:w="905" w:type="dxa"/>
            <w:vAlign w:val="center"/>
          </w:tcPr>
          <w:p w14:paraId="502199DB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3.65</w:t>
            </w:r>
          </w:p>
        </w:tc>
        <w:tc>
          <w:tcPr>
            <w:tcW w:w="730" w:type="dxa"/>
            <w:vAlign w:val="center"/>
          </w:tcPr>
          <w:p w14:paraId="34184DF6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3083</w:t>
            </w:r>
          </w:p>
        </w:tc>
        <w:tc>
          <w:tcPr>
            <w:tcW w:w="905" w:type="dxa"/>
            <w:vAlign w:val="center"/>
          </w:tcPr>
          <w:p w14:paraId="2373A352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197.17</w:t>
            </w:r>
          </w:p>
        </w:tc>
      </w:tr>
      <w:tr w:rsidR="002213E9" w14:paraId="777F6F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FCE24A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698231C2" w14:textId="77777777" w:rsidR="002213E9" w:rsidRDefault="003E1CFB">
            <w:r>
              <w:rPr>
                <w:sz w:val="18"/>
                <w:szCs w:val="18"/>
              </w:rPr>
              <w:t>4-C</w:t>
            </w:r>
          </w:p>
        </w:tc>
        <w:tc>
          <w:tcPr>
            <w:tcW w:w="1641" w:type="dxa"/>
            <w:vAlign w:val="center"/>
          </w:tcPr>
          <w:p w14:paraId="42BBC980" w14:textId="77777777" w:rsidR="002213E9" w:rsidRDefault="003E1CFB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2E0E2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tcW w:w="764" w:type="dxa"/>
            <w:vAlign w:val="center"/>
          </w:tcPr>
          <w:p w14:paraId="36E232D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EC5CDF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4839</w:t>
            </w:r>
          </w:p>
        </w:tc>
        <w:tc>
          <w:tcPr>
            <w:tcW w:w="764" w:type="dxa"/>
            <w:vAlign w:val="center"/>
          </w:tcPr>
          <w:p w14:paraId="257BE88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2926</w:t>
            </w:r>
          </w:p>
        </w:tc>
        <w:tc>
          <w:tcPr>
            <w:tcW w:w="764" w:type="dxa"/>
            <w:vAlign w:val="center"/>
          </w:tcPr>
          <w:p w14:paraId="1D9474C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1913</w:t>
            </w:r>
          </w:p>
        </w:tc>
        <w:tc>
          <w:tcPr>
            <w:tcW w:w="905" w:type="dxa"/>
            <w:vAlign w:val="center"/>
          </w:tcPr>
          <w:p w14:paraId="6351128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tcW w:w="730" w:type="dxa"/>
            <w:vAlign w:val="center"/>
          </w:tcPr>
          <w:p w14:paraId="3840477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905" w:type="dxa"/>
            <w:vAlign w:val="center"/>
          </w:tcPr>
          <w:p w14:paraId="15018CB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189.32</w:t>
            </w:r>
          </w:p>
        </w:tc>
      </w:tr>
      <w:tr w:rsidR="002213E9" w14:paraId="07E0DF0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F54962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30D2BA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B50E45C" w14:textId="77777777" w:rsidR="002213E9" w:rsidRDefault="003E1CFB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5581D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506264C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9C0FA1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764" w:type="dxa"/>
            <w:vAlign w:val="center"/>
          </w:tcPr>
          <w:p w14:paraId="2B46148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64" w:type="dxa"/>
            <w:vAlign w:val="center"/>
          </w:tcPr>
          <w:p w14:paraId="3A8D406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905" w:type="dxa"/>
            <w:vAlign w:val="center"/>
          </w:tcPr>
          <w:p w14:paraId="57ED6BD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730" w:type="dxa"/>
            <w:vAlign w:val="center"/>
          </w:tcPr>
          <w:p w14:paraId="4A4EF39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905" w:type="dxa"/>
            <w:vAlign w:val="center"/>
          </w:tcPr>
          <w:p w14:paraId="51E2E10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174.25</w:t>
            </w:r>
          </w:p>
        </w:tc>
      </w:tr>
      <w:tr w:rsidR="002213E9" w14:paraId="0E0B401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D9F76C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CF5D42F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DD9E2C5" w14:textId="77777777" w:rsidR="002213E9" w:rsidRDefault="003E1CFB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DD754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764" w:type="dxa"/>
            <w:vAlign w:val="center"/>
          </w:tcPr>
          <w:p w14:paraId="4CE9439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BD1E79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764" w:type="dxa"/>
            <w:vAlign w:val="center"/>
          </w:tcPr>
          <w:p w14:paraId="2EAF7F5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764" w:type="dxa"/>
            <w:vAlign w:val="center"/>
          </w:tcPr>
          <w:p w14:paraId="1DB5693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5391AAA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164BF24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905" w:type="dxa"/>
            <w:vAlign w:val="center"/>
          </w:tcPr>
          <w:p w14:paraId="7A9A571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253.16</w:t>
            </w:r>
          </w:p>
        </w:tc>
      </w:tr>
      <w:tr w:rsidR="002213E9" w14:paraId="4C3EA02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A71B4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5CF74D4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2C1954D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tcW w:w="848" w:type="dxa"/>
            <w:vAlign w:val="center"/>
          </w:tcPr>
          <w:p w14:paraId="57896BD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34.71</w:t>
            </w:r>
          </w:p>
        </w:tc>
        <w:tc>
          <w:tcPr>
            <w:tcW w:w="764" w:type="dxa"/>
            <w:vAlign w:val="center"/>
          </w:tcPr>
          <w:p w14:paraId="4DFBBC4D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D73BD99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6773</w:t>
            </w:r>
          </w:p>
        </w:tc>
        <w:tc>
          <w:tcPr>
            <w:tcW w:w="764" w:type="dxa"/>
            <w:vAlign w:val="center"/>
          </w:tcPr>
          <w:p w14:paraId="6C3D7870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4175</w:t>
            </w:r>
          </w:p>
        </w:tc>
        <w:tc>
          <w:tcPr>
            <w:tcW w:w="764" w:type="dxa"/>
            <w:vAlign w:val="center"/>
          </w:tcPr>
          <w:p w14:paraId="0D424312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2598</w:t>
            </w:r>
          </w:p>
        </w:tc>
        <w:tc>
          <w:tcPr>
            <w:tcW w:w="905" w:type="dxa"/>
            <w:vAlign w:val="center"/>
          </w:tcPr>
          <w:p w14:paraId="4213D00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3.65</w:t>
            </w:r>
          </w:p>
        </w:tc>
        <w:tc>
          <w:tcPr>
            <w:tcW w:w="730" w:type="dxa"/>
            <w:vAlign w:val="center"/>
          </w:tcPr>
          <w:p w14:paraId="0D213348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3083</w:t>
            </w:r>
          </w:p>
        </w:tc>
        <w:tc>
          <w:tcPr>
            <w:tcW w:w="905" w:type="dxa"/>
            <w:vAlign w:val="center"/>
          </w:tcPr>
          <w:p w14:paraId="4DB8F93E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195.11</w:t>
            </w:r>
          </w:p>
        </w:tc>
      </w:tr>
      <w:tr w:rsidR="002213E9" w14:paraId="6E08011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93EAB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5A9F43F1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AFE64DF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387.96</w:t>
            </w:r>
          </w:p>
        </w:tc>
        <w:tc>
          <w:tcPr>
            <w:tcW w:w="764" w:type="dxa"/>
            <w:vAlign w:val="center"/>
          </w:tcPr>
          <w:p w14:paraId="7C707D33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2800498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77465</w:t>
            </w:r>
          </w:p>
        </w:tc>
        <w:tc>
          <w:tcPr>
            <w:tcW w:w="764" w:type="dxa"/>
            <w:vAlign w:val="center"/>
          </w:tcPr>
          <w:p w14:paraId="043CE076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48434</w:t>
            </w:r>
          </w:p>
        </w:tc>
        <w:tc>
          <w:tcPr>
            <w:tcW w:w="764" w:type="dxa"/>
            <w:vAlign w:val="center"/>
          </w:tcPr>
          <w:p w14:paraId="2E7BCCE9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29031</w:t>
            </w:r>
          </w:p>
        </w:tc>
        <w:tc>
          <w:tcPr>
            <w:tcW w:w="905" w:type="dxa"/>
            <w:vAlign w:val="center"/>
          </w:tcPr>
          <w:p w14:paraId="5E70E066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40.80</w:t>
            </w:r>
          </w:p>
        </w:tc>
        <w:tc>
          <w:tcPr>
            <w:tcW w:w="730" w:type="dxa"/>
            <w:vAlign w:val="center"/>
          </w:tcPr>
          <w:p w14:paraId="2B5D8AE0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34459</w:t>
            </w:r>
          </w:p>
        </w:tc>
        <w:tc>
          <w:tcPr>
            <w:tcW w:w="905" w:type="dxa"/>
            <w:vAlign w:val="center"/>
          </w:tcPr>
          <w:p w14:paraId="3EA57F0E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199.67</w:t>
            </w:r>
          </w:p>
        </w:tc>
      </w:tr>
      <w:tr w:rsidR="002213E9" w14:paraId="68B19B2A" w14:textId="77777777">
        <w:trPr>
          <w:jc w:val="center"/>
        </w:trPr>
        <w:tc>
          <w:tcPr>
            <w:tcW w:w="2885" w:type="dxa"/>
            <w:gridSpan w:val="3"/>
          </w:tcPr>
          <w:p w14:paraId="441EDAB9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6EB9BF59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732.67</w:t>
            </w:r>
          </w:p>
        </w:tc>
        <w:tc>
          <w:tcPr>
            <w:tcW w:w="764" w:type="dxa"/>
            <w:vAlign w:val="center"/>
          </w:tcPr>
          <w:p w14:paraId="66EEB8D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F36AFC1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92905</w:t>
            </w:r>
          </w:p>
        </w:tc>
        <w:tc>
          <w:tcPr>
            <w:tcW w:w="764" w:type="dxa"/>
            <w:vAlign w:val="center"/>
          </w:tcPr>
          <w:p w14:paraId="2001652B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57670</w:t>
            </w:r>
          </w:p>
        </w:tc>
        <w:tc>
          <w:tcPr>
            <w:tcW w:w="764" w:type="dxa"/>
            <w:vAlign w:val="center"/>
          </w:tcPr>
          <w:p w14:paraId="7092E561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35235</w:t>
            </w:r>
          </w:p>
        </w:tc>
        <w:tc>
          <w:tcPr>
            <w:tcW w:w="905" w:type="dxa"/>
            <w:vAlign w:val="center"/>
          </w:tcPr>
          <w:p w14:paraId="4E76B45F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49.50</w:t>
            </w:r>
          </w:p>
        </w:tc>
        <w:tc>
          <w:tcPr>
            <w:tcW w:w="730" w:type="dxa"/>
            <w:vAlign w:val="center"/>
          </w:tcPr>
          <w:p w14:paraId="3AF27D59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42114</w:t>
            </w:r>
          </w:p>
        </w:tc>
        <w:tc>
          <w:tcPr>
            <w:tcW w:w="905" w:type="dxa"/>
            <w:vAlign w:val="center"/>
          </w:tcPr>
          <w:p w14:paraId="03BF9B33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126.80</w:t>
            </w:r>
          </w:p>
        </w:tc>
      </w:tr>
    </w:tbl>
    <w:p w14:paraId="009A7779" w14:textId="77777777" w:rsidR="002213E9" w:rsidRDefault="003E1CFB">
      <w:pPr>
        <w:pStyle w:val="1"/>
        <w:rPr>
          <w:szCs w:val="24"/>
        </w:rPr>
      </w:pPr>
      <w:bookmarkStart w:id="127" w:name="_Toc97895400"/>
      <w:r>
        <w:rPr>
          <w:szCs w:val="24"/>
        </w:rPr>
        <w:t>新风负荷表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2213E9" w14:paraId="72188876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40E60EEF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4D7C695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4EA2CAD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C0CDED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DA8D849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17E4489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417F158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59291F1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2F57D47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ED3E583" w14:textId="77777777" w:rsidR="002213E9" w:rsidRDefault="003E1CFB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2213E9" w14:paraId="22E8EA11" w14:textId="77777777">
        <w:tc>
          <w:tcPr>
            <w:tcW w:w="679" w:type="dxa"/>
            <w:vMerge w:val="restart"/>
            <w:vAlign w:val="center"/>
          </w:tcPr>
          <w:p w14:paraId="323807B6" w14:textId="77777777" w:rsidR="002213E9" w:rsidRDefault="003E1CFB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2A8C99E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EF7E829" w14:textId="77777777" w:rsidR="002213E9" w:rsidRDefault="003E1CFB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92592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51.66</w:t>
            </w:r>
          </w:p>
        </w:tc>
        <w:tc>
          <w:tcPr>
            <w:tcW w:w="962" w:type="dxa"/>
            <w:vAlign w:val="center"/>
          </w:tcPr>
          <w:p w14:paraId="04738C3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116.24</w:t>
            </w:r>
          </w:p>
        </w:tc>
        <w:tc>
          <w:tcPr>
            <w:tcW w:w="905" w:type="dxa"/>
            <w:vAlign w:val="center"/>
          </w:tcPr>
          <w:p w14:paraId="5FD7837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tcW w:w="905" w:type="dxa"/>
            <w:vAlign w:val="center"/>
          </w:tcPr>
          <w:p w14:paraId="69DAF90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905" w:type="dxa"/>
            <w:vAlign w:val="center"/>
          </w:tcPr>
          <w:p w14:paraId="1090F72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905" w:type="dxa"/>
            <w:vAlign w:val="center"/>
          </w:tcPr>
          <w:p w14:paraId="2466A36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905" w:type="dxa"/>
            <w:vAlign w:val="center"/>
          </w:tcPr>
          <w:p w14:paraId="1097998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4BB4DACF" w14:textId="77777777">
        <w:tc>
          <w:tcPr>
            <w:tcW w:w="679" w:type="dxa"/>
            <w:vMerge/>
            <w:vAlign w:val="center"/>
          </w:tcPr>
          <w:p w14:paraId="5C685FD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31E13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39A15EF" w14:textId="77777777" w:rsidR="002213E9" w:rsidRDefault="003E1CFB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483D9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tcW w:w="962" w:type="dxa"/>
            <w:vAlign w:val="center"/>
          </w:tcPr>
          <w:p w14:paraId="236F22B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905" w:type="dxa"/>
            <w:vAlign w:val="center"/>
          </w:tcPr>
          <w:p w14:paraId="7994B3E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14:paraId="58C69FC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56ED511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694DB6F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65716EC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4B6F3CD2" w14:textId="77777777">
        <w:tc>
          <w:tcPr>
            <w:tcW w:w="679" w:type="dxa"/>
            <w:vMerge/>
            <w:vAlign w:val="center"/>
          </w:tcPr>
          <w:p w14:paraId="743B085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17BC0D4F" w14:textId="77777777" w:rsidR="002213E9" w:rsidRDefault="003E1CFB">
            <w:r>
              <w:rPr>
                <w:sz w:val="18"/>
                <w:szCs w:val="18"/>
              </w:rPr>
              <w:t>1-D</w:t>
            </w:r>
          </w:p>
        </w:tc>
        <w:tc>
          <w:tcPr>
            <w:tcW w:w="1630" w:type="dxa"/>
            <w:vAlign w:val="center"/>
          </w:tcPr>
          <w:p w14:paraId="2457548F" w14:textId="77777777" w:rsidR="002213E9" w:rsidRDefault="003E1CFB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53C90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44.51</w:t>
            </w:r>
          </w:p>
        </w:tc>
        <w:tc>
          <w:tcPr>
            <w:tcW w:w="962" w:type="dxa"/>
            <w:vAlign w:val="center"/>
          </w:tcPr>
          <w:p w14:paraId="3A537AD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100.15</w:t>
            </w:r>
          </w:p>
        </w:tc>
        <w:tc>
          <w:tcPr>
            <w:tcW w:w="905" w:type="dxa"/>
            <w:vAlign w:val="center"/>
          </w:tcPr>
          <w:p w14:paraId="2F9C628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905" w:type="dxa"/>
            <w:vAlign w:val="center"/>
          </w:tcPr>
          <w:p w14:paraId="1D7C6F0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14:paraId="49BCD3F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905" w:type="dxa"/>
            <w:vAlign w:val="center"/>
          </w:tcPr>
          <w:p w14:paraId="6C1C4B7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905" w:type="dxa"/>
            <w:vAlign w:val="center"/>
          </w:tcPr>
          <w:p w14:paraId="1488494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6A6C852D" w14:textId="77777777">
        <w:tc>
          <w:tcPr>
            <w:tcW w:w="679" w:type="dxa"/>
            <w:vMerge/>
            <w:vAlign w:val="center"/>
          </w:tcPr>
          <w:p w14:paraId="057D27F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D7238B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1F6C177" w14:textId="77777777" w:rsidR="002213E9" w:rsidRDefault="003E1CFB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68A4C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962" w:type="dxa"/>
            <w:vAlign w:val="center"/>
          </w:tcPr>
          <w:p w14:paraId="438763F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43.97</w:t>
            </w:r>
          </w:p>
        </w:tc>
        <w:tc>
          <w:tcPr>
            <w:tcW w:w="905" w:type="dxa"/>
            <w:vAlign w:val="center"/>
          </w:tcPr>
          <w:p w14:paraId="3C13524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905" w:type="dxa"/>
            <w:vAlign w:val="center"/>
          </w:tcPr>
          <w:p w14:paraId="4C491DB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2C05520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905" w:type="dxa"/>
            <w:vAlign w:val="center"/>
          </w:tcPr>
          <w:p w14:paraId="632926B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05" w:type="dxa"/>
            <w:vAlign w:val="center"/>
          </w:tcPr>
          <w:p w14:paraId="3CBE451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0EE95BE5" w14:textId="77777777">
        <w:tc>
          <w:tcPr>
            <w:tcW w:w="679" w:type="dxa"/>
            <w:vMerge/>
            <w:vAlign w:val="center"/>
          </w:tcPr>
          <w:p w14:paraId="603DEDA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2D4205A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EE9E500" w14:textId="77777777" w:rsidR="002213E9" w:rsidRDefault="003E1CFB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0315B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62" w:type="dxa"/>
            <w:vAlign w:val="center"/>
          </w:tcPr>
          <w:p w14:paraId="6764790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31.19</w:t>
            </w:r>
          </w:p>
        </w:tc>
        <w:tc>
          <w:tcPr>
            <w:tcW w:w="905" w:type="dxa"/>
            <w:vAlign w:val="center"/>
          </w:tcPr>
          <w:p w14:paraId="1483C4D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1E22D73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 w14:paraId="39A6A5B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05" w:type="dxa"/>
            <w:vAlign w:val="center"/>
          </w:tcPr>
          <w:p w14:paraId="4930C77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6F619DA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6B74D4C9" w14:textId="77777777">
        <w:tc>
          <w:tcPr>
            <w:tcW w:w="679" w:type="dxa"/>
            <w:vMerge/>
            <w:vAlign w:val="center"/>
          </w:tcPr>
          <w:p w14:paraId="29772667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B08F876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230A5CE" w14:textId="77777777" w:rsidR="002213E9" w:rsidRDefault="003E1CFB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5588A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962" w:type="dxa"/>
            <w:vAlign w:val="center"/>
          </w:tcPr>
          <w:p w14:paraId="2F677C8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tcW w:w="905" w:type="dxa"/>
            <w:vAlign w:val="center"/>
          </w:tcPr>
          <w:p w14:paraId="30222BE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14:paraId="29FC02D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44066AA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453602A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44116C4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17F661FF" w14:textId="77777777">
        <w:tc>
          <w:tcPr>
            <w:tcW w:w="679" w:type="dxa"/>
            <w:vMerge/>
            <w:vAlign w:val="center"/>
          </w:tcPr>
          <w:p w14:paraId="7C1404CC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70907F6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08339F7" w14:textId="77777777" w:rsidR="002213E9" w:rsidRDefault="003E1CFB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538B2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962" w:type="dxa"/>
            <w:vAlign w:val="center"/>
          </w:tcPr>
          <w:p w14:paraId="510E298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05" w:type="dxa"/>
            <w:vAlign w:val="center"/>
          </w:tcPr>
          <w:p w14:paraId="275B785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05" w:type="dxa"/>
            <w:vAlign w:val="center"/>
          </w:tcPr>
          <w:p w14:paraId="7B24246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 w14:paraId="34946C5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05" w:type="dxa"/>
            <w:vAlign w:val="center"/>
          </w:tcPr>
          <w:p w14:paraId="3D0DFE6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14:paraId="5CE6A93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6CD0DC46" w14:textId="77777777">
        <w:tc>
          <w:tcPr>
            <w:tcW w:w="679" w:type="dxa"/>
            <w:vMerge/>
            <w:vAlign w:val="center"/>
          </w:tcPr>
          <w:p w14:paraId="621A4442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4B982E7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BDF931C" w14:textId="77777777" w:rsidR="002213E9" w:rsidRDefault="003E1CFB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1B860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62" w:type="dxa"/>
            <w:vAlign w:val="center"/>
          </w:tcPr>
          <w:p w14:paraId="79F22AF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05" w:type="dxa"/>
            <w:vAlign w:val="center"/>
          </w:tcPr>
          <w:p w14:paraId="5A68015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6307D00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3DC5691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05" w:type="dxa"/>
            <w:vAlign w:val="center"/>
          </w:tcPr>
          <w:p w14:paraId="595CDC6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5A7F9DA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742F7E71" w14:textId="77777777">
        <w:tc>
          <w:tcPr>
            <w:tcW w:w="679" w:type="dxa"/>
            <w:vMerge/>
            <w:vAlign w:val="center"/>
          </w:tcPr>
          <w:p w14:paraId="239F4EE2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31A20BD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0AD2BD8" w14:textId="77777777" w:rsidR="002213E9" w:rsidRDefault="003E1CFB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77D72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62" w:type="dxa"/>
            <w:vAlign w:val="center"/>
          </w:tcPr>
          <w:p w14:paraId="568603A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05" w:type="dxa"/>
            <w:vAlign w:val="center"/>
          </w:tcPr>
          <w:p w14:paraId="6E46191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 w14:paraId="123E87B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14:paraId="03EA309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05" w:type="dxa"/>
            <w:vAlign w:val="center"/>
          </w:tcPr>
          <w:p w14:paraId="4A57871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1AE5926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1FEACA60" w14:textId="77777777">
        <w:tc>
          <w:tcPr>
            <w:tcW w:w="679" w:type="dxa"/>
            <w:vMerge/>
            <w:vAlign w:val="center"/>
          </w:tcPr>
          <w:p w14:paraId="5D12B84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32334B3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4D84567" w14:textId="77777777" w:rsidR="002213E9" w:rsidRDefault="003E1CFB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EB7FD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62" w:type="dxa"/>
            <w:vAlign w:val="center"/>
          </w:tcPr>
          <w:p w14:paraId="109566C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9.92</w:t>
            </w:r>
          </w:p>
        </w:tc>
        <w:tc>
          <w:tcPr>
            <w:tcW w:w="905" w:type="dxa"/>
            <w:vAlign w:val="center"/>
          </w:tcPr>
          <w:p w14:paraId="4E95A9A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14:paraId="5E9B3E9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05" w:type="dxa"/>
            <w:vAlign w:val="center"/>
          </w:tcPr>
          <w:p w14:paraId="04BC300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05" w:type="dxa"/>
            <w:vAlign w:val="center"/>
          </w:tcPr>
          <w:p w14:paraId="428B068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6A85892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203031A8" w14:textId="77777777">
        <w:tc>
          <w:tcPr>
            <w:tcW w:w="679" w:type="dxa"/>
            <w:vMerge/>
            <w:vAlign w:val="center"/>
          </w:tcPr>
          <w:p w14:paraId="0D62835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1756735C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A944B77" w14:textId="77777777" w:rsidR="002213E9" w:rsidRDefault="003E1CFB"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1FF32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62" w:type="dxa"/>
            <w:vAlign w:val="center"/>
          </w:tcPr>
          <w:p w14:paraId="22C0716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tcW w:w="905" w:type="dxa"/>
            <w:vAlign w:val="center"/>
          </w:tcPr>
          <w:p w14:paraId="4BCBE39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 w14:paraId="67E63FB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14:paraId="07281E7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2926594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3F3CF28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20F92CEC" w14:textId="77777777">
        <w:tc>
          <w:tcPr>
            <w:tcW w:w="679" w:type="dxa"/>
            <w:vMerge/>
            <w:vAlign w:val="center"/>
          </w:tcPr>
          <w:p w14:paraId="73EDB7F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01B893CC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10AAACA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146CB45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962" w:type="dxa"/>
            <w:vAlign w:val="center"/>
          </w:tcPr>
          <w:p w14:paraId="03F0F647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245.63</w:t>
            </w:r>
          </w:p>
        </w:tc>
        <w:tc>
          <w:tcPr>
            <w:tcW w:w="905" w:type="dxa"/>
            <w:vAlign w:val="center"/>
          </w:tcPr>
          <w:p w14:paraId="4E24BDF6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2424</w:t>
            </w:r>
          </w:p>
        </w:tc>
        <w:tc>
          <w:tcPr>
            <w:tcW w:w="905" w:type="dxa"/>
            <w:vAlign w:val="center"/>
          </w:tcPr>
          <w:p w14:paraId="72985AB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614</w:t>
            </w:r>
          </w:p>
        </w:tc>
        <w:tc>
          <w:tcPr>
            <w:tcW w:w="905" w:type="dxa"/>
            <w:vAlign w:val="center"/>
          </w:tcPr>
          <w:p w14:paraId="59DDCC5E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1810</w:t>
            </w:r>
          </w:p>
        </w:tc>
        <w:tc>
          <w:tcPr>
            <w:tcW w:w="905" w:type="dxa"/>
            <w:vAlign w:val="center"/>
          </w:tcPr>
          <w:p w14:paraId="2CF6058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2.52</w:t>
            </w:r>
          </w:p>
        </w:tc>
        <w:tc>
          <w:tcPr>
            <w:tcW w:w="905" w:type="dxa"/>
            <w:vAlign w:val="center"/>
          </w:tcPr>
          <w:p w14:paraId="753F85B3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22.21</w:t>
            </w:r>
          </w:p>
        </w:tc>
      </w:tr>
      <w:tr w:rsidR="002213E9" w14:paraId="54359F7C" w14:textId="77777777">
        <w:tc>
          <w:tcPr>
            <w:tcW w:w="679" w:type="dxa"/>
            <w:vMerge/>
            <w:vAlign w:val="center"/>
          </w:tcPr>
          <w:p w14:paraId="123D2E2F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50216963" w14:textId="77777777" w:rsidR="002213E9" w:rsidRDefault="003E1CFB">
            <w:r>
              <w:rPr>
                <w:sz w:val="18"/>
                <w:szCs w:val="18"/>
              </w:rPr>
              <w:t>1-A</w:t>
            </w:r>
          </w:p>
        </w:tc>
        <w:tc>
          <w:tcPr>
            <w:tcW w:w="1630" w:type="dxa"/>
            <w:vAlign w:val="center"/>
          </w:tcPr>
          <w:p w14:paraId="2CD4CA2A" w14:textId="77777777" w:rsidR="002213E9" w:rsidRDefault="003E1CFB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5C86D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44.51</w:t>
            </w:r>
          </w:p>
        </w:tc>
        <w:tc>
          <w:tcPr>
            <w:tcW w:w="962" w:type="dxa"/>
            <w:vAlign w:val="center"/>
          </w:tcPr>
          <w:p w14:paraId="4AAEFC2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100.15</w:t>
            </w:r>
          </w:p>
        </w:tc>
        <w:tc>
          <w:tcPr>
            <w:tcW w:w="905" w:type="dxa"/>
            <w:vAlign w:val="center"/>
          </w:tcPr>
          <w:p w14:paraId="360BD6E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905" w:type="dxa"/>
            <w:vAlign w:val="center"/>
          </w:tcPr>
          <w:p w14:paraId="7F40565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14:paraId="623D8CE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905" w:type="dxa"/>
            <w:vAlign w:val="center"/>
          </w:tcPr>
          <w:p w14:paraId="6E52EAB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905" w:type="dxa"/>
            <w:vAlign w:val="center"/>
          </w:tcPr>
          <w:p w14:paraId="7E03007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310B4AE4" w14:textId="77777777">
        <w:tc>
          <w:tcPr>
            <w:tcW w:w="679" w:type="dxa"/>
            <w:vMerge/>
            <w:vAlign w:val="center"/>
          </w:tcPr>
          <w:p w14:paraId="2834323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576229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01AF6AB" w14:textId="77777777" w:rsidR="002213E9" w:rsidRDefault="003E1CFB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75CDE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962" w:type="dxa"/>
            <w:vAlign w:val="center"/>
          </w:tcPr>
          <w:p w14:paraId="03699B5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43.97</w:t>
            </w:r>
          </w:p>
        </w:tc>
        <w:tc>
          <w:tcPr>
            <w:tcW w:w="905" w:type="dxa"/>
            <w:vAlign w:val="center"/>
          </w:tcPr>
          <w:p w14:paraId="057A4DA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905" w:type="dxa"/>
            <w:vAlign w:val="center"/>
          </w:tcPr>
          <w:p w14:paraId="4002A83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40FCDD1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905" w:type="dxa"/>
            <w:vAlign w:val="center"/>
          </w:tcPr>
          <w:p w14:paraId="3FBA864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05" w:type="dxa"/>
            <w:vAlign w:val="center"/>
          </w:tcPr>
          <w:p w14:paraId="71BE6A9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5F1BB6E2" w14:textId="77777777">
        <w:tc>
          <w:tcPr>
            <w:tcW w:w="679" w:type="dxa"/>
            <w:vMerge/>
            <w:vAlign w:val="center"/>
          </w:tcPr>
          <w:p w14:paraId="1944DD6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01ED8FD5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1B39DB2" w14:textId="77777777" w:rsidR="002213E9" w:rsidRDefault="003E1CFB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B57BC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62" w:type="dxa"/>
            <w:vAlign w:val="center"/>
          </w:tcPr>
          <w:p w14:paraId="775B328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31.19</w:t>
            </w:r>
          </w:p>
        </w:tc>
        <w:tc>
          <w:tcPr>
            <w:tcW w:w="905" w:type="dxa"/>
            <w:vAlign w:val="center"/>
          </w:tcPr>
          <w:p w14:paraId="00AF253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5A33684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 w14:paraId="01352A1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05" w:type="dxa"/>
            <w:vAlign w:val="center"/>
          </w:tcPr>
          <w:p w14:paraId="6F9C8AA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6380CBE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45966729" w14:textId="77777777">
        <w:tc>
          <w:tcPr>
            <w:tcW w:w="679" w:type="dxa"/>
            <w:vMerge/>
            <w:vAlign w:val="center"/>
          </w:tcPr>
          <w:p w14:paraId="4543E50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8B5163A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622981F" w14:textId="77777777" w:rsidR="002213E9" w:rsidRDefault="003E1CFB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32AA1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962" w:type="dxa"/>
            <w:vAlign w:val="center"/>
          </w:tcPr>
          <w:p w14:paraId="7AB3089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tcW w:w="905" w:type="dxa"/>
            <w:vAlign w:val="center"/>
          </w:tcPr>
          <w:p w14:paraId="415E895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14:paraId="62C69BE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7857BE9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5937803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413FBF3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52A8AB9F" w14:textId="77777777">
        <w:tc>
          <w:tcPr>
            <w:tcW w:w="679" w:type="dxa"/>
            <w:vMerge/>
            <w:vAlign w:val="center"/>
          </w:tcPr>
          <w:p w14:paraId="360057C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6334202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77817BA" w14:textId="77777777" w:rsidR="002213E9" w:rsidRDefault="003E1CFB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32FB9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962" w:type="dxa"/>
            <w:vAlign w:val="center"/>
          </w:tcPr>
          <w:p w14:paraId="5FEB5C9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05" w:type="dxa"/>
            <w:vAlign w:val="center"/>
          </w:tcPr>
          <w:p w14:paraId="634D2E8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05" w:type="dxa"/>
            <w:vAlign w:val="center"/>
          </w:tcPr>
          <w:p w14:paraId="22FDF68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 w14:paraId="03E7C04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05" w:type="dxa"/>
            <w:vAlign w:val="center"/>
          </w:tcPr>
          <w:p w14:paraId="6CC8742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14:paraId="611DE35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1DBCA38A" w14:textId="77777777">
        <w:tc>
          <w:tcPr>
            <w:tcW w:w="679" w:type="dxa"/>
            <w:vMerge/>
            <w:vAlign w:val="center"/>
          </w:tcPr>
          <w:p w14:paraId="2BCCD31F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BCC165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F82E047" w14:textId="77777777" w:rsidR="002213E9" w:rsidRDefault="003E1CFB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E2CC4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62" w:type="dxa"/>
            <w:vAlign w:val="center"/>
          </w:tcPr>
          <w:p w14:paraId="59C27F8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05" w:type="dxa"/>
            <w:vAlign w:val="center"/>
          </w:tcPr>
          <w:p w14:paraId="15A3347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311F70B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1E34405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05" w:type="dxa"/>
            <w:vAlign w:val="center"/>
          </w:tcPr>
          <w:p w14:paraId="559579B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626A293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175CD6A1" w14:textId="77777777">
        <w:tc>
          <w:tcPr>
            <w:tcW w:w="679" w:type="dxa"/>
            <w:vMerge/>
            <w:vAlign w:val="center"/>
          </w:tcPr>
          <w:p w14:paraId="68DA9635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4C16E7C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BB84EDC" w14:textId="77777777" w:rsidR="002213E9" w:rsidRDefault="003E1CFB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B6102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62" w:type="dxa"/>
            <w:vAlign w:val="center"/>
          </w:tcPr>
          <w:p w14:paraId="5B96BE3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05" w:type="dxa"/>
            <w:vAlign w:val="center"/>
          </w:tcPr>
          <w:p w14:paraId="410D706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 w14:paraId="3B9EAA8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14:paraId="510138A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05" w:type="dxa"/>
            <w:vAlign w:val="center"/>
          </w:tcPr>
          <w:p w14:paraId="36E7A50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6FB1E9A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5F23C890" w14:textId="77777777">
        <w:tc>
          <w:tcPr>
            <w:tcW w:w="679" w:type="dxa"/>
            <w:vMerge/>
            <w:vAlign w:val="center"/>
          </w:tcPr>
          <w:p w14:paraId="5FA28BD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9DACD0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9F797C6" w14:textId="77777777" w:rsidR="002213E9" w:rsidRDefault="003E1CFB"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865CE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62" w:type="dxa"/>
            <w:vAlign w:val="center"/>
          </w:tcPr>
          <w:p w14:paraId="5FA5BDF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05" w:type="dxa"/>
            <w:vAlign w:val="center"/>
          </w:tcPr>
          <w:p w14:paraId="7475763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14:paraId="5945BCE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05" w:type="dxa"/>
            <w:vAlign w:val="center"/>
          </w:tcPr>
          <w:p w14:paraId="636CD35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05" w:type="dxa"/>
            <w:vAlign w:val="center"/>
          </w:tcPr>
          <w:p w14:paraId="60F4A03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23B4837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62051A54" w14:textId="77777777">
        <w:tc>
          <w:tcPr>
            <w:tcW w:w="679" w:type="dxa"/>
            <w:vMerge/>
            <w:vAlign w:val="center"/>
          </w:tcPr>
          <w:p w14:paraId="7AD22AD4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BC20425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D25E679" w14:textId="77777777" w:rsidR="002213E9" w:rsidRDefault="003E1CFB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075A2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62" w:type="dxa"/>
            <w:vAlign w:val="center"/>
          </w:tcPr>
          <w:p w14:paraId="6F19FB0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tcW w:w="905" w:type="dxa"/>
            <w:vAlign w:val="center"/>
          </w:tcPr>
          <w:p w14:paraId="52C0479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 w14:paraId="358722A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14:paraId="1C484BD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1C931AC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5278092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756F20C5" w14:textId="77777777">
        <w:tc>
          <w:tcPr>
            <w:tcW w:w="679" w:type="dxa"/>
            <w:vMerge/>
            <w:vAlign w:val="center"/>
          </w:tcPr>
          <w:p w14:paraId="78CFE294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A342E57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EE2B313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9FC8FDA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962" w:type="dxa"/>
            <w:vAlign w:val="center"/>
          </w:tcPr>
          <w:p w14:paraId="6927A7F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245.61</w:t>
            </w:r>
          </w:p>
        </w:tc>
        <w:tc>
          <w:tcPr>
            <w:tcW w:w="905" w:type="dxa"/>
            <w:vAlign w:val="center"/>
          </w:tcPr>
          <w:p w14:paraId="31647040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2424</w:t>
            </w:r>
          </w:p>
        </w:tc>
        <w:tc>
          <w:tcPr>
            <w:tcW w:w="905" w:type="dxa"/>
            <w:vAlign w:val="center"/>
          </w:tcPr>
          <w:p w14:paraId="75330AD5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614</w:t>
            </w:r>
          </w:p>
        </w:tc>
        <w:tc>
          <w:tcPr>
            <w:tcW w:w="905" w:type="dxa"/>
            <w:vAlign w:val="center"/>
          </w:tcPr>
          <w:p w14:paraId="42338770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1810</w:t>
            </w:r>
          </w:p>
        </w:tc>
        <w:tc>
          <w:tcPr>
            <w:tcW w:w="905" w:type="dxa"/>
            <w:vAlign w:val="center"/>
          </w:tcPr>
          <w:p w14:paraId="4DDFA97B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2.52</w:t>
            </w:r>
          </w:p>
        </w:tc>
        <w:tc>
          <w:tcPr>
            <w:tcW w:w="905" w:type="dxa"/>
            <w:vAlign w:val="center"/>
          </w:tcPr>
          <w:p w14:paraId="1875ACB3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22.21</w:t>
            </w:r>
          </w:p>
        </w:tc>
      </w:tr>
      <w:tr w:rsidR="002213E9" w14:paraId="3EA0A01F" w14:textId="77777777">
        <w:tc>
          <w:tcPr>
            <w:tcW w:w="679" w:type="dxa"/>
            <w:vMerge/>
            <w:vAlign w:val="center"/>
          </w:tcPr>
          <w:p w14:paraId="43492C4A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6934DD22" w14:textId="77777777" w:rsidR="002213E9" w:rsidRDefault="003E1CFB">
            <w:r>
              <w:rPr>
                <w:sz w:val="18"/>
                <w:szCs w:val="18"/>
              </w:rPr>
              <w:t>1-B</w:t>
            </w:r>
          </w:p>
        </w:tc>
        <w:tc>
          <w:tcPr>
            <w:tcW w:w="1630" w:type="dxa"/>
            <w:vAlign w:val="center"/>
          </w:tcPr>
          <w:p w14:paraId="2C1461C8" w14:textId="77777777" w:rsidR="002213E9" w:rsidRDefault="003E1CFB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F7F5D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tcW w:w="962" w:type="dxa"/>
            <w:vAlign w:val="center"/>
          </w:tcPr>
          <w:p w14:paraId="57A0390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57.51</w:t>
            </w:r>
          </w:p>
        </w:tc>
        <w:tc>
          <w:tcPr>
            <w:tcW w:w="905" w:type="dxa"/>
            <w:vAlign w:val="center"/>
          </w:tcPr>
          <w:p w14:paraId="38B903F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905" w:type="dxa"/>
            <w:vAlign w:val="center"/>
          </w:tcPr>
          <w:p w14:paraId="2CDA9BB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 w14:paraId="5995562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905" w:type="dxa"/>
            <w:vAlign w:val="center"/>
          </w:tcPr>
          <w:p w14:paraId="51182F9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27E606D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10B11D99" w14:textId="77777777">
        <w:tc>
          <w:tcPr>
            <w:tcW w:w="679" w:type="dxa"/>
            <w:vMerge/>
            <w:vAlign w:val="center"/>
          </w:tcPr>
          <w:p w14:paraId="332BAC7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D83231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AE64AD4" w14:textId="77777777" w:rsidR="002213E9" w:rsidRDefault="003E1CFB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D16B3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62" w:type="dxa"/>
            <w:vAlign w:val="center"/>
          </w:tcPr>
          <w:p w14:paraId="700A689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10.94</w:t>
            </w:r>
          </w:p>
        </w:tc>
        <w:tc>
          <w:tcPr>
            <w:tcW w:w="905" w:type="dxa"/>
            <w:vAlign w:val="center"/>
          </w:tcPr>
          <w:p w14:paraId="5A5BDD6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14:paraId="114A4D4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6A837CD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 w14:paraId="51598BC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7354A0F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3EBC6A8D" w14:textId="77777777">
        <w:tc>
          <w:tcPr>
            <w:tcW w:w="679" w:type="dxa"/>
            <w:vMerge/>
            <w:vAlign w:val="center"/>
          </w:tcPr>
          <w:p w14:paraId="75C92AA7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1765216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337F4EC" w14:textId="77777777" w:rsidR="002213E9" w:rsidRDefault="003E1CFB"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BC074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962" w:type="dxa"/>
            <w:vAlign w:val="center"/>
          </w:tcPr>
          <w:p w14:paraId="7C6F3CD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tcW w:w="905" w:type="dxa"/>
            <w:vAlign w:val="center"/>
          </w:tcPr>
          <w:p w14:paraId="527D604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EE3D79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14:paraId="75D38EF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5021111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1F98A9F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310A0FD9" w14:textId="77777777">
        <w:tc>
          <w:tcPr>
            <w:tcW w:w="679" w:type="dxa"/>
            <w:vMerge/>
            <w:vAlign w:val="center"/>
          </w:tcPr>
          <w:p w14:paraId="5D50818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48718B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DCC5FDF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486F928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962" w:type="dxa"/>
            <w:vAlign w:val="center"/>
          </w:tcPr>
          <w:p w14:paraId="691132D8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78.11</w:t>
            </w:r>
          </w:p>
        </w:tc>
        <w:tc>
          <w:tcPr>
            <w:tcW w:w="905" w:type="dxa"/>
            <w:vAlign w:val="center"/>
          </w:tcPr>
          <w:p w14:paraId="53D874F7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320C022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195</w:t>
            </w:r>
          </w:p>
        </w:tc>
        <w:tc>
          <w:tcPr>
            <w:tcW w:w="905" w:type="dxa"/>
            <w:vAlign w:val="center"/>
          </w:tcPr>
          <w:p w14:paraId="11BC0EAE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576</w:t>
            </w:r>
          </w:p>
        </w:tc>
        <w:tc>
          <w:tcPr>
            <w:tcW w:w="905" w:type="dxa"/>
            <w:vAlign w:val="center"/>
          </w:tcPr>
          <w:p w14:paraId="768BE1A1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0.80</w:t>
            </w:r>
          </w:p>
        </w:tc>
        <w:tc>
          <w:tcPr>
            <w:tcW w:w="905" w:type="dxa"/>
            <w:vAlign w:val="center"/>
          </w:tcPr>
          <w:p w14:paraId="6F5BD512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22.21</w:t>
            </w:r>
          </w:p>
        </w:tc>
      </w:tr>
      <w:tr w:rsidR="002213E9" w14:paraId="6C7B9C30" w14:textId="77777777">
        <w:tc>
          <w:tcPr>
            <w:tcW w:w="679" w:type="dxa"/>
            <w:vMerge/>
            <w:vAlign w:val="center"/>
          </w:tcPr>
          <w:p w14:paraId="6A0EB87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51C8B09C" w14:textId="77777777" w:rsidR="002213E9" w:rsidRDefault="003E1CFB">
            <w:r>
              <w:rPr>
                <w:sz w:val="18"/>
                <w:szCs w:val="18"/>
              </w:rPr>
              <w:t>1-C</w:t>
            </w:r>
          </w:p>
        </w:tc>
        <w:tc>
          <w:tcPr>
            <w:tcW w:w="1630" w:type="dxa"/>
            <w:vAlign w:val="center"/>
          </w:tcPr>
          <w:p w14:paraId="1B2C2DA9" w14:textId="77777777" w:rsidR="002213E9" w:rsidRDefault="003E1CFB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E06FD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tcW w:w="962" w:type="dxa"/>
            <w:vAlign w:val="center"/>
          </w:tcPr>
          <w:p w14:paraId="252F042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57.51</w:t>
            </w:r>
          </w:p>
        </w:tc>
        <w:tc>
          <w:tcPr>
            <w:tcW w:w="905" w:type="dxa"/>
            <w:vAlign w:val="center"/>
          </w:tcPr>
          <w:p w14:paraId="17BE90A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905" w:type="dxa"/>
            <w:vAlign w:val="center"/>
          </w:tcPr>
          <w:p w14:paraId="04C10E2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 w14:paraId="7D487E5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905" w:type="dxa"/>
            <w:vAlign w:val="center"/>
          </w:tcPr>
          <w:p w14:paraId="6124258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42C075F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619400FB" w14:textId="77777777">
        <w:tc>
          <w:tcPr>
            <w:tcW w:w="679" w:type="dxa"/>
            <w:vMerge/>
            <w:vAlign w:val="center"/>
          </w:tcPr>
          <w:p w14:paraId="5D23D47F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29BFE1A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5700FD9" w14:textId="77777777" w:rsidR="002213E9" w:rsidRDefault="003E1CFB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1CE0F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62" w:type="dxa"/>
            <w:vAlign w:val="center"/>
          </w:tcPr>
          <w:p w14:paraId="59EEEAD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10.94</w:t>
            </w:r>
          </w:p>
        </w:tc>
        <w:tc>
          <w:tcPr>
            <w:tcW w:w="905" w:type="dxa"/>
            <w:vAlign w:val="center"/>
          </w:tcPr>
          <w:p w14:paraId="3DB46A7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14:paraId="4D66073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5E2F9F9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 w14:paraId="640A898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034AA47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7AD389FA" w14:textId="77777777">
        <w:tc>
          <w:tcPr>
            <w:tcW w:w="679" w:type="dxa"/>
            <w:vMerge/>
            <w:vAlign w:val="center"/>
          </w:tcPr>
          <w:p w14:paraId="05F68D4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E96C37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8D4C068" w14:textId="77777777" w:rsidR="002213E9" w:rsidRDefault="003E1CFB"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E6475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962" w:type="dxa"/>
            <w:vAlign w:val="center"/>
          </w:tcPr>
          <w:p w14:paraId="414CEF7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tcW w:w="905" w:type="dxa"/>
            <w:vAlign w:val="center"/>
          </w:tcPr>
          <w:p w14:paraId="3F8A732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3D6F91D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14:paraId="7C3B425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086DF8C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7DECA71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</w:tr>
      <w:tr w:rsidR="002213E9" w14:paraId="1B67A6AC" w14:textId="77777777">
        <w:tc>
          <w:tcPr>
            <w:tcW w:w="679" w:type="dxa"/>
            <w:vMerge/>
            <w:vAlign w:val="center"/>
          </w:tcPr>
          <w:p w14:paraId="20612DA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B209CC2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D2A9073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4F45AAE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962" w:type="dxa"/>
            <w:vAlign w:val="center"/>
          </w:tcPr>
          <w:p w14:paraId="4D4782F4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78.10</w:t>
            </w:r>
          </w:p>
        </w:tc>
        <w:tc>
          <w:tcPr>
            <w:tcW w:w="905" w:type="dxa"/>
            <w:vAlign w:val="center"/>
          </w:tcPr>
          <w:p w14:paraId="4B7797E4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460AEA15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195</w:t>
            </w:r>
          </w:p>
        </w:tc>
        <w:tc>
          <w:tcPr>
            <w:tcW w:w="905" w:type="dxa"/>
            <w:vAlign w:val="center"/>
          </w:tcPr>
          <w:p w14:paraId="2BC302D1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576</w:t>
            </w:r>
          </w:p>
        </w:tc>
        <w:tc>
          <w:tcPr>
            <w:tcW w:w="905" w:type="dxa"/>
            <w:vAlign w:val="center"/>
          </w:tcPr>
          <w:p w14:paraId="734FE7EF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0.80</w:t>
            </w:r>
          </w:p>
        </w:tc>
        <w:tc>
          <w:tcPr>
            <w:tcW w:w="905" w:type="dxa"/>
            <w:vAlign w:val="center"/>
          </w:tcPr>
          <w:p w14:paraId="5B81BE20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22.21</w:t>
            </w:r>
          </w:p>
        </w:tc>
      </w:tr>
      <w:tr w:rsidR="002213E9" w14:paraId="6664A094" w14:textId="77777777">
        <w:tc>
          <w:tcPr>
            <w:tcW w:w="679" w:type="dxa"/>
            <w:vMerge/>
            <w:vAlign w:val="center"/>
          </w:tcPr>
          <w:p w14:paraId="7271CE2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2FF8F4F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1298005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345</w:t>
            </w:r>
          </w:p>
        </w:tc>
        <w:tc>
          <w:tcPr>
            <w:tcW w:w="962" w:type="dxa"/>
            <w:vAlign w:val="center"/>
          </w:tcPr>
          <w:p w14:paraId="6021341A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775.60</w:t>
            </w:r>
          </w:p>
        </w:tc>
        <w:tc>
          <w:tcPr>
            <w:tcW w:w="905" w:type="dxa"/>
            <w:vAlign w:val="center"/>
          </w:tcPr>
          <w:p w14:paraId="74D8C60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7655</w:t>
            </w:r>
          </w:p>
        </w:tc>
        <w:tc>
          <w:tcPr>
            <w:tcW w:w="905" w:type="dxa"/>
            <w:vAlign w:val="center"/>
          </w:tcPr>
          <w:p w14:paraId="3B32BD2F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1939</w:t>
            </w:r>
          </w:p>
        </w:tc>
        <w:tc>
          <w:tcPr>
            <w:tcW w:w="905" w:type="dxa"/>
            <w:vAlign w:val="center"/>
          </w:tcPr>
          <w:p w14:paraId="2490939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5715</w:t>
            </w:r>
          </w:p>
        </w:tc>
        <w:tc>
          <w:tcPr>
            <w:tcW w:w="905" w:type="dxa"/>
            <w:vAlign w:val="center"/>
          </w:tcPr>
          <w:p w14:paraId="597B91DA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7.97</w:t>
            </w:r>
          </w:p>
        </w:tc>
        <w:tc>
          <w:tcPr>
            <w:tcW w:w="905" w:type="dxa"/>
            <w:vAlign w:val="center"/>
          </w:tcPr>
          <w:p w14:paraId="74972B4A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22.21</w:t>
            </w:r>
          </w:p>
        </w:tc>
      </w:tr>
      <w:tr w:rsidR="002213E9" w14:paraId="3D145C58" w14:textId="77777777">
        <w:tc>
          <w:tcPr>
            <w:tcW w:w="679" w:type="dxa"/>
            <w:vMerge w:val="restart"/>
            <w:vAlign w:val="center"/>
          </w:tcPr>
          <w:p w14:paraId="3D7140C8" w14:textId="77777777" w:rsidR="002213E9" w:rsidRDefault="003E1CFB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3CCF0B87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DFA0FD5" w14:textId="77777777" w:rsidR="002213E9" w:rsidRDefault="003E1CFB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3E5DC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51.67</w:t>
            </w:r>
          </w:p>
        </w:tc>
        <w:tc>
          <w:tcPr>
            <w:tcW w:w="962" w:type="dxa"/>
            <w:vAlign w:val="center"/>
          </w:tcPr>
          <w:p w14:paraId="4C9FAD3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77.50</w:t>
            </w:r>
          </w:p>
        </w:tc>
        <w:tc>
          <w:tcPr>
            <w:tcW w:w="905" w:type="dxa"/>
            <w:vAlign w:val="center"/>
          </w:tcPr>
          <w:p w14:paraId="24C5441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4589</w:t>
            </w:r>
          </w:p>
        </w:tc>
        <w:tc>
          <w:tcPr>
            <w:tcW w:w="905" w:type="dxa"/>
            <w:vAlign w:val="center"/>
          </w:tcPr>
          <w:p w14:paraId="3ED10A4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905" w:type="dxa"/>
            <w:vAlign w:val="center"/>
          </w:tcPr>
          <w:p w14:paraId="7484384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3426</w:t>
            </w:r>
          </w:p>
        </w:tc>
        <w:tc>
          <w:tcPr>
            <w:tcW w:w="905" w:type="dxa"/>
            <w:vAlign w:val="center"/>
          </w:tcPr>
          <w:p w14:paraId="0F7010F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tcW w:w="905" w:type="dxa"/>
            <w:vAlign w:val="center"/>
          </w:tcPr>
          <w:p w14:paraId="5948132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3CEF3D6C" w14:textId="77777777">
        <w:tc>
          <w:tcPr>
            <w:tcW w:w="679" w:type="dxa"/>
            <w:vMerge/>
            <w:vAlign w:val="center"/>
          </w:tcPr>
          <w:p w14:paraId="5127823F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BC8266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1E38941" w14:textId="77777777" w:rsidR="002213E9" w:rsidRDefault="003E1CFB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15426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tcW w:w="962" w:type="dxa"/>
            <w:vAlign w:val="center"/>
          </w:tcPr>
          <w:p w14:paraId="17A04CD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16.77</w:t>
            </w:r>
          </w:p>
        </w:tc>
        <w:tc>
          <w:tcPr>
            <w:tcW w:w="905" w:type="dxa"/>
            <w:vAlign w:val="center"/>
          </w:tcPr>
          <w:p w14:paraId="7BAFD5F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905" w:type="dxa"/>
            <w:vAlign w:val="center"/>
          </w:tcPr>
          <w:p w14:paraId="23B1A34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05" w:type="dxa"/>
            <w:vAlign w:val="center"/>
          </w:tcPr>
          <w:p w14:paraId="70D2B0F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905" w:type="dxa"/>
            <w:vAlign w:val="center"/>
          </w:tcPr>
          <w:p w14:paraId="5DDCC8F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905" w:type="dxa"/>
            <w:vAlign w:val="center"/>
          </w:tcPr>
          <w:p w14:paraId="7A1619F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42A0DC98" w14:textId="77777777">
        <w:tc>
          <w:tcPr>
            <w:tcW w:w="679" w:type="dxa"/>
            <w:vMerge/>
            <w:vAlign w:val="center"/>
          </w:tcPr>
          <w:p w14:paraId="41143BAA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41C405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609D6CC" w14:textId="77777777" w:rsidR="002213E9" w:rsidRDefault="003E1CFB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8227E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tcW w:w="962" w:type="dxa"/>
            <w:vAlign w:val="center"/>
          </w:tcPr>
          <w:p w14:paraId="4642847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16.76</w:t>
            </w:r>
          </w:p>
        </w:tc>
        <w:tc>
          <w:tcPr>
            <w:tcW w:w="905" w:type="dxa"/>
            <w:vAlign w:val="center"/>
          </w:tcPr>
          <w:p w14:paraId="00DFB8A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905" w:type="dxa"/>
            <w:vAlign w:val="center"/>
          </w:tcPr>
          <w:p w14:paraId="21BA6FE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05" w:type="dxa"/>
            <w:vAlign w:val="center"/>
          </w:tcPr>
          <w:p w14:paraId="08629C2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905" w:type="dxa"/>
            <w:vAlign w:val="center"/>
          </w:tcPr>
          <w:p w14:paraId="4A0C3BF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905" w:type="dxa"/>
            <w:vAlign w:val="center"/>
          </w:tcPr>
          <w:p w14:paraId="526688F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10E748A6" w14:textId="77777777">
        <w:tc>
          <w:tcPr>
            <w:tcW w:w="679" w:type="dxa"/>
            <w:vMerge/>
            <w:vAlign w:val="center"/>
          </w:tcPr>
          <w:p w14:paraId="303B98E6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6575AF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460BB60" w14:textId="77777777" w:rsidR="002213E9" w:rsidRDefault="003E1CFB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01350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62" w:type="dxa"/>
            <w:vAlign w:val="center"/>
          </w:tcPr>
          <w:p w14:paraId="1F5B4D1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tcW w:w="905" w:type="dxa"/>
            <w:vAlign w:val="center"/>
          </w:tcPr>
          <w:p w14:paraId="0CAA450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05" w:type="dxa"/>
            <w:vAlign w:val="center"/>
          </w:tcPr>
          <w:p w14:paraId="7B25E75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05" w:type="dxa"/>
            <w:vAlign w:val="center"/>
          </w:tcPr>
          <w:p w14:paraId="7827F1D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905" w:type="dxa"/>
            <w:vAlign w:val="center"/>
          </w:tcPr>
          <w:p w14:paraId="2F7639E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905" w:type="dxa"/>
            <w:vAlign w:val="center"/>
          </w:tcPr>
          <w:p w14:paraId="6597F03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4048E932" w14:textId="77777777">
        <w:tc>
          <w:tcPr>
            <w:tcW w:w="679" w:type="dxa"/>
            <w:vMerge/>
            <w:vAlign w:val="center"/>
          </w:tcPr>
          <w:p w14:paraId="13DAB38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26878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92B24F0" w14:textId="77777777" w:rsidR="002213E9" w:rsidRDefault="003E1CFB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34B03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62" w:type="dxa"/>
            <w:vAlign w:val="center"/>
          </w:tcPr>
          <w:p w14:paraId="1B588A6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tcW w:w="905" w:type="dxa"/>
            <w:vAlign w:val="center"/>
          </w:tcPr>
          <w:p w14:paraId="2EC1ED7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05" w:type="dxa"/>
            <w:vAlign w:val="center"/>
          </w:tcPr>
          <w:p w14:paraId="60BF4DC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05" w:type="dxa"/>
            <w:vAlign w:val="center"/>
          </w:tcPr>
          <w:p w14:paraId="2617FF4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905" w:type="dxa"/>
            <w:vAlign w:val="center"/>
          </w:tcPr>
          <w:p w14:paraId="01A8DF7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905" w:type="dxa"/>
            <w:vAlign w:val="center"/>
          </w:tcPr>
          <w:p w14:paraId="4690E90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7B6E44A7" w14:textId="77777777">
        <w:tc>
          <w:tcPr>
            <w:tcW w:w="679" w:type="dxa"/>
            <w:vMerge/>
            <w:vAlign w:val="center"/>
          </w:tcPr>
          <w:p w14:paraId="4826E9D2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E50225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7900BA6" w14:textId="77777777" w:rsidR="002213E9" w:rsidRDefault="003E1CFB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1BC0B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tcW w:w="962" w:type="dxa"/>
            <w:vAlign w:val="center"/>
          </w:tcPr>
          <w:p w14:paraId="4FBCE50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7.94</w:t>
            </w:r>
          </w:p>
        </w:tc>
        <w:tc>
          <w:tcPr>
            <w:tcW w:w="905" w:type="dxa"/>
            <w:vAlign w:val="center"/>
          </w:tcPr>
          <w:p w14:paraId="1CAC02F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905" w:type="dxa"/>
            <w:vAlign w:val="center"/>
          </w:tcPr>
          <w:p w14:paraId="0DFA45A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905" w:type="dxa"/>
            <w:vAlign w:val="center"/>
          </w:tcPr>
          <w:p w14:paraId="554FBB1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5" w:type="dxa"/>
            <w:vAlign w:val="center"/>
          </w:tcPr>
          <w:p w14:paraId="6EC83E0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905" w:type="dxa"/>
            <w:vAlign w:val="center"/>
          </w:tcPr>
          <w:p w14:paraId="12FFD3D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75F9A15B" w14:textId="77777777">
        <w:tc>
          <w:tcPr>
            <w:tcW w:w="679" w:type="dxa"/>
            <w:vMerge/>
            <w:vAlign w:val="center"/>
          </w:tcPr>
          <w:p w14:paraId="504CB64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29FA76B9" w14:textId="77777777" w:rsidR="002213E9" w:rsidRDefault="003E1CFB">
            <w:r>
              <w:rPr>
                <w:sz w:val="18"/>
                <w:szCs w:val="18"/>
              </w:rPr>
              <w:t>4-D</w:t>
            </w:r>
          </w:p>
        </w:tc>
        <w:tc>
          <w:tcPr>
            <w:tcW w:w="1630" w:type="dxa"/>
            <w:vAlign w:val="center"/>
          </w:tcPr>
          <w:p w14:paraId="08A96D61" w14:textId="77777777" w:rsidR="002213E9" w:rsidRDefault="003E1CFB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D5D15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44.51</w:t>
            </w:r>
          </w:p>
        </w:tc>
        <w:tc>
          <w:tcPr>
            <w:tcW w:w="962" w:type="dxa"/>
            <w:vAlign w:val="center"/>
          </w:tcPr>
          <w:p w14:paraId="33CDE6A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66.77</w:t>
            </w:r>
          </w:p>
        </w:tc>
        <w:tc>
          <w:tcPr>
            <w:tcW w:w="905" w:type="dxa"/>
            <w:vAlign w:val="center"/>
          </w:tcPr>
          <w:p w14:paraId="7D1676E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3954</w:t>
            </w:r>
          </w:p>
        </w:tc>
        <w:tc>
          <w:tcPr>
            <w:tcW w:w="905" w:type="dxa"/>
            <w:vAlign w:val="center"/>
          </w:tcPr>
          <w:p w14:paraId="61DC346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905" w:type="dxa"/>
            <w:vAlign w:val="center"/>
          </w:tcPr>
          <w:p w14:paraId="57D39ED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2952</w:t>
            </w:r>
          </w:p>
        </w:tc>
        <w:tc>
          <w:tcPr>
            <w:tcW w:w="905" w:type="dxa"/>
            <w:vAlign w:val="center"/>
          </w:tcPr>
          <w:p w14:paraId="6C81CA9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05" w:type="dxa"/>
            <w:vAlign w:val="center"/>
          </w:tcPr>
          <w:p w14:paraId="4A45E1F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424CC2E0" w14:textId="77777777">
        <w:tc>
          <w:tcPr>
            <w:tcW w:w="679" w:type="dxa"/>
            <w:vMerge/>
            <w:vAlign w:val="center"/>
          </w:tcPr>
          <w:p w14:paraId="04B012DA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1CFF32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1B04E0D" w14:textId="77777777" w:rsidR="002213E9" w:rsidRDefault="003E1CFB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AF20C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962" w:type="dxa"/>
            <w:vAlign w:val="center"/>
          </w:tcPr>
          <w:p w14:paraId="2088C31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29.31</w:t>
            </w:r>
          </w:p>
        </w:tc>
        <w:tc>
          <w:tcPr>
            <w:tcW w:w="905" w:type="dxa"/>
            <w:vAlign w:val="center"/>
          </w:tcPr>
          <w:p w14:paraId="39B112B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1736</w:t>
            </w:r>
          </w:p>
        </w:tc>
        <w:tc>
          <w:tcPr>
            <w:tcW w:w="905" w:type="dxa"/>
            <w:vAlign w:val="center"/>
          </w:tcPr>
          <w:p w14:paraId="5927A34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905" w:type="dxa"/>
            <w:vAlign w:val="center"/>
          </w:tcPr>
          <w:p w14:paraId="60B0192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905" w:type="dxa"/>
            <w:vAlign w:val="center"/>
          </w:tcPr>
          <w:p w14:paraId="5EC30EF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 w14:paraId="7C22135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5533C8CB" w14:textId="77777777">
        <w:tc>
          <w:tcPr>
            <w:tcW w:w="679" w:type="dxa"/>
            <w:vMerge/>
            <w:vAlign w:val="center"/>
          </w:tcPr>
          <w:p w14:paraId="15DCF64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8E1A32A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33D6F20" w14:textId="77777777" w:rsidR="002213E9" w:rsidRDefault="003E1CFB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DD1BE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62" w:type="dxa"/>
            <w:vAlign w:val="center"/>
          </w:tcPr>
          <w:p w14:paraId="2B8461B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20.79</w:t>
            </w:r>
          </w:p>
        </w:tc>
        <w:tc>
          <w:tcPr>
            <w:tcW w:w="905" w:type="dxa"/>
            <w:vAlign w:val="center"/>
          </w:tcPr>
          <w:p w14:paraId="10A6239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905" w:type="dxa"/>
            <w:vAlign w:val="center"/>
          </w:tcPr>
          <w:p w14:paraId="50B03DD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 w14:paraId="1440F66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905" w:type="dxa"/>
            <w:vAlign w:val="center"/>
          </w:tcPr>
          <w:p w14:paraId="1B38FDE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05" w:type="dxa"/>
            <w:vAlign w:val="center"/>
          </w:tcPr>
          <w:p w14:paraId="747204E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4679C710" w14:textId="77777777">
        <w:tc>
          <w:tcPr>
            <w:tcW w:w="679" w:type="dxa"/>
            <w:vMerge/>
            <w:vAlign w:val="center"/>
          </w:tcPr>
          <w:p w14:paraId="3EAB05B6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206FB85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0EC0671" w14:textId="77777777" w:rsidR="002213E9" w:rsidRDefault="003E1CFB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BFF0D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962" w:type="dxa"/>
            <w:vAlign w:val="center"/>
          </w:tcPr>
          <w:p w14:paraId="738684F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05" w:type="dxa"/>
            <w:vAlign w:val="center"/>
          </w:tcPr>
          <w:p w14:paraId="0AA838C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905" w:type="dxa"/>
            <w:vAlign w:val="center"/>
          </w:tcPr>
          <w:p w14:paraId="7295CDA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05" w:type="dxa"/>
            <w:vAlign w:val="center"/>
          </w:tcPr>
          <w:p w14:paraId="77FE75F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905" w:type="dxa"/>
            <w:vAlign w:val="center"/>
          </w:tcPr>
          <w:p w14:paraId="77FFCAC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905" w:type="dxa"/>
            <w:vAlign w:val="center"/>
          </w:tcPr>
          <w:p w14:paraId="2B1457D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5C271EF2" w14:textId="77777777">
        <w:tc>
          <w:tcPr>
            <w:tcW w:w="679" w:type="dxa"/>
            <w:vMerge/>
            <w:vAlign w:val="center"/>
          </w:tcPr>
          <w:p w14:paraId="48D69E5C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C85F85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A947E3D" w14:textId="77777777" w:rsidR="002213E9" w:rsidRDefault="003E1CFB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BBCE3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962" w:type="dxa"/>
            <w:vAlign w:val="center"/>
          </w:tcPr>
          <w:p w14:paraId="08E1F41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905" w:type="dxa"/>
            <w:vAlign w:val="center"/>
          </w:tcPr>
          <w:p w14:paraId="5F5DB20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905" w:type="dxa"/>
            <w:vAlign w:val="center"/>
          </w:tcPr>
          <w:p w14:paraId="2882AB2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37EDBCE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905" w:type="dxa"/>
            <w:vAlign w:val="center"/>
          </w:tcPr>
          <w:p w14:paraId="3673F44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05" w:type="dxa"/>
            <w:vAlign w:val="center"/>
          </w:tcPr>
          <w:p w14:paraId="196F414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5B07B9EE" w14:textId="77777777">
        <w:tc>
          <w:tcPr>
            <w:tcW w:w="679" w:type="dxa"/>
            <w:vMerge/>
            <w:vAlign w:val="center"/>
          </w:tcPr>
          <w:p w14:paraId="63DB1CE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7F1A954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CF9F7AC" w14:textId="77777777" w:rsidR="002213E9" w:rsidRDefault="003E1CFB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9F5A7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62" w:type="dxa"/>
            <w:vAlign w:val="center"/>
          </w:tcPr>
          <w:p w14:paraId="685FB23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05" w:type="dxa"/>
            <w:vAlign w:val="center"/>
          </w:tcPr>
          <w:p w14:paraId="3A45FB3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905" w:type="dxa"/>
            <w:vAlign w:val="center"/>
          </w:tcPr>
          <w:p w14:paraId="29C469F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14:paraId="6F23016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14:paraId="2CF994E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05" w:type="dxa"/>
            <w:vAlign w:val="center"/>
          </w:tcPr>
          <w:p w14:paraId="7DD121B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3664858C" w14:textId="77777777">
        <w:tc>
          <w:tcPr>
            <w:tcW w:w="679" w:type="dxa"/>
            <w:vMerge/>
            <w:vAlign w:val="center"/>
          </w:tcPr>
          <w:p w14:paraId="5274C5E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4D87AEA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FF060F6" w14:textId="77777777" w:rsidR="002213E9" w:rsidRDefault="003E1CFB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C4A42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62" w:type="dxa"/>
            <w:vAlign w:val="center"/>
          </w:tcPr>
          <w:p w14:paraId="49DAE78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05" w:type="dxa"/>
            <w:vAlign w:val="center"/>
          </w:tcPr>
          <w:p w14:paraId="6DF1F59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905" w:type="dxa"/>
            <w:vAlign w:val="center"/>
          </w:tcPr>
          <w:p w14:paraId="7666CAB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607B9EE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5" w:type="dxa"/>
            <w:vAlign w:val="center"/>
          </w:tcPr>
          <w:p w14:paraId="018AF3D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905" w:type="dxa"/>
            <w:vAlign w:val="center"/>
          </w:tcPr>
          <w:p w14:paraId="4AB900E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473C0CB5" w14:textId="77777777">
        <w:tc>
          <w:tcPr>
            <w:tcW w:w="679" w:type="dxa"/>
            <w:vMerge/>
            <w:vAlign w:val="center"/>
          </w:tcPr>
          <w:p w14:paraId="496412D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1F32B64B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78810F7" w14:textId="77777777" w:rsidR="002213E9" w:rsidRDefault="003E1CFB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FFDD0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62" w:type="dxa"/>
            <w:vAlign w:val="center"/>
          </w:tcPr>
          <w:p w14:paraId="27CE19D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tcW w:w="905" w:type="dxa"/>
            <w:vAlign w:val="center"/>
          </w:tcPr>
          <w:p w14:paraId="28C2734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905" w:type="dxa"/>
            <w:vAlign w:val="center"/>
          </w:tcPr>
          <w:p w14:paraId="46CDFFC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905" w:type="dxa"/>
            <w:vAlign w:val="center"/>
          </w:tcPr>
          <w:p w14:paraId="67DB497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905" w:type="dxa"/>
            <w:vAlign w:val="center"/>
          </w:tcPr>
          <w:p w14:paraId="629E4CF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05" w:type="dxa"/>
            <w:vAlign w:val="center"/>
          </w:tcPr>
          <w:p w14:paraId="6DFABD4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0C014000" w14:textId="77777777">
        <w:tc>
          <w:tcPr>
            <w:tcW w:w="679" w:type="dxa"/>
            <w:vMerge/>
            <w:vAlign w:val="center"/>
          </w:tcPr>
          <w:p w14:paraId="65C0535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1E4A3DC6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1309080" w14:textId="77777777" w:rsidR="002213E9" w:rsidRDefault="003E1CFB"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24417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62" w:type="dxa"/>
            <w:vAlign w:val="center"/>
          </w:tcPr>
          <w:p w14:paraId="0CF11AB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tcW w:w="905" w:type="dxa"/>
            <w:vAlign w:val="center"/>
          </w:tcPr>
          <w:p w14:paraId="189AFB8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05" w:type="dxa"/>
            <w:vAlign w:val="center"/>
          </w:tcPr>
          <w:p w14:paraId="0CB05F7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5" w:type="dxa"/>
            <w:vAlign w:val="center"/>
          </w:tcPr>
          <w:p w14:paraId="654AD72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 w14:paraId="032DEB1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13A069A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76693EA0" w14:textId="77777777">
        <w:tc>
          <w:tcPr>
            <w:tcW w:w="679" w:type="dxa"/>
            <w:vMerge/>
            <w:vAlign w:val="center"/>
          </w:tcPr>
          <w:p w14:paraId="270109C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DE1FA7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1520D15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3CCA97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962" w:type="dxa"/>
            <w:vAlign w:val="center"/>
          </w:tcPr>
          <w:p w14:paraId="2D8EBF22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163.75</w:t>
            </w:r>
          </w:p>
        </w:tc>
        <w:tc>
          <w:tcPr>
            <w:tcW w:w="905" w:type="dxa"/>
            <w:vAlign w:val="center"/>
          </w:tcPr>
          <w:p w14:paraId="584740F5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9697</w:t>
            </w:r>
          </w:p>
        </w:tc>
        <w:tc>
          <w:tcPr>
            <w:tcW w:w="905" w:type="dxa"/>
            <w:vAlign w:val="center"/>
          </w:tcPr>
          <w:p w14:paraId="4093ED64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2457</w:t>
            </w:r>
          </w:p>
        </w:tc>
        <w:tc>
          <w:tcPr>
            <w:tcW w:w="905" w:type="dxa"/>
            <w:vAlign w:val="center"/>
          </w:tcPr>
          <w:p w14:paraId="0606EEDF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7240</w:t>
            </w:r>
          </w:p>
        </w:tc>
        <w:tc>
          <w:tcPr>
            <w:tcW w:w="905" w:type="dxa"/>
            <w:vAlign w:val="center"/>
          </w:tcPr>
          <w:p w14:paraId="530696CF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10.09</w:t>
            </w:r>
          </w:p>
        </w:tc>
        <w:tc>
          <w:tcPr>
            <w:tcW w:w="905" w:type="dxa"/>
            <w:vAlign w:val="center"/>
          </w:tcPr>
          <w:p w14:paraId="3ED46D13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88.82</w:t>
            </w:r>
          </w:p>
        </w:tc>
      </w:tr>
      <w:tr w:rsidR="002213E9" w14:paraId="5D7E45DD" w14:textId="77777777">
        <w:tc>
          <w:tcPr>
            <w:tcW w:w="679" w:type="dxa"/>
            <w:vMerge/>
            <w:vAlign w:val="center"/>
          </w:tcPr>
          <w:p w14:paraId="3E948054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620BE843" w14:textId="77777777" w:rsidR="002213E9" w:rsidRDefault="003E1CFB">
            <w:r>
              <w:rPr>
                <w:sz w:val="18"/>
                <w:szCs w:val="18"/>
              </w:rPr>
              <w:t>4-A</w:t>
            </w:r>
          </w:p>
        </w:tc>
        <w:tc>
          <w:tcPr>
            <w:tcW w:w="1630" w:type="dxa"/>
            <w:vAlign w:val="center"/>
          </w:tcPr>
          <w:p w14:paraId="7DDA32B2" w14:textId="77777777" w:rsidR="002213E9" w:rsidRDefault="003E1CFB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D7C72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44.51</w:t>
            </w:r>
          </w:p>
        </w:tc>
        <w:tc>
          <w:tcPr>
            <w:tcW w:w="962" w:type="dxa"/>
            <w:vAlign w:val="center"/>
          </w:tcPr>
          <w:p w14:paraId="0EFF2F8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66.77</w:t>
            </w:r>
          </w:p>
        </w:tc>
        <w:tc>
          <w:tcPr>
            <w:tcW w:w="905" w:type="dxa"/>
            <w:vAlign w:val="center"/>
          </w:tcPr>
          <w:p w14:paraId="6ED02A0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3954</w:t>
            </w:r>
          </w:p>
        </w:tc>
        <w:tc>
          <w:tcPr>
            <w:tcW w:w="905" w:type="dxa"/>
            <w:vAlign w:val="center"/>
          </w:tcPr>
          <w:p w14:paraId="42E87D3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905" w:type="dxa"/>
            <w:vAlign w:val="center"/>
          </w:tcPr>
          <w:p w14:paraId="6C19B0B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2952</w:t>
            </w:r>
          </w:p>
        </w:tc>
        <w:tc>
          <w:tcPr>
            <w:tcW w:w="905" w:type="dxa"/>
            <w:vAlign w:val="center"/>
          </w:tcPr>
          <w:p w14:paraId="309DBD6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05" w:type="dxa"/>
            <w:vAlign w:val="center"/>
          </w:tcPr>
          <w:p w14:paraId="2E78707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5B4D673E" w14:textId="77777777">
        <w:tc>
          <w:tcPr>
            <w:tcW w:w="679" w:type="dxa"/>
            <w:vMerge/>
            <w:vAlign w:val="center"/>
          </w:tcPr>
          <w:p w14:paraId="504B0C92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A2E1C5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6025DF9" w14:textId="77777777" w:rsidR="002213E9" w:rsidRDefault="003E1CFB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DBD28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962" w:type="dxa"/>
            <w:vAlign w:val="center"/>
          </w:tcPr>
          <w:p w14:paraId="432954C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29.31</w:t>
            </w:r>
          </w:p>
        </w:tc>
        <w:tc>
          <w:tcPr>
            <w:tcW w:w="905" w:type="dxa"/>
            <w:vAlign w:val="center"/>
          </w:tcPr>
          <w:p w14:paraId="23A6ED5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1736</w:t>
            </w:r>
          </w:p>
        </w:tc>
        <w:tc>
          <w:tcPr>
            <w:tcW w:w="905" w:type="dxa"/>
            <w:vAlign w:val="center"/>
          </w:tcPr>
          <w:p w14:paraId="55EB737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905" w:type="dxa"/>
            <w:vAlign w:val="center"/>
          </w:tcPr>
          <w:p w14:paraId="44B9DF7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905" w:type="dxa"/>
            <w:vAlign w:val="center"/>
          </w:tcPr>
          <w:p w14:paraId="29BFCC4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 w14:paraId="3E0B872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7D96DB78" w14:textId="77777777">
        <w:tc>
          <w:tcPr>
            <w:tcW w:w="679" w:type="dxa"/>
            <w:vMerge/>
            <w:vAlign w:val="center"/>
          </w:tcPr>
          <w:p w14:paraId="437EA192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C093507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8444953" w14:textId="77777777" w:rsidR="002213E9" w:rsidRDefault="003E1CFB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BDD1B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62" w:type="dxa"/>
            <w:vAlign w:val="center"/>
          </w:tcPr>
          <w:p w14:paraId="4322334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20.79</w:t>
            </w:r>
          </w:p>
        </w:tc>
        <w:tc>
          <w:tcPr>
            <w:tcW w:w="905" w:type="dxa"/>
            <w:vAlign w:val="center"/>
          </w:tcPr>
          <w:p w14:paraId="12167C5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905" w:type="dxa"/>
            <w:vAlign w:val="center"/>
          </w:tcPr>
          <w:p w14:paraId="03ADFDD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 w14:paraId="44F0C75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905" w:type="dxa"/>
            <w:vAlign w:val="center"/>
          </w:tcPr>
          <w:p w14:paraId="641C86C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05" w:type="dxa"/>
            <w:vAlign w:val="center"/>
          </w:tcPr>
          <w:p w14:paraId="356BA49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361F6703" w14:textId="77777777">
        <w:tc>
          <w:tcPr>
            <w:tcW w:w="679" w:type="dxa"/>
            <w:vMerge/>
            <w:vAlign w:val="center"/>
          </w:tcPr>
          <w:p w14:paraId="1F6E92E4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005F7E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003AF1C" w14:textId="77777777" w:rsidR="002213E9" w:rsidRDefault="003E1CFB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61918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962" w:type="dxa"/>
            <w:vAlign w:val="center"/>
          </w:tcPr>
          <w:p w14:paraId="72189F0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05" w:type="dxa"/>
            <w:vAlign w:val="center"/>
          </w:tcPr>
          <w:p w14:paraId="359A28E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905" w:type="dxa"/>
            <w:vAlign w:val="center"/>
          </w:tcPr>
          <w:p w14:paraId="76204A3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05" w:type="dxa"/>
            <w:vAlign w:val="center"/>
          </w:tcPr>
          <w:p w14:paraId="4FCCC69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905" w:type="dxa"/>
            <w:vAlign w:val="center"/>
          </w:tcPr>
          <w:p w14:paraId="7DEBBD8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905" w:type="dxa"/>
            <w:vAlign w:val="center"/>
          </w:tcPr>
          <w:p w14:paraId="57D233F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1F6EBB8A" w14:textId="77777777">
        <w:tc>
          <w:tcPr>
            <w:tcW w:w="679" w:type="dxa"/>
            <w:vMerge/>
            <w:vAlign w:val="center"/>
          </w:tcPr>
          <w:p w14:paraId="6DBFBC5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FA98F8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6F3145D" w14:textId="77777777" w:rsidR="002213E9" w:rsidRDefault="003E1CFB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611F2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962" w:type="dxa"/>
            <w:vAlign w:val="center"/>
          </w:tcPr>
          <w:p w14:paraId="16F5268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905" w:type="dxa"/>
            <w:vAlign w:val="center"/>
          </w:tcPr>
          <w:p w14:paraId="55D429E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905" w:type="dxa"/>
            <w:vAlign w:val="center"/>
          </w:tcPr>
          <w:p w14:paraId="4758CF2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3510AAA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905" w:type="dxa"/>
            <w:vAlign w:val="center"/>
          </w:tcPr>
          <w:p w14:paraId="5B703A3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05" w:type="dxa"/>
            <w:vAlign w:val="center"/>
          </w:tcPr>
          <w:p w14:paraId="7B77010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631A4C44" w14:textId="77777777">
        <w:tc>
          <w:tcPr>
            <w:tcW w:w="679" w:type="dxa"/>
            <w:vMerge/>
            <w:vAlign w:val="center"/>
          </w:tcPr>
          <w:p w14:paraId="761D62E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067A2C9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2DCF0D5" w14:textId="77777777" w:rsidR="002213E9" w:rsidRDefault="003E1CFB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0FDFD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62" w:type="dxa"/>
            <w:vAlign w:val="center"/>
          </w:tcPr>
          <w:p w14:paraId="090BFBE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05" w:type="dxa"/>
            <w:vAlign w:val="center"/>
          </w:tcPr>
          <w:p w14:paraId="2BCAA20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905" w:type="dxa"/>
            <w:vAlign w:val="center"/>
          </w:tcPr>
          <w:p w14:paraId="17B5F43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14:paraId="3A6641B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14:paraId="7FF2CBC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05" w:type="dxa"/>
            <w:vAlign w:val="center"/>
          </w:tcPr>
          <w:p w14:paraId="207FD4F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000C198C" w14:textId="77777777">
        <w:tc>
          <w:tcPr>
            <w:tcW w:w="679" w:type="dxa"/>
            <w:vMerge/>
            <w:vAlign w:val="center"/>
          </w:tcPr>
          <w:p w14:paraId="02ECB78E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E4A76CF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9BCD432" w14:textId="77777777" w:rsidR="002213E9" w:rsidRDefault="003E1CFB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25495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62" w:type="dxa"/>
            <w:vAlign w:val="center"/>
          </w:tcPr>
          <w:p w14:paraId="3D7BA43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05" w:type="dxa"/>
            <w:vAlign w:val="center"/>
          </w:tcPr>
          <w:p w14:paraId="4B5887F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905" w:type="dxa"/>
            <w:vAlign w:val="center"/>
          </w:tcPr>
          <w:p w14:paraId="1E64AD0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174DC18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5" w:type="dxa"/>
            <w:vAlign w:val="center"/>
          </w:tcPr>
          <w:p w14:paraId="1D061A6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905" w:type="dxa"/>
            <w:vAlign w:val="center"/>
          </w:tcPr>
          <w:p w14:paraId="0E30C54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50EA1CBA" w14:textId="77777777">
        <w:tc>
          <w:tcPr>
            <w:tcW w:w="679" w:type="dxa"/>
            <w:vMerge/>
            <w:vAlign w:val="center"/>
          </w:tcPr>
          <w:p w14:paraId="6B3CB58C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130DA3B7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D4E5B4E" w14:textId="77777777" w:rsidR="002213E9" w:rsidRDefault="003E1CFB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117F2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62" w:type="dxa"/>
            <w:vAlign w:val="center"/>
          </w:tcPr>
          <w:p w14:paraId="4448B1E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tcW w:w="905" w:type="dxa"/>
            <w:vAlign w:val="center"/>
          </w:tcPr>
          <w:p w14:paraId="33DD8226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905" w:type="dxa"/>
            <w:vAlign w:val="center"/>
          </w:tcPr>
          <w:p w14:paraId="53D6AB1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905" w:type="dxa"/>
            <w:vAlign w:val="center"/>
          </w:tcPr>
          <w:p w14:paraId="6D6F8A6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905" w:type="dxa"/>
            <w:vAlign w:val="center"/>
          </w:tcPr>
          <w:p w14:paraId="6B1D1F2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05" w:type="dxa"/>
            <w:vAlign w:val="center"/>
          </w:tcPr>
          <w:p w14:paraId="5740181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69C758DC" w14:textId="77777777">
        <w:tc>
          <w:tcPr>
            <w:tcW w:w="679" w:type="dxa"/>
            <w:vMerge/>
            <w:vAlign w:val="center"/>
          </w:tcPr>
          <w:p w14:paraId="405CDFA4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5FC68C6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F4C57BB" w14:textId="77777777" w:rsidR="002213E9" w:rsidRDefault="003E1CFB"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CE9F0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962" w:type="dxa"/>
            <w:vAlign w:val="center"/>
          </w:tcPr>
          <w:p w14:paraId="47B8111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tcW w:w="905" w:type="dxa"/>
            <w:vAlign w:val="center"/>
          </w:tcPr>
          <w:p w14:paraId="7B74334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05" w:type="dxa"/>
            <w:vAlign w:val="center"/>
          </w:tcPr>
          <w:p w14:paraId="33E05D7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5" w:type="dxa"/>
            <w:vAlign w:val="center"/>
          </w:tcPr>
          <w:p w14:paraId="416FB33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 w14:paraId="753B3C4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7C83DD2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636059FB" w14:textId="77777777">
        <w:tc>
          <w:tcPr>
            <w:tcW w:w="679" w:type="dxa"/>
            <w:vMerge/>
            <w:vAlign w:val="center"/>
          </w:tcPr>
          <w:p w14:paraId="1FA8E556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D72DFEC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B0525BF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F85CF06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962" w:type="dxa"/>
            <w:vAlign w:val="center"/>
          </w:tcPr>
          <w:p w14:paraId="4B6413B0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163.75</w:t>
            </w:r>
          </w:p>
        </w:tc>
        <w:tc>
          <w:tcPr>
            <w:tcW w:w="905" w:type="dxa"/>
            <w:vAlign w:val="center"/>
          </w:tcPr>
          <w:p w14:paraId="5954202D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9697</w:t>
            </w:r>
          </w:p>
        </w:tc>
        <w:tc>
          <w:tcPr>
            <w:tcW w:w="905" w:type="dxa"/>
            <w:vAlign w:val="center"/>
          </w:tcPr>
          <w:p w14:paraId="0B634501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2457</w:t>
            </w:r>
          </w:p>
        </w:tc>
        <w:tc>
          <w:tcPr>
            <w:tcW w:w="905" w:type="dxa"/>
            <w:vAlign w:val="center"/>
          </w:tcPr>
          <w:p w14:paraId="7A5AE4FE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7240</w:t>
            </w:r>
          </w:p>
        </w:tc>
        <w:tc>
          <w:tcPr>
            <w:tcW w:w="905" w:type="dxa"/>
            <w:vAlign w:val="center"/>
          </w:tcPr>
          <w:p w14:paraId="0C0FD5DE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10.09</w:t>
            </w:r>
          </w:p>
        </w:tc>
        <w:tc>
          <w:tcPr>
            <w:tcW w:w="905" w:type="dxa"/>
            <w:vAlign w:val="center"/>
          </w:tcPr>
          <w:p w14:paraId="568C6736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88.82</w:t>
            </w:r>
          </w:p>
        </w:tc>
      </w:tr>
      <w:tr w:rsidR="002213E9" w14:paraId="5E5A9D13" w14:textId="77777777">
        <w:tc>
          <w:tcPr>
            <w:tcW w:w="679" w:type="dxa"/>
            <w:vMerge/>
            <w:vAlign w:val="center"/>
          </w:tcPr>
          <w:p w14:paraId="0268EA7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0DF6DF59" w14:textId="77777777" w:rsidR="002213E9" w:rsidRDefault="003E1CFB">
            <w:r>
              <w:rPr>
                <w:sz w:val="18"/>
                <w:szCs w:val="18"/>
              </w:rPr>
              <w:t>4-B</w:t>
            </w:r>
          </w:p>
        </w:tc>
        <w:tc>
          <w:tcPr>
            <w:tcW w:w="1630" w:type="dxa"/>
            <w:vAlign w:val="center"/>
          </w:tcPr>
          <w:p w14:paraId="52E31B32" w14:textId="77777777" w:rsidR="002213E9" w:rsidRDefault="003E1CFB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97310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tcW w:w="962" w:type="dxa"/>
            <w:vAlign w:val="center"/>
          </w:tcPr>
          <w:p w14:paraId="5C4151B4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38.34</w:t>
            </w:r>
          </w:p>
        </w:tc>
        <w:tc>
          <w:tcPr>
            <w:tcW w:w="905" w:type="dxa"/>
            <w:vAlign w:val="center"/>
          </w:tcPr>
          <w:p w14:paraId="50E8570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905" w:type="dxa"/>
            <w:vAlign w:val="center"/>
          </w:tcPr>
          <w:p w14:paraId="7C5EC1C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905" w:type="dxa"/>
            <w:vAlign w:val="center"/>
          </w:tcPr>
          <w:p w14:paraId="5A3D48F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1695</w:t>
            </w:r>
          </w:p>
        </w:tc>
        <w:tc>
          <w:tcPr>
            <w:tcW w:w="905" w:type="dxa"/>
            <w:vAlign w:val="center"/>
          </w:tcPr>
          <w:p w14:paraId="7C24D27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905" w:type="dxa"/>
            <w:vAlign w:val="center"/>
          </w:tcPr>
          <w:p w14:paraId="2BAB1BE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13AE513E" w14:textId="77777777">
        <w:tc>
          <w:tcPr>
            <w:tcW w:w="679" w:type="dxa"/>
            <w:vMerge/>
            <w:vAlign w:val="center"/>
          </w:tcPr>
          <w:p w14:paraId="5548BD2A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28DD73C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68716F9" w14:textId="77777777" w:rsidR="002213E9" w:rsidRDefault="003E1CFB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894A2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62" w:type="dxa"/>
            <w:vAlign w:val="center"/>
          </w:tcPr>
          <w:p w14:paraId="28EF02E7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905" w:type="dxa"/>
            <w:vAlign w:val="center"/>
          </w:tcPr>
          <w:p w14:paraId="744F22F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905" w:type="dxa"/>
            <w:vAlign w:val="center"/>
          </w:tcPr>
          <w:p w14:paraId="1AFE6AA1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 w14:paraId="2D4D5BC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0BC7EC5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05" w:type="dxa"/>
            <w:vAlign w:val="center"/>
          </w:tcPr>
          <w:p w14:paraId="0FC1AA4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629DB180" w14:textId="77777777">
        <w:tc>
          <w:tcPr>
            <w:tcW w:w="679" w:type="dxa"/>
            <w:vMerge/>
            <w:vAlign w:val="center"/>
          </w:tcPr>
          <w:p w14:paraId="216F7D22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D205160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BDEA969" w14:textId="77777777" w:rsidR="002213E9" w:rsidRDefault="003E1CFB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1623A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962" w:type="dxa"/>
            <w:vAlign w:val="center"/>
          </w:tcPr>
          <w:p w14:paraId="64634125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905" w:type="dxa"/>
            <w:vAlign w:val="center"/>
          </w:tcPr>
          <w:p w14:paraId="4EC7031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905" w:type="dxa"/>
            <w:vAlign w:val="center"/>
          </w:tcPr>
          <w:p w14:paraId="43CEF468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05" w:type="dxa"/>
            <w:vAlign w:val="center"/>
          </w:tcPr>
          <w:p w14:paraId="75830C3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905" w:type="dxa"/>
            <w:vAlign w:val="center"/>
          </w:tcPr>
          <w:p w14:paraId="3F77F93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905" w:type="dxa"/>
            <w:vAlign w:val="center"/>
          </w:tcPr>
          <w:p w14:paraId="78A1649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60FF015E" w14:textId="77777777">
        <w:tc>
          <w:tcPr>
            <w:tcW w:w="679" w:type="dxa"/>
            <w:vMerge/>
            <w:vAlign w:val="center"/>
          </w:tcPr>
          <w:p w14:paraId="56AF6D04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2F6136A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5537EA2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F2DDE5F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962" w:type="dxa"/>
            <w:vAlign w:val="center"/>
          </w:tcPr>
          <w:p w14:paraId="1DB8D455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52.07</w:t>
            </w:r>
          </w:p>
        </w:tc>
        <w:tc>
          <w:tcPr>
            <w:tcW w:w="905" w:type="dxa"/>
            <w:vAlign w:val="center"/>
          </w:tcPr>
          <w:p w14:paraId="56B6710F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3083</w:t>
            </w:r>
          </w:p>
        </w:tc>
        <w:tc>
          <w:tcPr>
            <w:tcW w:w="905" w:type="dxa"/>
            <w:vAlign w:val="center"/>
          </w:tcPr>
          <w:p w14:paraId="301C1E6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41C7E422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2302</w:t>
            </w:r>
          </w:p>
        </w:tc>
        <w:tc>
          <w:tcPr>
            <w:tcW w:w="905" w:type="dxa"/>
            <w:vAlign w:val="center"/>
          </w:tcPr>
          <w:p w14:paraId="2C87D075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3.21</w:t>
            </w:r>
          </w:p>
        </w:tc>
        <w:tc>
          <w:tcPr>
            <w:tcW w:w="905" w:type="dxa"/>
            <w:vAlign w:val="center"/>
          </w:tcPr>
          <w:p w14:paraId="7154E5C1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88.82</w:t>
            </w:r>
          </w:p>
        </w:tc>
      </w:tr>
      <w:tr w:rsidR="002213E9" w14:paraId="2CE249EF" w14:textId="77777777">
        <w:tc>
          <w:tcPr>
            <w:tcW w:w="679" w:type="dxa"/>
            <w:vMerge/>
            <w:vAlign w:val="center"/>
          </w:tcPr>
          <w:p w14:paraId="31E44E7D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1EA3D4FF" w14:textId="77777777" w:rsidR="002213E9" w:rsidRDefault="003E1CFB">
            <w:r>
              <w:rPr>
                <w:sz w:val="18"/>
                <w:szCs w:val="18"/>
              </w:rPr>
              <w:t>4-C</w:t>
            </w:r>
          </w:p>
        </w:tc>
        <w:tc>
          <w:tcPr>
            <w:tcW w:w="1630" w:type="dxa"/>
            <w:vAlign w:val="center"/>
          </w:tcPr>
          <w:p w14:paraId="0E2F0E56" w14:textId="77777777" w:rsidR="002213E9" w:rsidRDefault="003E1CFB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45A899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tcW w:w="962" w:type="dxa"/>
            <w:vAlign w:val="center"/>
          </w:tcPr>
          <w:p w14:paraId="1161C7A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38.34</w:t>
            </w:r>
          </w:p>
        </w:tc>
        <w:tc>
          <w:tcPr>
            <w:tcW w:w="905" w:type="dxa"/>
            <w:vAlign w:val="center"/>
          </w:tcPr>
          <w:p w14:paraId="6F34415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905" w:type="dxa"/>
            <w:vAlign w:val="center"/>
          </w:tcPr>
          <w:p w14:paraId="42BC200B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905" w:type="dxa"/>
            <w:vAlign w:val="center"/>
          </w:tcPr>
          <w:p w14:paraId="462613B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1695</w:t>
            </w:r>
          </w:p>
        </w:tc>
        <w:tc>
          <w:tcPr>
            <w:tcW w:w="905" w:type="dxa"/>
            <w:vAlign w:val="center"/>
          </w:tcPr>
          <w:p w14:paraId="3DCE7B5E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905" w:type="dxa"/>
            <w:vAlign w:val="center"/>
          </w:tcPr>
          <w:p w14:paraId="355F879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27F7442A" w14:textId="77777777">
        <w:tc>
          <w:tcPr>
            <w:tcW w:w="679" w:type="dxa"/>
            <w:vMerge/>
            <w:vAlign w:val="center"/>
          </w:tcPr>
          <w:p w14:paraId="003B1CA3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6C63F47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E766B20" w14:textId="77777777" w:rsidR="002213E9" w:rsidRDefault="003E1CFB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F874E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62" w:type="dxa"/>
            <w:vAlign w:val="center"/>
          </w:tcPr>
          <w:p w14:paraId="49A8B5C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905" w:type="dxa"/>
            <w:vAlign w:val="center"/>
          </w:tcPr>
          <w:p w14:paraId="6853600C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905" w:type="dxa"/>
            <w:vAlign w:val="center"/>
          </w:tcPr>
          <w:p w14:paraId="61989FBF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 w14:paraId="3735581A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14819EA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05" w:type="dxa"/>
            <w:vAlign w:val="center"/>
          </w:tcPr>
          <w:p w14:paraId="4BAF87B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661E1BF6" w14:textId="77777777">
        <w:tc>
          <w:tcPr>
            <w:tcW w:w="679" w:type="dxa"/>
            <w:vMerge/>
            <w:vAlign w:val="center"/>
          </w:tcPr>
          <w:p w14:paraId="53FEC551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FE487E5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D3E435F" w14:textId="77777777" w:rsidR="002213E9" w:rsidRDefault="003E1CFB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AB4BA2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962" w:type="dxa"/>
            <w:vAlign w:val="center"/>
          </w:tcPr>
          <w:p w14:paraId="6E81619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905" w:type="dxa"/>
            <w:vAlign w:val="center"/>
          </w:tcPr>
          <w:p w14:paraId="7488B7BD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905" w:type="dxa"/>
            <w:vAlign w:val="center"/>
          </w:tcPr>
          <w:p w14:paraId="3BFDB33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05" w:type="dxa"/>
            <w:vAlign w:val="center"/>
          </w:tcPr>
          <w:p w14:paraId="0ED01713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905" w:type="dxa"/>
            <w:vAlign w:val="center"/>
          </w:tcPr>
          <w:p w14:paraId="6011F73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905" w:type="dxa"/>
            <w:vAlign w:val="center"/>
          </w:tcPr>
          <w:p w14:paraId="2C44CAA0" w14:textId="77777777" w:rsidR="002213E9" w:rsidRDefault="003E1CFB">
            <w:pPr>
              <w:jc w:val="right"/>
            </w:pPr>
            <w:r>
              <w:rPr>
                <w:sz w:val="18"/>
                <w:szCs w:val="18"/>
              </w:rPr>
              <w:t>88.82</w:t>
            </w:r>
          </w:p>
        </w:tc>
      </w:tr>
      <w:tr w:rsidR="002213E9" w14:paraId="76F438F4" w14:textId="77777777">
        <w:tc>
          <w:tcPr>
            <w:tcW w:w="679" w:type="dxa"/>
            <w:vMerge/>
            <w:vAlign w:val="center"/>
          </w:tcPr>
          <w:p w14:paraId="2C23A34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E3BBEBF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5118B11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D10D163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962" w:type="dxa"/>
            <w:vAlign w:val="center"/>
          </w:tcPr>
          <w:p w14:paraId="593D7E02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52.07</w:t>
            </w:r>
          </w:p>
        </w:tc>
        <w:tc>
          <w:tcPr>
            <w:tcW w:w="905" w:type="dxa"/>
            <w:vAlign w:val="center"/>
          </w:tcPr>
          <w:p w14:paraId="2717F1AA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3083</w:t>
            </w:r>
          </w:p>
        </w:tc>
        <w:tc>
          <w:tcPr>
            <w:tcW w:w="905" w:type="dxa"/>
            <w:vAlign w:val="center"/>
          </w:tcPr>
          <w:p w14:paraId="5C9EBF8D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51277849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2302</w:t>
            </w:r>
          </w:p>
        </w:tc>
        <w:tc>
          <w:tcPr>
            <w:tcW w:w="905" w:type="dxa"/>
            <w:vAlign w:val="center"/>
          </w:tcPr>
          <w:p w14:paraId="723E7038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3.21</w:t>
            </w:r>
          </w:p>
        </w:tc>
        <w:tc>
          <w:tcPr>
            <w:tcW w:w="905" w:type="dxa"/>
            <w:vAlign w:val="center"/>
          </w:tcPr>
          <w:p w14:paraId="6063FD2B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88.82</w:t>
            </w:r>
          </w:p>
        </w:tc>
      </w:tr>
      <w:tr w:rsidR="002213E9" w14:paraId="1DD1BC1C" w14:textId="77777777">
        <w:tc>
          <w:tcPr>
            <w:tcW w:w="679" w:type="dxa"/>
            <w:vMerge/>
            <w:vAlign w:val="center"/>
          </w:tcPr>
          <w:p w14:paraId="1239DCC8" w14:textId="77777777" w:rsidR="002213E9" w:rsidRDefault="002213E9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0D7AD1C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D18FDCF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388</w:t>
            </w:r>
          </w:p>
        </w:tc>
        <w:tc>
          <w:tcPr>
            <w:tcW w:w="962" w:type="dxa"/>
            <w:vAlign w:val="center"/>
          </w:tcPr>
          <w:p w14:paraId="42CDEAF4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581.93</w:t>
            </w:r>
          </w:p>
        </w:tc>
        <w:tc>
          <w:tcPr>
            <w:tcW w:w="905" w:type="dxa"/>
            <w:vAlign w:val="center"/>
          </w:tcPr>
          <w:p w14:paraId="70BB7D1C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34459</w:t>
            </w:r>
          </w:p>
        </w:tc>
        <w:tc>
          <w:tcPr>
            <w:tcW w:w="905" w:type="dxa"/>
            <w:vAlign w:val="center"/>
          </w:tcPr>
          <w:p w14:paraId="63BB9FA5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8731</w:t>
            </w:r>
          </w:p>
        </w:tc>
        <w:tc>
          <w:tcPr>
            <w:tcW w:w="905" w:type="dxa"/>
            <w:vAlign w:val="center"/>
          </w:tcPr>
          <w:p w14:paraId="2FE85C2D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0024FF05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35.86</w:t>
            </w:r>
          </w:p>
        </w:tc>
        <w:tc>
          <w:tcPr>
            <w:tcW w:w="905" w:type="dxa"/>
            <w:vAlign w:val="center"/>
          </w:tcPr>
          <w:p w14:paraId="26582009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88.82</w:t>
            </w:r>
          </w:p>
        </w:tc>
      </w:tr>
      <w:tr w:rsidR="002213E9" w14:paraId="039B6F7D" w14:textId="77777777">
        <w:tc>
          <w:tcPr>
            <w:tcW w:w="2988" w:type="dxa"/>
            <w:gridSpan w:val="3"/>
            <w:vAlign w:val="center"/>
          </w:tcPr>
          <w:p w14:paraId="122A40F0" w14:textId="77777777" w:rsidR="002213E9" w:rsidRDefault="003E1CFB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7A09E497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tcW w:w="962" w:type="dxa"/>
            <w:vAlign w:val="center"/>
          </w:tcPr>
          <w:p w14:paraId="689377E7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1357.53</w:t>
            </w:r>
          </w:p>
        </w:tc>
        <w:tc>
          <w:tcPr>
            <w:tcW w:w="905" w:type="dxa"/>
            <w:vAlign w:val="center"/>
          </w:tcPr>
          <w:p w14:paraId="7C6BCD47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42114</w:t>
            </w:r>
          </w:p>
        </w:tc>
        <w:tc>
          <w:tcPr>
            <w:tcW w:w="905" w:type="dxa"/>
            <w:vAlign w:val="center"/>
          </w:tcPr>
          <w:p w14:paraId="4EAF205E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10671</w:t>
            </w:r>
          </w:p>
        </w:tc>
        <w:tc>
          <w:tcPr>
            <w:tcW w:w="905" w:type="dxa"/>
            <w:vAlign w:val="center"/>
          </w:tcPr>
          <w:p w14:paraId="2F798E7D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31443</w:t>
            </w:r>
          </w:p>
        </w:tc>
        <w:tc>
          <w:tcPr>
            <w:tcW w:w="905" w:type="dxa"/>
            <w:vAlign w:val="center"/>
          </w:tcPr>
          <w:p w14:paraId="655C312B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43.82</w:t>
            </w:r>
          </w:p>
        </w:tc>
        <w:tc>
          <w:tcPr>
            <w:tcW w:w="905" w:type="dxa"/>
            <w:vAlign w:val="center"/>
          </w:tcPr>
          <w:p w14:paraId="1CD71DB5" w14:textId="77777777" w:rsidR="002213E9" w:rsidRDefault="003E1CFB">
            <w:pPr>
              <w:jc w:val="right"/>
            </w:pPr>
            <w:r>
              <w:rPr>
                <w:b/>
                <w:sz w:val="18"/>
                <w:szCs w:val="18"/>
              </w:rPr>
              <w:t>57.48</w:t>
            </w:r>
          </w:p>
        </w:tc>
      </w:tr>
    </w:tbl>
    <w:p w14:paraId="7D10D3DE" w14:textId="77777777" w:rsidR="002213E9" w:rsidRDefault="002213E9">
      <w:pPr>
        <w:sectPr w:rsidR="002213E9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99CD41A" w14:textId="77777777" w:rsidR="002213E9" w:rsidRDefault="003E1CFB">
      <w:pPr>
        <w:pStyle w:val="1"/>
        <w:rPr>
          <w:szCs w:val="24"/>
        </w:rPr>
      </w:pPr>
      <w:bookmarkStart w:id="128" w:name="_Toc97895401"/>
      <w:r>
        <w:rPr>
          <w:szCs w:val="24"/>
        </w:rPr>
        <w:lastRenderedPageBreak/>
        <w:t>房间冷负荷详细表</w:t>
      </w:r>
      <w:bookmarkEnd w:id="12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1577D7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81A503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A44D70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3BAA5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03821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33B3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3DC6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CAA44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0CD0E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B6B55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8B6FDA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475BE5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13BD3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4F986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95F5E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7033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2671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898B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8994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BF92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1286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47C0D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BE1EF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7DB5E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2D457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CF814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F26B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CC42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A9D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743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D783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AB6D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570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7EF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627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6203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24A88C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B8C21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FFB2F17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D3A5BB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06E2B3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C863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34DBE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4AEB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0F8A1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0FA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8FCF2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A5E8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D8978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CC9069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DCE8AC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D6F80F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F72EAA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C61A14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E367C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120B1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409FF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449C9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37537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8A18E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A4ED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DFE17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9EED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BBE8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97C3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DF19C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CD24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4C496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9038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F94FB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350F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F5930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767E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B32B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63A4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858EE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69D205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0ECFA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1432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A61B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3CA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3D8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7A8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60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D5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EF0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D3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66F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4F7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3558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D7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</w:tr>
      <w:tr w:rsidR="002213E9" w14:paraId="43E48A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0481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B55F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F=19.94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D4E2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CFA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A83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414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CB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0A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18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A6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3C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2E3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C7A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D7C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</w:tr>
      <w:tr w:rsidR="002213E9" w14:paraId="4CD69E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910DB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C8A63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F=15.97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C3E7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4B8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0FB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749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94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B2F3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FB8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496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56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B8C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DE5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03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</w:tr>
      <w:tr w:rsidR="002213E9" w14:paraId="38A508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91778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A2A65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F=9.59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3677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410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360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CA0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6F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D7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ADB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51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6DE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131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C0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CC6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</w:tr>
      <w:tr w:rsidR="002213E9" w14:paraId="5CAA4D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4369D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40536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/>
              <w:t>K=2.00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D027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389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E2B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90C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87B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5EF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91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A1E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77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47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88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8D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2213E9" w14:paraId="5470EB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7C628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DD92D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61C5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AFD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43E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B33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DD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12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714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15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A7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30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87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555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</w:tr>
      <w:tr w:rsidR="002213E9" w14:paraId="6D43A8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0C712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5DD40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D3D0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C3A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86F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9DD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302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12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88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92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CA6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BF5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23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677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248.0</w:t>
            </w:r>
          </w:p>
        </w:tc>
      </w:tr>
      <w:tr w:rsidR="002213E9" w14:paraId="0A6E51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A5814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DAE8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E39A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795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373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0B8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88C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2F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24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8D1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71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D1C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992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90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</w:tr>
      <w:tr w:rsidR="002213E9" w14:paraId="0F6D33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41B89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52596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CD69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1BA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896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17B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B6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379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290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13C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D7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10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FFD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DD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</w:tr>
      <w:tr w:rsidR="002213E9" w14:paraId="0D8814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608A7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AD891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133A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7C1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41C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E28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384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37C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880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2C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E2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3A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4E3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828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2213E9" w14:paraId="19D83E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934A7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9C044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D043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785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773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836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65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70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E67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082A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09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96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65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6C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</w:tr>
      <w:tr w:rsidR="002213E9" w14:paraId="328B9C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EB8CA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800B7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5509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1147.2</w:t>
            </w:r>
            <w:r>
              <w:rPr>
                <w:rFonts w:ascii="宋体" w:hAnsi="宋体"/>
                <w:sz w:val="18"/>
                <w:szCs w:val="18"/>
              </w:rPr>
              <w:br/>
              <w:t>1147.2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181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1147.2</w:t>
            </w:r>
            <w:r>
              <w:rPr>
                <w:rFonts w:ascii="宋体" w:hAnsi="宋体"/>
                <w:sz w:val="18"/>
                <w:szCs w:val="18"/>
              </w:rPr>
              <w:br/>
              <w:t>1147.2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9AF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1147.2</w:t>
            </w:r>
            <w:r>
              <w:rPr>
                <w:rFonts w:ascii="宋体" w:hAnsi="宋体"/>
                <w:sz w:val="18"/>
                <w:szCs w:val="18"/>
              </w:rPr>
              <w:br/>
              <w:t>1147.2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C39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1147.2</w:t>
            </w:r>
            <w:r>
              <w:rPr>
                <w:rFonts w:ascii="宋体" w:hAnsi="宋体"/>
                <w:sz w:val="18"/>
                <w:szCs w:val="18"/>
              </w:rPr>
              <w:br/>
              <w:t>1147.2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68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1147.2</w:t>
            </w:r>
            <w:r>
              <w:rPr>
                <w:rFonts w:ascii="宋体" w:hAnsi="宋体"/>
                <w:sz w:val="18"/>
                <w:szCs w:val="18"/>
              </w:rPr>
              <w:br/>
              <w:t>1147.2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13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1147.2</w:t>
            </w:r>
            <w:r>
              <w:rPr>
                <w:rFonts w:ascii="宋体" w:hAnsi="宋体"/>
                <w:sz w:val="18"/>
                <w:szCs w:val="18"/>
              </w:rPr>
              <w:br/>
              <w:t>1147.2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20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1147.2</w:t>
            </w:r>
            <w:r>
              <w:rPr>
                <w:rFonts w:ascii="宋体" w:hAnsi="宋体"/>
                <w:sz w:val="18"/>
                <w:szCs w:val="18"/>
              </w:rPr>
              <w:br/>
              <w:t>1147.2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71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1147.2</w:t>
            </w:r>
            <w:r>
              <w:rPr>
                <w:rFonts w:ascii="宋体" w:hAnsi="宋体"/>
                <w:sz w:val="18"/>
                <w:szCs w:val="18"/>
              </w:rPr>
              <w:br/>
              <w:t>1147.2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44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1147.2</w:t>
            </w:r>
            <w:r>
              <w:rPr>
                <w:rFonts w:ascii="宋体" w:hAnsi="宋体"/>
                <w:sz w:val="18"/>
                <w:szCs w:val="18"/>
              </w:rPr>
              <w:br/>
              <w:t>1147.2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B9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1147.2</w:t>
            </w:r>
            <w:r>
              <w:rPr>
                <w:rFonts w:ascii="宋体" w:hAnsi="宋体"/>
                <w:sz w:val="18"/>
                <w:szCs w:val="18"/>
              </w:rPr>
              <w:br/>
              <w:t>1147.2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BA4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1147.2</w:t>
            </w:r>
            <w:r>
              <w:rPr>
                <w:rFonts w:ascii="宋体" w:hAnsi="宋体"/>
                <w:sz w:val="18"/>
                <w:szCs w:val="18"/>
              </w:rPr>
              <w:br/>
              <w:t>1147.2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A18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1147.2</w:t>
            </w:r>
            <w:r>
              <w:rPr>
                <w:rFonts w:ascii="宋体" w:hAnsi="宋体"/>
                <w:sz w:val="18"/>
                <w:szCs w:val="18"/>
              </w:rPr>
              <w:br/>
              <w:t>1147.2</w:t>
            </w:r>
          </w:p>
        </w:tc>
      </w:tr>
      <w:tr w:rsidR="009D1B5A" w:rsidRPr="001F2AC7" w14:paraId="3A71778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065CA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1D81A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2ED3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2DD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56A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24B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61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EE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20B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2F0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2FD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A4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56A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18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</w:tr>
      <w:tr w:rsidR="0010346A" w:rsidRPr="001F2AC7" w14:paraId="4DAC5B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03C1A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7DE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/>
              <w:t>1927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E055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1929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FEED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986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</w:t>
            </w:r>
            <w:r>
              <w:rPr>
                <w:rFonts w:ascii="宋体" w:hAnsi="宋体"/>
                <w:sz w:val="18"/>
                <w:szCs w:val="18"/>
              </w:rPr>
              <w:br/>
              <w:t>1946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9D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/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DFC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/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DA3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352A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</w:t>
            </w:r>
            <w:r>
              <w:rPr>
                <w:rFonts w:ascii="宋体" w:hAnsi="宋体"/>
                <w:sz w:val="18"/>
                <w:szCs w:val="18"/>
              </w:rPr>
              <w:br/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FFB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/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C5B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B4A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/>
              <w:t>2168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56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/>
              <w:t>2179</w:t>
            </w:r>
          </w:p>
        </w:tc>
      </w:tr>
      <w:tr w:rsidR="0010346A" w:rsidRPr="001F2AC7" w14:paraId="77EC96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3D4FD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D287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59DD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527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031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BB04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14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890F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D56E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B9E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20DC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69A8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2F8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</w:tr>
      <w:tr w:rsidR="0010346A" w:rsidRPr="001F2AC7" w14:paraId="5953B6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4BA0FC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BB7B1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2DA7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3E6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E77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D1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D20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EEB5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AD1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C02D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58DC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D6F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3BB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</w:tr>
      <w:tr w:rsidR="0010346A" w:rsidRPr="001F2AC7" w14:paraId="4FF5D2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9DF38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4297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735F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DEAB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272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1B2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18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1D68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9E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D399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4E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022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38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</w:tr>
      <w:tr w:rsidR="0010346A" w:rsidRPr="001F2AC7" w14:paraId="5AE97A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9824FB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F6D6C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5C9E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0BF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CC27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E53E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E5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A9F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819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41FF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A798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612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EB4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</w:tr>
      <w:tr w:rsidR="0010346A" w:rsidRPr="001F2AC7" w14:paraId="6AEE79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07D44B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815EB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D959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084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F55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E39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527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B82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684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0D9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305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1D13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55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14:paraId="59BCA4EC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1B98A2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0FDBC2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6E7C24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9D42A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13B94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75E6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DD3E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A67AF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C824D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3AB83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3BA3C5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5F56C7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4E952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BBD78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48F76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88A6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1822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B06F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7ABD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83D1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C30B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B5870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0A6B1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B26EBE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A90B2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1CB5B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35D2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9AC2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789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0AB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2FF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67D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EEB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570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3C6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1B7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4450B3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354C9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C936B9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96838A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7CBCC5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B088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325A6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4542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DD315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B846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D3C93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B6D1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F40B7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E342B4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5264DE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45857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EDC437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8D5E2E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62C94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D075F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4A886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5ED08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73668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2FF59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DB1C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CA8FF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1BAB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63E87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A516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72E33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4AC2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CCF37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5D96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9219D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6034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E8A12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AE71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FFADA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4B84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0E5DE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207F9F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6DE30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ABEE1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F=22.09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8F08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0F3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1960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67F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C0D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E31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6E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8A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277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FC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298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34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</w:tr>
      <w:tr w:rsidR="002213E9" w14:paraId="01C590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6651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61A86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6715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66B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F1C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484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E11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CC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DC8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08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7C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B8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CC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F25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</w:tr>
      <w:tr w:rsidR="002213E9" w14:paraId="13B34F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34F1B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A820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C2BE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C13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AE1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44B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E0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C7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BC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4B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B19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693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207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FCF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</w:tr>
      <w:tr w:rsidR="002213E9" w14:paraId="48A234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03488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1555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44B6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D12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EE9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F5F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B5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53D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3AD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603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E9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D48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E00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90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2213E9" w14:paraId="10F3DA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CEFF4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24D40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642E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204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C74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22A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D1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4C9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FF2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AF2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9D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CB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A62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29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</w:tr>
      <w:tr w:rsidR="002213E9" w14:paraId="22000D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24218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2806A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4D66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289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F7F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0F1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F01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25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EAF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AA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280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39E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640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6EC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2213E9" w14:paraId="436E17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21A8F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5CBE7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48D7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3CF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496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49E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302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987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15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5F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93C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2B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BE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691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</w:tr>
      <w:tr w:rsidR="002213E9" w14:paraId="7A37A2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956EA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C36E9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7447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980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161A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BDC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66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97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DE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942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95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43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05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55D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</w:tr>
      <w:tr w:rsidR="009D1B5A" w:rsidRPr="001F2AC7" w14:paraId="05F1D16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5344C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830F2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99BE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F62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B45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F6A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85C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1DD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027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6C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5A8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65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94F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51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14:paraId="261BB7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FB8C3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E5F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B514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A337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51CD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6DF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9A5A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5794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/>
              <w:t>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38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/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27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592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/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A4B0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C8DE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1742</w:t>
            </w:r>
          </w:p>
        </w:tc>
      </w:tr>
      <w:tr w:rsidR="0010346A" w:rsidRPr="001F2AC7" w14:paraId="21E478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65E1E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80C8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52D9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313E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F968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DA9E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EB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BC5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583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E2C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C16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87C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E02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</w:tr>
      <w:tr w:rsidR="0010346A" w:rsidRPr="001F2AC7" w14:paraId="09FC17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DEB84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F898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BD9C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FA50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BCF2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7909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2E73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E0F1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B4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9E5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EF9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E7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6E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10346A" w:rsidRPr="001F2AC7" w14:paraId="534076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266F5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A4EB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ADB2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77AF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4DD8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335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4C2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2B6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AAD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089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64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7BB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B25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</w:tr>
      <w:tr w:rsidR="0010346A" w:rsidRPr="001F2AC7" w14:paraId="442766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080E2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599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FC51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93D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852A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7A8A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D322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90FA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4B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C8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9EA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8D4D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A1F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</w:tr>
      <w:tr w:rsidR="0010346A" w:rsidRPr="001F2AC7" w14:paraId="79DE27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A2C86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F5BF5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78A7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8B7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7A2A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E81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4A0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79F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FB6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8C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361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2D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D8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5AACD631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F1CB38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A20346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64565D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5227F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D51EE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05A4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3B96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CC379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7DD59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7859E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BE3F6F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B21058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CDD2B8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DC026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552F3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220B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EA38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3C2E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95B2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BDB2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4945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DC51A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366C4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16C70A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865D8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BE472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B7CF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6614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FC90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B7C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7F7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1C8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E0DA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EEE5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CF8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4A2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F7554C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2B458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176473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D1CCEC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342880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9225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56A35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43A1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F61C4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0DB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23D0B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F4F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C2AAB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B4BF2E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68CE1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7579F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795E55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24A81D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52341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A4D16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02837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90E7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2BEC1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0C8BD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C8E8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D443A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363F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8F94F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36A9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2D74B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3FB3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29E36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669A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10B13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C757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E3E75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EF7E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E8559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78BE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2F93F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6FFC31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B233A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7550A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F=22.09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5257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A07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5C8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C32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C95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4A4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A1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0BB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A0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889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7F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8FD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145.5</w:t>
            </w:r>
          </w:p>
        </w:tc>
      </w:tr>
      <w:tr w:rsidR="002213E9" w14:paraId="410942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2F70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CB9BF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C079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BD4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B63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4EB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83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95F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EC5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25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B6F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28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F3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895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</w:tr>
      <w:tr w:rsidR="002213E9" w14:paraId="73B75B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42206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1D66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9FB3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82F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966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94A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82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48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575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DF1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522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FF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643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2E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</w:tr>
      <w:tr w:rsidR="002213E9" w14:paraId="5065174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4C3C9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E8C0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EFAC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879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8FD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460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55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FE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AF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443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61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78D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9BE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4D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2213E9" w14:paraId="2A609D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3B6E9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D6DB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7ED4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6EC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182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746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65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659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C1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A75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78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3CD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82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00B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</w:tr>
      <w:tr w:rsidR="002213E9" w14:paraId="7D91CA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7B611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4814E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6DD8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E38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6BE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8A1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5B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3B8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F5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EB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99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BB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AB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D4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2213E9" w14:paraId="6F8599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12178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E0C5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BF4B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8EB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D22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D2E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35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D7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40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5EF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87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C37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D3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34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</w:tr>
      <w:tr w:rsidR="002213E9" w14:paraId="26436E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59F7D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86495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7DAF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8A34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BC6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6D7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19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6EF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2B7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65D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4B5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A3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E7A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7A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  <w:r>
              <w:rPr>
                <w:rFonts w:ascii="宋体" w:hAnsi="宋体"/>
                <w:sz w:val="18"/>
                <w:szCs w:val="18"/>
              </w:rPr>
              <w:br/>
              <w:t>988.4</w:t>
            </w:r>
          </w:p>
        </w:tc>
      </w:tr>
      <w:tr w:rsidR="009D1B5A" w:rsidRPr="001F2AC7" w14:paraId="6AC6476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EB50F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8E217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7D21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384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AEB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66D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8B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DD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17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40F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81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DC2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9E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81C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14:paraId="5DBE42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AE1CCC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3AA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1488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3361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F51E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59ED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D0C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677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F6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33E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C3C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/>
              <w:t>1695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18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E6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A86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1721</w:t>
            </w:r>
          </w:p>
        </w:tc>
      </w:tr>
      <w:tr w:rsidR="0010346A" w:rsidRPr="001F2AC7" w14:paraId="494926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13A1D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4394C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71F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CA9E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FDE7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5336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993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E84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C50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97D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8A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21E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4D2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</w:tr>
      <w:tr w:rsidR="0010346A" w:rsidRPr="001F2AC7" w14:paraId="0E5347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50A88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E237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3D0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E7A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5ED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D9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5AA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87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5BB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A9CC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E8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421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999E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10346A" w:rsidRPr="001F2AC7" w14:paraId="349671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DDA19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C4849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E08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91FA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0974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81C1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A790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191E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79F1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94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75C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C17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A9D0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</w:tr>
      <w:tr w:rsidR="0010346A" w:rsidRPr="001F2AC7" w14:paraId="1446FB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8A4DAC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2889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FD3A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7F88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514E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EAF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EE2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E64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FF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ECD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C8E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08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163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</w:tr>
      <w:tr w:rsidR="0010346A" w:rsidRPr="001F2AC7" w14:paraId="6CBD2E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219EF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C45F7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505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3B8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71C3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1F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1264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F6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F0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53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9E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5C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831D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30AE723E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B41B5B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618AC4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155DAA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B7222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A5A1B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891E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2819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7277E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6F38B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E026E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339347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E473F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14084D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35375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98485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CF01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4DB6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11DD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26F7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BD2A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DD62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4E06C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664A3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70C3F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9E539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FA38C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00D9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7478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F094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3C2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00C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E2B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C1A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F37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E073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249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283D53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1AD86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EC18E4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38ED15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698937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D7A3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268F3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0CE6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0C143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FB1E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0809C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CAE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53090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CAFD4D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0221F8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DEA61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75696C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5A3A70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80AB3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3600B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C7AB9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0E20E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1163C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2EDBE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6454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8D201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4138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3D01D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CAE5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38DE2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0426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EF81D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5FA7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757DE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B808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2F6A3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A239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03EB0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CA54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3DECB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6251D1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862A0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83A0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F=22.95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6B0F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034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BBA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C14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C6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4CD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B96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0F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34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C7B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23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B94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</w:tr>
      <w:tr w:rsidR="002213E9" w14:paraId="3D79DF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D5478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630F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0E6E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79C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A90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E99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9D1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1EF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E7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2F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BF6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1A1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5F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12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2213E9" w14:paraId="0DD9C1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9241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A048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DAE0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91D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B04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1D0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EC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FB0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11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C26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BA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D0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DD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AA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</w:tr>
      <w:tr w:rsidR="002213E9" w14:paraId="75543A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CFCE9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5473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936C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78C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4F8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968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D62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18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64B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19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4EA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98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0F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6D1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2213E9" w14:paraId="629701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4B3E0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96925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8F59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351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D3B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F14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B9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5FC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A9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76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21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205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CCA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85A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</w:tr>
      <w:tr w:rsidR="002213E9" w14:paraId="5B2901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161F4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B9C1A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6F09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9CC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96C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DDC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AC0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94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9F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BF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80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7F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36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2BB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2213E9" w14:paraId="51D5BD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219A2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2413A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2B1B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81D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1CD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F86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9AD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12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B6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18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B6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80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958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FF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</w:tr>
      <w:tr w:rsidR="002213E9" w14:paraId="51BADA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D204C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0D0C0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3069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0A2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5F1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E15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96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D2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08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A3E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431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F62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5B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56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</w:tr>
      <w:tr w:rsidR="009D1B5A" w:rsidRPr="001F2AC7" w14:paraId="3DAF4BC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63A31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759D4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05FE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CCF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346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262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71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55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D0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9DB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FB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15A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BC5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04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</w:tr>
      <w:tr w:rsidR="0010346A" w:rsidRPr="001F2AC7" w14:paraId="1729E9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FBD29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A99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0FCD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0259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FAE4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DED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C3B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84D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EA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709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C9E2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C59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0E6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</w:tr>
      <w:tr w:rsidR="0010346A" w:rsidRPr="001F2AC7" w14:paraId="14E1E5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F133A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6F29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681A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886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D14D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B6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8A6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FB2D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72E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88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E0E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D06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E885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</w:tr>
      <w:tr w:rsidR="0010346A" w:rsidRPr="001F2AC7" w14:paraId="44EC26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30FC1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2CC7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B35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04AC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2201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6042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E2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47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297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779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F9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CCA6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8CC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</w:tr>
      <w:tr w:rsidR="0010346A" w:rsidRPr="001F2AC7" w14:paraId="7FD6E8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8940E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B22A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D20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4EBC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5EEE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39C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73C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1E6D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1005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72C2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4A0A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385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EA18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</w:tr>
      <w:tr w:rsidR="0010346A" w:rsidRPr="001F2AC7" w14:paraId="136622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AF808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2C82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49B6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A19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D689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289C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D5D9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CED3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618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49B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B1F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E3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6F4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</w:tr>
      <w:tr w:rsidR="0010346A" w:rsidRPr="001F2AC7" w14:paraId="72CB65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4EF4B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DE9D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0B82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5318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986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40A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C64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3E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8A5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3D1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DB5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7A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349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7FF9F1F7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9F3C3D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C49D86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DBDCD8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B4290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96D43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8711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745C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3D265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F45D8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B4C4E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C2F84F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7ACDFB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E0FCD7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4B3C5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564F6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05FE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B2F8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C14E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9E1D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ACB3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3582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49743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FBFD4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7B3D40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0C2C2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05BD4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A93E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9A3B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B962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1FB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ACA7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5F64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9F8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292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F787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2E2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9B801E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DAEBF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9C06A7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8CA7E0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32E78A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66D5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2C721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11ED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A8F32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4D8D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806AE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165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1341A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9C3390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51D4FE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4F72E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6B708F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C9F769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2572B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AE2B1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B8316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4C15A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E7B4B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0B719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0B94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04DA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EF0D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FAD37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EF76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B7458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3FF2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9129C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D901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8E7EE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8347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F2C34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A5E2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3AAC1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9222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D147F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5734A5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6FC17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5D0EA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F=22.95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7E72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B65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E47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462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66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EF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45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5B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4E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867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5D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0A1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</w:tr>
      <w:tr w:rsidR="002213E9" w14:paraId="60C532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82B5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4551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0558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EDD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281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A86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1A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57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AD5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47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CF2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55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AA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42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2213E9" w14:paraId="69B9E3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3A3B8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09D90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86DA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2DC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610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BC6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A22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C29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A4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C2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CE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32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0D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50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</w:tr>
      <w:tr w:rsidR="002213E9" w14:paraId="1AE9DE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4D6CB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FD4B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0211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304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3F1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06F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C24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A6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65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E7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14B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4D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E2D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C7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2213E9" w14:paraId="1D8567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12B40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905EC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1F9E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BD5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301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74A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B8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B4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855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87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F9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83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4A4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C9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</w:tr>
      <w:tr w:rsidR="002213E9" w14:paraId="783D11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EF1E2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64517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7701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425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BD4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EBF9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288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06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E5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E1E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CF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E44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76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6A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2213E9" w14:paraId="308654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C4E5E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4032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A49F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424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5B7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4E5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11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4D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13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6C9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2B8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48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4FE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B1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</w:tr>
      <w:tr w:rsidR="002213E9" w14:paraId="27A7C5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7255B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4E172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AAC3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E6E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D97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239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EE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CC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1E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C1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96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5E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66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4D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</w:tr>
      <w:tr w:rsidR="009D1B5A" w:rsidRPr="001F2AC7" w14:paraId="76AE21A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4D339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C04D7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9B25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C80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DDC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E04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2B0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9F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A96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897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35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7E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A4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CD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</w:tr>
      <w:tr w:rsidR="0010346A" w:rsidRPr="001F2AC7" w14:paraId="4E55E8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4DF9A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065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CD8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2556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3D68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6E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0272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94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784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64F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8C8F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B44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9D3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</w:tr>
      <w:tr w:rsidR="0010346A" w:rsidRPr="001F2AC7" w14:paraId="5DF90E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C115C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D37C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1A7E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253B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303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314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D9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448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7C1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3226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C8AC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1D0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97D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</w:tr>
      <w:tr w:rsidR="0010346A" w:rsidRPr="001F2AC7" w14:paraId="3DFF62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ABB7C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62601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CF6F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B2C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EBC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2BAC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58C1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C0F9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0024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59F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0521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4C7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29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</w:tr>
      <w:tr w:rsidR="0010346A" w:rsidRPr="001F2AC7" w14:paraId="75437C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77188D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581D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2B3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B32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465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E355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C5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D5F5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033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C20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7F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7F5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F3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</w:tr>
      <w:tr w:rsidR="0010346A" w:rsidRPr="001F2AC7" w14:paraId="03453C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08DCE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E6CA5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AC5A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DEEC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E81A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13F2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D62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7E8C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A7DE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C0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C23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09FF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84B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</w:tr>
      <w:tr w:rsidR="0010346A" w:rsidRPr="001F2AC7" w14:paraId="1178A1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328FA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EAE6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4712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54A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609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4DCE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EC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0F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28E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E0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177C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3A0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BBFC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5BCA9ADF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C3E1B8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A45114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C72D9A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2D55C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4044D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D3FD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64E1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0E399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C45E6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6560C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AE3579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5B2686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5BFBF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BDE877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FF3A9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8923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D56F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F1C0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3E72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89C1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7EF4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F2312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53B8B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3B8B3F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A444B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EE4E3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AA2E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8C14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90B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E758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922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D10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6C4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DA3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B54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D58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6B04C4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DCFF7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417848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6CD65C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46A3B3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FAD5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5A9B9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F71F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937AC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F5A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B25EA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571E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505B5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C8D319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C5AA0E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9A81E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532FE3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60D8A7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64598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CC831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CDCF6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9AE8F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E8A5F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35060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5CF1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5702F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AAF5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C5EAD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DDC3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7169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A26B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2C63E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1161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BA532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4688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FB558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C8B9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52C84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A827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C094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4AAE24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B4B2F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43902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F=18.45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D951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C54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30D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1B8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D6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A1E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7C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63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D6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B8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ECF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8A1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</w:tr>
      <w:tr w:rsidR="002213E9" w14:paraId="29E374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CBD78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18A67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8160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2C8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8AB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B15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FA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89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122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A8B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A2A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3F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4A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20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</w:tr>
      <w:tr w:rsidR="002213E9" w14:paraId="71FB32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EEFAE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BBAA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5901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5D9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801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324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EBE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79D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68B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CE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B5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526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3A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124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</w:tr>
      <w:tr w:rsidR="002213E9" w14:paraId="2834A9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C8B63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322F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02B8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39C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065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6BC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D23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AC2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EC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6C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A4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C5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8A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99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2213E9" w14:paraId="75D947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454C4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8C3EB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F0D8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606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560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5D9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E6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51F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B2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94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4B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E1D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9C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91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</w:tr>
      <w:tr w:rsidR="002213E9" w14:paraId="7964F9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AB942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5F242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C09A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9FD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1BB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499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4E7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34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E5F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F0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D46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B8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A2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CD2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2213E9" w14:paraId="7A4B4E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D1468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8AB2E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D50C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0E9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7A7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3AE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93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C3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A85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E5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25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B56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5B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BA4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</w:tr>
      <w:tr w:rsidR="002213E9" w14:paraId="74ED5B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04031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F89B3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6AC5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DB9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FC7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485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C8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6BB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DC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A75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037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70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E2C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AF3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</w:tr>
      <w:tr w:rsidR="009D1B5A" w:rsidRPr="001F2AC7" w14:paraId="214FBF3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DAA1D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7EDB1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E1F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1B9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3EF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51E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63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D9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F3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00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F35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FE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91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785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4F8986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882F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434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F165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90C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F99D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26A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C873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20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A67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E850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93A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141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0A8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</w:tr>
      <w:tr w:rsidR="0010346A" w:rsidRPr="001F2AC7" w14:paraId="169045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FBC13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F32D7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E4B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8EA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0898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8AA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F6A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A4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BCA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395A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337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2CD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369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</w:tr>
      <w:tr w:rsidR="0010346A" w:rsidRPr="001F2AC7" w14:paraId="44DCE9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C84F1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F19A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7A5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8D88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7DF4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E7D8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204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2B0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AB1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2D75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B143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81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6782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</w:tr>
      <w:tr w:rsidR="0010346A" w:rsidRPr="001F2AC7" w14:paraId="35F85F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090C4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93F0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31E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7AD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CCDF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D6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054A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314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89F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E82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AFC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A6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5A21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</w:tr>
      <w:tr w:rsidR="0010346A" w:rsidRPr="001F2AC7" w14:paraId="1C01BB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843DB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0B395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618A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C50A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EE0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97C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753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13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CE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418F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87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6C1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E2E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</w:tr>
      <w:tr w:rsidR="0010346A" w:rsidRPr="001F2AC7" w14:paraId="76970E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784FB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75A2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969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C42F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2F0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C96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A90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C8D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A7C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483C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0C3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6D38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EB6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1C11B3CF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1FAFB8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2BCCDC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5F0AC3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2C919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DB056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B4AA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C141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3C1A1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C0B1F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77A4D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ACBEFE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4916CC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A05C66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98862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5E626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0D42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8408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12D4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2BE5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D806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4A78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6A921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729BB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19707F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BE5A0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9005D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C365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C598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462C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E72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A21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9E9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26E0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32A6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806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E8D7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7D0E8D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189B6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0F1CCF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F54C52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828B4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5FB9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31665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FB79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A357E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F5C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92264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D1E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286FC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179827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1BB11F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66D132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744A52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542001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5C95A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56EC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D8671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F8D00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51662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C79B5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F178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571F8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0D3A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3CF0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A566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E06D0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C287D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E14F9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6441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5E2A9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4208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B157D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41AA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FED44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190C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BD552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24A08F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8F681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986E0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F=18.45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0F2A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AE0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8CE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6D0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1A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DA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B7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4F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8D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BC0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6D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00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</w:tr>
      <w:tr w:rsidR="002213E9" w14:paraId="3BB461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BA6A9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8140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4021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202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BAA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ADD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E5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C5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0C8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75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1F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DE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E3B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61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</w:tr>
      <w:tr w:rsidR="002213E9" w14:paraId="25B886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08922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DB48F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C10E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1B6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D70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8A4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79D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8E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07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ADE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C8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C6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1C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23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</w:tr>
      <w:tr w:rsidR="002213E9" w14:paraId="25ECCE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138EE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5E685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5E0C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DAA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FD5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FB5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A03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FE4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24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34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2A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2D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0B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00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2213E9" w14:paraId="4362FB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B04DB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A2BD6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9C4C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FF4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CAD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52A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61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42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17C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F1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7F1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A8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3E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98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</w:tr>
      <w:tr w:rsidR="002213E9" w14:paraId="5A9468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5CC96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A638F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38A4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CDB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7D4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E27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E9B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110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D6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1A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4E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CC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6D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67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2213E9" w14:paraId="50C59C0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77176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ABE2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D232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957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99B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6E0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B4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77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2D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95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F7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99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A9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CB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</w:tr>
      <w:tr w:rsidR="002213E9" w14:paraId="7ED2AF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FE8D7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868D9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28E8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2C5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EE3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869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59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D67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E8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CF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BB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96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481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454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</w:tr>
      <w:tr w:rsidR="009D1B5A" w:rsidRPr="001F2AC7" w14:paraId="195474C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A92B8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F6B05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776D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6AD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B7A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849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70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461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BD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815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DAD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D77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DE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B0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090829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10551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D8E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BE11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76F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6849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8781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7DF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9A8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49A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0A8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5AE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12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70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</w:tr>
      <w:tr w:rsidR="0010346A" w:rsidRPr="001F2AC7" w14:paraId="56186F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3B1DF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8566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8966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F8C9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26C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3D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9E5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928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8B8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9742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A076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A27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A46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</w:tr>
      <w:tr w:rsidR="0010346A" w:rsidRPr="001F2AC7" w14:paraId="1123D2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713C8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AC83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F34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394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410E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91D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F18B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C2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EF0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412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25D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924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0951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</w:tr>
      <w:tr w:rsidR="0010346A" w:rsidRPr="001F2AC7" w14:paraId="698AE6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50F3C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474C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1CB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828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655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7135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5F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AE22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C0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FCD8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FCA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469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807A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14:paraId="002D36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B837A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CB687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301E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BEE5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3D5D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E5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93E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1B6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1BB4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B543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64E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BBDD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F214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</w:tr>
      <w:tr w:rsidR="0010346A" w:rsidRPr="001F2AC7" w14:paraId="7087E0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A1058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DE74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F8C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5A8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D87B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770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C8D8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63A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FD0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C871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7F72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1F6B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09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27BBC167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BF6E6B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F7437D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0E4FFA7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30A36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FA6CE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FDD3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73D6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0BAD4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0439B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27EE8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5AA5F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9FEF33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4C5904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3C9A9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0409B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6AB4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5497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0141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EFF6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A19B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8896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1AD4E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66A87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3E0DA3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9CE2E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BA3F9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6651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1DA8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97AC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9242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B48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4A8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31DE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AA6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BF5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D7C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176C79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1F7A4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A27531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18FCC3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D4EB1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C94E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F8FB7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4021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61CC0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C286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07537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81F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F8598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B473CF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992B2B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A19BE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5A5116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E58246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C383A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9DAD4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0D44F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1AF50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378DE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4A8CE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CBA4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525A3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C64A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8D03C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69ED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997F9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1A9A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95B8D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1F0A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D9B52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81A8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EF443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936F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5E900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81E6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4348A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6DDE4C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A5A5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9C08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D03E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B28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B2A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851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A81A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C3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25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C7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FD9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43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C53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B88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2213E9" w14:paraId="293868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16FDB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0F005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BB97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680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94F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292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5B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C5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6F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D5D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5B8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C3E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EA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1DD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</w:tr>
      <w:tr w:rsidR="002213E9" w14:paraId="3DAB2A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1FEAB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CCC5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K=2.00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81FA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392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724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B00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79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B8B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5C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0C4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98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933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3C7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F2B4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</w:tr>
      <w:tr w:rsidR="002213E9" w14:paraId="0EB76E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7A74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9481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FEA3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8C8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32C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BDF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99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39B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5B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1F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3D6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2E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A94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F1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</w:tr>
      <w:tr w:rsidR="002213E9" w14:paraId="1D6A50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1ABD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A50F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FEE5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844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FE6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826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50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A19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D67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0B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66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91C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D1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59E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</w:tr>
      <w:tr w:rsidR="002213E9" w14:paraId="2D9B64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8CCD0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226A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2062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3AB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A7F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7C1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62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C3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E7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EC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73A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03E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60D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AB7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2213E9" w14:paraId="175CCF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6C752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D7E29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B966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539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2D5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DE2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FF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4D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A1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B9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DA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79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19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57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</w:tr>
      <w:tr w:rsidR="002213E9" w14:paraId="599153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8DD61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5B469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FC99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5DC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619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A1D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CF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D9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CB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8E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9D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14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4D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E91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2213E9" w14:paraId="3F7CEA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350BA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0D1AB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629B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BC9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0A9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CB3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D0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175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742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297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BA6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808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17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32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</w:tr>
      <w:tr w:rsidR="002213E9" w14:paraId="0736B1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34556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BC047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412B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F97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033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1AE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A7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15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983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E05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136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673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2A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CA1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</w:tr>
      <w:tr w:rsidR="009D1B5A" w:rsidRPr="001F2AC7" w14:paraId="72B334A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405DA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56F54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CF53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931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85D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715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09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32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A11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1A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6D2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36B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27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D2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  <w:tr w:rsidR="0010346A" w:rsidRPr="001F2AC7" w14:paraId="52988E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859C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87F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AA70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61FF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4321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1CE5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64F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5B9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D4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870F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2AAD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1D9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439C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</w:tr>
      <w:tr w:rsidR="0010346A" w:rsidRPr="001F2AC7" w14:paraId="78E5A1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A8922C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C6D95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4F7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6F5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DF8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73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A2F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EA62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25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1D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AD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116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71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</w:tr>
      <w:tr w:rsidR="0010346A" w:rsidRPr="001F2AC7" w14:paraId="6E4FAA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8355D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14CDB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E64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E53D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2BD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B42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B411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1A2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4BA2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AF4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019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9FB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2BE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14:paraId="02D52C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5D7C4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46C9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749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ACA8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8648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4D9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26D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230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28DF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C76A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84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5C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22B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</w:tr>
      <w:tr w:rsidR="0010346A" w:rsidRPr="001F2AC7" w14:paraId="4FB6AE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1757D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112E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EB2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209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587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5D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B7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8A9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B0C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87C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DB9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6BB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AC9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</w:tr>
      <w:tr w:rsidR="0010346A" w:rsidRPr="001F2AC7" w14:paraId="42E549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47A78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32E41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234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C58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305B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E1A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8A6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F08E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849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A78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788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8D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47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7153FCEB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873CB4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1AC24D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9CD26D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4159E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2265C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871D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4356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2254C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1B9A1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F2FA2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BBA2C0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D49CE6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38082C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254CE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0420A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534E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B6F6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D114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C318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5AB9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490B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3022D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B617C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A2F21B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386F2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0DC84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8DE6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7E48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550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96F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260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37F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F992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4581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720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37AE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7DAF45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2D916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2FABB5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304623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5DC0F7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AE12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ABD46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15C3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3ADB0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A45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DD2B1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05D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AD00C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146017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386BC4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AEFE2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2174FD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91D71E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F65F2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AC6EE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27355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35FE8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727C9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22E79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AE51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D48D4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C034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5AC2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94DD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EB576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56D7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4BD0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39C3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DDB7E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63BB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8CD66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A3D3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DAE38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7D67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CBBE0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0313DA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368E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C5FF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ACF8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8B3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EC1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80A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1F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A6A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91F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92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C69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D0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B83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18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</w:tr>
      <w:tr w:rsidR="002213E9" w14:paraId="08B866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B1CCD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0D4A3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55AE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E17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2CF0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E33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A0F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2B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D5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E6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4B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92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F00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E7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</w:tr>
      <w:tr w:rsidR="002213E9" w14:paraId="4013C5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3B7E5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980F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K=2.00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4EBD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800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8C8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AF5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AE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F4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70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90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C8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D8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23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FA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</w:tr>
      <w:tr w:rsidR="002213E9" w14:paraId="42F704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9E31B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E691B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1484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F0F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E32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B52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F7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CF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9A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6F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E9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96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232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5A9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</w:tr>
      <w:tr w:rsidR="002213E9" w14:paraId="5A1B35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6E1E4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C44C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6C4C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8F6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6AA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D37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7C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123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0B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48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16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AF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00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F37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</w:tr>
      <w:tr w:rsidR="002213E9" w14:paraId="767604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E9566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5410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BA00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7E0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4F6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E3F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DA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73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6B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89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4B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36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A23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12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2213E9" w14:paraId="654B77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85A35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D8F56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A9F3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A1E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040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016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E4D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7D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376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C9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0F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B4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304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F9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</w:tr>
      <w:tr w:rsidR="002213E9" w14:paraId="2721D9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454D9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BE690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117B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711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A11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5EA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AC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3E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817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690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EE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D98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C7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08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2213E9" w14:paraId="4156F0D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A4C51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29609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B4FE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542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69C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A0A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4B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FD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5B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C41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7020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6B7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1F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9E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</w:tr>
      <w:tr w:rsidR="002213E9" w14:paraId="58CCC3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61763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00F23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9512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BBE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50E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C1B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40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6E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19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82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288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FC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0F6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2C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</w:tr>
      <w:tr w:rsidR="009D1B5A" w:rsidRPr="001F2AC7" w14:paraId="7446F4C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7D5C7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51D77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2CE1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8F9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A70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2A4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47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51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1C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EAA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3F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98C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602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4B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  <w:tr w:rsidR="0010346A" w:rsidRPr="001F2AC7" w14:paraId="7A2982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2A1AE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65C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9BD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A8AD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D3D2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02C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A04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8B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899F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6E8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6B0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4F71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02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</w:tr>
      <w:tr w:rsidR="0010346A" w:rsidRPr="001F2AC7" w14:paraId="2DA185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8E1E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E332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D44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41F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9BA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C18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3BC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3C2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11B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858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03D0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1A12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928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</w:tr>
      <w:tr w:rsidR="0010346A" w:rsidRPr="001F2AC7" w14:paraId="0D57EA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913E3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DC3E9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1B75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4059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80C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B07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183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92F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330D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79F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1A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011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1A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14:paraId="4695AC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C71A8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1629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11C5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A26C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E77F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CDF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8CB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1186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14CC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6A5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90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ED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6DC1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</w:tr>
      <w:tr w:rsidR="0010346A" w:rsidRPr="001F2AC7" w14:paraId="11C23A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FD196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4EA5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029E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3A81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4E7F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54C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428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9C0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82D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02C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11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8F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A112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</w:tr>
      <w:tr w:rsidR="0010346A" w:rsidRPr="001F2AC7" w14:paraId="6CEB72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EE99B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4B9F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F570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B868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3FB9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01D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050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A8B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495A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D0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DF8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8F6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791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1F961185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B4E4F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2AD8AE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C7825A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E062D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3C385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9DC2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EFA9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303E9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DEB2A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786B3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2E2FC7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CC060A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488B6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18089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0E687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A6E6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94E3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A58B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9476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6429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58FD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BB338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B4530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403691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8FCBD9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0251E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DC58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0342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4B3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23A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0FA1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440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BAE8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8A6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3FE0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913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83AAB8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E41C4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1CD596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</w:tr>
      <w:tr w:rsidR="002675A0" w:rsidRPr="001F2AC7" w14:paraId="1508CDE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DD2C07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F7DE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FF23B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956C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5203F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795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30CB7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EF5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60B4E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2DAEA7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FAB14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2CC6B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C920E2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FF22E5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EA65C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4FC28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E5E40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A6CA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D67F9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EA47B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DC1E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94518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93C2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558B5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F8D6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6F96F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005B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E8BC0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19A4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0871C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2C7C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B6CBE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90FA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A05A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7DA4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DD538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2A3F44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1B18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4106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7595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BA2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928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7AC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273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64F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B3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145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17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08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97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3B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2213E9" w14:paraId="01BA80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376C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19F4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F=1.20</w:t>
            </w:r>
            <w:r>
              <w:rPr>
                <w:rFonts w:ascii="宋体" w:hAnsi="宋体"/>
                <w:sz w:val="18"/>
                <w:szCs w:val="18"/>
              </w:rPr>
              <w:br/>
              <w:t>K=2.00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8CDA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625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B5C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0AC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18D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AA0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9A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B9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779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4A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E8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05F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</w:tr>
      <w:tr w:rsidR="002213E9" w14:paraId="4CFA2D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DB833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46CD5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0A86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A0F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2D0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91F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E1C4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C4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9C9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C9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0CE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F6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6B4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8BF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</w:tr>
      <w:tr w:rsidR="002213E9" w14:paraId="7FE167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9EDA8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3787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04E6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BDC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4C8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BDD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6F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02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834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93C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8F2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1CE3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46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4A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2213E9" w14:paraId="3FA051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559FF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E6AC8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6BE0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498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88E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19E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0F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DBF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52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D2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F8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0AA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D77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B94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</w:tr>
      <w:tr w:rsidR="002213E9" w14:paraId="3F6ECC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5AE44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F3C58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D375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1BF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D88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0CD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2E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550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B8E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74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D7F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11B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B8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E41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</w:tr>
      <w:tr w:rsidR="002213E9" w14:paraId="217C85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B8AB8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99A83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84DE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283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F39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886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F27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40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75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E1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F5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F0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53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FA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70D37B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0C28D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6AE0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DE1D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D8C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7BE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026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31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0A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F65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214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FFA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0C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39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BA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</w:tr>
      <w:tr w:rsidR="002213E9" w14:paraId="15416F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31142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DFD76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6F77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045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47C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6F6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46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CFE7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1F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FB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07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A8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028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07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</w:tr>
      <w:tr w:rsidR="009D1B5A" w:rsidRPr="001F2AC7" w14:paraId="2EAA84F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4DDC0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FFBD8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5F57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612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903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372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D2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A98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56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95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16A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54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91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3C0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14:paraId="2C7BA7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BBC8F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90E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1511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05C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B65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022E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CDB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BE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46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B31F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E4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E8A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3C8C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</w:tr>
      <w:tr w:rsidR="0010346A" w:rsidRPr="001F2AC7" w14:paraId="78D51B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E643A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F4B79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F0B9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C874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DD3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4BA0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0C71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30B4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C28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9E5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89A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031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7C5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</w:tr>
      <w:tr w:rsidR="0010346A" w:rsidRPr="001F2AC7" w14:paraId="043F13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88546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A7FC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4F46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FBCB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8DC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8C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F59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67C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28F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0E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60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20D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AB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10346A" w:rsidRPr="001F2AC7" w14:paraId="68C853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DD937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EF927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8F4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A98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DE7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A0FA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686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56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BB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01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AAC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FA0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528B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</w:tr>
      <w:tr w:rsidR="0010346A" w:rsidRPr="001F2AC7" w14:paraId="45EDB4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454B0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B2E6B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09C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1E9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BEA3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618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1D1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51B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619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C516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26A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391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AB4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</w:tr>
      <w:tr w:rsidR="0010346A" w:rsidRPr="001F2AC7" w14:paraId="0FA47F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42E65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BE701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A092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EC7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511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E847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C97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E0F2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2C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03B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1F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E52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DD1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34C09615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F847E3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4A7A9F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4EFB2E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06F04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3B873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00DA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84EA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4E431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70D52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AED09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30A46B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8EA72D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43CBA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E8150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7BFEE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E5E0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8F28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C03C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A872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F6EB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6EE8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EA2DB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E818B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ABACC3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484A9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63BC0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16BE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6480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01B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CCD2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4A4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214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4D5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1128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135B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6717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4651EE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B398E3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1074FF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FA17D1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65F233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7B22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DA579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EF20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77DCE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1BA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CC978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F2F6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295B5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783373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495BB0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4F3179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29D42F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BDF820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E4B06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51266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3B315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E063A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5B7BA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A3467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29DF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03E88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D237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45850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E769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E7D56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358E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A6EA3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323D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32678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AE5B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0B430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6F0B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E0E9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1F2A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677F1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399254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EA637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5C8C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F=14.66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5704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083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636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771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CD3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1DD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29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FE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3F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64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7A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3E5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</w:tr>
      <w:tr w:rsidR="002213E9" w14:paraId="128DE2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CF3BF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3B5E3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A8A1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0AF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235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96F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B2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F77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CE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0B1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83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BA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13C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ED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</w:tr>
      <w:tr w:rsidR="002213E9" w14:paraId="421C09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B3CC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87DD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11E4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3CD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578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36C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E0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DF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3A9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03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4A6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8A3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52B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7E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</w:tr>
      <w:tr w:rsidR="002213E9" w14:paraId="02A9FB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AD6D2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02E9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7C85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CC2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E01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9B4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2E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01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A9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6B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FF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4E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ECA8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49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</w:tr>
      <w:tr w:rsidR="002213E9" w14:paraId="3A2F04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22261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1CB40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32F5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BB1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6FB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326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C2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70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B3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7F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CF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B0D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3F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B9E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</w:tr>
      <w:tr w:rsidR="002213E9" w14:paraId="5A9818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DCF9A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62315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ACC5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EE0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125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D14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5A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77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10D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4AA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D5B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1E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42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E7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4E30B05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E28D1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4C9DA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8DCC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A47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48C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018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21A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96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A2B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75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F8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280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C8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C52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</w:tr>
      <w:tr w:rsidR="002213E9" w14:paraId="02A35C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EA438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2DCC9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F87D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A1C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773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1E1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31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7D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68F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63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6F9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C91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95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4F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</w:tr>
      <w:tr w:rsidR="009D1B5A" w:rsidRPr="001F2AC7" w14:paraId="29429E9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1D647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A3084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1C31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548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1C0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B74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58B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EC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95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5D4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BD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429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D4E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52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14:paraId="66AE90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CB074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33B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768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CE7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50AF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9AE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E06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116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9E9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98B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1A0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46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21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</w:tr>
      <w:tr w:rsidR="0010346A" w:rsidRPr="001F2AC7" w14:paraId="76C121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E1941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AF4D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FEF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234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342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D93D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D467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444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E62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87FA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663B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3D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63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</w:tr>
      <w:tr w:rsidR="0010346A" w:rsidRPr="001F2AC7" w14:paraId="379CE2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2EAF9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44BD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E52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503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FCD0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33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0F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0E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528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FAF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51F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1EE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1D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14:paraId="6AA484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ADA4E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B266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D0F0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5DEE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409B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C99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4E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A35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5C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426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D572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039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3C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</w:tr>
      <w:tr w:rsidR="0010346A" w:rsidRPr="001F2AC7" w14:paraId="44BADE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8ECAC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6319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8A2D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C65D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C422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73F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A1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712A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254D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EE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38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8D0C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DA3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</w:tr>
      <w:tr w:rsidR="0010346A" w:rsidRPr="001F2AC7" w14:paraId="2AD352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E8627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65E3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8A4B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4DB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912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525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F0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0C6C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0D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34EA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B0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311E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92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07FD93CF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367126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1C1C74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7C6715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8B5B6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3E894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4991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12E3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25E1F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59DA1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1010F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36071F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439778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ABFAF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C6DBA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E6337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06DD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37BC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00F2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23C2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AC77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1E5A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74534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AC485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AF240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00352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048DC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11A3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7658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CD8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D99A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D5A9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228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45B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8D2F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35AE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40B3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CF9E16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05313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3D4E83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08D096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487F1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04CF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D4FDF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EBD1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494AE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BCE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1A2E3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B3D4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1ADC9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2A075B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ECD5A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089EC3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BF40A3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1F5D9F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575D4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A22F5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FE8EB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B6F81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57BDB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15834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9E8F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4A87E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D33D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C98C8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1DCD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1A88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B120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FF0E8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D1A3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4CE7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23E9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1814F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A7B4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889B1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215E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EE4E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4DDA0E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D0DAB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63E4F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F=14.66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3B7F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454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2EB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664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747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9C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C6D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FE5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77F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E9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5E6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32E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</w:tr>
      <w:tr w:rsidR="002213E9" w14:paraId="796AB0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6DE84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3F11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3B86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6D7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CD8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B1C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6E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3E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9BE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29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02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1F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4A3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32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</w:tr>
      <w:tr w:rsidR="002213E9" w14:paraId="3E7921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F3B5E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966FE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FDCF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CC6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63C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6B67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1F4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33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CA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A2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D4A8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0AB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70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EB6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</w:tr>
      <w:tr w:rsidR="002213E9" w14:paraId="1DCBA3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139EA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94D7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CE8C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AF6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ACA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9BE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F6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889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87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B7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00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DEA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10C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E4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</w:tr>
      <w:tr w:rsidR="002213E9" w14:paraId="6DA0A1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571F2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52D96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C4EF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F2D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84A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C8B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212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5C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50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835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37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9C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0C7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E6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</w:tr>
      <w:tr w:rsidR="002213E9" w14:paraId="4B0BC6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6E72F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3CC23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2E3E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E43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208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DFE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939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92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EBF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C27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538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5C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A78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5DB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793E7D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D019C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79DAD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CFAA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92B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606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039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5E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9F9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733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CF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C9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08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D7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053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</w:tr>
      <w:tr w:rsidR="002213E9" w14:paraId="214FD1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66389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96E8F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4A81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182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564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BC8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E3D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13C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E0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A00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490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2C1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7F2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BCE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</w:tr>
      <w:tr w:rsidR="009D1B5A" w:rsidRPr="001F2AC7" w14:paraId="5390716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1E81C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653EE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A0F3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568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700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43A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FE1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33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84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21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EF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42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61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5CE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14:paraId="720820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B012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786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21CE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B948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E95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62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965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305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CD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1E73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09A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BE4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D65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</w:tr>
      <w:tr w:rsidR="0010346A" w:rsidRPr="001F2AC7" w14:paraId="13344F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DD288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7FD7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26E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85C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42C8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0F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B01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B1A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15DA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2CCA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1D53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9CA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0A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</w:tr>
      <w:tr w:rsidR="0010346A" w:rsidRPr="001F2AC7" w14:paraId="36EF3A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DFC14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5DEC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0AEB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C94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D646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A0E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2DE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FE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6CA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0CE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F6D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7B4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6AB1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14:paraId="3CF30C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9C496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7EAE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C540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0406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44B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AAE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D7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C84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8E57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8F8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A0A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5A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121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</w:tr>
      <w:tr w:rsidR="0010346A" w:rsidRPr="001F2AC7" w14:paraId="0ED2CE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25B0B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9756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A0C9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105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125E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902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B862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F84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B16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8FB4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C4F4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F5A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4E4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</w:tr>
      <w:tr w:rsidR="0010346A" w:rsidRPr="001F2AC7" w14:paraId="431CBC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3D0F0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7837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A93D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585E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DD1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C57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8568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493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D08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82D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784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B0C7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9FC9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406BB31C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8BC115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C30BD0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A9382E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DCFBE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B79EE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9198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44C2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5AF37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3A56D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22950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D6FFC0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1F25B1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9CB64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099BA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A4679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738F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03FA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6DC2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8D95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71DF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5AFD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C80DB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C234C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49C1D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247FC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47741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EC03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21BD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B5C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699F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E2F7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FB6A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11D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A57A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772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1D4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D295E7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33900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2936D4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</w:p>
        </w:tc>
      </w:tr>
      <w:tr w:rsidR="002675A0" w:rsidRPr="001F2AC7" w14:paraId="4FC8031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71B152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7BCC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E30EC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B410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BBC8F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C65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7E4DB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99D8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9D621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9F5D7D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2B45D3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27988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9D33FD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E06C18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9F9FD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C50EF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DC1B9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AF4A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28762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4859B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725F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673B3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743F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D7EB6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E5B2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ABE2E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B80F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FE880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52C4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70F21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53D9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7C76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9B18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2D671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869F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65302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370B91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66DE8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39F1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AD1C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DAC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E36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8B1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6F9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6F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2A5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2F5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70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7A4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E3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23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2213E9" w14:paraId="2D6E7E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E9BA3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A962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K=0.58 </w:t>
            </w:r>
            <w:r>
              <w:rPr>
                <w:rFonts w:ascii="宋体" w:hAnsi="宋体"/>
                <w:sz w:val="18"/>
                <w:szCs w:val="18"/>
              </w:rPr>
              <w:t>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ED71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D87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3BC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8DA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B3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0A4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61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CF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8D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72D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B06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40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</w:tr>
      <w:tr w:rsidR="002213E9" w14:paraId="3D218A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EF0EA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122AF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6D05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4B5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062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ABF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3C4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D2D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6A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5E6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80D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46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6EA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79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</w:tr>
      <w:tr w:rsidR="002213E9" w14:paraId="2852FC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D7628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B660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6E37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1A8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DB0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948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0CB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F31A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7E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36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59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FBA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4C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55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</w:tr>
      <w:tr w:rsidR="002213E9" w14:paraId="618C4A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B8210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D8E9D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0533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665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CB2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465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F3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39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48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EA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60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CA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07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5D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2213E9" w14:paraId="08984A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02291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E688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D372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A5F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F42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9A0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950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38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91E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D4E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8E0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1A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B1E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16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2213E9" w14:paraId="010D49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5E96E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D06AF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39AE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9A9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C95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0C5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B3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F99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AA8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0CF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625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53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41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68A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2213E9" w14:paraId="639028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BCAE3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746BA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25B1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DDD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B9E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AB9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A3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8D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B18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F9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E9B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20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0DB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EB9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5103BF9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5FF16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BA79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A5DF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4D4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477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71E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BE7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D0C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F4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9D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7B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1C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86A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DD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</w:tr>
      <w:tr w:rsidR="002213E9" w14:paraId="3B2AED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DAF3A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C3278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09DF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9F0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616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C49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9DF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DF4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56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16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93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50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F4C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8D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</w:tr>
      <w:tr w:rsidR="009D1B5A" w:rsidRPr="001F2AC7" w14:paraId="4E3D566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F31FB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142AF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1E34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923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38B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AFA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F6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319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64F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66A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A4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22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47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64B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69CB9B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27D89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D4E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A4A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B27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300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41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ED60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C6C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A0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838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013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96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EBD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</w:tr>
      <w:tr w:rsidR="0010346A" w:rsidRPr="001F2AC7" w14:paraId="413868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0A011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8EEF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3DC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C676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826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34F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F2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5D54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9ED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D2C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ED9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4BC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E246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</w:tr>
      <w:tr w:rsidR="0010346A" w:rsidRPr="001F2AC7" w14:paraId="4DE5AC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AB25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7EA5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559A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C49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905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2C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A8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68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50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25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8E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75B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D9C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14:paraId="7762E3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20BBC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FC6F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FA75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3EA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7FE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6EA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13BC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5C0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82F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48E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327B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75C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26B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</w:tr>
      <w:tr w:rsidR="0010346A" w:rsidRPr="001F2AC7" w14:paraId="51FC5F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CBCEA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2C56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B4B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BBEC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32FA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75B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5A6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09E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918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9A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150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B66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0B2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548A88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EBFE1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EC6B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9391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FD1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53F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D9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2F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4B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BE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B6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7AC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919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56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61B1417A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E98E47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29D230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7178B8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30F94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D892E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88DE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86C3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1BAA7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68153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0395D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6254AB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A80ED3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F191DD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9B7AA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BE457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CDC4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B39A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0904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C740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C765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3D8F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A7E55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16BB8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111BA3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AF2C9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4D55F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8EEA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76BF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5FB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C52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E17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03E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7A3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B77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22C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738F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A55DE5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20CEC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AA88FA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15055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3FDC0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85D9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5A74E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33A4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1F7B6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EE7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413E9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B030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7F9A5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FDA272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E3055D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519275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6C6BE4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73FE6B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F41A9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AE381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AB1E5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7510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AC9BE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E62B1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FC4F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04B0C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F2CE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A1C3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A423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5A89E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9219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393F1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654E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6341C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F942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42CD9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51F2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17D43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5D1D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BF3ED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08088D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DD33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3CFE6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9C22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A96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D01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CD6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AB8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78D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1E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810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B50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913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4AB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4CB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</w:tr>
      <w:tr w:rsidR="002213E9" w14:paraId="6A1BBF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2C7EF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0EE06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2DA9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93F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F5D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90A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AC7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34F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005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73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30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02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29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89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</w:tr>
      <w:tr w:rsidR="002213E9" w14:paraId="666360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9E3B9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5FEF0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2F3E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4D7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6E5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B9D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ECC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B5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CB3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4B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5E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91D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E9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BE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</w:tr>
      <w:tr w:rsidR="002213E9" w14:paraId="13435A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773D7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CFDF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754A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865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285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006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30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695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98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A28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DA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C5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137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A9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</w:tr>
      <w:tr w:rsidR="002213E9" w14:paraId="0E7A19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E72B9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119E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A792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75B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9F1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C41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07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27A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8E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296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C9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196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398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90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2213E9" w14:paraId="52C0B5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28129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5D9F8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E60F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C1E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BDB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656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09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510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457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C23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AEB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C9C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9D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77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</w:tr>
      <w:tr w:rsidR="002213E9" w14:paraId="57E8C2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FA062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CAD27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835C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50A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676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DB8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60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BF6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582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A6D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BE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FD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42B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A13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4EEA9E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83CCA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E6C5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F51B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EF3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8F4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900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A3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E1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489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F49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10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3BF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344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4A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</w:tr>
      <w:tr w:rsidR="002213E9" w14:paraId="0E107D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D474B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8E250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EB51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5F4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D93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5E9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DA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DBB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42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F4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137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42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5D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E5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</w:tr>
      <w:tr w:rsidR="009D1B5A" w:rsidRPr="001F2AC7" w14:paraId="7E92B70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AB385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9C6AB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5FE6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CFF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59F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4E2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94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48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657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7E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EC6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F3F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34A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EF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1BF468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3DDF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6E1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9B8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698C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EF0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499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571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59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14D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43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D760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52E7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D80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</w:tr>
      <w:tr w:rsidR="0010346A" w:rsidRPr="001F2AC7" w14:paraId="02A380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5DBBC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9A75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5C3F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AE0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CE4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C4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25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27D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75F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8BFB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C5F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7B54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2E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</w:tr>
      <w:tr w:rsidR="0010346A" w:rsidRPr="001F2AC7" w14:paraId="627B5E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789DC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8CE6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430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AC18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EB17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A9A7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98B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C9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FFE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E55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D2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DD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F0D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10346A" w:rsidRPr="001F2AC7" w14:paraId="17CA2B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F7DA5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F1711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49F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A429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916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9C0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7B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B3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AC7F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4E8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C39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F26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FF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14:paraId="773D40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F98A3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87D6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FCA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116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B039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D7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B721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38F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6C2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04F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8C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7366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69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 w:rsidR="0010346A" w:rsidRPr="001F2AC7" w14:paraId="307E7B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E6447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DAEE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B785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4395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948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CFD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61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F1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372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BAE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4B59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DD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9D00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7F4856FE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58B92B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3E52D3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FC2892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AD1A3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D2A9A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91F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713C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6E1EE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A49DA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3FD2E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C80CD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688F87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FB0894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8E59E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1BE44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1978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F6CD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02B2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390D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7771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1A7E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42C88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1459D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11E2C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A1454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EAD4C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2EF4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1536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5DA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5FA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716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C5C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333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7E0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A89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1DA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CBC3AE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ACFAA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197C23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496AEE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C2BC6B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359C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483EC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DFC9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EFF69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3A82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E64A2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117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2683B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A07152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C0EE6B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76DB1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87EB95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656328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99DFE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30849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5BEB4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5EBD4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8FC0C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E4764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A5AA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94C93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7B87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6D832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C5C2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785C3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5D90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14E7B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969E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31E09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2214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43768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651A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16B01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DF59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7455A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57E5B7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C2599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313E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0358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157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987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7F4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828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07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66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37F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61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D9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9C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EA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</w:tr>
      <w:tr w:rsidR="002213E9" w14:paraId="0A8D66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B282C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502FA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0592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91E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CA1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02B7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5D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79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431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5C7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71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F07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58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31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</w:tr>
      <w:tr w:rsidR="002213E9" w14:paraId="53A98D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ACE5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B160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K=2.00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88C6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FAD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09C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473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85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87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4A0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6D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3F9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779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EEA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794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</w:tr>
      <w:tr w:rsidR="002213E9" w14:paraId="552664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99C81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9F1FC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22EC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9E9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C9B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C3E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662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3E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D6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C02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1B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70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840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43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</w:tr>
      <w:tr w:rsidR="002213E9" w14:paraId="341E3B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2316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5ED98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BA29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AAF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5AB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C4C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88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37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83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1FB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CA1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CC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16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96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</w:tr>
      <w:tr w:rsidR="002213E9" w14:paraId="14E609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F0721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54B42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FAB3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8F4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FE04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AC8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3F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B5F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32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0A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25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312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C5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02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</w:tr>
      <w:tr w:rsidR="002213E9" w14:paraId="20F423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0941C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2D948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72CE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330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B65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806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48D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E7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33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B7B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AC0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C33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42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663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</w:tr>
      <w:tr w:rsidR="002213E9" w14:paraId="08D275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FA1DE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5B03B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A253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1E5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78C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876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05D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D0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91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33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4E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755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CFD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1B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43CA23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EF91B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5FF6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32DA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ABA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77C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D65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A83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44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F31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40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40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E87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F07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D2D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</w:tr>
      <w:tr w:rsidR="002213E9" w14:paraId="6EA9FF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BF558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404EC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B912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D0D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DF4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6E9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BD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B2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F2E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A6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43F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99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BC9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41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</w:tr>
      <w:tr w:rsidR="009D1B5A" w:rsidRPr="001F2AC7" w14:paraId="6F2D0F6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CDC74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63B8B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1A22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6F7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B80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DA3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80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0BB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FA3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418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AA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89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94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C3A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0427A8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B4A02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112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1F9B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4FCD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513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B43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390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AEC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FB7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FBE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8670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9FA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A1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</w:tr>
      <w:tr w:rsidR="0010346A" w:rsidRPr="001F2AC7" w14:paraId="41756F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6B41A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1865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AC0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9882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8EE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E9BB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95F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A618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07C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33C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B27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A04C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0A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</w:tr>
      <w:tr w:rsidR="0010346A" w:rsidRPr="001F2AC7" w14:paraId="5F6EEA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3094D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AD24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19CE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DED3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31F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1E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CF8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2F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59F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5C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A9B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77F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71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10346A" w:rsidRPr="001F2AC7" w14:paraId="3CF740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2F770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512E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291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6E38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376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F3C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318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11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4C7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3B6A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63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5E9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6214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</w:tr>
      <w:tr w:rsidR="0010346A" w:rsidRPr="001F2AC7" w14:paraId="5F4D07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6EEF0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40B0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7C3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8ED3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262A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6A0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61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1B7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A8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A1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B3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E241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1E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</w:tr>
      <w:tr w:rsidR="0010346A" w:rsidRPr="001F2AC7" w14:paraId="4CF21A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389A6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92AC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BE7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132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06C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C3E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925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F6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F2DF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209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169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FD8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910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7EFA1E94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F61832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740F3F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79CAE9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6A437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ABA2D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223A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EEE4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B7D22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05795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0C8BF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579BE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AF0560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20A6C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ABEE0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D7371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86DA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4724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0949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212D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8B63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3311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3F731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2FC9A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11E90A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05BCE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2C895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CA00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3D77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E403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FA4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CC9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4DD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7FA0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3AE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B81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193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0EF79C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9F19B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A9BE1E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E7E6A7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E1FFBA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5CAC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41D6A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425F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C0A2F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70D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ABCDE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641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3BA6E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BEDB66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C852BE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1B1D3D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3D7B50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070DA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E604E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57FEF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DD482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252AA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E2FF0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5E4A7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AB2E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8E50A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9503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4637B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5935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81913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D08C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36A8D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70A5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41F6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5283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251E4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832A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C4A3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7410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73DE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48D0AF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7A98A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0253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FF52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C10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FBD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F57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CBD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807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6B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A18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B7D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33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5D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07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2213E9" w14:paraId="13C524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DF220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295E3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FCDC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714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2BE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821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C8C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AF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F8A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15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43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C69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0B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DA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</w:tr>
      <w:tr w:rsidR="002213E9" w14:paraId="1E83EA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03551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E4309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K=2.00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8030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890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146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7ED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1A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C79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D64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4B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87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09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A1C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9E5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</w:tr>
      <w:tr w:rsidR="002213E9" w14:paraId="3F3195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B50CE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D641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4D21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BB3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654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76E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C3F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4F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1B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2C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56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771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B26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85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</w:tr>
      <w:tr w:rsidR="002213E9" w14:paraId="082C42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31509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ECDA3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D30E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9C0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C33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2EE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76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2F1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0A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20F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13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392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D0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A7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</w:tr>
      <w:tr w:rsidR="002213E9" w14:paraId="5135F4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F3D46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291AC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56BE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989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7AA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494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B7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85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C9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F5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1CD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73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0E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E3C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</w:tr>
      <w:tr w:rsidR="002213E9" w14:paraId="0835FA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E2626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E6AAA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D348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464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9E7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6CE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FA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1E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20D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072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57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451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DA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39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</w:tr>
      <w:tr w:rsidR="002213E9" w14:paraId="2BCC59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CDE3C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A83F8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A100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501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938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A84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60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FB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9E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6D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47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E2E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7A3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7B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6AA6133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8D275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2A22C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5B3D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02C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E46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520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17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16B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A27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DEF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B0F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F9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01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E9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</w:tr>
      <w:tr w:rsidR="002213E9" w14:paraId="206B29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3C6F8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8ECD7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CC55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A85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F08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D93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B79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EBF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C4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B1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302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F4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9A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52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</w:tr>
      <w:tr w:rsidR="009D1B5A" w:rsidRPr="001F2AC7" w14:paraId="743E3F1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29032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A6D5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2A19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CF9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F90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D53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E1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A4C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72B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0B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D1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6C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7AB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86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6433C2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077E6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8BA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9BB9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D5DE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8318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9E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6A76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76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A32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064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A6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3AE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52A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</w:tr>
      <w:tr w:rsidR="0010346A" w:rsidRPr="001F2AC7" w14:paraId="7F07EE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AA862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9B281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1D0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5D2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89AE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ABF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50E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728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600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E4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4A0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FDD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62B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</w:tr>
      <w:tr w:rsidR="0010346A" w:rsidRPr="001F2AC7" w14:paraId="339FAD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0BD0D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1966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2EE6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136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4AA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051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2DB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89D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DE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80C5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EFA0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A481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7B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10346A" w:rsidRPr="001F2AC7" w14:paraId="1CE0E7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C9518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94BA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76A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9E87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882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2F0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F2F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E77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86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43DE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8A7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5E1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545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</w:tr>
      <w:tr w:rsidR="0010346A" w:rsidRPr="001F2AC7" w14:paraId="6AB823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165B9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5DD1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0B9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BB8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69C8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AC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6EC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5994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F4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5FC5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EB83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68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00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</w:tr>
      <w:tr w:rsidR="0010346A" w:rsidRPr="001F2AC7" w14:paraId="5692CE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3C3B9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6269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2F4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B585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90C1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022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C766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E86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53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53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A48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0F0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A61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5916C7AE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955C1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F73E6B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227166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6550C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D91D3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38E6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B6FD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BF7F2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7CC28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40449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1A57AA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FFADC1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DA09E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BA37C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F9F5B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3C74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0637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52F2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0258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D2EE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DDD0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B4AEA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9D327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2E4389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5F7C2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2B17C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BD4E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48BA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1DD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8077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4061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D60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2C34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861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C72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99E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3E2520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5BD47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F3C53B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507EED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C70EDF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520E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AB018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73F5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F59A2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018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CF10F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03F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C1FCB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B52169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626E2B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94D13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7EA97F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392D94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96425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7BA03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BEB9E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EE647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907CF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1642B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9D7B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A5900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227E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11322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D608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2CDF8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818A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25C97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F4A3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BF650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425E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7EA64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E7ED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15A22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B738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C2AC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2DEEB5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99A3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CFCA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F=6.98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65F8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A85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024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FEB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7C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E72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C75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C7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6C4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C9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B9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CE8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</w:tr>
      <w:tr w:rsidR="002213E9" w14:paraId="530C2C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A96EC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0B32D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K=2.00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B241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3B3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AB9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E0B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EA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CD8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E1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6A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91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C2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B4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E4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2213E9" w14:paraId="398A97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02AC8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A1FE5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7A2D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E7A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158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3A3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CE4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70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F8E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73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085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0A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001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47C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</w:tr>
      <w:tr w:rsidR="002213E9" w14:paraId="1414CD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B25C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56E6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A46B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751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F49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A90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276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AE8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F4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B9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75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37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550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EC3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</w:tr>
      <w:tr w:rsidR="002213E9" w14:paraId="643072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2C413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CF494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A0DC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EF9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975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902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31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38C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AB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11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93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F9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16A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547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2213E9" w14:paraId="22D8E1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ABD2E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C5C38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AD7F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B71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194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711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08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87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2E7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874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84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77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830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4D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</w:tr>
      <w:tr w:rsidR="002213E9" w14:paraId="372A5F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54B8B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4080B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75DD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743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72C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6A5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49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63B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BE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92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3B9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E3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B7A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63A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4B2D7E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ADF8C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2EF98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6E80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08C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C43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4AE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0C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344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58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76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09F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6C1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A5E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487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</w:tr>
      <w:tr w:rsidR="002213E9" w14:paraId="46CDF4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694AC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66108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5D8C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9FE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189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3D4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C4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75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6F0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5F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416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7F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BB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272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</w:tr>
      <w:tr w:rsidR="009D1B5A" w:rsidRPr="001F2AC7" w14:paraId="0E737C2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1E58D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4303C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5A53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F1A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5CC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ACF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33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4E7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4E9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28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350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663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CC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F9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2BC3BA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6F704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290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740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EB3F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AF0E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9D16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0D7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73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A77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1E7B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3D4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4F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83AC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</w:tr>
      <w:tr w:rsidR="0010346A" w:rsidRPr="001F2AC7" w14:paraId="7DB0E6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DAD61B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47EB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DC8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AAC2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C89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5C3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D50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AEA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813D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F5A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B3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79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5F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</w:tr>
      <w:tr w:rsidR="0010346A" w:rsidRPr="001F2AC7" w14:paraId="5B6B5D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75A52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DF13B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C4E6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7D94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80E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7E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30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14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C8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6DD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D45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349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C80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15F132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F2CB7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46AF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99F8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94D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E99A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EB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5C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A1A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11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60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03F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644F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ABF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</w:tr>
      <w:tr w:rsidR="0010346A" w:rsidRPr="001F2AC7" w14:paraId="679559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1F3C0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E6AD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506C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1F03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A15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F1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77A1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404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F7E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632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7D4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722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A7A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</w:tr>
      <w:tr w:rsidR="0010346A" w:rsidRPr="001F2AC7" w14:paraId="1F3679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9108C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B115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4F5E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B24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2331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B6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A90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9CB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DCE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6D5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CA9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523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50A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07E969E2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5D3442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8FC03F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CEECC1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5D86F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0FD6A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A702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C62F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8CF09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F7F6A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BD437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76E72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E9ED3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3E7CE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4956B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8FC2C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03D8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49B4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6316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2669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6348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967A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99927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94FB3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B25238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8F233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465FC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51F9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AF7C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094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BD2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BBF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C60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B9F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1F91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E8A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448A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89B23D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D02C6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45820D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EB696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2BB819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67EE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202F7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A2BF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04A77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AE8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C8C49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798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E1F66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4C12B8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49DC0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4884D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BD9243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A11F8F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44774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A1DAA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4F1BE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EE4CE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09078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73403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3DE0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191D7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D1CA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91F1A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FDD7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111E7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A801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A0C96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C109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F67C2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6B11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C400D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20BC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9D36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05D5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A295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1C3D08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AEA41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DAEBD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F=6.98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661E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5FF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AC0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587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EC9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B4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D0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59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8F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9F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231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B7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</w:tr>
      <w:tr w:rsidR="002213E9" w14:paraId="6D6A8F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77668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A4209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K=2.00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3A79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FFD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18F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ACE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55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DBB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71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6F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D0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9C28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86A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44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</w:tr>
      <w:tr w:rsidR="002213E9" w14:paraId="3970B7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0E537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5060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4EF7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2A5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1FB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2BD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E9F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4F2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B0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8C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BB8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E0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18B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94E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</w:tr>
      <w:tr w:rsidR="002213E9" w14:paraId="2E144F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39C8C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D887F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5948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FF1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03C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0D7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AB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32A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B6A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FDA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29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CED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F1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92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</w:tr>
      <w:tr w:rsidR="002213E9" w14:paraId="1A58ED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457B3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955C8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B759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A23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922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A01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6C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C7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6E6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87E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BF7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2D7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2D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A63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2213E9" w14:paraId="21D215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A7E05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57122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0F94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7E3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7FC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557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30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28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76A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45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A61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92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125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C27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</w:tr>
      <w:tr w:rsidR="002213E9" w14:paraId="79AC0A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8F2BD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9178E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7E65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BBE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428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EAE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79F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2B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DA2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4C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51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C4F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33B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02A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1B3D11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102FC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06AD4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1720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041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E39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8CA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0BC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2C2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623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F3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D3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D3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32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BA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</w:tr>
      <w:tr w:rsidR="002213E9" w14:paraId="7ED3A4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E4EDB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813A3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204B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B28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C48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583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1D5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D7A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61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EE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A8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CC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C87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FD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</w:tr>
      <w:tr w:rsidR="009D1B5A" w:rsidRPr="001F2AC7" w14:paraId="5F2125D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59C1E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71604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6C8E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602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09A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4BD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FA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D2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DA7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05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82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8C1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53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91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79FA3E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B4C8C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630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1249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552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8FC5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708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E320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075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A70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1B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2B9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FCE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835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</w:tr>
      <w:tr w:rsidR="0010346A" w:rsidRPr="001F2AC7" w14:paraId="62D5DC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4C25F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A67B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923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2FD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B4D3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EB25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D83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98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14D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A57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39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99C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B2D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</w:tr>
      <w:tr w:rsidR="0010346A" w:rsidRPr="001F2AC7" w14:paraId="51CD6C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7D4C3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12035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D8F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FEA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69F4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46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C8B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87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09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8DA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BB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C41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DB0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0948E0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D6771C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44DA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4E4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5558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DD8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5C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29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35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0BD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F0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57C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F32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D34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</w:tr>
      <w:tr w:rsidR="0010346A" w:rsidRPr="001F2AC7" w14:paraId="4CA4DD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E8A16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5FCE9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44B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FDF6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993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EB07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38A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051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65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E95F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27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AC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6DB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</w:tr>
      <w:tr w:rsidR="0010346A" w:rsidRPr="001F2AC7" w14:paraId="7F67EB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DCE74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122F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698E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37F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3E4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1D3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935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13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2E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89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0FFA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C476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C8B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50C28469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56695D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5E942C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6748A2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5A30D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11691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9C39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24E9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1D570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9FE05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6F143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5F5EFB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B8FEEA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BC2DBA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705F1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FBF62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E197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4D7F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D9C0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7CA6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DAA8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43C0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9FFF3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0D86B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CB3FBD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FB675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B8B00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4D4C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3BBE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C25B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FE26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6C1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8DD6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204C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EB3E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0AF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921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053AAE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D20FE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B8B063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8AF822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4CFE05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F536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90A8B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50A5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8B46C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6A6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CDAB4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131F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56A2C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334462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213EE1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60B5E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9ECF85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8BE7E5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4C407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50F97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7EBF2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77A66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37FE4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22FED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6C95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B786B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71DF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04D17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4822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619CF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F42D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43F1C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FE1B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A33C0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3309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AAD17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385B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9CF3F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8906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D82C9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5FB9B5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74D63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4B83F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1FE6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9C2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D8F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782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D82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6F0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56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8F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AD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56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66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35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</w:tr>
      <w:tr w:rsidR="002213E9" w14:paraId="35500A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76295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1D40B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81F8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DFA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F0B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015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2B7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F3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F2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BD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DB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BE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13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CD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</w:tr>
      <w:tr w:rsidR="002213E9" w14:paraId="72398A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AF2F2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B0F1E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C81E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179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04E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0E1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25C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81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91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00B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927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001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0B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B7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2213E9" w14:paraId="52B771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919C9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308E2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9D3A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92F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63B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D74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CAB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E24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B8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AA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E89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98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B1E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E8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</w:tr>
      <w:tr w:rsidR="002213E9" w14:paraId="595F9F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83D73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E362A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D1B3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A69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DF6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333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B2F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71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CAA4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C40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4F4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59D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B6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AA7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2213E9" w14:paraId="6AD59F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64505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6BFFE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57EB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AE9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193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E3F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7B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D7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B93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54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BBE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17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338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F34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</w:tr>
      <w:tr w:rsidR="002213E9" w14:paraId="5706C6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486D9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A2325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3368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FFF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255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4C2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1E4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EF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39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4D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4FB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10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C9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EE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2213E9" w14:paraId="0007FF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F9C23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9B934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E4E4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DF6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9E3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900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5B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819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55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85A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BED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5E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11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26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1BE6535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CF76E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10463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2A77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F40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961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493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C9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69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BF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40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B28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FD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9F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980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</w:tr>
      <w:tr w:rsidR="002213E9" w14:paraId="119122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186ED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615BC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B300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E0F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CDA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42F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0B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2B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D79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A56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CE3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FC4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C63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1F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</w:tr>
      <w:tr w:rsidR="009D1B5A" w:rsidRPr="001F2AC7" w14:paraId="6123284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EA1E3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96899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821C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44E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18A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904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794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51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493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72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6A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C8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50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281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1A957F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CC8F0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796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BCA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6F6E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C14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E3ED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A0F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072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98B2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C608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F59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C0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61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</w:tr>
      <w:tr w:rsidR="0010346A" w:rsidRPr="001F2AC7" w14:paraId="2B7ADC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463E4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0272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AB24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6F11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CC7C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889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F03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0F3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A65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0E6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3CA1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BE76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97CF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</w:tr>
      <w:tr w:rsidR="0010346A" w:rsidRPr="001F2AC7" w14:paraId="7ECF34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5E88A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CB59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E928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751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BB86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76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95A0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FA56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E2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D84C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C48D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466C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7E3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43377D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231F5D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71E0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709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26D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C93C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3A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272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24B0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BB9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28E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33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3F3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0D4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</w:tr>
      <w:tr w:rsidR="0010346A" w:rsidRPr="001F2AC7" w14:paraId="12F86E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CDA2F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1FB4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2B8C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865A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118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70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62A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8011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36A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29A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0DC6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737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851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</w:tr>
      <w:tr w:rsidR="0010346A" w:rsidRPr="001F2AC7" w14:paraId="0B9130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B1A98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1D5B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10E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D54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9CC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06C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D3A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2D5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F53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68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F05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295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A62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 w14:paraId="5BFB0ADA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2F08C9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DC3DD0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3C2EA0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D596B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03446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48C3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427E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5B571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2880C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E0CBA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A38147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14E8A6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20231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EF883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48A14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02D2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0535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ABA6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CD96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E21A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E1BE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A2212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DF792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176BB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766C7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2B79C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BA6C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8FD5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305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707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6A22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B37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B02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8C6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91DA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319F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1C34DF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FA161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2D23CD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C9A7DE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C92A2B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94A3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20932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AB03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06EE7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840A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D5EBB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8E3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1DB44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B7483C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DE135C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9B306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75B7BB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1676DF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DB1F1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451D5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832D8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758FB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17686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0BFF3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BDB9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34298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A6C6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8C5F2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BA24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FC62D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8BA0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B59C4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8FB7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144D3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20A6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B69ED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93EA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E5799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75A1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C73CC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08BBFD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F0341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0A7B0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E388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C22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4B2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88B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57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67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3F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C0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43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410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DDD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4E2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</w:tr>
      <w:tr w:rsidR="002213E9" w14:paraId="3380C6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80F5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4030B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A200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C22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6E0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1E9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33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BB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90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58A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432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0D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27C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15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2213E9" w14:paraId="438D6B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5003C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AE7AA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3644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BDA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5DB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F9A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8A1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2F0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DEE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43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4B8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B2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45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02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</w:tr>
      <w:tr w:rsidR="002213E9" w14:paraId="5A6970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0BA6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AB100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3A36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FA6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86D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04C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9E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76E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2A0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1CD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5D4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546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8C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78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</w:tr>
      <w:tr w:rsidR="002213E9" w14:paraId="7BA20C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0DCF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C928D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0ED1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55B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5186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578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7F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23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01F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05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D6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AD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2DE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58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</w:tr>
      <w:tr w:rsidR="002213E9" w14:paraId="044A22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D3E5A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F1FF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B670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C7F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A1F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8F1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1E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40B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37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BF9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7D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FF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14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179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</w:tr>
      <w:tr w:rsidR="002213E9" w14:paraId="6AF8F9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21676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89578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F9FD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41E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0FA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F2F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2CB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D3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714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35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49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F4F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D0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2B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2213E9" w14:paraId="149D55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88215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73632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01F6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137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A44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A19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52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D4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1D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FEB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07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09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5D8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28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5166ACF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D3BCE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025E6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B8A4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493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98F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F8C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B9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0BB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AD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A66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736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EB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10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F4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</w:tr>
      <w:tr w:rsidR="002213E9" w14:paraId="422E7B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05EB3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1CE63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861A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670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C60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570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9B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DB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AD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2F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01B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4B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5A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0B5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</w:tr>
      <w:tr w:rsidR="009D1B5A" w:rsidRPr="001F2AC7" w14:paraId="48666E5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3C3E9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3AF57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877D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9DB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6B5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962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179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C9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38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A1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8E7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89E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06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D9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63AFDB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A3DC7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CB6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1FD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412E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759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6FE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ACA6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A0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0ED3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FB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DB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D0BA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A4C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</w:tr>
      <w:tr w:rsidR="0010346A" w:rsidRPr="001F2AC7" w14:paraId="51B4D0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801E2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0EEE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99A7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68CF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A7D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0E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D5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33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EE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91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E68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6EC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EC3A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1E5B52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A83D3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2457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0E80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285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661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F6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BF2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2D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88F1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433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6BD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C6B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A729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0BDAEE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71B52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EACA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31BB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B6E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8C1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1F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F8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874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8B5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8D5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570E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A1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372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</w:tr>
      <w:tr w:rsidR="0010346A" w:rsidRPr="001F2AC7" w14:paraId="56FEE1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F686A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78E1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35D7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4F5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B7E4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142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018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02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7D3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454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7D74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61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A767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</w:tr>
      <w:tr w:rsidR="0010346A" w:rsidRPr="001F2AC7" w14:paraId="2CD6C9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1D255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F606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19C9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22D8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A06A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E611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14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BE7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0539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38D7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DE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93D2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DD5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46F8CE0E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32D286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05C8ED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F9FDC5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8947F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9A503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4B33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B046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C5376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EACBD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9B197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799DF8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73AB3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E7B645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C5733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E2BAE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8542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062A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4C93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89F4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2F4C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65B6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4D4CB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85019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20104A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2145A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7A5BC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EE28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4AEE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6C2A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B91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A72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652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394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238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C2B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EBE8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785E1A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1C8E4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8B0D30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8151F3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62E76D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218A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C7C25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8368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D0196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C62B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139A1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14A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80A3B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9F2F7C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5B26E4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FF595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AD3F99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DD50F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93595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D6737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18331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6C95D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BCC0C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3B84A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DD58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D4D54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825E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A389B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6965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23045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A4B0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C578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7B58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0BFF2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8E98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333F1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798B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7B669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BD08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1C8A5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42111C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8698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9550E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CDD1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9D5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A1B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4C4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2BF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BE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9EA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B9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B8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A72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A35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A2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2213E9" w14:paraId="603C1C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201E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90C8B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1431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69F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607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E48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5B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66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3DC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00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13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CA0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D84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8D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2213E9" w14:paraId="2F49CB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BFB3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1D33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185A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238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733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27F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3B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E1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74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07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35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675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D6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CB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</w:tr>
      <w:tr w:rsidR="002213E9" w14:paraId="35C8C3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E8FC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DF978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4A04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6CC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177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FC3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A2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32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7C5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DD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EB3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EA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78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A7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</w:tr>
      <w:tr w:rsidR="002213E9" w14:paraId="157132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EF5BE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698A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9D99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E2B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056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AE7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1C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CB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17B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E75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7A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514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04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2FD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</w:tr>
      <w:tr w:rsidR="002213E9" w14:paraId="183710C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BE06E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1C84F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5F3E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A24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654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1E0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A53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C4E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36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2AE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5F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7B8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75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150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</w:tr>
      <w:tr w:rsidR="002213E9" w14:paraId="5D40D2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8C6B8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05F8D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7AE3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430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63C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7DE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F50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03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A81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14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551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CA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62F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8A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</w:tr>
      <w:tr w:rsidR="002213E9" w14:paraId="2C122B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E5DA6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F94A4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39F5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3ED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1B4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360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F7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D73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05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C0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E6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B7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223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C4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690A9D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0F639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D916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09AB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C97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D4E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9FB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91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AD2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58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3A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6C3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DBA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6A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52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</w:tr>
      <w:tr w:rsidR="002213E9" w14:paraId="2715AF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52D3B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92300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9A77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9F3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947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976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387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AE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3E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60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09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BEC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EF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3A6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9D1B5A" w:rsidRPr="001F2AC7" w14:paraId="2106BDF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07F4D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47DFB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EA85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C7C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305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665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F8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29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86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B6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EC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77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11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D2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539D8B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B3B53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B76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8AB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74F6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EDD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5D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67C5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89C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2F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AE0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C46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C051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C94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51E989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FC3D8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05F9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F387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6BB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C776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AA6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C7D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A9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D81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00D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E5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A14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36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</w:tr>
      <w:tr w:rsidR="0010346A" w:rsidRPr="001F2AC7" w14:paraId="04407C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3D86C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791EC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5F59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B2F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270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A88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08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3D8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2DA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A00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650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D88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5808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453BAD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E4FE9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7628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B00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E521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F403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BF3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98C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F7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1D5A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CC8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819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A412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13B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</w:tr>
      <w:tr w:rsidR="0010346A" w:rsidRPr="001F2AC7" w14:paraId="0C3794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74E1C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76C7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8AF6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ECA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E27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C81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AC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0CE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7DC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57CB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F3DD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6E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C79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</w:tr>
      <w:tr w:rsidR="0010346A" w:rsidRPr="001F2AC7" w14:paraId="6F6995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48AA6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DD1D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8D7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845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D08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EA0E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A6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CB6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0C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9EFC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2F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3C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68E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40881A12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7122D0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5CF23D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C5F5DC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75E1B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623AA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0B94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019B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66EAA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43ED0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E98EA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8C7E6A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F5549C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FBCC4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D8A51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4279B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5105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0BAC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AA16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F24A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E80B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C1F1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C12A1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79914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BA106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E7760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A86FB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3AD8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413C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7213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3159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72E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36C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2E5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3821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CA8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87E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DF943F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14A38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D13C0C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7E005F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EB14FF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6A76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60017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5FCA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5AE0F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7FE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5C830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C53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6A8E4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ECB66F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51B0F7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EE4A6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9683E0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4E24D5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E7CDF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D5DE6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C2663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D93B4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C3FC1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A9F9E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4278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CDF48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AFAF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AD5B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563E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A5BAD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E30A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9D99C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19E6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C7460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5C47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DE1DB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68FD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699C0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284F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02DC5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08EDE8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3B0E5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2FBC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29E2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AC8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665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293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C0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19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AA0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BF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78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4C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FA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FA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2213E9" w14:paraId="54765D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F702A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ECC7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5CED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DB6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FFC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4B8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92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75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EF5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B8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2F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BB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D8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AD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</w:tr>
      <w:tr w:rsidR="002213E9" w14:paraId="2D5D83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E5AD2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FD59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2767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8C2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D07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ED8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761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05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DB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AC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C0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895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C6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5A8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2213E9" w14:paraId="79822B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9C9B3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FC13F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74D3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AFA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526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294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E8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D27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8AE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96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FD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E6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F19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EE7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</w:tr>
      <w:tr w:rsidR="002213E9" w14:paraId="2966DD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D756D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BBAF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F8FE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0A7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03C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C4C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E6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C53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FC0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CF4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25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21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D4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FC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</w:tr>
      <w:tr w:rsidR="002213E9" w14:paraId="57378A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46862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94A84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8BB8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E2C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F7A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9A9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A78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48D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23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AE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B0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05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66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CA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</w:tr>
      <w:tr w:rsidR="002213E9" w14:paraId="142F22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B901A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80213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7A09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77C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A5D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EFD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CB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DF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490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476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829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D1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197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F4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</w:tr>
      <w:tr w:rsidR="002213E9" w14:paraId="0CC289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46D2F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17D42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38DC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3C7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A33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8A1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C9B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9F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42B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1C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25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4C8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F5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D42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2B35F9C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27EA7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9C6E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1055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741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297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E82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B0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A27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1A4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EA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1D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C46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D2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7F7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</w:tr>
      <w:tr w:rsidR="002213E9" w14:paraId="0A1118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BBBD0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4F93C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60CA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FE2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C14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A79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52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70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1F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94A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50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C86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54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6A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</w:tr>
      <w:tr w:rsidR="009D1B5A" w:rsidRPr="001F2AC7" w14:paraId="52E1DD7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E8EB5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9A237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EFCB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208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B68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DCC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908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F4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1A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01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BC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368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24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16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5059B7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F9BB1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AC5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6EA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C1EE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A450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17D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E4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73D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E48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8FA7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1D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3D3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32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</w:tr>
      <w:tr w:rsidR="0010346A" w:rsidRPr="001F2AC7" w14:paraId="1E6AF6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E2296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A53B1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984E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C05A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0D36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B994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C1E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14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465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6F30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771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45B0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48D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</w:tr>
      <w:tr w:rsidR="0010346A" w:rsidRPr="001F2AC7" w14:paraId="201673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6D9CCD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51CAB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9AEC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3D0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027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B0B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5C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D00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3C2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E3C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874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ADF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B4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7EBB7D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56FFC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04831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E6F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AB52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3B94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706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EC7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63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6759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A00C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248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FB6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83F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</w:tr>
      <w:tr w:rsidR="0010346A" w:rsidRPr="001F2AC7" w14:paraId="5BCB8B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DCE05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69769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B67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ED64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FB52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F5C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E3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1EA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BC9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ECC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A94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BB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F0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</w:tr>
      <w:tr w:rsidR="0010346A" w:rsidRPr="001F2AC7" w14:paraId="2C7D28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A3398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30A3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CE5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439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ADB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7B8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153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B24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0B7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7F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63F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82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30B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5886CE46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569959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A43A3B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5ACB5E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38982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31390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591D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9C0B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825EB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780AC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41BFD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502419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9D814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75411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4E96A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F5435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5BB9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B9A2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4B5E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28D6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743E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55B4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EA67A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97AE3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142BCE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9A91F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DDE05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3FA9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23BC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C9DA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917C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61F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27E6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F88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909B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886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A59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37601E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56512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73E71C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45ADE0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132CD0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FAF6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27D40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F29A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EDBC3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A6DF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384F8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ECDF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418A1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A72915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04BEAA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33D7E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F2AC8C7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654CC0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3E4AC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C8674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2EC93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EAF6B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077DE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7511C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8E96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5FA90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5493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378A1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A7C6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42B39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F6DB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5197A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3605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02F94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25B1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0D0E3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843A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78436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F535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ECE0A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3A025F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3DFB4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D189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4941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15A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B1A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50B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4F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52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694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145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F84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DB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501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488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2213E9" w14:paraId="10B446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1AF5B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0FB4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F=5.26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449B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D3F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FB2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15E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0C1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62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66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138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181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C3F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0A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4D2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2213E9" w14:paraId="6D5945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1227C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8DA94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4FA4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1CF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0C8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66D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30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71B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0A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A7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01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B0C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90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0EE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</w:tr>
      <w:tr w:rsidR="002213E9" w14:paraId="49CA82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37F3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C4B70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F458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B94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BE1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5AB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1F4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E6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5C1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F3F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C098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15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5BA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4D7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2213E9" w14:paraId="26902F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FEE3F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D446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678B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2C98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9CB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10C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0F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98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42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7CC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AC7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A4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1E5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B1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2213E9" w14:paraId="01DEB1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6F07E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8DE22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9105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39E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F0C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8FB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3E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69A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751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53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990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9E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CC4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A4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</w:tr>
      <w:tr w:rsidR="002213E9" w14:paraId="6FD43E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54E5F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0713D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016A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2343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A5F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C4D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F5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003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3F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56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0C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F9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CF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E7F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</w:tr>
      <w:tr w:rsidR="002213E9" w14:paraId="4D9247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5F3EC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F7BE7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1DBB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65C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30D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DF8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CE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9F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D6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703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C1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82F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70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EC7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3C4E32B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CDD42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5120D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6440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DA6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584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FB0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74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0D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B6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A4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727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EF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0BF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21D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</w:tr>
      <w:tr w:rsidR="002213E9" w14:paraId="565CB4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FB757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D5FC7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26D5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896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C60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526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7B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399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95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8C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6C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04B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F8D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B7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</w:tr>
      <w:tr w:rsidR="009D1B5A" w:rsidRPr="001F2AC7" w14:paraId="140E3C7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9782C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801F3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9AF6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A23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15F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4AB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66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FE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D2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FE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C5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F064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CF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13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5E142C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341B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C7C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C042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847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E81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473D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C2DA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075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DFAD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58E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7C9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B7AF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06B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</w:tr>
      <w:tr w:rsidR="0010346A" w:rsidRPr="001F2AC7" w14:paraId="6A0B78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F601E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42E9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C6D1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1C6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996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C28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5C16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686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366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8A0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9156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92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674C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</w:tr>
      <w:tr w:rsidR="0010346A" w:rsidRPr="001F2AC7" w14:paraId="381CE0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25F6E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E297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914B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BA4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1EB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256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13E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95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C62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157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739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3D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299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23DDE8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D5C2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53AA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712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098A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E0F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FB7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CAD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225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EA9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E9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CF1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D0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460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</w:tr>
      <w:tr w:rsidR="0010346A" w:rsidRPr="001F2AC7" w14:paraId="113442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268E5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EB54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D6EA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B2B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577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8D6E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8A2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443C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89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F9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1C2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096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CB7C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</w:tr>
      <w:tr w:rsidR="0010346A" w:rsidRPr="001F2AC7" w14:paraId="5AEDA1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E86BE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0BF0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E6E2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3AC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097A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642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8C5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F83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6E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6AE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21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14F2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6A4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696C44F1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AD291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9DD02D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484D80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D20AC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F467F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5F36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7B3D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DB685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3FC49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6520E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809365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E0E675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A05F5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76262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A2A40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C403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77DD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3FD2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446D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DA4D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A32B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39339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7CBA7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300C58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75ED9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29636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6FED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B868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A02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D8BE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E17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C0C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A7D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1EF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386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999D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848E5E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A754E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17172AC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BB5748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FA8E2A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CE82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3404A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4442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D6735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C65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50B2C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6F3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44F69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B8563F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4E969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B5715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0896E0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0C57A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F4925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9EF63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5850F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268A9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9F968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F807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F4FB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31B8B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8BFF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384A8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F1B6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1BA89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EB49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01FC1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1AB6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89FB4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93FE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95B02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482B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7948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AB88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4685B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33900B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8356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06496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F=5.26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AADB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803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894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344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72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4CA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4C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B0E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44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7A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971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F46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2213E9" w14:paraId="3B34C2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200EF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EB968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B006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C3C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1767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AB2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1C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201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62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7858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A3C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38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4C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E5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2213E9" w14:paraId="6B94A3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27451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3076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0F31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A4A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C54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539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B97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063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B1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2B2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24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3B4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EB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39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</w:tr>
      <w:tr w:rsidR="002213E9" w14:paraId="40B26B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4398E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4DEDC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88C1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243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062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D436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2A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000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C48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BE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C9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07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AD3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A9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2213E9" w14:paraId="6DA318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D90E7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D679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BDCB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EBE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F8C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299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CF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EAD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B0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3F4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35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07C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2A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6D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2213E9" w14:paraId="63D2BA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F3F42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A9A7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5A63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59E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ED3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323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457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36B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14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141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4E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7EC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FE1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2C6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</w:tr>
      <w:tr w:rsidR="002213E9" w14:paraId="3842B1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386C9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AA13C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6757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62A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2C4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01F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A1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48F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03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AE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9F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B97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01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05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2213E9" w14:paraId="71B098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988CB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5A6B9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D90E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C2D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AD8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66C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82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49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CC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2D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AB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336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E42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595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2213E9" w14:paraId="6ACD6B5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C584D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84D6A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AF21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67C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234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8E1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A2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1B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D7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506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D3B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55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45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D6D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</w:tr>
      <w:tr w:rsidR="002213E9" w14:paraId="75C760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9C8F7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37FF5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AF71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6AC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3FD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577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1F8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7C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B9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73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EE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C7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BE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53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</w:tr>
      <w:tr w:rsidR="009D1B5A" w:rsidRPr="001F2AC7" w14:paraId="2100471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C990E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C9C1B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97FC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861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A40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149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6F2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DA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3E6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127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CC9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A8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212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0E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361FFC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B4786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AE3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729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916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38D9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C2E2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720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CEE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8B9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29D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7FC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101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6C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</w:tr>
      <w:tr w:rsidR="0010346A" w:rsidRPr="001F2AC7" w14:paraId="4C9735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13838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9079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40A6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F412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3FA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09E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F379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35F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3F3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3A2F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EA4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E10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1C3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</w:tr>
      <w:tr w:rsidR="0010346A" w:rsidRPr="001F2AC7" w14:paraId="6FA24F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09FA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8A3E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59D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5FE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0598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7A3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A52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51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2A45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68D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C1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3B1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0E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3E209E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D7561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EC40B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38DF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B4B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4DB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98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CAF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EE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D41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1CC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BE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8CE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3B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</w:tr>
      <w:tr w:rsidR="0010346A" w:rsidRPr="001F2AC7" w14:paraId="344438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5E5AC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D96DB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10E2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7AEC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9CBC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AB0C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EAA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30E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FBA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2C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5FF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C8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2D9A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</w:tr>
      <w:tr w:rsidR="0010346A" w:rsidRPr="001F2AC7" w14:paraId="2150AD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4AA4D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293A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7A6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D94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917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E1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188E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B75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266C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D1EE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87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BE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94A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2F27223A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7DF6E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58E5BD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722EE4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7DD99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122E6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A310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8BC8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B65E9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5799E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B7211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754CD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774E92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B209D8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49597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FA982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AF8A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260F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E709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3408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F60C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13F3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B2D0E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06444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ABAE05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13105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674AF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3289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8FA4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46D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C0E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8425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E6B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E64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DA5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6AC9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91D0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88EE56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3D6B2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44B98B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FB6E74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04A84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91E5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CDA1F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B103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3AE50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1FF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87475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6FD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1AC2F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8D0BA7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395AA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172CD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3DE65D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BB20A0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DF85B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19DDC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5CFCE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5EB77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B1BEC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F1A57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6EFF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11007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AD8E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70C8D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5207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4C537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A15F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990DC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35B5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C4320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1434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3F3F8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603F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835C0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F041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FD988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057ADC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8E888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965D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489B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372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B22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F29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066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51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195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C00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6A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20D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368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FBD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</w:tr>
      <w:tr w:rsidR="002213E9" w14:paraId="5BC8A3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65DA5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7338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K=2.00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05A5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/>
              <w:t>640.0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5CF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672.5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6DC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674.8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8B5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676.6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B60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618.1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B8E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574.4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1A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A9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5CC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423.9</w:t>
            </w:r>
            <w:r>
              <w:rPr>
                <w:rFonts w:ascii="宋体" w:hAnsi="宋体"/>
                <w:sz w:val="18"/>
                <w:szCs w:val="18"/>
              </w:rPr>
              <w:br/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A71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536.3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892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551.8</w:t>
            </w:r>
            <w:r>
              <w:rPr>
                <w:rFonts w:ascii="宋体" w:hAnsi="宋体"/>
                <w:sz w:val="18"/>
                <w:szCs w:val="18"/>
              </w:rPr>
              <w:br/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0F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612.6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</w:tr>
      <w:tr w:rsidR="002213E9" w14:paraId="57681B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3422B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3899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21C8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1550.0</w:t>
            </w:r>
            <w:r>
              <w:rPr>
                <w:rFonts w:ascii="宋体" w:hAnsi="宋体"/>
                <w:sz w:val="18"/>
                <w:szCs w:val="18"/>
              </w:rPr>
              <w:br/>
              <w:t>1550.0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E3D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1550.0</w:t>
            </w:r>
            <w:r>
              <w:rPr>
                <w:rFonts w:ascii="宋体" w:hAnsi="宋体"/>
                <w:sz w:val="18"/>
                <w:szCs w:val="18"/>
              </w:rPr>
              <w:br/>
              <w:t>1550.0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CFA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1550.0</w:t>
            </w:r>
            <w:r>
              <w:rPr>
                <w:rFonts w:ascii="宋体" w:hAnsi="宋体"/>
                <w:sz w:val="18"/>
                <w:szCs w:val="18"/>
              </w:rPr>
              <w:br/>
              <w:t>1550.0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29A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1550.0</w:t>
            </w:r>
            <w:r>
              <w:rPr>
                <w:rFonts w:ascii="宋体" w:hAnsi="宋体"/>
                <w:sz w:val="18"/>
                <w:szCs w:val="18"/>
              </w:rPr>
              <w:br/>
              <w:t>1550.0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5C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1550.0</w:t>
            </w:r>
            <w:r>
              <w:rPr>
                <w:rFonts w:ascii="宋体" w:hAnsi="宋体"/>
                <w:sz w:val="18"/>
                <w:szCs w:val="18"/>
              </w:rPr>
              <w:br/>
              <w:t>1550.0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B11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1550.0</w:t>
            </w:r>
            <w:r>
              <w:rPr>
                <w:rFonts w:ascii="宋体" w:hAnsi="宋体"/>
                <w:sz w:val="18"/>
                <w:szCs w:val="18"/>
              </w:rPr>
              <w:br/>
              <w:t>1550.0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D8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1550.0</w:t>
            </w:r>
            <w:r>
              <w:rPr>
                <w:rFonts w:ascii="宋体" w:hAnsi="宋体"/>
                <w:sz w:val="18"/>
                <w:szCs w:val="18"/>
              </w:rPr>
              <w:br/>
              <w:t>1550.0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267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1550.0</w:t>
            </w:r>
            <w:r>
              <w:rPr>
                <w:rFonts w:ascii="宋体" w:hAnsi="宋体"/>
                <w:sz w:val="18"/>
                <w:szCs w:val="18"/>
              </w:rPr>
              <w:br/>
              <w:t>1550.0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A6E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1550.0</w:t>
            </w:r>
            <w:r>
              <w:rPr>
                <w:rFonts w:ascii="宋体" w:hAnsi="宋体"/>
                <w:sz w:val="18"/>
                <w:szCs w:val="18"/>
              </w:rPr>
              <w:br/>
              <w:t>1550.0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DD3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1550.0</w:t>
            </w:r>
            <w:r>
              <w:rPr>
                <w:rFonts w:ascii="宋体" w:hAnsi="宋体"/>
                <w:sz w:val="18"/>
                <w:szCs w:val="18"/>
              </w:rPr>
              <w:br/>
              <w:t>1550.0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28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1550.0</w:t>
            </w:r>
            <w:r>
              <w:rPr>
                <w:rFonts w:ascii="宋体" w:hAnsi="宋体"/>
                <w:sz w:val="18"/>
                <w:szCs w:val="18"/>
              </w:rPr>
              <w:br/>
              <w:t>1550.0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27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1550.0</w:t>
            </w:r>
            <w:r>
              <w:rPr>
                <w:rFonts w:ascii="宋体" w:hAnsi="宋体"/>
                <w:sz w:val="18"/>
                <w:szCs w:val="18"/>
              </w:rPr>
              <w:br/>
              <w:t>1550.0</w:t>
            </w:r>
          </w:p>
        </w:tc>
      </w:tr>
      <w:tr w:rsidR="002213E9" w14:paraId="15453F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0340F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E0FC1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47B9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70D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859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427.8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7AE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52F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26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28D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688.2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3D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1078.8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4C1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1227.6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22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A0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1432.2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12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1488.0</w:t>
            </w:r>
          </w:p>
        </w:tc>
      </w:tr>
      <w:tr w:rsidR="002213E9" w14:paraId="76BCF4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B1F75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B47D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088A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859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49E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416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98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F5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34A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3F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D5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8C1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0E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A9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</w:tr>
      <w:tr w:rsidR="002213E9" w14:paraId="59CA26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07F80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C3B83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E868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1048.2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C72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1048.2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7BA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1048.2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5CD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1048.2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AC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1048.2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77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1048.2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B77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1048.2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DF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1048.2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654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1048.2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1E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1048.2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1E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1048.2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0D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/>
              <w:t>1048.2</w:t>
            </w:r>
          </w:p>
        </w:tc>
      </w:tr>
      <w:tr w:rsidR="002213E9" w14:paraId="41030B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35423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39254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7AF3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ABB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894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869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94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BE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3F3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49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1F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4F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CE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FC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</w:tr>
      <w:tr w:rsidR="002213E9" w14:paraId="3D4583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CF6D5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A2C02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37E2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1162.8</w:t>
            </w:r>
            <w:r>
              <w:rPr>
                <w:rFonts w:ascii="宋体" w:hAnsi="宋体"/>
                <w:sz w:val="18"/>
                <w:szCs w:val="18"/>
              </w:rPr>
              <w:br/>
              <w:t>1162.8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C59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1162.8</w:t>
            </w:r>
            <w:r>
              <w:rPr>
                <w:rFonts w:ascii="宋体" w:hAnsi="宋体"/>
                <w:sz w:val="18"/>
                <w:szCs w:val="18"/>
              </w:rPr>
              <w:br/>
              <w:t>1162.8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3F1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1162.8</w:t>
            </w:r>
            <w:r>
              <w:rPr>
                <w:rFonts w:ascii="宋体" w:hAnsi="宋体"/>
                <w:sz w:val="18"/>
                <w:szCs w:val="18"/>
              </w:rPr>
              <w:br/>
              <w:t>1162.8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92B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1162.8</w:t>
            </w:r>
            <w:r>
              <w:rPr>
                <w:rFonts w:ascii="宋体" w:hAnsi="宋体"/>
                <w:sz w:val="18"/>
                <w:szCs w:val="18"/>
              </w:rPr>
              <w:br/>
              <w:t>1162.8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B8F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1162.8</w:t>
            </w:r>
            <w:r>
              <w:rPr>
                <w:rFonts w:ascii="宋体" w:hAnsi="宋体"/>
                <w:sz w:val="18"/>
                <w:szCs w:val="18"/>
              </w:rPr>
              <w:br/>
              <w:t>1162.8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AAB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1162.8</w:t>
            </w:r>
            <w:r>
              <w:rPr>
                <w:rFonts w:ascii="宋体" w:hAnsi="宋体"/>
                <w:sz w:val="18"/>
                <w:szCs w:val="18"/>
              </w:rPr>
              <w:br/>
              <w:t>1162.8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0A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1162.8</w:t>
            </w:r>
            <w:r>
              <w:rPr>
                <w:rFonts w:ascii="宋体" w:hAnsi="宋体"/>
                <w:sz w:val="18"/>
                <w:szCs w:val="18"/>
              </w:rPr>
              <w:br/>
              <w:t>1162.8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EF4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1162.8</w:t>
            </w:r>
            <w:r>
              <w:rPr>
                <w:rFonts w:ascii="宋体" w:hAnsi="宋体"/>
                <w:sz w:val="18"/>
                <w:szCs w:val="18"/>
              </w:rPr>
              <w:br/>
              <w:t>1162.8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96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1162.8</w:t>
            </w:r>
            <w:r>
              <w:rPr>
                <w:rFonts w:ascii="宋体" w:hAnsi="宋体"/>
                <w:sz w:val="18"/>
                <w:szCs w:val="18"/>
              </w:rPr>
              <w:br/>
              <w:t>1162.8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A86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1162.8</w:t>
            </w:r>
            <w:r>
              <w:rPr>
                <w:rFonts w:ascii="宋体" w:hAnsi="宋体"/>
                <w:sz w:val="18"/>
                <w:szCs w:val="18"/>
              </w:rPr>
              <w:br/>
              <w:t>1162.8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12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1162.8</w:t>
            </w:r>
            <w:r>
              <w:rPr>
                <w:rFonts w:ascii="宋体" w:hAnsi="宋体"/>
                <w:sz w:val="18"/>
                <w:szCs w:val="18"/>
              </w:rPr>
              <w:br/>
              <w:t>1162.8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24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1162.8</w:t>
            </w:r>
            <w:r>
              <w:rPr>
                <w:rFonts w:ascii="宋体" w:hAnsi="宋体"/>
                <w:sz w:val="18"/>
                <w:szCs w:val="18"/>
              </w:rPr>
              <w:br/>
              <w:t>1162.8</w:t>
            </w:r>
          </w:p>
        </w:tc>
      </w:tr>
      <w:tr w:rsidR="002213E9" w14:paraId="15620B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CA959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D95DF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637E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4589.2</w:t>
            </w:r>
            <w:r>
              <w:rPr>
                <w:rFonts w:ascii="宋体" w:hAnsi="宋体"/>
                <w:sz w:val="18"/>
                <w:szCs w:val="18"/>
              </w:rPr>
              <w:br/>
              <w:t>4589.2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B5F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4589.2</w:t>
            </w:r>
            <w:r>
              <w:rPr>
                <w:rFonts w:ascii="宋体" w:hAnsi="宋体"/>
                <w:sz w:val="18"/>
                <w:szCs w:val="18"/>
              </w:rPr>
              <w:br/>
              <w:t>4589.2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42E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4589.2</w:t>
            </w:r>
            <w:r>
              <w:rPr>
                <w:rFonts w:ascii="宋体" w:hAnsi="宋体"/>
                <w:sz w:val="18"/>
                <w:szCs w:val="18"/>
              </w:rPr>
              <w:br/>
              <w:t>4589.2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BD0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4589.2</w:t>
            </w:r>
            <w:r>
              <w:rPr>
                <w:rFonts w:ascii="宋体" w:hAnsi="宋体"/>
                <w:sz w:val="18"/>
                <w:szCs w:val="18"/>
              </w:rPr>
              <w:br/>
              <w:t>4589.2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75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4589.2</w:t>
            </w:r>
            <w:r>
              <w:rPr>
                <w:rFonts w:ascii="宋体" w:hAnsi="宋体"/>
                <w:sz w:val="18"/>
                <w:szCs w:val="18"/>
              </w:rPr>
              <w:br/>
              <w:t>4589.2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5D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4589.2</w:t>
            </w:r>
            <w:r>
              <w:rPr>
                <w:rFonts w:ascii="宋体" w:hAnsi="宋体"/>
                <w:sz w:val="18"/>
                <w:szCs w:val="18"/>
              </w:rPr>
              <w:br/>
              <w:t>4589.2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08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4589.2</w:t>
            </w:r>
            <w:r>
              <w:rPr>
                <w:rFonts w:ascii="宋体" w:hAnsi="宋体"/>
                <w:sz w:val="18"/>
                <w:szCs w:val="18"/>
              </w:rPr>
              <w:br/>
              <w:t>4589.2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F09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4589.2</w:t>
            </w:r>
            <w:r>
              <w:rPr>
                <w:rFonts w:ascii="宋体" w:hAnsi="宋体"/>
                <w:sz w:val="18"/>
                <w:szCs w:val="18"/>
              </w:rPr>
              <w:br/>
              <w:t>4589.2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43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4589.2</w:t>
            </w:r>
            <w:r>
              <w:rPr>
                <w:rFonts w:ascii="宋体" w:hAnsi="宋体"/>
                <w:sz w:val="18"/>
                <w:szCs w:val="18"/>
              </w:rPr>
              <w:br/>
              <w:t>4589.2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02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4589.2</w:t>
            </w:r>
            <w:r>
              <w:rPr>
                <w:rFonts w:ascii="宋体" w:hAnsi="宋体"/>
                <w:sz w:val="18"/>
                <w:szCs w:val="18"/>
              </w:rPr>
              <w:br/>
              <w:t>4589.2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53C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4589.2</w:t>
            </w:r>
            <w:r>
              <w:rPr>
                <w:rFonts w:ascii="宋体" w:hAnsi="宋体"/>
                <w:sz w:val="18"/>
                <w:szCs w:val="18"/>
              </w:rPr>
              <w:br/>
              <w:t>4589.2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71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4589.2</w:t>
            </w:r>
            <w:r>
              <w:rPr>
                <w:rFonts w:ascii="宋体" w:hAnsi="宋体"/>
                <w:sz w:val="18"/>
                <w:szCs w:val="18"/>
              </w:rPr>
              <w:br/>
              <w:t>4589.2</w:t>
            </w:r>
          </w:p>
        </w:tc>
      </w:tr>
      <w:tr w:rsidR="002213E9" w14:paraId="129311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645CF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4ECB1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2121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CC2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F4F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F15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CA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DB6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7D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31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F4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CBB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30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184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/>
              <w:t>4.78</w:t>
            </w:r>
          </w:p>
        </w:tc>
      </w:tr>
      <w:tr w:rsidR="009D1B5A" w:rsidRPr="001F2AC7" w14:paraId="1F2A080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DF90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1725A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F=51.67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C8D0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A13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330.8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FF3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/>
              <w:t>294.4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F2F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1EF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/>
              <w:t>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AF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47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/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DB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0F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E8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56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/>
              <w:t>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4486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</w:tr>
      <w:tr w:rsidR="0010346A" w:rsidRPr="001F2AC7" w14:paraId="6583EC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83F83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675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8799</w:t>
            </w:r>
            <w:r>
              <w:rPr>
                <w:rFonts w:ascii="宋体" w:hAnsi="宋体"/>
                <w:sz w:val="18"/>
                <w:szCs w:val="18"/>
              </w:rPr>
              <w:br/>
              <w:t>8330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B25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8397</w:t>
            </w:r>
            <w:r>
              <w:rPr>
                <w:rFonts w:ascii="宋体" w:hAnsi="宋体"/>
                <w:sz w:val="18"/>
                <w:szCs w:val="18"/>
              </w:rPr>
              <w:br/>
              <w:t>8360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F298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8265</w:t>
            </w:r>
            <w:r>
              <w:rPr>
                <w:rFonts w:ascii="宋体" w:hAnsi="宋体"/>
                <w:sz w:val="18"/>
                <w:szCs w:val="18"/>
              </w:rPr>
              <w:br/>
              <w:t>8342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856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8158</w:t>
            </w:r>
            <w:r>
              <w:rPr>
                <w:rFonts w:ascii="宋体" w:hAnsi="宋体"/>
                <w:sz w:val="18"/>
                <w:szCs w:val="18"/>
              </w:rPr>
              <w:br/>
              <w:t>8354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BE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8068</w:t>
            </w:r>
            <w:r>
              <w:rPr>
                <w:rFonts w:ascii="宋体" w:hAnsi="宋体"/>
                <w:sz w:val="18"/>
                <w:szCs w:val="18"/>
              </w:rPr>
              <w:br/>
              <w:t>8288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CDFA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7990</w:t>
            </w:r>
            <w:r>
              <w:rPr>
                <w:rFonts w:ascii="宋体" w:hAnsi="宋体"/>
                <w:sz w:val="18"/>
                <w:szCs w:val="18"/>
              </w:rPr>
              <w:br/>
              <w:t>8249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DB2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8072</w:t>
            </w:r>
            <w:r>
              <w:rPr>
                <w:rFonts w:ascii="宋体" w:hAnsi="宋体"/>
                <w:sz w:val="18"/>
                <w:szCs w:val="18"/>
              </w:rPr>
              <w:br/>
              <w:t>8880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83DC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8160</w:t>
            </w:r>
            <w:r>
              <w:rPr>
                <w:rFonts w:ascii="宋体" w:hAnsi="宋体"/>
                <w:sz w:val="18"/>
                <w:szCs w:val="18"/>
              </w:rPr>
              <w:br/>
              <w:t>9093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83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8199</w:t>
            </w:r>
            <w:r>
              <w:rPr>
                <w:rFonts w:ascii="宋体" w:hAnsi="宋体"/>
                <w:sz w:val="18"/>
                <w:szCs w:val="18"/>
              </w:rPr>
              <w:br/>
              <w:t>9203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BE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8271</w:t>
            </w:r>
            <w:r>
              <w:rPr>
                <w:rFonts w:ascii="宋体" w:hAnsi="宋体"/>
                <w:sz w:val="18"/>
                <w:szCs w:val="18"/>
              </w:rPr>
              <w:br/>
              <w:t>9286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9E5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8283</w:t>
            </w:r>
            <w:r>
              <w:rPr>
                <w:rFonts w:ascii="宋体" w:hAnsi="宋体"/>
                <w:sz w:val="18"/>
                <w:szCs w:val="18"/>
              </w:rPr>
              <w:br/>
              <w:t>9356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0901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8323</w:t>
            </w:r>
            <w:r>
              <w:rPr>
                <w:rFonts w:ascii="宋体" w:hAnsi="宋体"/>
                <w:sz w:val="18"/>
                <w:szCs w:val="18"/>
              </w:rPr>
              <w:br/>
              <w:t>9390</w:t>
            </w:r>
          </w:p>
        </w:tc>
      </w:tr>
      <w:tr w:rsidR="0010346A" w:rsidRPr="001F2AC7" w14:paraId="04DDBE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05EBD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4EEF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4933</w:t>
            </w:r>
            <w:r>
              <w:rPr>
                <w:rFonts w:ascii="宋体" w:hAnsi="宋体"/>
                <w:sz w:val="18"/>
                <w:szCs w:val="18"/>
              </w:rPr>
              <w:br/>
              <w:t>4464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F85F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4531</w:t>
            </w:r>
            <w:r>
              <w:rPr>
                <w:rFonts w:ascii="宋体" w:hAnsi="宋体"/>
                <w:sz w:val="18"/>
                <w:szCs w:val="18"/>
              </w:rPr>
              <w:br/>
              <w:t>4494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33C9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4399</w:t>
            </w:r>
            <w:r>
              <w:rPr>
                <w:rFonts w:ascii="宋体" w:hAnsi="宋体"/>
                <w:sz w:val="18"/>
                <w:szCs w:val="18"/>
              </w:rPr>
              <w:br/>
              <w:t>4476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7F0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4292</w:t>
            </w:r>
            <w:r>
              <w:rPr>
                <w:rFonts w:ascii="宋体" w:hAnsi="宋体"/>
                <w:sz w:val="18"/>
                <w:szCs w:val="18"/>
              </w:rPr>
              <w:br/>
              <w:t>4488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411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4202</w:t>
            </w:r>
            <w:r>
              <w:rPr>
                <w:rFonts w:ascii="宋体" w:hAnsi="宋体"/>
                <w:sz w:val="18"/>
                <w:szCs w:val="18"/>
              </w:rPr>
              <w:br/>
              <w:t>4422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3CA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4124</w:t>
            </w:r>
            <w:r>
              <w:rPr>
                <w:rFonts w:ascii="宋体" w:hAnsi="宋体"/>
                <w:sz w:val="18"/>
                <w:szCs w:val="18"/>
              </w:rPr>
              <w:br/>
              <w:t>4383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763E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4206</w:t>
            </w:r>
            <w:r>
              <w:rPr>
                <w:rFonts w:ascii="宋体" w:hAnsi="宋体"/>
                <w:sz w:val="18"/>
                <w:szCs w:val="18"/>
              </w:rPr>
              <w:br/>
              <w:t>5014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029A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</w:t>
            </w:r>
            <w:r>
              <w:rPr>
                <w:rFonts w:ascii="宋体" w:hAnsi="宋体"/>
                <w:sz w:val="18"/>
                <w:szCs w:val="18"/>
              </w:rPr>
              <w:br/>
              <w:t>5227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B91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4333</w:t>
            </w:r>
            <w:r>
              <w:rPr>
                <w:rFonts w:ascii="宋体" w:hAnsi="宋体"/>
                <w:sz w:val="18"/>
                <w:szCs w:val="18"/>
              </w:rPr>
              <w:br/>
              <w:t>5337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55E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</w:t>
            </w:r>
            <w:r>
              <w:rPr>
                <w:rFonts w:ascii="宋体" w:hAnsi="宋体"/>
                <w:sz w:val="18"/>
                <w:szCs w:val="18"/>
              </w:rPr>
              <w:br/>
              <w:t>5420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41A7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4417</w:t>
            </w:r>
            <w:r>
              <w:rPr>
                <w:rFonts w:ascii="宋体" w:hAnsi="宋体"/>
                <w:sz w:val="18"/>
                <w:szCs w:val="18"/>
              </w:rPr>
              <w:br/>
              <w:t>5490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1F0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4457</w:t>
            </w:r>
            <w:r>
              <w:rPr>
                <w:rFonts w:ascii="宋体" w:hAnsi="宋体"/>
                <w:sz w:val="18"/>
                <w:szCs w:val="18"/>
              </w:rPr>
              <w:br/>
              <w:t>5524</w:t>
            </w:r>
          </w:p>
        </w:tc>
      </w:tr>
      <w:tr w:rsidR="0010346A" w:rsidRPr="001F2AC7" w14:paraId="7DB840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E63EB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0B65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/>
              <w:t>5.43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0FD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/>
              <w:t>5.43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4514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/>
              <w:t>5.43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F7DC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/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9C8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/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C15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/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AF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/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53A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/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71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/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C16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/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0FB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/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DF1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/>
              <w:t>5.43</w:t>
            </w:r>
          </w:p>
        </w:tc>
      </w:tr>
      <w:tr w:rsidR="0010346A" w:rsidRPr="001F2AC7" w14:paraId="588ADE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9C41C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39E99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</w:t>
            </w:r>
            <w:r>
              <w:rPr>
                <w:rFonts w:ascii="宋体" w:hAnsi="宋体"/>
                <w:sz w:val="18"/>
                <w:szCs w:val="18"/>
              </w:rPr>
              <w:br/>
              <w:t>3741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815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3808</w:t>
            </w:r>
            <w:r>
              <w:rPr>
                <w:rFonts w:ascii="宋体" w:hAnsi="宋体"/>
                <w:sz w:val="18"/>
                <w:szCs w:val="18"/>
              </w:rPr>
              <w:br/>
              <w:t>3771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8A36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</w:t>
            </w:r>
            <w:r>
              <w:rPr>
                <w:rFonts w:ascii="宋体" w:hAnsi="宋体"/>
                <w:sz w:val="18"/>
                <w:szCs w:val="18"/>
              </w:rPr>
              <w:br/>
              <w:t>3753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22BC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3569</w:t>
            </w:r>
            <w:r>
              <w:rPr>
                <w:rFonts w:ascii="宋体" w:hAnsi="宋体"/>
                <w:sz w:val="18"/>
                <w:szCs w:val="18"/>
              </w:rPr>
              <w:br/>
              <w:t>3765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5ED9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/>
              <w:t>3699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CA7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A4CF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3483</w:t>
            </w:r>
            <w:r>
              <w:rPr>
                <w:rFonts w:ascii="宋体" w:hAnsi="宋体"/>
                <w:sz w:val="18"/>
                <w:szCs w:val="18"/>
              </w:rPr>
              <w:br/>
              <w:t>4291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8FF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3571</w:t>
            </w:r>
            <w:r>
              <w:rPr>
                <w:rFonts w:ascii="宋体" w:hAnsi="宋体"/>
                <w:sz w:val="18"/>
                <w:szCs w:val="18"/>
              </w:rPr>
              <w:br/>
              <w:t>4504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B21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F77D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3682</w:t>
            </w:r>
            <w:r>
              <w:rPr>
                <w:rFonts w:ascii="宋体" w:hAnsi="宋体"/>
                <w:sz w:val="18"/>
                <w:szCs w:val="18"/>
              </w:rPr>
              <w:br/>
              <w:t>4697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4581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/>
              <w:t>4767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D8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</w:t>
            </w:r>
            <w:r>
              <w:rPr>
                <w:rFonts w:ascii="宋体" w:hAnsi="宋体"/>
                <w:sz w:val="18"/>
                <w:szCs w:val="18"/>
              </w:rPr>
              <w:br/>
              <w:t>4801</w:t>
            </w:r>
          </w:p>
        </w:tc>
      </w:tr>
      <w:tr w:rsidR="0010346A" w:rsidRPr="001F2AC7" w14:paraId="265DFD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7AF5A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02C6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</w:t>
            </w:r>
            <w:r>
              <w:rPr>
                <w:rFonts w:ascii="宋体" w:hAnsi="宋体"/>
                <w:sz w:val="18"/>
                <w:szCs w:val="18"/>
              </w:rPr>
              <w:br/>
              <w:t>3301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3CEC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</w:t>
            </w:r>
            <w:r>
              <w:rPr>
                <w:rFonts w:ascii="宋体" w:hAnsi="宋体"/>
                <w:sz w:val="18"/>
                <w:szCs w:val="18"/>
              </w:rPr>
              <w:br/>
              <w:t>3331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1331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3236</w:t>
            </w:r>
            <w:r>
              <w:rPr>
                <w:rFonts w:ascii="宋体" w:hAnsi="宋体"/>
                <w:sz w:val="18"/>
                <w:szCs w:val="18"/>
              </w:rPr>
              <w:br/>
              <w:t>3313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2B28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3129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D5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3039</w:t>
            </w:r>
            <w:r>
              <w:rPr>
                <w:rFonts w:ascii="宋体" w:hAnsi="宋体"/>
                <w:sz w:val="18"/>
                <w:szCs w:val="18"/>
              </w:rPr>
              <w:br/>
              <w:t>3259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C55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</w:t>
            </w:r>
            <w:r>
              <w:rPr>
                <w:rFonts w:ascii="宋体" w:hAnsi="宋体"/>
                <w:sz w:val="18"/>
                <w:szCs w:val="18"/>
              </w:rPr>
              <w:br/>
              <w:t>3220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37E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216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3131</w:t>
            </w:r>
            <w:r>
              <w:rPr>
                <w:rFonts w:ascii="宋体" w:hAnsi="宋体"/>
                <w:sz w:val="18"/>
                <w:szCs w:val="18"/>
              </w:rPr>
              <w:br/>
              <w:t>4064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69A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</w:t>
            </w:r>
            <w:r>
              <w:rPr>
                <w:rFonts w:ascii="宋体" w:hAnsi="宋体"/>
                <w:sz w:val="18"/>
                <w:szCs w:val="18"/>
              </w:rPr>
              <w:br/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5BA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3242</w:t>
            </w:r>
            <w:r>
              <w:rPr>
                <w:rFonts w:ascii="宋体" w:hAnsi="宋体"/>
                <w:sz w:val="18"/>
                <w:szCs w:val="18"/>
              </w:rPr>
              <w:br/>
              <w:t>4257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B4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4327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D55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3294</w:t>
            </w:r>
            <w:r>
              <w:rPr>
                <w:rFonts w:ascii="宋体" w:hAnsi="宋体"/>
                <w:sz w:val="18"/>
                <w:szCs w:val="18"/>
              </w:rPr>
              <w:br/>
              <w:t>4361</w:t>
            </w:r>
          </w:p>
        </w:tc>
      </w:tr>
      <w:tr w:rsidR="0010346A" w:rsidRPr="001F2AC7" w14:paraId="568AAF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C53C4B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710D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EE5C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2922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DFAA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7E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A71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612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EAC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F8A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85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AB0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F47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</w:tr>
    </w:tbl>
    <w:p w14:paraId="217BA588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BBFF9A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8A18B1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E20051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32D7E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908BE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433E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7D8B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20EBD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04ACB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639E6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EE34ED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ED8822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053AE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B08C2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FC7EE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DC84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9FE0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32B0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6BF9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14DC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205D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E7D43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C50F2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732F4E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53873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77E47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355C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EC33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85A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81BA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8BFA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D9DE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480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3FF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5B9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A10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E7C264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E9BD2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09367E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AE0F76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BD5A64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97B0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D208C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75B3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62106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788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EC003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9C0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FEFA9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AF51B0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7F33BC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F07191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4178FA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CAFC96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490AA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B057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7E24D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5807D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30FA9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09B9D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B17D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D751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17D7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F7527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2779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53B59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9A5B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06305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89C6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14AA0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BB89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746D5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3743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DC14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DEC6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3439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1BA531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1B8CB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F28EA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F=23.58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7FA7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027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AFC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1D1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DD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61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0A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389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7D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A7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7A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82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</w:tr>
      <w:tr w:rsidR="002213E9" w14:paraId="6F6414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6D3D2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021A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8537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60A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781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D3E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E82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426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57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3D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137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BB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F86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F5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</w:tr>
      <w:tr w:rsidR="002213E9" w14:paraId="69ACF8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7897C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6413D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A423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785.2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B6F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235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368.5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C8E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B1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BF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EE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592.9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4F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929.4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0BB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1057.6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73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D0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DD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1281.9</w:t>
            </w:r>
          </w:p>
        </w:tc>
      </w:tr>
      <w:tr w:rsidR="002213E9" w14:paraId="2B64683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D6F86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3C8B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779F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E7A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C94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53C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EFA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7B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2E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D3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FB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02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947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0C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</w:tr>
      <w:tr w:rsidR="002213E9" w14:paraId="42A274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FF162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014F3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8357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8CD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875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6DD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B3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F10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82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62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7F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12D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A37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1C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</w:tr>
      <w:tr w:rsidR="002213E9" w14:paraId="0EFC25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69201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FFFC5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0C9F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09D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7C3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757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BE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47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BF1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68B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ACB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C0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7C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8E9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  <w:tr w:rsidR="002213E9" w14:paraId="377083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3EB98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0AC7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60AA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3A1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FF1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A00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1B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ED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A9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E6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9F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77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985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1D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1001.7</w:t>
            </w:r>
          </w:p>
        </w:tc>
      </w:tr>
      <w:tr w:rsidR="002213E9" w14:paraId="6DDF4C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730B3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812A4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F806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D68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581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5DE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B8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61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299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76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24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54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21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7D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</w:tr>
      <w:tr w:rsidR="002213E9" w14:paraId="44726B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758AF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6092C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B917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967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122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FFA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EB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6B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6EB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2CD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71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876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23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99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</w:tr>
      <w:tr w:rsidR="009D1B5A" w:rsidRPr="001F2AC7" w14:paraId="19110E3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8FEA8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5CE4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F=44.51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8714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DD2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298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8B2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BE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7A1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51F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F6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/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E2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11F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0B9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AD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</w:tr>
      <w:tr w:rsidR="0010346A" w:rsidRPr="001F2AC7" w14:paraId="63E7DE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5C010B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0D66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D9A8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7130</w:t>
            </w:r>
            <w:r>
              <w:rPr>
                <w:rFonts w:ascii="宋体" w:hAnsi="宋体"/>
                <w:sz w:val="18"/>
                <w:szCs w:val="18"/>
              </w:rPr>
              <w:br/>
              <w:t>6635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E5C4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7026</w:t>
            </w:r>
            <w:r>
              <w:rPr>
                <w:rFonts w:ascii="宋体" w:hAnsi="宋体"/>
                <w:sz w:val="18"/>
                <w:szCs w:val="18"/>
              </w:rPr>
              <w:br/>
              <w:t>6617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7CA5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6936</w:t>
            </w:r>
            <w:r>
              <w:rPr>
                <w:rFonts w:ascii="宋体" w:hAnsi="宋体"/>
                <w:sz w:val="18"/>
                <w:szCs w:val="18"/>
              </w:rPr>
              <w:br/>
              <w:t>6619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59A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6864</w:t>
            </w:r>
            <w:r>
              <w:rPr>
                <w:rFonts w:ascii="宋体" w:hAnsi="宋体"/>
                <w:sz w:val="18"/>
                <w:szCs w:val="18"/>
              </w:rPr>
              <w:br/>
              <w:t>6607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F152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6807</w:t>
            </w:r>
            <w:r>
              <w:rPr>
                <w:rFonts w:ascii="宋体" w:hAnsi="宋体"/>
                <w:sz w:val="18"/>
                <w:szCs w:val="18"/>
              </w:rPr>
              <w:br/>
              <w:t>6611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EB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6767</w:t>
            </w:r>
            <w:r>
              <w:rPr>
                <w:rFonts w:ascii="宋体" w:hAnsi="宋体"/>
                <w:sz w:val="18"/>
                <w:szCs w:val="18"/>
              </w:rPr>
              <w:br/>
              <w:t>7179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43D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6729</w:t>
            </w:r>
            <w:r>
              <w:rPr>
                <w:rFonts w:ascii="宋体" w:hAnsi="宋体"/>
                <w:sz w:val="18"/>
                <w:szCs w:val="18"/>
              </w:rPr>
              <w:br/>
              <w:t>7524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04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6710</w:t>
            </w:r>
            <w:r>
              <w:rPr>
                <w:rFonts w:ascii="宋体" w:hAnsi="宋体"/>
                <w:sz w:val="18"/>
                <w:szCs w:val="18"/>
              </w:rPr>
              <w:br/>
              <w:t>7662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488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6675</w:t>
            </w:r>
            <w:r>
              <w:rPr>
                <w:rFonts w:ascii="宋体" w:hAnsi="宋体"/>
                <w:sz w:val="18"/>
                <w:szCs w:val="18"/>
              </w:rPr>
              <w:br/>
              <w:t>7767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D1A1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6672</w:t>
            </w:r>
            <w:r>
              <w:rPr>
                <w:rFonts w:ascii="宋体" w:hAnsi="宋体"/>
                <w:sz w:val="18"/>
                <w:szCs w:val="18"/>
              </w:rPr>
              <w:br/>
              <w:t>7868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6F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6654</w:t>
            </w:r>
            <w:r>
              <w:rPr>
                <w:rFonts w:ascii="宋体" w:hAnsi="宋体"/>
                <w:sz w:val="18"/>
                <w:szCs w:val="18"/>
              </w:rPr>
              <w:br/>
              <w:t>7934</w:t>
            </w:r>
          </w:p>
        </w:tc>
      </w:tr>
      <w:tr w:rsidR="0010346A" w:rsidRPr="001F2AC7" w14:paraId="1F3CA1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4BFF9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92C7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4119</w:t>
            </w:r>
            <w:r>
              <w:rPr>
                <w:rFonts w:ascii="宋体" w:hAnsi="宋体"/>
                <w:sz w:val="18"/>
                <w:szCs w:val="18"/>
              </w:rPr>
              <w:br/>
              <w:t>3306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B4D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6C42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</w:t>
            </w:r>
            <w:r>
              <w:rPr>
                <w:rFonts w:ascii="宋体" w:hAnsi="宋体"/>
                <w:sz w:val="18"/>
                <w:szCs w:val="18"/>
              </w:rPr>
              <w:br/>
              <w:t>3286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077F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3606</w:t>
            </w:r>
            <w:r>
              <w:rPr>
                <w:rFonts w:ascii="宋体" w:hAnsi="宋体"/>
                <w:sz w:val="18"/>
                <w:szCs w:val="18"/>
              </w:rPr>
              <w:br/>
              <w:t>3288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7307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3534</w:t>
            </w:r>
            <w:r>
              <w:rPr>
                <w:rFonts w:ascii="宋体" w:hAnsi="宋体"/>
                <w:sz w:val="18"/>
                <w:szCs w:val="18"/>
              </w:rPr>
              <w:br/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619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</w:t>
            </w:r>
            <w:r>
              <w:rPr>
                <w:rFonts w:ascii="宋体" w:hAnsi="宋体"/>
                <w:sz w:val="18"/>
                <w:szCs w:val="18"/>
              </w:rPr>
              <w:br/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54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</w:t>
            </w:r>
            <w:r>
              <w:rPr>
                <w:rFonts w:ascii="宋体" w:hAnsi="宋体"/>
                <w:sz w:val="18"/>
                <w:szCs w:val="18"/>
              </w:rPr>
              <w:br/>
              <w:t>3848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D8B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3399</w:t>
            </w:r>
            <w:r>
              <w:rPr>
                <w:rFonts w:ascii="宋体" w:hAnsi="宋体"/>
                <w:sz w:val="18"/>
                <w:szCs w:val="18"/>
              </w:rPr>
              <w:br/>
              <w:t>4193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DA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</w:t>
            </w:r>
            <w:r>
              <w:rPr>
                <w:rFonts w:ascii="宋体" w:hAnsi="宋体"/>
                <w:sz w:val="18"/>
                <w:szCs w:val="18"/>
              </w:rPr>
              <w:br/>
              <w:t>4331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CD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</w:t>
            </w:r>
            <w:r>
              <w:rPr>
                <w:rFonts w:ascii="宋体" w:hAnsi="宋体"/>
                <w:sz w:val="18"/>
                <w:szCs w:val="18"/>
              </w:rPr>
              <w:br/>
              <w:t>4436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A5F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4538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E8E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</w:t>
            </w:r>
            <w:r>
              <w:rPr>
                <w:rFonts w:ascii="宋体" w:hAnsi="宋体"/>
                <w:sz w:val="18"/>
                <w:szCs w:val="18"/>
              </w:rPr>
              <w:br/>
              <w:t>4604</w:t>
            </w:r>
          </w:p>
        </w:tc>
      </w:tr>
      <w:tr w:rsidR="0010346A" w:rsidRPr="001F2AC7" w14:paraId="3724D7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091B8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1D07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7A8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F31A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01A7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63A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34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5814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A9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47F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1CAC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CA5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B4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</w:tr>
      <w:tr w:rsidR="0010346A" w:rsidRPr="001F2AC7" w14:paraId="0E29AF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71620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B84C1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3496</w:t>
            </w:r>
            <w:r>
              <w:rPr>
                <w:rFonts w:ascii="宋体" w:hAnsi="宋体"/>
                <w:sz w:val="18"/>
                <w:szCs w:val="18"/>
              </w:rPr>
              <w:br/>
              <w:t>2683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0DF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915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/>
              <w:t>2664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8FE2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04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2911</w:t>
            </w:r>
            <w:r>
              <w:rPr>
                <w:rFonts w:ascii="宋体" w:hAnsi="宋体"/>
                <w:sz w:val="18"/>
                <w:szCs w:val="18"/>
              </w:rPr>
              <w:br/>
              <w:t>2654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DB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/>
              <w:t>2658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F4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</w:t>
            </w:r>
            <w:r>
              <w:rPr>
                <w:rFonts w:ascii="宋体" w:hAnsi="宋体"/>
                <w:sz w:val="18"/>
                <w:szCs w:val="18"/>
              </w:rPr>
              <w:br/>
              <w:t>3225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8F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2776</w:t>
            </w:r>
            <w:r>
              <w:rPr>
                <w:rFonts w:ascii="宋体" w:hAnsi="宋体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5CE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2757</w:t>
            </w:r>
            <w:r>
              <w:rPr>
                <w:rFonts w:ascii="宋体" w:hAnsi="宋体"/>
                <w:sz w:val="18"/>
                <w:szCs w:val="18"/>
              </w:rPr>
              <w:br/>
              <w:t>3708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E0F7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/>
              <w:t>3813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E9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FC5F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3981</w:t>
            </w:r>
          </w:p>
        </w:tc>
      </w:tr>
      <w:tr w:rsidR="0010346A" w:rsidRPr="001F2AC7" w14:paraId="218773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4FF1B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8DDA9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3117</w:t>
            </w:r>
            <w:r>
              <w:rPr>
                <w:rFonts w:ascii="宋体" w:hAnsi="宋体"/>
                <w:sz w:val="18"/>
                <w:szCs w:val="18"/>
              </w:rPr>
              <w:br/>
              <w:t>2304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C70B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BF70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2693</w:t>
            </w:r>
            <w:r>
              <w:rPr>
                <w:rFonts w:ascii="宋体" w:hAnsi="宋体"/>
                <w:sz w:val="18"/>
                <w:szCs w:val="18"/>
              </w:rPr>
              <w:br/>
              <w:t>2285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1121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</w:t>
            </w:r>
            <w:r>
              <w:rPr>
                <w:rFonts w:ascii="宋体" w:hAnsi="宋体"/>
                <w:sz w:val="18"/>
                <w:szCs w:val="18"/>
              </w:rPr>
              <w:br/>
              <w:t>2286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3B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</w:t>
            </w:r>
            <w:r>
              <w:rPr>
                <w:rFonts w:ascii="宋体" w:hAnsi="宋体"/>
                <w:sz w:val="18"/>
                <w:szCs w:val="18"/>
              </w:rPr>
              <w:br/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B86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23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7C8A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2397</w:t>
            </w:r>
            <w:r>
              <w:rPr>
                <w:rFonts w:ascii="宋体" w:hAnsi="宋体"/>
                <w:sz w:val="18"/>
                <w:szCs w:val="18"/>
              </w:rPr>
              <w:br/>
              <w:t>3192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A681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</w:t>
            </w:r>
            <w:r>
              <w:rPr>
                <w:rFonts w:ascii="宋体" w:hAnsi="宋体"/>
                <w:sz w:val="18"/>
                <w:szCs w:val="18"/>
              </w:rPr>
              <w:br/>
              <w:t>3329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832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3434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FEB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3536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F53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/>
              <w:t>3602</w:t>
            </w:r>
          </w:p>
        </w:tc>
      </w:tr>
      <w:tr w:rsidR="0010346A" w:rsidRPr="001F2AC7" w14:paraId="197014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76AE2C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4C9D7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0209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FE2E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096C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287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EE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A1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B9C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E0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72E8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422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43F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</w:tbl>
    <w:p w14:paraId="7BC0EEB5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11581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9282DA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B2AAA8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49B11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1CADA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FC79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A0FA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9855C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1FD61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65E51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F97E5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86CB2C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D129ED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65245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30870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82A4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B85E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C655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817C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4824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6FA5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8DEE0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F2A03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4EB6D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702B4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38A5D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031A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DC51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F9D2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D0D8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DF0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7451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61E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50A9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44DD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B559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641D7F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C9A9D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85F62C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9689C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707F53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796B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3D28B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EFC1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291C5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16C0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0B3A3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183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9CD37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85EF41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5601E8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93E94B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6984B6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15293C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DBCAF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05925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CBC0C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AFCD2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5E9E8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F535F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49ED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EEBB4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47C5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723FA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1297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153E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BFD3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CDE0F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CA0E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F6703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C298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11EC5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3DC5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87AE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0ABF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F202B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48DBE0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C7908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00EB1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F=23.58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73C2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B6E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DBF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6C0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5B7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AE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3E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36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65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419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59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83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</w:tr>
      <w:tr w:rsidR="002213E9" w14:paraId="569EDB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3DFCC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1670A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D5A4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DA0A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7FF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1C8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527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36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6B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E34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F6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10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686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A3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1335.3</w:t>
            </w:r>
            <w:r>
              <w:rPr>
                <w:rFonts w:ascii="宋体" w:hAnsi="宋体"/>
                <w:sz w:val="18"/>
                <w:szCs w:val="18"/>
              </w:rPr>
              <w:br/>
              <w:t>1335.3</w:t>
            </w:r>
          </w:p>
        </w:tc>
      </w:tr>
      <w:tr w:rsidR="002213E9" w14:paraId="2D7545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3BFC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037F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ED07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785.2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F92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750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368.5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82B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54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66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5EE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592.9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9ED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929.4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F2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1057.6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41C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8B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33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1281.9</w:t>
            </w:r>
          </w:p>
        </w:tc>
      </w:tr>
      <w:tr w:rsidR="002213E9" w14:paraId="459ADC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0A1BD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A5A9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27D7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42E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8F4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2E5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431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234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7C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C8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FD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A0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D0F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710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</w:tr>
      <w:tr w:rsidR="002213E9" w14:paraId="141BA6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FA0A4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68971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A072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158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498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47D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C6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F9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69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58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D2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C0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EB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F0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/>
              <w:t>903.0</w:t>
            </w:r>
          </w:p>
        </w:tc>
      </w:tr>
      <w:tr w:rsidR="002213E9" w14:paraId="6B5D1B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DB597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043D9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C94E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8B5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5FB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4FA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A9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084A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CD5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E8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A6E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10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93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D2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  <w:tr w:rsidR="002213E9" w14:paraId="53D464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05C47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4DFF6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D442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D60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D3C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ED5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08E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9A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42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22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3EA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F4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7E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396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1001.7</w:t>
            </w:r>
          </w:p>
        </w:tc>
      </w:tr>
      <w:tr w:rsidR="002213E9" w14:paraId="3EC65C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27537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BA819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9FA2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FBA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E7A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C4E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52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8D9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92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50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44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98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0E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8B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3953.5</w:t>
            </w:r>
            <w:r>
              <w:rPr>
                <w:rFonts w:ascii="宋体" w:hAnsi="宋体"/>
                <w:sz w:val="18"/>
                <w:szCs w:val="18"/>
              </w:rPr>
              <w:br/>
              <w:t>3953.5</w:t>
            </w:r>
          </w:p>
        </w:tc>
      </w:tr>
      <w:tr w:rsidR="002213E9" w14:paraId="68A472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E7ECE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79317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B754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DFB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89C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A35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48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41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A8E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E9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48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18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FE6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8C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  <w:r>
              <w:rPr>
                <w:rFonts w:ascii="宋体" w:hAnsi="宋体"/>
                <w:sz w:val="18"/>
                <w:szCs w:val="18"/>
              </w:rPr>
              <w:br/>
              <w:t>4.11</w:t>
            </w:r>
          </w:p>
        </w:tc>
      </w:tr>
      <w:tr w:rsidR="009D1B5A" w:rsidRPr="001F2AC7" w14:paraId="447429F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DB943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2196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F=44.51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5AEA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A30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21D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DCC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983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1E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242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DF1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/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52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E5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880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491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</w:tr>
      <w:tr w:rsidR="0010346A" w:rsidRPr="001F2AC7" w14:paraId="4524DB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7B0F5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988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7415</w:t>
            </w:r>
            <w:r>
              <w:rPr>
                <w:rFonts w:ascii="宋体" w:hAnsi="宋体"/>
                <w:sz w:val="18"/>
                <w:szCs w:val="18"/>
              </w:rPr>
              <w:br/>
              <w:t>6635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9157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7092</w:t>
            </w:r>
            <w:r>
              <w:rPr>
                <w:rFonts w:ascii="宋体" w:hAnsi="宋体"/>
                <w:sz w:val="18"/>
                <w:szCs w:val="18"/>
              </w:rPr>
              <w:br/>
              <w:t>6633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8384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6991</w:t>
            </w:r>
            <w:r>
              <w:rPr>
                <w:rFonts w:ascii="宋体" w:hAnsi="宋体"/>
                <w:sz w:val="18"/>
                <w:szCs w:val="18"/>
              </w:rPr>
              <w:br/>
              <w:t>6616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437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6918</w:t>
            </w:r>
            <w:r>
              <w:rPr>
                <w:rFonts w:ascii="宋体" w:hAnsi="宋体"/>
                <w:sz w:val="18"/>
                <w:szCs w:val="18"/>
              </w:rPr>
              <w:br/>
              <w:t>6632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314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6860</w:t>
            </w:r>
            <w:r>
              <w:rPr>
                <w:rFonts w:ascii="宋体" w:hAnsi="宋体"/>
                <w:sz w:val="18"/>
                <w:szCs w:val="18"/>
              </w:rPr>
              <w:br/>
              <w:t>6639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06D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6803</w:t>
            </w:r>
            <w:r>
              <w:rPr>
                <w:rFonts w:ascii="宋体" w:hAnsi="宋体"/>
                <w:sz w:val="18"/>
                <w:szCs w:val="18"/>
              </w:rPr>
              <w:br/>
              <w:t>6651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8F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6763</w:t>
            </w:r>
            <w:r>
              <w:rPr>
                <w:rFonts w:ascii="宋体" w:hAnsi="宋体"/>
                <w:sz w:val="18"/>
                <w:szCs w:val="18"/>
              </w:rPr>
              <w:br/>
              <w:t>7219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690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6726</w:t>
            </w:r>
            <w:r>
              <w:rPr>
                <w:rFonts w:ascii="宋体" w:hAnsi="宋体"/>
                <w:sz w:val="18"/>
                <w:szCs w:val="18"/>
              </w:rPr>
              <w:br/>
              <w:t>7557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B9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6707</w:t>
            </w:r>
            <w:r>
              <w:rPr>
                <w:rFonts w:ascii="宋体" w:hAnsi="宋体"/>
                <w:sz w:val="18"/>
                <w:szCs w:val="18"/>
              </w:rPr>
              <w:br/>
              <w:t>7683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50E0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6673</w:t>
            </w:r>
            <w:r>
              <w:rPr>
                <w:rFonts w:ascii="宋体" w:hAnsi="宋体"/>
                <w:sz w:val="18"/>
                <w:szCs w:val="18"/>
              </w:rPr>
              <w:br/>
              <w:t>7773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77EA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6670</w:t>
            </w:r>
            <w:r>
              <w:rPr>
                <w:rFonts w:ascii="宋体" w:hAnsi="宋体"/>
                <w:sz w:val="18"/>
                <w:szCs w:val="18"/>
              </w:rPr>
              <w:br/>
              <w:t>7860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2A65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6653</w:t>
            </w:r>
            <w:r>
              <w:rPr>
                <w:rFonts w:ascii="宋体" w:hAnsi="宋体"/>
                <w:sz w:val="18"/>
                <w:szCs w:val="18"/>
              </w:rPr>
              <w:br/>
              <w:t>7911</w:t>
            </w:r>
          </w:p>
        </w:tc>
      </w:tr>
      <w:tr w:rsidR="0010346A" w:rsidRPr="001F2AC7" w14:paraId="6D1903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F86F2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D6BBC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4084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ADE1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3761</w:t>
            </w:r>
            <w:r>
              <w:rPr>
                <w:rFonts w:ascii="宋体" w:hAnsi="宋体"/>
                <w:sz w:val="18"/>
                <w:szCs w:val="18"/>
              </w:rPr>
              <w:br/>
              <w:t>3303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70D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3660</w:t>
            </w:r>
            <w:r>
              <w:rPr>
                <w:rFonts w:ascii="宋体" w:hAnsi="宋体"/>
                <w:sz w:val="18"/>
                <w:szCs w:val="18"/>
              </w:rPr>
              <w:br/>
              <w:t>3285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F6AA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</w:t>
            </w:r>
            <w:r>
              <w:rPr>
                <w:rFonts w:ascii="宋体" w:hAnsi="宋体"/>
                <w:sz w:val="18"/>
                <w:szCs w:val="18"/>
              </w:rPr>
              <w:br/>
              <w:t>3301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A9A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3529</w:t>
            </w:r>
            <w:r>
              <w:rPr>
                <w:rFonts w:ascii="宋体" w:hAnsi="宋体"/>
                <w:sz w:val="18"/>
                <w:szCs w:val="18"/>
              </w:rPr>
              <w:br/>
              <w:t>3309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609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3473</w:t>
            </w:r>
            <w:r>
              <w:rPr>
                <w:rFonts w:ascii="宋体" w:hAnsi="宋体"/>
                <w:sz w:val="18"/>
                <w:szCs w:val="18"/>
              </w:rPr>
              <w:br/>
              <w:t>3320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39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3432</w:t>
            </w:r>
            <w:r>
              <w:rPr>
                <w:rFonts w:ascii="宋体" w:hAnsi="宋体"/>
                <w:sz w:val="18"/>
                <w:szCs w:val="18"/>
              </w:rPr>
              <w:br/>
              <w:t>3888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4A2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3396</w:t>
            </w:r>
            <w:r>
              <w:rPr>
                <w:rFonts w:ascii="宋体" w:hAnsi="宋体"/>
                <w:sz w:val="18"/>
                <w:szCs w:val="18"/>
              </w:rPr>
              <w:br/>
              <w:t>4227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947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/>
              <w:t>4352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141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4443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412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</w:t>
            </w:r>
            <w:r>
              <w:rPr>
                <w:rFonts w:ascii="宋体" w:hAnsi="宋体"/>
                <w:sz w:val="18"/>
                <w:szCs w:val="18"/>
              </w:rPr>
              <w:br/>
              <w:t>4529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18B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</w:t>
            </w:r>
            <w:r>
              <w:rPr>
                <w:rFonts w:ascii="宋体" w:hAnsi="宋体"/>
                <w:sz w:val="18"/>
                <w:szCs w:val="18"/>
              </w:rPr>
              <w:br/>
              <w:t>4580</w:t>
            </w:r>
          </w:p>
        </w:tc>
      </w:tr>
      <w:tr w:rsidR="0010346A" w:rsidRPr="001F2AC7" w14:paraId="607074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A7B88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F4FCB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4C1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243D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2618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70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0E1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ED91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BC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009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685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B61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59D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  <w:r>
              <w:rPr>
                <w:rFonts w:ascii="宋体" w:hAnsi="宋体"/>
                <w:sz w:val="18"/>
                <w:szCs w:val="18"/>
              </w:rPr>
              <w:br/>
              <w:t>4.68</w:t>
            </w:r>
          </w:p>
        </w:tc>
      </w:tr>
      <w:tr w:rsidR="0010346A" w:rsidRPr="001F2AC7" w14:paraId="16DBE7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28A67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74707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C8D9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/>
              <w:t>2680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FCC1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3037</w:t>
            </w:r>
            <w:r>
              <w:rPr>
                <w:rFonts w:ascii="宋体" w:hAnsi="宋体"/>
                <w:sz w:val="18"/>
                <w:szCs w:val="18"/>
              </w:rPr>
              <w:br/>
              <w:t>2662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5751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2964</w:t>
            </w:r>
            <w:r>
              <w:rPr>
                <w:rFonts w:ascii="宋体" w:hAnsi="宋体"/>
                <w:sz w:val="18"/>
                <w:szCs w:val="18"/>
              </w:rPr>
              <w:br/>
              <w:t>2678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9819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</w:t>
            </w:r>
            <w:r>
              <w:rPr>
                <w:rFonts w:ascii="宋体" w:hAnsi="宋体"/>
                <w:sz w:val="18"/>
                <w:szCs w:val="18"/>
              </w:rPr>
              <w:br/>
              <w:t>2686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D6B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/>
              <w:t>2698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B37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</w:t>
            </w:r>
            <w:r>
              <w:rPr>
                <w:rFonts w:ascii="宋体" w:hAnsi="宋体"/>
                <w:sz w:val="18"/>
                <w:szCs w:val="18"/>
              </w:rPr>
              <w:br/>
              <w:t>3265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30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3604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317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</w:t>
            </w:r>
            <w:r>
              <w:rPr>
                <w:rFonts w:ascii="宋体" w:hAnsi="宋体"/>
                <w:sz w:val="18"/>
                <w:szCs w:val="18"/>
              </w:rPr>
              <w:br/>
              <w:t>3729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DEF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2720</w:t>
            </w:r>
            <w:r>
              <w:rPr>
                <w:rFonts w:ascii="宋体" w:hAnsi="宋体"/>
                <w:sz w:val="18"/>
                <w:szCs w:val="18"/>
              </w:rPr>
              <w:br/>
              <w:t>3820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160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/>
              <w:t>3906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4B4E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/>
              <w:t>3958</w:t>
            </w:r>
          </w:p>
        </w:tc>
      </w:tr>
      <w:tr w:rsidR="0010346A" w:rsidRPr="001F2AC7" w14:paraId="2D6ABB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43F92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9A0F7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2303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0D0C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5A9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313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/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E6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/>
              <w:t>2307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FA3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A3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2886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8F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</w:t>
            </w:r>
            <w:r>
              <w:rPr>
                <w:rFonts w:ascii="宋体" w:hAnsi="宋体"/>
                <w:sz w:val="18"/>
                <w:szCs w:val="18"/>
              </w:rPr>
              <w:br/>
              <w:t>3225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185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/>
              <w:t>3351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EA2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30A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</w:t>
            </w:r>
            <w:r>
              <w:rPr>
                <w:rFonts w:ascii="宋体" w:hAnsi="宋体"/>
                <w:sz w:val="18"/>
                <w:szCs w:val="18"/>
              </w:rPr>
              <w:br/>
              <w:t>3527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AF8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/>
              <w:t>3579</w:t>
            </w:r>
          </w:p>
        </w:tc>
      </w:tr>
      <w:tr w:rsidR="0010346A" w:rsidRPr="001F2AC7" w14:paraId="192F30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B0A07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8E38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D73E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458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9BE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1B02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04A1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676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03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5AC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560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A0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14E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</w:tr>
    </w:tbl>
    <w:p w14:paraId="4254C436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314478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F82DFF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097C6E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F77E4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B4161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FBE2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EC3B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D6623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83078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C5031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D4F077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C09968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6E1B77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48A0C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4BF95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A11F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01EE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D51A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2BBE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E676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1AAE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25C9D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BC1A7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B2FD9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DF273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F05CE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896F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3FFD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601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D23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A072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638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C4E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893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04D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3572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0C79F9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B7209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168E937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9417A9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542886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7866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6BCC9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5DA3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E20DE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5C8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B6089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9F5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6EB5C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37B476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831F9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1C565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AE866B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676601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C0F18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FDC41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58AB9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BB24F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859CD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DE31F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0302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B4AE2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8C68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3639F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B50D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38145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1A3E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99B4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6BBC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4E71C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F806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E20E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1E35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5B3FC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A472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7797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13681D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6E582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39FE4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F=58.50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BF52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466.5</w:t>
            </w:r>
            <w:r>
              <w:rPr>
                <w:rFonts w:ascii="宋体" w:hAnsi="宋体"/>
                <w:sz w:val="18"/>
                <w:szCs w:val="18"/>
              </w:rPr>
              <w:br/>
              <w:t>311.5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7D3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467.5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ADD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450.7</w:t>
            </w:r>
            <w:r>
              <w:rPr>
                <w:rFonts w:ascii="宋体" w:hAnsi="宋体"/>
                <w:sz w:val="18"/>
                <w:szCs w:val="18"/>
              </w:rPr>
              <w:br/>
              <w:t>306.6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CA7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395.9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9B7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EE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/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D5F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/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BDF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331.0</w:t>
            </w:r>
            <w:r>
              <w:rPr>
                <w:rFonts w:ascii="宋体" w:hAnsi="宋体"/>
                <w:sz w:val="18"/>
                <w:szCs w:val="18"/>
              </w:rPr>
              <w:br/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3E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/>
              <w:t>363.2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90A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4F9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12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314.7</w:t>
            </w:r>
            <w:r>
              <w:rPr>
                <w:rFonts w:ascii="宋体" w:hAnsi="宋体"/>
                <w:sz w:val="18"/>
                <w:szCs w:val="18"/>
              </w:rPr>
              <w:br/>
              <w:t>442.9</w:t>
            </w:r>
          </w:p>
        </w:tc>
      </w:tr>
      <w:tr w:rsidR="002213E9" w14:paraId="6872E4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DA0F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23FD3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6F62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D62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A79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F07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D6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9B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16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EFC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AE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2F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0D1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B5A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</w:tr>
      <w:tr w:rsidR="002213E9" w14:paraId="757169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BAEF4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794B8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28B3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3F1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58C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D70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EC2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AD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BB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340.5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DC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F4E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78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E01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708.5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DB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736.1</w:t>
            </w:r>
          </w:p>
        </w:tc>
      </w:tr>
      <w:tr w:rsidR="002213E9" w14:paraId="7D9135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DE2E9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ADEE9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7A06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15F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8EC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BAA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0FE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35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F4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189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D6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F12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A3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9F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</w:tr>
      <w:tr w:rsidR="002213E9" w14:paraId="479BA8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C5A79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BAE8B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E189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2DC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703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BE4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D4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58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5B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AF9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41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8B3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4B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95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</w:tr>
      <w:tr w:rsidR="002213E9" w14:paraId="51C26A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A1820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0545D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43A8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5C0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08E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625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389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4F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B2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61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84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E2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AD1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0E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tr w:rsidR="002213E9" w14:paraId="29D8D1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8069F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6D0DC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6733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F02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7D2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0AB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B6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AF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85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83E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28A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7373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E83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C91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</w:tr>
      <w:tr w:rsidR="002213E9" w14:paraId="0E2377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F399E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64F78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80AF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9B6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096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086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0E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8B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5F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CF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743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6C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5C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0ED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</w:tr>
      <w:tr w:rsidR="002213E9" w14:paraId="6E41FB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BC9CB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D3BA6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27FD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F79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243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FD8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2AD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D5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891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E1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97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93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753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1CF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</w:tr>
      <w:tr w:rsidR="009D1B5A" w:rsidRPr="001F2AC7" w14:paraId="7207AD8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611A7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1934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F=25.56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B3C3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10F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2CF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CFA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3EF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611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A0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171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E54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79B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441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B3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</w:tr>
      <w:tr w:rsidR="0010346A" w:rsidRPr="001F2AC7" w14:paraId="5800D2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9A15C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22A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</w:t>
            </w:r>
            <w:r>
              <w:rPr>
                <w:rFonts w:ascii="宋体" w:hAnsi="宋体"/>
                <w:sz w:val="18"/>
                <w:szCs w:val="18"/>
              </w:rPr>
              <w:br/>
              <w:t>4050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49F8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4454</w:t>
            </w:r>
            <w:r>
              <w:rPr>
                <w:rFonts w:ascii="宋体" w:hAnsi="宋体"/>
                <w:sz w:val="18"/>
                <w:szCs w:val="18"/>
              </w:rPr>
              <w:br/>
              <w:t>4047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9A1B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4381</w:t>
            </w:r>
            <w:r>
              <w:rPr>
                <w:rFonts w:ascii="宋体" w:hAnsi="宋体"/>
                <w:sz w:val="18"/>
                <w:szCs w:val="18"/>
              </w:rPr>
              <w:br/>
              <w:t>4036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EAE7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4287</w:t>
            </w:r>
            <w:r>
              <w:rPr>
                <w:rFonts w:ascii="宋体" w:hAnsi="宋体"/>
                <w:sz w:val="18"/>
                <w:szCs w:val="18"/>
              </w:rPr>
              <w:br/>
              <w:t>4041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1CA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4211</w:t>
            </w:r>
            <w:r>
              <w:rPr>
                <w:rFonts w:ascii="宋体" w:hAnsi="宋体"/>
                <w:sz w:val="18"/>
                <w:szCs w:val="18"/>
              </w:rPr>
              <w:br/>
              <w:t>4044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26F2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</w:t>
            </w:r>
            <w:r>
              <w:rPr>
                <w:rFonts w:ascii="宋体" w:hAnsi="宋体"/>
                <w:sz w:val="18"/>
                <w:szCs w:val="18"/>
              </w:rPr>
              <w:br/>
              <w:t>4055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F38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</w:t>
            </w:r>
            <w:r>
              <w:rPr>
                <w:rFonts w:ascii="宋体" w:hAnsi="宋体"/>
                <w:sz w:val="18"/>
                <w:szCs w:val="18"/>
              </w:rPr>
              <w:br/>
              <w:t>4389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967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4119</w:t>
            </w:r>
            <w:r>
              <w:rPr>
                <w:rFonts w:ascii="宋体" w:hAnsi="宋体"/>
                <w:sz w:val="18"/>
                <w:szCs w:val="18"/>
              </w:rPr>
              <w:br/>
              <w:t>4594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F6A1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4104</w:t>
            </w:r>
            <w:r>
              <w:rPr>
                <w:rFonts w:ascii="宋体" w:hAnsi="宋体"/>
                <w:sz w:val="18"/>
                <w:szCs w:val="18"/>
              </w:rPr>
              <w:br/>
              <w:t>4679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5DA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4081</w:t>
            </w:r>
            <w:r>
              <w:rPr>
                <w:rFonts w:ascii="宋体" w:hAnsi="宋体"/>
                <w:sz w:val="18"/>
                <w:szCs w:val="18"/>
              </w:rPr>
              <w:br/>
              <w:t>4743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A51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4076</w:t>
            </w:r>
            <w:r>
              <w:rPr>
                <w:rFonts w:ascii="宋体" w:hAnsi="宋体"/>
                <w:sz w:val="18"/>
                <w:szCs w:val="18"/>
              </w:rPr>
              <w:br/>
              <w:t>4832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B6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4063</w:t>
            </w:r>
            <w:r>
              <w:rPr>
                <w:rFonts w:ascii="宋体" w:hAnsi="宋体"/>
                <w:sz w:val="18"/>
                <w:szCs w:val="18"/>
              </w:rPr>
              <w:br/>
              <w:t>4897</w:t>
            </w:r>
          </w:p>
        </w:tc>
      </w:tr>
      <w:tr w:rsidR="0010346A" w:rsidRPr="001F2AC7" w14:paraId="5E484B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9CAFD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1DC8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2138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5638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/>
              <w:t>2135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83F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2123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375E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/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E6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42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/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E6C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</w:t>
            </w:r>
            <w:r>
              <w:rPr>
                <w:rFonts w:ascii="宋体" w:hAnsi="宋体"/>
                <w:sz w:val="18"/>
                <w:szCs w:val="18"/>
              </w:rPr>
              <w:br/>
              <w:t>2476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59D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E55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</w:t>
            </w:r>
            <w:r>
              <w:rPr>
                <w:rFonts w:ascii="宋体" w:hAnsi="宋体"/>
                <w:sz w:val="18"/>
                <w:szCs w:val="18"/>
              </w:rPr>
              <w:br/>
              <w:t>2766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143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/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074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/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04F8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2984</w:t>
            </w:r>
          </w:p>
        </w:tc>
      </w:tr>
      <w:tr w:rsidR="0010346A" w:rsidRPr="001F2AC7" w14:paraId="4CB74C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94D6FB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80A89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922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1149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F51B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00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B439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7E4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61A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BF5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BA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3A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A63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</w:tr>
      <w:tr w:rsidR="0010346A" w:rsidRPr="001F2AC7" w14:paraId="612CF2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F1713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1779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  <w:t>1780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6AF0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</w:t>
            </w:r>
            <w:r>
              <w:rPr>
                <w:rFonts w:ascii="宋体" w:hAnsi="宋体"/>
                <w:sz w:val="18"/>
                <w:szCs w:val="18"/>
              </w:rPr>
              <w:br/>
              <w:t>1777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6910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613A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/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E4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5F3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82C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4ABA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A3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2409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AF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2473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E0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/>
              <w:t>2562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32C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2626</w:t>
            </w:r>
          </w:p>
        </w:tc>
      </w:tr>
      <w:tr w:rsidR="0010346A" w:rsidRPr="001F2AC7" w14:paraId="287376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52B7A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C7AA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B261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172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0E97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/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4B5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DD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D83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/>
              <w:t>1901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9CD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</w:t>
            </w:r>
            <w:r>
              <w:rPr>
                <w:rFonts w:ascii="宋体" w:hAnsi="宋体"/>
                <w:sz w:val="18"/>
                <w:szCs w:val="18"/>
              </w:rPr>
              <w:br/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D6D1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/>
              <w:t>2191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E78E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1F2C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0F4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</w:t>
            </w:r>
            <w:r>
              <w:rPr>
                <w:rFonts w:ascii="宋体" w:hAnsi="宋体"/>
                <w:sz w:val="18"/>
                <w:szCs w:val="18"/>
              </w:rPr>
              <w:br/>
              <w:t>2409</w:t>
            </w:r>
          </w:p>
        </w:tc>
      </w:tr>
      <w:tr w:rsidR="0010346A" w:rsidRPr="001F2AC7" w14:paraId="1839CD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A560C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E522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1EA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266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2753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78D0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B36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A2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17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07B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67E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268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87A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14:paraId="7C891FE2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AFBEB2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9927E6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9C73B4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0F8F5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FBCDD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53A0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0E95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E4F95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3F2C5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94F15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5AA987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D7A034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DB894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2EA9F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3B002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2DF4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D206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004C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504F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C3F0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C1FA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17378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B9818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408CF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A8F71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1AD9C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0C31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A0EF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E0FD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CF0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E9A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AEB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BD0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FE0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EEF2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A06E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CE07D2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FFB3D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A3A43C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D92852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B2EBFA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A314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C0FD3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FA01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6E770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89F4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645EC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50AA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C5928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A69416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A1F27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9DEAE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C085EF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DF2207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529384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614F3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29C7A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DC379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4E70D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4C4DE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5C10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DA29A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C501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19888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86F4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1B96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290B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559BD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829C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7854C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8E55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639B1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1A2B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0B11E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AAE3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B9A7D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629702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FF7CF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68DF9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F=58.50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5E2D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B52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/>
              <w:t>305.5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EAB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B2D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350.3</w:t>
            </w:r>
            <w:r>
              <w:rPr>
                <w:rFonts w:ascii="宋体" w:hAnsi="宋体"/>
                <w:sz w:val="18"/>
                <w:szCs w:val="18"/>
              </w:rPr>
              <w:br/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5B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/>
              <w:t>404.1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A86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/>
              <w:t>434.2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59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9B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3EA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E04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84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F9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385.3</w:t>
            </w:r>
          </w:p>
        </w:tc>
      </w:tr>
      <w:tr w:rsidR="002213E9" w14:paraId="45F96C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57E62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679B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8E0E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92C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2CC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0D4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F8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4AF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48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29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10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2E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D5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DB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/>
              <w:t>766.8</w:t>
            </w:r>
          </w:p>
        </w:tc>
      </w:tr>
      <w:tr w:rsidR="002213E9" w14:paraId="18F824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D1E0E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CF0F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58D7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12E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311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159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33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FBE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8C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340.5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1E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AED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2E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F2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708.5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E5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736.1</w:t>
            </w:r>
          </w:p>
        </w:tc>
      </w:tr>
      <w:tr w:rsidR="002213E9" w14:paraId="55C461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A8F78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D108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0932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AAD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0B2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4F8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3DB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7D4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6C6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FB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39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514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5F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BE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</w:tr>
      <w:tr w:rsidR="002213E9" w14:paraId="747CB3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E4864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00873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F597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8DF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17D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A28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EB1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27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2F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B2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29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8D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8D9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28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</w:tr>
      <w:tr w:rsidR="002213E9" w14:paraId="669353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11479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F59BD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780E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938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08F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972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960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9FA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B1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89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645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FC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76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29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  <w:tr w:rsidR="002213E9" w14:paraId="1A08E6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F673D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C7F1D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608B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A44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510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C84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34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F47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16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99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99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7F4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08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54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</w:tr>
      <w:tr w:rsidR="002213E9" w14:paraId="245E8A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7F4BB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885A1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4D71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C19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521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7B8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6CC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94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AA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DB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E3F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332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86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D6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2270.3</w:t>
            </w:r>
          </w:p>
        </w:tc>
      </w:tr>
      <w:tr w:rsidR="002213E9" w14:paraId="16DA95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04DE6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D5A8C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8C87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E4A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F2D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237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D09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84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A9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580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01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EE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AB7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17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</w:tr>
      <w:tr w:rsidR="009D1B5A" w:rsidRPr="001F2AC7" w14:paraId="153FF6B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B33DB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42CF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F=25.56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DC72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D678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969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D79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B8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D4E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D41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E9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F6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FC4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96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57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</w:tr>
      <w:tr w:rsidR="0010346A" w:rsidRPr="001F2AC7" w14:paraId="5C048C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E7A9D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B3F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4551</w:t>
            </w:r>
            <w:r>
              <w:rPr>
                <w:rFonts w:ascii="宋体" w:hAnsi="宋体"/>
                <w:sz w:val="18"/>
                <w:szCs w:val="18"/>
              </w:rPr>
              <w:br/>
              <w:t>4047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B52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4359</w:t>
            </w:r>
            <w:r>
              <w:rPr>
                <w:rFonts w:ascii="宋体" w:hAnsi="宋体"/>
                <w:sz w:val="18"/>
                <w:szCs w:val="18"/>
              </w:rPr>
              <w:br/>
              <w:t>4044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32B5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</w:t>
            </w:r>
            <w:r>
              <w:rPr>
                <w:rFonts w:ascii="宋体" w:hAnsi="宋体"/>
                <w:sz w:val="18"/>
                <w:szCs w:val="18"/>
              </w:rPr>
              <w:br/>
              <w:t>4033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3091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4242</w:t>
            </w:r>
            <w:r>
              <w:rPr>
                <w:rFonts w:ascii="宋体" w:hAnsi="宋体"/>
                <w:sz w:val="18"/>
                <w:szCs w:val="18"/>
              </w:rPr>
              <w:br/>
              <w:t>4073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98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4200</w:t>
            </w:r>
            <w:r>
              <w:rPr>
                <w:rFonts w:ascii="宋体" w:hAnsi="宋体"/>
                <w:sz w:val="18"/>
                <w:szCs w:val="18"/>
              </w:rPr>
              <w:br/>
              <w:t>4123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6F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4162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B4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4135</w:t>
            </w:r>
            <w:r>
              <w:rPr>
                <w:rFonts w:ascii="宋体" w:hAnsi="宋体"/>
                <w:sz w:val="18"/>
                <w:szCs w:val="18"/>
              </w:rPr>
              <w:br/>
              <w:t>4489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DFB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4676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67B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/>
              <w:t>4731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4F2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4076</w:t>
            </w:r>
            <w:r>
              <w:rPr>
                <w:rFonts w:ascii="宋体" w:hAnsi="宋体"/>
                <w:sz w:val="18"/>
                <w:szCs w:val="18"/>
              </w:rPr>
              <w:br/>
              <w:t>4760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B926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</w:t>
            </w:r>
            <w:r>
              <w:rPr>
                <w:rFonts w:ascii="宋体" w:hAnsi="宋体"/>
                <w:sz w:val="18"/>
                <w:szCs w:val="18"/>
              </w:rPr>
              <w:br/>
              <w:t>4811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B21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4059</w:t>
            </w:r>
            <w:r>
              <w:rPr>
                <w:rFonts w:ascii="宋体" w:hAnsi="宋体"/>
                <w:sz w:val="18"/>
                <w:szCs w:val="18"/>
              </w:rPr>
              <w:br/>
              <w:t>4839</w:t>
            </w:r>
          </w:p>
        </w:tc>
      </w:tr>
      <w:tr w:rsidR="0010346A" w:rsidRPr="001F2AC7" w14:paraId="45D0DE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A0095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317E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82BA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00E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</w:t>
            </w:r>
            <w:r>
              <w:rPr>
                <w:rFonts w:ascii="宋体" w:hAnsi="宋体"/>
                <w:sz w:val="18"/>
                <w:szCs w:val="18"/>
              </w:rPr>
              <w:br/>
              <w:t>2120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AD90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</w:t>
            </w:r>
            <w:r>
              <w:rPr>
                <w:rFonts w:ascii="宋体" w:hAnsi="宋体"/>
                <w:sz w:val="18"/>
                <w:szCs w:val="18"/>
              </w:rPr>
              <w:br/>
              <w:t>2160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454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/>
              <w:t>2211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3C1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232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</w:t>
            </w:r>
            <w:r>
              <w:rPr>
                <w:rFonts w:ascii="宋体" w:hAnsi="宋体"/>
                <w:sz w:val="18"/>
                <w:szCs w:val="18"/>
              </w:rPr>
              <w:br/>
              <w:t>2576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B5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/>
              <w:t>2763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ABA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</w:t>
            </w:r>
            <w:r>
              <w:rPr>
                <w:rFonts w:ascii="宋体" w:hAnsi="宋体"/>
                <w:sz w:val="18"/>
                <w:szCs w:val="18"/>
              </w:rPr>
              <w:br/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EC1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/>
              <w:t>2847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051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</w:t>
            </w:r>
            <w:r>
              <w:rPr>
                <w:rFonts w:ascii="宋体" w:hAnsi="宋体"/>
                <w:sz w:val="18"/>
                <w:szCs w:val="18"/>
              </w:rPr>
              <w:br/>
              <w:t>2898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13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</w:t>
            </w:r>
            <w:r>
              <w:rPr>
                <w:rFonts w:ascii="宋体" w:hAnsi="宋体"/>
                <w:sz w:val="18"/>
                <w:szCs w:val="18"/>
              </w:rPr>
              <w:br/>
              <w:t>2926</w:t>
            </w:r>
          </w:p>
        </w:tc>
      </w:tr>
      <w:tr w:rsidR="0010346A" w:rsidRPr="001F2AC7" w14:paraId="4FDE8C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F7F66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5E74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658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BFC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0F5D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EAB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05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F79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6D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5F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7BE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D8D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FDD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/>
              <w:t>2.69</w:t>
            </w:r>
          </w:p>
        </w:tc>
      </w:tr>
      <w:tr w:rsidR="0010346A" w:rsidRPr="001F2AC7" w14:paraId="4ECE46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BE065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62227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</w:t>
            </w:r>
            <w:r>
              <w:rPr>
                <w:rFonts w:ascii="宋体" w:hAnsi="宋体"/>
                <w:sz w:val="18"/>
                <w:szCs w:val="18"/>
              </w:rPr>
              <w:br/>
              <w:t>1776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9173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DA6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C80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</w:t>
            </w:r>
            <w:r>
              <w:rPr>
                <w:rFonts w:ascii="宋体" w:hAnsi="宋体"/>
                <w:sz w:val="18"/>
                <w:szCs w:val="18"/>
              </w:rPr>
              <w:br/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060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/>
              <w:t>1853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1BD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</w:t>
            </w:r>
            <w:r>
              <w:rPr>
                <w:rFonts w:ascii="宋体" w:hAnsi="宋体"/>
                <w:sz w:val="18"/>
                <w:szCs w:val="18"/>
              </w:rPr>
              <w:br/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7E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/>
              <w:t>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3F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/>
              <w:t>2406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07A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</w:t>
            </w:r>
            <w:r>
              <w:rPr>
                <w:rFonts w:ascii="宋体" w:hAnsi="宋体"/>
                <w:sz w:val="18"/>
                <w:szCs w:val="18"/>
              </w:rPr>
              <w:br/>
              <w:t>2461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F09B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C1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</w:t>
            </w:r>
            <w:r>
              <w:rPr>
                <w:rFonts w:ascii="宋体" w:hAnsi="宋体"/>
                <w:sz w:val="18"/>
                <w:szCs w:val="18"/>
              </w:rPr>
              <w:br/>
              <w:t>2540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83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2569</w:t>
            </w:r>
          </w:p>
        </w:tc>
      </w:tr>
      <w:tr w:rsidR="0010346A" w:rsidRPr="001F2AC7" w14:paraId="12EB7C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61CAD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F98C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61CF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1C23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572D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312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D3A7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D5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/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A42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2188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854A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2243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4CCF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AC9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0C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</w:tr>
      <w:tr w:rsidR="0010346A" w:rsidRPr="001F2AC7" w14:paraId="4666F0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1F6B3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0CCF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2D0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C28E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8FC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06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94B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2C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782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5CF6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5BA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359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CE84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14:paraId="762C700F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6ABD53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D3E217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9562E5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FFE38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C880F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781B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8B73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6A132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6E566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6F66C7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CA6D57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91E890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7C7FC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A3FD1A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5A1ED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E535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0B2C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886A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21A7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D4B3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BB26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5729E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F0382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72E979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58BB3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12ACD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D334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52B1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2A2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8FBF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9AC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9D93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049F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2B6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F21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C46A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9EC953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7AFE9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857BD6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A7118A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424211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724B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E919E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3E2C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6FABA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A25A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24342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212A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C3C53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15549F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CBCAC8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2F4E46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DA9152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05D1FB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553FD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7EAA5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58BA6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F38DC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930A7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049A9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C8C1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884A3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5033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A934E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ED57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30DAE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A962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E2B0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5B0D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0E074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9896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591C1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893B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7FE8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CE84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878DB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1E9A22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4C0A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EF09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F=73.80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01CA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588.6</w:t>
            </w:r>
            <w:r>
              <w:rPr>
                <w:rFonts w:ascii="宋体" w:hAnsi="宋体"/>
                <w:sz w:val="18"/>
                <w:szCs w:val="18"/>
              </w:rPr>
              <w:br/>
              <w:t>393.0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735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DC7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568.5</w:t>
            </w:r>
            <w:r>
              <w:rPr>
                <w:rFonts w:ascii="宋体" w:hAnsi="宋体"/>
                <w:sz w:val="18"/>
                <w:szCs w:val="18"/>
              </w:rPr>
              <w:br/>
              <w:t>386.8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8DC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22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442.3</w:t>
            </w:r>
            <w:r>
              <w:rPr>
                <w:rFonts w:ascii="宋体" w:hAnsi="宋体"/>
                <w:sz w:val="18"/>
                <w:szCs w:val="18"/>
              </w:rPr>
              <w:br/>
              <w:t>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79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/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59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424.3</w:t>
            </w:r>
            <w:r>
              <w:rPr>
                <w:rFonts w:ascii="宋体" w:hAnsi="宋体"/>
                <w:sz w:val="18"/>
                <w:szCs w:val="18"/>
              </w:rPr>
              <w:br/>
              <w:t>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59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417.6</w:t>
            </w:r>
            <w:r>
              <w:rPr>
                <w:rFonts w:ascii="宋体" w:hAnsi="宋体"/>
                <w:sz w:val="18"/>
                <w:szCs w:val="18"/>
              </w:rPr>
              <w:br/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907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/>
              <w:t>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05F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6F3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400.9</w:t>
            </w:r>
            <w:r>
              <w:rPr>
                <w:rFonts w:ascii="宋体" w:hAnsi="宋体"/>
                <w:sz w:val="18"/>
                <w:szCs w:val="18"/>
              </w:rPr>
              <w:br/>
              <w:t>515.0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B8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/>
              <w:t>558.8</w:t>
            </w:r>
          </w:p>
        </w:tc>
      </w:tr>
      <w:tr w:rsidR="002213E9" w14:paraId="785276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554E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06301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032A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42F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A2F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449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CE3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EE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5D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A9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004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14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63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A2B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</w:tr>
      <w:tr w:rsidR="002213E9" w14:paraId="0F1418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96123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64B2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E22A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575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F7E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637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BA5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B2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F41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B8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02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04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04D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8B4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562.8</w:t>
            </w:r>
          </w:p>
        </w:tc>
      </w:tr>
      <w:tr w:rsidR="002213E9" w14:paraId="5E4E0C0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F59D1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974D2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7789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9B4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BEB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72A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4F3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D2A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0B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3B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276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85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BF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7C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</w:tr>
      <w:tr w:rsidR="002213E9" w14:paraId="6302D0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2F776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04799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A7C1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742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22D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61A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AE8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817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87C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97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40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863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AB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7C5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</w:tr>
      <w:tr w:rsidR="002213E9" w14:paraId="55EFF1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FEBDA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BF27D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7E0A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180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B77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782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F7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81C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BD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4F3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1B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EE4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BA2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8E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2213E9" w14:paraId="3670CA0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06999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FD77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958A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9EA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340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FEA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5D0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8F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DA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0B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50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3F0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021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73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</w:tr>
      <w:tr w:rsidR="002213E9" w14:paraId="22D93B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03889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9C1A7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F381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8B3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2D0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2CA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68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8E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E1A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A2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B7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95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E6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CE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</w:tr>
      <w:tr w:rsidR="002213E9" w14:paraId="43A08D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CAF1F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B0566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ED16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471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40D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110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AB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9D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63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9AE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2C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DE7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89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35D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</w:tr>
      <w:tr w:rsidR="009D1B5A" w:rsidRPr="001F2AC7" w14:paraId="39001BB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52D92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61361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F=19.54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4B51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358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9DF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E08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15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AE8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656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BE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7086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B2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3C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D26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</w:tr>
      <w:tr w:rsidR="0010346A" w:rsidRPr="001F2AC7" w14:paraId="7500D8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333DF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D70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3776</w:t>
            </w:r>
            <w:r>
              <w:rPr>
                <w:rFonts w:ascii="宋体" w:hAnsi="宋体"/>
                <w:sz w:val="18"/>
                <w:szCs w:val="18"/>
              </w:rPr>
              <w:br/>
              <w:t>3251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40A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3637</w:t>
            </w:r>
            <w:r>
              <w:rPr>
                <w:rFonts w:ascii="宋体" w:hAnsi="宋体"/>
                <w:sz w:val="18"/>
                <w:szCs w:val="18"/>
              </w:rPr>
              <w:br/>
              <w:t>3248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34F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3573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BDA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/>
              <w:t>3244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CC8D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</w:t>
            </w:r>
            <w:r>
              <w:rPr>
                <w:rFonts w:ascii="宋体" w:hAnsi="宋体"/>
                <w:sz w:val="18"/>
                <w:szCs w:val="18"/>
              </w:rPr>
              <w:br/>
              <w:t>3252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815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</w:t>
            </w:r>
            <w:r>
              <w:rPr>
                <w:rFonts w:ascii="宋体" w:hAnsi="宋体"/>
                <w:sz w:val="18"/>
                <w:szCs w:val="18"/>
              </w:rPr>
              <w:br/>
              <w:t>3267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E62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</w:t>
            </w:r>
            <w:r>
              <w:rPr>
                <w:rFonts w:ascii="宋体" w:hAnsi="宋体"/>
                <w:sz w:val="18"/>
                <w:szCs w:val="18"/>
              </w:rPr>
              <w:br/>
              <w:t>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F86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</w:t>
            </w:r>
            <w:r>
              <w:rPr>
                <w:rFonts w:ascii="宋体" w:hAnsi="宋体"/>
                <w:sz w:val="18"/>
                <w:szCs w:val="18"/>
              </w:rPr>
              <w:br/>
              <w:t>3689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DF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/>
              <w:t>3758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A83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</w:t>
            </w:r>
            <w:r>
              <w:rPr>
                <w:rFonts w:ascii="宋体" w:hAnsi="宋体"/>
                <w:sz w:val="18"/>
                <w:szCs w:val="18"/>
              </w:rPr>
              <w:br/>
              <w:t>3809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ADE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</w:t>
            </w:r>
            <w:r>
              <w:rPr>
                <w:rFonts w:ascii="宋体" w:hAnsi="宋体"/>
                <w:sz w:val="18"/>
                <w:szCs w:val="18"/>
              </w:rPr>
              <w:br/>
              <w:t>3897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9CB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/>
              <w:t>3964</w:t>
            </w:r>
          </w:p>
        </w:tc>
      </w:tr>
      <w:tr w:rsidR="0010346A" w:rsidRPr="001F2AC7" w14:paraId="24865F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7C2BFC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0409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A6C6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</w:t>
            </w:r>
            <w:r>
              <w:rPr>
                <w:rFonts w:ascii="宋体" w:hAnsi="宋体"/>
                <w:sz w:val="18"/>
                <w:szCs w:val="18"/>
              </w:rPr>
              <w:br/>
              <w:t>1785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D377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/>
              <w:t>1775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663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3057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</w:t>
            </w:r>
            <w:r>
              <w:rPr>
                <w:rFonts w:ascii="宋体" w:hAnsi="宋体"/>
                <w:sz w:val="18"/>
                <w:szCs w:val="18"/>
              </w:rPr>
              <w:br/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2F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94D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2066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7C88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C7A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</w:t>
            </w:r>
            <w:r>
              <w:rPr>
                <w:rFonts w:ascii="宋体" w:hAnsi="宋体"/>
                <w:sz w:val="18"/>
                <w:szCs w:val="18"/>
              </w:rPr>
              <w:br/>
              <w:t>2295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C31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/>
              <w:t>2347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E04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0F4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</w:tr>
      <w:tr w:rsidR="0010346A" w:rsidRPr="001F2AC7" w14:paraId="3D5118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1A5DBD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AEB4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212C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68D3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56B8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D20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B1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ECB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F35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156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7938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338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9B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</w:tr>
      <w:tr w:rsidR="0010346A" w:rsidRPr="001F2AC7" w14:paraId="44962D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36932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7B1C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B25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18B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</w:t>
            </w:r>
            <w:r>
              <w:rPr>
                <w:rFonts w:ascii="宋体" w:hAnsi="宋体"/>
                <w:sz w:val="18"/>
                <w:szCs w:val="18"/>
              </w:rPr>
              <w:br/>
              <w:t>1502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3FB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8D0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146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078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C8B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</w:t>
            </w:r>
            <w:r>
              <w:rPr>
                <w:rFonts w:ascii="宋体" w:hAnsi="宋体"/>
                <w:sz w:val="18"/>
                <w:szCs w:val="18"/>
              </w:rPr>
              <w:br/>
              <w:t>1953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0E6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</w:t>
            </w:r>
            <w:r>
              <w:rPr>
                <w:rFonts w:ascii="宋体" w:hAnsi="宋体"/>
                <w:sz w:val="18"/>
                <w:szCs w:val="18"/>
              </w:rPr>
              <w:br/>
              <w:t>2022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ED9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/>
              <w:t>2074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8E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E8A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/>
              <w:t>2228</w:t>
            </w:r>
          </w:p>
        </w:tc>
      </w:tr>
      <w:tr w:rsidR="0010346A" w:rsidRPr="001F2AC7" w14:paraId="5B9C89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54CC9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ACDF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BA3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D867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BA75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/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A6D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CD9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613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66A9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8E8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88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1907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53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DB10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</w:tr>
      <w:tr w:rsidR="0010346A" w:rsidRPr="001F2AC7" w14:paraId="725C1E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576D5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9F29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BE1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555B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604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6A29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89F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61E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5340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B0C6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778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D7BC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1B0E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</w:tbl>
    <w:p w14:paraId="53186CFB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B7818F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19C6A7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E6DCF8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B7E9F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967FD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34B6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152C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B1E01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EE512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AC48F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8B3B6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63025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65E97E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F75FC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211DD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3B4A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7216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903A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DB69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3B7E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2A6A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5F518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C8204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7A954B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71CE2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FFA1A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9C04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1AB7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1DD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48A6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C42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750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158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3FB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D5CB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AE7B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BE2A6E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23D18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29710B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1FC474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12A126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110F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C5F22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7DB8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DE5CB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847B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04839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E33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727B9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EB7CA2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7D041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0D1672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22F32D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D7BE12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A37F4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5665E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8F9DE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A9FBC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2D4FD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5DEF8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B263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B62F2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C9C5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46FBB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37F3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A40B6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5CDD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C5F10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D013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E4B37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581D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131C8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93CF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4506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D719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2C409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24B888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35BC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5269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F=73.80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5DF9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388.2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EBB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470.0</w:t>
            </w:r>
            <w:r>
              <w:rPr>
                <w:rFonts w:ascii="宋体" w:hAnsi="宋体"/>
                <w:sz w:val="18"/>
                <w:szCs w:val="18"/>
              </w:rPr>
              <w:br/>
              <w:t>385.4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6B6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459.2</w:t>
            </w:r>
            <w:r>
              <w:rPr>
                <w:rFonts w:ascii="宋体" w:hAnsi="宋体"/>
                <w:sz w:val="18"/>
                <w:szCs w:val="18"/>
              </w:rPr>
              <w:br/>
              <w:t>383.2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22A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441.9</w:t>
            </w:r>
            <w:r>
              <w:rPr>
                <w:rFonts w:ascii="宋体" w:hAnsi="宋体"/>
                <w:sz w:val="18"/>
                <w:szCs w:val="18"/>
              </w:rPr>
              <w:br/>
              <w:t>434.5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F3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427.7</w:t>
            </w:r>
            <w:r>
              <w:rPr>
                <w:rFonts w:ascii="宋体" w:hAnsi="宋体"/>
                <w:sz w:val="18"/>
                <w:szCs w:val="18"/>
              </w:rPr>
              <w:br/>
              <w:t>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B4C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/>
              <w:t>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1A8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A5F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408.0</w:t>
            </w:r>
            <w:r>
              <w:rPr>
                <w:rFonts w:ascii="宋体" w:hAnsi="宋体"/>
                <w:sz w:val="18"/>
                <w:szCs w:val="18"/>
              </w:rPr>
              <w:br/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D05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B8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399.9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7E6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394.5</w:t>
            </w:r>
            <w:r>
              <w:rPr>
                <w:rFonts w:ascii="宋体" w:hAnsi="宋体"/>
                <w:sz w:val="18"/>
                <w:szCs w:val="18"/>
              </w:rPr>
              <w:br/>
              <w:t>487.8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B1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391.5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</w:tr>
      <w:tr w:rsidR="002213E9" w14:paraId="6E83AB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67CE5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63DF0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11B2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BF6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C30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4C5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D8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D2B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3A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9E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062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CC9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1E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0D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</w:tr>
      <w:tr w:rsidR="002213E9" w14:paraId="2AC7B4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53E44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8C7C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4737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F28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7EE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C2B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9C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84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09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E6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18A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48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6C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607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562.8</w:t>
            </w:r>
          </w:p>
        </w:tc>
      </w:tr>
      <w:tr w:rsidR="002213E9" w14:paraId="583314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54F9A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F9411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32AF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4C3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4BB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BEB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74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083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55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38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C0F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02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EC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42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</w:tr>
      <w:tr w:rsidR="002213E9" w14:paraId="6D05B2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AD448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2AEFC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D34A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9CD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051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9DD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8A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3D6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F9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AB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D05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11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6D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233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</w:tr>
      <w:tr w:rsidR="002213E9" w14:paraId="0D7EB8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9B3A8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21C7D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BE7F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F6B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041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5E3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EF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F6E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90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8E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988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560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FE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AB2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2213E9" w14:paraId="5A4402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8577C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FFFA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0848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868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68C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902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975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D8B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AE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32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0AC7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50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5BC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F6D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</w:tr>
      <w:tr w:rsidR="002213E9" w14:paraId="6B798A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27688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E31B4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9564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F5D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C49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F30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3E7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8A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28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79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846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3FE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75E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96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1735.6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</w:tr>
      <w:tr w:rsidR="002213E9" w14:paraId="05A8B7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C230C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D52C1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8346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E73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08E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B7A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98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78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BC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15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929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31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8B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AA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</w:tr>
      <w:tr w:rsidR="009D1B5A" w:rsidRPr="001F2AC7" w14:paraId="1D51C00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9C9FC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A9726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6913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EB7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01B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079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A94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690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A6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54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61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8D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D78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07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</w:tr>
      <w:tr w:rsidR="0010346A" w:rsidRPr="001F2AC7" w14:paraId="168B6B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41C67B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83E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3669</w:t>
            </w:r>
            <w:r>
              <w:rPr>
                <w:rFonts w:ascii="宋体" w:hAnsi="宋体"/>
                <w:sz w:val="18"/>
                <w:szCs w:val="18"/>
              </w:rPr>
              <w:br/>
              <w:t>3246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FF76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3517</w:t>
            </w:r>
            <w:r>
              <w:rPr>
                <w:rFonts w:ascii="宋体" w:hAnsi="宋体"/>
                <w:sz w:val="18"/>
                <w:szCs w:val="18"/>
              </w:rPr>
              <w:br/>
              <w:t>3243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3A7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3464</w:t>
            </w:r>
            <w:r>
              <w:rPr>
                <w:rFonts w:ascii="宋体" w:hAnsi="宋体"/>
                <w:sz w:val="18"/>
                <w:szCs w:val="18"/>
              </w:rPr>
              <w:br/>
              <w:t>3234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0507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</w:t>
            </w:r>
            <w:r>
              <w:rPr>
                <w:rFonts w:ascii="宋体" w:hAnsi="宋体"/>
                <w:sz w:val="18"/>
                <w:szCs w:val="18"/>
              </w:rPr>
              <w:br/>
              <w:t>3285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CDD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</w:t>
            </w:r>
            <w:r>
              <w:rPr>
                <w:rFonts w:ascii="宋体" w:hAnsi="宋体"/>
                <w:sz w:val="18"/>
                <w:szCs w:val="18"/>
              </w:rPr>
              <w:br/>
              <w:t>3353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F9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64AC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</w:t>
            </w:r>
            <w:r>
              <w:rPr>
                <w:rFonts w:ascii="宋体" w:hAnsi="宋体"/>
                <w:sz w:val="18"/>
                <w:szCs w:val="18"/>
              </w:rPr>
              <w:br/>
              <w:t>3654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8CB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E2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3291</w:t>
            </w:r>
            <w:r>
              <w:rPr>
                <w:rFonts w:ascii="宋体" w:hAnsi="宋体"/>
                <w:sz w:val="18"/>
                <w:szCs w:val="18"/>
              </w:rPr>
              <w:br/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E63A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3273</w:t>
            </w:r>
            <w:r>
              <w:rPr>
                <w:rFonts w:ascii="宋体" w:hAnsi="宋体"/>
                <w:sz w:val="18"/>
                <w:szCs w:val="18"/>
              </w:rPr>
              <w:br/>
              <w:t>3830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9E6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</w:t>
            </w:r>
            <w:r>
              <w:rPr>
                <w:rFonts w:ascii="宋体" w:hAnsi="宋体"/>
                <w:sz w:val="18"/>
                <w:szCs w:val="18"/>
              </w:rPr>
              <w:br/>
              <w:t>3870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70A8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</w:t>
            </w:r>
            <w:r>
              <w:rPr>
                <w:rFonts w:ascii="宋体" w:hAnsi="宋体"/>
                <w:sz w:val="18"/>
                <w:szCs w:val="18"/>
              </w:rPr>
              <w:br/>
              <w:t>3891</w:t>
            </w:r>
          </w:p>
        </w:tc>
      </w:tr>
      <w:tr w:rsidR="0010346A" w:rsidRPr="001F2AC7" w14:paraId="0F0C27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99B08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5CED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DA12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</w:t>
            </w:r>
            <w:r>
              <w:rPr>
                <w:rFonts w:ascii="宋体" w:hAnsi="宋体"/>
                <w:sz w:val="18"/>
                <w:szCs w:val="18"/>
              </w:rPr>
              <w:br/>
              <w:t>1781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CC0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1772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0D5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</w:t>
            </w:r>
            <w:r>
              <w:rPr>
                <w:rFonts w:ascii="宋体" w:hAnsi="宋体"/>
                <w:sz w:val="18"/>
                <w:szCs w:val="18"/>
              </w:rPr>
              <w:br/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48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B16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678D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6AC9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/>
              <w:t>2330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161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</w:t>
            </w:r>
            <w:r>
              <w:rPr>
                <w:rFonts w:ascii="宋体" w:hAnsi="宋体"/>
                <w:sz w:val="18"/>
                <w:szCs w:val="18"/>
              </w:rPr>
              <w:br/>
              <w:t>2361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6200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8946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2408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DD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</w:t>
            </w:r>
            <w:r>
              <w:rPr>
                <w:rFonts w:ascii="宋体" w:hAnsi="宋体"/>
                <w:sz w:val="18"/>
                <w:szCs w:val="18"/>
              </w:rPr>
              <w:br/>
              <w:t>2429</w:t>
            </w:r>
          </w:p>
        </w:tc>
      </w:tr>
      <w:tr w:rsidR="0010346A" w:rsidRPr="001F2AC7" w14:paraId="7FF8BE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5E865C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5507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BAA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644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5B7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45A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A841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926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16B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87D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E1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DCF2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6C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</w:tr>
      <w:tr w:rsidR="0010346A" w:rsidRPr="001F2AC7" w14:paraId="4C0E89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C2F2E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E6F3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CD01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7F70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C4D8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76EF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C12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</w:t>
            </w:r>
            <w:r>
              <w:rPr>
                <w:rFonts w:ascii="宋体" w:hAnsi="宋体"/>
                <w:sz w:val="18"/>
                <w:szCs w:val="18"/>
              </w:rPr>
              <w:br/>
              <w:t>1655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5F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17C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2057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E06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7D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/>
              <w:t>2094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CB7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87B4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</w:tr>
      <w:tr w:rsidR="0010346A" w:rsidRPr="001F2AC7" w14:paraId="24960F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BF742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81A7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/>
              <w:t>1345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D26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1341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F1E8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1332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252F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C3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/>
              <w:t>1451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6D5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9B9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/>
              <w:t>1752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BD4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7EE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90E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</w:t>
            </w:r>
            <w:r>
              <w:rPr>
                <w:rFonts w:ascii="宋体" w:hAnsi="宋体"/>
                <w:sz w:val="18"/>
                <w:szCs w:val="18"/>
              </w:rPr>
              <w:br/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BF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/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39B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1989</w:t>
            </w:r>
          </w:p>
        </w:tc>
      </w:tr>
      <w:tr w:rsidR="0010346A" w:rsidRPr="001F2AC7" w14:paraId="6CB7EC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E290C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8A405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90E1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F2E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A49E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15A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68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2F92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C4C4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B9E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B8E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90B3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6D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</w:tbl>
    <w:p w14:paraId="66EEB0DB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2C5609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03B386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0B0016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0F0EC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B5D5E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B1BC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5E24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87C6F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E7E81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BF7A5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11B7DF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917DD9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9CEE6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72E2A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6CDB9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1AE1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0679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317B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2D8F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99E9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60F8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CE6D8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4BE84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C22D2C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BBEB6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41DE1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25A9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965A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D1D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4710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1108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3F5F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FE64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6B6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EB25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BC93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E37BD6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FD75C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9D6BA8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5DB80F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B6A338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74F0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AEC37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D677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C866F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579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E5173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8C2D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17A9D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2BDA21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02243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5F083C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CB9980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CC8F38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9F0CA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B558C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1C381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A19E9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4E73B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B9A09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2F01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D25CE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2F7F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30783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148A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CDD52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673B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1D85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58FE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3E1B8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40EF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B0228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88ED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FCE88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1911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D8A1A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257868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00F95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6A716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F=36.72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D140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5E5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459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A47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16A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DF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A3A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04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AE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E8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C4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DD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</w:tr>
      <w:tr w:rsidR="002213E9" w14:paraId="0FEFED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56B39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356B2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F=75.60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D485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493.0</w:t>
            </w:r>
            <w:r>
              <w:rPr>
                <w:rFonts w:ascii="宋体" w:hAnsi="宋体"/>
                <w:sz w:val="18"/>
                <w:szCs w:val="18"/>
              </w:rPr>
              <w:br/>
              <w:t>397.6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DAF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481.5</w:t>
            </w:r>
            <w:r>
              <w:rPr>
                <w:rFonts w:ascii="宋体" w:hAnsi="宋体"/>
                <w:sz w:val="18"/>
                <w:szCs w:val="18"/>
              </w:rPr>
              <w:br/>
              <w:t>394.8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2CB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470.4</w:t>
            </w:r>
            <w:r>
              <w:rPr>
                <w:rFonts w:ascii="宋体" w:hAnsi="宋体"/>
                <w:sz w:val="18"/>
                <w:szCs w:val="18"/>
              </w:rPr>
              <w:br/>
              <w:t>392.5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B14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452.7</w:t>
            </w:r>
            <w:r>
              <w:rPr>
                <w:rFonts w:ascii="宋体" w:hAnsi="宋体"/>
                <w:sz w:val="18"/>
                <w:szCs w:val="18"/>
              </w:rPr>
              <w:br/>
              <w:t>445.1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1BF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438.1</w:t>
            </w:r>
            <w:r>
              <w:rPr>
                <w:rFonts w:ascii="宋体" w:hAnsi="宋体"/>
                <w:sz w:val="18"/>
                <w:szCs w:val="18"/>
              </w:rPr>
              <w:br/>
              <w:t>522.3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2F9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429.9</w:t>
            </w:r>
            <w:r>
              <w:rPr>
                <w:rFonts w:ascii="宋体" w:hAnsi="宋体"/>
                <w:sz w:val="18"/>
                <w:szCs w:val="18"/>
              </w:rPr>
              <w:br/>
              <w:t>561.1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089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/>
              <w:t>577.4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14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417.9</w:t>
            </w:r>
            <w:r>
              <w:rPr>
                <w:rFonts w:ascii="宋体" w:hAnsi="宋体"/>
                <w:sz w:val="18"/>
                <w:szCs w:val="18"/>
              </w:rPr>
              <w:br/>
              <w:t>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BA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537.0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E3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</w:t>
            </w:r>
            <w:r>
              <w:rPr>
                <w:rFonts w:ascii="宋体" w:hAnsi="宋体"/>
                <w:sz w:val="18"/>
                <w:szCs w:val="18"/>
              </w:rPr>
              <w:br/>
              <w:t>497.5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45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404.2</w:t>
            </w:r>
            <w:r>
              <w:rPr>
                <w:rFonts w:ascii="宋体" w:hAnsi="宋体"/>
                <w:sz w:val="18"/>
                <w:szCs w:val="18"/>
              </w:rPr>
              <w:br/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F7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497.9</w:t>
            </w:r>
          </w:p>
        </w:tc>
      </w:tr>
      <w:tr w:rsidR="002213E9" w14:paraId="14FD5C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917B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F32E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F=22.68</w:t>
            </w:r>
            <w:r>
              <w:rPr>
                <w:rFonts w:ascii="宋体" w:hAnsi="宋体"/>
                <w:sz w:val="18"/>
                <w:szCs w:val="18"/>
              </w:rPr>
              <w:br/>
              <w:t>K=2.00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F971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896.0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424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/>
              <w:t>941.5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61F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7EF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947.2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F78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865.4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4B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4A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769.2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DB6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D4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593.5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64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/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A5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772.5</w:t>
            </w:r>
            <w:r>
              <w:rPr>
                <w:rFonts w:ascii="宋体" w:hAnsi="宋体"/>
                <w:sz w:val="18"/>
                <w:szCs w:val="18"/>
              </w:rPr>
              <w:br/>
              <w:t>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C3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857.7</w:t>
            </w:r>
            <w:r>
              <w:rPr>
                <w:rFonts w:ascii="宋体" w:hAnsi="宋体"/>
                <w:sz w:val="18"/>
                <w:szCs w:val="18"/>
              </w:rPr>
              <w:br/>
              <w:t>302.8</w:t>
            </w:r>
          </w:p>
        </w:tc>
      </w:tr>
      <w:tr w:rsidR="002213E9" w14:paraId="3917C5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C37BE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75560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2808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A36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E3D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3DA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187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7C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1C3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916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6B4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59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F9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A5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</w:tr>
      <w:tr w:rsidR="002213E9" w14:paraId="6AD8E7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117D7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688E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E135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947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A10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681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903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9A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1BC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19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B5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AC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01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4A7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</w:tr>
      <w:tr w:rsidR="002213E9" w14:paraId="211260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297A3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41A9B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83A8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B1D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814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323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08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71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ABA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EF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BD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B94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223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3D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</w:tr>
      <w:tr w:rsidR="002213E9" w14:paraId="0218EF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0F27F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7C01C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DC04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572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7BF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A68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A5F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C1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B4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D1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8D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16E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6D6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B77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</w:tr>
      <w:tr w:rsidR="002213E9" w14:paraId="3AA306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AB819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97579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9507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0E0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FAE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1BB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4A0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04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DE6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D7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3E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2C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F7A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5D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2213E9" w14:paraId="58FE8F2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3BCA0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C2AE0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C59C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D09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058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674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077A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AB5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A4C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DED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2C0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42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72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84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</w:tr>
      <w:tr w:rsidR="002213E9" w14:paraId="39030E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C6202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CC94B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1354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68D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13A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1AE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5D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04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18A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32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2E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BF0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CD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42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</w:tr>
      <w:tr w:rsidR="002213E9" w14:paraId="4DF42C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432BE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F77A0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070B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051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3D5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9D9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A08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558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F5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7FD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B1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7F1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EA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07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</w:tr>
      <w:tr w:rsidR="009D1B5A" w:rsidRPr="001F2AC7" w14:paraId="6323410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64570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A71C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B531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F0F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5A3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DB5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4C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5A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6A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D9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4A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0A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F5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D9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10346A" w:rsidRPr="001F2AC7" w14:paraId="692CC9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2623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DB1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3224</w:t>
            </w:r>
            <w:r>
              <w:rPr>
                <w:rFonts w:ascii="宋体" w:hAnsi="宋体"/>
                <w:sz w:val="18"/>
                <w:szCs w:val="18"/>
              </w:rPr>
              <w:br/>
              <w:t>3469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1D1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</w:t>
            </w:r>
            <w:r>
              <w:rPr>
                <w:rFonts w:ascii="宋体" w:hAnsi="宋体"/>
                <w:sz w:val="18"/>
                <w:szCs w:val="18"/>
              </w:rPr>
              <w:br/>
              <w:t>3510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592B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</w:t>
            </w:r>
            <w:r>
              <w:rPr>
                <w:rFonts w:ascii="宋体" w:hAnsi="宋体"/>
                <w:sz w:val="18"/>
                <w:szCs w:val="18"/>
              </w:rPr>
              <w:br/>
              <w:t>3505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94F3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</w:t>
            </w:r>
            <w:r>
              <w:rPr>
                <w:rFonts w:ascii="宋体" w:hAnsi="宋体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C7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</w:t>
            </w:r>
            <w:r>
              <w:rPr>
                <w:rFonts w:ascii="宋体" w:hAnsi="宋体"/>
                <w:sz w:val="18"/>
                <w:szCs w:val="18"/>
              </w:rPr>
              <w:br/>
              <w:t>3575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F8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2814</w:t>
            </w:r>
            <w:r>
              <w:rPr>
                <w:rFonts w:ascii="宋体" w:hAnsi="宋体"/>
                <w:sz w:val="18"/>
                <w:szCs w:val="18"/>
              </w:rPr>
              <w:br/>
              <w:t>3558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FF58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2974</w:t>
            </w:r>
            <w:r>
              <w:rPr>
                <w:rFonts w:ascii="宋体" w:hAnsi="宋体"/>
                <w:sz w:val="18"/>
                <w:szCs w:val="18"/>
              </w:rPr>
              <w:br/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A6C9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3137</w:t>
            </w:r>
            <w:r>
              <w:rPr>
                <w:rFonts w:ascii="宋体" w:hAnsi="宋体"/>
                <w:sz w:val="18"/>
                <w:szCs w:val="18"/>
              </w:rPr>
              <w:br/>
              <w:t>3555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D4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</w:t>
            </w:r>
            <w:r>
              <w:rPr>
                <w:rFonts w:ascii="宋体" w:hAnsi="宋体"/>
                <w:sz w:val="18"/>
                <w:szCs w:val="18"/>
              </w:rPr>
              <w:br/>
              <w:t>3502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2E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B7EF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</w:t>
            </w:r>
            <w:r>
              <w:rPr>
                <w:rFonts w:ascii="宋体" w:hAnsi="宋体"/>
                <w:sz w:val="18"/>
                <w:szCs w:val="18"/>
              </w:rPr>
              <w:br/>
              <w:t>3431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A3A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3441</w:t>
            </w:r>
            <w:r>
              <w:rPr>
                <w:rFonts w:ascii="宋体" w:hAnsi="宋体"/>
                <w:sz w:val="18"/>
                <w:szCs w:val="18"/>
              </w:rPr>
              <w:br/>
              <w:t>3408</w:t>
            </w:r>
          </w:p>
        </w:tc>
      </w:tr>
      <w:tr w:rsidR="0010346A" w:rsidRPr="001F2AC7" w14:paraId="09D017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3E2E6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6CDA7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/>
              <w:t>2432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C6E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</w:t>
            </w:r>
            <w:r>
              <w:rPr>
                <w:rFonts w:ascii="宋体" w:hAnsi="宋体"/>
                <w:sz w:val="18"/>
                <w:szCs w:val="18"/>
              </w:rPr>
              <w:br/>
              <w:t>2473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1BDF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/>
              <w:t>2468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0CB8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/>
              <w:t>2534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DA3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/>
              <w:t>2538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6906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F25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10E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</w:t>
            </w:r>
            <w:r>
              <w:rPr>
                <w:rFonts w:ascii="宋体" w:hAnsi="宋体"/>
                <w:sz w:val="18"/>
                <w:szCs w:val="18"/>
              </w:rPr>
              <w:br/>
              <w:t>2517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86B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/>
              <w:t>2465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4A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</w:t>
            </w:r>
            <w:r>
              <w:rPr>
                <w:rFonts w:ascii="宋体" w:hAnsi="宋体"/>
                <w:sz w:val="18"/>
                <w:szCs w:val="18"/>
              </w:rPr>
              <w:br/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455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</w:t>
            </w:r>
            <w:r>
              <w:rPr>
                <w:rFonts w:ascii="宋体" w:hAnsi="宋体"/>
                <w:sz w:val="18"/>
                <w:szCs w:val="18"/>
              </w:rPr>
              <w:br/>
              <w:t>2393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0ED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/>
              <w:t>2371</w:t>
            </w:r>
          </w:p>
        </w:tc>
      </w:tr>
      <w:tr w:rsidR="0010346A" w:rsidRPr="001F2AC7" w14:paraId="64C416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1C436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2248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10B2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631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AAE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6BC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4B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10F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78C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D39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10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A6D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373F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</w:tr>
      <w:tr w:rsidR="0010346A" w:rsidRPr="001F2AC7" w14:paraId="7A870C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8EFCB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0D17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/>
              <w:t>2238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0A0C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548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02F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/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E88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C98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/>
              <w:t>2327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1CF8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/>
              <w:t>2487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B58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B975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02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/>
              <w:t>2211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570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</w:t>
            </w:r>
            <w:r>
              <w:rPr>
                <w:rFonts w:ascii="宋体" w:hAnsi="宋体"/>
                <w:sz w:val="18"/>
                <w:szCs w:val="18"/>
              </w:rPr>
              <w:br/>
              <w:t>2199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E4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</w:t>
            </w:r>
            <w:r>
              <w:rPr>
                <w:rFonts w:ascii="宋体" w:hAnsi="宋体"/>
                <w:sz w:val="18"/>
                <w:szCs w:val="18"/>
              </w:rPr>
              <w:br/>
              <w:t>2177</w:t>
            </w:r>
          </w:p>
        </w:tc>
      </w:tr>
      <w:tr w:rsidR="0010346A" w:rsidRPr="001F2AC7" w14:paraId="64C8D3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08BFA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D9A2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</w:t>
            </w:r>
            <w:r>
              <w:rPr>
                <w:rFonts w:ascii="宋体" w:hAnsi="宋体"/>
                <w:sz w:val="18"/>
                <w:szCs w:val="18"/>
              </w:rPr>
              <w:br/>
              <w:t>2120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E8E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9B18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/>
              <w:t>2156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D478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2222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E40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90C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F27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B0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977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</w:t>
            </w:r>
            <w:r>
              <w:rPr>
                <w:rFonts w:ascii="宋体" w:hAnsi="宋体"/>
                <w:sz w:val="18"/>
                <w:szCs w:val="18"/>
              </w:rPr>
              <w:br/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AD0B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6635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/>
              <w:t>2081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A61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/>
              <w:t>2059</w:t>
            </w:r>
          </w:p>
        </w:tc>
      </w:tr>
      <w:tr w:rsidR="0010346A" w:rsidRPr="001F2AC7" w14:paraId="628BD4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6618D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29217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B74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E38F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B516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1DA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A1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31D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B2B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A1C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D2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49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A8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</w:tbl>
    <w:p w14:paraId="2974C2F8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995853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687E61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C54AB8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D05BD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614A7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3540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BA0B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01058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3D508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48028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0D923D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824E4E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6E3BC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F8DEB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84277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B8B3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8047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0E48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C2D4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261B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AE67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E9612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40751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9886EF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3FCA5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42350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9746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3A76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EA4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E0AD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30B5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C5C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1CC6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1BC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4858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00F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64B343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163A9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D2C7E3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36E890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E20142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0F52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B9B7B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A3D6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A2624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1DB3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62E1F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4BB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58F2F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22B235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BEFCB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B0A32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431CFF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BC2DCA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357F5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63081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3A525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74BFD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F0BA2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23422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E1BB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6A799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6CF6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1045F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8E58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69585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F9AB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900BE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6063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CA6A7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421D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7211B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D60B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3DC7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CA8F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EB551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155A79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F7F3A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C5F0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F=36.72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79E2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B71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73C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EEE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B5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86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62F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B8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AF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60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F4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27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</w:tr>
      <w:tr w:rsidR="002213E9" w14:paraId="68CC51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F93A1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36FA1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F=75.60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648B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032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604.2</w:t>
            </w:r>
            <w:r>
              <w:rPr>
                <w:rFonts w:ascii="宋体" w:hAnsi="宋体"/>
                <w:sz w:val="18"/>
                <w:szCs w:val="18"/>
              </w:rPr>
              <w:br/>
              <w:t>399.1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218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40A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511.6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C1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453.1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2DC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402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033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427.8</w:t>
            </w:r>
            <w:r>
              <w:rPr>
                <w:rFonts w:ascii="宋体" w:hAnsi="宋体"/>
                <w:sz w:val="18"/>
                <w:szCs w:val="18"/>
              </w:rPr>
              <w:br/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2C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421.7</w:t>
            </w:r>
            <w:r>
              <w:rPr>
                <w:rFonts w:ascii="宋体" w:hAnsi="宋体"/>
                <w:sz w:val="18"/>
                <w:szCs w:val="18"/>
              </w:rPr>
              <w:br/>
              <w:t>469.4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E9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417.1</w:t>
            </w:r>
            <w:r>
              <w:rPr>
                <w:rFonts w:ascii="宋体" w:hAnsi="宋体"/>
                <w:sz w:val="18"/>
                <w:szCs w:val="18"/>
              </w:rPr>
              <w:br/>
              <w:t>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4B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410.7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C46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</w:tr>
      <w:tr w:rsidR="002213E9" w14:paraId="5BE088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594B9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51F7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F=22.68</w:t>
            </w:r>
            <w:r>
              <w:rPr>
                <w:rFonts w:ascii="宋体" w:hAnsi="宋体"/>
                <w:sz w:val="18"/>
                <w:szCs w:val="18"/>
              </w:rPr>
              <w:br/>
              <w:t>K=2.00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5FD7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896.0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A8C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/>
              <w:t>941.5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DF6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972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947.2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88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865.4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0D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804.2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2EA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769.2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960A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/>
              <w:t>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59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593.5</w:t>
            </w:r>
            <w:r>
              <w:rPr>
                <w:rFonts w:ascii="宋体" w:hAnsi="宋体"/>
                <w:sz w:val="18"/>
                <w:szCs w:val="18"/>
              </w:rPr>
              <w:br/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3E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/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2A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772.5</w:t>
            </w:r>
            <w:r>
              <w:rPr>
                <w:rFonts w:ascii="宋体" w:hAnsi="宋体"/>
                <w:sz w:val="18"/>
                <w:szCs w:val="18"/>
              </w:rPr>
              <w:br/>
              <w:t>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B7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857.7</w:t>
            </w:r>
            <w:r>
              <w:rPr>
                <w:rFonts w:ascii="宋体" w:hAnsi="宋体"/>
                <w:sz w:val="18"/>
                <w:szCs w:val="18"/>
              </w:rPr>
              <w:br/>
              <w:t>302.8</w:t>
            </w:r>
          </w:p>
        </w:tc>
      </w:tr>
      <w:tr w:rsidR="002213E9" w14:paraId="2ACFBC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411B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8AF6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E3AB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05E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8CE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328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8A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4E7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3AD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44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D32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FE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FDC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336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</w:tr>
      <w:tr w:rsidR="002213E9" w14:paraId="309A67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82E6C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DBB4F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B01F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803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1E9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B86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50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E0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1DF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6FF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07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F3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CD3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863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</w:tr>
      <w:tr w:rsidR="002213E9" w14:paraId="25F297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7C722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3A59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596B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479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017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F93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0B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51F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85A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49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8C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23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59D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0A5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</w:tr>
      <w:tr w:rsidR="002213E9" w14:paraId="1FB16F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B36DB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86148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F28B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A81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49D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89A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B86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F4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536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609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72C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CA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320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C0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</w:tr>
      <w:tr w:rsidR="002213E9" w14:paraId="610E3C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04932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8D466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1FEF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DEE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E9E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9AD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E9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527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11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E4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17E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1E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8CF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E6D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2213E9" w14:paraId="2BAC4F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3E35F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9543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0BC3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061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99F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9AE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072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756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E02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CFC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0C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FE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FF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C7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</w:tr>
      <w:tr w:rsidR="002213E9" w14:paraId="3845C1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634BE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646E6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C652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217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13E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28E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32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33B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8A3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286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E72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50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83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4E2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/>
              <w:t>1231.1</w:t>
            </w:r>
          </w:p>
        </w:tc>
      </w:tr>
      <w:tr w:rsidR="002213E9" w14:paraId="0C7A45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1D34F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87113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D8C5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D68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59F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209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63E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23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AD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077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B2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24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50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B16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</w:tr>
      <w:tr w:rsidR="009D1B5A" w:rsidRPr="001F2AC7" w14:paraId="32B628E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B9B6C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A6FE2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K=0.43 </w:t>
            </w:r>
            <w:r>
              <w:rPr>
                <w:rFonts w:ascii="宋体" w:hAnsi="宋体"/>
                <w:sz w:val="18"/>
                <w:szCs w:val="18"/>
              </w:rPr>
              <w:t>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1585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7D0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98F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AF2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CB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F8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029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62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D1B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5D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59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88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10346A" w:rsidRPr="001F2AC7" w14:paraId="2750C1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4AD53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38A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3334</w:t>
            </w:r>
            <w:r>
              <w:rPr>
                <w:rFonts w:ascii="宋体" w:hAnsi="宋体"/>
                <w:sz w:val="18"/>
                <w:szCs w:val="18"/>
              </w:rPr>
              <w:br/>
              <w:t>3474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0A9C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3192</w:t>
            </w:r>
            <w:r>
              <w:rPr>
                <w:rFonts w:ascii="宋体" w:hAnsi="宋体"/>
                <w:sz w:val="18"/>
                <w:szCs w:val="18"/>
              </w:rPr>
              <w:br/>
              <w:t>3515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EA2A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</w:t>
            </w:r>
            <w:r>
              <w:rPr>
                <w:rFonts w:ascii="宋体" w:hAnsi="宋体"/>
                <w:sz w:val="18"/>
                <w:szCs w:val="18"/>
              </w:rPr>
              <w:br/>
              <w:t>3509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25BF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/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421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F4E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/>
              <w:t>3431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10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/>
              <w:t>3589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60D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3147</w:t>
            </w:r>
            <w:r>
              <w:rPr>
                <w:rFonts w:ascii="宋体" w:hAnsi="宋体"/>
                <w:sz w:val="18"/>
                <w:szCs w:val="18"/>
              </w:rPr>
              <w:br/>
              <w:t>3448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EAD5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BEC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</w:t>
            </w:r>
            <w:r>
              <w:rPr>
                <w:rFonts w:ascii="宋体" w:hAnsi="宋体"/>
                <w:sz w:val="18"/>
                <w:szCs w:val="18"/>
              </w:rPr>
              <w:br/>
              <w:t>3421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208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3458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B15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</w:t>
            </w:r>
            <w:r>
              <w:rPr>
                <w:rFonts w:ascii="宋体" w:hAnsi="宋体"/>
                <w:sz w:val="18"/>
                <w:szCs w:val="18"/>
              </w:rPr>
              <w:br/>
              <w:t>3482</w:t>
            </w:r>
          </w:p>
        </w:tc>
      </w:tr>
      <w:tr w:rsidR="0010346A" w:rsidRPr="001F2AC7" w14:paraId="4DEDD7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163E4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F5C6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/>
              <w:t>2437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850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2478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8C51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</w:t>
            </w:r>
            <w:r>
              <w:rPr>
                <w:rFonts w:ascii="宋体" w:hAnsi="宋体"/>
                <w:sz w:val="18"/>
                <w:szCs w:val="18"/>
              </w:rPr>
              <w:br/>
              <w:t>2472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E99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</w:t>
            </w:r>
            <w:r>
              <w:rPr>
                <w:rFonts w:ascii="宋体" w:hAnsi="宋体"/>
                <w:sz w:val="18"/>
                <w:szCs w:val="18"/>
              </w:rPr>
              <w:br/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94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55CB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2394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1FA8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</w:t>
            </w:r>
            <w:r>
              <w:rPr>
                <w:rFonts w:ascii="宋体" w:hAnsi="宋体"/>
                <w:sz w:val="18"/>
                <w:szCs w:val="18"/>
              </w:rPr>
              <w:br/>
              <w:t>2552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A2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/>
              <w:t>2411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273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</w:t>
            </w:r>
            <w:r>
              <w:rPr>
                <w:rFonts w:ascii="宋体" w:hAnsi="宋体"/>
                <w:sz w:val="18"/>
                <w:szCs w:val="18"/>
              </w:rPr>
              <w:br/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445D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</w:t>
            </w:r>
            <w:r>
              <w:rPr>
                <w:rFonts w:ascii="宋体" w:hAnsi="宋体"/>
                <w:sz w:val="18"/>
                <w:szCs w:val="18"/>
              </w:rPr>
              <w:br/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357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296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/>
              <w:t>2445</w:t>
            </w:r>
          </w:p>
        </w:tc>
      </w:tr>
      <w:tr w:rsidR="0010346A" w:rsidRPr="001F2AC7" w14:paraId="358B27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6F07A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495D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41C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F3F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E62E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5E95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FD1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DBFA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D7B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3C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1C77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E09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DC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</w:tr>
      <w:tr w:rsidR="0010346A" w:rsidRPr="001F2AC7" w14:paraId="076B21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82242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2001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</w:t>
            </w:r>
            <w:r>
              <w:rPr>
                <w:rFonts w:ascii="宋体" w:hAnsi="宋体"/>
                <w:sz w:val="18"/>
                <w:szCs w:val="18"/>
              </w:rPr>
              <w:br/>
              <w:t>2243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9C82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10F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2278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476C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</w:t>
            </w:r>
            <w:r>
              <w:rPr>
                <w:rFonts w:ascii="宋体" w:hAnsi="宋体"/>
                <w:sz w:val="18"/>
                <w:szCs w:val="18"/>
              </w:rPr>
              <w:br/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DC3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29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320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</w:t>
            </w:r>
            <w:r>
              <w:rPr>
                <w:rFonts w:ascii="宋体" w:hAnsi="宋体"/>
                <w:sz w:val="18"/>
                <w:szCs w:val="18"/>
              </w:rPr>
              <w:br/>
              <w:t>2358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0D92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</w:t>
            </w:r>
            <w:r>
              <w:rPr>
                <w:rFonts w:ascii="宋体" w:hAnsi="宋体"/>
                <w:sz w:val="18"/>
                <w:szCs w:val="18"/>
              </w:rPr>
              <w:br/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80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7B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/>
              <w:t>2190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89B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</w:t>
            </w:r>
            <w:r>
              <w:rPr>
                <w:rFonts w:ascii="宋体" w:hAnsi="宋体"/>
                <w:sz w:val="18"/>
                <w:szCs w:val="18"/>
              </w:rPr>
              <w:br/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511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</w:tr>
      <w:tr w:rsidR="0010346A" w:rsidRPr="001F2AC7" w14:paraId="2B32AB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EB327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CD979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/>
              <w:t>2125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FDEA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2166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DBB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/>
              <w:t>2160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C9ED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2181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A5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/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7C8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46B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08D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/>
              <w:t>2099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18C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AF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/>
                <w:sz w:val="18"/>
                <w:szCs w:val="18"/>
              </w:rPr>
              <w:br/>
              <w:t>2072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7C7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</w:t>
            </w:r>
            <w:r>
              <w:rPr>
                <w:rFonts w:ascii="宋体" w:hAnsi="宋体"/>
                <w:sz w:val="18"/>
                <w:szCs w:val="18"/>
              </w:rPr>
              <w:br/>
              <w:t>2109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BC0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</w:tr>
      <w:tr w:rsidR="0010346A" w:rsidRPr="001F2AC7" w14:paraId="059FFC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EA942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1CA7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2446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7DEB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7F98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C0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C700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0CE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54C9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F4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9D77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AC0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906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</w:tbl>
    <w:p w14:paraId="65A23F8C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749BEA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6CD90B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CF4627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C300C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01145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5AC0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5C71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C36D7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4B12D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1FC80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8F5241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323441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AF6F35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E29FD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1B7E6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E350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60D9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31EF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882E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3FF6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A514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5C436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923B2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6B00AE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771C3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814B5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4CDE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B192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2283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C7D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07F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6D43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920D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ED66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3955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4954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0D099C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9F23A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276815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E81ED4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DA7A72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470C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27C54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7409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05522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E24C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44872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E63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E9C04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E00312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79CC3D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D0027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1B9049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7B4299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B6A7A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4A4A6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14DC4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539CF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B944F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966E2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D76A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8E01B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4BEE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7C22D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28A0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5C6D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93A6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B38D9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AB40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E9BE9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1BAA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A3DA3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82A0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704C0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1259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AD1B6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32A15A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6B7C7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3ABE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F=17.93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6138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924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DDEA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32A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19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131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B3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53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A02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0D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AD6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3BC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</w:tr>
      <w:tr w:rsidR="002213E9" w14:paraId="2B8528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13E89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FB88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7300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9F7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802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F21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6B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66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254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E54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8D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79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2D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ED8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</w:tr>
      <w:tr w:rsidR="002213E9" w14:paraId="0E7AE8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79164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89B6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F=11.18</w:t>
            </w:r>
            <w:r>
              <w:rPr>
                <w:rFonts w:ascii="宋体" w:hAnsi="宋体"/>
                <w:sz w:val="18"/>
                <w:szCs w:val="18"/>
              </w:rPr>
              <w:br/>
              <w:t>K=0.68 D=2.53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E90B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19A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ECB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0F4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D2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4AB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3C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966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D5E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F0F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85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33A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</w:tr>
      <w:tr w:rsidR="002213E9" w14:paraId="37BA24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894E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85A38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F800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F94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ADF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254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2B9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14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D7C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47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2F0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7C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AEC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85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</w:tr>
      <w:tr w:rsidR="002213E9" w14:paraId="2E0A39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269AA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8806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34AB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6DB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30E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A18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C9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C7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5AA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20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26C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9F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5E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CA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322.0</w:t>
            </w:r>
          </w:p>
        </w:tc>
      </w:tr>
      <w:tr w:rsidR="002213E9" w14:paraId="469EE67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479BC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2FBF7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1FFF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593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C51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D59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862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593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800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2D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31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13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6D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59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</w:tr>
      <w:tr w:rsidR="002213E9" w14:paraId="468EAF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FD22C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2CE0B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4FEC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F0A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7E0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57E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3F5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00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BA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167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00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29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B0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C5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</w:tr>
      <w:tr w:rsidR="002213E9" w14:paraId="1EA635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DD538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DAD79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D521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3D3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866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7A1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F4C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A85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3B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1A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46B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67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BE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792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2213E9" w14:paraId="2F8177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7182E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78B8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1331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263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17C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46D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B3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35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221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72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F6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DE8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B4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68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</w:tr>
      <w:tr w:rsidR="002213E9" w14:paraId="40FEED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E1F17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F981E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957A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583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374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9AB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5E7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E15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D35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37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2E7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5E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E9B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BF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</w:tr>
      <w:tr w:rsidR="002213E9" w14:paraId="7E237B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E7FE9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1EA7F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EA90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6C2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8AC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19E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D2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C6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801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EB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C86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8D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70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10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9D1B5A" w:rsidRPr="001F2AC7" w14:paraId="438166B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54C2B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F3EC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F=11.18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9012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E4E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3A3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93A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03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23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FE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A3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89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B0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F5D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92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</w:tr>
      <w:tr w:rsidR="0010346A" w:rsidRPr="001F2AC7" w14:paraId="5ACFB4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4D851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6C5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1758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72D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</w:t>
            </w:r>
            <w:r>
              <w:rPr>
                <w:rFonts w:ascii="宋体" w:hAnsi="宋体"/>
                <w:sz w:val="18"/>
                <w:szCs w:val="18"/>
              </w:rPr>
              <w:br/>
              <w:t>1763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0606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</w:t>
            </w:r>
            <w:r>
              <w:rPr>
                <w:rFonts w:ascii="宋体" w:hAnsi="宋体"/>
                <w:sz w:val="18"/>
                <w:szCs w:val="18"/>
              </w:rPr>
              <w:br/>
              <w:t>1763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004F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9F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/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52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964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</w:t>
            </w:r>
            <w:r>
              <w:rPr>
                <w:rFonts w:ascii="宋体" w:hAnsi="宋体"/>
                <w:sz w:val="18"/>
                <w:szCs w:val="18"/>
              </w:rPr>
              <w:br/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81C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/>
              <w:t>2023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7A0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</w:t>
            </w:r>
            <w:r>
              <w:rPr>
                <w:rFonts w:ascii="宋体" w:hAnsi="宋体"/>
                <w:sz w:val="18"/>
                <w:szCs w:val="18"/>
              </w:rPr>
              <w:br/>
              <w:t>2057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21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/>
              <w:t>2083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380B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D2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/>
              <w:t>2116</w:t>
            </w:r>
          </w:p>
        </w:tc>
      </w:tr>
      <w:tr w:rsidR="0010346A" w:rsidRPr="001F2AC7" w14:paraId="4E61BB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4CCF8B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2EC0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67F9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8DD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673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8DD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9BC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65F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2FA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484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DEF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03C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A10C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</w:tr>
      <w:tr w:rsidR="0010346A" w:rsidRPr="001F2AC7" w14:paraId="292FCF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51634D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B4455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956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652F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A84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6BFC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5FA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B8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62B8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115E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18D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58C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822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</w:tr>
      <w:tr w:rsidR="0010346A" w:rsidRPr="001F2AC7" w14:paraId="607086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27263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24641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DF48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A62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FFDA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329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A4D0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208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2DA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C3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A13F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C4C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60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</w:tr>
      <w:tr w:rsidR="0010346A" w:rsidRPr="001F2AC7" w14:paraId="4073DC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EF8E3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F6225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4E59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84B2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943E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02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20E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85C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014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A5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42C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C3C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5164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</w:tr>
      <w:tr w:rsidR="0010346A" w:rsidRPr="001F2AC7" w14:paraId="1002F6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EF997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E24A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0A84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594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195E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C7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44F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AC3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B1A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E39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ABA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64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9FBF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5CB4EEC4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FA0181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38CB5E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DE99C9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BE762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C8AB7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6A52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AE0E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F2AA9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86AD2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ACC22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81DF1A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BCA369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79C930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C11D2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874D8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7476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A4BA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5F3D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8E16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B821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A47C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70899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5A453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A87D79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CD312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DE3343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7828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7D08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E60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ED2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E54C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0F9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185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E78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FF8E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CFEC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4C7D32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65880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2050C8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E4E4F4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0FBAE5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B5A0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98A68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8E63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E420F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1C04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C9689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113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0393E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D17D37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4507E7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4CF4F8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5EB5F2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76D576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E7F3D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81A4F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A2844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BA5F6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E9EB2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EFD63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9F70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8611D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6761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CC167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66DC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2D6A7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B346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5F19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2F59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D48EB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44C7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A725D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4499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798B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B930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2463D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222DA0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18C00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B4B5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F=17.93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64C6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DF8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965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A69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96A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EC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5B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73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4C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20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C55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705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</w:tr>
      <w:tr w:rsidR="002213E9" w14:paraId="6606D0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83C41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5B8D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FC7F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76F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D21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86CA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E5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6D2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AB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EF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0F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91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4BF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486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2213E9" w14:paraId="2680F7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8C215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7357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F=11.18</w:t>
            </w:r>
            <w:r>
              <w:rPr>
                <w:rFonts w:ascii="宋体" w:hAnsi="宋体"/>
                <w:sz w:val="18"/>
                <w:szCs w:val="18"/>
              </w:rPr>
              <w:br/>
              <w:t>K=0.68 D=2.53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AAE3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A05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0BF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099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60E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5C9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FCA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A9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15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6D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78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35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</w:tr>
      <w:tr w:rsidR="002213E9" w14:paraId="643165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A46D9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0C8C7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4EEC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8D0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630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F7B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2A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5BD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7A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416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7EC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C4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428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07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</w:tr>
      <w:tr w:rsidR="002213E9" w14:paraId="77B577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15FB1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E23A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B95E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210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CC6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161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777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FB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C0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FB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40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31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35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67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</w:tr>
      <w:tr w:rsidR="002213E9" w14:paraId="31366E4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C4435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57087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B894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D50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5F3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414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6A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0C6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E6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407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360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BCF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3F8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2DE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</w:tr>
      <w:tr w:rsidR="002213E9" w14:paraId="1A78F5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30CEB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771C2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087B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37F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E38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5BC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CDF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EB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74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F8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3F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0C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BE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A7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</w:tr>
      <w:tr w:rsidR="002213E9" w14:paraId="156675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6A77B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7F430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C43E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6E5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079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F84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8A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029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D72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8DC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CA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AE2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249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A0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2213E9" w14:paraId="5F800A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AB085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6C7B4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3168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540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290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6C3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26B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F0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3A0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4F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A9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479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54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AB7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</w:tr>
      <w:tr w:rsidR="002213E9" w14:paraId="755034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2E6C3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FAA4A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C056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992.7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8B6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992.7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8F9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992.7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7FA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992.7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9C6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992.7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FBE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992.7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8B3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992.7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3B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992.7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EC7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27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992.7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E4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992.7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03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992.7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</w:tr>
      <w:tr w:rsidR="002213E9" w14:paraId="7DC977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0130C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B9260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484F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D57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4B3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7E1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E2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CC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3FB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E6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70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AC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1E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F45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9D1B5A" w:rsidRPr="001F2AC7" w14:paraId="0F93566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06A96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9CABE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F=11.18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BA99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4E1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2F7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760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59A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98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4C7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F5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F93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9C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68B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03D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</w:tr>
      <w:tr w:rsidR="0010346A" w:rsidRPr="001F2AC7" w14:paraId="2D41C0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67847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0AB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/>
              <w:t>1758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6263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</w:t>
            </w:r>
            <w:r>
              <w:rPr>
                <w:rFonts w:ascii="宋体" w:hAnsi="宋体"/>
                <w:sz w:val="18"/>
                <w:szCs w:val="18"/>
              </w:rPr>
              <w:br/>
              <w:t>1762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60D0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1762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EFD6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C1F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279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1791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E16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ABC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/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F7A5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</w:t>
            </w:r>
            <w:r>
              <w:rPr>
                <w:rFonts w:ascii="宋体" w:hAnsi="宋体"/>
                <w:sz w:val="18"/>
                <w:szCs w:val="18"/>
              </w:rPr>
              <w:br/>
              <w:t>2058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43AA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/>
              <w:t>2083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38F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/>
              <w:t>2103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3D5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</w:t>
            </w:r>
            <w:r>
              <w:rPr>
                <w:rFonts w:ascii="宋体" w:hAnsi="宋体"/>
                <w:sz w:val="18"/>
                <w:szCs w:val="18"/>
              </w:rPr>
              <w:br/>
              <w:t>2114</w:t>
            </w:r>
          </w:p>
        </w:tc>
      </w:tr>
      <w:tr w:rsidR="0010346A" w:rsidRPr="001F2AC7" w14:paraId="3A6047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7606BD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D67B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F9B6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9E82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B23C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C22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BD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CF9E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FC7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8B3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82B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E6A9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D270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</w:tr>
      <w:tr w:rsidR="0010346A" w:rsidRPr="001F2AC7" w14:paraId="262FA3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9E774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1C27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F39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8533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E3CA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99C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B4F5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EF4A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D5C4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CC8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B5E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414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001B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</w:tr>
      <w:tr w:rsidR="0010346A" w:rsidRPr="001F2AC7" w14:paraId="05AB5F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9798B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94CC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2B0D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7772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2286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48A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BBC5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5589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413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0D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6382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C65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A15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</w:tr>
      <w:tr w:rsidR="0010346A" w:rsidRPr="001F2AC7" w14:paraId="408691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6F168B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09A21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5B05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AD6F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5A8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B2C3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D265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5571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B6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795A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732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21F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CDB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</w:tr>
      <w:tr w:rsidR="0010346A" w:rsidRPr="001F2AC7" w14:paraId="2CCB52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9766B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D401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1A8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901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EDF4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9A9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B7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0A5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B23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FE1C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CC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2DCC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D5AA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0F23C59B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F6B087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607C89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967A93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E914F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D6577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572B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F19E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41353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A4574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B50AC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AC6A3D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82FF84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355514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B1AF5C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53412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79D6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D8A1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8B91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10AB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5997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CB1B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8B54C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40749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FB4367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8781A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8515A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D179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EC6D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FB8F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D94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6FE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CFF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C35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E80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E43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9D6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1C70B9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9A0FA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4566756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</w:p>
        </w:tc>
      </w:tr>
      <w:tr w:rsidR="002675A0" w:rsidRPr="001F2AC7" w14:paraId="33B1556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C15307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057E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6975F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F42E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17286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F5D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C289A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6D2C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72299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16DA0E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260CF6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C0A38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B0B972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C71F9C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146B4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655BA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7B4C4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2AE60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C7CCC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088CA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95EC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86C0C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E781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73115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CBC1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7808B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2DF7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74D98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9504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199DE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B157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031D6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C6BA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0A16E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E12E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C735F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63EF64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C311B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8C6C9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F5FA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598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028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E56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38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65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2A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2F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07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1CF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F1E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ACB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</w:tr>
      <w:tr w:rsidR="002213E9" w14:paraId="4CB4EC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F4DCE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CBE81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K=0.68 D=2.53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336D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B74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36E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DD4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0B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C83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9A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844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CA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2B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FC0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1E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2213E9" w14:paraId="7C82E0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EC8B7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074F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4A5F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FB3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816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8B0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11C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09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EA2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85D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61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34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655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2D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</w:tr>
      <w:tr w:rsidR="002213E9" w14:paraId="0D3838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F7C27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EC118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9D1D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334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BB9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FEA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522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7FA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00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ACC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AF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5D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892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B4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</w:tr>
      <w:tr w:rsidR="002213E9" w14:paraId="008D139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DACAA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E42F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B3C3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2F9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621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30D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B0F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D5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1F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F4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28B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C4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74E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DA3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</w:tr>
      <w:tr w:rsidR="002213E9" w14:paraId="645369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3474D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73742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B36B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EAF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9AA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DEA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21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53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F16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1E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E8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89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C3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997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</w:tr>
      <w:tr w:rsidR="002213E9" w14:paraId="096434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14153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7E066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8F60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395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AA8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1A0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4FE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5E2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95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EFD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F3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1A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ED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DA3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2213E9" w14:paraId="2838CB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3CC71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AF8B3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D65A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063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3A3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6ED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BE0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23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0D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AE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650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29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E15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C9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</w:tr>
      <w:tr w:rsidR="002213E9" w14:paraId="5C9355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DD277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40B55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87BC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927.3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25B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927.3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D3F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927.3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02F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927.3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AC7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927.3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17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927.3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5DA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927.3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58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927.3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4BE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927.3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3C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927.3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7F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927.3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EB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927.3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</w:tr>
      <w:tr w:rsidR="002213E9" w14:paraId="56B9AD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45489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FF21F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81C9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E78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FC1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217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D55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2D2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F8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9AA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43B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7D8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6F5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0E1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</w:tr>
      <w:tr w:rsidR="009D1B5A" w:rsidRPr="001F2AC7" w14:paraId="114120B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32401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1C96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8A22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27A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DFE6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4F5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D1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E37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A8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606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69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13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8C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11C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10346A" w:rsidRPr="001F2AC7" w14:paraId="5943BB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900D7B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1DF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0DDA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520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1646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8A7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CB6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BB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A29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/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91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6E29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/>
              <w:t>1924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39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5601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142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/>
              <w:t>1976</w:t>
            </w:r>
          </w:p>
        </w:tc>
      </w:tr>
      <w:tr w:rsidR="0010346A" w:rsidRPr="001F2AC7" w14:paraId="69AAED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7AC7C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EDC1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DF3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B5E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665F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175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7AE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CAA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5A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F93F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B85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505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D2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</w:tr>
      <w:tr w:rsidR="0010346A" w:rsidRPr="001F2AC7" w14:paraId="380F31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65023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2C7DC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9E82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C514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7B9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35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A9D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6513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5AD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86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83C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72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FD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</w:tr>
      <w:tr w:rsidR="0010346A" w:rsidRPr="001F2AC7" w14:paraId="1A7CC1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F29A7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C7311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7109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555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0148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05FB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3C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ED45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0A7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C5BD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CDE9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0E4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FE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</w:tr>
      <w:tr w:rsidR="0010346A" w:rsidRPr="001F2AC7" w14:paraId="4D74B6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1726F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E635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5CE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B4E1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E61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7F2F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B1D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633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214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56A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01E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8244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78B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</w:tr>
      <w:tr w:rsidR="0010346A" w:rsidRPr="001F2AC7" w14:paraId="160F86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9405C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D3EFC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638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49AD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400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FEC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7AA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2C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EB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7E6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A7A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A8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425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</w:tbl>
    <w:p w14:paraId="6C9A66C0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C66804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64B2C1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2AA29C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ACDDF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CC156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E3E7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FA65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EE01B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C5CCA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48516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FA02E8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3540AA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A2A2B1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C423E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A2C3F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3B8A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0098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9791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788C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6117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96C7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22970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07B46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DB6D22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26E05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79530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3233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9B4A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C70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398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7A1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5E8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F63D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F4F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801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CC1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2941EA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AA5AB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682D06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</w:p>
        </w:tc>
      </w:tr>
      <w:tr w:rsidR="002675A0" w:rsidRPr="001F2AC7" w14:paraId="0567021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7683CC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0E89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1836E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EF3B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D97FD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11D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B7FC5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2E8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FEEA1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57BD3D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7293B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59B39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A08491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0A849F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8E9F5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84268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C5B81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334D8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31F65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C4D17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44B9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F4FB1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2226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FFDE2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B6D1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94F82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0C01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D7117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608E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4F62F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3DB7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585B1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B9E4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E30B1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D454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7790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740514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7AE36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3C44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F=34.56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CF4E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B8B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BAC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7F4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B9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56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913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877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BE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8AB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9B7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56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/>
              <w:t>180.8</w:t>
            </w:r>
          </w:p>
        </w:tc>
      </w:tr>
      <w:tr w:rsidR="002213E9" w14:paraId="3A2DF7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E2AB0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C88DE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K=2.00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8A6A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DDC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358.7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810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23A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00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436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306.4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EC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CD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1C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6F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82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177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</w:tr>
      <w:tr w:rsidR="002213E9" w14:paraId="1ACD0F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FFD2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03E9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D731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4B2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ABD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C2F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756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DDD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DE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55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27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631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A5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56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</w:tr>
      <w:tr w:rsidR="002213E9" w14:paraId="603E97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93A0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2FEE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887E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383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862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009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91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67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271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C5F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6F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7A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48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932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</w:tr>
      <w:tr w:rsidR="002213E9" w14:paraId="590717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395AE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604DE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A049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EF4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969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01F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346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577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9B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204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76D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796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A9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5C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</w:tr>
      <w:tr w:rsidR="002213E9" w14:paraId="6084FB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26206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B5BD2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546D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AD8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FB9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132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96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DB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E0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DF7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F7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E4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400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47A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</w:tr>
      <w:tr w:rsidR="002213E9" w14:paraId="39AD76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B2283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BE567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911A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784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739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454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10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710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8A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9D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9E3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534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A8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DA0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2213E9" w14:paraId="6D5EC8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A9377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0C37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6944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333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D4D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FEB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4ED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3CA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15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60D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3C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00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EF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A88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</w:tr>
      <w:tr w:rsidR="002213E9" w14:paraId="0FD3A2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3734B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EE75B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61B5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618.2</w:t>
            </w:r>
            <w:r>
              <w:rPr>
                <w:rFonts w:ascii="宋体" w:hAnsi="宋体"/>
                <w:sz w:val="18"/>
                <w:szCs w:val="18"/>
              </w:rPr>
              <w:br/>
              <w:t>618.2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46F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618.2</w:t>
            </w:r>
            <w:r>
              <w:rPr>
                <w:rFonts w:ascii="宋体" w:hAnsi="宋体"/>
                <w:sz w:val="18"/>
                <w:szCs w:val="18"/>
              </w:rPr>
              <w:br/>
              <w:t>618.2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D4B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618.2</w:t>
            </w:r>
            <w:r>
              <w:rPr>
                <w:rFonts w:ascii="宋体" w:hAnsi="宋体"/>
                <w:sz w:val="18"/>
                <w:szCs w:val="18"/>
              </w:rPr>
              <w:br/>
              <w:t>618.2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A2E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618.2</w:t>
            </w:r>
            <w:r>
              <w:rPr>
                <w:rFonts w:ascii="宋体" w:hAnsi="宋体"/>
                <w:sz w:val="18"/>
                <w:szCs w:val="18"/>
              </w:rPr>
              <w:br/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446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618.2</w:t>
            </w:r>
            <w:r>
              <w:rPr>
                <w:rFonts w:ascii="宋体" w:hAnsi="宋体"/>
                <w:sz w:val="18"/>
                <w:szCs w:val="18"/>
              </w:rPr>
              <w:br/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E5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618.2</w:t>
            </w:r>
            <w:r>
              <w:rPr>
                <w:rFonts w:ascii="宋体" w:hAnsi="宋体"/>
                <w:sz w:val="18"/>
                <w:szCs w:val="18"/>
              </w:rPr>
              <w:br/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7C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618.2</w:t>
            </w:r>
            <w:r>
              <w:rPr>
                <w:rFonts w:ascii="宋体" w:hAnsi="宋体"/>
                <w:sz w:val="18"/>
                <w:szCs w:val="18"/>
              </w:rPr>
              <w:br/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99A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618.2</w:t>
            </w:r>
            <w:r>
              <w:rPr>
                <w:rFonts w:ascii="宋体" w:hAnsi="宋体"/>
                <w:sz w:val="18"/>
                <w:szCs w:val="18"/>
              </w:rPr>
              <w:br/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35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618.2</w:t>
            </w:r>
            <w:r>
              <w:rPr>
                <w:rFonts w:ascii="宋体" w:hAnsi="宋体"/>
                <w:sz w:val="18"/>
                <w:szCs w:val="18"/>
              </w:rPr>
              <w:br/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9208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618.2</w:t>
            </w:r>
            <w:r>
              <w:rPr>
                <w:rFonts w:ascii="宋体" w:hAnsi="宋体"/>
                <w:sz w:val="18"/>
                <w:szCs w:val="18"/>
              </w:rPr>
              <w:br/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69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618.2</w:t>
            </w:r>
            <w:r>
              <w:rPr>
                <w:rFonts w:ascii="宋体" w:hAnsi="宋体"/>
                <w:sz w:val="18"/>
                <w:szCs w:val="18"/>
              </w:rPr>
              <w:br/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F5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618.2</w:t>
            </w:r>
            <w:r>
              <w:rPr>
                <w:rFonts w:ascii="宋体" w:hAnsi="宋体"/>
                <w:sz w:val="18"/>
                <w:szCs w:val="18"/>
              </w:rPr>
              <w:br/>
              <w:t>618.2</w:t>
            </w:r>
          </w:p>
        </w:tc>
      </w:tr>
      <w:tr w:rsidR="002213E9" w14:paraId="248E94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20910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67F66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4D73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10D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E53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E91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B5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F3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3B0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069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66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20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BB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F6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</w:tr>
      <w:tr w:rsidR="009D1B5A" w:rsidRPr="001F2AC7" w14:paraId="173B744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DFBF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E7B28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95A1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239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31E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3F1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01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31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97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A77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B5A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A2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46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56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</w:tr>
      <w:tr w:rsidR="0010346A" w:rsidRPr="001F2AC7" w14:paraId="337756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E8E89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FBB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1499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7C58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1A3C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524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2108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103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CF8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038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D5E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9FA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68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40D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</w:tr>
      <w:tr w:rsidR="0010346A" w:rsidRPr="001F2AC7" w14:paraId="401449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2E0A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1978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DD6B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468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6C9B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C1F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267A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FC86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54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57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87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ADF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A01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</w:tr>
      <w:tr w:rsidR="0010346A" w:rsidRPr="001F2AC7" w14:paraId="5792A2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5183E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D522B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5DFA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23E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09E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B5D9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33F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902A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858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97B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7FF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95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AC2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/>
              <w:t>0.73</w:t>
            </w:r>
          </w:p>
        </w:tc>
      </w:tr>
      <w:tr w:rsidR="0010346A" w:rsidRPr="001F2AC7" w14:paraId="4E9E75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690BC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4FC9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C56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4A94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F5A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C2F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FA9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F0E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C6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35D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82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2C8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51F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</w:tr>
      <w:tr w:rsidR="0010346A" w:rsidRPr="001F2AC7" w14:paraId="74F1D9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BE38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3CFE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B13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E6B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75A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11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01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7E54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9F8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CEB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01A8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70A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9CA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</w:tr>
      <w:tr w:rsidR="0010346A" w:rsidRPr="001F2AC7" w14:paraId="284446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25E6A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E2A79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0386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0961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AE5E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341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43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299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4C6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E90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120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1F0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43F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5E64539D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F9E195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E8A9F7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CD5333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FDD00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216F3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5257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B29C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2FD36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CDCAC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E9A65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5C5466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F3FD78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3B5E1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952CE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E7D17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B834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7BB0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E773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FA4D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3804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C27A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1972F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5BD34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033C1A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2B923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9476C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CCE3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FD05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9B5C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C1C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B0E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0BF0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F27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E9C4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B3A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CF4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0F4E1B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99B14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321FA6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</w:p>
        </w:tc>
      </w:tr>
      <w:tr w:rsidR="002675A0" w:rsidRPr="001F2AC7" w14:paraId="32F7FDC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D84357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33BF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1F6B1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CF3D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03D48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C185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3E229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A6B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2491B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80D93F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F1693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A20575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81D50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496EA9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27391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C6E0C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AA2AE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3DB0D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B72EA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84CB9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3A92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FE72E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AC11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1E598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DAFD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309BF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CDF3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6B7A7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650B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9377B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55FD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1B385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E1F8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1C4C6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C7E9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801E0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06E269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F344D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42C6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8CFB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5D7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F0D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B1C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7F9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5F0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8D9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3A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8A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A74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60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C6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</w:tr>
      <w:tr w:rsidR="002213E9" w14:paraId="1847E7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E881B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C60C9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D1FD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C77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043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70E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057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B25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C76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63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FA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FB1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A5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C8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</w:tr>
      <w:tr w:rsidR="002213E9" w14:paraId="5F4289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92C2F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D334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4E63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081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2DA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3B07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4B5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1A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5D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B4D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8EC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7E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CE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ED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</w:tr>
      <w:tr w:rsidR="002213E9" w14:paraId="3AE0ED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B20C3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8C2A0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5D67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07C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27B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55C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C02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76F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40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DF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716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3B0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8A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473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</w:tr>
      <w:tr w:rsidR="002213E9" w14:paraId="0FAF16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0F3FD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11E72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EF77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8D17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8D3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FF0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175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D2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14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D8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F5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2D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29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27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2213E9" w14:paraId="4F43C7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FB431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887E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20FD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5A4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5EC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EC2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95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C90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200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95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BB2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1C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BA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3A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</w:tr>
      <w:tr w:rsidR="002213E9" w14:paraId="5459FE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400DE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6282C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0E6A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EBD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DA1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E00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76D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DA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032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64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ABB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BF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69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51A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</w:tr>
      <w:tr w:rsidR="002213E9" w14:paraId="6577A7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809BE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E94CB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044D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D05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153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D2D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8F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BF7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04D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07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FB1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57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6CE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C34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9D1B5A" w:rsidRPr="001F2AC7" w14:paraId="536B8F7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5292B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D47E5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F=5.87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0422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684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6BE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918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0C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2E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2EF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E3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BED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3923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D93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83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</w:tr>
      <w:tr w:rsidR="0010346A" w:rsidRPr="001F2AC7" w14:paraId="334A05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6AA75C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34E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810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B2F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CCCA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047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B1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C57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48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A3C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49F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36E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3A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</w:tr>
      <w:tr w:rsidR="0010346A" w:rsidRPr="001F2AC7" w14:paraId="40980E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CC8A9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EBBB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55AE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CA1D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973B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3A8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4C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A5CB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FD5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24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43CD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DDA7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FE7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</w:tr>
      <w:tr w:rsidR="0010346A" w:rsidRPr="001F2AC7" w14:paraId="71D000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71B34C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8402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2E8D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A9E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B8E4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E818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E1F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51E6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9B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4E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E307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63B7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36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</w:tr>
      <w:tr w:rsidR="0010346A" w:rsidRPr="001F2AC7" w14:paraId="4596A9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B2A3CD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2C35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BDE1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395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899F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8B7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2B8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DA4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4572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F0F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3A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FC2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728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</w:tr>
      <w:tr w:rsidR="0010346A" w:rsidRPr="001F2AC7" w14:paraId="11FE98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FAABCD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D9FC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779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00A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6E2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64A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B3F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B4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58F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BB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817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993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8FA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</w:tr>
      <w:tr w:rsidR="0010346A" w:rsidRPr="001F2AC7" w14:paraId="4B61AB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24604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ECCD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4A1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B60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8F6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B5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4C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7F52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03B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20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74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C39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4FD9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7CF95991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2CBAA8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EE1700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F51046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7E2CE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8CEA0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B58D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C672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5E39C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DB75B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40A37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53B823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A58F00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0FD1C3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30B54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A69D2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8153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2F1C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1BFA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310A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301C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9109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6DE85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762A2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4E283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FE66D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BC4C8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0ABA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568D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353F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51D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C18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1228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374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3C5B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5A27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F7D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CD20B4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E8D5E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62CFFE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2EF034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10791F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85FA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FAE4E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C848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E6011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CB5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15C01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6E7C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A6AAB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51B9FE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5D5D0A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6FC7C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D0EF32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753C50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97992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DB9A6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BF397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0C27C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5DE05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736F1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9EC9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766D3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9BE3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12090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170B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D08A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193A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4B701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7580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98D72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433B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BFCC7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3CFC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175B1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D629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8BCBF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2C3600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D292C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567E5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F=32.40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9AE7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6E3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F78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078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34A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5E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A56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C6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69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DF2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E31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97B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</w:tr>
      <w:tr w:rsidR="002213E9" w14:paraId="303CA9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D0637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4B49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1791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079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D51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736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009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5CE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3D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4CD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AF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E08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E5F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A7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</w:tr>
      <w:tr w:rsidR="002213E9" w14:paraId="03AE0C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315DA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E1F95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7C1F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828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98E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A23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E9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8A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224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B0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B77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2D1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50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30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</w:tr>
      <w:tr w:rsidR="002213E9" w14:paraId="4DC7A1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113A7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CEF1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C91C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266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16D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0B8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463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F61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50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88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DB6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A0A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79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C5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</w:tr>
      <w:tr w:rsidR="002213E9" w14:paraId="37C06A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88DE7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CC3FF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EEFE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720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8F4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50E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DF5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A1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B7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C58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870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83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D7B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6D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</w:tr>
      <w:tr w:rsidR="002213E9" w14:paraId="161C08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B2AEF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EE7BC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EDFC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C8D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C5C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6E5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A2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1B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10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84D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F1D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9B7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B9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9B8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2213E9" w14:paraId="565628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8B0BA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4BA5D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6199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FE8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871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4F7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A25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560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BAE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8A5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803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03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92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1B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2213E9" w14:paraId="631F2D7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59C0B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3855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E8E4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429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972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970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E05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8C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CF0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716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0D4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53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996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DB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</w:tr>
      <w:tr w:rsidR="002213E9" w14:paraId="0C401A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209E2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60092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CB00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8FA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F3B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D03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51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B2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BC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7E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27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B6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158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99D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</w:tr>
      <w:tr w:rsidR="002213E9" w14:paraId="692732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4C30B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F6D75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F26A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AA1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439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5FB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01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89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7C4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BD8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2C0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E9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8C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CDD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9D1B5A" w:rsidRPr="001F2AC7" w14:paraId="654B651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B74E3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3FC69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2039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194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62C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7B5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81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9E8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7C8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F1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FE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5EE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B09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87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</w:tr>
      <w:tr w:rsidR="0010346A" w:rsidRPr="001F2AC7" w14:paraId="753C29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7263C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A67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C877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5235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89A6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8B2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95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CA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97E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9D3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0ED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E88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D2F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</w:tr>
      <w:tr w:rsidR="0010346A" w:rsidRPr="001F2AC7" w14:paraId="1C3137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1ED3A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BB6A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B8CA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F7D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105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14C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4FD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D4E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680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6F1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DC48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4C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A78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</w:tr>
      <w:tr w:rsidR="0010346A" w:rsidRPr="001F2AC7" w14:paraId="1B6C78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3D65A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D73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941A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7744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3FFB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5CD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6316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CD7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0D77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175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3AA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5F9D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EA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  <w:tr w:rsidR="0010346A" w:rsidRPr="001F2AC7" w14:paraId="3312F8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4D3C0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40AF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68C3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CE61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362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7F08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2F4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0E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A7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DA5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302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9F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710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</w:tr>
      <w:tr w:rsidR="0010346A" w:rsidRPr="001F2AC7" w14:paraId="3E7FDF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D4A5B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6151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371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E3E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EE7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8094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F29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D65D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16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9F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7B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4C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469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</w:tr>
      <w:tr w:rsidR="0010346A" w:rsidRPr="001F2AC7" w14:paraId="18EAFB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BE757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D456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D2F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E77D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885B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F8F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2A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460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2FF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311D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0294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E0F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18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09C7EEB5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B715D4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1D4AF4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D14B22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3C1EA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71F66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72E5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A177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B3628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D8ED7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1B3FF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74E550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14BE1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1CC786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32F1C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728FF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A294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EA9A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FB7E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FB86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2B90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26CA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BE6A2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FC2CC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61F788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21217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0CF0D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FA36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C443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BD3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A84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5A7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1B40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D20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F30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E14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8F3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4BD2A8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5F2EA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8CA5B1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60387C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816465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5D07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6A98E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7C60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F5EA8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A54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FBF1D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4C1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684A9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20FED8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7DE624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F2DA08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A32E91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3E12FF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6B7B7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6C018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83A9E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1ADC0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78378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F75CA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B7E3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15E4D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9C6C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4CA27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213C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BCF9D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919A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E8E04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0AC6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12D67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B68E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B44A8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CB49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C9465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B917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28DF6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5AF16D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173B6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4F2B4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F=32.40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BFE2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159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648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DB8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CDF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20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FA0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7C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8D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89D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B3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DFA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</w:tr>
      <w:tr w:rsidR="002213E9" w14:paraId="3BD1E6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07B78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1830B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2071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6EE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A03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BFF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C5D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A2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457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57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233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93F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09D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41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</w:tr>
      <w:tr w:rsidR="002213E9" w14:paraId="2F3780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7B425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AE32E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342C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485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44A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7B3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5AC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C8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90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37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47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8C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30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B74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</w:tr>
      <w:tr w:rsidR="002213E9" w14:paraId="7E872D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48E89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FD70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7F57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FAC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2D3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47D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C6E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B9B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A2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03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756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BED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73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AF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</w:tr>
      <w:tr w:rsidR="002213E9" w14:paraId="5460694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D99E9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64C4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9A4A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D5D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D92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073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FF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677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87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4A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BB6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AE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86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69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</w:tr>
      <w:tr w:rsidR="002213E9" w14:paraId="3BF01A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B33BA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05643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2824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D82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756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F23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E9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70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5D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D5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8D20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F62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A0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A8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2213E9" w14:paraId="1E2F81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44F7C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E210F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1A9C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9F2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186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1B5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398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5C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F4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B4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8DB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68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2FA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E31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2213E9" w14:paraId="79EF56B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7F9BF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8F59B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300B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FC1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4F4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B05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A2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610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608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6E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9F1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65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64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59F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</w:tr>
      <w:tr w:rsidR="002213E9" w14:paraId="7F109C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DE274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94F02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E1F0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80F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C0D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7A4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BE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53E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0BA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A0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DDE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59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60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87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</w:tr>
      <w:tr w:rsidR="002213E9" w14:paraId="2E04B5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41001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AC3A4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3C4A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C09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363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3E4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B5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E4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D4C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13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0E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BE2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1C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3BB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9D1B5A" w:rsidRPr="001F2AC7" w14:paraId="0AC5A5C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A3F77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596E5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ADED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3B2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119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7835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95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6A4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532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94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03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A99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85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0CE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</w:tr>
      <w:tr w:rsidR="0010346A" w:rsidRPr="001F2AC7" w14:paraId="7EC5CF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74ADF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28F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4B3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9D6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4E3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D283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BF36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D6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44C5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88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7B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C2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0205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</w:tr>
      <w:tr w:rsidR="0010346A" w:rsidRPr="001F2AC7" w14:paraId="4BB5FF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8FAB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62C7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3EA9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B0F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C86E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CA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6F38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01E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7A1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C4B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335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447E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6AC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</w:tr>
      <w:tr w:rsidR="0010346A" w:rsidRPr="001F2AC7" w14:paraId="076C8B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0B773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8EA8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9C7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9D61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78F4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00C2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15F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E6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3DE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47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B97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918F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E96D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  <w:tr w:rsidR="0010346A" w:rsidRPr="001F2AC7" w14:paraId="4DF682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2D6A4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2060B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ECA4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40B5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416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47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54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33F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5FB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2E8E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D701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2B0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A46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</w:tr>
      <w:tr w:rsidR="0010346A" w:rsidRPr="001F2AC7" w14:paraId="5D9797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06A0D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5220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87E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6BD0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FDA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819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581E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4682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BC0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710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132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A7A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F41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</w:tr>
      <w:tr w:rsidR="0010346A" w:rsidRPr="001F2AC7" w14:paraId="2D0130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967F5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EE03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BF0F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76DD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CFF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1F9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9F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823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88A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B23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D38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6B44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BF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21B3470A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84F129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B90719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523A53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945FE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2F6A3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ACF9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BC22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E53A2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F3A82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87BC4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73A953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C89DF8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052589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1CE15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FD633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490C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1D6B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6F07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3D1B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1DE3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75B7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DCE2E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FACA9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F61515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7B25B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62A2F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1B9A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B840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A90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224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E45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9DD8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C67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443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8CA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FC1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CA5575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79B0A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79AB16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9B148D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E14714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9C3D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EB31C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15FF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2B0A7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C74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13E52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A357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F240E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87A868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4364C7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7DDAAB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3AAAB0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B2F03D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B726E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5B73F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7C5F4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5F69D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6C2CC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FF351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54EB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CA5AC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9BEB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E6495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7BCA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C77A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6411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BF4E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E60A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F161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EB93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440C1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055B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4866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3DC5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F858F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3CD763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88A25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C7E81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F=41.40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0E04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8D6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00D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4B3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FC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F30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AD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E8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D8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33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DB7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463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</w:tr>
      <w:tr w:rsidR="002213E9" w14:paraId="04A0CF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213BE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04380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745D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EC0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E39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C8C7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A0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98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DE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E87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D1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52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467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BC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</w:tr>
      <w:tr w:rsidR="002213E9" w14:paraId="14D906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4F409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6D7EA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197E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E3A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BFE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579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12B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A7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15C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5A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64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15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409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BE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</w:tr>
      <w:tr w:rsidR="002213E9" w14:paraId="3A1383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EC842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977B6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5FC1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467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24B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89F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72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96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A2E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95B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5D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F79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7F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6E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</w:tr>
      <w:tr w:rsidR="002213E9" w14:paraId="30E7B2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A8B2F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E6BC6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6428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365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9B0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C3F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D40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C9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73D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1F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4B6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0B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798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FAB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</w:tr>
      <w:tr w:rsidR="002213E9" w14:paraId="339555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C02BF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63648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4083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C5E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629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DB2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9B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E0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9F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27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373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D5D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539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E5E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2213E9" w14:paraId="2BB5F0E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EC85C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D4E3A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E7EF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ADA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6B0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298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97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32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B5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ED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EEA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1E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DF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74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</w:tr>
      <w:tr w:rsidR="002213E9" w14:paraId="0A8C2A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E7367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2152B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E13A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51F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81F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E31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CCF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00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537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19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59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A9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671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0B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</w:tr>
      <w:tr w:rsidR="002213E9" w14:paraId="69DFF5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57CA1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F1E30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030C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B3D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116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481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9B5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A4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68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8A2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82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66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67A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E6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</w:tr>
      <w:tr w:rsidR="009D1B5A" w:rsidRPr="001F2AC7" w14:paraId="64F0BE1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DDFD8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4AD3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F=5.29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5EA2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4A5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CDB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D1D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88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DC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55F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9E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84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D84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75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92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10346A" w:rsidRPr="001F2AC7" w14:paraId="60EC9D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B9508D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3DC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5E6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A19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27D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01C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59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C3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A22A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0E3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9A7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7B1B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A4A9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</w:tr>
      <w:tr w:rsidR="0010346A" w:rsidRPr="001F2AC7" w14:paraId="7A4D86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54FB1D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2789B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9898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DFB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BAB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8AA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773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7D6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F09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F40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F61E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AAF5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2B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</w:tr>
      <w:tr w:rsidR="0010346A" w:rsidRPr="001F2AC7" w14:paraId="4E29FE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343FF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5B0B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9C7E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6DE5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C2E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E8F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FE40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F4E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0E82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7E60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099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E25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D61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  <w:tr w:rsidR="0010346A" w:rsidRPr="001F2AC7" w14:paraId="0C01CA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1F4BB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8934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614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9B3E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82B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99F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0368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849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0E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4C38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6DE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4E8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035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</w:tr>
      <w:tr w:rsidR="0010346A" w:rsidRPr="001F2AC7" w14:paraId="73BF90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C611D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66EA5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F831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5BAD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D92A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4A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63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207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2F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814A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D47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450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1B45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</w:tr>
      <w:tr w:rsidR="0010346A" w:rsidRPr="001F2AC7" w14:paraId="1478A0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04EEA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53B3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C803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EDD3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AA6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4EE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BA24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AE8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FF7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219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3BE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E08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DCE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72A94C8F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8C5B6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EAED74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A45D5F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9EE45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ABE8B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B133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CE5F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3E3AE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66563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06021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A60EA7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B9BF0E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75063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7C25F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C9B1E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B9D4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E627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48B1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8774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49FC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19B7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A5CA5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51637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EF66A3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0F160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CD7CC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90E3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38D6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7DF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D5D3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EF36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AFF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151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C6B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116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7BB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C41D28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5552B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52F9B0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C96214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35FC4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BFFF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378E3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75B2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51919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BD35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F8210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C53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52B27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3ABC23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877FA6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901DB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0926BE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202E5A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9EF8A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B6F7B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49EC6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FF7C8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59B8C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11E9C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2686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AD4EC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4FE9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6D05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2DD3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AD516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8049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75664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1A5E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78A2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AF8B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D37CF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CC67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06EE2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AC15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08979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14005F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475DD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E836C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B691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430.7</w:t>
            </w:r>
            <w:r>
              <w:rPr>
                <w:rFonts w:ascii="宋体" w:hAnsi="宋体"/>
                <w:sz w:val="18"/>
                <w:szCs w:val="18"/>
              </w:rPr>
              <w:br/>
              <w:t>287.5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C1C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614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926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/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A1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8A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B5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DD7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305.6</w:t>
            </w:r>
            <w:r>
              <w:rPr>
                <w:rFonts w:ascii="宋体" w:hAnsi="宋体"/>
                <w:sz w:val="18"/>
                <w:szCs w:val="18"/>
              </w:rPr>
              <w:br/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AF1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A45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298.0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E6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6DC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</w:tr>
      <w:tr w:rsidR="002213E9" w14:paraId="32AB95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64A36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DDA1E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8DB9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CB3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2F8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40F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36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83E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C5A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E86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489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EC1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87A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3D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</w:tr>
      <w:tr w:rsidR="002213E9" w14:paraId="686069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83C23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F760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K=2.00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0AD1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DE3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266.5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0D8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3B7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C18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07F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35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92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0E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85C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3DE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92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</w:tr>
      <w:tr w:rsidR="002213E9" w14:paraId="4DFE0F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B3657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495C0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D514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453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CC5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F39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9EB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BB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E91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01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53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C8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656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4BC7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</w:tr>
      <w:tr w:rsidR="002213E9" w14:paraId="63175D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B3A92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6D913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8C67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2BB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139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208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FFE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23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64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DFC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D7C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CB1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01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38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</w:tr>
      <w:tr w:rsidR="002213E9" w14:paraId="3A3C849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5E6BC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588DE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79E2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ACE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295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E08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F5B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14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5F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438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294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BB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371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4E68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2213E9" w14:paraId="4DD384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B83E0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302E7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4681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A56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722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431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CC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8E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834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6B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66F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42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C89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35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</w:tr>
      <w:tr w:rsidR="002213E9" w14:paraId="631849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A17D2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4B378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F1C2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6D3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7AF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3B0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9E1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F90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626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80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8B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A5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ECE5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011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2213E9" w14:paraId="05A142E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D342B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B438A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D6EE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360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9CD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0D4A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98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43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2ED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5E4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F2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39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9C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A6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</w:tr>
      <w:tr w:rsidR="002213E9" w14:paraId="37E992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8F4AC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340E4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59CA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796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618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3AA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0D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52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AC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38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D0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E39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EB3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AA5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</w:tr>
      <w:tr w:rsidR="002213E9" w14:paraId="6D07BA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B7970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2988B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F800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007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BB9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DA6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2B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5F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B8D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2B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016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A1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C01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93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</w:tr>
      <w:tr w:rsidR="009D1B5A" w:rsidRPr="001F2AC7" w14:paraId="144D788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8DC2A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71DA2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C228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56C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569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30D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8F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86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BD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DF7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3C0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42A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B2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9DD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10346A" w:rsidRPr="001F2AC7" w14:paraId="10C491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147FF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E33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CFB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1356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BBD7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F9B3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C21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AA0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44B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3D4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B9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6B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44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/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C58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</w:tr>
      <w:tr w:rsidR="0010346A" w:rsidRPr="001F2AC7" w14:paraId="67CBC3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06245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CE562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8E14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64F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D9FF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E70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BC51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4ED2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DD4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3DD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58E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4F3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F3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</w:tr>
      <w:tr w:rsidR="0010346A" w:rsidRPr="001F2AC7" w14:paraId="27E791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154FD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5C99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4A7A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0E28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E15C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4B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408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3D3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202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BB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F8C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85C7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FF71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120421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BD8C7C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3719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AD5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4C9A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8E2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22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6B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5AFA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FDB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B1AC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E95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DB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BC3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</w:tr>
      <w:tr w:rsidR="0010346A" w:rsidRPr="001F2AC7" w14:paraId="23B60D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92F8F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6F17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AC0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7CAE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061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BEF9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3F05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FE9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AF8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5D8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12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1BA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F58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</w:tr>
      <w:tr w:rsidR="0010346A" w:rsidRPr="001F2AC7" w14:paraId="37DA31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305F4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3419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7224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BE0E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EE9C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99E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B90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76B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3929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4A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15F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D86C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7F0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48BC6F7B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51326F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0DA0D9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E04C2C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D6F55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8E414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A14C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B2E8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24683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BE5C1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DFF05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D4BA05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ACAE65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F26C5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3256C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38446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5B02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4E9D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AE29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3E21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59CB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AFFC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92B46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1FC81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9784E0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53648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45568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65D8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FCD8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B9B3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D82A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A81C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0CCA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9544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07A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6B4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7663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2ED2AA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562F8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068E385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0BF937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F8916A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6553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70DFE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A531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639A8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590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BD762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8AE3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01D11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22881B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89C8FF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0CD62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03EDE9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ADE29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B98E8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EB84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0F40D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37974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B26AF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BE2AB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AB10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6835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91E4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1B982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914D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92566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A5BE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4919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35F6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6FA65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D531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795A0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F424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EEDD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8477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F9CC8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2194F9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05B43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0185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2CAC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352.2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AE4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343.9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72E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754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3C5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312.9</w:t>
            </w:r>
            <w:r>
              <w:rPr>
                <w:rFonts w:ascii="宋体" w:hAnsi="宋体"/>
                <w:sz w:val="18"/>
                <w:szCs w:val="18"/>
              </w:rPr>
              <w:br/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C2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537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302.3</w:t>
            </w:r>
            <w:r>
              <w:rPr>
                <w:rFonts w:ascii="宋体" w:hAnsi="宋体"/>
                <w:sz w:val="18"/>
                <w:szCs w:val="18"/>
              </w:rPr>
              <w:br/>
              <w:t>412.4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11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/>
              <w:t>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36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/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40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0C2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288.7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3E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</w:tr>
      <w:tr w:rsidR="002213E9" w14:paraId="281963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4A2A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21E62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6F9E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CD7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21E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3CD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03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D86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14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CD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069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013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F9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5A8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</w:tr>
      <w:tr w:rsidR="002213E9" w14:paraId="5D7FFF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1C9C3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A217F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K=2.00 SC=0.25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E2FE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F99C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266.5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BA6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158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3F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E3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FF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5B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45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95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5B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58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</w:tr>
      <w:tr w:rsidR="002213E9" w14:paraId="26DB81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8529E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A6236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8994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E27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824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D56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33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DB9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3A2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79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5C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0C0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ED1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0A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</w:tr>
      <w:tr w:rsidR="002213E9" w14:paraId="0701A0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11394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CF0B4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1266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BBF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D4E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226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97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E89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92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52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0A2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74A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21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08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</w:tr>
      <w:tr w:rsidR="002213E9" w14:paraId="2C696F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6805A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AD82F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68A3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107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6B53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317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80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1A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E0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4D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1C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8C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54B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07F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2213E9" w14:paraId="39C548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F987C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DB0C2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EF23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FEA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5D5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3C5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F6A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51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9F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35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B2C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31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84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018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</w:tr>
      <w:tr w:rsidR="002213E9" w14:paraId="46E7EB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7FB9C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07D69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07F5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27C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A89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AD6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B8A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9E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C3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90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B8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96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E4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4E5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2213E9" w14:paraId="7516BD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3149D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EA50B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82CC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A27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3B0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09F8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87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15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50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CCA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4F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223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98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DD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</w:tr>
      <w:tr w:rsidR="002213E9" w14:paraId="001060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7F495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2D57F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44B8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2B87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A69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35C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DF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B9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C51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28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4B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DA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60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CE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</w:tr>
      <w:tr w:rsidR="002213E9" w14:paraId="722A0B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5DFD9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D5C23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8F9B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FBB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F43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5D7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00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4C3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DB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E4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DB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D0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D6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3B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</w:tr>
      <w:tr w:rsidR="009D1B5A" w:rsidRPr="001F2AC7" w14:paraId="139D231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1279E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B898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7EE7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501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C39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D34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78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882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59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88C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55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48E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CB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211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10346A" w:rsidRPr="001F2AC7" w14:paraId="4A65CA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57E47A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4DB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1342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361F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1E8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F1B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47AA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38C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1423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9EC0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1462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ED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1461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3D8E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579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C3E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E52A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</w:tr>
      <w:tr w:rsidR="0010346A" w:rsidRPr="001F2AC7" w14:paraId="04326C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133BCB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9BB2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EA4C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47B0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09B5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97E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248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86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8D3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3C1B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D9C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EA5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307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</w:tr>
      <w:tr w:rsidR="0010346A" w:rsidRPr="001F2AC7" w14:paraId="709F89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7EDEEB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AA335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3E6D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AD37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F598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FC4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71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63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643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64B4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E7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B4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8A35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5169C9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6A596D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57C59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01C5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B8C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E7B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A24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96C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E68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5A6E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9CB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3C0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601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AF94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</w:tr>
      <w:tr w:rsidR="0010346A" w:rsidRPr="001F2AC7" w14:paraId="5DDB1B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7248E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2AF0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0E6A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E337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A4EE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1BD7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F99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591E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BD46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FC9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F330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9E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0BA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</w:tr>
      <w:tr w:rsidR="0010346A" w:rsidRPr="001F2AC7" w14:paraId="61D0C9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C467EC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3940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30C2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67A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6792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F82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CE3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D330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AB1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7E3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A0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2E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76A9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21CA02ED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F79B6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DF0787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30A02E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7DF24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C396E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02BE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1018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4566B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83962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23942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915263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115BD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FE15E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9A7A4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520DA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3608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A8A6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CAB8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DE5A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163E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1B1D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81402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87F6D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2D711C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67E7D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36177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F33C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33E2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241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FF0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1DA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E65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2716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981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4E83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911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D0BEC1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D19A6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1DCB46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</w:p>
        </w:tc>
      </w:tr>
      <w:tr w:rsidR="002675A0" w:rsidRPr="001F2AC7" w14:paraId="01D5141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D6CCF8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3199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DA30F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45B0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75055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C6B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86AB9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2319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E4AD3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A15BBD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036F4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F919DD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62215A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A67375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3A8095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7B7DD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985BA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0103B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F93CFC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A5426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20FE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584B7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3B91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F0B5A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5524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E3729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01F8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B5CCD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F3AC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FB23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60AC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B76F3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2A0C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4E6ED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F470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54F3B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6E7C41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D33E0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0085F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0174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970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E43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0C56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16E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02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C4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FA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13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F39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43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20A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</w:tr>
      <w:tr w:rsidR="002213E9" w14:paraId="25581C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D7C7C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18823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7B4F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765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317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D2C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C9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0E9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0A2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E9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EA2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39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87E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E7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</w:tr>
      <w:tr w:rsidR="002213E9" w14:paraId="0D1C692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39222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DFD63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9974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C76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C16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6DF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E4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E5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EC8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5E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A4E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CB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7DB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77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</w:tr>
      <w:tr w:rsidR="002213E9" w14:paraId="3C7BFC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FBCE6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2ACE5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BAA6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57C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C71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FE0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75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B6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F8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8A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81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80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B58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1F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</w:tr>
      <w:tr w:rsidR="002213E9" w14:paraId="63D500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92000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18FF3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3AAA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5F7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3ED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C05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6E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E4E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74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7ED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0E7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10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F3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46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2213E9" w14:paraId="2FB367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89EE3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8547A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A424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EA1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5717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E48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E77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543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8F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4FD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C05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D7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3E4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29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</w:tr>
      <w:tr w:rsidR="002213E9" w14:paraId="7D96BC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A60BB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1D576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F136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/>
              <w:t>431.7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798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/>
              <w:t>431.7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AAC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/>
              <w:t>431.7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530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/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CB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/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072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/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EB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/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68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/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760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/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0C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/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26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/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6F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/>
              <w:t>431.7</w:t>
            </w:r>
          </w:p>
        </w:tc>
      </w:tr>
      <w:tr w:rsidR="002213E9" w14:paraId="610D75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C9650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353C6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BB94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F9B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F6A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001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CA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135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6CD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CA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430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A2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92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82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9D1B5A" w:rsidRPr="001F2AC7" w14:paraId="769FF24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560C5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23D47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A02C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8DB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FE7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E71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93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297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498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2F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76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39C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4EA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2C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10346A" w:rsidRPr="001F2AC7" w14:paraId="55B6EE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1F222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D21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00F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C7A5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D77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5B05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DEE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343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A04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BD7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D85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5EE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56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</w:tr>
      <w:tr w:rsidR="0010346A" w:rsidRPr="001F2AC7" w14:paraId="260B8E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F2030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A339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A668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CED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70C7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05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ADD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C69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F64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11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7EF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764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6D6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</w:tr>
      <w:tr w:rsidR="0010346A" w:rsidRPr="001F2AC7" w14:paraId="1ACDF7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78858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85AAC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B5A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2BE1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44F7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8E4B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16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393A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E6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BC57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367E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FF6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132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</w:tr>
      <w:tr w:rsidR="0010346A" w:rsidRPr="001F2AC7" w14:paraId="34894F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F3FA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8E80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ABE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27E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2DB1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C83F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E3B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12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1C3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9F38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2B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6BF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2C5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</w:tr>
      <w:tr w:rsidR="0010346A" w:rsidRPr="001F2AC7" w14:paraId="016CAB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BECAB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3A22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16E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854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3E4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BB6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929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8B9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E67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349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6B5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A7F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91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</w:tr>
      <w:tr w:rsidR="0010346A" w:rsidRPr="001F2AC7" w14:paraId="399590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0EE2AD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AD18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5F7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9257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DFF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4F6C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B747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2E4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993E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C595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C369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6625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B1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39DF398B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C200DE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AF65E2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E46785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6419A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3A032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89C7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6F67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1920E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0FD4D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6552A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D178A8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4C25D3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F7DE77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25585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BB87C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4CCA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B5FE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B273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B497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DF25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779A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D1F6F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FC6E1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431854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2AE6D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E59E1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FB59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67A1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7619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648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66EF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737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685B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272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CFE2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147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B75468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D1EEE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2C6B0B1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286D4D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20574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21B2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97D25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D88D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282250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907F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74663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A4F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A1996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21BAD9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9F2BF2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65AA78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49A958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F25016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F741E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A7C93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DFAA8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9D216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17670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D74B2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A32E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30138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8DCD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ECAE3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4883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497E5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1A96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4C924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5BBE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55CF7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5574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F153F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E440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F3B31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9E28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E3395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5959D9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DEBAB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CED6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D08E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B30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E59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D79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819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A40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D98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A9F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72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080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32A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C4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</w:tr>
      <w:tr w:rsidR="002213E9" w14:paraId="679E5F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03666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7D4EF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B651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2443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03E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063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3D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AC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D7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F4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7B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1DC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2E3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33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</w:tr>
      <w:tr w:rsidR="002213E9" w14:paraId="4C6411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BEB74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89F5D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9D54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910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C0F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258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6F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A2A5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792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D9B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5E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02E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3A8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DF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</w:tr>
      <w:tr w:rsidR="002213E9" w14:paraId="7712F4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F257D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08AB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5ECB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5F8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87F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666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58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85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59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7F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71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0C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63E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23F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</w:tr>
      <w:tr w:rsidR="002213E9" w14:paraId="5B33F2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2C1C4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45D9E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4AA3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3B8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FDE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1C3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47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9C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18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F39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BA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8C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ECE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F8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</w:tr>
      <w:tr w:rsidR="002213E9" w14:paraId="78A26B0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E1AD8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A44C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D0CD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159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02B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44AD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D6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6B6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B0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43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FD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E4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B76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81B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</w:tr>
      <w:tr w:rsidR="002213E9" w14:paraId="68D730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F12B1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0DC2C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62E7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0C9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581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350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80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3D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B2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C6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13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AB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36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0E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</w:tr>
      <w:tr w:rsidR="002213E9" w14:paraId="5664D9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650D4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BB610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6AD5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42A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32F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341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62D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6A9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E59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7B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E5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6E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D6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1B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2213E9" w14:paraId="4A58D3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043D0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A702A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E708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ECD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02E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152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4A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84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26C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AA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CF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67D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D5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79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2213E9" w14:paraId="4E711B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BF488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4D771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DD13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F34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FE4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8D2E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BB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752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15C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D80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12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BD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B0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8F3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</w:tr>
      <w:tr w:rsidR="002213E9" w14:paraId="03603F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3FE14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B2B02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B5FB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4C4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845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6F5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FE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828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68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E13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1FE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866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28B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B127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</w:tr>
      <w:tr w:rsidR="009D1B5A" w:rsidRPr="001F2AC7" w14:paraId="60E5726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7FCD7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94A0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F=4.41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AEB6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5B2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FCB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189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E1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D88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771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0B6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8A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E14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B9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896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</w:tr>
      <w:tr w:rsidR="0010346A" w:rsidRPr="001F2AC7" w14:paraId="70C497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625BD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933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C4F4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AAF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26DF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614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357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F68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3A2D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ED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3B8B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10A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1F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</w:tr>
      <w:tr w:rsidR="0010346A" w:rsidRPr="001F2AC7" w14:paraId="740843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FB12F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2C51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1361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4E5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CD9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86B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0126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F25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9CEE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37D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4A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41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ADC7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</w:tr>
      <w:tr w:rsidR="0010346A" w:rsidRPr="001F2AC7" w14:paraId="218956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060B0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3261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888D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63CB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4943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8053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CEA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5F1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A07E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80F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445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81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06ED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</w:tr>
      <w:tr w:rsidR="0010346A" w:rsidRPr="001F2AC7" w14:paraId="3E6893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C7190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8F14B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DC7D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7D3F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BEE1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F0B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6B36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69D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1FA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DBBC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AB6F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CF2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4E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</w:tr>
      <w:tr w:rsidR="0010346A" w:rsidRPr="001F2AC7" w14:paraId="6E6883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E96D3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F8D1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417A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C1D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44E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6DD2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350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FA1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7C09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F75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8A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75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6B98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</w:tr>
      <w:tr w:rsidR="0010346A" w:rsidRPr="001F2AC7" w14:paraId="0BC7C4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83F19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7AB8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C68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E3C1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518A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6D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55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2AA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E59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B0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55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C34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ED1E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09C51322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FD3BA6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7BAFAE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0F861E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9919E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84314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4242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BA31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3C88A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53BD6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95AB2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EC7B38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8A1F27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7DF367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939436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DBADE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AFE1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362C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1F1C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5CFE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51AD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2BEB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2C010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30FF8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05C9C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3F724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0FC9A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8375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F70A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26AB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244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7EB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6AC5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3D2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E55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357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4ABF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51D3AD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1A567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741383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6D3D0F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D682BE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9A4F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EAACB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FB9A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B2DE3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B36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648B1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663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13634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E2C825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0556F9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658DC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EBD7ED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C75713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641B5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78BAB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A07CA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DA57D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69098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A071B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841B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3EE6F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EB25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7CD16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A4AF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99AFF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00A8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A052D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75A6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74CA4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11F5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9B6D9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8542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50761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0279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8C1C7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1BCDA6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91AC5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D197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F=33.44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6A2F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631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0F5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0A6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DD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49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24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F7D8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CE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3AE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6FD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9D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</w:tr>
      <w:tr w:rsidR="002213E9" w14:paraId="1FDDE4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850EC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945E8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F=20.49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C2FE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65A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C18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AD2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A0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9C78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88E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A2D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B4F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48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6E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35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</w:tr>
      <w:tr w:rsidR="002213E9" w14:paraId="3D3602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9E46E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13A5C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AF9C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C1D0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387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1F0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401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AF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45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EC9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24DA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8B4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7B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3B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</w:tr>
      <w:tr w:rsidR="002213E9" w14:paraId="17D6D4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1B492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2AEE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C4A7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208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D23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713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84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6FE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113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749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59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F0A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08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415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</w:tr>
      <w:tr w:rsidR="002213E9" w14:paraId="230460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9E0D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246D5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310B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46D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89D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336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501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0F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51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A33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7B7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60C1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D7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9F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</w:tr>
      <w:tr w:rsidR="002213E9" w14:paraId="2A6456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F6902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4DB7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55AF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EDE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B4E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AFD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A30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CC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6A0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77F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B08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27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B11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E9E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</w:tr>
      <w:tr w:rsidR="002213E9" w14:paraId="3686DC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64602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C8ACA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4544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187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9A8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423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98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51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91F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94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DE4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0D3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C63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47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</w:tr>
      <w:tr w:rsidR="002213E9" w14:paraId="7A4E9E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B3F5D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EA6E1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EBC2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5F7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CD6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FA0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143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70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1A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78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0C8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4D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D9C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A0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2213E9" w14:paraId="7E34C53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23738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3285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FF4A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8F9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071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5E8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93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169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A8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146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E1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C36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6B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39F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2213E9" w14:paraId="1AC977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7EE54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2F09B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5B14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E3F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82B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30F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C67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71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DE1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D27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0B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78C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C38A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5AB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</w:tr>
      <w:tr w:rsidR="002213E9" w14:paraId="6A5306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09AC7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2A190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E626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0F8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4A2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AF6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0F01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61D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89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260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71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AF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A8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92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</w:tr>
      <w:tr w:rsidR="009D1B5A" w:rsidRPr="001F2AC7" w14:paraId="7D3725B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2F6F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9CB8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F=4.41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1094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DB4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14A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5CA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79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DA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5B4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AFB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0BE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70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075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B8E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</w:tr>
      <w:tr w:rsidR="0010346A" w:rsidRPr="001F2AC7" w14:paraId="31CC7C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AF7796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B8A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4499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7326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503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B5D3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3DE7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8DF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249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CF96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943B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35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57F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</w:tr>
      <w:tr w:rsidR="0010346A" w:rsidRPr="001F2AC7" w14:paraId="5CA4A9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BE84C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8087B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A0FC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C2ED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ED1D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5F59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31D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112F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A1D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D53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13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6A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DE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</w:tr>
      <w:tr w:rsidR="0010346A" w:rsidRPr="001F2AC7" w14:paraId="11544B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01A52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8CF1C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E432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240A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6FD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D09C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3A7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DEC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3A7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4B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D28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4C0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3572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</w:tr>
      <w:tr w:rsidR="0010346A" w:rsidRPr="001F2AC7" w14:paraId="3482AB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F3FF4D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6175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B6EA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0E00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F1A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7B0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C5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C94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34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EEA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8D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C66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102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</w:tr>
      <w:tr w:rsidR="0010346A" w:rsidRPr="001F2AC7" w14:paraId="1F590A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F2B45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D41C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03BE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75F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EE1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D709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5E8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E6D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B8F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0ED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FF35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0F0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3E8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</w:tr>
      <w:tr w:rsidR="0010346A" w:rsidRPr="001F2AC7" w14:paraId="6FE852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FFFA78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8969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55C1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AE4A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1BB2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5F6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88CB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24B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BB3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D863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D5F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4055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1B9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3EC19394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65E09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477400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39F8AC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059BB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330B3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28AC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3FFC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07D08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D6B79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64DBD5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7272A2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265D20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7363F5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28B15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27398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7E13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7D2A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8F1B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DB0E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95DD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1268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6F7F0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68162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C14F9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887BA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FD521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3500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269F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37B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971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046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FD1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64A5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FE62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E5C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7A1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D66B97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1713C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5E4416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36FBB6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8E5C9E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0257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2B4CE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23CF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59C40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1CA0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717DF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12E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10E00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2EA33D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75E544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E9430A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BD883C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204913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A0519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66F91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6E4B5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4CD84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11811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93429F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FCF1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686C9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B92E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DFC04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F154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40A10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D9D9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42CDB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9EF7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C4A53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2E18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93F5B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6C50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024D7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22ACA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106471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33D281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D2C0E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40226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5CA1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70FC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41D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AC9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B9A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FDF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39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5F4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75F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1E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6FF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318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</w:tr>
      <w:tr w:rsidR="002213E9" w14:paraId="1DD54E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ACDA2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A30F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F=6.33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50D9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6DA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BFF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442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FEB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CB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F379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BC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205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30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16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D1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</w:tr>
      <w:tr w:rsidR="002213E9" w14:paraId="03DB75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EB7F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4767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F=20.49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1971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EEB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C07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308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B73D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CC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03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D1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F5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EE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B3E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E7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</w:tr>
      <w:tr w:rsidR="002213E9" w14:paraId="30DD6C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BC80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756CA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6917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78F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698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C721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EE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13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11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C6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99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19E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75F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E7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</w:tr>
      <w:tr w:rsidR="002213E9" w14:paraId="129FFB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90B7A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1D71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6206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67B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1DE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A2E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A4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FE4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8E6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8EC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5B6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F08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18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291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2213E9" w14:paraId="41F7CF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88E66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B395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2614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A582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594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D2B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3C6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68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249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A97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E5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151F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1D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C3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</w:tr>
      <w:tr w:rsidR="002213E9" w14:paraId="13560F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F1753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2BC5C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05A7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B26A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5A6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16B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DD2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C98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62FA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EAA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91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CAA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08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BA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</w:tr>
      <w:tr w:rsidR="002213E9" w14:paraId="103650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9CC7F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AFFFE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860E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B96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7F8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51A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A5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CAB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74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A8D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416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10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25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A13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2213E9" w14:paraId="3D31BB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CB697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98E99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73CE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7152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225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559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F78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C8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66E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71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72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9E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00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1E1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2213E9" w14:paraId="43BB13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E7CB5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701EA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4849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EAC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463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CF9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37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9F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D3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4FF1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A0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4FF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3D3A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C68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</w:tr>
      <w:tr w:rsidR="002213E9" w14:paraId="031BEC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DA4F4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2032A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42530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340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C08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C9F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CC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ABD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C75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8B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37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74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939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B175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  <w:tr w:rsidR="009D1B5A" w:rsidRPr="001F2AC7" w14:paraId="7D25C87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CE0A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39E6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F=4.29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061D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6EE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E98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576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B2F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6C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8D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20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D4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DBE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15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82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10346A" w:rsidRPr="001F2AC7" w14:paraId="263CB9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88C2B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3C5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798E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1327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A4F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2D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F677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18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B91E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20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2C62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CC4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EBD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</w:tr>
      <w:tr w:rsidR="0010346A" w:rsidRPr="001F2AC7" w14:paraId="37EFD7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28EB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256C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D632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17B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E528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1945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55C8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C450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0164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40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593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7F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7B3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</w:tr>
      <w:tr w:rsidR="0010346A" w:rsidRPr="001F2AC7" w14:paraId="3A496B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3600D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A9171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A806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BEB6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2599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3857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117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1FF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E12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FC65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F48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17A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C9E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41BBD2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B7F367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18EEA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447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A18A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0F93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7DF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45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71BC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A21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55C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B6B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01CB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FB5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</w:tr>
      <w:tr w:rsidR="0010346A" w:rsidRPr="001F2AC7" w14:paraId="660B7C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93FEE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6053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2ABA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0FB7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CDCF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323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2630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73C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E6B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E36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E57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0EF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6A1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</w:tr>
      <w:tr w:rsidR="0010346A" w:rsidRPr="001F2AC7" w14:paraId="050B5D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B618E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5E3B5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D5A6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26F2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FBC9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728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15D9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756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598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F206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9F3A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D99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FE6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2014BE57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5FCF92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D6CDF2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A79B8D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07338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4FE06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1026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6C0D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40457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B5551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8D7CE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88219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4EEAA7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30EE05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C1312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87DDB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19DE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4953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E46E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42FB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85B9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ED2A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A5055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CBF52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442A85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7CC06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EEB5B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F10F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9BC0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E2CA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0F0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A1B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734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742C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A98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B84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9190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DA4C88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4005C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2AF279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7BA157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ACA75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CDAC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82994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00CF7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3E527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BCD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72BE15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D8A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6EAB9A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9149BD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6BDB1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37F702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0BDB0B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DF3499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F1B84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3889A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0605D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BD79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2A695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17EBE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1A05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31C00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11892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388A2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9EB3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60808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FB10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A8432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4D33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C7804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01BF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D070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46C65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CF1D0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99A8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CA89C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6CDA42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AB6D4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D404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F=6.33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694D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8E1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AA2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B8C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DF9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43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C9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CD9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E0C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BE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1C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1E6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</w:tr>
      <w:tr w:rsidR="002213E9" w14:paraId="65A3C6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404D1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DB51B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F=32.72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B915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343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87C4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5150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6C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893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34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5A4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75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38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DA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083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</w:tr>
      <w:tr w:rsidR="002213E9" w14:paraId="50883E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1383E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8474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F=20.49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258A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F3E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74E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2BD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526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0DA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91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E8FF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F7D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A5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3C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3ED6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</w:tr>
      <w:tr w:rsidR="002213E9" w14:paraId="135C5B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E592A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7FE9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EAC3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281A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4567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687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192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B85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D8F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820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15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D0D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75F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CB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</w:tr>
      <w:tr w:rsidR="002213E9" w14:paraId="2E74B2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3739E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4EBC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B04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54B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10B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682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C44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541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612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57B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DF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85C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6B5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EC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2213E9" w14:paraId="61B913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E9748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8A4E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C0D4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686A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8AC6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AE6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1ED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91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CF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FE9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4CD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EFC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9C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5F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</w:tr>
      <w:tr w:rsidR="002213E9" w14:paraId="52A348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30439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9EE91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1691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90DE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7A83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C46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44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8C7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A7D7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C00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924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62C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0EF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AB73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</w:tr>
      <w:tr w:rsidR="002213E9" w14:paraId="4A11F7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0F950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D50EE0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87F57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A0F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044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BE4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E56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570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528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B0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9F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5CB6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854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D74A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2213E9" w14:paraId="311E77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567D3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0F502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2841E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343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6B0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7CE3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796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92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EB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9A7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459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13F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01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DBD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2213E9" w14:paraId="73D7CB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D1DCA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0A6C3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6AF3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D532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D098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2E5D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76D4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7006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16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180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2FBE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45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79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A0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</w:tr>
      <w:tr w:rsidR="002213E9" w14:paraId="19B58E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99191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65633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D4F7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D56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F2B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429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C2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C3A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CEF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3949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4F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E75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1D8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B27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  <w:tr w:rsidR="009D1B5A" w:rsidRPr="001F2AC7" w14:paraId="6F7FC81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2F42D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3EA3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F=4.29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D8EC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B75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78C1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5D9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20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0D6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6DE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869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6BE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725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F2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1CF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10346A" w:rsidRPr="001F2AC7" w14:paraId="2B3BB1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2BA8B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556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3AA3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694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79CF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90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0A59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D6DF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F997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EEE5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CC2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16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37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</w:tr>
      <w:tr w:rsidR="0010346A" w:rsidRPr="001F2AC7" w14:paraId="7A69B5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0C34B4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9D4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590D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2DB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9819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8D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7D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E27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0B2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32A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37B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FAB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38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</w:tr>
      <w:tr w:rsidR="0010346A" w:rsidRPr="001F2AC7" w14:paraId="54B4BB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6EA7D9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9F7B0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FFC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ADB2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69B4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7F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A7F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194F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CEEF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88A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77B8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14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B01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1AD439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8ACF0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641F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CD6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A00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14D1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644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DC6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06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C0E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54F0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50AF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1AC2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02A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</w:tr>
      <w:tr w:rsidR="0010346A" w:rsidRPr="001F2AC7" w14:paraId="3AAF2D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9DAD3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C1796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1BD3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3E9A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67D6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05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49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0C6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14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C12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8D1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2D2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35D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</w:tr>
      <w:tr w:rsidR="0010346A" w:rsidRPr="001F2AC7" w14:paraId="79EDAD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6AE08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3B1C5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7A49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2F0E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0ADE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448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69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C31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2E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93D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E71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096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D3C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2E276ED6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7A8C86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D3CA34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010B27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159DF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5A4C3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BF13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1AD2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EBEFC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59A97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C5FDD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1D9FEB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11CC4F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BD6F1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5B3E6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7539F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EEA4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E0BA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183B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70E5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D4FE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E60C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6282D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412FF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FC77FB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0E2A4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7866D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E4BC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DECE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45EB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231F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2E82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0245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DE13C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6A24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2B5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DFF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46B984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7A59E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7D8D4E1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ADA84A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EBD9BC8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E262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DA0EC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641C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C787A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BE94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206FC6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D073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BAFF21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72172D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1F070D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5E7396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85109E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DB500B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9A9D4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8F5F45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46845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4F4F1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996D8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0BEE40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FB9AF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433D66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74F3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C5DC2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C67D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4967FE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76BE4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62E3F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0684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3D34B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B86C1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0D57C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D59F0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A04B9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FCB6D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ABCE9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129992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3EE37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A92BC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F=20.49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0C87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70AA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023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057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7AC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04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DB4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79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D8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4A8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B59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7F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</w:tr>
      <w:tr w:rsidR="002213E9" w14:paraId="52E776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998A9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7881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F=27.68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DD3F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AA31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FB8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92B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2E9D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15A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A526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E92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25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EF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19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C8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</w:tr>
      <w:tr w:rsidR="002213E9" w14:paraId="079D01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12B4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55D5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AAEB1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C9F3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485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30FE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32D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940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7C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EC0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84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274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AE6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88CC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</w:tr>
      <w:tr w:rsidR="002213E9" w14:paraId="763290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491AA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91684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9D77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CA7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7C7C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89D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A5A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F34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E5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8D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63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CE7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09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B3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</w:tr>
      <w:tr w:rsidR="002213E9" w14:paraId="024BF3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66B6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B283B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3D9A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18AF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C57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018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D23B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C62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63A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8CB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4A9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5CCE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C0A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343C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</w:tr>
      <w:tr w:rsidR="002213E9" w14:paraId="566D5E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BF9C8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E44B9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5F12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1F9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63F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046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BFE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08D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0C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50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343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E4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234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C4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</w:tr>
      <w:tr w:rsidR="002213E9" w14:paraId="02BCC7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D49C2F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78926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5B01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15C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3243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197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2FC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8523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5C9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2B6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86A5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41D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EB5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F4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</w:tr>
      <w:tr w:rsidR="002213E9" w14:paraId="069007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2E87D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1DE559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4788D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17E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762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340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D2B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C58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75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37A0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120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1B7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63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7D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2213E9" w14:paraId="19CCBA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874FA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06DAB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232D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451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A19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26DE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7D1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1130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A8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9FB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DEC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3D00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DA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0B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2213E9" w14:paraId="05E1F9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2B665E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03094D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8B10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D37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428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57D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E5B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BD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158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84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72D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DE4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0A9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2BA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</w:tr>
      <w:tr w:rsidR="002213E9" w14:paraId="6FC53D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30DA0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2996B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79F3B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46F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57B6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B0CD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23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8E3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47C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44B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D52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7FF9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5A38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050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  <w:tr w:rsidR="009D1B5A" w:rsidRPr="001F2AC7" w14:paraId="040F7ED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CF0241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96604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F=3.49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8C74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1EB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7E4E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55DA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24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61E2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06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1B12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656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4A7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8F5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43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10346A" w:rsidRPr="001F2AC7" w14:paraId="2C8EB9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81D1E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D5B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B42B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C22E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3D46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76CC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4B21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AF4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AE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8721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CEF6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70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F09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</w:tr>
      <w:tr w:rsidR="0010346A" w:rsidRPr="001F2AC7" w14:paraId="306990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75006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C525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0C4C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9DE0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7CDA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0CA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6669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6A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1B2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672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6E1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01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7F5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</w:tr>
      <w:tr w:rsidR="0010346A" w:rsidRPr="001F2AC7" w14:paraId="1D2951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DAC6E3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CDA9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BA54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18D3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3FFD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B2BD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4C5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B95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06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684D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3F5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0890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B0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14:paraId="637E90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32F55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9FCD8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5AAD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7885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65F3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003F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4268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67A5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DE3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884E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00F0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D495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3B1F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</w:tr>
      <w:tr w:rsidR="0010346A" w:rsidRPr="001F2AC7" w14:paraId="16FC0D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6F7F2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CACB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BBEC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1C1C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332E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492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3FB8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668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A0B0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CCC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EDCB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6BA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0FC4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</w:tr>
      <w:tr w:rsidR="0010346A" w:rsidRPr="001F2AC7" w14:paraId="5037E1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8FBDAB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C226F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1E9F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8B8C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5E8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EFF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D266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114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1AF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727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2FA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68C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80C9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0ACC7570" w14:textId="77777777" w:rsidR="002213E9" w:rsidRDefault="002213E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36BBE1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C21151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9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1F4325" w14:textId="77777777" w:rsidR="00821712" w:rsidRPr="001F2AC7" w:rsidRDefault="003E1CF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5F997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8E43F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2323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E7AB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16CAE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729C2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DDE37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6CFC4C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76785B7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819AC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1B308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20ED3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9A988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9899F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1499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1F65D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4F799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B69B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C2A59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572FC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E23D1E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BD9D1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40C3D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6D1D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C4BA5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B110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B8E8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7911A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69E43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4814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1C01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2C0E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D8D2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F034B1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391836" w14:textId="77777777" w:rsidR="00821712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62A291" w14:textId="77777777" w:rsidR="00821712" w:rsidRPr="001F2AC7" w:rsidRDefault="003E1CF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43FFC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C63ECCB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0203C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61544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AB6EE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78969D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C9D2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E94D64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AF79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3A8CFF" w14:textId="77777777" w:rsidR="002675A0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53BFCB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D559AB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DDE0B9" w14:textId="77777777" w:rsidR="0010346A" w:rsidRPr="001F2AC7" w:rsidRDefault="003E1CF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02C664" w14:textId="77777777" w:rsidR="0010346A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81B21C" w14:textId="77777777" w:rsidR="00715DBB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9AB676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56A1FC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91279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A802F3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86083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F6A542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ECF69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D7C17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6CA2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2609AA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DB43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08A789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FF3BB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063948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04BA8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F35754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A0F8E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E36C7D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5D033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117BB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84DA7" w14:textId="77777777" w:rsidR="0010346A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17EF17" w14:textId="77777777" w:rsidR="00715DBB" w:rsidRPr="001F2AC7" w:rsidRDefault="003E1CF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2213E9" w14:paraId="4AA10B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5B4E5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D8AF9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F=20.49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48A0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0BA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1F5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D1B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0F7B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282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12F4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69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669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3554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FF0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89A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</w:tr>
      <w:tr w:rsidR="002213E9" w14:paraId="35AB5C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55670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EAFB8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F=27.68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7EB75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0912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DD1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65B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4F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F9D4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186A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6C6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ADC3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2C8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3AB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317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</w:tr>
      <w:tr w:rsidR="002213E9" w14:paraId="11636C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12064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875AB5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K=0.58 D=4.37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FC333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02F4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38A8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5D93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2F6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72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3408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70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9CA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A97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B2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980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</w:tr>
      <w:tr w:rsidR="002213E9" w14:paraId="762929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493A2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49334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0F259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E2C1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DDCE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0310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5D2B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123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A5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F41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AB7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A7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93D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338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</w:tr>
      <w:tr w:rsidR="002213E9" w14:paraId="723481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40A9C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B7BD0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C159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4ACA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04C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6B3A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7899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C02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FD7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F7B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510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9EE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3BE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A9F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</w:tr>
      <w:tr w:rsidR="002213E9" w14:paraId="57525E1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4F7A7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94D8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09714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09C2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26A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A88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973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FF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E3F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5D7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214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971F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61F9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D92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</w:tr>
      <w:tr w:rsidR="002213E9" w14:paraId="1E4F39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F0B01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A00F03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CC9D2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74E1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A8E4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2460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CEB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AEBF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3AE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B87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7A6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146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98C5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703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</w:tr>
      <w:tr w:rsidR="002213E9" w14:paraId="4E1D41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4ACB8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6EF70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77A1F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4C20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4DE1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9C8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4A85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B61C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219E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B4B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D94F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C86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52D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7DA45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2213E9" w14:paraId="3AB03C7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6069E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CB2E04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10F4A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480C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DCFC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8CB9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AE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BE31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625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AB2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C13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86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EDA8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C5D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2213E9" w14:paraId="289C1D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0CC69A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2BB0D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C69CC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37F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9215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106A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9452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DE49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753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781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809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3361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EA3B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6B8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</w:tr>
      <w:tr w:rsidR="002213E9" w14:paraId="0B3D4E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120FC7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F3F94B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F8E56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435C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030DD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F8E1E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BC3B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A49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1B0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7B8FA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3C1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D2BB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200F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1E724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  <w:tr w:rsidR="009D1B5A" w:rsidRPr="001F2AC7" w14:paraId="759590A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F8AF02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5EAFE6" w14:textId="77777777" w:rsidR="009D1B5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F=3.49</w:t>
            </w:r>
            <w:r>
              <w:rPr>
                <w:rFonts w:ascii="宋体" w:hAnsi="宋体"/>
                <w:sz w:val="18"/>
                <w:szCs w:val="18"/>
              </w:rPr>
              <w:br/>
              <w:t>K=0.43 D=1.00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EF208" w14:textId="77777777" w:rsidR="00F178F0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7F0D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EB946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69E7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A8550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237B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0237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04B2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5FF4C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F043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F228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F519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10346A" w:rsidRPr="001F2AC7" w14:paraId="078ABC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DA5472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658E1" w14:textId="77777777" w:rsidR="009D1B5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C83C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96E6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CFC8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6BE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651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E33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EBC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1F7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50C1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CE15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6F1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</w:tr>
      <w:tr w:rsidR="0010346A" w:rsidRPr="001F2AC7" w14:paraId="43F200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671A6F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DF834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7C1A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DDB1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A177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B0A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C26B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641F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F0B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F2B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F5CA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185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CE10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</w:tr>
      <w:tr w:rsidR="0010346A" w:rsidRPr="001F2AC7" w14:paraId="059ACD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1916E0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F665D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6F991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10C3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E59F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E5DB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923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C4C8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BD4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EA6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6884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6F1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A751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14:paraId="7E88FC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D5C7CE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EE243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ACF3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BAD7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ABB9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933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941C8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7F7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714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8F54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5C4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9FF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51CA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</w:tr>
      <w:tr w:rsidR="0010346A" w:rsidRPr="001F2AC7" w14:paraId="4D3CD9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4D6471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33E4E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A2ED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30B1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EA67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5D79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742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930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A3643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6854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3D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04B7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5A08A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</w:tr>
      <w:tr w:rsidR="0010346A" w:rsidRPr="001F2AC7" w14:paraId="55FDBC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821705" w14:textId="77777777" w:rsidR="0010346A" w:rsidRPr="001F2AC7" w:rsidRDefault="003E1CF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9E931" w14:textId="77777777" w:rsidR="00D30AB6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3D67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86382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E53DB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EC65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D800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B54D6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719C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D154F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754E9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146FD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D114E" w14:textId="77777777" w:rsidR="0010346A" w:rsidRPr="001F2AC7" w:rsidRDefault="003E1CF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bookmarkEnd w:id="129"/>
    </w:tbl>
    <w:p w14:paraId="023241F9" w14:textId="77777777" w:rsidR="002213E9" w:rsidRDefault="002213E9">
      <w:pPr>
        <w:rPr>
          <w:szCs w:val="24"/>
          <w:lang w:val="en-US"/>
        </w:rPr>
      </w:pPr>
    </w:p>
    <w:p w14:paraId="5D198C8D" w14:textId="77777777" w:rsidR="002213E9" w:rsidRDefault="002213E9">
      <w:pPr>
        <w:rPr>
          <w:szCs w:val="24"/>
          <w:lang w:val="en-US"/>
        </w:rPr>
      </w:pPr>
    </w:p>
    <w:sectPr w:rsidR="002213E9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BCA5" w14:textId="77777777" w:rsidR="003E1CFB" w:rsidRDefault="003E1CFB">
      <w:r>
        <w:separator/>
      </w:r>
    </w:p>
  </w:endnote>
  <w:endnote w:type="continuationSeparator" w:id="0">
    <w:p w14:paraId="1DFB4DCB" w14:textId="77777777" w:rsidR="003E1CFB" w:rsidRDefault="003E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E347" w14:textId="77777777" w:rsidR="003B6767" w:rsidRDefault="003E1CFB" w:rsidP="00682C57">
    <w:pPr>
      <w:pStyle w:val="a5"/>
    </w:pPr>
  </w:p>
  <w:p w14:paraId="1043D17E" w14:textId="77777777" w:rsidR="003B6767" w:rsidRDefault="003E1C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6EA93B58" w14:textId="77777777" w:rsidR="005E1286" w:rsidRDefault="003E1CFB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6D56A3AA" w14:textId="77777777" w:rsidR="00682C57" w:rsidRDefault="003E1C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2231546"/>
      <w:docPartObj>
        <w:docPartGallery w:val="Page Numbers (Bottom of Page)"/>
        <w:docPartUnique/>
      </w:docPartObj>
    </w:sdtPr>
    <w:sdtEndPr/>
    <w:sdtContent>
      <w:p w14:paraId="18B2B3CF" w14:textId="77777777" w:rsidR="005E1286" w:rsidRDefault="003E1C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1AA8CD64" w14:textId="77777777" w:rsidR="00682C57" w:rsidRDefault="003E1C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888C" w14:textId="77777777" w:rsidR="003E1CFB" w:rsidRDefault="003E1CFB">
      <w:r>
        <w:separator/>
      </w:r>
    </w:p>
  </w:footnote>
  <w:footnote w:type="continuationSeparator" w:id="0">
    <w:p w14:paraId="443224F2" w14:textId="77777777" w:rsidR="003E1CFB" w:rsidRDefault="003E1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47A8" w14:textId="77777777" w:rsidR="00DE0092" w:rsidRDefault="003E1CFB">
    <w:pPr>
      <w:pStyle w:val="a4"/>
    </w:pPr>
    <w:r>
      <w:rPr>
        <w:noProof/>
        <w:lang w:val="en-US"/>
      </w:rPr>
      <w:drawing>
        <wp:inline distT="0" distB="0" distL="0" distR="0" wp14:anchorId="3F7EAB22" wp14:editId="79780A72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94"/>
    <w:rsid w:val="001915A3"/>
    <w:rsid w:val="00217F62"/>
    <w:rsid w:val="002213E9"/>
    <w:rsid w:val="003E1CFB"/>
    <w:rsid w:val="004A579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D35B91E"/>
  <w15:docId w15:val="{2C8F447F-D8D1-4926-8017-2641C63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813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76</Pages>
  <Words>21852</Words>
  <Characters>124560</Characters>
  <Application>Microsoft Office Word</Application>
  <DocSecurity>0</DocSecurity>
  <Lines>1038</Lines>
  <Paragraphs>292</Paragraphs>
  <ScaleCrop>false</ScaleCrop>
  <Company>ths</Company>
  <LinksUpToDate>false</LinksUpToDate>
  <CharactersWithSpaces>146120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L JAY JAY</dc:creator>
  <cp:keywords/>
  <dc:description/>
  <cp:lastModifiedBy>JAY JAY L</cp:lastModifiedBy>
  <cp:revision>1</cp:revision>
  <cp:lastPrinted>1899-12-31T16:00:00Z</cp:lastPrinted>
  <dcterms:created xsi:type="dcterms:W3CDTF">2022-03-11T04:49:00Z</dcterms:created>
  <dcterms:modified xsi:type="dcterms:W3CDTF">2022-03-11T04:50:00Z</dcterms:modified>
</cp:coreProperties>
</file>