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3DCF" w14:textId="77777777" w:rsidR="00D40158" w:rsidRDefault="00E62479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2C8FEC0" w14:textId="77777777" w:rsidR="00D40158" w:rsidRPr="00A22524" w:rsidRDefault="00E6247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3E1C957" w14:textId="77777777" w:rsidR="00D40158" w:rsidRPr="008D04AA" w:rsidRDefault="00E62479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7F5F448" w14:textId="77777777" w:rsidR="00D40158" w:rsidRPr="00E547DE" w:rsidRDefault="00E6247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1A95AA7" w14:textId="77777777" w:rsidR="00D40158" w:rsidRDefault="00E6247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907931C" w14:textId="77777777" w:rsidR="00E547DE" w:rsidRPr="00E547DE" w:rsidRDefault="00E6247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5129C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A355DD" w14:textId="77777777" w:rsidR="00D40158" w:rsidRPr="00D40158" w:rsidRDefault="00E62479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21DE11" w14:textId="77777777" w:rsidR="00D40158" w:rsidRPr="00D40158" w:rsidRDefault="00E62479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2C9F82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BBF3C9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84269B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208DB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2B788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87A66F" w14:textId="77777777" w:rsidR="00D40158" w:rsidRPr="00D40158" w:rsidRDefault="00E62479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F88585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E6E07B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3EC7EB" w14:textId="77777777" w:rsidR="00D40158" w:rsidRPr="00D40158" w:rsidRDefault="00E62479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8E2EE1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B0DC03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7F54EF5" w14:textId="77777777" w:rsidR="00D40158" w:rsidRPr="00D40158" w:rsidRDefault="00E6247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E6E17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D59199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3F63DC" w14:textId="77777777" w:rsidR="00D40158" w:rsidRPr="00D40158" w:rsidRDefault="00E6247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9FE2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6547D7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81A4E5" w14:textId="77777777" w:rsidR="00D40158" w:rsidRPr="00D40158" w:rsidRDefault="00E6247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169A0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BA4AD1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BD50465" w14:textId="77777777" w:rsidR="00D40158" w:rsidRPr="00D40158" w:rsidRDefault="00E62479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C205B83" w14:textId="77777777" w:rsidR="00D40158" w:rsidRDefault="00E62479" w:rsidP="005E36B7">
      <w:pPr>
        <w:jc w:val="center"/>
        <w:rPr>
          <w:rFonts w:ascii="宋体" w:hAnsi="宋体"/>
          <w:lang w:val="en-US"/>
        </w:rPr>
      </w:pPr>
    </w:p>
    <w:p w14:paraId="506356F4" w14:textId="77777777" w:rsidR="00D40158" w:rsidRDefault="00E62479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444C65A" wp14:editId="2D7A2F8E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E0BA87C" w14:textId="77777777" w:rsidR="00D40158" w:rsidRDefault="00E62479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9689E1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4B485A" w14:textId="77777777" w:rsidR="00D40158" w:rsidRPr="00D40158" w:rsidRDefault="00E62479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23A473" w14:textId="77777777" w:rsidR="00D40158" w:rsidRPr="00D40158" w:rsidRDefault="00E62479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30DBC77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8537FD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C1ACC5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6D7660E3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103CBDE" w14:textId="77777777" w:rsidR="000D77BD" w:rsidRPr="00D40158" w:rsidRDefault="00E62479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9B0C4AF" w14:textId="77777777" w:rsidR="000D77BD" w:rsidRPr="00D40158" w:rsidRDefault="00E62479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705B56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16FD335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068413" w14:textId="77777777" w:rsidR="00D40158" w:rsidRPr="00D40158" w:rsidRDefault="00E62479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T13622259909</w:t>
            </w:r>
            <w:bookmarkEnd w:id="9"/>
          </w:p>
        </w:tc>
      </w:tr>
    </w:tbl>
    <w:p w14:paraId="510DFF59" w14:textId="77777777" w:rsidR="00D40158" w:rsidRDefault="00E62479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109D0A0" w14:textId="77777777" w:rsidR="00D40158" w:rsidRDefault="00E62479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95550E" w14:textId="77777777" w:rsidR="00026466" w:rsidRDefault="00E624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650548" w:history="1">
        <w:r w:rsidR="00026466" w:rsidRPr="0000198C">
          <w:rPr>
            <w:rStyle w:val="a7"/>
          </w:rPr>
          <w:t>1</w:t>
        </w:r>
        <w:r w:rsidR="000264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26466" w:rsidRPr="0000198C">
          <w:rPr>
            <w:rStyle w:val="a7"/>
          </w:rPr>
          <w:t>建筑概况</w:t>
        </w:r>
        <w:r w:rsidR="00026466">
          <w:rPr>
            <w:webHidden/>
          </w:rPr>
          <w:tab/>
        </w:r>
        <w:r w:rsidR="00026466">
          <w:rPr>
            <w:webHidden/>
          </w:rPr>
          <w:fldChar w:fldCharType="begin"/>
        </w:r>
        <w:r w:rsidR="00026466">
          <w:rPr>
            <w:webHidden/>
          </w:rPr>
          <w:instrText xml:space="preserve"> PAGEREF _Toc97650548 \h </w:instrText>
        </w:r>
        <w:r w:rsidR="00026466">
          <w:rPr>
            <w:webHidden/>
          </w:rPr>
        </w:r>
        <w:r w:rsidR="00026466">
          <w:rPr>
            <w:webHidden/>
          </w:rPr>
          <w:fldChar w:fldCharType="separate"/>
        </w:r>
        <w:r w:rsidR="00026466">
          <w:rPr>
            <w:webHidden/>
          </w:rPr>
          <w:t>1</w:t>
        </w:r>
        <w:r w:rsidR="00026466">
          <w:rPr>
            <w:webHidden/>
          </w:rPr>
          <w:fldChar w:fldCharType="end"/>
        </w:r>
      </w:hyperlink>
    </w:p>
    <w:p w14:paraId="4BECC623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49" w:history="1">
        <w:r w:rsidRPr="0000198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57A1491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50" w:history="1">
        <w:r w:rsidRPr="0000198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73CF13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51" w:history="1">
        <w:r w:rsidRPr="0000198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DBE1EC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52" w:history="1">
        <w:r w:rsidRPr="0000198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E76E24A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53" w:history="1">
        <w:r w:rsidRPr="0000198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D41CA1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54" w:history="1">
        <w:r w:rsidRPr="0000198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5B2DF9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55" w:history="1">
        <w:r w:rsidRPr="0000198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FF6900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56" w:history="1">
        <w:r w:rsidRPr="0000198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6BD9AD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57" w:history="1">
        <w:r w:rsidRPr="0000198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8A9B6C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58" w:history="1">
        <w:r w:rsidRPr="0000198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797106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59" w:history="1">
        <w:r w:rsidRPr="0000198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F1D782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0" w:history="1">
        <w:r w:rsidRPr="0000198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E57862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1" w:history="1">
        <w:r w:rsidRPr="0000198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481F7E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62" w:history="1">
        <w:r w:rsidRPr="0000198C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ED0116" w14:textId="77777777" w:rsidR="00026466" w:rsidRDefault="000264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0563" w:history="1">
        <w:r w:rsidRPr="0000198C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0198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4F7A72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4" w:history="1">
        <w:r w:rsidRPr="0000198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190589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5" w:history="1">
        <w:r w:rsidRPr="0000198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F6335D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6" w:history="1">
        <w:r w:rsidRPr="0000198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1D2683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7" w:history="1">
        <w:r w:rsidRPr="0000198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房间热负荷汇总表</w:t>
        </w:r>
        <w:r w:rsidRPr="0000198C">
          <w:rPr>
            <w:rStyle w:val="a7"/>
          </w:rPr>
          <w:t>(</w:t>
        </w:r>
        <w:r w:rsidRPr="0000198C">
          <w:rPr>
            <w:rStyle w:val="a7"/>
          </w:rPr>
          <w:t>按系统</w:t>
        </w:r>
        <w:r w:rsidRPr="0000198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5B647B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8" w:history="1">
        <w:r w:rsidRPr="0000198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房间热负荷汇总表</w:t>
        </w:r>
        <w:r w:rsidRPr="0000198C">
          <w:rPr>
            <w:rStyle w:val="a7"/>
          </w:rPr>
          <w:t>(</w:t>
        </w:r>
        <w:r w:rsidRPr="0000198C">
          <w:rPr>
            <w:rStyle w:val="a7"/>
          </w:rPr>
          <w:t>按楼层</w:t>
        </w:r>
        <w:r w:rsidRPr="0000198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2A83F2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69" w:history="1">
        <w:r w:rsidRPr="0000198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14BCC5" w14:textId="77777777" w:rsidR="00026466" w:rsidRDefault="000264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0570" w:history="1">
        <w:r w:rsidRPr="0000198C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0198C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9AB3F3" w14:textId="77777777" w:rsidR="009C4D39" w:rsidRDefault="00E62479" w:rsidP="009C4D39">
      <w:pPr>
        <w:pStyle w:val="TOC1"/>
      </w:pPr>
      <w:r>
        <w:fldChar w:fldCharType="end"/>
      </w:r>
    </w:p>
    <w:p w14:paraId="3AF637B6" w14:textId="77777777" w:rsidR="00413E13" w:rsidRPr="00413E13" w:rsidRDefault="00E62479" w:rsidP="00413E13">
      <w:pPr>
        <w:rPr>
          <w:lang w:val="en-US"/>
        </w:rPr>
      </w:pPr>
    </w:p>
    <w:p w14:paraId="12C41112" w14:textId="77777777" w:rsidR="009C4D39" w:rsidRPr="009C4D39" w:rsidRDefault="00E6247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6CF8BC0" w14:textId="77777777" w:rsidR="00137789" w:rsidRPr="006B14A7" w:rsidRDefault="00E62479" w:rsidP="006B14A7">
      <w:pPr>
        <w:pStyle w:val="1"/>
        <w:tabs>
          <w:tab w:val="left" w:pos="2950"/>
        </w:tabs>
        <w:rPr>
          <w:szCs w:val="24"/>
        </w:rPr>
      </w:pPr>
      <w:bookmarkStart w:id="10" w:name="_Toc97650548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D7411" w14:paraId="3F77D703" w14:textId="77777777">
        <w:tc>
          <w:tcPr>
            <w:tcW w:w="2830" w:type="dxa"/>
            <w:shd w:val="clear" w:color="auto" w:fill="E6E6E6"/>
            <w:vAlign w:val="center"/>
          </w:tcPr>
          <w:p w14:paraId="6330FEAB" w14:textId="77777777" w:rsidR="002D7411" w:rsidRDefault="00E62479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9A6CF9E" w14:textId="77777777" w:rsidR="002D7411" w:rsidRDefault="00E62479">
            <w:r>
              <w:t>广东</w:t>
            </w:r>
            <w:r>
              <w:t>-</w:t>
            </w:r>
            <w:r>
              <w:t>广州</w:t>
            </w:r>
          </w:p>
        </w:tc>
      </w:tr>
      <w:tr w:rsidR="002D7411" w14:paraId="6BC2D4BA" w14:textId="77777777">
        <w:tc>
          <w:tcPr>
            <w:tcW w:w="2830" w:type="dxa"/>
            <w:shd w:val="clear" w:color="auto" w:fill="E6E6E6"/>
            <w:vAlign w:val="center"/>
          </w:tcPr>
          <w:p w14:paraId="7380562B" w14:textId="77777777" w:rsidR="002D7411" w:rsidRDefault="00E62479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D76A5C9" w14:textId="77777777" w:rsidR="002D7411" w:rsidRDefault="00E62479">
            <w:r>
              <w:t>23.08</w:t>
            </w:r>
          </w:p>
        </w:tc>
      </w:tr>
      <w:tr w:rsidR="002D7411" w14:paraId="25F353B8" w14:textId="77777777">
        <w:tc>
          <w:tcPr>
            <w:tcW w:w="2830" w:type="dxa"/>
            <w:shd w:val="clear" w:color="auto" w:fill="E6E6E6"/>
            <w:vAlign w:val="center"/>
          </w:tcPr>
          <w:p w14:paraId="2C67D311" w14:textId="77777777" w:rsidR="002D7411" w:rsidRDefault="00E62479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618F171" w14:textId="77777777" w:rsidR="002D7411" w:rsidRDefault="00E62479">
            <w:r>
              <w:t>113.14</w:t>
            </w:r>
          </w:p>
        </w:tc>
      </w:tr>
      <w:tr w:rsidR="002D7411" w14:paraId="4A4EF32D" w14:textId="77777777">
        <w:tc>
          <w:tcPr>
            <w:tcW w:w="2830" w:type="dxa"/>
            <w:shd w:val="clear" w:color="auto" w:fill="E6E6E6"/>
            <w:vAlign w:val="center"/>
          </w:tcPr>
          <w:p w14:paraId="02DF8141" w14:textId="77777777" w:rsidR="002D7411" w:rsidRDefault="00E6247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36E520F" w14:textId="77777777" w:rsidR="002D7411" w:rsidRDefault="00E62479">
            <w:r>
              <w:t>新建项目</w:t>
            </w:r>
          </w:p>
        </w:tc>
      </w:tr>
      <w:tr w:rsidR="002D7411" w14:paraId="78252C96" w14:textId="77777777">
        <w:tc>
          <w:tcPr>
            <w:tcW w:w="2830" w:type="dxa"/>
            <w:shd w:val="clear" w:color="auto" w:fill="E6E6E6"/>
            <w:vAlign w:val="center"/>
          </w:tcPr>
          <w:p w14:paraId="51D3DB24" w14:textId="77777777" w:rsidR="002D7411" w:rsidRDefault="00E62479">
            <w:r>
              <w:t>建筑面积</w:t>
            </w:r>
          </w:p>
        </w:tc>
        <w:tc>
          <w:tcPr>
            <w:tcW w:w="3101" w:type="dxa"/>
            <w:vAlign w:val="center"/>
          </w:tcPr>
          <w:p w14:paraId="478ACD18" w14:textId="77777777" w:rsidR="002D7411" w:rsidRDefault="00E62479">
            <w:r>
              <w:t>地上</w:t>
            </w:r>
            <w:r>
              <w:t xml:space="preserve"> 2724.79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2EAE377" w14:textId="77777777" w:rsidR="002D7411" w:rsidRDefault="00E62479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2D7411" w14:paraId="53293C63" w14:textId="77777777">
        <w:tc>
          <w:tcPr>
            <w:tcW w:w="2830" w:type="dxa"/>
            <w:shd w:val="clear" w:color="auto" w:fill="E6E6E6"/>
            <w:vAlign w:val="center"/>
          </w:tcPr>
          <w:p w14:paraId="452C66F6" w14:textId="77777777" w:rsidR="002D7411" w:rsidRDefault="00E62479">
            <w:r>
              <w:t>建筑高度</w:t>
            </w:r>
          </w:p>
        </w:tc>
        <w:tc>
          <w:tcPr>
            <w:tcW w:w="3101" w:type="dxa"/>
            <w:vAlign w:val="center"/>
          </w:tcPr>
          <w:p w14:paraId="5376B792" w14:textId="77777777" w:rsidR="002D7411" w:rsidRDefault="00E62479">
            <w:r>
              <w:t>地上</w:t>
            </w:r>
            <w:r>
              <w:t xml:space="preserve"> 22.50 m</w:t>
            </w:r>
          </w:p>
        </w:tc>
        <w:tc>
          <w:tcPr>
            <w:tcW w:w="3395" w:type="dxa"/>
            <w:vAlign w:val="center"/>
          </w:tcPr>
          <w:p w14:paraId="0C6D2B77" w14:textId="77777777" w:rsidR="002D7411" w:rsidRDefault="00E62479">
            <w:r>
              <w:t>地下</w:t>
            </w:r>
            <w:r>
              <w:t xml:space="preserve"> 0.00 m</w:t>
            </w:r>
          </w:p>
        </w:tc>
      </w:tr>
      <w:tr w:rsidR="002D7411" w14:paraId="02729E2F" w14:textId="77777777">
        <w:tc>
          <w:tcPr>
            <w:tcW w:w="2830" w:type="dxa"/>
            <w:shd w:val="clear" w:color="auto" w:fill="E6E6E6"/>
            <w:vAlign w:val="center"/>
          </w:tcPr>
          <w:p w14:paraId="6FFE78BB" w14:textId="77777777" w:rsidR="002D7411" w:rsidRDefault="00E62479">
            <w:r>
              <w:t>建筑层数</w:t>
            </w:r>
          </w:p>
        </w:tc>
        <w:tc>
          <w:tcPr>
            <w:tcW w:w="3101" w:type="dxa"/>
            <w:vAlign w:val="center"/>
          </w:tcPr>
          <w:p w14:paraId="106A84D0" w14:textId="77777777" w:rsidR="002D7411" w:rsidRDefault="00E62479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6175E22C" w14:textId="77777777" w:rsidR="002D7411" w:rsidRDefault="00E62479">
            <w:r>
              <w:t>地下</w:t>
            </w:r>
            <w:r>
              <w:t xml:space="preserve"> 0</w:t>
            </w:r>
          </w:p>
        </w:tc>
      </w:tr>
      <w:tr w:rsidR="002D7411" w14:paraId="2A98A766" w14:textId="77777777">
        <w:tc>
          <w:tcPr>
            <w:tcW w:w="2830" w:type="dxa"/>
            <w:shd w:val="clear" w:color="auto" w:fill="E6E6E6"/>
            <w:vAlign w:val="center"/>
          </w:tcPr>
          <w:p w14:paraId="022B2FA5" w14:textId="77777777" w:rsidR="002D7411" w:rsidRDefault="00E62479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DCF73C2" w14:textId="77777777" w:rsidR="002D7411" w:rsidRDefault="00E62479">
            <w:r>
              <w:t>105°</w:t>
            </w:r>
          </w:p>
        </w:tc>
      </w:tr>
    </w:tbl>
    <w:p w14:paraId="3D5AC2A8" w14:textId="77777777" w:rsidR="002D7411" w:rsidRDefault="00E62479">
      <w:pPr>
        <w:pStyle w:val="1"/>
      </w:pPr>
      <w:bookmarkStart w:id="11" w:name="_Toc97650549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D7411" w14:paraId="7AD62AA8" w14:textId="77777777">
        <w:tc>
          <w:tcPr>
            <w:tcW w:w="4697" w:type="dxa"/>
            <w:shd w:val="clear" w:color="auto" w:fill="E6E6E6"/>
            <w:vAlign w:val="center"/>
          </w:tcPr>
          <w:p w14:paraId="5DEA6F43" w14:textId="77777777" w:rsidR="002D7411" w:rsidRDefault="00E62479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5BB3B14" w14:textId="77777777" w:rsidR="002D7411" w:rsidRDefault="00E62479">
            <w:r>
              <w:t>5</w:t>
            </w:r>
          </w:p>
        </w:tc>
      </w:tr>
      <w:tr w:rsidR="002D7411" w14:paraId="46CE7C50" w14:textId="77777777">
        <w:tc>
          <w:tcPr>
            <w:tcW w:w="4697" w:type="dxa"/>
            <w:shd w:val="clear" w:color="auto" w:fill="E6E6E6"/>
            <w:vAlign w:val="center"/>
          </w:tcPr>
          <w:p w14:paraId="052F584F" w14:textId="77777777" w:rsidR="002D7411" w:rsidRDefault="00E62479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45B8A1F" w14:textId="77777777" w:rsidR="002D7411" w:rsidRDefault="00E62479">
            <w:r>
              <w:t>5.0</w:t>
            </w:r>
          </w:p>
        </w:tc>
      </w:tr>
      <w:tr w:rsidR="002D7411" w14:paraId="5322DDB3" w14:textId="77777777">
        <w:tc>
          <w:tcPr>
            <w:tcW w:w="4697" w:type="dxa"/>
            <w:shd w:val="clear" w:color="auto" w:fill="E6E6E6"/>
            <w:vAlign w:val="center"/>
          </w:tcPr>
          <w:p w14:paraId="7A83D39D" w14:textId="77777777" w:rsidR="002D7411" w:rsidRDefault="00E62479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E5A23F9" w14:textId="77777777" w:rsidR="002D7411" w:rsidRDefault="00E62479">
            <w:r>
              <w:t>23.0</w:t>
            </w:r>
          </w:p>
        </w:tc>
      </w:tr>
      <w:tr w:rsidR="002D7411" w14:paraId="5933F86D" w14:textId="77777777">
        <w:tc>
          <w:tcPr>
            <w:tcW w:w="4697" w:type="dxa"/>
            <w:shd w:val="clear" w:color="auto" w:fill="E6E6E6"/>
            <w:vAlign w:val="center"/>
          </w:tcPr>
          <w:p w14:paraId="7B9FF87C" w14:textId="77777777" w:rsidR="002D7411" w:rsidRDefault="00E62479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30CB2CB" w14:textId="77777777" w:rsidR="002D7411" w:rsidRDefault="00E62479">
            <w:r>
              <w:t>8.7</w:t>
            </w:r>
          </w:p>
        </w:tc>
      </w:tr>
    </w:tbl>
    <w:p w14:paraId="39CE4FE7" w14:textId="77777777" w:rsidR="002D7411" w:rsidRDefault="00E62479">
      <w:pPr>
        <w:pStyle w:val="1"/>
      </w:pPr>
      <w:bookmarkStart w:id="12" w:name="_Toc97650550"/>
      <w:r>
        <w:t>计算依据</w:t>
      </w:r>
      <w:bookmarkEnd w:id="12"/>
    </w:p>
    <w:p w14:paraId="3ADC36BF" w14:textId="77777777" w:rsidR="002D7411" w:rsidRDefault="00E62479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D2D1175" w14:textId="77777777" w:rsidR="002D7411" w:rsidRDefault="00E62479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350387B4" w14:textId="77777777" w:rsidR="002D7411" w:rsidRDefault="00E62479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379C1D4" w14:textId="77777777" w:rsidR="002D7411" w:rsidRDefault="00E62479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10DE01F" w14:textId="77777777" w:rsidR="002D7411" w:rsidRDefault="00E62479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1C5BD3A4" w14:textId="77777777" w:rsidR="002D7411" w:rsidRDefault="00E62479">
      <w:pPr>
        <w:pStyle w:val="1"/>
      </w:pPr>
      <w:bookmarkStart w:id="13" w:name="_Toc97650551"/>
      <w:r>
        <w:t>计算原理</w:t>
      </w:r>
      <w:bookmarkEnd w:id="13"/>
    </w:p>
    <w:p w14:paraId="09D2EDE8" w14:textId="77777777" w:rsidR="00D619B4" w:rsidRPr="00881825" w:rsidRDefault="00E62479" w:rsidP="00D619B4">
      <w:pPr>
        <w:pStyle w:val="2"/>
      </w:pPr>
      <w:bookmarkStart w:id="14" w:name="围护结构"/>
      <w:bookmarkStart w:id="15" w:name="_Toc496014720"/>
      <w:bookmarkStart w:id="16" w:name="_Toc97650552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BFDA103" w14:textId="77777777" w:rsidR="00D619B4" w:rsidRPr="00881825" w:rsidRDefault="00E62479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4C16F816" w14:textId="77777777" w:rsidR="00D619B4" w:rsidRPr="00881825" w:rsidRDefault="00E62479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838318B" w14:textId="0D9B976A" w:rsidR="00D619B4" w:rsidRDefault="00E6247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026466">
        <w:rPr>
          <w:noProof/>
          <w:color w:val="000000"/>
        </w:rPr>
        <w:drawing>
          <wp:inline distT="0" distB="0" distL="0" distR="0" wp14:anchorId="437F31A7" wp14:editId="27FC1AC4">
            <wp:extent cx="113347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0ED17B43" w14:textId="77777777" w:rsidR="00D619B4" w:rsidRDefault="00E62479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572840C" w14:textId="77777777" w:rsidR="00D619B4" w:rsidRPr="00881825" w:rsidRDefault="00E62479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5407781" w14:textId="77777777" w:rsidR="00D619B4" w:rsidRPr="00881825" w:rsidRDefault="00E62479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5358413" w14:textId="77777777" w:rsidR="00D619B4" w:rsidRPr="002A0AE9" w:rsidRDefault="00E62479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118C28B" w14:textId="77777777" w:rsidR="00D619B4" w:rsidRPr="002A0AE9" w:rsidRDefault="00E62479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4DEC08DD" w14:textId="77777777" w:rsidR="00D619B4" w:rsidRPr="002A0AE9" w:rsidRDefault="00E62479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731CF33A" w14:textId="77777777" w:rsidR="00D619B4" w:rsidRPr="002A0AE9" w:rsidRDefault="00E62479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8ABFC52" w14:textId="77777777" w:rsidR="00D619B4" w:rsidRDefault="00E62479" w:rsidP="00D619B4">
      <w:pPr>
        <w:pStyle w:val="2"/>
      </w:pPr>
      <w:bookmarkStart w:id="17" w:name="_Toc496014721"/>
      <w:bookmarkStart w:id="18" w:name="_Toc97650553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8FBA032" w14:textId="77777777" w:rsidR="00D619B4" w:rsidRPr="00881825" w:rsidRDefault="00E62479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83D5FCE" w14:textId="613B708A" w:rsidR="00D619B4" w:rsidRPr="00881825" w:rsidRDefault="00E62479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026466">
        <w:rPr>
          <w:noProof/>
          <w:color w:val="000000"/>
          <w:position w:val="-6"/>
        </w:rPr>
        <w:drawing>
          <wp:inline distT="0" distB="0" distL="0" distR="0" wp14:anchorId="01A0B00F" wp14:editId="66DDACCF">
            <wp:extent cx="15240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026466">
        <w:rPr>
          <w:noProof/>
          <w:color w:val="000000"/>
          <w:position w:val="-6"/>
        </w:rPr>
        <w:drawing>
          <wp:inline distT="0" distB="0" distL="0" distR="0" wp14:anchorId="0C8EE181" wp14:editId="2099761D">
            <wp:extent cx="15240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026466">
        <w:rPr>
          <w:noProof/>
          <w:color w:val="000000"/>
          <w:position w:val="-6"/>
        </w:rPr>
        <w:drawing>
          <wp:inline distT="0" distB="0" distL="0" distR="0" wp14:anchorId="606DD23A" wp14:editId="62EF0395">
            <wp:extent cx="15240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026466">
        <w:rPr>
          <w:noProof/>
          <w:color w:val="000000"/>
          <w:position w:val="-6"/>
        </w:rPr>
        <w:drawing>
          <wp:inline distT="0" distB="0" distL="0" distR="0" wp14:anchorId="7026E188" wp14:editId="799DC5AA">
            <wp:extent cx="15240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026466">
        <w:rPr>
          <w:noProof/>
          <w:color w:val="000000"/>
          <w:position w:val="-6"/>
        </w:rPr>
        <w:drawing>
          <wp:inline distT="0" distB="0" distL="0" distR="0" wp14:anchorId="1EA71A7D" wp14:editId="008A804E">
            <wp:extent cx="15240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026466">
        <w:rPr>
          <w:noProof/>
          <w:color w:val="000000"/>
          <w:position w:val="-6"/>
        </w:rPr>
        <w:drawing>
          <wp:inline distT="0" distB="0" distL="0" distR="0" wp14:anchorId="0BAFFF76" wp14:editId="36FF577E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026466">
        <w:rPr>
          <w:noProof/>
          <w:color w:val="000000"/>
          <w:position w:val="-6"/>
        </w:rPr>
        <w:drawing>
          <wp:inline distT="0" distB="0" distL="0" distR="0" wp14:anchorId="79E8015E" wp14:editId="002C3A89">
            <wp:extent cx="15240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026466">
        <w:rPr>
          <w:noProof/>
          <w:color w:val="000000"/>
          <w:position w:val="-6"/>
        </w:rPr>
        <w:drawing>
          <wp:inline distT="0" distB="0" distL="0" distR="0" wp14:anchorId="5489797E" wp14:editId="514A021F">
            <wp:extent cx="15240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559119CE" w14:textId="77777777" w:rsidR="00D619B4" w:rsidRDefault="00E62479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A97E7FA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0AB2A20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717BF253" w14:textId="77777777" w:rsidR="00D619B4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3B0C5F27" w14:textId="77777777" w:rsidR="00D619B4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4AB1E87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3BF0633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25D8E3F" w14:textId="77777777" w:rsidR="00D619B4" w:rsidRPr="00881825" w:rsidRDefault="00E62479" w:rsidP="00D619B4">
      <w:pPr>
        <w:pStyle w:val="2"/>
      </w:pPr>
      <w:bookmarkStart w:id="19" w:name="_Toc496014722"/>
      <w:bookmarkStart w:id="20" w:name="_Toc97650554"/>
      <w:r w:rsidRPr="00881825">
        <w:rPr>
          <w:rFonts w:hint="eastAsia"/>
        </w:rPr>
        <w:t>冷风渗入耗热量</w:t>
      </w:r>
      <w:bookmarkEnd w:id="19"/>
      <w:bookmarkEnd w:id="20"/>
    </w:p>
    <w:p w14:paraId="7A26D7CE" w14:textId="77777777" w:rsidR="00D619B4" w:rsidRPr="00881825" w:rsidRDefault="00E62479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F3200A2" w14:textId="77777777" w:rsidR="00D619B4" w:rsidRPr="00881825" w:rsidRDefault="00E62479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C4F17FF" w14:textId="77777777" w:rsidR="00D619B4" w:rsidRPr="00881825" w:rsidRDefault="00E6247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015886FB" w14:textId="3BEB502D" w:rsidR="00D619B4" w:rsidRDefault="00026466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3906CAD7" wp14:editId="117B229B">
            <wp:extent cx="1533525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EE9AE" w14:textId="77777777" w:rsidR="00D619B4" w:rsidRPr="002D5496" w:rsidRDefault="00E62479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4978F47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5607EA5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71E75056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5201EF9F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F5294AF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E1EC2F6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D2A127C" w14:textId="48C59127" w:rsidR="00D619B4" w:rsidRPr="00177F22" w:rsidRDefault="00026466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54A05B71" wp14:editId="58DD9C64">
            <wp:extent cx="676275" cy="238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04F3" w14:textId="77777777" w:rsidR="00D619B4" w:rsidRPr="002D5496" w:rsidRDefault="00E62479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50EB951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10E82681" w14:textId="77777777" w:rsidR="00D619B4" w:rsidRPr="002D5496" w:rsidRDefault="00E62479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3519E0AE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CCD476E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A3A2718" w14:textId="77777777" w:rsidR="00D619B4" w:rsidRPr="00881825" w:rsidRDefault="00E62479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3FA9F49" w14:textId="77777777" w:rsidR="00D619B4" w:rsidRPr="00881825" w:rsidRDefault="00E62479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10BD65A6" w14:textId="2AD19FFC" w:rsidR="00D619B4" w:rsidRPr="002D5496" w:rsidRDefault="00026466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6E0E6E1" wp14:editId="0C6F7469">
            <wp:extent cx="56197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158A3" w14:textId="77777777" w:rsidR="00D619B4" w:rsidRDefault="00E62479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1E23C0E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F26D2EE" w14:textId="77777777" w:rsidR="00D619B4" w:rsidRPr="002D5496" w:rsidRDefault="00E62479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4F76D93D" w14:textId="77777777" w:rsidR="00D619B4" w:rsidRPr="00881825" w:rsidRDefault="00E62479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D78DEC4" w14:textId="77777777" w:rsidR="00D619B4" w:rsidRPr="00881825" w:rsidRDefault="00E6247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31E25451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4106C45E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3BA828B5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D2E8A6F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3D81A6A1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64C7129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2C97B7F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6938956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50865AF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E31C251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5F86BCC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627DBA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D9E1C11" w14:textId="77777777" w:rsidR="00D619B4" w:rsidRPr="00177F22" w:rsidRDefault="00E62479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5A7A0C7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ACFBBA6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E5EA27A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F8BEDA0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36DB78B0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2228F46" w14:textId="77777777" w:rsidR="00D619B4" w:rsidRPr="00177F22" w:rsidRDefault="00E62479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2DF6910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FCE7596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E81CF1D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4F35A48" w14:textId="77777777" w:rsidR="00D619B4" w:rsidRPr="00177F22" w:rsidRDefault="00E6247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CB1CD95" w14:textId="77777777" w:rsidR="00D619B4" w:rsidRPr="00881825" w:rsidRDefault="00E62479" w:rsidP="00D619B4">
      <w:pPr>
        <w:pStyle w:val="2"/>
      </w:pPr>
      <w:bookmarkStart w:id="21" w:name="_Toc496014723"/>
      <w:bookmarkStart w:id="22" w:name="_Toc97650555"/>
      <w:r w:rsidRPr="00881825">
        <w:rPr>
          <w:rFonts w:hint="eastAsia"/>
        </w:rPr>
        <w:t>新风耗热量</w:t>
      </w:r>
      <w:bookmarkEnd w:id="21"/>
      <w:bookmarkEnd w:id="22"/>
    </w:p>
    <w:p w14:paraId="6C289834" w14:textId="77777777" w:rsidR="00D619B4" w:rsidRPr="00881825" w:rsidRDefault="00E6247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C64033E" w14:textId="7F9CDF46" w:rsidR="00D619B4" w:rsidRDefault="00E62479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026466">
        <w:rPr>
          <w:noProof/>
          <w:color w:val="000000"/>
          <w:position w:val="-12"/>
        </w:rPr>
        <w:drawing>
          <wp:inline distT="0" distB="0" distL="0" distR="0" wp14:anchorId="1D05FDA3" wp14:editId="132EA5D7">
            <wp:extent cx="371475" cy="23812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E01B5D2" wp14:editId="72A8FF7E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585E8C8B" wp14:editId="3E428F6E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53DD4135" w14:textId="77777777" w:rsidR="00D619B4" w:rsidRDefault="00E62479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A1B6671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3835F53D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90DE620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75421F9B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4C3702D" w14:textId="77777777" w:rsidR="00D619B4" w:rsidRPr="00881825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8B3335B" w14:textId="77777777" w:rsidR="00D619B4" w:rsidRPr="00881825" w:rsidRDefault="00E62479" w:rsidP="00D619B4">
      <w:pPr>
        <w:pStyle w:val="2"/>
      </w:pPr>
      <w:bookmarkStart w:id="23" w:name="_Toc496014724"/>
      <w:bookmarkStart w:id="24" w:name="_Toc97650556"/>
      <w:r w:rsidRPr="00881825">
        <w:rPr>
          <w:rFonts w:hint="eastAsia"/>
        </w:rPr>
        <w:t>通过其他途径的耗热量</w:t>
      </w:r>
      <w:bookmarkEnd w:id="23"/>
      <w:bookmarkEnd w:id="24"/>
    </w:p>
    <w:p w14:paraId="6DC60F0F" w14:textId="77777777" w:rsidR="00D619B4" w:rsidRPr="00881825" w:rsidRDefault="00E62479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23CACF5" w14:textId="77777777" w:rsidR="00D619B4" w:rsidRPr="00881825" w:rsidRDefault="00E62479" w:rsidP="00D619B4">
      <w:pPr>
        <w:pStyle w:val="2"/>
      </w:pPr>
      <w:bookmarkStart w:id="25" w:name="_Toc496014725"/>
      <w:bookmarkStart w:id="26" w:name="_Toc97650557"/>
      <w:r w:rsidRPr="00881825">
        <w:rPr>
          <w:rFonts w:hint="eastAsia"/>
        </w:rPr>
        <w:t>分户计量和间歇采暖热负荷</w:t>
      </w:r>
      <w:bookmarkEnd w:id="25"/>
      <w:bookmarkEnd w:id="26"/>
    </w:p>
    <w:p w14:paraId="4CC40C3E" w14:textId="64B5AF3E" w:rsidR="00D619B4" w:rsidRPr="00177F22" w:rsidRDefault="00026466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8DE5C46" wp14:editId="70E38D6E">
            <wp:extent cx="1076325" cy="23812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68D2E" w14:textId="77777777" w:rsidR="00D619B4" w:rsidRPr="002D5496" w:rsidRDefault="00E62479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432CB58" w14:textId="77777777" w:rsidR="00D619B4" w:rsidRPr="00691615" w:rsidRDefault="00E62479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1BAFBA33" w14:textId="77777777" w:rsidR="00D619B4" w:rsidRPr="00691615" w:rsidRDefault="00E62479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F86F817" w14:textId="77777777" w:rsidR="00D619B4" w:rsidRPr="00691615" w:rsidRDefault="00E62479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37E861B9" w14:textId="77777777" w:rsidR="00D619B4" w:rsidRPr="002D5496" w:rsidRDefault="00E62479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8F9C81A" w14:textId="25C00CE9" w:rsidR="00D619B4" w:rsidRPr="002D5496" w:rsidRDefault="00026466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86C19E" wp14:editId="2AF21FF0">
            <wp:extent cx="800100" cy="23812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7BBD" w14:textId="77777777" w:rsidR="00D619B4" w:rsidRDefault="00E62479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C5DE9E2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9E27658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FE2CF88" w14:textId="77777777" w:rsidR="00D619B4" w:rsidRPr="002D5496" w:rsidRDefault="00E62479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B406BC5" w14:textId="48BC7F71" w:rsidR="00D619B4" w:rsidRPr="002D5496" w:rsidRDefault="00026466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DBEC295" wp14:editId="756898D8">
            <wp:extent cx="1495425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5CD3" w14:textId="77777777" w:rsidR="00D619B4" w:rsidRDefault="00E62479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71BCF905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9AA2415" w14:textId="77777777" w:rsidR="00D619B4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F372FCB" w14:textId="77777777" w:rsidR="00D619B4" w:rsidRPr="00691615" w:rsidRDefault="00E62479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53314374" w14:textId="77777777" w:rsidR="00D619B4" w:rsidRPr="002D5496" w:rsidRDefault="00E6247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23F5A8A3" w14:textId="77777777" w:rsidR="00BC2B16" w:rsidRPr="00D619B4" w:rsidRDefault="00E62479" w:rsidP="00412DEF">
      <w:pPr>
        <w:rPr>
          <w:lang w:val="en-US"/>
        </w:rPr>
      </w:pPr>
    </w:p>
    <w:p w14:paraId="2253337B" w14:textId="77777777" w:rsidR="002D7411" w:rsidRDefault="00E62479">
      <w:pPr>
        <w:pStyle w:val="1"/>
      </w:pPr>
      <w:bookmarkStart w:id="27" w:name="_Toc97650558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D7411" w14:paraId="2A676C5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CEACD59" w14:textId="77777777" w:rsidR="002D7411" w:rsidRDefault="00E6247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6D4BD1B" w14:textId="77777777" w:rsidR="002D7411" w:rsidRDefault="00E62479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D7411" w14:paraId="05EF37FB" w14:textId="77777777">
        <w:trPr>
          <w:jc w:val="center"/>
        </w:trPr>
        <w:tc>
          <w:tcPr>
            <w:tcW w:w="3395" w:type="dxa"/>
            <w:vAlign w:val="center"/>
          </w:tcPr>
          <w:p w14:paraId="5CB3C335" w14:textId="77777777" w:rsidR="002D7411" w:rsidRDefault="00E62479">
            <w:r>
              <w:t>屋顶构造一</w:t>
            </w:r>
          </w:p>
        </w:tc>
        <w:tc>
          <w:tcPr>
            <w:tcW w:w="5931" w:type="dxa"/>
            <w:vAlign w:val="center"/>
          </w:tcPr>
          <w:p w14:paraId="7754A948" w14:textId="77777777" w:rsidR="002D7411" w:rsidRDefault="00E62479">
            <w:r>
              <w:t>0.427(</w:t>
            </w:r>
            <w:r>
              <w:t>修正前：</w:t>
            </w:r>
            <w:r>
              <w:t>0.423)</w:t>
            </w:r>
          </w:p>
        </w:tc>
      </w:tr>
      <w:tr w:rsidR="002D7411" w14:paraId="0181E380" w14:textId="77777777">
        <w:trPr>
          <w:jc w:val="center"/>
        </w:trPr>
        <w:tc>
          <w:tcPr>
            <w:tcW w:w="3395" w:type="dxa"/>
            <w:vAlign w:val="center"/>
          </w:tcPr>
          <w:p w14:paraId="45433F5F" w14:textId="77777777" w:rsidR="002D7411" w:rsidRDefault="00E62479">
            <w:r>
              <w:t>外墙构造</w:t>
            </w:r>
          </w:p>
        </w:tc>
        <w:tc>
          <w:tcPr>
            <w:tcW w:w="5931" w:type="dxa"/>
            <w:vAlign w:val="center"/>
          </w:tcPr>
          <w:p w14:paraId="3FE2F947" w14:textId="77777777" w:rsidR="002D7411" w:rsidRDefault="00E62479">
            <w:r>
              <w:t>0.588</w:t>
            </w:r>
          </w:p>
        </w:tc>
      </w:tr>
      <w:tr w:rsidR="002D7411" w14:paraId="5C944B6B" w14:textId="77777777">
        <w:trPr>
          <w:jc w:val="center"/>
        </w:trPr>
        <w:tc>
          <w:tcPr>
            <w:tcW w:w="3395" w:type="dxa"/>
            <w:vAlign w:val="center"/>
          </w:tcPr>
          <w:p w14:paraId="6F015CA5" w14:textId="77777777" w:rsidR="002D7411" w:rsidRDefault="00E62479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224C1A29" w14:textId="77777777" w:rsidR="002D7411" w:rsidRDefault="00E62479">
            <w:r>
              <w:t>0.685</w:t>
            </w:r>
          </w:p>
        </w:tc>
      </w:tr>
    </w:tbl>
    <w:p w14:paraId="401E2E60" w14:textId="77777777" w:rsidR="002D7411" w:rsidRDefault="00E62479">
      <w:pPr>
        <w:pStyle w:val="1"/>
      </w:pPr>
      <w:bookmarkStart w:id="28" w:name="_Toc97650559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D7411" w14:paraId="1F7D066D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0E5DEEE" w14:textId="77777777" w:rsidR="002D7411" w:rsidRDefault="00E6247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DA64A4B" w14:textId="77777777" w:rsidR="002D7411" w:rsidRDefault="00E62479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D7411" w14:paraId="24AF7704" w14:textId="77777777">
        <w:trPr>
          <w:jc w:val="center"/>
        </w:trPr>
        <w:tc>
          <w:tcPr>
            <w:tcW w:w="3395" w:type="dxa"/>
            <w:vAlign w:val="center"/>
          </w:tcPr>
          <w:p w14:paraId="1A6C3BB9" w14:textId="77777777" w:rsidR="002D7411" w:rsidRDefault="00E62479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453BDD8E" w14:textId="77777777" w:rsidR="002D7411" w:rsidRDefault="00E62479">
            <w:r>
              <w:t>0.58</w:t>
            </w:r>
          </w:p>
        </w:tc>
      </w:tr>
      <w:tr w:rsidR="002D7411" w14:paraId="16AB19DF" w14:textId="77777777">
        <w:trPr>
          <w:jc w:val="center"/>
        </w:trPr>
        <w:tc>
          <w:tcPr>
            <w:tcW w:w="3395" w:type="dxa"/>
            <w:vAlign w:val="center"/>
          </w:tcPr>
          <w:p w14:paraId="7A75938A" w14:textId="77777777" w:rsidR="002D7411" w:rsidRDefault="00E62479">
            <w:r>
              <w:t>户间隔墙构造一</w:t>
            </w:r>
          </w:p>
        </w:tc>
        <w:tc>
          <w:tcPr>
            <w:tcW w:w="5931" w:type="dxa"/>
            <w:vAlign w:val="center"/>
          </w:tcPr>
          <w:p w14:paraId="0BAA1317" w14:textId="77777777" w:rsidR="002D7411" w:rsidRDefault="00E62479">
            <w:r>
              <w:t>1.925</w:t>
            </w:r>
          </w:p>
        </w:tc>
      </w:tr>
      <w:tr w:rsidR="002D7411" w14:paraId="36F8670B" w14:textId="77777777">
        <w:trPr>
          <w:jc w:val="center"/>
        </w:trPr>
        <w:tc>
          <w:tcPr>
            <w:tcW w:w="3395" w:type="dxa"/>
            <w:vAlign w:val="center"/>
          </w:tcPr>
          <w:p w14:paraId="3D0C428C" w14:textId="77777777" w:rsidR="002D7411" w:rsidRDefault="00E62479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1A61DA17" w14:textId="77777777" w:rsidR="002D7411" w:rsidRDefault="00E62479">
            <w:r>
              <w:t>1.079(</w:t>
            </w:r>
            <w:r>
              <w:t>修正前：</w:t>
            </w:r>
            <w:r>
              <w:t>1.003)</w:t>
            </w:r>
          </w:p>
        </w:tc>
      </w:tr>
    </w:tbl>
    <w:p w14:paraId="7295DDCB" w14:textId="77777777" w:rsidR="002D7411" w:rsidRDefault="00E62479">
      <w:pPr>
        <w:pStyle w:val="1"/>
      </w:pPr>
      <w:bookmarkStart w:id="29" w:name="_Toc97650560"/>
      <w:r>
        <w:t>封闭阳台构造</w:t>
      </w:r>
      <w:bookmarkEnd w:id="29"/>
    </w:p>
    <w:p w14:paraId="7A6ABBEA" w14:textId="77777777" w:rsidR="002D7411" w:rsidRDefault="00E62479">
      <w:r>
        <w:t>本工程无此项内容</w:t>
      </w:r>
    </w:p>
    <w:p w14:paraId="6BB7F3EB" w14:textId="77777777" w:rsidR="002D7411" w:rsidRDefault="00E62479">
      <w:pPr>
        <w:pStyle w:val="1"/>
      </w:pPr>
      <w:bookmarkStart w:id="30" w:name="_Toc97650561"/>
      <w:r>
        <w:t>地下围护构造</w:t>
      </w:r>
      <w:bookmarkEnd w:id="30"/>
    </w:p>
    <w:p w14:paraId="0B157E94" w14:textId="77777777" w:rsidR="002D7411" w:rsidRDefault="00E62479">
      <w:pPr>
        <w:pStyle w:val="2"/>
      </w:pPr>
      <w:bookmarkStart w:id="31" w:name="_Toc97650562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D7411" w14:paraId="7DEAF65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2A59F26" w14:textId="77777777" w:rsidR="002D7411" w:rsidRDefault="00E6247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6D7552A" w14:textId="77777777" w:rsidR="002D7411" w:rsidRDefault="00E62479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D7411" w14:paraId="66891781" w14:textId="77777777">
        <w:trPr>
          <w:jc w:val="center"/>
        </w:trPr>
        <w:tc>
          <w:tcPr>
            <w:tcW w:w="3395" w:type="dxa"/>
            <w:vAlign w:val="center"/>
          </w:tcPr>
          <w:p w14:paraId="39FA19EA" w14:textId="77777777" w:rsidR="002D7411" w:rsidRDefault="00E62479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4AC0EE77" w14:textId="77777777" w:rsidR="002D7411" w:rsidRDefault="00E62479">
            <w:r>
              <w:t>1.016</w:t>
            </w:r>
          </w:p>
        </w:tc>
      </w:tr>
    </w:tbl>
    <w:p w14:paraId="3457AC9F" w14:textId="77777777" w:rsidR="002D7411" w:rsidRDefault="00E62479">
      <w:pPr>
        <w:pStyle w:val="2"/>
      </w:pPr>
      <w:bookmarkStart w:id="32" w:name="_Toc97650563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D7411" w14:paraId="2FBD8A9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28613CC" w14:textId="77777777" w:rsidR="002D7411" w:rsidRDefault="00E6247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CB25041" w14:textId="77777777" w:rsidR="002D7411" w:rsidRDefault="00E62479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D7411" w14:paraId="6E8B82CC" w14:textId="77777777">
        <w:trPr>
          <w:jc w:val="center"/>
        </w:trPr>
        <w:tc>
          <w:tcPr>
            <w:tcW w:w="3395" w:type="dxa"/>
            <w:vAlign w:val="center"/>
          </w:tcPr>
          <w:p w14:paraId="157B309B" w14:textId="77777777" w:rsidR="002D7411" w:rsidRDefault="00E62479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32046B0C" w14:textId="77777777" w:rsidR="002D7411" w:rsidRDefault="00E62479">
            <w:r>
              <w:t>0.252</w:t>
            </w:r>
          </w:p>
        </w:tc>
      </w:tr>
    </w:tbl>
    <w:p w14:paraId="7925CB56" w14:textId="77777777" w:rsidR="002D7411" w:rsidRDefault="00E62479">
      <w:pPr>
        <w:pStyle w:val="1"/>
      </w:pPr>
      <w:bookmarkStart w:id="33" w:name="_Toc97650564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D7411" w14:paraId="0E186683" w14:textId="77777777">
        <w:tc>
          <w:tcPr>
            <w:tcW w:w="4799" w:type="dxa"/>
            <w:shd w:val="clear" w:color="auto" w:fill="E6E6E6"/>
            <w:vAlign w:val="center"/>
          </w:tcPr>
          <w:p w14:paraId="39F68C91" w14:textId="77777777" w:rsidR="002D7411" w:rsidRDefault="00E62479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27B66ED" w14:textId="77777777" w:rsidR="002D7411" w:rsidRDefault="00E62479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285A2F" w14:textId="77777777" w:rsidR="002D7411" w:rsidRDefault="00E62479">
            <w:pPr>
              <w:jc w:val="center"/>
            </w:pPr>
            <w:r>
              <w:t>遮阳系数</w:t>
            </w:r>
          </w:p>
        </w:tc>
      </w:tr>
      <w:tr w:rsidR="002D7411" w14:paraId="0F803185" w14:textId="77777777">
        <w:tc>
          <w:tcPr>
            <w:tcW w:w="4799" w:type="dxa"/>
            <w:vAlign w:val="center"/>
          </w:tcPr>
          <w:p w14:paraId="59217439" w14:textId="77777777" w:rsidR="002D7411" w:rsidRDefault="00E62479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3112" w:type="dxa"/>
            <w:vAlign w:val="center"/>
          </w:tcPr>
          <w:p w14:paraId="7374973B" w14:textId="77777777" w:rsidR="002D7411" w:rsidRDefault="00E62479">
            <w:r>
              <w:t>2.00</w:t>
            </w:r>
          </w:p>
        </w:tc>
        <w:tc>
          <w:tcPr>
            <w:tcW w:w="1415" w:type="dxa"/>
            <w:vAlign w:val="center"/>
          </w:tcPr>
          <w:p w14:paraId="5ADA9B2F" w14:textId="77777777" w:rsidR="002D7411" w:rsidRDefault="00E62479">
            <w:r>
              <w:t>0.25</w:t>
            </w:r>
          </w:p>
        </w:tc>
      </w:tr>
    </w:tbl>
    <w:p w14:paraId="43F86DD1" w14:textId="77777777" w:rsidR="002D7411" w:rsidRDefault="00E62479">
      <w:pPr>
        <w:pStyle w:val="1"/>
      </w:pPr>
      <w:bookmarkStart w:id="34" w:name="_Toc97650565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D7411" w14:paraId="6B06EAED" w14:textId="77777777">
        <w:tc>
          <w:tcPr>
            <w:tcW w:w="5507" w:type="dxa"/>
            <w:shd w:val="clear" w:color="auto" w:fill="E6E6E6"/>
            <w:vAlign w:val="center"/>
          </w:tcPr>
          <w:p w14:paraId="2C99D51A" w14:textId="77777777" w:rsidR="002D7411" w:rsidRDefault="00E62479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49108AF" w14:textId="77777777" w:rsidR="002D7411" w:rsidRDefault="00E62479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D7411" w14:paraId="3C89C7CE" w14:textId="77777777">
        <w:tc>
          <w:tcPr>
            <w:tcW w:w="5507" w:type="dxa"/>
            <w:vAlign w:val="center"/>
          </w:tcPr>
          <w:p w14:paraId="036F7FA3" w14:textId="77777777" w:rsidR="002D7411" w:rsidRDefault="00E62479">
            <w:r>
              <w:t>双层金属户门</w:t>
            </w:r>
          </w:p>
        </w:tc>
        <w:tc>
          <w:tcPr>
            <w:tcW w:w="3820" w:type="dxa"/>
            <w:vAlign w:val="center"/>
          </w:tcPr>
          <w:p w14:paraId="6780354D" w14:textId="77777777" w:rsidR="002D7411" w:rsidRDefault="00E62479">
            <w:r>
              <w:t>1.61</w:t>
            </w:r>
          </w:p>
        </w:tc>
      </w:tr>
      <w:tr w:rsidR="002D7411" w14:paraId="2946425B" w14:textId="77777777">
        <w:tc>
          <w:tcPr>
            <w:tcW w:w="5507" w:type="dxa"/>
            <w:vAlign w:val="center"/>
          </w:tcPr>
          <w:p w14:paraId="0CC2F4D8" w14:textId="77777777" w:rsidR="002D7411" w:rsidRDefault="00E62479">
            <w:r>
              <w:t>单层木制内门</w:t>
            </w:r>
          </w:p>
        </w:tc>
        <w:tc>
          <w:tcPr>
            <w:tcW w:w="3820" w:type="dxa"/>
            <w:vAlign w:val="center"/>
          </w:tcPr>
          <w:p w14:paraId="2E37AF21" w14:textId="77777777" w:rsidR="002D7411" w:rsidRDefault="00E62479">
            <w:r>
              <w:t>1.95</w:t>
            </w:r>
          </w:p>
        </w:tc>
      </w:tr>
    </w:tbl>
    <w:p w14:paraId="076C6DD6" w14:textId="77777777" w:rsidR="002D7411" w:rsidRDefault="00E62479">
      <w:pPr>
        <w:pStyle w:val="1"/>
      </w:pPr>
      <w:bookmarkStart w:id="35" w:name="_Toc97650566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D7411" w14:paraId="11721ED3" w14:textId="77777777">
        <w:tc>
          <w:tcPr>
            <w:tcW w:w="3112" w:type="dxa"/>
            <w:shd w:val="clear" w:color="auto" w:fill="E6E6E6"/>
            <w:vAlign w:val="center"/>
          </w:tcPr>
          <w:p w14:paraId="65BE56DF" w14:textId="77777777" w:rsidR="002D7411" w:rsidRDefault="00E62479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217A8B0" w14:textId="77777777" w:rsidR="002D7411" w:rsidRDefault="00E62479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0AF558E" w14:textId="77777777" w:rsidR="002D7411" w:rsidRDefault="00E62479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D7411" w14:paraId="50399DF1" w14:textId="77777777">
        <w:tc>
          <w:tcPr>
            <w:tcW w:w="3112" w:type="dxa"/>
            <w:vMerge w:val="restart"/>
            <w:vAlign w:val="center"/>
          </w:tcPr>
          <w:p w14:paraId="62155067" w14:textId="77777777" w:rsidR="002D7411" w:rsidRDefault="00E62479">
            <w:pPr>
              <w:jc w:val="center"/>
            </w:pPr>
            <w:r>
              <w:t>45585</w:t>
            </w:r>
          </w:p>
        </w:tc>
        <w:tc>
          <w:tcPr>
            <w:tcW w:w="3112" w:type="dxa"/>
            <w:vAlign w:val="center"/>
          </w:tcPr>
          <w:p w14:paraId="66BA71C2" w14:textId="77777777" w:rsidR="002D7411" w:rsidRDefault="00E62479">
            <w:r>
              <w:t>2724.79</w:t>
            </w:r>
          </w:p>
        </w:tc>
        <w:tc>
          <w:tcPr>
            <w:tcW w:w="3101" w:type="dxa"/>
            <w:vAlign w:val="center"/>
          </w:tcPr>
          <w:p w14:paraId="19AB005D" w14:textId="77777777" w:rsidR="002D7411" w:rsidRDefault="00E62479">
            <w:r>
              <w:t>16.73</w:t>
            </w:r>
          </w:p>
        </w:tc>
      </w:tr>
      <w:tr w:rsidR="002D7411" w14:paraId="4B56D233" w14:textId="77777777">
        <w:tc>
          <w:tcPr>
            <w:tcW w:w="3112" w:type="dxa"/>
            <w:vMerge/>
            <w:vAlign w:val="center"/>
          </w:tcPr>
          <w:p w14:paraId="4D6CFC31" w14:textId="77777777" w:rsidR="002D7411" w:rsidRDefault="002D741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913D53D" w14:textId="77777777" w:rsidR="002D7411" w:rsidRDefault="00E62479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8E88583" w14:textId="77777777" w:rsidR="002D7411" w:rsidRDefault="00E62479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D7411" w14:paraId="21923DEB" w14:textId="77777777">
        <w:tc>
          <w:tcPr>
            <w:tcW w:w="3112" w:type="dxa"/>
            <w:vMerge/>
            <w:vAlign w:val="center"/>
          </w:tcPr>
          <w:p w14:paraId="5CCABFAC" w14:textId="77777777" w:rsidR="002D7411" w:rsidRDefault="002D741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9281ED2" w14:textId="77777777" w:rsidR="002D7411" w:rsidRDefault="00E62479">
            <w:r>
              <w:t>2672.45</w:t>
            </w:r>
          </w:p>
        </w:tc>
        <w:tc>
          <w:tcPr>
            <w:tcW w:w="3101" w:type="dxa"/>
            <w:vAlign w:val="center"/>
          </w:tcPr>
          <w:p w14:paraId="4333495D" w14:textId="77777777" w:rsidR="002D7411" w:rsidRDefault="00E62479">
            <w:r>
              <w:t>17.06</w:t>
            </w:r>
          </w:p>
        </w:tc>
      </w:tr>
    </w:tbl>
    <w:p w14:paraId="025E1EA4" w14:textId="77777777" w:rsidR="002D7411" w:rsidRDefault="00E62479">
      <w:pPr>
        <w:pStyle w:val="1"/>
      </w:pPr>
      <w:bookmarkStart w:id="36" w:name="_Toc97650567"/>
      <w:r>
        <w:t>房间热负荷汇总表</w:t>
      </w:r>
      <w:r>
        <w:t>(</w:t>
      </w:r>
      <w:r>
        <w:t>按系统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D7411" w14:paraId="72333DB7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FCA2AE1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39DBE78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D5B0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AA6F4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7C4FDC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3108CE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FB506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48D711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6F51A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A9C99DD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4C7707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D7411" w14:paraId="73D2852D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32D396EC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7A519A25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93896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0B404F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AEF542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703C7A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0F5A56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097B1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C3359C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4EC73D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E260674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D7411" w14:paraId="7B9D6CD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E4C04E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7565385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2EFF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70FB7E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2CDF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854" w:type="dxa"/>
            <w:vAlign w:val="center"/>
          </w:tcPr>
          <w:p w14:paraId="03825B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07" w:type="dxa"/>
            <w:vAlign w:val="center"/>
          </w:tcPr>
          <w:p w14:paraId="3AF4F1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6C6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E26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2EDC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713" w:type="dxa"/>
            <w:vAlign w:val="center"/>
          </w:tcPr>
          <w:p w14:paraId="22BE5A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2D7411" w14:paraId="6A2934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66344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F0411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ECD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01244A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4BBB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854" w:type="dxa"/>
            <w:vAlign w:val="center"/>
          </w:tcPr>
          <w:p w14:paraId="3C6F13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14:paraId="0C57EE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43A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B4E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0936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 w14:paraId="0E6C41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2D7411" w14:paraId="332392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C851B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F3372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9818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2FA7D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AAAC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854" w:type="dxa"/>
            <w:vAlign w:val="center"/>
          </w:tcPr>
          <w:p w14:paraId="349DB0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7" w:type="dxa"/>
            <w:vAlign w:val="center"/>
          </w:tcPr>
          <w:p w14:paraId="207E1F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C6B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DEB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D253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13" w:type="dxa"/>
            <w:vAlign w:val="center"/>
          </w:tcPr>
          <w:p w14:paraId="45ED13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D7411" w14:paraId="5D920B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B01D7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6820D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1EA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4FC7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939D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1D1C93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6C437E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3D2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C8C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8ECC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13" w:type="dxa"/>
            <w:vAlign w:val="center"/>
          </w:tcPr>
          <w:p w14:paraId="1D4AE7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D7411" w14:paraId="1675AE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CA22C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A631F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8D2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E0ED6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34B5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 w14:paraId="732CD1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96749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6FF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9D2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E135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13" w:type="dxa"/>
            <w:vAlign w:val="center"/>
          </w:tcPr>
          <w:p w14:paraId="19C430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2D7411" w14:paraId="0A5AC6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0B3A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E81E4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DD53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0D045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0BD0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854" w:type="dxa"/>
            <w:vAlign w:val="center"/>
          </w:tcPr>
          <w:p w14:paraId="2D4AEC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2E67C1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D25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3F1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8F8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13" w:type="dxa"/>
            <w:vAlign w:val="center"/>
          </w:tcPr>
          <w:p w14:paraId="27372A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D7411" w14:paraId="6550E4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841CF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57BB8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C0BE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F57D8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171F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854" w:type="dxa"/>
            <w:vAlign w:val="center"/>
          </w:tcPr>
          <w:p w14:paraId="2A13B6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5154B1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AA4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3170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C0DC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13" w:type="dxa"/>
            <w:vAlign w:val="center"/>
          </w:tcPr>
          <w:p w14:paraId="56CBD9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D7411" w14:paraId="228A04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6302C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6EF61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2DF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9A86F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CB9F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854" w:type="dxa"/>
            <w:vAlign w:val="center"/>
          </w:tcPr>
          <w:p w14:paraId="77BD7A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3B0989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68A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685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D67B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274BD0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D7411" w14:paraId="38C831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E4520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2C879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9FD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36C59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BE03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854" w:type="dxa"/>
            <w:vAlign w:val="center"/>
          </w:tcPr>
          <w:p w14:paraId="7AA6E8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030D3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C9D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59E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2B21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13" w:type="dxa"/>
            <w:vAlign w:val="center"/>
          </w:tcPr>
          <w:p w14:paraId="07A0A4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2D7411" w14:paraId="6A327E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26FBC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9544F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1017,1018[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3FC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871A7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35A6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54" w:type="dxa"/>
            <w:vAlign w:val="center"/>
          </w:tcPr>
          <w:p w14:paraId="344D44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133DE2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11B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9BB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D90E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13" w:type="dxa"/>
            <w:vAlign w:val="center"/>
          </w:tcPr>
          <w:p w14:paraId="001CC1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2D7411" w14:paraId="14F26F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198E5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765F8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3B48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265F3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3044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4" w:type="dxa"/>
            <w:vAlign w:val="center"/>
          </w:tcPr>
          <w:p w14:paraId="02C73D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307FC4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247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3AD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0F65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3" w:type="dxa"/>
            <w:vAlign w:val="center"/>
          </w:tcPr>
          <w:p w14:paraId="3ABA37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2D7411" w14:paraId="049822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904C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582AF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7531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7EC77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AA54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54" w:type="dxa"/>
            <w:vAlign w:val="center"/>
          </w:tcPr>
          <w:p w14:paraId="628489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18C86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14D2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021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D8F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13" w:type="dxa"/>
            <w:vAlign w:val="center"/>
          </w:tcPr>
          <w:p w14:paraId="505FC1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2D7411" w14:paraId="7BF736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77882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AF7F0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862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CC707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669E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54" w:type="dxa"/>
            <w:vAlign w:val="center"/>
          </w:tcPr>
          <w:p w14:paraId="7DED65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764CE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C02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439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84AA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13" w:type="dxa"/>
            <w:vAlign w:val="center"/>
          </w:tcPr>
          <w:p w14:paraId="2B9E88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2D7411" w14:paraId="28DA89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9512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AA478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8655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784C1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0F5F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4" w:type="dxa"/>
            <w:vAlign w:val="center"/>
          </w:tcPr>
          <w:p w14:paraId="77CEE4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7117A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5F3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7667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6C25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3" w:type="dxa"/>
            <w:vAlign w:val="center"/>
          </w:tcPr>
          <w:p w14:paraId="49F721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D7411" w14:paraId="756607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DDB7E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E411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8F72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01F0F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9E38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4" w:type="dxa"/>
            <w:vAlign w:val="center"/>
          </w:tcPr>
          <w:p w14:paraId="6AF444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37F928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96A5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4BD9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ECDD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3" w:type="dxa"/>
            <w:vAlign w:val="center"/>
          </w:tcPr>
          <w:p w14:paraId="6BF01B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D7411" w14:paraId="11021D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3860C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E58D5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1025,1026[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BC3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1494B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EE8B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4" w:type="dxa"/>
            <w:vAlign w:val="center"/>
          </w:tcPr>
          <w:p w14:paraId="716ADA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2B47D6F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F5A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3B8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D1C6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13" w:type="dxa"/>
            <w:vAlign w:val="center"/>
          </w:tcPr>
          <w:p w14:paraId="0DB919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2D7411" w14:paraId="3E1D94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EB59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F8112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B7F0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07" w:type="dxa"/>
            <w:vAlign w:val="center"/>
          </w:tcPr>
          <w:p w14:paraId="5D94E9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C44E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854" w:type="dxa"/>
            <w:vAlign w:val="center"/>
          </w:tcPr>
          <w:p w14:paraId="69FAFA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07" w:type="dxa"/>
            <w:vAlign w:val="center"/>
          </w:tcPr>
          <w:p w14:paraId="5C79B5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615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AE3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5144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</w:t>
            </w:r>
          </w:p>
        </w:tc>
        <w:tc>
          <w:tcPr>
            <w:tcW w:w="713" w:type="dxa"/>
            <w:vAlign w:val="center"/>
          </w:tcPr>
          <w:p w14:paraId="01CA04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2D7411" w14:paraId="0CC5EB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D20A1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D9A4F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9B64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3B5F5C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7DDC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854" w:type="dxa"/>
            <w:vAlign w:val="center"/>
          </w:tcPr>
          <w:p w14:paraId="7B7FF4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707" w:type="dxa"/>
            <w:vAlign w:val="center"/>
          </w:tcPr>
          <w:p w14:paraId="76C0D9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6C94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8213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360B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13" w:type="dxa"/>
            <w:vAlign w:val="center"/>
          </w:tcPr>
          <w:p w14:paraId="0456B0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2D7411" w14:paraId="775484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F859E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9CFFD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0F41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3B5E40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D2F0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854" w:type="dxa"/>
            <w:vAlign w:val="center"/>
          </w:tcPr>
          <w:p w14:paraId="1C6D9C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707" w:type="dxa"/>
            <w:vAlign w:val="center"/>
          </w:tcPr>
          <w:p w14:paraId="34282F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2C0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966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0329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tcW w:w="713" w:type="dxa"/>
            <w:vAlign w:val="center"/>
          </w:tcPr>
          <w:p w14:paraId="6456F7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2D7411" w14:paraId="54DBA8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702EA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BAE91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C7C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14:paraId="6B8C91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C6C7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854" w:type="dxa"/>
            <w:vAlign w:val="center"/>
          </w:tcPr>
          <w:p w14:paraId="06EBDE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 w14:paraId="21CF95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9A6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552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8000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13" w:type="dxa"/>
            <w:vAlign w:val="center"/>
          </w:tcPr>
          <w:p w14:paraId="609BD2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2D7411" w14:paraId="1BB792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CE876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2E67B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4CDE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3DF6F4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191A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854" w:type="dxa"/>
            <w:vAlign w:val="center"/>
          </w:tcPr>
          <w:p w14:paraId="4C1137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07" w:type="dxa"/>
            <w:vAlign w:val="center"/>
          </w:tcPr>
          <w:p w14:paraId="4B782A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71A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F86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A32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713" w:type="dxa"/>
            <w:vAlign w:val="center"/>
          </w:tcPr>
          <w:p w14:paraId="1FC9CC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D7411" w14:paraId="0D3629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7B712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B15B7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E73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5E6F8B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3518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854" w:type="dxa"/>
            <w:vAlign w:val="center"/>
          </w:tcPr>
          <w:p w14:paraId="27E8B7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25DDA1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535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1F20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35B1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13" w:type="dxa"/>
            <w:vAlign w:val="center"/>
          </w:tcPr>
          <w:p w14:paraId="70EE9E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2D7411" w14:paraId="477467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E7582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2DD47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3DB7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AAACA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1B94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854" w:type="dxa"/>
            <w:vAlign w:val="center"/>
          </w:tcPr>
          <w:p w14:paraId="0E188B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5E9A8F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CC9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38D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6788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13" w:type="dxa"/>
            <w:vAlign w:val="center"/>
          </w:tcPr>
          <w:p w14:paraId="0EE377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2D7411" w14:paraId="5939D1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A9A57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3DAE4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2012,2013[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4CB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57151C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E8F2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854" w:type="dxa"/>
            <w:vAlign w:val="center"/>
          </w:tcPr>
          <w:p w14:paraId="06AB13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07" w:type="dxa"/>
            <w:vAlign w:val="center"/>
          </w:tcPr>
          <w:p w14:paraId="6C1805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A6E7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634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30D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78F139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2D7411" w14:paraId="54853B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62DE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BAF48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450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47C702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B91B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4" w:type="dxa"/>
            <w:vAlign w:val="center"/>
          </w:tcPr>
          <w:p w14:paraId="305F41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516492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805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DEE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3C8E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3" w:type="dxa"/>
            <w:vAlign w:val="center"/>
          </w:tcPr>
          <w:p w14:paraId="4E37FA2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2D7411" w14:paraId="5704C8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2F5F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E1D6E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DFF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7E4B82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D12B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vAlign w:val="center"/>
          </w:tcPr>
          <w:p w14:paraId="406E06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07" w:type="dxa"/>
            <w:vAlign w:val="center"/>
          </w:tcPr>
          <w:p w14:paraId="57F13A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D0F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F77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B878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13" w:type="dxa"/>
            <w:vAlign w:val="center"/>
          </w:tcPr>
          <w:p w14:paraId="4201B8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2D7411" w14:paraId="048EB4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DA18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A9A8B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2018,2019[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B9EF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021E95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5817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854" w:type="dxa"/>
            <w:vAlign w:val="center"/>
          </w:tcPr>
          <w:p w14:paraId="509992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2E8694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5C1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A86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4393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13" w:type="dxa"/>
            <w:vAlign w:val="center"/>
          </w:tcPr>
          <w:p w14:paraId="568D44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2D7411" w14:paraId="5F2EF2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A2D41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AFB44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A4B3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1A78EB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FFD5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10A92A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44D7ED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C58E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460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3752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13" w:type="dxa"/>
            <w:vAlign w:val="center"/>
          </w:tcPr>
          <w:p w14:paraId="666C2E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D7411" w14:paraId="12CF80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0A995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A8E2B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F41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24FD6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F1B0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854" w:type="dxa"/>
            <w:vAlign w:val="center"/>
          </w:tcPr>
          <w:p w14:paraId="32149E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5C11FF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596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10A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2484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19F2CD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2D7411" w14:paraId="1ADE46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772A1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96288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9D35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013CE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E5EF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6A1EE3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3E15A9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AF9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3A4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A846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13" w:type="dxa"/>
            <w:vAlign w:val="center"/>
          </w:tcPr>
          <w:p w14:paraId="4E9A91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2D7411" w14:paraId="4AB64A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30AB0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EA98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B56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42267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E052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4" w:type="dxa"/>
            <w:vAlign w:val="center"/>
          </w:tcPr>
          <w:p w14:paraId="06D463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1CED88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3C1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8D6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9B96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13" w:type="dxa"/>
            <w:vAlign w:val="center"/>
          </w:tcPr>
          <w:p w14:paraId="16DA2B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2D7411" w14:paraId="594A1C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5476A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58A4F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D1E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A5B0E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3DAE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854" w:type="dxa"/>
            <w:vAlign w:val="center"/>
          </w:tcPr>
          <w:p w14:paraId="736F44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0E90AC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2D4E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375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5295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13" w:type="dxa"/>
            <w:vAlign w:val="center"/>
          </w:tcPr>
          <w:p w14:paraId="022B7C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2D7411" w14:paraId="19C8AE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193D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023EF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2027,2028[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6F7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2CCC69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07B0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vAlign w:val="center"/>
          </w:tcPr>
          <w:p w14:paraId="7700EE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14:paraId="79CB66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250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AF2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87CA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13" w:type="dxa"/>
            <w:vAlign w:val="center"/>
          </w:tcPr>
          <w:p w14:paraId="685ED9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D7411" w14:paraId="6DD841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A882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75BE1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2029,2030[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98F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3C2EA9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AEE4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854" w:type="dxa"/>
            <w:vAlign w:val="center"/>
          </w:tcPr>
          <w:p w14:paraId="0B8E16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6504D2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234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51C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B365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13" w:type="dxa"/>
            <w:vAlign w:val="center"/>
          </w:tcPr>
          <w:p w14:paraId="0C532C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2D7411" w14:paraId="3FD0E6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471B5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F1247C" w14:textId="77777777" w:rsidR="002D7411" w:rsidRDefault="00E624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4118C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2672</w:t>
            </w:r>
          </w:p>
        </w:tc>
        <w:tc>
          <w:tcPr>
            <w:tcW w:w="707" w:type="dxa"/>
            <w:vAlign w:val="center"/>
          </w:tcPr>
          <w:p w14:paraId="203E5FF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F49C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21877</w:t>
            </w:r>
          </w:p>
        </w:tc>
        <w:tc>
          <w:tcPr>
            <w:tcW w:w="854" w:type="dxa"/>
            <w:vAlign w:val="center"/>
          </w:tcPr>
          <w:p w14:paraId="2A224B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23708</w:t>
            </w:r>
          </w:p>
        </w:tc>
        <w:tc>
          <w:tcPr>
            <w:tcW w:w="707" w:type="dxa"/>
            <w:vAlign w:val="center"/>
          </w:tcPr>
          <w:p w14:paraId="00B2A8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980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213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EB71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45585</w:t>
            </w:r>
          </w:p>
        </w:tc>
        <w:tc>
          <w:tcPr>
            <w:tcW w:w="713" w:type="dxa"/>
            <w:vAlign w:val="center"/>
          </w:tcPr>
          <w:p w14:paraId="587C9E47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</w:t>
            </w:r>
          </w:p>
        </w:tc>
      </w:tr>
      <w:tr w:rsidR="002D7411" w14:paraId="19ACC9FF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C158B62" w14:textId="77777777" w:rsidR="002D7411" w:rsidRDefault="00E624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1911D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2672</w:t>
            </w:r>
          </w:p>
        </w:tc>
        <w:tc>
          <w:tcPr>
            <w:tcW w:w="707" w:type="dxa"/>
            <w:vAlign w:val="center"/>
          </w:tcPr>
          <w:p w14:paraId="6728444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CF3F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21877</w:t>
            </w:r>
          </w:p>
        </w:tc>
        <w:tc>
          <w:tcPr>
            <w:tcW w:w="854" w:type="dxa"/>
            <w:vAlign w:val="center"/>
          </w:tcPr>
          <w:p w14:paraId="3FCE06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23708</w:t>
            </w:r>
          </w:p>
        </w:tc>
        <w:tc>
          <w:tcPr>
            <w:tcW w:w="707" w:type="dxa"/>
            <w:vAlign w:val="center"/>
          </w:tcPr>
          <w:p w14:paraId="5DEEE8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775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6956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D3539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45585</w:t>
            </w:r>
          </w:p>
        </w:tc>
        <w:tc>
          <w:tcPr>
            <w:tcW w:w="713" w:type="dxa"/>
            <w:vAlign w:val="center"/>
          </w:tcPr>
          <w:p w14:paraId="2DFE8E7B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</w:t>
            </w:r>
          </w:p>
        </w:tc>
      </w:tr>
    </w:tbl>
    <w:p w14:paraId="14CDEFCA" w14:textId="77777777" w:rsidR="002D7411" w:rsidRDefault="00E62479">
      <w:r>
        <w:t>说明：上表中合计和总计面积为采暖面积。</w:t>
      </w:r>
    </w:p>
    <w:p w14:paraId="3B74DC0B" w14:textId="77777777" w:rsidR="002D7411" w:rsidRDefault="00E62479">
      <w:pPr>
        <w:pStyle w:val="1"/>
      </w:pPr>
      <w:bookmarkStart w:id="37" w:name="_Toc97650568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2D7411" w14:paraId="7E75971C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D2A6CA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2F9760F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5D70C2B1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49E9F90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3002B378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72ABD217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A7B1D8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05E7E1D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1905C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FFD58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B03A7F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EC0DD7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7FE364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D7411" w14:paraId="61994D03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0331266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42558508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65DD63AA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79455E3A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753CBF5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3686735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044DC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3290F28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374408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3999D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D0542E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73A38A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F9C7DF7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D7411" w14:paraId="715D6A2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12C55A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2CDF31F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D07C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027053D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A4CD3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39" w:type="dxa"/>
            <w:vAlign w:val="center"/>
          </w:tcPr>
          <w:p w14:paraId="605A5C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A2F3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854" w:type="dxa"/>
            <w:vAlign w:val="center"/>
          </w:tcPr>
          <w:p w14:paraId="5774AE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07" w:type="dxa"/>
            <w:vAlign w:val="center"/>
          </w:tcPr>
          <w:p w14:paraId="32470D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DB3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E2D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9229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735" w:type="dxa"/>
            <w:vAlign w:val="center"/>
          </w:tcPr>
          <w:p w14:paraId="095A899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2D7411" w14:paraId="15CA41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BF380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D481B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10CE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4DD9592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63D24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12BF4F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5C97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854" w:type="dxa"/>
            <w:vAlign w:val="center"/>
          </w:tcPr>
          <w:p w14:paraId="0B25BA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17FAD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F69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0C5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7371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35" w:type="dxa"/>
            <w:vAlign w:val="center"/>
          </w:tcPr>
          <w:p w14:paraId="5FD8A8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2D7411" w14:paraId="4F9BBC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9956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3B2642E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tcW w:w="707" w:type="dxa"/>
            <w:vAlign w:val="center"/>
          </w:tcPr>
          <w:p w14:paraId="45E061C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4C13869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41F99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39" w:type="dxa"/>
            <w:vAlign w:val="center"/>
          </w:tcPr>
          <w:p w14:paraId="6B40C4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B95E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854" w:type="dxa"/>
            <w:vAlign w:val="center"/>
          </w:tcPr>
          <w:p w14:paraId="187007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14:paraId="1CD4F3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9CB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AD9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8782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35" w:type="dxa"/>
            <w:vAlign w:val="center"/>
          </w:tcPr>
          <w:p w14:paraId="2C9448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2D7411" w14:paraId="6C6D71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A923F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7D628C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736E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6A32293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164E3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14:paraId="367967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8EAD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7E93DC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096C85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1F0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434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3E5A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35" w:type="dxa"/>
            <w:vAlign w:val="center"/>
          </w:tcPr>
          <w:p w14:paraId="2A2870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D7411" w14:paraId="452EE4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B15AB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7F11C0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D2FA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75AAF8B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B1411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0BDFA6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0EAFF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 w14:paraId="348222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7F64F0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00A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AFF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98AC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35" w:type="dxa"/>
            <w:vAlign w:val="center"/>
          </w:tcPr>
          <w:p w14:paraId="4E1636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2D7411" w14:paraId="3FC8A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0E126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DE3D9E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B0B0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3353919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80449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477489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CE38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854" w:type="dxa"/>
            <w:vAlign w:val="center"/>
          </w:tcPr>
          <w:p w14:paraId="6E5947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21EDF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9F1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C7D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B362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7DD06B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D7411" w14:paraId="136EDF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D84AE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4BEB92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1748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056FCF0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D655E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14:paraId="24E798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DE39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854" w:type="dxa"/>
            <w:vAlign w:val="center"/>
          </w:tcPr>
          <w:p w14:paraId="5F50F0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3F334B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19C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D21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6EDA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35" w:type="dxa"/>
            <w:vAlign w:val="center"/>
          </w:tcPr>
          <w:p w14:paraId="78B6AF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D7411" w14:paraId="286612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8E9CB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D1EEF3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D2AC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67EE63B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F752E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0D94A3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51CB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854" w:type="dxa"/>
            <w:vAlign w:val="center"/>
          </w:tcPr>
          <w:p w14:paraId="4F028B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2FBEAA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78C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D97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F43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35" w:type="dxa"/>
            <w:vAlign w:val="center"/>
          </w:tcPr>
          <w:p w14:paraId="7B5289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D7411" w14:paraId="6A2B1E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DE336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D677CD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C3BF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415" w:type="dxa"/>
            <w:vAlign w:val="center"/>
          </w:tcPr>
          <w:p w14:paraId="4A0524A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25B33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3FD8FD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8CCE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54" w:type="dxa"/>
            <w:vAlign w:val="center"/>
          </w:tcPr>
          <w:p w14:paraId="6ED628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28D1C3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427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CFF3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C3A66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35" w:type="dxa"/>
            <w:vAlign w:val="center"/>
          </w:tcPr>
          <w:p w14:paraId="7DD4DC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2D7411" w14:paraId="0C5CC6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41B28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A6A511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6933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415" w:type="dxa"/>
            <w:vAlign w:val="center"/>
          </w:tcPr>
          <w:p w14:paraId="663B4C7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BF28C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731697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C3C2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54" w:type="dxa"/>
            <w:vAlign w:val="center"/>
          </w:tcPr>
          <w:p w14:paraId="2501AA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4BE7DF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74DC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0E4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9498E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35" w:type="dxa"/>
            <w:vAlign w:val="center"/>
          </w:tcPr>
          <w:p w14:paraId="6EBAB9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2D7411" w14:paraId="40E144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A7A9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A4E439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46D1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415" w:type="dxa"/>
            <w:vAlign w:val="center"/>
          </w:tcPr>
          <w:p w14:paraId="0E5A1F1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2687C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6D8B28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A1F2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4" w:type="dxa"/>
            <w:vAlign w:val="center"/>
          </w:tcPr>
          <w:p w14:paraId="75D9DA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41ACC2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BAB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ABDE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7AD1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35" w:type="dxa"/>
            <w:vAlign w:val="center"/>
          </w:tcPr>
          <w:p w14:paraId="7FD59C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2D7411" w14:paraId="247762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0400D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DA0739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073D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DE94AE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9EBA8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639" w:type="dxa"/>
            <w:vAlign w:val="center"/>
          </w:tcPr>
          <w:p w14:paraId="70BAB09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50C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2226</w:t>
            </w:r>
          </w:p>
        </w:tc>
        <w:tc>
          <w:tcPr>
            <w:tcW w:w="854" w:type="dxa"/>
            <w:vAlign w:val="center"/>
          </w:tcPr>
          <w:p w14:paraId="539662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4B50E9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1EEC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B5F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3B8E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3590</w:t>
            </w:r>
          </w:p>
        </w:tc>
        <w:tc>
          <w:tcPr>
            <w:tcW w:w="735" w:type="dxa"/>
            <w:vAlign w:val="center"/>
          </w:tcPr>
          <w:p w14:paraId="78DBD495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</w:tr>
      <w:tr w:rsidR="002D7411" w14:paraId="3B7606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05B54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5D08F5D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tcW w:w="707" w:type="dxa"/>
            <w:vAlign w:val="center"/>
          </w:tcPr>
          <w:p w14:paraId="3BCBC25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12EAAAB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FA504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39" w:type="dxa"/>
            <w:vAlign w:val="center"/>
          </w:tcPr>
          <w:p w14:paraId="08AB90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C5EB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854" w:type="dxa"/>
            <w:vAlign w:val="center"/>
          </w:tcPr>
          <w:p w14:paraId="1BDDFF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14:paraId="2EA7DB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397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B00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11D5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35" w:type="dxa"/>
            <w:vAlign w:val="center"/>
          </w:tcPr>
          <w:p w14:paraId="13338B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2D7411" w14:paraId="54DF64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F1255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332867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E94B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6B7B537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53EF9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14:paraId="0BE6CB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2C5A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309097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360798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89B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002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60DF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35" w:type="dxa"/>
            <w:vAlign w:val="center"/>
          </w:tcPr>
          <w:p w14:paraId="586279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D7411" w14:paraId="4E0DE4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6445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C18DBB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16C4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019371D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08389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14:paraId="213BA3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0855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 w14:paraId="42B252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4E17E5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8CC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DFC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6F2A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35" w:type="dxa"/>
            <w:vAlign w:val="center"/>
          </w:tcPr>
          <w:p w14:paraId="49B208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2D7411" w14:paraId="692CBF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00685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8AF7D1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DB62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2921491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CFCB7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061163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1D9E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854" w:type="dxa"/>
            <w:vAlign w:val="center"/>
          </w:tcPr>
          <w:p w14:paraId="5F54C6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525A4C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022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9F51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F59B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756971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D7411" w14:paraId="158881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C0A54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D90B50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DEF0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214730A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321C2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14:paraId="012792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26A8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854" w:type="dxa"/>
            <w:vAlign w:val="center"/>
          </w:tcPr>
          <w:p w14:paraId="7419BD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1A7F9F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7B5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2E8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8998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35" w:type="dxa"/>
            <w:vAlign w:val="center"/>
          </w:tcPr>
          <w:p w14:paraId="31B8B1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D7411" w14:paraId="3D4D7F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D32DF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096718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D64D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4962531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1967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5598056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1556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854" w:type="dxa"/>
            <w:vAlign w:val="center"/>
          </w:tcPr>
          <w:p w14:paraId="0199E6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082431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075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0A0B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5A18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35" w:type="dxa"/>
            <w:vAlign w:val="center"/>
          </w:tcPr>
          <w:p w14:paraId="7B7472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D7411" w14:paraId="50E0CF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25A4B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C2C016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3EA3D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14:paraId="612107D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B3774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296C6E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CFFC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54" w:type="dxa"/>
            <w:vAlign w:val="center"/>
          </w:tcPr>
          <w:p w14:paraId="2928D2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1E1F22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151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DF7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A609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35" w:type="dxa"/>
            <w:vAlign w:val="center"/>
          </w:tcPr>
          <w:p w14:paraId="67C6CE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2D7411" w14:paraId="648EC7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8E90B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7530E3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4CA8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415" w:type="dxa"/>
            <w:vAlign w:val="center"/>
          </w:tcPr>
          <w:p w14:paraId="07EAEE5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AC57F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65BE14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1381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54" w:type="dxa"/>
            <w:vAlign w:val="center"/>
          </w:tcPr>
          <w:p w14:paraId="2F514D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D1295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EBA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663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CF12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35" w:type="dxa"/>
            <w:vAlign w:val="center"/>
          </w:tcPr>
          <w:p w14:paraId="1FFDBE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2D7411" w14:paraId="36C99B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817BB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674F18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2A92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415" w:type="dxa"/>
            <w:vAlign w:val="center"/>
          </w:tcPr>
          <w:p w14:paraId="1700003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615A0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36C358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2E01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4" w:type="dxa"/>
            <w:vAlign w:val="center"/>
          </w:tcPr>
          <w:p w14:paraId="22EC05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5389B0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908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F2D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4A4D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35" w:type="dxa"/>
            <w:vAlign w:val="center"/>
          </w:tcPr>
          <w:p w14:paraId="0D7AB0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2D7411" w14:paraId="6C7307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781F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0F29DD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D9C7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78861F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62307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639" w:type="dxa"/>
            <w:vAlign w:val="center"/>
          </w:tcPr>
          <w:p w14:paraId="58DC65F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FE5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2225</w:t>
            </w:r>
          </w:p>
        </w:tc>
        <w:tc>
          <w:tcPr>
            <w:tcW w:w="854" w:type="dxa"/>
            <w:vAlign w:val="center"/>
          </w:tcPr>
          <w:p w14:paraId="20584C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767588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19B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C58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4AB0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3590</w:t>
            </w:r>
          </w:p>
        </w:tc>
        <w:tc>
          <w:tcPr>
            <w:tcW w:w="735" w:type="dxa"/>
            <w:vAlign w:val="center"/>
          </w:tcPr>
          <w:p w14:paraId="5C4F6218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</w:tr>
      <w:tr w:rsidR="002D7411" w14:paraId="511BEC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06438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4F58C0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tcW w:w="707" w:type="dxa"/>
            <w:vAlign w:val="center"/>
          </w:tcPr>
          <w:p w14:paraId="1AECF5E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0FA230D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37F8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6A3D80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6A64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854" w:type="dxa"/>
            <w:vAlign w:val="center"/>
          </w:tcPr>
          <w:p w14:paraId="10A750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7" w:type="dxa"/>
            <w:vAlign w:val="center"/>
          </w:tcPr>
          <w:p w14:paraId="7DD552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7DE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BF7D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3388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35" w:type="dxa"/>
            <w:vAlign w:val="center"/>
          </w:tcPr>
          <w:p w14:paraId="3206FC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D7411" w14:paraId="6C4ABF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50C46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08AC7C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F17E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415" w:type="dxa"/>
            <w:vAlign w:val="center"/>
          </w:tcPr>
          <w:p w14:paraId="5EE3CC8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42972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252587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DA63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4" w:type="dxa"/>
            <w:vAlign w:val="center"/>
          </w:tcPr>
          <w:p w14:paraId="742FED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6DBACE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020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4E6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2EF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35" w:type="dxa"/>
            <w:vAlign w:val="center"/>
          </w:tcPr>
          <w:p w14:paraId="66A1E7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2D7411" w14:paraId="6B4F09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A4FDE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6ADCFC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9C47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415" w:type="dxa"/>
            <w:vAlign w:val="center"/>
          </w:tcPr>
          <w:p w14:paraId="62C3C12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AD5FB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4E2D23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C853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4" w:type="dxa"/>
            <w:vAlign w:val="center"/>
          </w:tcPr>
          <w:p w14:paraId="044980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2C40B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49E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D7B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0963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vAlign w:val="center"/>
          </w:tcPr>
          <w:p w14:paraId="5C3B55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D7411" w14:paraId="3279E4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295B5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7A1C9B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3177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3B670DD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B8B99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39" w:type="dxa"/>
            <w:vAlign w:val="center"/>
          </w:tcPr>
          <w:p w14:paraId="358D730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82F3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  <w:tc>
          <w:tcPr>
            <w:tcW w:w="854" w:type="dxa"/>
            <w:vAlign w:val="center"/>
          </w:tcPr>
          <w:p w14:paraId="50C4E1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</w:t>
            </w:r>
          </w:p>
        </w:tc>
        <w:tc>
          <w:tcPr>
            <w:tcW w:w="707" w:type="dxa"/>
            <w:vAlign w:val="center"/>
          </w:tcPr>
          <w:p w14:paraId="2C0132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A6C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19BB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2B11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1057</w:t>
            </w:r>
          </w:p>
        </w:tc>
        <w:tc>
          <w:tcPr>
            <w:tcW w:w="735" w:type="dxa"/>
            <w:vAlign w:val="center"/>
          </w:tcPr>
          <w:p w14:paraId="733E2763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30.4</w:t>
            </w:r>
          </w:p>
        </w:tc>
      </w:tr>
      <w:tr w:rsidR="002D7411" w14:paraId="450A6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3EB1D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4538CA8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tcW w:w="707" w:type="dxa"/>
            <w:vAlign w:val="center"/>
          </w:tcPr>
          <w:p w14:paraId="2EBDDBC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44A5597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66684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75FB9A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5AD5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854" w:type="dxa"/>
            <w:vAlign w:val="center"/>
          </w:tcPr>
          <w:p w14:paraId="47B8FB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7" w:type="dxa"/>
            <w:vAlign w:val="center"/>
          </w:tcPr>
          <w:p w14:paraId="1EA764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5D7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667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4408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35" w:type="dxa"/>
            <w:vAlign w:val="center"/>
          </w:tcPr>
          <w:p w14:paraId="46FF23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D7411" w14:paraId="489CC8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4857A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4589A3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FCD1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5" w:type="dxa"/>
            <w:vAlign w:val="center"/>
          </w:tcPr>
          <w:p w14:paraId="1D0C11A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30CDC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4F8433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BCB4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4" w:type="dxa"/>
            <w:vAlign w:val="center"/>
          </w:tcPr>
          <w:p w14:paraId="6B6466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05C73A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5D7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A7D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63F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35" w:type="dxa"/>
            <w:vAlign w:val="center"/>
          </w:tcPr>
          <w:p w14:paraId="38BD13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2D7411" w14:paraId="2EB661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D411E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FBF5F1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F306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415" w:type="dxa"/>
            <w:vAlign w:val="center"/>
          </w:tcPr>
          <w:p w14:paraId="3AE174E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64DA6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1C0859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694F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4" w:type="dxa"/>
            <w:vAlign w:val="center"/>
          </w:tcPr>
          <w:p w14:paraId="6E21BF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FBC07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B25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774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6B49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vAlign w:val="center"/>
          </w:tcPr>
          <w:p w14:paraId="44E8B6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D7411" w14:paraId="626800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D493B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73434D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CEA8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E1D707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A706D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39" w:type="dxa"/>
            <w:vAlign w:val="center"/>
          </w:tcPr>
          <w:p w14:paraId="0612AF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D66B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  <w:tc>
          <w:tcPr>
            <w:tcW w:w="854" w:type="dxa"/>
            <w:vAlign w:val="center"/>
          </w:tcPr>
          <w:p w14:paraId="5DED6C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</w:t>
            </w:r>
          </w:p>
        </w:tc>
        <w:tc>
          <w:tcPr>
            <w:tcW w:w="707" w:type="dxa"/>
            <w:vAlign w:val="center"/>
          </w:tcPr>
          <w:p w14:paraId="786EA5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DCD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88D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E22B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1057</w:t>
            </w:r>
          </w:p>
        </w:tc>
        <w:tc>
          <w:tcPr>
            <w:tcW w:w="735" w:type="dxa"/>
            <w:vAlign w:val="center"/>
          </w:tcPr>
          <w:p w14:paraId="6DAEB523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30.4</w:t>
            </w:r>
          </w:p>
        </w:tc>
      </w:tr>
      <w:tr w:rsidR="002D7411" w14:paraId="554CAA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70A5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2555BF8" w14:textId="77777777" w:rsidR="002D7411" w:rsidRDefault="00E624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1FB5E5D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03EBA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</w:t>
            </w:r>
          </w:p>
        </w:tc>
        <w:tc>
          <w:tcPr>
            <w:tcW w:w="639" w:type="dxa"/>
            <w:vAlign w:val="center"/>
          </w:tcPr>
          <w:p w14:paraId="217FF25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8130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7013</w:t>
            </w:r>
          </w:p>
        </w:tc>
        <w:tc>
          <w:tcPr>
            <w:tcW w:w="854" w:type="dxa"/>
            <w:vAlign w:val="center"/>
          </w:tcPr>
          <w:p w14:paraId="2B2E75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4309</w:t>
            </w:r>
          </w:p>
        </w:tc>
        <w:tc>
          <w:tcPr>
            <w:tcW w:w="707" w:type="dxa"/>
            <w:vAlign w:val="center"/>
          </w:tcPr>
          <w:p w14:paraId="304FD8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3E7A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D14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0B61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11323</w:t>
            </w:r>
          </w:p>
        </w:tc>
        <w:tc>
          <w:tcPr>
            <w:tcW w:w="735" w:type="dxa"/>
            <w:vAlign w:val="center"/>
          </w:tcPr>
          <w:p w14:paraId="30B61B93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32.8</w:t>
            </w:r>
          </w:p>
        </w:tc>
      </w:tr>
      <w:tr w:rsidR="002D7411" w14:paraId="3D61FF0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931D64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7F6701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6AD1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109A646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E0AAD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639" w:type="dxa"/>
            <w:vAlign w:val="center"/>
          </w:tcPr>
          <w:p w14:paraId="4AB262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77EB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854" w:type="dxa"/>
            <w:vAlign w:val="center"/>
          </w:tcPr>
          <w:p w14:paraId="6BA02A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707" w:type="dxa"/>
            <w:vAlign w:val="center"/>
          </w:tcPr>
          <w:p w14:paraId="7A7BA6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9CFC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A85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F8FC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</w:t>
            </w:r>
          </w:p>
        </w:tc>
        <w:tc>
          <w:tcPr>
            <w:tcW w:w="735" w:type="dxa"/>
            <w:vAlign w:val="center"/>
          </w:tcPr>
          <w:p w14:paraId="120AA4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2D7411" w14:paraId="689C18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80A6B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88ED7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B85A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2612A50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4516C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9" w:type="dxa"/>
            <w:vAlign w:val="center"/>
          </w:tcPr>
          <w:p w14:paraId="32B7D4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7156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854" w:type="dxa"/>
            <w:vAlign w:val="center"/>
          </w:tcPr>
          <w:p w14:paraId="04219E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18DC38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7B1C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AD4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AD80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35" w:type="dxa"/>
            <w:vAlign w:val="center"/>
          </w:tcPr>
          <w:p w14:paraId="3C1E11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2D7411" w14:paraId="43A7E5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6A2B4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0A817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5305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04ECFE8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2EC86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9" w:type="dxa"/>
            <w:vAlign w:val="center"/>
          </w:tcPr>
          <w:p w14:paraId="16FD8F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812B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854" w:type="dxa"/>
            <w:vAlign w:val="center"/>
          </w:tcPr>
          <w:p w14:paraId="2E77F4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4ADF98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FB6F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E53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2AC3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35" w:type="dxa"/>
            <w:vAlign w:val="center"/>
          </w:tcPr>
          <w:p w14:paraId="3DA024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2D7411" w14:paraId="08F85B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1C8F5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B47BD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EA7A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0B72FB1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516EB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6B4EF7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6C03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854" w:type="dxa"/>
            <w:vAlign w:val="center"/>
          </w:tcPr>
          <w:p w14:paraId="7DBE2E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07" w:type="dxa"/>
            <w:vAlign w:val="center"/>
          </w:tcPr>
          <w:p w14:paraId="04049B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E57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BD7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F1A1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35" w:type="dxa"/>
            <w:vAlign w:val="center"/>
          </w:tcPr>
          <w:p w14:paraId="33CE35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2D7411" w14:paraId="5296ED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D9697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B03C3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3147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0E344D0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77BE9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37C512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5BC9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854" w:type="dxa"/>
            <w:vAlign w:val="center"/>
          </w:tcPr>
          <w:p w14:paraId="4252B4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07" w:type="dxa"/>
            <w:vAlign w:val="center"/>
          </w:tcPr>
          <w:p w14:paraId="79EB0B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80E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9CE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8E82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35" w:type="dxa"/>
            <w:vAlign w:val="center"/>
          </w:tcPr>
          <w:p w14:paraId="573620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2D7411" w14:paraId="1340BF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2E1B4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D86C8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8175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5" w:type="dxa"/>
            <w:vAlign w:val="center"/>
          </w:tcPr>
          <w:p w14:paraId="46343A1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A5B4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5C10A0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EDC1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3036AC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3C872B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67B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60D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3BD6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35" w:type="dxa"/>
            <w:vAlign w:val="center"/>
          </w:tcPr>
          <w:p w14:paraId="59AB14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D7411" w14:paraId="03ACC7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0A7C4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4B4F809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4-D</w:t>
            </w:r>
          </w:p>
        </w:tc>
        <w:tc>
          <w:tcPr>
            <w:tcW w:w="707" w:type="dxa"/>
            <w:vAlign w:val="center"/>
          </w:tcPr>
          <w:p w14:paraId="4405334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168C8EB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94B18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639" w:type="dxa"/>
            <w:vAlign w:val="center"/>
          </w:tcPr>
          <w:p w14:paraId="40E7BA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DDC3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854" w:type="dxa"/>
            <w:vAlign w:val="center"/>
          </w:tcPr>
          <w:p w14:paraId="1AA616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707" w:type="dxa"/>
            <w:vAlign w:val="center"/>
          </w:tcPr>
          <w:p w14:paraId="70ACD8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0A8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E57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CB586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35" w:type="dxa"/>
            <w:vAlign w:val="center"/>
          </w:tcPr>
          <w:p w14:paraId="1F0AFD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2D7411" w14:paraId="2CD1D5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70968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84BDA9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D9E0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527393C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6F85B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39" w:type="dxa"/>
            <w:vAlign w:val="center"/>
          </w:tcPr>
          <w:p w14:paraId="70EBAD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6155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854" w:type="dxa"/>
            <w:vAlign w:val="center"/>
          </w:tcPr>
          <w:p w14:paraId="5D292B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 w14:paraId="0F76AA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EA1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2C4C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8FB0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35" w:type="dxa"/>
            <w:vAlign w:val="center"/>
          </w:tcPr>
          <w:p w14:paraId="3E67BD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2D7411" w14:paraId="67A15A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02BFA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97F68B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243A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7E491B9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5B4D1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39" w:type="dxa"/>
            <w:vAlign w:val="center"/>
          </w:tcPr>
          <w:p w14:paraId="14E5D8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A7B0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854" w:type="dxa"/>
            <w:vAlign w:val="center"/>
          </w:tcPr>
          <w:p w14:paraId="4C33B69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07" w:type="dxa"/>
            <w:vAlign w:val="center"/>
          </w:tcPr>
          <w:p w14:paraId="76F0DC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6E2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BB6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1CD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735" w:type="dxa"/>
            <w:vAlign w:val="center"/>
          </w:tcPr>
          <w:p w14:paraId="5C8B50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D7411" w14:paraId="5DD25F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14001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E53700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EA7C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0178075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4BF54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39" w:type="dxa"/>
            <w:vAlign w:val="center"/>
          </w:tcPr>
          <w:p w14:paraId="6B26EF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BB67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4" w:type="dxa"/>
            <w:vAlign w:val="center"/>
          </w:tcPr>
          <w:p w14:paraId="63895F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281C48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08F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142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79DF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35" w:type="dxa"/>
            <w:vAlign w:val="center"/>
          </w:tcPr>
          <w:p w14:paraId="2C7349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2D7411" w14:paraId="34B7CF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A024F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CB6A61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FA1F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14:paraId="40C47A9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CA087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39" w:type="dxa"/>
            <w:vAlign w:val="center"/>
          </w:tcPr>
          <w:p w14:paraId="457218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1BA2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vAlign w:val="center"/>
          </w:tcPr>
          <w:p w14:paraId="503163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07" w:type="dxa"/>
            <w:vAlign w:val="center"/>
          </w:tcPr>
          <w:p w14:paraId="11D4D6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41F2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DA6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AED8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35" w:type="dxa"/>
            <w:vAlign w:val="center"/>
          </w:tcPr>
          <w:p w14:paraId="22B5D4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2D7411" w14:paraId="0211D5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9AEF2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4D4EF1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4922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 w14:paraId="06C8C64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F6C5E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5B7CB3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0CE8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854" w:type="dxa"/>
            <w:vAlign w:val="center"/>
          </w:tcPr>
          <w:p w14:paraId="3C3787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395F54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3A9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5E0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A9EF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35" w:type="dxa"/>
            <w:vAlign w:val="center"/>
          </w:tcPr>
          <w:p w14:paraId="6E4903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2D7411" w14:paraId="62F86C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32D91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6BF9A8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7327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5" w:type="dxa"/>
            <w:vAlign w:val="center"/>
          </w:tcPr>
          <w:p w14:paraId="767772E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F80B1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39" w:type="dxa"/>
            <w:vAlign w:val="center"/>
          </w:tcPr>
          <w:p w14:paraId="67279A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600B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854" w:type="dxa"/>
            <w:vAlign w:val="center"/>
          </w:tcPr>
          <w:p w14:paraId="0092F6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210D8E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C09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9395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EA38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35" w:type="dxa"/>
            <w:vAlign w:val="center"/>
          </w:tcPr>
          <w:p w14:paraId="6A83F26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2D7411" w14:paraId="0A4B95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E3FA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38DC25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54C1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415" w:type="dxa"/>
            <w:vAlign w:val="center"/>
          </w:tcPr>
          <w:p w14:paraId="6923CE2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DA8FE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773CD9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7799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4" w:type="dxa"/>
            <w:vAlign w:val="center"/>
          </w:tcPr>
          <w:p w14:paraId="2B4364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5377E7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9EF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A8E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F68D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35" w:type="dxa"/>
            <w:vAlign w:val="center"/>
          </w:tcPr>
          <w:p w14:paraId="7B8DCF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2D7411" w14:paraId="141569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A51AB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8FD838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C286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415" w:type="dxa"/>
            <w:vAlign w:val="center"/>
          </w:tcPr>
          <w:p w14:paraId="079737D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F45D1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14:paraId="4486D8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19C7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854" w:type="dxa"/>
            <w:vAlign w:val="center"/>
          </w:tcPr>
          <w:p w14:paraId="6C066B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4D5FF2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D4AB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951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755A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35" w:type="dxa"/>
            <w:vAlign w:val="center"/>
          </w:tcPr>
          <w:p w14:paraId="561238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2D7411" w14:paraId="6C6F00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7BD68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DE263F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0FF6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9F2C6C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1C132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</w:t>
            </w:r>
          </w:p>
        </w:tc>
        <w:tc>
          <w:tcPr>
            <w:tcW w:w="639" w:type="dxa"/>
            <w:vAlign w:val="center"/>
          </w:tcPr>
          <w:p w14:paraId="2BB3F55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D8C3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5126</w:t>
            </w:r>
          </w:p>
        </w:tc>
        <w:tc>
          <w:tcPr>
            <w:tcW w:w="854" w:type="dxa"/>
            <w:vAlign w:val="center"/>
          </w:tcPr>
          <w:p w14:paraId="63D11A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5459</w:t>
            </w:r>
          </w:p>
        </w:tc>
        <w:tc>
          <w:tcPr>
            <w:tcW w:w="707" w:type="dxa"/>
            <w:vAlign w:val="center"/>
          </w:tcPr>
          <w:p w14:paraId="67E278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46D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82F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AA37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10585</w:t>
            </w:r>
          </w:p>
        </w:tc>
        <w:tc>
          <w:tcPr>
            <w:tcW w:w="735" w:type="dxa"/>
            <w:vAlign w:val="center"/>
          </w:tcPr>
          <w:p w14:paraId="470D8332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</w:t>
            </w:r>
          </w:p>
        </w:tc>
      </w:tr>
      <w:tr w:rsidR="002D7411" w14:paraId="530DED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7FEC4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3B9763A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</w:t>
            </w:r>
          </w:p>
        </w:tc>
        <w:tc>
          <w:tcPr>
            <w:tcW w:w="707" w:type="dxa"/>
            <w:vAlign w:val="center"/>
          </w:tcPr>
          <w:p w14:paraId="39D63EF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6B39EF3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89A92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639" w:type="dxa"/>
            <w:vAlign w:val="center"/>
          </w:tcPr>
          <w:p w14:paraId="4CF524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8192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854" w:type="dxa"/>
            <w:vAlign w:val="center"/>
          </w:tcPr>
          <w:p w14:paraId="4CDB3C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707" w:type="dxa"/>
            <w:vAlign w:val="center"/>
          </w:tcPr>
          <w:p w14:paraId="11B5C9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968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090D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5B97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35" w:type="dxa"/>
            <w:vAlign w:val="center"/>
          </w:tcPr>
          <w:p w14:paraId="74D2B8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2D7411" w14:paraId="45DEB0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BEC8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F5D4FA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4BED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0BDAE2E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74072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39" w:type="dxa"/>
            <w:vAlign w:val="center"/>
          </w:tcPr>
          <w:p w14:paraId="2E6B8D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2778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854" w:type="dxa"/>
            <w:vAlign w:val="center"/>
          </w:tcPr>
          <w:p w14:paraId="584B43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 w14:paraId="5A77D9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361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8B2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95BD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35" w:type="dxa"/>
            <w:vAlign w:val="center"/>
          </w:tcPr>
          <w:p w14:paraId="49A479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2D7411" w14:paraId="7783CB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2EDFD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04CD4E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161F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6A6705D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D58A2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39" w:type="dxa"/>
            <w:vAlign w:val="center"/>
          </w:tcPr>
          <w:p w14:paraId="1C57A5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6CD3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854" w:type="dxa"/>
            <w:vAlign w:val="center"/>
          </w:tcPr>
          <w:p w14:paraId="0EFFE0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07" w:type="dxa"/>
            <w:vAlign w:val="center"/>
          </w:tcPr>
          <w:p w14:paraId="094898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646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BDC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91A6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735" w:type="dxa"/>
            <w:vAlign w:val="center"/>
          </w:tcPr>
          <w:p w14:paraId="3CBB46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D7411" w14:paraId="6FAF8B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110FC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7973AB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3FD6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670E505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B2CB1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39" w:type="dxa"/>
            <w:vAlign w:val="center"/>
          </w:tcPr>
          <w:p w14:paraId="6CB3DF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8356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4" w:type="dxa"/>
            <w:vAlign w:val="center"/>
          </w:tcPr>
          <w:p w14:paraId="08AB3B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2C1D84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30B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B1B7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CCC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35" w:type="dxa"/>
            <w:vAlign w:val="center"/>
          </w:tcPr>
          <w:p w14:paraId="0E97C6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2D7411" w14:paraId="48BB7E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9A3F2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47597B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9BAB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5D8DE98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843FB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39" w:type="dxa"/>
            <w:vAlign w:val="center"/>
          </w:tcPr>
          <w:p w14:paraId="53250C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61C8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vAlign w:val="center"/>
          </w:tcPr>
          <w:p w14:paraId="75553B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07" w:type="dxa"/>
            <w:vAlign w:val="center"/>
          </w:tcPr>
          <w:p w14:paraId="61C555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97B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007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6D2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35" w:type="dxa"/>
            <w:vAlign w:val="center"/>
          </w:tcPr>
          <w:p w14:paraId="7BC4D2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2D7411" w14:paraId="18FB76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FEB00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4B43B9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FB08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vAlign w:val="center"/>
          </w:tcPr>
          <w:p w14:paraId="6F050C1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FAE3D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 w14:paraId="4A7856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935C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854" w:type="dxa"/>
            <w:vAlign w:val="center"/>
          </w:tcPr>
          <w:p w14:paraId="014512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51DEE4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FAD8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897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DC82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35" w:type="dxa"/>
            <w:vAlign w:val="center"/>
          </w:tcPr>
          <w:p w14:paraId="3D91AF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2D7411" w14:paraId="0CDDE8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0A25B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A55A5A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034F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5" w:type="dxa"/>
            <w:vAlign w:val="center"/>
          </w:tcPr>
          <w:p w14:paraId="42BD7F1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AC068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39" w:type="dxa"/>
            <w:vAlign w:val="center"/>
          </w:tcPr>
          <w:p w14:paraId="427B67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5164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854" w:type="dxa"/>
            <w:vAlign w:val="center"/>
          </w:tcPr>
          <w:p w14:paraId="348570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7E462B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976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515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5C5D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35" w:type="dxa"/>
            <w:vAlign w:val="center"/>
          </w:tcPr>
          <w:p w14:paraId="0C8607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2D7411" w14:paraId="596C30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1DE26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D840CD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CA7F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5" w:type="dxa"/>
            <w:vAlign w:val="center"/>
          </w:tcPr>
          <w:p w14:paraId="7AF5445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E4B96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24E103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4E5C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854" w:type="dxa"/>
            <w:vAlign w:val="center"/>
          </w:tcPr>
          <w:p w14:paraId="443988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6E3DB7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AD1B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233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5AA6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35" w:type="dxa"/>
            <w:vAlign w:val="center"/>
          </w:tcPr>
          <w:p w14:paraId="0DB44F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2D7411" w14:paraId="2AFEAE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90D3E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D1D37C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0B8D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415" w:type="dxa"/>
            <w:vAlign w:val="center"/>
          </w:tcPr>
          <w:p w14:paraId="21F0B04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9A784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14:paraId="1A89CA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2926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854" w:type="dxa"/>
            <w:vAlign w:val="center"/>
          </w:tcPr>
          <w:p w14:paraId="4CA58D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061F0F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9E59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50B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FF28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35" w:type="dxa"/>
            <w:vAlign w:val="center"/>
          </w:tcPr>
          <w:p w14:paraId="5DC35E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2D7411" w14:paraId="1CF03F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6F585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59CD6F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EFDD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78D31F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EC1C8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</w:t>
            </w:r>
          </w:p>
        </w:tc>
        <w:tc>
          <w:tcPr>
            <w:tcW w:w="639" w:type="dxa"/>
            <w:vAlign w:val="center"/>
          </w:tcPr>
          <w:p w14:paraId="6B3EBA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8870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5126</w:t>
            </w:r>
          </w:p>
        </w:tc>
        <w:tc>
          <w:tcPr>
            <w:tcW w:w="854" w:type="dxa"/>
            <w:vAlign w:val="center"/>
          </w:tcPr>
          <w:p w14:paraId="6D63A7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5459</w:t>
            </w:r>
          </w:p>
        </w:tc>
        <w:tc>
          <w:tcPr>
            <w:tcW w:w="707" w:type="dxa"/>
            <w:vAlign w:val="center"/>
          </w:tcPr>
          <w:p w14:paraId="231045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EEF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B69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192D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10585</w:t>
            </w:r>
          </w:p>
        </w:tc>
        <w:tc>
          <w:tcPr>
            <w:tcW w:w="735" w:type="dxa"/>
            <w:vAlign w:val="center"/>
          </w:tcPr>
          <w:p w14:paraId="19F66793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</w:t>
            </w:r>
          </w:p>
        </w:tc>
      </w:tr>
      <w:tr w:rsidR="002D7411" w14:paraId="48FA9C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D24D6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69F0597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4-B</w:t>
            </w:r>
          </w:p>
        </w:tc>
        <w:tc>
          <w:tcPr>
            <w:tcW w:w="707" w:type="dxa"/>
            <w:vAlign w:val="center"/>
          </w:tcPr>
          <w:p w14:paraId="44A5C78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26E586C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E7135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639" w:type="dxa"/>
            <w:vAlign w:val="center"/>
          </w:tcPr>
          <w:p w14:paraId="6827C0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22C9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854" w:type="dxa"/>
            <w:vAlign w:val="center"/>
          </w:tcPr>
          <w:p w14:paraId="4989D0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707" w:type="dxa"/>
            <w:vAlign w:val="center"/>
          </w:tcPr>
          <w:p w14:paraId="471360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7C65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57A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70E5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tcW w:w="735" w:type="dxa"/>
            <w:vAlign w:val="center"/>
          </w:tcPr>
          <w:p w14:paraId="722D25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2D7411" w14:paraId="46F800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5A95D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B33E50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6EC2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5" w:type="dxa"/>
            <w:vAlign w:val="center"/>
          </w:tcPr>
          <w:p w14:paraId="25FF6CF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304FC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39" w:type="dxa"/>
            <w:vAlign w:val="center"/>
          </w:tcPr>
          <w:p w14:paraId="015000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2B13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109DD1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1168B3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860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D2E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5C94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35" w:type="dxa"/>
            <w:vAlign w:val="center"/>
          </w:tcPr>
          <w:p w14:paraId="21CCC0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2D7411" w14:paraId="22B24E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47C42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33E1B3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7B6A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5" w:type="dxa"/>
            <w:vAlign w:val="center"/>
          </w:tcPr>
          <w:p w14:paraId="1D17B13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0F63E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71C6E02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92F7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vAlign w:val="center"/>
          </w:tcPr>
          <w:p w14:paraId="2236DB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14:paraId="2DA13F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0FD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9EB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D68F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35" w:type="dxa"/>
            <w:vAlign w:val="center"/>
          </w:tcPr>
          <w:p w14:paraId="2E4EDE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D7411" w14:paraId="4084D7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864E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493CBF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542C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5DEFFD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70AB6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639" w:type="dxa"/>
            <w:vAlign w:val="center"/>
          </w:tcPr>
          <w:p w14:paraId="511B3C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E0D8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1025</w:t>
            </w:r>
          </w:p>
        </w:tc>
        <w:tc>
          <w:tcPr>
            <w:tcW w:w="854" w:type="dxa"/>
            <w:vAlign w:val="center"/>
          </w:tcPr>
          <w:p w14:paraId="78D7CE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1736</w:t>
            </w:r>
          </w:p>
        </w:tc>
        <w:tc>
          <w:tcPr>
            <w:tcW w:w="707" w:type="dxa"/>
            <w:vAlign w:val="center"/>
          </w:tcPr>
          <w:p w14:paraId="0A1FC9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724A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047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BB78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2761</w:t>
            </w:r>
          </w:p>
        </w:tc>
        <w:tc>
          <w:tcPr>
            <w:tcW w:w="735" w:type="dxa"/>
            <w:vAlign w:val="center"/>
          </w:tcPr>
          <w:p w14:paraId="57039C02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</w:t>
            </w:r>
          </w:p>
        </w:tc>
      </w:tr>
      <w:tr w:rsidR="002D7411" w14:paraId="652B75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580D4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2402E21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4-C</w:t>
            </w:r>
          </w:p>
        </w:tc>
        <w:tc>
          <w:tcPr>
            <w:tcW w:w="707" w:type="dxa"/>
            <w:vAlign w:val="center"/>
          </w:tcPr>
          <w:p w14:paraId="1DA78EA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401771E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E79AC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639" w:type="dxa"/>
            <w:vAlign w:val="center"/>
          </w:tcPr>
          <w:p w14:paraId="7CE2F3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997A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854" w:type="dxa"/>
            <w:vAlign w:val="center"/>
          </w:tcPr>
          <w:p w14:paraId="000D5F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707" w:type="dxa"/>
            <w:vAlign w:val="center"/>
          </w:tcPr>
          <w:p w14:paraId="1C19E6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C75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255F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CFCE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tcW w:w="735" w:type="dxa"/>
            <w:vAlign w:val="center"/>
          </w:tcPr>
          <w:p w14:paraId="363332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2D7411" w14:paraId="6BBD8E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56159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486844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CF2B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vAlign w:val="center"/>
          </w:tcPr>
          <w:p w14:paraId="6547C09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CB4AC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39" w:type="dxa"/>
            <w:vAlign w:val="center"/>
          </w:tcPr>
          <w:p w14:paraId="0A424C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751E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242E64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22D13B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139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94D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A9F3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35" w:type="dxa"/>
            <w:vAlign w:val="center"/>
          </w:tcPr>
          <w:p w14:paraId="38ECB3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2D7411" w14:paraId="150DD6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9692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E13F22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CCA9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15" w:type="dxa"/>
            <w:vAlign w:val="center"/>
          </w:tcPr>
          <w:p w14:paraId="7D3493D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51968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1ABC10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DF5F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vAlign w:val="center"/>
          </w:tcPr>
          <w:p w14:paraId="036919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14:paraId="72021C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4B9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7A7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D089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35" w:type="dxa"/>
            <w:vAlign w:val="center"/>
          </w:tcPr>
          <w:p w14:paraId="024466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D7411" w14:paraId="770404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50B8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3F8C3F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2A6D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64480E6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B5C6B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639" w:type="dxa"/>
            <w:vAlign w:val="center"/>
          </w:tcPr>
          <w:p w14:paraId="63957D5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F683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1025</w:t>
            </w:r>
          </w:p>
        </w:tc>
        <w:tc>
          <w:tcPr>
            <w:tcW w:w="854" w:type="dxa"/>
            <w:vAlign w:val="center"/>
          </w:tcPr>
          <w:p w14:paraId="241A84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1736</w:t>
            </w:r>
          </w:p>
        </w:tc>
        <w:tc>
          <w:tcPr>
            <w:tcW w:w="707" w:type="dxa"/>
            <w:vAlign w:val="center"/>
          </w:tcPr>
          <w:p w14:paraId="2851EE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304E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9A9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1A55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2761</w:t>
            </w:r>
          </w:p>
        </w:tc>
        <w:tc>
          <w:tcPr>
            <w:tcW w:w="735" w:type="dxa"/>
            <w:vAlign w:val="center"/>
          </w:tcPr>
          <w:p w14:paraId="1A4227F8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</w:t>
            </w:r>
          </w:p>
        </w:tc>
      </w:tr>
      <w:tr w:rsidR="002D7411" w14:paraId="657B69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28A1F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61D9E7C7" w14:textId="77777777" w:rsidR="002D7411" w:rsidRDefault="00E624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F9DAAE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EB2A2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2328</w:t>
            </w:r>
          </w:p>
        </w:tc>
        <w:tc>
          <w:tcPr>
            <w:tcW w:w="639" w:type="dxa"/>
            <w:vAlign w:val="center"/>
          </w:tcPr>
          <w:p w14:paraId="061F83D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234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14863</w:t>
            </w:r>
          </w:p>
        </w:tc>
        <w:tc>
          <w:tcPr>
            <w:tcW w:w="854" w:type="dxa"/>
            <w:vAlign w:val="center"/>
          </w:tcPr>
          <w:p w14:paraId="0F764C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19399</w:t>
            </w:r>
          </w:p>
        </w:tc>
        <w:tc>
          <w:tcPr>
            <w:tcW w:w="707" w:type="dxa"/>
            <w:vAlign w:val="center"/>
          </w:tcPr>
          <w:p w14:paraId="486777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459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EA63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E4F8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34263</w:t>
            </w:r>
          </w:p>
        </w:tc>
        <w:tc>
          <w:tcPr>
            <w:tcW w:w="735" w:type="dxa"/>
            <w:vAlign w:val="center"/>
          </w:tcPr>
          <w:p w14:paraId="7F11B5E1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14.7</w:t>
            </w:r>
          </w:p>
        </w:tc>
      </w:tr>
      <w:tr w:rsidR="002D7411" w14:paraId="36F5A971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4A82C267" w14:textId="77777777" w:rsidR="002D7411" w:rsidRDefault="00E624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1568BBB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DF539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2672</w:t>
            </w:r>
          </w:p>
        </w:tc>
        <w:tc>
          <w:tcPr>
            <w:tcW w:w="639" w:type="dxa"/>
            <w:vAlign w:val="center"/>
          </w:tcPr>
          <w:p w14:paraId="73B3CE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0EF7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21877</w:t>
            </w:r>
          </w:p>
        </w:tc>
        <w:tc>
          <w:tcPr>
            <w:tcW w:w="854" w:type="dxa"/>
            <w:vAlign w:val="center"/>
          </w:tcPr>
          <w:p w14:paraId="5D364D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23708</w:t>
            </w:r>
          </w:p>
        </w:tc>
        <w:tc>
          <w:tcPr>
            <w:tcW w:w="707" w:type="dxa"/>
            <w:vAlign w:val="center"/>
          </w:tcPr>
          <w:p w14:paraId="0743AB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453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E6A6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3996E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45585</w:t>
            </w:r>
          </w:p>
        </w:tc>
        <w:tc>
          <w:tcPr>
            <w:tcW w:w="735" w:type="dxa"/>
            <w:vAlign w:val="center"/>
          </w:tcPr>
          <w:p w14:paraId="003972CC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</w:t>
            </w:r>
          </w:p>
        </w:tc>
      </w:tr>
    </w:tbl>
    <w:p w14:paraId="097229C6" w14:textId="77777777" w:rsidR="002D7411" w:rsidRDefault="00E62479">
      <w:r>
        <w:t>说明：上表中合计和总计面积为采暖面积。</w:t>
      </w:r>
    </w:p>
    <w:p w14:paraId="7BB94AFF" w14:textId="77777777" w:rsidR="002D7411" w:rsidRDefault="00E62479">
      <w:pPr>
        <w:pStyle w:val="1"/>
      </w:pPr>
      <w:bookmarkStart w:id="38" w:name="_Toc97650569"/>
      <w:r>
        <w:t>新风负荷表</w:t>
      </w:r>
      <w:bookmarkEnd w:id="38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1"/>
        <w:gridCol w:w="1268"/>
        <w:gridCol w:w="1698"/>
        <w:gridCol w:w="1115"/>
        <w:gridCol w:w="1399"/>
        <w:gridCol w:w="1517"/>
        <w:gridCol w:w="973"/>
      </w:tblGrid>
      <w:tr w:rsidR="002D7411" w14:paraId="68581F23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0E7F101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3B98710F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2362337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F1DBD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468C4975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EEAF2BC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66ED8F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587085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2D7411" w14:paraId="6D398A5F" w14:textId="77777777">
        <w:tc>
          <w:tcPr>
            <w:tcW w:w="871" w:type="dxa"/>
            <w:vMerge w:val="restart"/>
            <w:vAlign w:val="center"/>
          </w:tcPr>
          <w:p w14:paraId="17AF75A2" w14:textId="77777777" w:rsidR="002D7411" w:rsidRDefault="00E62479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41407B4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1C53751" w14:textId="77777777" w:rsidR="002D7411" w:rsidRDefault="00E62479">
            <w:r>
              <w:rPr>
                <w:sz w:val="18"/>
                <w:szCs w:val="18"/>
              </w:rPr>
              <w:t>1001</w:t>
            </w:r>
          </w:p>
        </w:tc>
        <w:tc>
          <w:tcPr>
            <w:tcW w:w="1697" w:type="dxa"/>
            <w:vAlign w:val="center"/>
          </w:tcPr>
          <w:p w14:paraId="65E7FBEF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FB8F40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51.66</w:t>
            </w:r>
          </w:p>
        </w:tc>
        <w:tc>
          <w:tcPr>
            <w:tcW w:w="1398" w:type="dxa"/>
            <w:vAlign w:val="center"/>
          </w:tcPr>
          <w:p w14:paraId="4576F2E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116.24</w:t>
            </w:r>
          </w:p>
        </w:tc>
        <w:tc>
          <w:tcPr>
            <w:tcW w:w="1516" w:type="dxa"/>
            <w:vAlign w:val="center"/>
          </w:tcPr>
          <w:p w14:paraId="7F518ED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973" w:type="dxa"/>
            <w:vAlign w:val="center"/>
          </w:tcPr>
          <w:p w14:paraId="76E2934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63BB862E" w14:textId="77777777">
        <w:tc>
          <w:tcPr>
            <w:tcW w:w="871" w:type="dxa"/>
            <w:vMerge/>
            <w:vAlign w:val="center"/>
          </w:tcPr>
          <w:p w14:paraId="537E4E8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F97802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1C8D0B" w14:textId="77777777" w:rsidR="002D7411" w:rsidRDefault="00E62479">
            <w:r>
              <w:rPr>
                <w:sz w:val="18"/>
                <w:szCs w:val="18"/>
              </w:rPr>
              <w:t>1016</w:t>
            </w:r>
          </w:p>
        </w:tc>
        <w:tc>
          <w:tcPr>
            <w:tcW w:w="1697" w:type="dxa"/>
            <w:vAlign w:val="center"/>
          </w:tcPr>
          <w:p w14:paraId="7C5BCB44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891DB9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1398" w:type="dxa"/>
            <w:vAlign w:val="center"/>
          </w:tcPr>
          <w:p w14:paraId="3EA26C0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1516" w:type="dxa"/>
            <w:vAlign w:val="center"/>
          </w:tcPr>
          <w:p w14:paraId="781619A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02E3443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1E3A7F59" w14:textId="77777777">
        <w:tc>
          <w:tcPr>
            <w:tcW w:w="871" w:type="dxa"/>
            <w:vMerge/>
            <w:vAlign w:val="center"/>
          </w:tcPr>
          <w:p w14:paraId="2C177B0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1BD70CF1" w14:textId="77777777" w:rsidR="002D7411" w:rsidRDefault="00E62479">
            <w:r>
              <w:rPr>
                <w:sz w:val="18"/>
                <w:szCs w:val="18"/>
              </w:rPr>
              <w:t>1-D</w:t>
            </w:r>
          </w:p>
        </w:tc>
        <w:tc>
          <w:tcPr>
            <w:tcW w:w="1267" w:type="dxa"/>
            <w:vAlign w:val="center"/>
          </w:tcPr>
          <w:p w14:paraId="24182DC7" w14:textId="77777777" w:rsidR="002D7411" w:rsidRDefault="00E62479">
            <w:r>
              <w:rPr>
                <w:sz w:val="18"/>
                <w:szCs w:val="18"/>
              </w:rPr>
              <w:t>1002</w:t>
            </w:r>
          </w:p>
        </w:tc>
        <w:tc>
          <w:tcPr>
            <w:tcW w:w="1697" w:type="dxa"/>
            <w:vAlign w:val="center"/>
          </w:tcPr>
          <w:p w14:paraId="4EA0F5E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1007354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1398" w:type="dxa"/>
            <w:vAlign w:val="center"/>
          </w:tcPr>
          <w:p w14:paraId="7F93B6C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100.15</w:t>
            </w:r>
          </w:p>
        </w:tc>
        <w:tc>
          <w:tcPr>
            <w:tcW w:w="1516" w:type="dxa"/>
            <w:vAlign w:val="center"/>
          </w:tcPr>
          <w:p w14:paraId="60D74C1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14:paraId="3E8F65A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65880459" w14:textId="77777777">
        <w:tc>
          <w:tcPr>
            <w:tcW w:w="871" w:type="dxa"/>
            <w:vMerge/>
            <w:vAlign w:val="center"/>
          </w:tcPr>
          <w:p w14:paraId="4534331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7E99480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6C4D37" w14:textId="77777777" w:rsidR="002D7411" w:rsidRDefault="00E62479">
            <w:r>
              <w:rPr>
                <w:sz w:val="18"/>
                <w:szCs w:val="18"/>
              </w:rPr>
              <w:t>1007</w:t>
            </w:r>
          </w:p>
        </w:tc>
        <w:tc>
          <w:tcPr>
            <w:tcW w:w="1697" w:type="dxa"/>
            <w:vAlign w:val="center"/>
          </w:tcPr>
          <w:p w14:paraId="2ADB24C1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341DB79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1398" w:type="dxa"/>
            <w:vAlign w:val="center"/>
          </w:tcPr>
          <w:p w14:paraId="7317D2A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43.97</w:t>
            </w:r>
          </w:p>
        </w:tc>
        <w:tc>
          <w:tcPr>
            <w:tcW w:w="1516" w:type="dxa"/>
            <w:vAlign w:val="center"/>
          </w:tcPr>
          <w:p w14:paraId="73F9F5A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73" w:type="dxa"/>
            <w:vAlign w:val="center"/>
          </w:tcPr>
          <w:p w14:paraId="5751507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574849A2" w14:textId="77777777">
        <w:tc>
          <w:tcPr>
            <w:tcW w:w="871" w:type="dxa"/>
            <w:vMerge/>
            <w:vAlign w:val="center"/>
          </w:tcPr>
          <w:p w14:paraId="2E1BA97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7642147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184DA8" w14:textId="77777777" w:rsidR="002D7411" w:rsidRDefault="00E62479">
            <w:r>
              <w:rPr>
                <w:sz w:val="18"/>
                <w:szCs w:val="18"/>
              </w:rPr>
              <w:t>1009</w:t>
            </w:r>
          </w:p>
        </w:tc>
        <w:tc>
          <w:tcPr>
            <w:tcW w:w="1697" w:type="dxa"/>
            <w:vAlign w:val="center"/>
          </w:tcPr>
          <w:p w14:paraId="1F680ED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60EC5D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398" w:type="dxa"/>
            <w:vAlign w:val="center"/>
          </w:tcPr>
          <w:p w14:paraId="2FC7D01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31.19</w:t>
            </w:r>
          </w:p>
        </w:tc>
        <w:tc>
          <w:tcPr>
            <w:tcW w:w="1516" w:type="dxa"/>
            <w:vAlign w:val="center"/>
          </w:tcPr>
          <w:p w14:paraId="1F871B9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1D3A0E6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0D8776FD" w14:textId="77777777">
        <w:tc>
          <w:tcPr>
            <w:tcW w:w="871" w:type="dxa"/>
            <w:vMerge/>
            <w:vAlign w:val="center"/>
          </w:tcPr>
          <w:p w14:paraId="0B3DA41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56CDEBB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4D7A225" w14:textId="77777777" w:rsidR="002D7411" w:rsidRDefault="00E62479">
            <w:r>
              <w:rPr>
                <w:sz w:val="18"/>
                <w:szCs w:val="18"/>
              </w:rPr>
              <w:t>1011</w:t>
            </w:r>
          </w:p>
        </w:tc>
        <w:tc>
          <w:tcPr>
            <w:tcW w:w="1697" w:type="dxa"/>
            <w:vAlign w:val="center"/>
          </w:tcPr>
          <w:p w14:paraId="4F742BC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36C1207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1398" w:type="dxa"/>
            <w:vAlign w:val="center"/>
          </w:tcPr>
          <w:p w14:paraId="2A06D8D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1516" w:type="dxa"/>
            <w:vAlign w:val="center"/>
          </w:tcPr>
          <w:p w14:paraId="63B9434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73" w:type="dxa"/>
            <w:vAlign w:val="center"/>
          </w:tcPr>
          <w:p w14:paraId="5557348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6544FDE1" w14:textId="77777777">
        <w:tc>
          <w:tcPr>
            <w:tcW w:w="871" w:type="dxa"/>
            <w:vMerge/>
            <w:vAlign w:val="center"/>
          </w:tcPr>
          <w:p w14:paraId="20EC8E1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E14F64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39ED44" w14:textId="77777777" w:rsidR="002D7411" w:rsidRDefault="00E62479">
            <w:r>
              <w:rPr>
                <w:sz w:val="18"/>
                <w:szCs w:val="18"/>
              </w:rPr>
              <w:t>1012</w:t>
            </w:r>
          </w:p>
        </w:tc>
        <w:tc>
          <w:tcPr>
            <w:tcW w:w="1697" w:type="dxa"/>
            <w:vAlign w:val="center"/>
          </w:tcPr>
          <w:p w14:paraId="4A504F3A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5FC31E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1398" w:type="dxa"/>
            <w:vAlign w:val="center"/>
          </w:tcPr>
          <w:p w14:paraId="3713FA0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1516" w:type="dxa"/>
            <w:vAlign w:val="center"/>
          </w:tcPr>
          <w:p w14:paraId="146AFF5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67D158B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62D7F3C0" w14:textId="77777777">
        <w:tc>
          <w:tcPr>
            <w:tcW w:w="871" w:type="dxa"/>
            <w:vMerge/>
            <w:vAlign w:val="center"/>
          </w:tcPr>
          <w:p w14:paraId="22CC90A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1CD74B4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A7014D4" w14:textId="77777777" w:rsidR="002D7411" w:rsidRDefault="00E62479">
            <w:r>
              <w:rPr>
                <w:sz w:val="18"/>
                <w:szCs w:val="18"/>
              </w:rPr>
              <w:t>1014</w:t>
            </w:r>
          </w:p>
        </w:tc>
        <w:tc>
          <w:tcPr>
            <w:tcW w:w="1697" w:type="dxa"/>
            <w:vAlign w:val="center"/>
          </w:tcPr>
          <w:p w14:paraId="08DBAC50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E6E1B6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1398" w:type="dxa"/>
            <w:vAlign w:val="center"/>
          </w:tcPr>
          <w:p w14:paraId="111D396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1516" w:type="dxa"/>
            <w:vAlign w:val="center"/>
          </w:tcPr>
          <w:p w14:paraId="2930AE5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73" w:type="dxa"/>
            <w:vAlign w:val="center"/>
          </w:tcPr>
          <w:p w14:paraId="4B9D0BB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1697B6AB" w14:textId="77777777">
        <w:tc>
          <w:tcPr>
            <w:tcW w:w="871" w:type="dxa"/>
            <w:vMerge/>
            <w:vAlign w:val="center"/>
          </w:tcPr>
          <w:p w14:paraId="11AEFF6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18875B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18FE3D" w14:textId="77777777" w:rsidR="002D7411" w:rsidRDefault="00E62479">
            <w:r>
              <w:rPr>
                <w:sz w:val="18"/>
                <w:szCs w:val="18"/>
              </w:rPr>
              <w:t>1018</w:t>
            </w:r>
          </w:p>
        </w:tc>
        <w:tc>
          <w:tcPr>
            <w:tcW w:w="1697" w:type="dxa"/>
            <w:vAlign w:val="center"/>
          </w:tcPr>
          <w:p w14:paraId="38DE67AB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73BD3B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1398" w:type="dxa"/>
            <w:vAlign w:val="center"/>
          </w:tcPr>
          <w:p w14:paraId="5D3660C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1516" w:type="dxa"/>
            <w:vAlign w:val="center"/>
          </w:tcPr>
          <w:p w14:paraId="0A2BCD2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73" w:type="dxa"/>
            <w:vAlign w:val="center"/>
          </w:tcPr>
          <w:p w14:paraId="4D6AD5C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554F48A8" w14:textId="77777777">
        <w:tc>
          <w:tcPr>
            <w:tcW w:w="871" w:type="dxa"/>
            <w:vMerge/>
            <w:vAlign w:val="center"/>
          </w:tcPr>
          <w:p w14:paraId="5547784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1DDA0B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E6C8346" w14:textId="77777777" w:rsidR="002D7411" w:rsidRDefault="00E62479">
            <w:r>
              <w:rPr>
                <w:sz w:val="18"/>
                <w:szCs w:val="18"/>
              </w:rPr>
              <w:t>1021</w:t>
            </w:r>
          </w:p>
        </w:tc>
        <w:tc>
          <w:tcPr>
            <w:tcW w:w="1697" w:type="dxa"/>
            <w:vAlign w:val="center"/>
          </w:tcPr>
          <w:p w14:paraId="43F4DDA2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23E77B7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1398" w:type="dxa"/>
            <w:vAlign w:val="center"/>
          </w:tcPr>
          <w:p w14:paraId="0277BE5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tcW w:w="1516" w:type="dxa"/>
            <w:vAlign w:val="center"/>
          </w:tcPr>
          <w:p w14:paraId="46CD3DE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73" w:type="dxa"/>
            <w:vAlign w:val="center"/>
          </w:tcPr>
          <w:p w14:paraId="4ACDD41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105225B3" w14:textId="77777777">
        <w:tc>
          <w:tcPr>
            <w:tcW w:w="871" w:type="dxa"/>
            <w:vMerge/>
            <w:vAlign w:val="center"/>
          </w:tcPr>
          <w:p w14:paraId="5DA332F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58E80B9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10BCF3" w14:textId="77777777" w:rsidR="002D7411" w:rsidRDefault="00E62479">
            <w:r>
              <w:rPr>
                <w:sz w:val="18"/>
                <w:szCs w:val="18"/>
              </w:rPr>
              <w:t>1025</w:t>
            </w:r>
          </w:p>
        </w:tc>
        <w:tc>
          <w:tcPr>
            <w:tcW w:w="1697" w:type="dxa"/>
            <w:vAlign w:val="center"/>
          </w:tcPr>
          <w:p w14:paraId="722D991B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A57910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1398" w:type="dxa"/>
            <w:vAlign w:val="center"/>
          </w:tcPr>
          <w:p w14:paraId="6C647D7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1516" w:type="dxa"/>
            <w:vAlign w:val="center"/>
          </w:tcPr>
          <w:p w14:paraId="662DD44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73" w:type="dxa"/>
            <w:vAlign w:val="center"/>
          </w:tcPr>
          <w:p w14:paraId="0734D16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70BD2AA2" w14:textId="77777777">
        <w:tc>
          <w:tcPr>
            <w:tcW w:w="871" w:type="dxa"/>
            <w:vMerge/>
            <w:vAlign w:val="center"/>
          </w:tcPr>
          <w:p w14:paraId="3A7D103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AE476D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B09E14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67AD3C1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7BE7C5A6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109.17</w:t>
            </w:r>
          </w:p>
        </w:tc>
        <w:tc>
          <w:tcPr>
            <w:tcW w:w="1398" w:type="dxa"/>
            <w:vAlign w:val="center"/>
          </w:tcPr>
          <w:p w14:paraId="05967C73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245.63</w:t>
            </w:r>
          </w:p>
        </w:tc>
        <w:tc>
          <w:tcPr>
            <w:tcW w:w="1516" w:type="dxa"/>
            <w:vAlign w:val="center"/>
          </w:tcPr>
          <w:p w14:paraId="79310717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68E9E9D9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12.50</w:t>
            </w:r>
          </w:p>
        </w:tc>
      </w:tr>
      <w:tr w:rsidR="002D7411" w14:paraId="314B9E1B" w14:textId="77777777">
        <w:tc>
          <w:tcPr>
            <w:tcW w:w="871" w:type="dxa"/>
            <w:vMerge/>
            <w:vAlign w:val="center"/>
          </w:tcPr>
          <w:p w14:paraId="24196BE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7E4D8236" w14:textId="77777777" w:rsidR="002D7411" w:rsidRDefault="00E62479">
            <w:r>
              <w:rPr>
                <w:sz w:val="18"/>
                <w:szCs w:val="18"/>
              </w:rPr>
              <w:t>1-A</w:t>
            </w:r>
          </w:p>
        </w:tc>
        <w:tc>
          <w:tcPr>
            <w:tcW w:w="1267" w:type="dxa"/>
            <w:vAlign w:val="center"/>
          </w:tcPr>
          <w:p w14:paraId="7E895723" w14:textId="77777777" w:rsidR="002D7411" w:rsidRDefault="00E62479">
            <w:r>
              <w:rPr>
                <w:sz w:val="18"/>
                <w:szCs w:val="18"/>
              </w:rPr>
              <w:t>1003</w:t>
            </w:r>
          </w:p>
        </w:tc>
        <w:tc>
          <w:tcPr>
            <w:tcW w:w="1697" w:type="dxa"/>
            <w:vAlign w:val="center"/>
          </w:tcPr>
          <w:p w14:paraId="75E0CDED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C48F2C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1398" w:type="dxa"/>
            <w:vAlign w:val="center"/>
          </w:tcPr>
          <w:p w14:paraId="2597D6D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100.15</w:t>
            </w:r>
          </w:p>
        </w:tc>
        <w:tc>
          <w:tcPr>
            <w:tcW w:w="1516" w:type="dxa"/>
            <w:vAlign w:val="center"/>
          </w:tcPr>
          <w:p w14:paraId="4D193E8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14:paraId="5C7FE39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57FAEA82" w14:textId="77777777">
        <w:tc>
          <w:tcPr>
            <w:tcW w:w="871" w:type="dxa"/>
            <w:vMerge/>
            <w:vAlign w:val="center"/>
          </w:tcPr>
          <w:p w14:paraId="3CFD41C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5AD0820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19E6A5" w14:textId="77777777" w:rsidR="002D7411" w:rsidRDefault="00E62479">
            <w:r>
              <w:rPr>
                <w:sz w:val="18"/>
                <w:szCs w:val="18"/>
              </w:rPr>
              <w:t>1006</w:t>
            </w:r>
          </w:p>
        </w:tc>
        <w:tc>
          <w:tcPr>
            <w:tcW w:w="1697" w:type="dxa"/>
            <w:vAlign w:val="center"/>
          </w:tcPr>
          <w:p w14:paraId="58B20B13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15FCE8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1398" w:type="dxa"/>
            <w:vAlign w:val="center"/>
          </w:tcPr>
          <w:p w14:paraId="1382660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43.97</w:t>
            </w:r>
          </w:p>
        </w:tc>
        <w:tc>
          <w:tcPr>
            <w:tcW w:w="1516" w:type="dxa"/>
            <w:vAlign w:val="center"/>
          </w:tcPr>
          <w:p w14:paraId="0C91371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73" w:type="dxa"/>
            <w:vAlign w:val="center"/>
          </w:tcPr>
          <w:p w14:paraId="39FA722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4400E9C6" w14:textId="77777777">
        <w:tc>
          <w:tcPr>
            <w:tcW w:w="871" w:type="dxa"/>
            <w:vMerge/>
            <w:vAlign w:val="center"/>
          </w:tcPr>
          <w:p w14:paraId="500365F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D6BFF1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326C677" w14:textId="77777777" w:rsidR="002D7411" w:rsidRDefault="00E62479">
            <w:r>
              <w:rPr>
                <w:sz w:val="18"/>
                <w:szCs w:val="18"/>
              </w:rPr>
              <w:t>1008</w:t>
            </w:r>
          </w:p>
        </w:tc>
        <w:tc>
          <w:tcPr>
            <w:tcW w:w="1697" w:type="dxa"/>
            <w:vAlign w:val="center"/>
          </w:tcPr>
          <w:p w14:paraId="21988F49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4BDA50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398" w:type="dxa"/>
            <w:vAlign w:val="center"/>
          </w:tcPr>
          <w:p w14:paraId="2A700E2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31.19</w:t>
            </w:r>
          </w:p>
        </w:tc>
        <w:tc>
          <w:tcPr>
            <w:tcW w:w="1516" w:type="dxa"/>
            <w:vAlign w:val="center"/>
          </w:tcPr>
          <w:p w14:paraId="27DAB7B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0CC6DC5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7022FF0B" w14:textId="77777777">
        <w:tc>
          <w:tcPr>
            <w:tcW w:w="871" w:type="dxa"/>
            <w:vMerge/>
            <w:vAlign w:val="center"/>
          </w:tcPr>
          <w:p w14:paraId="721532C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24A2B6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6FD4EC" w14:textId="77777777" w:rsidR="002D7411" w:rsidRDefault="00E62479">
            <w:r>
              <w:rPr>
                <w:sz w:val="18"/>
                <w:szCs w:val="18"/>
              </w:rPr>
              <w:t>1010</w:t>
            </w:r>
          </w:p>
        </w:tc>
        <w:tc>
          <w:tcPr>
            <w:tcW w:w="1697" w:type="dxa"/>
            <w:vAlign w:val="center"/>
          </w:tcPr>
          <w:p w14:paraId="77485F03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2E71EAE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1398" w:type="dxa"/>
            <w:vAlign w:val="center"/>
          </w:tcPr>
          <w:p w14:paraId="634D80A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1516" w:type="dxa"/>
            <w:vAlign w:val="center"/>
          </w:tcPr>
          <w:p w14:paraId="2F4D4D4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73" w:type="dxa"/>
            <w:vAlign w:val="center"/>
          </w:tcPr>
          <w:p w14:paraId="43996E2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34D0169A" w14:textId="77777777">
        <w:tc>
          <w:tcPr>
            <w:tcW w:w="871" w:type="dxa"/>
            <w:vMerge/>
            <w:vAlign w:val="center"/>
          </w:tcPr>
          <w:p w14:paraId="099F2A0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A1C311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6937A45" w14:textId="77777777" w:rsidR="002D7411" w:rsidRDefault="00E62479">
            <w:r>
              <w:rPr>
                <w:sz w:val="18"/>
                <w:szCs w:val="18"/>
              </w:rPr>
              <w:t>1013</w:t>
            </w:r>
          </w:p>
        </w:tc>
        <w:tc>
          <w:tcPr>
            <w:tcW w:w="1697" w:type="dxa"/>
            <w:vAlign w:val="center"/>
          </w:tcPr>
          <w:p w14:paraId="42C69723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7A0ED0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1398" w:type="dxa"/>
            <w:vAlign w:val="center"/>
          </w:tcPr>
          <w:p w14:paraId="53B24B8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1516" w:type="dxa"/>
            <w:vAlign w:val="center"/>
          </w:tcPr>
          <w:p w14:paraId="7A07A0E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11B3ABB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1EFD4A8A" w14:textId="77777777">
        <w:tc>
          <w:tcPr>
            <w:tcW w:w="871" w:type="dxa"/>
            <w:vMerge/>
            <w:vAlign w:val="center"/>
          </w:tcPr>
          <w:p w14:paraId="2DFFDA7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4B6D4D9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4585F3" w14:textId="77777777" w:rsidR="002D7411" w:rsidRDefault="00E62479">
            <w:r>
              <w:rPr>
                <w:sz w:val="18"/>
                <w:szCs w:val="18"/>
              </w:rPr>
              <w:t>1015</w:t>
            </w:r>
          </w:p>
        </w:tc>
        <w:tc>
          <w:tcPr>
            <w:tcW w:w="1697" w:type="dxa"/>
            <w:vAlign w:val="center"/>
          </w:tcPr>
          <w:p w14:paraId="75307FAF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09F568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1398" w:type="dxa"/>
            <w:vAlign w:val="center"/>
          </w:tcPr>
          <w:p w14:paraId="5BC87AB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1516" w:type="dxa"/>
            <w:vAlign w:val="center"/>
          </w:tcPr>
          <w:p w14:paraId="3517FB3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73" w:type="dxa"/>
            <w:vAlign w:val="center"/>
          </w:tcPr>
          <w:p w14:paraId="740C82A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1672361C" w14:textId="77777777">
        <w:tc>
          <w:tcPr>
            <w:tcW w:w="871" w:type="dxa"/>
            <w:vMerge/>
            <w:vAlign w:val="center"/>
          </w:tcPr>
          <w:p w14:paraId="76214BF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766D7AD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10F2243" w14:textId="77777777" w:rsidR="002D7411" w:rsidRDefault="00E62479">
            <w:r>
              <w:rPr>
                <w:sz w:val="18"/>
                <w:szCs w:val="18"/>
              </w:rPr>
              <w:t>1017</w:t>
            </w:r>
          </w:p>
        </w:tc>
        <w:tc>
          <w:tcPr>
            <w:tcW w:w="1697" w:type="dxa"/>
            <w:vAlign w:val="center"/>
          </w:tcPr>
          <w:p w14:paraId="1CA2442D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181E320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1398" w:type="dxa"/>
            <w:vAlign w:val="center"/>
          </w:tcPr>
          <w:p w14:paraId="59726C3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1516" w:type="dxa"/>
            <w:vAlign w:val="center"/>
          </w:tcPr>
          <w:p w14:paraId="15AF72B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73" w:type="dxa"/>
            <w:vAlign w:val="center"/>
          </w:tcPr>
          <w:p w14:paraId="06D0E1C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1EAAEA86" w14:textId="77777777">
        <w:tc>
          <w:tcPr>
            <w:tcW w:w="871" w:type="dxa"/>
            <w:vMerge/>
            <w:vAlign w:val="center"/>
          </w:tcPr>
          <w:p w14:paraId="3692871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E55830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1907F2F" w14:textId="77777777" w:rsidR="002D7411" w:rsidRDefault="00E62479">
            <w:r>
              <w:rPr>
                <w:sz w:val="18"/>
                <w:szCs w:val="18"/>
              </w:rPr>
              <w:t>1022</w:t>
            </w:r>
          </w:p>
        </w:tc>
        <w:tc>
          <w:tcPr>
            <w:tcW w:w="1697" w:type="dxa"/>
            <w:vAlign w:val="center"/>
          </w:tcPr>
          <w:p w14:paraId="3F6BE72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2990463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1398" w:type="dxa"/>
            <w:vAlign w:val="center"/>
          </w:tcPr>
          <w:p w14:paraId="1EE1C36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1516" w:type="dxa"/>
            <w:vAlign w:val="center"/>
          </w:tcPr>
          <w:p w14:paraId="56114A8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73" w:type="dxa"/>
            <w:vAlign w:val="center"/>
          </w:tcPr>
          <w:p w14:paraId="7066467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69C87335" w14:textId="77777777">
        <w:tc>
          <w:tcPr>
            <w:tcW w:w="871" w:type="dxa"/>
            <w:vMerge/>
            <w:vAlign w:val="center"/>
          </w:tcPr>
          <w:p w14:paraId="1DF3EAA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17EBA1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5B552D3" w14:textId="77777777" w:rsidR="002D7411" w:rsidRDefault="00E62479">
            <w:r>
              <w:rPr>
                <w:sz w:val="18"/>
                <w:szCs w:val="18"/>
              </w:rPr>
              <w:t>1026</w:t>
            </w:r>
          </w:p>
        </w:tc>
        <w:tc>
          <w:tcPr>
            <w:tcW w:w="1697" w:type="dxa"/>
            <w:vAlign w:val="center"/>
          </w:tcPr>
          <w:p w14:paraId="78376661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05F8F8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1398" w:type="dxa"/>
            <w:vAlign w:val="center"/>
          </w:tcPr>
          <w:p w14:paraId="6D10E98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1516" w:type="dxa"/>
            <w:vAlign w:val="center"/>
          </w:tcPr>
          <w:p w14:paraId="3CDAE90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73" w:type="dxa"/>
            <w:vAlign w:val="center"/>
          </w:tcPr>
          <w:p w14:paraId="352BBB9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0FEC111F" w14:textId="77777777">
        <w:tc>
          <w:tcPr>
            <w:tcW w:w="871" w:type="dxa"/>
            <w:vMerge/>
            <w:vAlign w:val="center"/>
          </w:tcPr>
          <w:p w14:paraId="49F8B2E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4F47BB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23C25D5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28840EE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6D3BB7E9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109.16</w:t>
            </w:r>
          </w:p>
        </w:tc>
        <w:tc>
          <w:tcPr>
            <w:tcW w:w="1398" w:type="dxa"/>
            <w:vAlign w:val="center"/>
          </w:tcPr>
          <w:p w14:paraId="270B4E3F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245.61</w:t>
            </w:r>
          </w:p>
        </w:tc>
        <w:tc>
          <w:tcPr>
            <w:tcW w:w="1516" w:type="dxa"/>
            <w:vAlign w:val="center"/>
          </w:tcPr>
          <w:p w14:paraId="77C5903D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713B6DB1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12.50</w:t>
            </w:r>
          </w:p>
        </w:tc>
      </w:tr>
      <w:tr w:rsidR="002D7411" w14:paraId="54153CCE" w14:textId="77777777">
        <w:tc>
          <w:tcPr>
            <w:tcW w:w="871" w:type="dxa"/>
            <w:vMerge/>
            <w:vAlign w:val="center"/>
          </w:tcPr>
          <w:p w14:paraId="6E59827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7AEDFB05" w14:textId="77777777" w:rsidR="002D7411" w:rsidRDefault="00E62479">
            <w:r>
              <w:rPr>
                <w:sz w:val="18"/>
                <w:szCs w:val="18"/>
              </w:rPr>
              <w:t>1-B</w:t>
            </w:r>
          </w:p>
        </w:tc>
        <w:tc>
          <w:tcPr>
            <w:tcW w:w="1267" w:type="dxa"/>
            <w:vAlign w:val="center"/>
          </w:tcPr>
          <w:p w14:paraId="16C3E43B" w14:textId="77777777" w:rsidR="002D7411" w:rsidRDefault="00E62479">
            <w:r>
              <w:rPr>
                <w:sz w:val="18"/>
                <w:szCs w:val="18"/>
              </w:rPr>
              <w:t>1004</w:t>
            </w:r>
          </w:p>
        </w:tc>
        <w:tc>
          <w:tcPr>
            <w:tcW w:w="1697" w:type="dxa"/>
            <w:vAlign w:val="center"/>
          </w:tcPr>
          <w:p w14:paraId="7417772F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344386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1398" w:type="dxa"/>
            <w:vAlign w:val="center"/>
          </w:tcPr>
          <w:p w14:paraId="2B351B8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57.51</w:t>
            </w:r>
          </w:p>
        </w:tc>
        <w:tc>
          <w:tcPr>
            <w:tcW w:w="1516" w:type="dxa"/>
            <w:vAlign w:val="center"/>
          </w:tcPr>
          <w:p w14:paraId="2F6E5F9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73" w:type="dxa"/>
            <w:vAlign w:val="center"/>
          </w:tcPr>
          <w:p w14:paraId="3855F14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5482DABB" w14:textId="77777777">
        <w:tc>
          <w:tcPr>
            <w:tcW w:w="871" w:type="dxa"/>
            <w:vMerge/>
            <w:vAlign w:val="center"/>
          </w:tcPr>
          <w:p w14:paraId="4DCA7DC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C483E6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8F63C4" w14:textId="77777777" w:rsidR="002D7411" w:rsidRDefault="00E62479">
            <w:r>
              <w:rPr>
                <w:sz w:val="18"/>
                <w:szCs w:val="18"/>
              </w:rPr>
              <w:t>1019</w:t>
            </w:r>
          </w:p>
        </w:tc>
        <w:tc>
          <w:tcPr>
            <w:tcW w:w="1697" w:type="dxa"/>
            <w:vAlign w:val="center"/>
          </w:tcPr>
          <w:p w14:paraId="59F32866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061B4D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1398" w:type="dxa"/>
            <w:vAlign w:val="center"/>
          </w:tcPr>
          <w:p w14:paraId="1F6433A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1516" w:type="dxa"/>
            <w:vAlign w:val="center"/>
          </w:tcPr>
          <w:p w14:paraId="621ECF2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73" w:type="dxa"/>
            <w:vAlign w:val="center"/>
          </w:tcPr>
          <w:p w14:paraId="52FD250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7E765CEB" w14:textId="77777777">
        <w:tc>
          <w:tcPr>
            <w:tcW w:w="871" w:type="dxa"/>
            <w:vMerge/>
            <w:vAlign w:val="center"/>
          </w:tcPr>
          <w:p w14:paraId="3B0E199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6F79D2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54B3F8" w14:textId="77777777" w:rsidR="002D7411" w:rsidRDefault="00E62479">
            <w:r>
              <w:rPr>
                <w:sz w:val="18"/>
                <w:szCs w:val="18"/>
              </w:rPr>
              <w:t>1023</w:t>
            </w:r>
          </w:p>
        </w:tc>
        <w:tc>
          <w:tcPr>
            <w:tcW w:w="1697" w:type="dxa"/>
            <w:vAlign w:val="center"/>
          </w:tcPr>
          <w:p w14:paraId="4088D98E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D0EF9B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1398" w:type="dxa"/>
            <w:vAlign w:val="center"/>
          </w:tcPr>
          <w:p w14:paraId="228EFF9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1516" w:type="dxa"/>
            <w:vAlign w:val="center"/>
          </w:tcPr>
          <w:p w14:paraId="62EFB4A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73" w:type="dxa"/>
            <w:vAlign w:val="center"/>
          </w:tcPr>
          <w:p w14:paraId="20F1FCA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4662DD68" w14:textId="77777777">
        <w:tc>
          <w:tcPr>
            <w:tcW w:w="871" w:type="dxa"/>
            <w:vMerge/>
            <w:vAlign w:val="center"/>
          </w:tcPr>
          <w:p w14:paraId="1DD7A3C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74B3AFD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6D7FB5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7FC90A0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E91E4F6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34.71</w:t>
            </w:r>
          </w:p>
        </w:tc>
        <w:tc>
          <w:tcPr>
            <w:tcW w:w="1398" w:type="dxa"/>
            <w:vAlign w:val="center"/>
          </w:tcPr>
          <w:p w14:paraId="1E09A37C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78.11</w:t>
            </w:r>
          </w:p>
        </w:tc>
        <w:tc>
          <w:tcPr>
            <w:tcW w:w="1516" w:type="dxa"/>
            <w:vAlign w:val="center"/>
          </w:tcPr>
          <w:p w14:paraId="72D19805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434</w:t>
            </w:r>
          </w:p>
        </w:tc>
        <w:tc>
          <w:tcPr>
            <w:tcW w:w="973" w:type="dxa"/>
            <w:vAlign w:val="center"/>
          </w:tcPr>
          <w:p w14:paraId="6DC1FF0F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12.50</w:t>
            </w:r>
          </w:p>
        </w:tc>
      </w:tr>
      <w:tr w:rsidR="002D7411" w14:paraId="76AA24BC" w14:textId="77777777">
        <w:tc>
          <w:tcPr>
            <w:tcW w:w="871" w:type="dxa"/>
            <w:vMerge/>
            <w:vAlign w:val="center"/>
          </w:tcPr>
          <w:p w14:paraId="59D4BB7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5128B885" w14:textId="77777777" w:rsidR="002D7411" w:rsidRDefault="00E62479">
            <w:r>
              <w:rPr>
                <w:sz w:val="18"/>
                <w:szCs w:val="18"/>
              </w:rPr>
              <w:t>1-C</w:t>
            </w:r>
          </w:p>
        </w:tc>
        <w:tc>
          <w:tcPr>
            <w:tcW w:w="1267" w:type="dxa"/>
            <w:vAlign w:val="center"/>
          </w:tcPr>
          <w:p w14:paraId="223B9C90" w14:textId="77777777" w:rsidR="002D7411" w:rsidRDefault="00E62479">
            <w:r>
              <w:rPr>
                <w:sz w:val="18"/>
                <w:szCs w:val="18"/>
              </w:rPr>
              <w:t>1005</w:t>
            </w:r>
          </w:p>
        </w:tc>
        <w:tc>
          <w:tcPr>
            <w:tcW w:w="1697" w:type="dxa"/>
            <w:vAlign w:val="center"/>
          </w:tcPr>
          <w:p w14:paraId="63F1F669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486F98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1398" w:type="dxa"/>
            <w:vAlign w:val="center"/>
          </w:tcPr>
          <w:p w14:paraId="591F92A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57.51</w:t>
            </w:r>
          </w:p>
        </w:tc>
        <w:tc>
          <w:tcPr>
            <w:tcW w:w="1516" w:type="dxa"/>
            <w:vAlign w:val="center"/>
          </w:tcPr>
          <w:p w14:paraId="2B49C5A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73" w:type="dxa"/>
            <w:vAlign w:val="center"/>
          </w:tcPr>
          <w:p w14:paraId="48300E8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64601896" w14:textId="77777777">
        <w:tc>
          <w:tcPr>
            <w:tcW w:w="871" w:type="dxa"/>
            <w:vMerge/>
            <w:vAlign w:val="center"/>
          </w:tcPr>
          <w:p w14:paraId="78503C6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929274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D4F176" w14:textId="77777777" w:rsidR="002D7411" w:rsidRDefault="00E62479">
            <w:r>
              <w:rPr>
                <w:sz w:val="18"/>
                <w:szCs w:val="18"/>
              </w:rPr>
              <w:t>1020</w:t>
            </w:r>
          </w:p>
        </w:tc>
        <w:tc>
          <w:tcPr>
            <w:tcW w:w="1697" w:type="dxa"/>
            <w:vAlign w:val="center"/>
          </w:tcPr>
          <w:p w14:paraId="564022D1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5849BF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1398" w:type="dxa"/>
            <w:vAlign w:val="center"/>
          </w:tcPr>
          <w:p w14:paraId="7B5F5B9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1516" w:type="dxa"/>
            <w:vAlign w:val="center"/>
          </w:tcPr>
          <w:p w14:paraId="1449B78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73" w:type="dxa"/>
            <w:vAlign w:val="center"/>
          </w:tcPr>
          <w:p w14:paraId="6B13744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4E195AD9" w14:textId="77777777">
        <w:tc>
          <w:tcPr>
            <w:tcW w:w="871" w:type="dxa"/>
            <w:vMerge/>
            <w:vAlign w:val="center"/>
          </w:tcPr>
          <w:p w14:paraId="559C223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1D944C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30C4AF" w14:textId="77777777" w:rsidR="002D7411" w:rsidRDefault="00E62479">
            <w:r>
              <w:rPr>
                <w:sz w:val="18"/>
                <w:szCs w:val="18"/>
              </w:rPr>
              <w:t>1024</w:t>
            </w:r>
          </w:p>
        </w:tc>
        <w:tc>
          <w:tcPr>
            <w:tcW w:w="1697" w:type="dxa"/>
            <w:vAlign w:val="center"/>
          </w:tcPr>
          <w:p w14:paraId="54F65C78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A463AD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1398" w:type="dxa"/>
            <w:vAlign w:val="center"/>
          </w:tcPr>
          <w:p w14:paraId="434C1C6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1516" w:type="dxa"/>
            <w:vAlign w:val="center"/>
          </w:tcPr>
          <w:p w14:paraId="59E979A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73" w:type="dxa"/>
            <w:vAlign w:val="center"/>
          </w:tcPr>
          <w:p w14:paraId="6CECA8E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12.50</w:t>
            </w:r>
          </w:p>
        </w:tc>
      </w:tr>
      <w:tr w:rsidR="002D7411" w14:paraId="0AF29A82" w14:textId="77777777">
        <w:tc>
          <w:tcPr>
            <w:tcW w:w="871" w:type="dxa"/>
            <w:vMerge/>
            <w:vAlign w:val="center"/>
          </w:tcPr>
          <w:p w14:paraId="3DBF0D1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5656E5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F47C52A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7F63E53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65DBD69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34.71</w:t>
            </w:r>
          </w:p>
        </w:tc>
        <w:tc>
          <w:tcPr>
            <w:tcW w:w="1398" w:type="dxa"/>
            <w:vAlign w:val="center"/>
          </w:tcPr>
          <w:p w14:paraId="453828CE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78.11</w:t>
            </w:r>
          </w:p>
        </w:tc>
        <w:tc>
          <w:tcPr>
            <w:tcW w:w="1516" w:type="dxa"/>
            <w:vAlign w:val="center"/>
          </w:tcPr>
          <w:p w14:paraId="16824181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434</w:t>
            </w:r>
          </w:p>
        </w:tc>
        <w:tc>
          <w:tcPr>
            <w:tcW w:w="973" w:type="dxa"/>
            <w:vAlign w:val="center"/>
          </w:tcPr>
          <w:p w14:paraId="1E179D19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12.50</w:t>
            </w:r>
          </w:p>
        </w:tc>
      </w:tr>
      <w:tr w:rsidR="002D7411" w14:paraId="5AC24A3F" w14:textId="77777777">
        <w:tc>
          <w:tcPr>
            <w:tcW w:w="871" w:type="dxa"/>
            <w:vMerge/>
            <w:vAlign w:val="center"/>
          </w:tcPr>
          <w:p w14:paraId="181E193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55B9F7FE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5A6BC122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344.71</w:t>
            </w:r>
          </w:p>
        </w:tc>
        <w:tc>
          <w:tcPr>
            <w:tcW w:w="1398" w:type="dxa"/>
            <w:vAlign w:val="center"/>
          </w:tcPr>
          <w:p w14:paraId="72DD2AD6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775.60</w:t>
            </w:r>
          </w:p>
        </w:tc>
        <w:tc>
          <w:tcPr>
            <w:tcW w:w="1516" w:type="dxa"/>
            <w:vAlign w:val="center"/>
          </w:tcPr>
          <w:p w14:paraId="29C14CC1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4309</w:t>
            </w:r>
          </w:p>
        </w:tc>
        <w:tc>
          <w:tcPr>
            <w:tcW w:w="973" w:type="dxa"/>
            <w:vAlign w:val="center"/>
          </w:tcPr>
          <w:p w14:paraId="77AA4913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12.50</w:t>
            </w:r>
          </w:p>
        </w:tc>
      </w:tr>
      <w:tr w:rsidR="002D7411" w14:paraId="1ECEC1AD" w14:textId="77777777">
        <w:tc>
          <w:tcPr>
            <w:tcW w:w="871" w:type="dxa"/>
            <w:vMerge w:val="restart"/>
            <w:vAlign w:val="center"/>
          </w:tcPr>
          <w:p w14:paraId="6AA745E6" w14:textId="77777777" w:rsidR="002D7411" w:rsidRDefault="00E62479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2E3181C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C4CF82D" w14:textId="77777777" w:rsidR="002D7411" w:rsidRDefault="00E62479">
            <w:r>
              <w:rPr>
                <w:sz w:val="18"/>
                <w:szCs w:val="18"/>
              </w:rPr>
              <w:t>2001</w:t>
            </w:r>
          </w:p>
        </w:tc>
        <w:tc>
          <w:tcPr>
            <w:tcW w:w="1697" w:type="dxa"/>
            <w:vAlign w:val="center"/>
          </w:tcPr>
          <w:p w14:paraId="6FD9AF5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D29548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310.00</w:t>
            </w:r>
          </w:p>
        </w:tc>
        <w:tc>
          <w:tcPr>
            <w:tcW w:w="1398" w:type="dxa"/>
            <w:vAlign w:val="center"/>
          </w:tcPr>
          <w:p w14:paraId="059CC5D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465.00</w:t>
            </w:r>
          </w:p>
        </w:tc>
        <w:tc>
          <w:tcPr>
            <w:tcW w:w="1516" w:type="dxa"/>
            <w:vAlign w:val="center"/>
          </w:tcPr>
          <w:p w14:paraId="6A5E9A2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973" w:type="dxa"/>
            <w:vAlign w:val="center"/>
          </w:tcPr>
          <w:p w14:paraId="4A4D9EB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457CFB41" w14:textId="77777777">
        <w:tc>
          <w:tcPr>
            <w:tcW w:w="871" w:type="dxa"/>
            <w:vMerge/>
            <w:vAlign w:val="center"/>
          </w:tcPr>
          <w:p w14:paraId="7CE8D29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AE4461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261F323" w14:textId="77777777" w:rsidR="002D7411" w:rsidRDefault="00E62479">
            <w:r>
              <w:rPr>
                <w:sz w:val="18"/>
                <w:szCs w:val="18"/>
              </w:rPr>
              <w:t>2010</w:t>
            </w:r>
          </w:p>
        </w:tc>
        <w:tc>
          <w:tcPr>
            <w:tcW w:w="1697" w:type="dxa"/>
            <w:vAlign w:val="center"/>
          </w:tcPr>
          <w:p w14:paraId="32B97F8D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115F053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67.07</w:t>
            </w:r>
          </w:p>
        </w:tc>
        <w:tc>
          <w:tcPr>
            <w:tcW w:w="1398" w:type="dxa"/>
            <w:vAlign w:val="center"/>
          </w:tcPr>
          <w:p w14:paraId="0556C86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100.61</w:t>
            </w:r>
          </w:p>
        </w:tc>
        <w:tc>
          <w:tcPr>
            <w:tcW w:w="1516" w:type="dxa"/>
            <w:vAlign w:val="center"/>
          </w:tcPr>
          <w:p w14:paraId="6D53A3B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973" w:type="dxa"/>
            <w:vAlign w:val="center"/>
          </w:tcPr>
          <w:p w14:paraId="3CBD4E9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66CD99B2" w14:textId="77777777">
        <w:tc>
          <w:tcPr>
            <w:tcW w:w="871" w:type="dxa"/>
            <w:vMerge/>
            <w:vAlign w:val="center"/>
          </w:tcPr>
          <w:p w14:paraId="66BFC4E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5F0C48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B0523F" w14:textId="77777777" w:rsidR="002D7411" w:rsidRDefault="00E62479">
            <w:r>
              <w:rPr>
                <w:sz w:val="18"/>
                <w:szCs w:val="18"/>
              </w:rPr>
              <w:t>2011</w:t>
            </w:r>
          </w:p>
        </w:tc>
        <w:tc>
          <w:tcPr>
            <w:tcW w:w="1697" w:type="dxa"/>
            <w:vAlign w:val="center"/>
          </w:tcPr>
          <w:p w14:paraId="6750279B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90C54A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67.06</w:t>
            </w:r>
          </w:p>
        </w:tc>
        <w:tc>
          <w:tcPr>
            <w:tcW w:w="1398" w:type="dxa"/>
            <w:vAlign w:val="center"/>
          </w:tcPr>
          <w:p w14:paraId="3918615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100.59</w:t>
            </w:r>
          </w:p>
        </w:tc>
        <w:tc>
          <w:tcPr>
            <w:tcW w:w="1516" w:type="dxa"/>
            <w:vAlign w:val="center"/>
          </w:tcPr>
          <w:p w14:paraId="775BE65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973" w:type="dxa"/>
            <w:vAlign w:val="center"/>
          </w:tcPr>
          <w:p w14:paraId="1BA0118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67E6D3A4" w14:textId="77777777">
        <w:tc>
          <w:tcPr>
            <w:tcW w:w="871" w:type="dxa"/>
            <w:vMerge/>
            <w:vAlign w:val="center"/>
          </w:tcPr>
          <w:p w14:paraId="788E353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29BE92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24D42BC" w14:textId="77777777" w:rsidR="002D7411" w:rsidRDefault="00E62479">
            <w:r>
              <w:rPr>
                <w:sz w:val="18"/>
                <w:szCs w:val="18"/>
              </w:rPr>
              <w:t>2012</w:t>
            </w:r>
          </w:p>
        </w:tc>
        <w:tc>
          <w:tcPr>
            <w:tcW w:w="1697" w:type="dxa"/>
            <w:vAlign w:val="center"/>
          </w:tcPr>
          <w:p w14:paraId="5905E28A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1D0BA7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62.64</w:t>
            </w:r>
          </w:p>
        </w:tc>
        <w:tc>
          <w:tcPr>
            <w:tcW w:w="1398" w:type="dxa"/>
            <w:vAlign w:val="center"/>
          </w:tcPr>
          <w:p w14:paraId="4F8E94D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93.96</w:t>
            </w:r>
          </w:p>
        </w:tc>
        <w:tc>
          <w:tcPr>
            <w:tcW w:w="1516" w:type="dxa"/>
            <w:vAlign w:val="center"/>
          </w:tcPr>
          <w:p w14:paraId="2BF0D0A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973" w:type="dxa"/>
            <w:vAlign w:val="center"/>
          </w:tcPr>
          <w:p w14:paraId="50805FC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15D1F5B8" w14:textId="77777777">
        <w:tc>
          <w:tcPr>
            <w:tcW w:w="871" w:type="dxa"/>
            <w:vMerge/>
            <w:vAlign w:val="center"/>
          </w:tcPr>
          <w:p w14:paraId="1D523AE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AB9C1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8F2FB0" w14:textId="77777777" w:rsidR="002D7411" w:rsidRDefault="00E62479">
            <w:r>
              <w:rPr>
                <w:sz w:val="18"/>
                <w:szCs w:val="18"/>
              </w:rPr>
              <w:t>2013</w:t>
            </w:r>
          </w:p>
        </w:tc>
        <w:tc>
          <w:tcPr>
            <w:tcW w:w="1697" w:type="dxa"/>
            <w:vAlign w:val="center"/>
          </w:tcPr>
          <w:p w14:paraId="002541FE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3061529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62.64</w:t>
            </w:r>
          </w:p>
        </w:tc>
        <w:tc>
          <w:tcPr>
            <w:tcW w:w="1398" w:type="dxa"/>
            <w:vAlign w:val="center"/>
          </w:tcPr>
          <w:p w14:paraId="20AA2FD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93.96</w:t>
            </w:r>
          </w:p>
        </w:tc>
        <w:tc>
          <w:tcPr>
            <w:tcW w:w="1516" w:type="dxa"/>
            <w:vAlign w:val="center"/>
          </w:tcPr>
          <w:p w14:paraId="3BFB24A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973" w:type="dxa"/>
            <w:vAlign w:val="center"/>
          </w:tcPr>
          <w:p w14:paraId="2CBAD03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4B47602A" w14:textId="77777777">
        <w:tc>
          <w:tcPr>
            <w:tcW w:w="871" w:type="dxa"/>
            <w:vMerge/>
            <w:vAlign w:val="center"/>
          </w:tcPr>
          <w:p w14:paraId="32CC485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20124A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E7E0B9" w14:textId="77777777" w:rsidR="002D7411" w:rsidRDefault="00E62479">
            <w:r>
              <w:rPr>
                <w:sz w:val="18"/>
                <w:szCs w:val="18"/>
              </w:rPr>
              <w:t>2020</w:t>
            </w:r>
          </w:p>
        </w:tc>
        <w:tc>
          <w:tcPr>
            <w:tcW w:w="1697" w:type="dxa"/>
            <w:vAlign w:val="center"/>
          </w:tcPr>
          <w:p w14:paraId="3AA5130B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9D84DC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31.74</w:t>
            </w:r>
          </w:p>
        </w:tc>
        <w:tc>
          <w:tcPr>
            <w:tcW w:w="1398" w:type="dxa"/>
            <w:vAlign w:val="center"/>
          </w:tcPr>
          <w:p w14:paraId="2A2DDC9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47.61</w:t>
            </w:r>
          </w:p>
        </w:tc>
        <w:tc>
          <w:tcPr>
            <w:tcW w:w="1516" w:type="dxa"/>
            <w:vAlign w:val="center"/>
          </w:tcPr>
          <w:p w14:paraId="3C75216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973" w:type="dxa"/>
            <w:vAlign w:val="center"/>
          </w:tcPr>
          <w:p w14:paraId="748FCA0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01A9C904" w14:textId="77777777">
        <w:tc>
          <w:tcPr>
            <w:tcW w:w="871" w:type="dxa"/>
            <w:vMerge/>
            <w:vAlign w:val="center"/>
          </w:tcPr>
          <w:p w14:paraId="0C41067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35A11F6D" w14:textId="77777777" w:rsidR="002D7411" w:rsidRDefault="00E62479">
            <w:r>
              <w:rPr>
                <w:sz w:val="18"/>
                <w:szCs w:val="18"/>
              </w:rPr>
              <w:t>4-D</w:t>
            </w:r>
          </w:p>
        </w:tc>
        <w:tc>
          <w:tcPr>
            <w:tcW w:w="1267" w:type="dxa"/>
            <w:vAlign w:val="center"/>
          </w:tcPr>
          <w:p w14:paraId="013F748A" w14:textId="77777777" w:rsidR="002D7411" w:rsidRDefault="00E62479">
            <w:r>
              <w:rPr>
                <w:sz w:val="18"/>
                <w:szCs w:val="18"/>
              </w:rPr>
              <w:t>2002</w:t>
            </w:r>
          </w:p>
        </w:tc>
        <w:tc>
          <w:tcPr>
            <w:tcW w:w="1697" w:type="dxa"/>
            <w:vAlign w:val="center"/>
          </w:tcPr>
          <w:p w14:paraId="7A6680B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965ABC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267.06</w:t>
            </w:r>
          </w:p>
        </w:tc>
        <w:tc>
          <w:tcPr>
            <w:tcW w:w="1398" w:type="dxa"/>
            <w:vAlign w:val="center"/>
          </w:tcPr>
          <w:p w14:paraId="5C7AC91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400.59</w:t>
            </w:r>
          </w:p>
        </w:tc>
        <w:tc>
          <w:tcPr>
            <w:tcW w:w="1516" w:type="dxa"/>
            <w:vAlign w:val="center"/>
          </w:tcPr>
          <w:p w14:paraId="6D80E66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973" w:type="dxa"/>
            <w:vAlign w:val="center"/>
          </w:tcPr>
          <w:p w14:paraId="0514952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7DCFE493" w14:textId="77777777">
        <w:tc>
          <w:tcPr>
            <w:tcW w:w="871" w:type="dxa"/>
            <w:vMerge/>
            <w:vAlign w:val="center"/>
          </w:tcPr>
          <w:p w14:paraId="6991508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6CA4B9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C2C649" w14:textId="77777777" w:rsidR="002D7411" w:rsidRDefault="00E62479">
            <w:r>
              <w:rPr>
                <w:sz w:val="18"/>
                <w:szCs w:val="18"/>
              </w:rPr>
              <w:t>2007</w:t>
            </w:r>
          </w:p>
        </w:tc>
        <w:tc>
          <w:tcPr>
            <w:tcW w:w="1697" w:type="dxa"/>
            <w:vAlign w:val="center"/>
          </w:tcPr>
          <w:p w14:paraId="603D9D9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36D4414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117.24</w:t>
            </w:r>
          </w:p>
        </w:tc>
        <w:tc>
          <w:tcPr>
            <w:tcW w:w="1398" w:type="dxa"/>
            <w:vAlign w:val="center"/>
          </w:tcPr>
          <w:p w14:paraId="07D88E2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175.86</w:t>
            </w:r>
          </w:p>
        </w:tc>
        <w:tc>
          <w:tcPr>
            <w:tcW w:w="1516" w:type="dxa"/>
            <w:vAlign w:val="center"/>
          </w:tcPr>
          <w:p w14:paraId="19D1DD0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 w14:paraId="23187F1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7975F257" w14:textId="77777777">
        <w:tc>
          <w:tcPr>
            <w:tcW w:w="871" w:type="dxa"/>
            <w:vMerge/>
            <w:vAlign w:val="center"/>
          </w:tcPr>
          <w:p w14:paraId="2B80D21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8088B6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D8E075" w14:textId="77777777" w:rsidR="002D7411" w:rsidRDefault="00E62479">
            <w:r>
              <w:rPr>
                <w:sz w:val="18"/>
                <w:szCs w:val="18"/>
              </w:rPr>
              <w:t>2008</w:t>
            </w:r>
          </w:p>
        </w:tc>
        <w:tc>
          <w:tcPr>
            <w:tcW w:w="1697" w:type="dxa"/>
            <w:vAlign w:val="center"/>
          </w:tcPr>
          <w:p w14:paraId="7D27D3DF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BF81D6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1398" w:type="dxa"/>
            <w:vAlign w:val="center"/>
          </w:tcPr>
          <w:p w14:paraId="788BE66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124.74</w:t>
            </w:r>
          </w:p>
        </w:tc>
        <w:tc>
          <w:tcPr>
            <w:tcW w:w="1516" w:type="dxa"/>
            <w:vAlign w:val="center"/>
          </w:tcPr>
          <w:p w14:paraId="2A1216D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973" w:type="dxa"/>
            <w:vAlign w:val="center"/>
          </w:tcPr>
          <w:p w14:paraId="13031CD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2EE7DC72" w14:textId="77777777">
        <w:tc>
          <w:tcPr>
            <w:tcW w:w="871" w:type="dxa"/>
            <w:vMerge/>
            <w:vAlign w:val="center"/>
          </w:tcPr>
          <w:p w14:paraId="3CDEE11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4D6D7E4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92449A" w14:textId="77777777" w:rsidR="002D7411" w:rsidRDefault="00E62479">
            <w:r>
              <w:rPr>
                <w:sz w:val="18"/>
                <w:szCs w:val="18"/>
              </w:rPr>
              <w:t>2015</w:t>
            </w:r>
          </w:p>
        </w:tc>
        <w:tc>
          <w:tcPr>
            <w:tcW w:w="1697" w:type="dxa"/>
            <w:vAlign w:val="center"/>
          </w:tcPr>
          <w:p w14:paraId="125ECDD8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A0BA1B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41.76</w:t>
            </w:r>
          </w:p>
        </w:tc>
        <w:tc>
          <w:tcPr>
            <w:tcW w:w="1398" w:type="dxa"/>
            <w:vAlign w:val="center"/>
          </w:tcPr>
          <w:p w14:paraId="0B48104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62.64</w:t>
            </w:r>
          </w:p>
        </w:tc>
        <w:tc>
          <w:tcPr>
            <w:tcW w:w="1516" w:type="dxa"/>
            <w:vAlign w:val="center"/>
          </w:tcPr>
          <w:p w14:paraId="66A50DA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973" w:type="dxa"/>
            <w:vAlign w:val="center"/>
          </w:tcPr>
          <w:p w14:paraId="65093FF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00C92CE6" w14:textId="77777777">
        <w:tc>
          <w:tcPr>
            <w:tcW w:w="871" w:type="dxa"/>
            <w:vMerge/>
            <w:vAlign w:val="center"/>
          </w:tcPr>
          <w:p w14:paraId="1000C29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83668D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6099E2" w14:textId="77777777" w:rsidR="002D7411" w:rsidRDefault="00E62479">
            <w:r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  <w:vAlign w:val="center"/>
          </w:tcPr>
          <w:p w14:paraId="56FC3929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2529AD5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35.19</w:t>
            </w:r>
          </w:p>
        </w:tc>
        <w:tc>
          <w:tcPr>
            <w:tcW w:w="1398" w:type="dxa"/>
            <w:vAlign w:val="center"/>
          </w:tcPr>
          <w:p w14:paraId="4AECAFF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52.79</w:t>
            </w:r>
          </w:p>
        </w:tc>
        <w:tc>
          <w:tcPr>
            <w:tcW w:w="1516" w:type="dxa"/>
            <w:vAlign w:val="center"/>
          </w:tcPr>
          <w:p w14:paraId="75274EC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73" w:type="dxa"/>
            <w:vAlign w:val="center"/>
          </w:tcPr>
          <w:p w14:paraId="0005FD0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3D2FE518" w14:textId="77777777">
        <w:tc>
          <w:tcPr>
            <w:tcW w:w="871" w:type="dxa"/>
            <w:vMerge/>
            <w:vAlign w:val="center"/>
          </w:tcPr>
          <w:p w14:paraId="40CC12E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FFD000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F6B048" w14:textId="77777777" w:rsidR="002D7411" w:rsidRDefault="00E62479">
            <w:r>
              <w:rPr>
                <w:sz w:val="18"/>
                <w:szCs w:val="18"/>
              </w:rPr>
              <w:t>2018</w:t>
            </w:r>
          </w:p>
        </w:tc>
        <w:tc>
          <w:tcPr>
            <w:tcW w:w="1697" w:type="dxa"/>
            <w:vAlign w:val="center"/>
          </w:tcPr>
          <w:p w14:paraId="2DD5ACB9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95004A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1398" w:type="dxa"/>
            <w:vAlign w:val="center"/>
          </w:tcPr>
          <w:p w14:paraId="0DCE830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1516" w:type="dxa"/>
            <w:vAlign w:val="center"/>
          </w:tcPr>
          <w:p w14:paraId="4684BA9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73" w:type="dxa"/>
            <w:vAlign w:val="center"/>
          </w:tcPr>
          <w:p w14:paraId="6CF63A8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69731D6A" w14:textId="77777777">
        <w:tc>
          <w:tcPr>
            <w:tcW w:w="871" w:type="dxa"/>
            <w:vMerge/>
            <w:vAlign w:val="center"/>
          </w:tcPr>
          <w:p w14:paraId="7174AF6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479A23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94FE5E0" w14:textId="77777777" w:rsidR="002D7411" w:rsidRDefault="00E62479">
            <w:r>
              <w:rPr>
                <w:sz w:val="18"/>
                <w:szCs w:val="18"/>
              </w:rPr>
              <w:t>2022</w:t>
            </w:r>
          </w:p>
        </w:tc>
        <w:tc>
          <w:tcPr>
            <w:tcW w:w="1697" w:type="dxa"/>
            <w:vAlign w:val="center"/>
          </w:tcPr>
          <w:p w14:paraId="3932A56E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7014BB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1398" w:type="dxa"/>
            <w:vAlign w:val="center"/>
          </w:tcPr>
          <w:p w14:paraId="37C3AF9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46.17</w:t>
            </w:r>
          </w:p>
        </w:tc>
        <w:tc>
          <w:tcPr>
            <w:tcW w:w="1516" w:type="dxa"/>
            <w:vAlign w:val="center"/>
          </w:tcPr>
          <w:p w14:paraId="6934C99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973" w:type="dxa"/>
            <w:vAlign w:val="center"/>
          </w:tcPr>
          <w:p w14:paraId="292772F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17BCB642" w14:textId="77777777">
        <w:tc>
          <w:tcPr>
            <w:tcW w:w="871" w:type="dxa"/>
            <w:vMerge/>
            <w:vAlign w:val="center"/>
          </w:tcPr>
          <w:p w14:paraId="003C4C9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4540C7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76ED426" w14:textId="77777777" w:rsidR="002D7411" w:rsidRDefault="00E62479">
            <w:r>
              <w:rPr>
                <w:sz w:val="18"/>
                <w:szCs w:val="18"/>
              </w:rPr>
              <w:t>2025</w:t>
            </w:r>
          </w:p>
        </w:tc>
        <w:tc>
          <w:tcPr>
            <w:tcW w:w="1697" w:type="dxa"/>
            <w:vAlign w:val="center"/>
          </w:tcPr>
          <w:p w14:paraId="01CD9066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6293D5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1398" w:type="dxa"/>
            <w:vAlign w:val="center"/>
          </w:tcPr>
          <w:p w14:paraId="3722495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39.68</w:t>
            </w:r>
          </w:p>
        </w:tc>
        <w:tc>
          <w:tcPr>
            <w:tcW w:w="1516" w:type="dxa"/>
            <w:vAlign w:val="center"/>
          </w:tcPr>
          <w:p w14:paraId="39642AD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73" w:type="dxa"/>
            <w:vAlign w:val="center"/>
          </w:tcPr>
          <w:p w14:paraId="52CCD96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577D1F54" w14:textId="77777777">
        <w:tc>
          <w:tcPr>
            <w:tcW w:w="871" w:type="dxa"/>
            <w:vMerge/>
            <w:vAlign w:val="center"/>
          </w:tcPr>
          <w:p w14:paraId="3DA8CF2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101FE87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3258973" w14:textId="77777777" w:rsidR="002D7411" w:rsidRDefault="00E62479">
            <w:r>
              <w:rPr>
                <w:sz w:val="18"/>
                <w:szCs w:val="18"/>
              </w:rPr>
              <w:t>2029</w:t>
            </w:r>
          </w:p>
        </w:tc>
        <w:tc>
          <w:tcPr>
            <w:tcW w:w="1697" w:type="dxa"/>
            <w:vAlign w:val="center"/>
          </w:tcPr>
          <w:p w14:paraId="4216DC6A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212ADF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tcW w:w="1398" w:type="dxa"/>
            <w:vAlign w:val="center"/>
          </w:tcPr>
          <w:p w14:paraId="21A8C64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31.44</w:t>
            </w:r>
          </w:p>
        </w:tc>
        <w:tc>
          <w:tcPr>
            <w:tcW w:w="1516" w:type="dxa"/>
            <w:vAlign w:val="center"/>
          </w:tcPr>
          <w:p w14:paraId="62CC758E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73" w:type="dxa"/>
            <w:vAlign w:val="center"/>
          </w:tcPr>
          <w:p w14:paraId="58C6A38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3D7E9AC6" w14:textId="77777777">
        <w:tc>
          <w:tcPr>
            <w:tcW w:w="871" w:type="dxa"/>
            <w:vMerge/>
            <w:vAlign w:val="center"/>
          </w:tcPr>
          <w:p w14:paraId="7627C1D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E4342C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565634C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3D9F2B7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E5300F8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655.00</w:t>
            </w:r>
          </w:p>
        </w:tc>
        <w:tc>
          <w:tcPr>
            <w:tcW w:w="1398" w:type="dxa"/>
            <w:vAlign w:val="center"/>
          </w:tcPr>
          <w:p w14:paraId="7158FF49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982.50</w:t>
            </w:r>
          </w:p>
        </w:tc>
        <w:tc>
          <w:tcPr>
            <w:tcW w:w="1516" w:type="dxa"/>
            <w:vAlign w:val="center"/>
          </w:tcPr>
          <w:p w14:paraId="7E468183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5459</w:t>
            </w:r>
          </w:p>
        </w:tc>
        <w:tc>
          <w:tcPr>
            <w:tcW w:w="973" w:type="dxa"/>
            <w:vAlign w:val="center"/>
          </w:tcPr>
          <w:p w14:paraId="71E3714D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8.33</w:t>
            </w:r>
          </w:p>
        </w:tc>
      </w:tr>
      <w:tr w:rsidR="002D7411" w14:paraId="5E595D2C" w14:textId="77777777">
        <w:tc>
          <w:tcPr>
            <w:tcW w:w="871" w:type="dxa"/>
            <w:vMerge/>
            <w:vAlign w:val="center"/>
          </w:tcPr>
          <w:p w14:paraId="3D0464E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6C9F32D3" w14:textId="77777777" w:rsidR="002D7411" w:rsidRDefault="00E62479">
            <w:r>
              <w:rPr>
                <w:sz w:val="18"/>
                <w:szCs w:val="18"/>
              </w:rPr>
              <w:t>4-A</w:t>
            </w:r>
          </w:p>
        </w:tc>
        <w:tc>
          <w:tcPr>
            <w:tcW w:w="1267" w:type="dxa"/>
            <w:vAlign w:val="center"/>
          </w:tcPr>
          <w:p w14:paraId="326DCB1B" w14:textId="77777777" w:rsidR="002D7411" w:rsidRDefault="00E62479">
            <w:r>
              <w:rPr>
                <w:sz w:val="18"/>
                <w:szCs w:val="18"/>
              </w:rPr>
              <w:t>2003</w:t>
            </w:r>
          </w:p>
        </w:tc>
        <w:tc>
          <w:tcPr>
            <w:tcW w:w="1697" w:type="dxa"/>
            <w:vAlign w:val="center"/>
          </w:tcPr>
          <w:p w14:paraId="3915876D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9F9386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267.06</w:t>
            </w:r>
          </w:p>
        </w:tc>
        <w:tc>
          <w:tcPr>
            <w:tcW w:w="1398" w:type="dxa"/>
            <w:vAlign w:val="center"/>
          </w:tcPr>
          <w:p w14:paraId="38F60FD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400.59</w:t>
            </w:r>
          </w:p>
        </w:tc>
        <w:tc>
          <w:tcPr>
            <w:tcW w:w="1516" w:type="dxa"/>
            <w:vAlign w:val="center"/>
          </w:tcPr>
          <w:p w14:paraId="52CAF3C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973" w:type="dxa"/>
            <w:vAlign w:val="center"/>
          </w:tcPr>
          <w:p w14:paraId="4EF66A5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36A56C91" w14:textId="77777777">
        <w:tc>
          <w:tcPr>
            <w:tcW w:w="871" w:type="dxa"/>
            <w:vMerge/>
            <w:vAlign w:val="center"/>
          </w:tcPr>
          <w:p w14:paraId="2558403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45A4790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C34BAB" w14:textId="77777777" w:rsidR="002D7411" w:rsidRDefault="00E62479">
            <w:r>
              <w:rPr>
                <w:sz w:val="18"/>
                <w:szCs w:val="18"/>
              </w:rPr>
              <w:t>2006</w:t>
            </w:r>
          </w:p>
        </w:tc>
        <w:tc>
          <w:tcPr>
            <w:tcW w:w="1697" w:type="dxa"/>
            <w:vAlign w:val="center"/>
          </w:tcPr>
          <w:p w14:paraId="4C3AC852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623CC8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117.24</w:t>
            </w:r>
          </w:p>
        </w:tc>
        <w:tc>
          <w:tcPr>
            <w:tcW w:w="1398" w:type="dxa"/>
            <w:vAlign w:val="center"/>
          </w:tcPr>
          <w:p w14:paraId="266A2F9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175.86</w:t>
            </w:r>
          </w:p>
        </w:tc>
        <w:tc>
          <w:tcPr>
            <w:tcW w:w="1516" w:type="dxa"/>
            <w:vAlign w:val="center"/>
          </w:tcPr>
          <w:p w14:paraId="52B141F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 w14:paraId="753CC02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2402D8F7" w14:textId="77777777">
        <w:tc>
          <w:tcPr>
            <w:tcW w:w="871" w:type="dxa"/>
            <w:vMerge/>
            <w:vAlign w:val="center"/>
          </w:tcPr>
          <w:p w14:paraId="0342D80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6659CB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3391595" w14:textId="77777777" w:rsidR="002D7411" w:rsidRDefault="00E62479">
            <w:r>
              <w:rPr>
                <w:sz w:val="18"/>
                <w:szCs w:val="18"/>
              </w:rPr>
              <w:t>2009</w:t>
            </w:r>
          </w:p>
        </w:tc>
        <w:tc>
          <w:tcPr>
            <w:tcW w:w="1697" w:type="dxa"/>
            <w:vAlign w:val="center"/>
          </w:tcPr>
          <w:p w14:paraId="6FFDD975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88C3FB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1398" w:type="dxa"/>
            <w:vAlign w:val="center"/>
          </w:tcPr>
          <w:p w14:paraId="3775EE3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124.74</w:t>
            </w:r>
          </w:p>
        </w:tc>
        <w:tc>
          <w:tcPr>
            <w:tcW w:w="1516" w:type="dxa"/>
            <w:vAlign w:val="center"/>
          </w:tcPr>
          <w:p w14:paraId="42412CA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973" w:type="dxa"/>
            <w:vAlign w:val="center"/>
          </w:tcPr>
          <w:p w14:paraId="595B70C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27583150" w14:textId="77777777">
        <w:tc>
          <w:tcPr>
            <w:tcW w:w="871" w:type="dxa"/>
            <w:vMerge/>
            <w:vAlign w:val="center"/>
          </w:tcPr>
          <w:p w14:paraId="1C4A3E9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74F1B6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DB8A12" w14:textId="77777777" w:rsidR="002D7411" w:rsidRDefault="00E62479">
            <w:r>
              <w:rPr>
                <w:sz w:val="18"/>
                <w:szCs w:val="18"/>
              </w:rPr>
              <w:t>2014</w:t>
            </w:r>
          </w:p>
        </w:tc>
        <w:tc>
          <w:tcPr>
            <w:tcW w:w="1697" w:type="dxa"/>
            <w:vAlign w:val="center"/>
          </w:tcPr>
          <w:p w14:paraId="614CC933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9CFA29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41.76</w:t>
            </w:r>
          </w:p>
        </w:tc>
        <w:tc>
          <w:tcPr>
            <w:tcW w:w="1398" w:type="dxa"/>
            <w:vAlign w:val="center"/>
          </w:tcPr>
          <w:p w14:paraId="0D9E28E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62.64</w:t>
            </w:r>
          </w:p>
        </w:tc>
        <w:tc>
          <w:tcPr>
            <w:tcW w:w="1516" w:type="dxa"/>
            <w:vAlign w:val="center"/>
          </w:tcPr>
          <w:p w14:paraId="0793941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973" w:type="dxa"/>
            <w:vAlign w:val="center"/>
          </w:tcPr>
          <w:p w14:paraId="43A4E0F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2332DBC9" w14:textId="77777777">
        <w:tc>
          <w:tcPr>
            <w:tcW w:w="871" w:type="dxa"/>
            <w:vMerge/>
            <w:vAlign w:val="center"/>
          </w:tcPr>
          <w:p w14:paraId="7D68970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0763CD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08A333" w14:textId="77777777" w:rsidR="002D7411" w:rsidRDefault="00E62479">
            <w:r>
              <w:rPr>
                <w:sz w:val="18"/>
                <w:szCs w:val="18"/>
              </w:rPr>
              <w:t>2016</w:t>
            </w:r>
          </w:p>
        </w:tc>
        <w:tc>
          <w:tcPr>
            <w:tcW w:w="1697" w:type="dxa"/>
            <w:vAlign w:val="center"/>
          </w:tcPr>
          <w:p w14:paraId="3D69C3FA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1D902F9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35.19</w:t>
            </w:r>
          </w:p>
        </w:tc>
        <w:tc>
          <w:tcPr>
            <w:tcW w:w="1398" w:type="dxa"/>
            <w:vAlign w:val="center"/>
          </w:tcPr>
          <w:p w14:paraId="3F7F025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52.79</w:t>
            </w:r>
          </w:p>
        </w:tc>
        <w:tc>
          <w:tcPr>
            <w:tcW w:w="1516" w:type="dxa"/>
            <w:vAlign w:val="center"/>
          </w:tcPr>
          <w:p w14:paraId="068A4DF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73" w:type="dxa"/>
            <w:vAlign w:val="center"/>
          </w:tcPr>
          <w:p w14:paraId="02DE3F6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4B3AD6CF" w14:textId="77777777">
        <w:tc>
          <w:tcPr>
            <w:tcW w:w="871" w:type="dxa"/>
            <w:vMerge/>
            <w:vAlign w:val="center"/>
          </w:tcPr>
          <w:p w14:paraId="71267C8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6C84DF1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070A791" w14:textId="77777777" w:rsidR="002D7411" w:rsidRDefault="00E62479">
            <w:r>
              <w:rPr>
                <w:sz w:val="18"/>
                <w:szCs w:val="18"/>
              </w:rPr>
              <w:t>2019</w:t>
            </w:r>
          </w:p>
        </w:tc>
        <w:tc>
          <w:tcPr>
            <w:tcW w:w="1697" w:type="dxa"/>
            <w:vAlign w:val="center"/>
          </w:tcPr>
          <w:p w14:paraId="3CD93088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327967D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1398" w:type="dxa"/>
            <w:vAlign w:val="center"/>
          </w:tcPr>
          <w:p w14:paraId="50C5256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1516" w:type="dxa"/>
            <w:vAlign w:val="center"/>
          </w:tcPr>
          <w:p w14:paraId="3637F0B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73" w:type="dxa"/>
            <w:vAlign w:val="center"/>
          </w:tcPr>
          <w:p w14:paraId="1B19E38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7D8F8D82" w14:textId="77777777">
        <w:tc>
          <w:tcPr>
            <w:tcW w:w="871" w:type="dxa"/>
            <w:vMerge/>
            <w:vAlign w:val="center"/>
          </w:tcPr>
          <w:p w14:paraId="2B4FAD7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2ABDDDF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0F9D1C8" w14:textId="77777777" w:rsidR="002D7411" w:rsidRDefault="00E62479">
            <w:r>
              <w:rPr>
                <w:sz w:val="18"/>
                <w:szCs w:val="18"/>
              </w:rPr>
              <w:t>2021</w:t>
            </w:r>
          </w:p>
        </w:tc>
        <w:tc>
          <w:tcPr>
            <w:tcW w:w="1697" w:type="dxa"/>
            <w:vAlign w:val="center"/>
          </w:tcPr>
          <w:p w14:paraId="1AF1B934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465AC7A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1398" w:type="dxa"/>
            <w:vAlign w:val="center"/>
          </w:tcPr>
          <w:p w14:paraId="23AAEBC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46.17</w:t>
            </w:r>
          </w:p>
        </w:tc>
        <w:tc>
          <w:tcPr>
            <w:tcW w:w="1516" w:type="dxa"/>
            <w:vAlign w:val="center"/>
          </w:tcPr>
          <w:p w14:paraId="6F23E00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973" w:type="dxa"/>
            <w:vAlign w:val="center"/>
          </w:tcPr>
          <w:p w14:paraId="4E57136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69C79628" w14:textId="77777777">
        <w:tc>
          <w:tcPr>
            <w:tcW w:w="871" w:type="dxa"/>
            <w:vMerge/>
            <w:vAlign w:val="center"/>
          </w:tcPr>
          <w:p w14:paraId="0734BE8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D7EC05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A50439" w14:textId="77777777" w:rsidR="002D7411" w:rsidRDefault="00E62479">
            <w:r>
              <w:rPr>
                <w:sz w:val="18"/>
                <w:szCs w:val="18"/>
              </w:rPr>
              <w:t>2026</w:t>
            </w:r>
          </w:p>
        </w:tc>
        <w:tc>
          <w:tcPr>
            <w:tcW w:w="1697" w:type="dxa"/>
            <w:vAlign w:val="center"/>
          </w:tcPr>
          <w:p w14:paraId="1F9FD0E8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11E11B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1398" w:type="dxa"/>
            <w:vAlign w:val="center"/>
          </w:tcPr>
          <w:p w14:paraId="099ABDF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39.68</w:t>
            </w:r>
          </w:p>
        </w:tc>
        <w:tc>
          <w:tcPr>
            <w:tcW w:w="1516" w:type="dxa"/>
            <w:vAlign w:val="center"/>
          </w:tcPr>
          <w:p w14:paraId="1075E1A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73" w:type="dxa"/>
            <w:vAlign w:val="center"/>
          </w:tcPr>
          <w:p w14:paraId="155E9D5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14BD9926" w14:textId="77777777">
        <w:tc>
          <w:tcPr>
            <w:tcW w:w="871" w:type="dxa"/>
            <w:vMerge/>
            <w:vAlign w:val="center"/>
          </w:tcPr>
          <w:p w14:paraId="28D85E2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FA13EB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7F08518" w14:textId="77777777" w:rsidR="002D7411" w:rsidRDefault="00E62479">
            <w:r>
              <w:rPr>
                <w:sz w:val="18"/>
                <w:szCs w:val="18"/>
              </w:rPr>
              <w:t>2030</w:t>
            </w:r>
          </w:p>
        </w:tc>
        <w:tc>
          <w:tcPr>
            <w:tcW w:w="1697" w:type="dxa"/>
            <w:vAlign w:val="center"/>
          </w:tcPr>
          <w:p w14:paraId="212EB88C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186A89A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tcW w:w="1398" w:type="dxa"/>
            <w:vAlign w:val="center"/>
          </w:tcPr>
          <w:p w14:paraId="4A2EDD3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31.44</w:t>
            </w:r>
          </w:p>
        </w:tc>
        <w:tc>
          <w:tcPr>
            <w:tcW w:w="1516" w:type="dxa"/>
            <w:vAlign w:val="center"/>
          </w:tcPr>
          <w:p w14:paraId="02E9B79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73" w:type="dxa"/>
            <w:vAlign w:val="center"/>
          </w:tcPr>
          <w:p w14:paraId="5B34D43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724F813C" w14:textId="77777777">
        <w:tc>
          <w:tcPr>
            <w:tcW w:w="871" w:type="dxa"/>
            <w:vMerge/>
            <w:vAlign w:val="center"/>
          </w:tcPr>
          <w:p w14:paraId="48A9118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191185B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0447183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6CC37DD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2C067DF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655.00</w:t>
            </w:r>
          </w:p>
        </w:tc>
        <w:tc>
          <w:tcPr>
            <w:tcW w:w="1398" w:type="dxa"/>
            <w:vAlign w:val="center"/>
          </w:tcPr>
          <w:p w14:paraId="4A5D8EBB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982.50</w:t>
            </w:r>
          </w:p>
        </w:tc>
        <w:tc>
          <w:tcPr>
            <w:tcW w:w="1516" w:type="dxa"/>
            <w:vAlign w:val="center"/>
          </w:tcPr>
          <w:p w14:paraId="02398909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5459</w:t>
            </w:r>
          </w:p>
        </w:tc>
        <w:tc>
          <w:tcPr>
            <w:tcW w:w="973" w:type="dxa"/>
            <w:vAlign w:val="center"/>
          </w:tcPr>
          <w:p w14:paraId="744ABD5D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8.33</w:t>
            </w:r>
          </w:p>
        </w:tc>
      </w:tr>
      <w:tr w:rsidR="002D7411" w14:paraId="3567E278" w14:textId="77777777">
        <w:tc>
          <w:tcPr>
            <w:tcW w:w="871" w:type="dxa"/>
            <w:vMerge/>
            <w:vAlign w:val="center"/>
          </w:tcPr>
          <w:p w14:paraId="6F1DD3A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664DAD6B" w14:textId="77777777" w:rsidR="002D7411" w:rsidRDefault="00E62479">
            <w:r>
              <w:rPr>
                <w:sz w:val="18"/>
                <w:szCs w:val="18"/>
              </w:rPr>
              <w:t>4-B</w:t>
            </w:r>
          </w:p>
        </w:tc>
        <w:tc>
          <w:tcPr>
            <w:tcW w:w="1267" w:type="dxa"/>
            <w:vAlign w:val="center"/>
          </w:tcPr>
          <w:p w14:paraId="4D02D689" w14:textId="77777777" w:rsidR="002D7411" w:rsidRDefault="00E62479">
            <w:r>
              <w:rPr>
                <w:sz w:val="18"/>
                <w:szCs w:val="18"/>
              </w:rPr>
              <w:t>2004</w:t>
            </w:r>
          </w:p>
        </w:tc>
        <w:tc>
          <w:tcPr>
            <w:tcW w:w="1697" w:type="dxa"/>
            <w:vAlign w:val="center"/>
          </w:tcPr>
          <w:p w14:paraId="00ED187F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22D161A2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153.36</w:t>
            </w:r>
          </w:p>
        </w:tc>
        <w:tc>
          <w:tcPr>
            <w:tcW w:w="1398" w:type="dxa"/>
            <w:vAlign w:val="center"/>
          </w:tcPr>
          <w:p w14:paraId="559B3EBF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230.04</w:t>
            </w:r>
          </w:p>
        </w:tc>
        <w:tc>
          <w:tcPr>
            <w:tcW w:w="1516" w:type="dxa"/>
            <w:vAlign w:val="center"/>
          </w:tcPr>
          <w:p w14:paraId="3FC301E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973" w:type="dxa"/>
            <w:vAlign w:val="center"/>
          </w:tcPr>
          <w:p w14:paraId="372C3130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1DF04BF0" w14:textId="77777777">
        <w:tc>
          <w:tcPr>
            <w:tcW w:w="871" w:type="dxa"/>
            <w:vMerge/>
            <w:vAlign w:val="center"/>
          </w:tcPr>
          <w:p w14:paraId="6D67DBE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446B08C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3B88A3" w14:textId="77777777" w:rsidR="002D7411" w:rsidRDefault="00E62479">
            <w:r>
              <w:rPr>
                <w:sz w:val="18"/>
                <w:szCs w:val="18"/>
              </w:rPr>
              <w:t>2023</w:t>
            </w:r>
          </w:p>
        </w:tc>
        <w:tc>
          <w:tcPr>
            <w:tcW w:w="1697" w:type="dxa"/>
            <w:vAlign w:val="center"/>
          </w:tcPr>
          <w:p w14:paraId="5BF5BBB7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D2F47E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1398" w:type="dxa"/>
            <w:vAlign w:val="center"/>
          </w:tcPr>
          <w:p w14:paraId="19E63C64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tcW w:w="1516" w:type="dxa"/>
            <w:vAlign w:val="center"/>
          </w:tcPr>
          <w:p w14:paraId="30A7894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73" w:type="dxa"/>
            <w:vAlign w:val="center"/>
          </w:tcPr>
          <w:p w14:paraId="264AC83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732F0EF9" w14:textId="77777777">
        <w:tc>
          <w:tcPr>
            <w:tcW w:w="871" w:type="dxa"/>
            <w:vMerge/>
            <w:vAlign w:val="center"/>
          </w:tcPr>
          <w:p w14:paraId="269DFB2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15B7B24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3FE5E0" w14:textId="77777777" w:rsidR="002D7411" w:rsidRDefault="00E62479">
            <w:r>
              <w:rPr>
                <w:sz w:val="18"/>
                <w:szCs w:val="18"/>
              </w:rPr>
              <w:t>2028</w:t>
            </w:r>
          </w:p>
        </w:tc>
        <w:tc>
          <w:tcPr>
            <w:tcW w:w="1697" w:type="dxa"/>
            <w:vAlign w:val="center"/>
          </w:tcPr>
          <w:p w14:paraId="05629B2B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32E77D7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25.77</w:t>
            </w:r>
          </w:p>
        </w:tc>
        <w:tc>
          <w:tcPr>
            <w:tcW w:w="1398" w:type="dxa"/>
            <w:vAlign w:val="center"/>
          </w:tcPr>
          <w:p w14:paraId="75C5049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38.65</w:t>
            </w:r>
          </w:p>
        </w:tc>
        <w:tc>
          <w:tcPr>
            <w:tcW w:w="1516" w:type="dxa"/>
            <w:vAlign w:val="center"/>
          </w:tcPr>
          <w:p w14:paraId="224DDDD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73" w:type="dxa"/>
            <w:vAlign w:val="center"/>
          </w:tcPr>
          <w:p w14:paraId="2044319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39D5F4EE" w14:textId="77777777">
        <w:tc>
          <w:tcPr>
            <w:tcW w:w="871" w:type="dxa"/>
            <w:vMerge/>
            <w:vAlign w:val="center"/>
          </w:tcPr>
          <w:p w14:paraId="6F5E4B3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0F79227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2C6887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03B2E47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0F2EEB7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208.29</w:t>
            </w:r>
          </w:p>
        </w:tc>
        <w:tc>
          <w:tcPr>
            <w:tcW w:w="1398" w:type="dxa"/>
            <w:vAlign w:val="center"/>
          </w:tcPr>
          <w:p w14:paraId="02BC9B48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312.43</w:t>
            </w:r>
          </w:p>
        </w:tc>
        <w:tc>
          <w:tcPr>
            <w:tcW w:w="1516" w:type="dxa"/>
            <w:vAlign w:val="center"/>
          </w:tcPr>
          <w:p w14:paraId="189DC07F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1736</w:t>
            </w:r>
          </w:p>
        </w:tc>
        <w:tc>
          <w:tcPr>
            <w:tcW w:w="973" w:type="dxa"/>
            <w:vAlign w:val="center"/>
          </w:tcPr>
          <w:p w14:paraId="76EE94F8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8.33</w:t>
            </w:r>
          </w:p>
        </w:tc>
      </w:tr>
      <w:tr w:rsidR="002D7411" w14:paraId="04FF72C3" w14:textId="77777777">
        <w:tc>
          <w:tcPr>
            <w:tcW w:w="871" w:type="dxa"/>
            <w:vMerge/>
            <w:vAlign w:val="center"/>
          </w:tcPr>
          <w:p w14:paraId="60220FD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14:paraId="15C7CDCF" w14:textId="77777777" w:rsidR="002D7411" w:rsidRDefault="00E62479">
            <w:r>
              <w:rPr>
                <w:sz w:val="18"/>
                <w:szCs w:val="18"/>
              </w:rPr>
              <w:t>4-C</w:t>
            </w:r>
          </w:p>
        </w:tc>
        <w:tc>
          <w:tcPr>
            <w:tcW w:w="1267" w:type="dxa"/>
            <w:vAlign w:val="center"/>
          </w:tcPr>
          <w:p w14:paraId="2D2F31FA" w14:textId="77777777" w:rsidR="002D7411" w:rsidRDefault="00E62479">
            <w:r>
              <w:rPr>
                <w:sz w:val="18"/>
                <w:szCs w:val="18"/>
              </w:rPr>
              <w:t>2005</w:t>
            </w:r>
          </w:p>
        </w:tc>
        <w:tc>
          <w:tcPr>
            <w:tcW w:w="1697" w:type="dxa"/>
            <w:vAlign w:val="center"/>
          </w:tcPr>
          <w:p w14:paraId="069D0B02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51BBEE45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153.36</w:t>
            </w:r>
          </w:p>
        </w:tc>
        <w:tc>
          <w:tcPr>
            <w:tcW w:w="1398" w:type="dxa"/>
            <w:vAlign w:val="center"/>
          </w:tcPr>
          <w:p w14:paraId="31B09CC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230.04</w:t>
            </w:r>
          </w:p>
        </w:tc>
        <w:tc>
          <w:tcPr>
            <w:tcW w:w="1516" w:type="dxa"/>
            <w:vAlign w:val="center"/>
          </w:tcPr>
          <w:p w14:paraId="5F7BD569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973" w:type="dxa"/>
            <w:vAlign w:val="center"/>
          </w:tcPr>
          <w:p w14:paraId="2CB709CB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1AD2BCD3" w14:textId="77777777">
        <w:tc>
          <w:tcPr>
            <w:tcW w:w="871" w:type="dxa"/>
            <w:vMerge/>
            <w:vAlign w:val="center"/>
          </w:tcPr>
          <w:p w14:paraId="56E2574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443B916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C46800D" w14:textId="77777777" w:rsidR="002D7411" w:rsidRDefault="00E62479">
            <w:r>
              <w:rPr>
                <w:sz w:val="18"/>
                <w:szCs w:val="18"/>
              </w:rPr>
              <w:t>2024</w:t>
            </w:r>
          </w:p>
        </w:tc>
        <w:tc>
          <w:tcPr>
            <w:tcW w:w="1697" w:type="dxa"/>
            <w:vAlign w:val="center"/>
          </w:tcPr>
          <w:p w14:paraId="77AB45D1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0A24DA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1398" w:type="dxa"/>
            <w:vAlign w:val="center"/>
          </w:tcPr>
          <w:p w14:paraId="6D88BFC6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tcW w:w="1516" w:type="dxa"/>
            <w:vAlign w:val="center"/>
          </w:tcPr>
          <w:p w14:paraId="3232082A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73" w:type="dxa"/>
            <w:vAlign w:val="center"/>
          </w:tcPr>
          <w:p w14:paraId="44701497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09546C9D" w14:textId="77777777">
        <w:tc>
          <w:tcPr>
            <w:tcW w:w="871" w:type="dxa"/>
            <w:vMerge/>
            <w:vAlign w:val="center"/>
          </w:tcPr>
          <w:p w14:paraId="21A2A79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7803595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3883002" w14:textId="77777777" w:rsidR="002D7411" w:rsidRDefault="00E62479">
            <w:r>
              <w:rPr>
                <w:sz w:val="18"/>
                <w:szCs w:val="18"/>
              </w:rPr>
              <w:t>2027</w:t>
            </w:r>
          </w:p>
        </w:tc>
        <w:tc>
          <w:tcPr>
            <w:tcW w:w="1697" w:type="dxa"/>
            <w:vAlign w:val="center"/>
          </w:tcPr>
          <w:p w14:paraId="0AA693DF" w14:textId="77777777" w:rsidR="002D7411" w:rsidRDefault="00E62479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33838F01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25.77</w:t>
            </w:r>
          </w:p>
        </w:tc>
        <w:tc>
          <w:tcPr>
            <w:tcW w:w="1398" w:type="dxa"/>
            <w:vAlign w:val="center"/>
          </w:tcPr>
          <w:p w14:paraId="5911EDA8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38.65</w:t>
            </w:r>
          </w:p>
        </w:tc>
        <w:tc>
          <w:tcPr>
            <w:tcW w:w="1516" w:type="dxa"/>
            <w:vAlign w:val="center"/>
          </w:tcPr>
          <w:p w14:paraId="1FD72D23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73" w:type="dxa"/>
            <w:vAlign w:val="center"/>
          </w:tcPr>
          <w:p w14:paraId="1CEB48CC" w14:textId="77777777" w:rsidR="002D7411" w:rsidRDefault="00E62479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</w:tr>
      <w:tr w:rsidR="002D7411" w14:paraId="5A7DD4F0" w14:textId="77777777">
        <w:tc>
          <w:tcPr>
            <w:tcW w:w="871" w:type="dxa"/>
            <w:vMerge/>
            <w:vAlign w:val="center"/>
          </w:tcPr>
          <w:p w14:paraId="06D786D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155CF51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327CE5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697" w:type="dxa"/>
            <w:vAlign w:val="center"/>
          </w:tcPr>
          <w:p w14:paraId="6DEE305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65C22B16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208.29</w:t>
            </w:r>
          </w:p>
        </w:tc>
        <w:tc>
          <w:tcPr>
            <w:tcW w:w="1398" w:type="dxa"/>
            <w:vAlign w:val="center"/>
          </w:tcPr>
          <w:p w14:paraId="64FBD9F6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312.43</w:t>
            </w:r>
          </w:p>
        </w:tc>
        <w:tc>
          <w:tcPr>
            <w:tcW w:w="1516" w:type="dxa"/>
            <w:vAlign w:val="center"/>
          </w:tcPr>
          <w:p w14:paraId="2CE58C95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1736</w:t>
            </w:r>
          </w:p>
        </w:tc>
        <w:tc>
          <w:tcPr>
            <w:tcW w:w="973" w:type="dxa"/>
            <w:vAlign w:val="center"/>
          </w:tcPr>
          <w:p w14:paraId="7D4EFE47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8.33</w:t>
            </w:r>
          </w:p>
        </w:tc>
      </w:tr>
      <w:tr w:rsidR="002D7411" w14:paraId="09EEC165" w14:textId="77777777">
        <w:tc>
          <w:tcPr>
            <w:tcW w:w="871" w:type="dxa"/>
            <w:vMerge/>
            <w:vAlign w:val="center"/>
          </w:tcPr>
          <w:p w14:paraId="285EF1C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5D6F0D8D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0867D063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2327.73</w:t>
            </w:r>
          </w:p>
        </w:tc>
        <w:tc>
          <w:tcPr>
            <w:tcW w:w="1398" w:type="dxa"/>
            <w:vAlign w:val="center"/>
          </w:tcPr>
          <w:p w14:paraId="11B22A9A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3491.60</w:t>
            </w:r>
          </w:p>
        </w:tc>
        <w:tc>
          <w:tcPr>
            <w:tcW w:w="1516" w:type="dxa"/>
            <w:vAlign w:val="center"/>
          </w:tcPr>
          <w:p w14:paraId="7B19181B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19399</w:t>
            </w:r>
          </w:p>
        </w:tc>
        <w:tc>
          <w:tcPr>
            <w:tcW w:w="973" w:type="dxa"/>
            <w:vAlign w:val="center"/>
          </w:tcPr>
          <w:p w14:paraId="0CBEAC90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8.33</w:t>
            </w:r>
          </w:p>
        </w:tc>
      </w:tr>
      <w:tr w:rsidR="002D7411" w14:paraId="709521E6" w14:textId="77777777">
        <w:tc>
          <w:tcPr>
            <w:tcW w:w="4706" w:type="dxa"/>
            <w:gridSpan w:val="4"/>
            <w:vAlign w:val="center"/>
          </w:tcPr>
          <w:p w14:paraId="277DF232" w14:textId="77777777" w:rsidR="002D7411" w:rsidRDefault="00E62479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15" w:type="dxa"/>
            <w:vAlign w:val="center"/>
          </w:tcPr>
          <w:p w14:paraId="25C12BFA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2672.45</w:t>
            </w:r>
          </w:p>
        </w:tc>
        <w:tc>
          <w:tcPr>
            <w:tcW w:w="1398" w:type="dxa"/>
            <w:vAlign w:val="center"/>
          </w:tcPr>
          <w:p w14:paraId="7EC0D80E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4267.20</w:t>
            </w:r>
          </w:p>
        </w:tc>
        <w:tc>
          <w:tcPr>
            <w:tcW w:w="1516" w:type="dxa"/>
            <w:vAlign w:val="center"/>
          </w:tcPr>
          <w:p w14:paraId="472D80CE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23708</w:t>
            </w:r>
          </w:p>
        </w:tc>
        <w:tc>
          <w:tcPr>
            <w:tcW w:w="973" w:type="dxa"/>
            <w:vAlign w:val="center"/>
          </w:tcPr>
          <w:p w14:paraId="37B33215" w14:textId="77777777" w:rsidR="002D7411" w:rsidRDefault="00E62479">
            <w:pPr>
              <w:jc w:val="right"/>
            </w:pPr>
            <w:r>
              <w:rPr>
                <w:b/>
                <w:sz w:val="18"/>
                <w:szCs w:val="18"/>
              </w:rPr>
              <w:t>8.87</w:t>
            </w:r>
          </w:p>
        </w:tc>
      </w:tr>
    </w:tbl>
    <w:p w14:paraId="24425F54" w14:textId="77777777" w:rsidR="002D7411" w:rsidRDefault="00E62479">
      <w:pPr>
        <w:pStyle w:val="1"/>
      </w:pPr>
      <w:bookmarkStart w:id="39" w:name="_Toc97650570"/>
      <w:r>
        <w:lastRenderedPageBreak/>
        <w:t>房间热负荷详细表</w:t>
      </w:r>
      <w:bookmarkEnd w:id="39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2D7411" w14:paraId="60612941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214FED36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24C0657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BE34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6B63C0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EDE9CB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2FA5EC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FD2F77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2D52C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88FD3C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A67B134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05D987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76EE60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BA3CD0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5FCDAC2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D7411" w14:paraId="3CEDE3F3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A788838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D0E8B82" w14:textId="77777777" w:rsidR="002D7411" w:rsidRDefault="002D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0AD8C9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2B79B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FE8AA55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DB64B4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B347D3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73C00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259760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32D33BD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826A8DB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E28D98A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02E3FE6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56404F" w14:textId="77777777" w:rsidR="002D7411" w:rsidRDefault="00E6247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D7411" w14:paraId="4278DE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4EC58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FCCD9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681C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070FDF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6F914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966B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1AC6D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F2FD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07" w:type="dxa"/>
            <w:vAlign w:val="center"/>
          </w:tcPr>
          <w:p w14:paraId="2AEF5F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31CB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198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6CC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13" w:type="dxa"/>
            <w:vAlign w:val="center"/>
          </w:tcPr>
          <w:p w14:paraId="1D2832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3807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2D7411" w14:paraId="116B10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7370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7E06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3A06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90" w:type="dxa"/>
            <w:vAlign w:val="center"/>
          </w:tcPr>
          <w:p w14:paraId="6606E0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0EA64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202D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C7B44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1B7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tcW w:w="707" w:type="dxa"/>
            <w:vAlign w:val="center"/>
          </w:tcPr>
          <w:p w14:paraId="0CEA9B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6A8E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C6D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925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 w14:paraId="50CA9F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53C9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:rsidR="002D7411" w14:paraId="16846D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58CC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73E2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0777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tcW w:w="990" w:type="dxa"/>
            <w:vAlign w:val="center"/>
          </w:tcPr>
          <w:p w14:paraId="6F8F41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5E370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6A9B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1E8A8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594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07" w:type="dxa"/>
            <w:vAlign w:val="center"/>
          </w:tcPr>
          <w:p w14:paraId="50A3E4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864C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25E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1AA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672462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F065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 w:rsidR="002D7411" w14:paraId="2D0E22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4E20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F09F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6D4A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9.59</w:t>
            </w:r>
          </w:p>
        </w:tc>
        <w:tc>
          <w:tcPr>
            <w:tcW w:w="990" w:type="dxa"/>
            <w:vAlign w:val="center"/>
          </w:tcPr>
          <w:p w14:paraId="2ADA812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B9A36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2B70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B7D32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91C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07" w:type="dxa"/>
            <w:vAlign w:val="center"/>
          </w:tcPr>
          <w:p w14:paraId="6754FA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1734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BF8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4E6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14:paraId="1B6088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664F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2D7411" w14:paraId="02FE0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52FF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D14F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F29BD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F61DB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40D3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F11D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20BD9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050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07" w:type="dxa"/>
            <w:vAlign w:val="center"/>
          </w:tcPr>
          <w:p w14:paraId="65FB68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D37B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25D5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DDF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14:paraId="4FBADD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C552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2D7411" w14:paraId="10DCD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4048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EA92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4D17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990" w:type="dxa"/>
            <w:vAlign w:val="center"/>
          </w:tcPr>
          <w:p w14:paraId="25799F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5E87B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3C3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6CF91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01C5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07" w:type="dxa"/>
            <w:vAlign w:val="center"/>
          </w:tcPr>
          <w:p w14:paraId="22F5CE3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F545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92C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533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13" w:type="dxa"/>
            <w:vAlign w:val="center"/>
          </w:tcPr>
          <w:p w14:paraId="0520EC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2E0E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2D7411" w14:paraId="155C58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8155B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16D0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58147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46.09</w:t>
            </w:r>
          </w:p>
        </w:tc>
        <w:tc>
          <w:tcPr>
            <w:tcW w:w="990" w:type="dxa"/>
            <w:vAlign w:val="center"/>
          </w:tcPr>
          <w:p w14:paraId="3BB2C1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53A5B0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6DF3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32D08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5C5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608.8</w:t>
            </w:r>
          </w:p>
        </w:tc>
        <w:tc>
          <w:tcPr>
            <w:tcW w:w="707" w:type="dxa"/>
            <w:vAlign w:val="center"/>
          </w:tcPr>
          <w:p w14:paraId="7568B2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7910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2F1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D80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608.8</w:t>
            </w:r>
          </w:p>
        </w:tc>
        <w:tc>
          <w:tcPr>
            <w:tcW w:w="713" w:type="dxa"/>
            <w:vAlign w:val="center"/>
          </w:tcPr>
          <w:p w14:paraId="63F983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3975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614.9</w:t>
            </w:r>
          </w:p>
        </w:tc>
      </w:tr>
      <w:tr w:rsidR="002D7411" w14:paraId="23C724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CE6DA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24D2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467B4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8673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F937F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471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93D0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07FA4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97E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3BA0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5442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35B9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1A82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00C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</w:t>
            </w:r>
          </w:p>
        </w:tc>
      </w:tr>
      <w:tr w:rsidR="002D7411" w14:paraId="5E1074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8A16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4907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86C0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93F33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E5B94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2AD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211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3E9B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A304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6A03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745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388A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DB65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B851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1733</w:t>
            </w:r>
          </w:p>
        </w:tc>
      </w:tr>
      <w:tr w:rsidR="002D7411" w14:paraId="6830AC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4908E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E85D1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4811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04E376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546E7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CEC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84FB6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0CC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507EB3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B29F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CC9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539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262F26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D47F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2D7411" w14:paraId="424A02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BB3C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C5C2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837A7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34.69</w:t>
            </w:r>
          </w:p>
        </w:tc>
        <w:tc>
          <w:tcPr>
            <w:tcW w:w="990" w:type="dxa"/>
            <w:vAlign w:val="center"/>
          </w:tcPr>
          <w:p w14:paraId="3A1511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54D8F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9480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B0155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AB3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07" w:type="dxa"/>
            <w:vAlign w:val="center"/>
          </w:tcPr>
          <w:p w14:paraId="1A2B217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FF19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488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9CB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13" w:type="dxa"/>
            <w:vAlign w:val="center"/>
          </w:tcPr>
          <w:p w14:paraId="468264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47BD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2D7411" w14:paraId="4B489C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C055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5B18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9B830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</w:t>
            </w:r>
          </w:p>
        </w:tc>
        <w:tc>
          <w:tcPr>
            <w:tcW w:w="990" w:type="dxa"/>
            <w:vAlign w:val="center"/>
          </w:tcPr>
          <w:p w14:paraId="3A1B42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2D899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95AE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B4F89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F01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07" w:type="dxa"/>
            <w:vAlign w:val="center"/>
          </w:tcPr>
          <w:p w14:paraId="62F3D0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9C6E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4F9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FF4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13" w:type="dxa"/>
            <w:vAlign w:val="center"/>
          </w:tcPr>
          <w:p w14:paraId="1D2E1A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B9B4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:rsidR="002D7411" w14:paraId="35E97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69EA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15AB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132D7F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94916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9BC2E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90527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844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1934A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5755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7229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29A8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DE7B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0CDC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419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556.4</w:t>
            </w:r>
          </w:p>
        </w:tc>
      </w:tr>
      <w:tr w:rsidR="002D7411" w14:paraId="600D38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46E5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A39E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2B35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5CAA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2CBF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66EA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0582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91EB2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789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6DFB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43092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2714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FE06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060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</w:t>
            </w:r>
          </w:p>
        </w:tc>
      </w:tr>
      <w:tr w:rsidR="002D7411" w14:paraId="25F83E9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3CB41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D5449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B579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7607B3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06B43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017F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A9534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1AAC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4F4A22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1242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D3B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14D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0A99C2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D7342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2D7411" w14:paraId="61974D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5135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3180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BFE1D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34.69</w:t>
            </w:r>
          </w:p>
        </w:tc>
        <w:tc>
          <w:tcPr>
            <w:tcW w:w="990" w:type="dxa"/>
            <w:vAlign w:val="center"/>
          </w:tcPr>
          <w:p w14:paraId="5EABCC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FDC2C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B6A3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5BC8A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665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07" w:type="dxa"/>
            <w:vAlign w:val="center"/>
          </w:tcPr>
          <w:p w14:paraId="0F34BF2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4FC9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C63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BB2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13" w:type="dxa"/>
            <w:vAlign w:val="center"/>
          </w:tcPr>
          <w:p w14:paraId="15AEDD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860C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2D7411" w14:paraId="4B9193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243B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D958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9F58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</w:t>
            </w:r>
          </w:p>
        </w:tc>
        <w:tc>
          <w:tcPr>
            <w:tcW w:w="990" w:type="dxa"/>
            <w:vAlign w:val="center"/>
          </w:tcPr>
          <w:p w14:paraId="26FFFC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5772D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2654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171FF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569C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07" w:type="dxa"/>
            <w:vAlign w:val="center"/>
          </w:tcPr>
          <w:p w14:paraId="0EB884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78D5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6B5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46A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13" w:type="dxa"/>
            <w:vAlign w:val="center"/>
          </w:tcPr>
          <w:p w14:paraId="625AEE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8788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:rsidR="002D7411" w14:paraId="37C47B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54DF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E0BA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321BB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190E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50B0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8F0E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E45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8CD9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FBC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6574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2FA2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B21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C103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279D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556.4</w:t>
            </w:r>
          </w:p>
        </w:tc>
      </w:tr>
      <w:tr w:rsidR="002D7411" w14:paraId="062A7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59A2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7FD6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10F81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0B440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3CC1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9A9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A0E3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1124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A18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577E7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C7CD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D3DF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FC12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15E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</w:t>
            </w:r>
          </w:p>
        </w:tc>
      </w:tr>
      <w:tr w:rsidR="002D7411" w14:paraId="2819C7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94855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CC36B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5B07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75304D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90AB7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3E3A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D69D1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61F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0D4E8C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816C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286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742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tcW w:w="713" w:type="dxa"/>
            <w:vAlign w:val="center"/>
          </w:tcPr>
          <w:p w14:paraId="0496F6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7DB8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2D7411" w14:paraId="19FFE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4D94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F4B0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4E69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tcW w:w="990" w:type="dxa"/>
            <w:vAlign w:val="center"/>
          </w:tcPr>
          <w:p w14:paraId="1231EA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FF867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B696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2C901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937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07" w:type="dxa"/>
            <w:vAlign w:val="center"/>
          </w:tcPr>
          <w:p w14:paraId="22202C3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4C1BA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CDDD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F30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74F30F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98A5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2D7411" w14:paraId="34EDAB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B781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9D43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1AEB9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570723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7D780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6DBB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9CFA2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A590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tcW w:w="707" w:type="dxa"/>
            <w:vAlign w:val="center"/>
          </w:tcPr>
          <w:p w14:paraId="23AB2C0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444A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8ACB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DF2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tcW w:w="713" w:type="dxa"/>
            <w:vAlign w:val="center"/>
          </w:tcPr>
          <w:p w14:paraId="132B9C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2210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2D7411" w14:paraId="7955E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7960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45D3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A2907C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1C66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A012C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D030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A203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630E2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22FF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976CF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B8C0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7EA6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7F63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5D67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</w:tr>
      <w:tr w:rsidR="002D7411" w14:paraId="21CCCD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38DB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FBB9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3D105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883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D1E0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D1F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F1B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90309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5A25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51FA7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166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D2286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403E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5A5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</w:t>
            </w:r>
          </w:p>
        </w:tc>
      </w:tr>
      <w:tr w:rsidR="002D7411" w14:paraId="137594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F305F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39270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9C18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3C6E87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7587A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605B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3990B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68C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363223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8D79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575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4CF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tcW w:w="713" w:type="dxa"/>
            <w:vAlign w:val="center"/>
          </w:tcPr>
          <w:p w14:paraId="30094A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866F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2D7411" w14:paraId="71A965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4E62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DEF9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2E09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tcW w:w="990" w:type="dxa"/>
            <w:vAlign w:val="center"/>
          </w:tcPr>
          <w:p w14:paraId="132273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BBFE2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50AB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0CC40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982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07" w:type="dxa"/>
            <w:vAlign w:val="center"/>
          </w:tcPr>
          <w:p w14:paraId="4BAB20F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BF2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30B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639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01EC06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D2D7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2D7411" w14:paraId="01252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8E2C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0ACA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2C83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38D094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34E725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8FB5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E1F7E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CCD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tcW w:w="707" w:type="dxa"/>
            <w:vAlign w:val="center"/>
          </w:tcPr>
          <w:p w14:paraId="4C93426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67BC6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B41B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0EE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tcW w:w="713" w:type="dxa"/>
            <w:vAlign w:val="center"/>
          </w:tcPr>
          <w:p w14:paraId="4929B3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E221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2D7411" w14:paraId="0E4EDD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305D5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9A0A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11622E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4567C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AC480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396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CE5A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94087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5CFB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E7D7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F295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D218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8E55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39D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</w:tr>
      <w:tr w:rsidR="002D7411" w14:paraId="060DB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EC9C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EACE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2C182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A8434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AA95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FCD8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C29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7D363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51E0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AD50F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852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91DE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CCB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9FF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</w:t>
            </w:r>
          </w:p>
        </w:tc>
      </w:tr>
      <w:tr w:rsidR="002D7411" w14:paraId="2C63E3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455F6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6AAB1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3291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990" w:type="dxa"/>
            <w:vAlign w:val="center"/>
          </w:tcPr>
          <w:p w14:paraId="37F2CD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8C383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A899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227C9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AC5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400A77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A655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354E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6CE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tcW w:w="713" w:type="dxa"/>
            <w:vAlign w:val="center"/>
          </w:tcPr>
          <w:p w14:paraId="220E5D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2AAE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</w:tr>
      <w:tr w:rsidR="002D7411" w14:paraId="29F9EF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B74E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FB2A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DE5A5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1E0A40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A532F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5B08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37061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75E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07" w:type="dxa"/>
            <w:vAlign w:val="center"/>
          </w:tcPr>
          <w:p w14:paraId="17C115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5A5A3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337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D0B2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4E6175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F751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2D7411" w14:paraId="119E2F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4CAB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300C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90130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vAlign w:val="center"/>
          </w:tcPr>
          <w:p w14:paraId="2DBFBA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2F67C9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A31A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B4C71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79E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07" w:type="dxa"/>
            <w:vAlign w:val="center"/>
          </w:tcPr>
          <w:p w14:paraId="254079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8D0C5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FCD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D14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166943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4C6A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2D7411" w14:paraId="1AF3C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4F9E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37C9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A0F81E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F734B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AD1F8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E49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95C9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B27D2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808A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F0AD1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2CE4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C90F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20C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345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</w:tr>
      <w:tr w:rsidR="002D7411" w14:paraId="20942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BD49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85B9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6E471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A9D64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8F5A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C77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D6FF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ADCEF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9D1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FE65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58B1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62D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0DA46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82D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</w:t>
            </w:r>
          </w:p>
        </w:tc>
      </w:tr>
      <w:tr w:rsidR="002D7411" w14:paraId="05881D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D5210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6000B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089F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990" w:type="dxa"/>
            <w:vAlign w:val="center"/>
          </w:tcPr>
          <w:p w14:paraId="79E0EF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5495A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321C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F8E65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339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66498E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EF43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02F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105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tcW w:w="713" w:type="dxa"/>
            <w:vAlign w:val="center"/>
          </w:tcPr>
          <w:p w14:paraId="3636B5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CF29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</w:tr>
      <w:tr w:rsidR="002D7411" w14:paraId="6A511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CA3C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4CFD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25E8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5B54A92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9EAEB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650A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341D0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F8FE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07" w:type="dxa"/>
            <w:vAlign w:val="center"/>
          </w:tcPr>
          <w:p w14:paraId="514825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CAF82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E9E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40C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01F43E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0F26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2D7411" w14:paraId="6049F1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4BDE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5095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09486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vAlign w:val="center"/>
          </w:tcPr>
          <w:p w14:paraId="5CF50C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3FFD2B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71FF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665F6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B624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07" w:type="dxa"/>
            <w:vAlign w:val="center"/>
          </w:tcPr>
          <w:p w14:paraId="56A88B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0945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EA7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3E6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302CF4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A6AD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2D7411" w14:paraId="76F2ED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5B47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A369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66E14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2449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0DAFE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28F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DA1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8987E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EE7E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8289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0753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FCC64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F2D5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C42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</w:tr>
      <w:tr w:rsidR="002D7411" w14:paraId="71CAD0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E8D4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E406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1942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1CD49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14FCD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5EA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400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445A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215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0C165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C0EBA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E4C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100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4A19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</w:t>
            </w:r>
          </w:p>
        </w:tc>
      </w:tr>
      <w:tr w:rsidR="002D7411" w14:paraId="035B1D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AC267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4D91B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DB8F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2F262E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6CC69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AAE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E0DE1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719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07" w:type="dxa"/>
            <w:vAlign w:val="center"/>
          </w:tcPr>
          <w:p w14:paraId="6AE0DD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B0BA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901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52F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13" w:type="dxa"/>
            <w:vAlign w:val="center"/>
          </w:tcPr>
          <w:p w14:paraId="7B3646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2FDD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:rsidR="002D7411" w14:paraId="271157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5E01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211C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1076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1A9A29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735F6A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451E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29D71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97A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07" w:type="dxa"/>
            <w:vAlign w:val="center"/>
          </w:tcPr>
          <w:p w14:paraId="7FB890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9F32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2E9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18F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713" w:type="dxa"/>
            <w:vAlign w:val="center"/>
          </w:tcPr>
          <w:p w14:paraId="0E0835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F813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:rsidR="002D7411" w14:paraId="1581C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4FB5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C0BB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0AE2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CAC5C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B6CDA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027A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C18E0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5F48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07" w:type="dxa"/>
            <w:vAlign w:val="center"/>
          </w:tcPr>
          <w:p w14:paraId="3F759C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FDE1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123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AEC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13" w:type="dxa"/>
            <w:vAlign w:val="center"/>
          </w:tcPr>
          <w:p w14:paraId="26510A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19F9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D7411" w14:paraId="305541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3F08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0F3B4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26274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90" w:type="dxa"/>
            <w:vAlign w:val="center"/>
          </w:tcPr>
          <w:p w14:paraId="36158A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3680A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6C9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18F3E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552E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07" w:type="dxa"/>
            <w:vAlign w:val="center"/>
          </w:tcPr>
          <w:p w14:paraId="41E565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759A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611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3AB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13" w:type="dxa"/>
            <w:vAlign w:val="center"/>
          </w:tcPr>
          <w:p w14:paraId="4C54C8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9E3B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2D7411" w14:paraId="78A42B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281F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FE1F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C8C1A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90" w:type="dxa"/>
            <w:vAlign w:val="center"/>
          </w:tcPr>
          <w:p w14:paraId="35E501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2D7B36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DD36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37253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FE2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07" w:type="dxa"/>
            <w:vAlign w:val="center"/>
          </w:tcPr>
          <w:p w14:paraId="5A8F98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DC9A9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244B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B19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14:paraId="1B87B3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F016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2D7411" w14:paraId="251F6B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65A4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1D18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AFCD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7D066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6B3B1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6B8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0C37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788D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8AC5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8D71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0FB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F3A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6E7C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0A1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:rsidR="002D7411" w14:paraId="2C55C1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DB10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DEDF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7E864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F1329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2DE56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67C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343D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6E8D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EFED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439D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C4A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F1FF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A6A7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293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</w:tr>
      <w:tr w:rsidR="002D7411" w14:paraId="5B3572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F4D66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D1313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5A42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58A9BC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2C0836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7D8A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12D2A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B597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07" w:type="dxa"/>
            <w:vAlign w:val="center"/>
          </w:tcPr>
          <w:p w14:paraId="3D76FC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BE23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12F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223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13" w:type="dxa"/>
            <w:vAlign w:val="center"/>
          </w:tcPr>
          <w:p w14:paraId="6DCEB9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AA6D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:rsidR="002D7411" w14:paraId="06BC8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D1C8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C646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6472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6C8868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81D90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2EFA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2439F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4F9B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07" w:type="dxa"/>
            <w:vAlign w:val="center"/>
          </w:tcPr>
          <w:p w14:paraId="34060B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064D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D1BC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90A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713" w:type="dxa"/>
            <w:vAlign w:val="center"/>
          </w:tcPr>
          <w:p w14:paraId="75961B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B401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:rsidR="002D7411" w14:paraId="7F733B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23B1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26F2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1FC8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34FFE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EE37A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404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19ABF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3E3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07" w:type="dxa"/>
            <w:vAlign w:val="center"/>
          </w:tcPr>
          <w:p w14:paraId="381D77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89D5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6FA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2A9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13" w:type="dxa"/>
            <w:vAlign w:val="center"/>
          </w:tcPr>
          <w:p w14:paraId="28CDF3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094A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D7411" w14:paraId="004678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D793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FFCF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D8741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90" w:type="dxa"/>
            <w:vAlign w:val="center"/>
          </w:tcPr>
          <w:p w14:paraId="08E40D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FF799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5E6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552D1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3C0E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07" w:type="dxa"/>
            <w:vAlign w:val="center"/>
          </w:tcPr>
          <w:p w14:paraId="7BFD113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8A26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FE51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B81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13" w:type="dxa"/>
            <w:vAlign w:val="center"/>
          </w:tcPr>
          <w:p w14:paraId="2FBDD6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D4016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2D7411" w14:paraId="1CAAAB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2F2E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E41B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1C0C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90" w:type="dxa"/>
            <w:vAlign w:val="center"/>
          </w:tcPr>
          <w:p w14:paraId="032ACA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1BAC6D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EB56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F6F0B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63F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07" w:type="dxa"/>
            <w:vAlign w:val="center"/>
          </w:tcPr>
          <w:p w14:paraId="44C1707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4A0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90C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CB6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14:paraId="7B3EE5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EC27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2D7411" w14:paraId="02AFF9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4549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EC6C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59BAB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FD58B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40C27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1173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547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F7A40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C88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4DA9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1FEF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E06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5256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124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:rsidR="002D7411" w14:paraId="2A88D7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FC79C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7DF7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A3EC5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E638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C118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9FED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2C6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AA519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834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D19EA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1772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056D0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5BA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3C04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</w:tr>
      <w:tr w:rsidR="002D7411" w14:paraId="0462FE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B35CF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017EF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7095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020A2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EF997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2947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29A96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8215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 w14:paraId="1C8B0E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A7B6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FE53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407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235C44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C151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2D7411" w14:paraId="1C36D3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25C2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7683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45EA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40407A9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4AC0F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D127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DE4FD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DF7F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07" w:type="dxa"/>
            <w:vAlign w:val="center"/>
          </w:tcPr>
          <w:p w14:paraId="2D1D19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6F42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F2E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2B9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0CEBCC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1E3D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2D7411" w14:paraId="4DC17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4FFAB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19C5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EE689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D359E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D0345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92D3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8DA26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DC8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07" w:type="dxa"/>
            <w:vAlign w:val="center"/>
          </w:tcPr>
          <w:p w14:paraId="5FD68E6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1A4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3FD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0B1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13" w:type="dxa"/>
            <w:vAlign w:val="center"/>
          </w:tcPr>
          <w:p w14:paraId="2B3ED9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1C67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2D7411" w14:paraId="21061E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9BCC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AF50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48701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A471F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359647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3266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591E2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984D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07" w:type="dxa"/>
            <w:vAlign w:val="center"/>
          </w:tcPr>
          <w:p w14:paraId="75E0361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8870E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0A9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EEF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13" w:type="dxa"/>
            <w:vAlign w:val="center"/>
          </w:tcPr>
          <w:p w14:paraId="084395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B991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2D7411" w14:paraId="1093EA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5C9A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5659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DA7BAA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B0BD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65F55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0E56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CF35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3F109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B4F9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DA08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CFD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EE6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2BF0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04E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2D7411" w14:paraId="32C2BD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1222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9291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0AEE5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65567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B3FB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26B4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94E1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C4B78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13EF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992E7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7A5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6FFC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7EF1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27E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:rsidR="002D7411" w14:paraId="4D8DEA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E2B9C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FEFC3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1E7E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</w:t>
            </w:r>
          </w:p>
        </w:tc>
        <w:tc>
          <w:tcPr>
            <w:tcW w:w="990" w:type="dxa"/>
            <w:vAlign w:val="center"/>
          </w:tcPr>
          <w:p w14:paraId="0CE801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B8939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6479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B9E95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D5AF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07" w:type="dxa"/>
            <w:vAlign w:val="center"/>
          </w:tcPr>
          <w:p w14:paraId="79A7DA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8307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3F4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0FD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13" w:type="dxa"/>
            <w:vAlign w:val="center"/>
          </w:tcPr>
          <w:p w14:paraId="5C0E80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6BE7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:rsidR="002D7411" w14:paraId="71EB01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294F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9DF2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8305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90" w:type="dxa"/>
            <w:vAlign w:val="center"/>
          </w:tcPr>
          <w:p w14:paraId="7A7334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30B6FA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A67E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C4A56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242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07" w:type="dxa"/>
            <w:vAlign w:val="center"/>
          </w:tcPr>
          <w:p w14:paraId="6F4A1B6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09D18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7E7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4B9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4197EF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C6CE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2D7411" w14:paraId="24E85F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0B7D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A818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1974B7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36FC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6EA2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2928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CA1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5EB4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507A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72C7A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1A6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6511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0B9B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007D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D7411" w14:paraId="713A06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6962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AD63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E9E95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A9467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FE1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86E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BFEB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1811C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E712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6F2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C3025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D2F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08D4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192F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</w:t>
            </w:r>
          </w:p>
        </w:tc>
      </w:tr>
      <w:tr w:rsidR="002D7411" w14:paraId="69FD2E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0BE9E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1A136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67E6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</w:t>
            </w:r>
          </w:p>
        </w:tc>
        <w:tc>
          <w:tcPr>
            <w:tcW w:w="990" w:type="dxa"/>
            <w:vAlign w:val="center"/>
          </w:tcPr>
          <w:p w14:paraId="09FF0B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85FB6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F865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653A8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DF1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07" w:type="dxa"/>
            <w:vAlign w:val="center"/>
          </w:tcPr>
          <w:p w14:paraId="54B52D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97BC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51A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B74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13" w:type="dxa"/>
            <w:vAlign w:val="center"/>
          </w:tcPr>
          <w:p w14:paraId="719856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3A77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:rsidR="002D7411" w14:paraId="39F98C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9985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5EC9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56326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90" w:type="dxa"/>
            <w:vAlign w:val="center"/>
          </w:tcPr>
          <w:p w14:paraId="27D8BD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0F5E5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8431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E5A0D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A0D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07" w:type="dxa"/>
            <w:vAlign w:val="center"/>
          </w:tcPr>
          <w:p w14:paraId="4F99B1B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3EFA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CE3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25B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746F26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1209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2D7411" w14:paraId="794096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8A96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82C4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B7D22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04D4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6427F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D2B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058B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9307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5FF7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D6E3E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F1129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416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B0FA6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8401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D7411" w14:paraId="0AA433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C9B7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5B36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90113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2526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506C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4E25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4CF44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43661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0393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03A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2A483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2355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65E5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52E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</w:t>
            </w:r>
          </w:p>
        </w:tc>
      </w:tr>
      <w:tr w:rsidR="002D7411" w14:paraId="5C6721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4BCB5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C4B6D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A69D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204C4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BFE6E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A73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F6DC7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B5E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07" w:type="dxa"/>
            <w:vAlign w:val="center"/>
          </w:tcPr>
          <w:p w14:paraId="6AA6EF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44C7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3F1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47E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2233A3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03F1F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2D7411" w14:paraId="57074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BD90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1B29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6E1F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3BD61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34CA0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B8E9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9F381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8A8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07" w:type="dxa"/>
            <w:vAlign w:val="center"/>
          </w:tcPr>
          <w:p w14:paraId="002742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3E604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12F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FC6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6DE0CC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060C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D7411" w14:paraId="76997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861E4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4D81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2206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A622B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31E98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DB2F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EB54E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4D3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07" w:type="dxa"/>
            <w:vAlign w:val="center"/>
          </w:tcPr>
          <w:p w14:paraId="34730A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5DEF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6CF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18A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5AC916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6451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D7411" w14:paraId="68C2AB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D04D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0709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CED51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760C3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26318E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C3F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A8014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AE3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tcW w:w="707" w:type="dxa"/>
            <w:vAlign w:val="center"/>
          </w:tcPr>
          <w:p w14:paraId="371833B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850D1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3C6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F4D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tcW w:w="713" w:type="dxa"/>
            <w:vAlign w:val="center"/>
          </w:tcPr>
          <w:p w14:paraId="3071EA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47DB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2D7411" w14:paraId="273AE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278B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4D28B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11EFAF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8DFE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6137B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2873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979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2EE7D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15A8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AEE7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1A599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EAD47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E582F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E1E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2D7411" w14:paraId="36501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4A8C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BA37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4C2A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1041D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BAC34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148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8AB4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BE9D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47D4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676B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E427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D5436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883DD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8E5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2D7411" w14:paraId="2B08D4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C63F9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82E80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0B98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74EA19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3EC76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866E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D439F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573F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0C2D5B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1A9E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EC0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900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 w14:paraId="2F04ADA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879F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2D7411" w14:paraId="48214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C47F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12A3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EE54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43364D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55560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6743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F9F97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939A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618B33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3189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65AA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7D4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14:paraId="7CAAD9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6B30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2D7411" w14:paraId="0E03DD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01FE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4FD2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C043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vAlign w:val="center"/>
          </w:tcPr>
          <w:p w14:paraId="6DECE4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400050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CE36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500A1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EC1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14:paraId="16A4375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BBBD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188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B44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14:paraId="60CEE6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601B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2D7411" w14:paraId="07310F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F9A0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4884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60D23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21189E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88FFC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DB79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CC32C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03C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14:paraId="6C2D57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4B45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701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A2B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13" w:type="dxa"/>
            <w:vAlign w:val="center"/>
          </w:tcPr>
          <w:p w14:paraId="29E5A5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1373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2D7411" w14:paraId="6658C9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8311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111C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B44F7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E0BE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02318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2CC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912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DBD91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523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74E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471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BE370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145C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DEA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2D7411" w14:paraId="1D4199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3B98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2527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020C4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DB4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354C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EC28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9D8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C7C68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79AB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97DD8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1AB64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0602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6344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150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</w:tr>
      <w:tr w:rsidR="002D7411" w14:paraId="03D209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AF3CE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C0697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19A1A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FEDC9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04568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B7C2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1BB06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F081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 w14:paraId="0B9BF9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B4F2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D96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849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2FEEAF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C17C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2D7411" w14:paraId="13DBB0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2522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785C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33FF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68E48E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34076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1C64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B3B40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1328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707" w:type="dxa"/>
            <w:vAlign w:val="center"/>
          </w:tcPr>
          <w:p w14:paraId="2900C5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ACD0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67C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51D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713" w:type="dxa"/>
            <w:vAlign w:val="center"/>
          </w:tcPr>
          <w:p w14:paraId="59A578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1BDC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2D7411" w14:paraId="20676D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0916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78EE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6916C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03F133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763C7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F99B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7C4C8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DAF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564BB3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25D6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3DE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4A3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54C9789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246C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2D7411" w14:paraId="1EA0C2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3016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A9C6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27EBA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52D19B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E4834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254E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94A5C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A9C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061351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9101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5AC4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0B2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460CB7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EBBC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2D7411" w14:paraId="6F4F1F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39D9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0AC6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273A8E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22FD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6DC7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C6DF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39A7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2972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4913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E38D7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63D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372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E9DD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AC6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D7411" w14:paraId="1EE204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5988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842B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D5172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E588B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B97B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EC28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9C6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1305A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DEB2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C33C8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6604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7B3E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1E267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5C8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2D7411" w14:paraId="4960DE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D36B4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C684C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E019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E3033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A2402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845E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B38B9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3237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 w14:paraId="3377CC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E30F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596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D92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3C66FF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77B4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2D7411" w14:paraId="0DB9C6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AFBB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6B0A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D30F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601769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D3111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7FE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24676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40EF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707" w:type="dxa"/>
            <w:vAlign w:val="center"/>
          </w:tcPr>
          <w:p w14:paraId="4A2C12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C56C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A0E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829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713" w:type="dxa"/>
            <w:vAlign w:val="center"/>
          </w:tcPr>
          <w:p w14:paraId="445C5E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A7C8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2D7411" w14:paraId="2C7DA8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BE7C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893A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744D1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761A44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8B38A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D881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EDE59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CC6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47D610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4522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39FA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D0D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512B19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7FD7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2D7411" w14:paraId="1760D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917E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5D30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9D87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566B44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6C2079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D3BF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A5739A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BF3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5FD66B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D6AE4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E926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3D9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2767E1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4544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2D7411" w14:paraId="4178F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0088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46F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4E5956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A1A23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9770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8B1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BE65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710D3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5073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C2BC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5D8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AD2E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A0E0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93D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D7411" w14:paraId="56B32C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A82C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C8F9B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20DC5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B2B16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4D940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51D9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E3C5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1ED9A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0F77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19C2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80E9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E737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F070C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24B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2D7411" w14:paraId="6D982F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C95BB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CFF5E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21AC1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14:paraId="676E85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60503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7569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868C6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8950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707" w:type="dxa"/>
            <w:vAlign w:val="center"/>
          </w:tcPr>
          <w:p w14:paraId="4CCEDA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B1A8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9A91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A6C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13" w:type="dxa"/>
            <w:vAlign w:val="center"/>
          </w:tcPr>
          <w:p w14:paraId="3CAF4D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4852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2D7411" w14:paraId="36F811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3495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19AF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6A217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437C99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E20F6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AE34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32687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29AA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174FD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3A06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A8C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373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5640DD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8F06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2D7411" w14:paraId="07638C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631E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570D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05CC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5D73FAE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56D5A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3A2C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5B8C1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7BA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07" w:type="dxa"/>
            <w:vAlign w:val="center"/>
          </w:tcPr>
          <w:p w14:paraId="63D7DE1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7083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3BE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114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13" w:type="dxa"/>
            <w:vAlign w:val="center"/>
          </w:tcPr>
          <w:p w14:paraId="5A1F8F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D813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2D7411" w14:paraId="507E8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6298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36E2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5535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F042B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7DFB62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0C3F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0DAD6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1EE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14:paraId="1BEA792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361F0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094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F67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14:paraId="27516E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1346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2D7411" w14:paraId="386210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F3F9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70DC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77315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C2E4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78E3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3706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B40E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26E8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D70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DB6D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B9FA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A7ED4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6BE6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3F1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2D7411" w14:paraId="47660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D186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F2F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8D284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4FF01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BA4BF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02F1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C98B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1AB5C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DBB9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D341B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CCE7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A766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D94A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CA3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</w:tr>
      <w:tr w:rsidR="002D7411" w14:paraId="21379B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69F7E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59305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9F58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14:paraId="5B135F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137F7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2395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F303F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FF8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707" w:type="dxa"/>
            <w:vAlign w:val="center"/>
          </w:tcPr>
          <w:p w14:paraId="04ACE0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2C47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3F6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E7C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13" w:type="dxa"/>
            <w:vAlign w:val="center"/>
          </w:tcPr>
          <w:p w14:paraId="7FEF1E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7C43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2D7411" w14:paraId="5AB164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23C0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4D55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A9968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3A589C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4715B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C14E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1E43B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6C6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03B2CF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C568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03E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8C4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521E07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070E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2D7411" w14:paraId="1614E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4F2E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7470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58BEF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5468DD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5FBDC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3D5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18CA0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33D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07" w:type="dxa"/>
            <w:vAlign w:val="center"/>
          </w:tcPr>
          <w:p w14:paraId="3AA9EA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A079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61A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A6A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13" w:type="dxa"/>
            <w:vAlign w:val="center"/>
          </w:tcPr>
          <w:p w14:paraId="266994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6468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2D7411" w14:paraId="62DCA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77D4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E711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A75B7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10EA2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596A43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AB78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9486C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74B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14:paraId="57C860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2E5A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A30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D2C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14:paraId="57A611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E9F8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2D7411" w14:paraId="187066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483A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A8C0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99FE5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C04D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6D73D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205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9A16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022E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E0F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6F4E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2774F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BDF2D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1A82F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F1B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2D7411" w14:paraId="7482B8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26C4B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55C3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BEE17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DBD93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28BDB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1F77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F1A4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1FAFF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D997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E4B60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7446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78809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A9BF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D48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</w:tr>
      <w:tr w:rsidR="002D7411" w14:paraId="22E96C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E83A5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12814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F770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60A54A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0357C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F790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A7BCE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030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14:paraId="34537E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39F6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1D4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045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17D6E0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5E54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2D7411" w14:paraId="065A7C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32E2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EFF6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D8D1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2EDBE0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43F0A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9FF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04B33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F089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29EA02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7975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BFE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727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5BAF22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CFC8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D7411" w14:paraId="24844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5004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977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99951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9DB55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E7AA5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18F2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21827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FF0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07" w:type="dxa"/>
            <w:vAlign w:val="center"/>
          </w:tcPr>
          <w:p w14:paraId="3FBB94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4AB3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6F8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43F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3F364F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A3D0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2D7411" w14:paraId="5EFA2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F54D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66D4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5A5C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62A762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A8457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1754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40576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DB4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174111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47EBA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855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DAA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7259C2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7942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D7411" w14:paraId="1564E1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E911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0B99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8DC52A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5AF1F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012D6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89E3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B7CB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8CBA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E90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35928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292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9C82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7F7F3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04A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D7411" w14:paraId="743064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3BD8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C0AD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399A0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D7AF6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1C61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C9EE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D2B7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38E1B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8553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2A05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12CCC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45C9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C88F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EE8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</w:t>
            </w:r>
          </w:p>
        </w:tc>
      </w:tr>
      <w:tr w:rsidR="002D7411" w14:paraId="0076D6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7C0E1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352C1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3E987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60F7CA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D316E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587F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A18BA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AC92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14:paraId="347DB7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E948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92D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8CD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616C1C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8ECD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2D7411" w14:paraId="052BF4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1965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2885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F632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13FD17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F719A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34F6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ED44A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489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5D4BC2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7524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60F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9FC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2C86F4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5C6F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D7411" w14:paraId="4B3C3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0702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C22F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758B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27712D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BFAE8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A56B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C2A53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64E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07" w:type="dxa"/>
            <w:vAlign w:val="center"/>
          </w:tcPr>
          <w:p w14:paraId="38BC6E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F4F8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E7B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A3E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7138E9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64DB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2D7411" w14:paraId="281ED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FAEE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6C5F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F8659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702333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1172E6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0AA0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2ADBF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FE1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66A8A65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317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B3E6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00D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6B2A52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9DA7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2D7411" w14:paraId="488458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EB70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1414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591BBD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E04E1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1D0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400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B012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F8F8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17E6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3BB2E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B0E3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6CA2E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252B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CAF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D7411" w14:paraId="40F55B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156E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F75C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D5D3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233D9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FDCB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A4AF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A7F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8A64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617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32C1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FF266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7112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D2998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5848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</w:t>
            </w:r>
          </w:p>
        </w:tc>
      </w:tr>
      <w:tr w:rsidR="002D7411" w14:paraId="4389B8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D6F4B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7606D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F126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544F45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01EB7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7675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C81A2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55C3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707" w:type="dxa"/>
            <w:vAlign w:val="center"/>
          </w:tcPr>
          <w:p w14:paraId="5941D8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257A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E4A2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334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B7876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542E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2D7411" w14:paraId="23BCC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4B25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B75D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85CE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990" w:type="dxa"/>
            <w:vAlign w:val="center"/>
          </w:tcPr>
          <w:p w14:paraId="2B5FDE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7DCE3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1C51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96B57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1D7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 w14:paraId="5FB54D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6069F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EC0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B05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5C0470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6FA9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2D7411" w14:paraId="73448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E848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02F1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7CBB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5441B9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864242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CBA12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2F1CC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FDC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741BEF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CA41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276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DD1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7F83EB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F104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D7411" w14:paraId="3F3AB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748EA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26BF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C4503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vAlign w:val="center"/>
          </w:tcPr>
          <w:p w14:paraId="2E99A4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575274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4B49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050BE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285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4FAABB8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E8F0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9C7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0F9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5704FB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2FA0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2D7411" w14:paraId="0C163B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3426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78C2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0F8EED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EE8D4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AFF12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457B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4DD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7FD9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108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051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EA0C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29D4F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B10A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1B58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2D7411" w14:paraId="1F1F3B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F3E2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2FB42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1E5A0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7000E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DE7E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22CE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14B8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6B10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88AF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8B17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C62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52F8F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250A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CE8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</w:tr>
      <w:tr w:rsidR="002D7411" w14:paraId="1CA9E3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2C6C2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3D139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256D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990" w:type="dxa"/>
            <w:vAlign w:val="center"/>
          </w:tcPr>
          <w:p w14:paraId="07E227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A0532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7213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76AEC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02E4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 w14:paraId="25F94A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B47F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96D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752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17AE8F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CF95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2D7411" w14:paraId="12A3C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00AF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01522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6B9E4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146FD6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18EEE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6361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697E5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5A3FE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07" w:type="dxa"/>
            <w:vAlign w:val="center"/>
          </w:tcPr>
          <w:p w14:paraId="0D525AF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7935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046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B81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2036FB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4F3B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2D7411" w14:paraId="1E20D7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2841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F239D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A13A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065AB5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0EEEB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C753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1CDE4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BA1F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696A750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1907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358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8F1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30BDC0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9AC2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D7411" w14:paraId="399EA7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F0A4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9C63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E715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vAlign w:val="center"/>
          </w:tcPr>
          <w:p w14:paraId="114245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36677B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F49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EA619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6CC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6C846AE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58E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B92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0C5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4D8533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0695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D7411" w14:paraId="0E77AE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16DB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B792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2D374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3A9F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10D8A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386F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C4EA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1114C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63F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BBCB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45C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BDCE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73C2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B65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2D7411" w14:paraId="419A9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B880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F4F9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ADFB4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8E74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16DBC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99C3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A8B5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EFC27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04753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0E5D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D56E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0C67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9B32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B25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</w:tr>
      <w:tr w:rsidR="002D7411" w14:paraId="5A1E83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CB3B1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A80E3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F3755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78DD24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6C999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0311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3BB79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3CD4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1AC1D3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561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6F2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789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50FABD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36DF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D7411" w14:paraId="1AA52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96281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C03A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759B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990" w:type="dxa"/>
            <w:vAlign w:val="center"/>
          </w:tcPr>
          <w:p w14:paraId="46E4EC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74E8C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6E1D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A689A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FA13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07" w:type="dxa"/>
            <w:vAlign w:val="center"/>
          </w:tcPr>
          <w:p w14:paraId="79D4B5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3530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792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042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61D0AA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3879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2D7411" w14:paraId="080BB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5645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644E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DE24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66334F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97640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9433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88201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7C5E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07" w:type="dxa"/>
            <w:vAlign w:val="center"/>
          </w:tcPr>
          <w:p w14:paraId="543E5F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E923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598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5CD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5CA494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E97A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2D7411" w14:paraId="010076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9032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BF9E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67E752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5C61EE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340981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C167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5B6F6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0E7E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07" w:type="dxa"/>
            <w:vAlign w:val="center"/>
          </w:tcPr>
          <w:p w14:paraId="5204B09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F8AFD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D6F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F80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13" w:type="dxa"/>
            <w:vAlign w:val="center"/>
          </w:tcPr>
          <w:p w14:paraId="4D86C0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A25E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D7411" w14:paraId="2002EB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BF1D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8C55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817FEA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10C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99A7C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63AE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DD5C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8F1F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362D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B2F56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DEFB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17A1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5E34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CFE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2D7411" w14:paraId="0BC2EE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5A76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48DF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F5F0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146C7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9120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2C06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B973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A4FF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9FE1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C625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0FBF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1F37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124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638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:rsidR="002D7411" w14:paraId="3124CE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44C83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C1E1C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FED2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990" w:type="dxa"/>
            <w:vAlign w:val="center"/>
          </w:tcPr>
          <w:p w14:paraId="53D993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CF4D6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D2EB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19577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0C41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07" w:type="dxa"/>
            <w:vAlign w:val="center"/>
          </w:tcPr>
          <w:p w14:paraId="4729F8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36FA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42E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8B3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61ACF3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15A9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2D7411" w14:paraId="045B15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38F9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86D0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6B38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B691E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ABE72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2989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F7D8F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223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07" w:type="dxa"/>
            <w:vAlign w:val="center"/>
          </w:tcPr>
          <w:p w14:paraId="5A3787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4337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A60F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820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0BC8AA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423E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2D7411" w14:paraId="7631B0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98B0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7D0F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C8F8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 w14:paraId="46F47B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C3EA9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0097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0C416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9B6C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2EA879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5410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AA0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0D9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4F6849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E8DB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D7411" w14:paraId="0D209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BBA7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D35A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B134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5648EE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24" w:type="dxa"/>
            <w:vAlign w:val="center"/>
          </w:tcPr>
          <w:p w14:paraId="46F53B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7866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0BBD8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C05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07" w:type="dxa"/>
            <w:vAlign w:val="center"/>
          </w:tcPr>
          <w:p w14:paraId="282768A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5DC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B00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C26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13" w:type="dxa"/>
            <w:vAlign w:val="center"/>
          </w:tcPr>
          <w:p w14:paraId="4945CC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C04B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D7411" w14:paraId="5EAA9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E4B9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6D53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3EDA3D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B4919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41C66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6691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01B7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BB4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E122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2B57E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73A4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403C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71916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53E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2D7411" w14:paraId="2A3E52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2B51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9FDF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01831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0EDB5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00F46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D6A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FD6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2C92D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A70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D71C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3A1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26D7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E591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C2E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:rsidR="002D7411" w14:paraId="64A7151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3E3D1F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5FB5C2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B396E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11323</w:t>
            </w:r>
          </w:p>
        </w:tc>
      </w:tr>
      <w:tr w:rsidR="002D7411" w14:paraId="540FE0A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DFFA6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970BD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AE85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0" w:type="dxa"/>
            <w:vAlign w:val="center"/>
          </w:tcPr>
          <w:p w14:paraId="06459C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78C22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1E1B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C1E8C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E07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250.4</w:t>
            </w:r>
          </w:p>
        </w:tc>
        <w:tc>
          <w:tcPr>
            <w:tcW w:w="707" w:type="dxa"/>
            <w:vAlign w:val="center"/>
          </w:tcPr>
          <w:p w14:paraId="5E7140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B94B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65A0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91E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63E6F1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15E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 w:rsidR="002D7411" w14:paraId="632FD1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AE29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3152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08FDE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A55C3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72A85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436D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6DA3C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23B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  <w:tc>
          <w:tcPr>
            <w:tcW w:w="707" w:type="dxa"/>
            <w:vAlign w:val="center"/>
          </w:tcPr>
          <w:p w14:paraId="7C929B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6F3D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97E6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32F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tcW w:w="713" w:type="dxa"/>
            <w:vAlign w:val="center"/>
          </w:tcPr>
          <w:p w14:paraId="14F4B0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FB4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</w:tr>
      <w:tr w:rsidR="002D7411" w14:paraId="5E8002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67A5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F7F3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2062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51.67</w:t>
            </w:r>
          </w:p>
        </w:tc>
        <w:tc>
          <w:tcPr>
            <w:tcW w:w="990" w:type="dxa"/>
            <w:vAlign w:val="center"/>
          </w:tcPr>
          <w:p w14:paraId="5573B7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535129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AFA1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BC62B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F17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  <w:tc>
          <w:tcPr>
            <w:tcW w:w="707" w:type="dxa"/>
            <w:vAlign w:val="center"/>
          </w:tcPr>
          <w:p w14:paraId="02B47E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68FD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C2F2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0C0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  <w:tc>
          <w:tcPr>
            <w:tcW w:w="713" w:type="dxa"/>
            <w:vAlign w:val="center"/>
          </w:tcPr>
          <w:p w14:paraId="070C70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3E3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</w:tr>
      <w:tr w:rsidR="002D7411" w14:paraId="66007D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A349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074A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1B7DE7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DD82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7F07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1BB2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4EB6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76D4F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4AA5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7EF0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B9991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2CE0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62DF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D63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2583.5</w:t>
            </w:r>
          </w:p>
        </w:tc>
      </w:tr>
      <w:tr w:rsidR="002D7411" w14:paraId="784770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1E80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0403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FD7E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E283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88C8A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5807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DFC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20E3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96B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15E7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D2CB1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4DCA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1190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3AFE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3575</w:t>
            </w:r>
          </w:p>
        </w:tc>
      </w:tr>
      <w:tr w:rsidR="002D7411" w14:paraId="2244FA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BF748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E5B22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F0B0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14:paraId="40A858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5679B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C30B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FA6AC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2A0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tcW w:w="707" w:type="dxa"/>
            <w:vAlign w:val="center"/>
          </w:tcPr>
          <w:p w14:paraId="594812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EF42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62C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C047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13" w:type="dxa"/>
            <w:vAlign w:val="center"/>
          </w:tcPr>
          <w:p w14:paraId="7E6511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FBF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</w:tr>
      <w:tr w:rsidR="002D7411" w14:paraId="43C651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A103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D67C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D3D8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90" w:type="dxa"/>
            <w:vAlign w:val="center"/>
          </w:tcPr>
          <w:p w14:paraId="4E1518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A46ED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FFF9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00F2E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7C53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07" w:type="dxa"/>
            <w:vAlign w:val="center"/>
          </w:tcPr>
          <w:p w14:paraId="499EB8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10EE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E72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08C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13" w:type="dxa"/>
            <w:vAlign w:val="center"/>
          </w:tcPr>
          <w:p w14:paraId="0DD954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F41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</w:tr>
      <w:tr w:rsidR="002D7411" w14:paraId="05B38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13F8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F792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FB6EBA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7C8C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2F10E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993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B129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5648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B240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4250A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BDE6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095F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648E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778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2225.7</w:t>
            </w:r>
          </w:p>
        </w:tc>
      </w:tr>
      <w:tr w:rsidR="002D7411" w14:paraId="78BABD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FCD5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543B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23BD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33CC7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37B6E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1062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5C3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1CD0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BA8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2D8D9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D194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DF2FD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C8CF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91C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2644</w:t>
            </w:r>
          </w:p>
        </w:tc>
      </w:tr>
      <w:tr w:rsidR="002D7411" w14:paraId="70E51E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05629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A5365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9238E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14:paraId="141953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AB5E2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13A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BC03A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182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tcW w:w="707" w:type="dxa"/>
            <w:vAlign w:val="center"/>
          </w:tcPr>
          <w:p w14:paraId="1B8236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7A46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FFC5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FB3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13" w:type="dxa"/>
            <w:vAlign w:val="center"/>
          </w:tcPr>
          <w:p w14:paraId="2FD6CB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4A9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</w:tr>
      <w:tr w:rsidR="002D7411" w14:paraId="64E94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46E4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6AAD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943A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90" w:type="dxa"/>
            <w:vAlign w:val="center"/>
          </w:tcPr>
          <w:p w14:paraId="2B8666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5E076E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213F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C7C8C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F55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07" w:type="dxa"/>
            <w:vAlign w:val="center"/>
          </w:tcPr>
          <w:p w14:paraId="5FE15D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77B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B60A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8B5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13" w:type="dxa"/>
            <w:vAlign w:val="center"/>
          </w:tcPr>
          <w:p w14:paraId="47C425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EEA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</w:tr>
      <w:tr w:rsidR="002D7411" w14:paraId="2D30D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F24E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8510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739EEA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849C6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704C3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8DA6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FAE8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E68C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CFB0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583E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5EA1A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B576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51A4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CE23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2225.7</w:t>
            </w:r>
          </w:p>
        </w:tc>
      </w:tr>
      <w:tr w:rsidR="002D7411" w14:paraId="5E0AA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43E5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28042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33BAF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7453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6C8B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DD7E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9FF2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1523B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781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E7A3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43E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115F0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777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7AD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2644</w:t>
            </w:r>
          </w:p>
        </w:tc>
      </w:tr>
      <w:tr w:rsidR="002D7411" w14:paraId="018495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8CB13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78753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93467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58.50</w:t>
            </w:r>
          </w:p>
        </w:tc>
        <w:tc>
          <w:tcPr>
            <w:tcW w:w="990" w:type="dxa"/>
            <w:vAlign w:val="center"/>
          </w:tcPr>
          <w:p w14:paraId="6A8150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DF314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702E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7B288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AB2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447.2</w:t>
            </w:r>
          </w:p>
        </w:tc>
        <w:tc>
          <w:tcPr>
            <w:tcW w:w="707" w:type="dxa"/>
            <w:vAlign w:val="center"/>
          </w:tcPr>
          <w:p w14:paraId="5BFC53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2939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A0C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179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  <w:tc>
          <w:tcPr>
            <w:tcW w:w="713" w:type="dxa"/>
            <w:vAlign w:val="center"/>
          </w:tcPr>
          <w:p w14:paraId="5938BA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4D5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 w:rsidR="002D7411" w14:paraId="61798F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D511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CF80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7C543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90" w:type="dxa"/>
            <w:vAlign w:val="center"/>
          </w:tcPr>
          <w:p w14:paraId="35C6B5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23320CF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2864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2961E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37C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707" w:type="dxa"/>
            <w:vAlign w:val="center"/>
          </w:tcPr>
          <w:p w14:paraId="7A985E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75C6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755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7EF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713" w:type="dxa"/>
            <w:vAlign w:val="center"/>
          </w:tcPr>
          <w:p w14:paraId="3D69781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049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</w:tr>
      <w:tr w:rsidR="002D7411" w14:paraId="4964B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5A62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32D7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0A3C9C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81B7A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071F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FFB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971A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B9C6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868E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CBE9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18262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D9A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F56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E5A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1278.1</w:t>
            </w:r>
          </w:p>
        </w:tc>
      </w:tr>
      <w:tr w:rsidR="002D7411" w14:paraId="1757B0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E1AD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77F0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B1AEE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8F88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77FD5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FEA4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C35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75414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57F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04967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0E02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8CEC6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4EA2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8AF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1845</w:t>
            </w:r>
          </w:p>
        </w:tc>
      </w:tr>
      <w:tr w:rsidR="002D7411" w14:paraId="33DE75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2547D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41C78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D8FE6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58.50</w:t>
            </w:r>
          </w:p>
        </w:tc>
        <w:tc>
          <w:tcPr>
            <w:tcW w:w="990" w:type="dxa"/>
            <w:vAlign w:val="center"/>
          </w:tcPr>
          <w:p w14:paraId="048D64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F4802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8E72B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BD479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518F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447.2</w:t>
            </w:r>
          </w:p>
        </w:tc>
        <w:tc>
          <w:tcPr>
            <w:tcW w:w="707" w:type="dxa"/>
            <w:vAlign w:val="center"/>
          </w:tcPr>
          <w:p w14:paraId="7102CB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3C2E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E76F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610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  <w:tc>
          <w:tcPr>
            <w:tcW w:w="713" w:type="dxa"/>
            <w:vAlign w:val="center"/>
          </w:tcPr>
          <w:p w14:paraId="1898A9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AA0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 w:rsidR="002D7411" w14:paraId="3D19BF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729F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31C2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8B58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90" w:type="dxa"/>
            <w:vAlign w:val="center"/>
          </w:tcPr>
          <w:p w14:paraId="13C8AB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45969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3137E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C3A82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BB3C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707" w:type="dxa"/>
            <w:vAlign w:val="center"/>
          </w:tcPr>
          <w:p w14:paraId="5F4C42E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EF2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A3AC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7FB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713" w:type="dxa"/>
            <w:vAlign w:val="center"/>
          </w:tcPr>
          <w:p w14:paraId="2618FC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341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</w:tr>
      <w:tr w:rsidR="002D7411" w14:paraId="4443C5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87E6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56FA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AB97C1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DB369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C9C7F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A619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FDE6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135C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8059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C0F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CDAB5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383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021F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527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1278.1</w:t>
            </w:r>
          </w:p>
        </w:tc>
      </w:tr>
      <w:tr w:rsidR="002D7411" w14:paraId="4E083E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0634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DC62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D7AFE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3A2F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1059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D56A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118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7F7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C69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FC1F4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862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3FA7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B86F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55F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1845</w:t>
            </w:r>
          </w:p>
        </w:tc>
      </w:tr>
      <w:tr w:rsidR="002D7411" w14:paraId="34ABD4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3FE10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A82DD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F2A3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73.80</w:t>
            </w:r>
          </w:p>
        </w:tc>
        <w:tc>
          <w:tcPr>
            <w:tcW w:w="990" w:type="dxa"/>
            <w:vAlign w:val="center"/>
          </w:tcPr>
          <w:p w14:paraId="036B30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22B6E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3625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3531E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6EA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564.1</w:t>
            </w:r>
          </w:p>
        </w:tc>
        <w:tc>
          <w:tcPr>
            <w:tcW w:w="707" w:type="dxa"/>
            <w:vAlign w:val="center"/>
          </w:tcPr>
          <w:p w14:paraId="481DFE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A9CC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0F5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63B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  <w:tc>
          <w:tcPr>
            <w:tcW w:w="713" w:type="dxa"/>
            <w:vAlign w:val="center"/>
          </w:tcPr>
          <w:p w14:paraId="6F3D43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39D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</w:tr>
      <w:tr w:rsidR="002D7411" w14:paraId="3C583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E46D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12FB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50C9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90" w:type="dxa"/>
            <w:vAlign w:val="center"/>
          </w:tcPr>
          <w:p w14:paraId="35430F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68B1C7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2CC8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C2542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7711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1EDD07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834D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A51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823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0A86D9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830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2D7411" w14:paraId="5350DF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1E77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9D03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8F6B8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8DDF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07D0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8952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FC5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9663A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ABE4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2D9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1BB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6F1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4963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352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977.1</w:t>
            </w:r>
          </w:p>
        </w:tc>
      </w:tr>
      <w:tr w:rsidR="002D7411" w14:paraId="6A717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94B9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6016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0979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339D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1ABE2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CA32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BB44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F1E8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2A64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8233C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963C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4FD1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E3F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CB1F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1621</w:t>
            </w:r>
          </w:p>
        </w:tc>
      </w:tr>
      <w:tr w:rsidR="002D7411" w14:paraId="560C47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55B5B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282AF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04C2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73.80</w:t>
            </w:r>
          </w:p>
        </w:tc>
        <w:tc>
          <w:tcPr>
            <w:tcW w:w="990" w:type="dxa"/>
            <w:vAlign w:val="center"/>
          </w:tcPr>
          <w:p w14:paraId="52B255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E930B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3B0E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6A550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FDD8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564.1</w:t>
            </w:r>
          </w:p>
        </w:tc>
        <w:tc>
          <w:tcPr>
            <w:tcW w:w="707" w:type="dxa"/>
            <w:vAlign w:val="center"/>
          </w:tcPr>
          <w:p w14:paraId="4B7A7E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4B93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985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49A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  <w:tc>
          <w:tcPr>
            <w:tcW w:w="713" w:type="dxa"/>
            <w:vAlign w:val="center"/>
          </w:tcPr>
          <w:p w14:paraId="431466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E5A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</w:tr>
      <w:tr w:rsidR="002D7411" w14:paraId="59F56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D91C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DD05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4D6B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90" w:type="dxa"/>
            <w:vAlign w:val="center"/>
          </w:tcPr>
          <w:p w14:paraId="3D1556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769977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7791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E1C366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FA2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5EE8D7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9B22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6B5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75C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152198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72F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2D7411" w14:paraId="7C126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CDA8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8337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A8B9F4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69ECA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A8097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136A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9DB7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052C6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4A8B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49F4C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192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EAE5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C1F5C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D93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977.1</w:t>
            </w:r>
          </w:p>
        </w:tc>
      </w:tr>
      <w:tr w:rsidR="002D7411" w14:paraId="7E7BA4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4257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DD35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11A8A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7F74F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71C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6418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D3D7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C2B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AABA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C6EEC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2C6A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B81E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4671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2EE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1621</w:t>
            </w:r>
          </w:p>
        </w:tc>
      </w:tr>
      <w:tr w:rsidR="002D7411" w14:paraId="1A7D8F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7269B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4E810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B994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tcW w:w="990" w:type="dxa"/>
            <w:vAlign w:val="center"/>
          </w:tcPr>
          <w:p w14:paraId="58944E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C963F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BE3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C5952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C9D0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707" w:type="dxa"/>
            <w:vAlign w:val="center"/>
          </w:tcPr>
          <w:p w14:paraId="0E3F2C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AAA4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B77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349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713" w:type="dxa"/>
            <w:vAlign w:val="center"/>
          </w:tcPr>
          <w:p w14:paraId="22B5C1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02DE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</w:tr>
      <w:tr w:rsidR="002D7411" w14:paraId="0B356C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8040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EE3C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C4DF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990" w:type="dxa"/>
            <w:vAlign w:val="center"/>
          </w:tcPr>
          <w:p w14:paraId="23D214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D7B7E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AD2F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00331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7D1EA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</w:t>
            </w:r>
          </w:p>
        </w:tc>
        <w:tc>
          <w:tcPr>
            <w:tcW w:w="707" w:type="dxa"/>
            <w:vAlign w:val="center"/>
          </w:tcPr>
          <w:p w14:paraId="2C0ECF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2B12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7EE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3E8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713" w:type="dxa"/>
            <w:vAlign w:val="center"/>
          </w:tcPr>
          <w:p w14:paraId="502C40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D09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</w:tr>
      <w:tr w:rsidR="002D7411" w14:paraId="1C883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9B38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9E45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78C4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0" w:type="dxa"/>
            <w:vAlign w:val="center"/>
          </w:tcPr>
          <w:p w14:paraId="7E23C4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D4365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670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F60BB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2A8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589.7</w:t>
            </w:r>
          </w:p>
        </w:tc>
        <w:tc>
          <w:tcPr>
            <w:tcW w:w="707" w:type="dxa"/>
            <w:vAlign w:val="center"/>
          </w:tcPr>
          <w:p w14:paraId="7FD26E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E6EA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E4A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CA6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619.2</w:t>
            </w:r>
          </w:p>
        </w:tc>
        <w:tc>
          <w:tcPr>
            <w:tcW w:w="713" w:type="dxa"/>
            <w:vAlign w:val="center"/>
          </w:tcPr>
          <w:p w14:paraId="132C33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0F3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619.2</w:t>
            </w:r>
          </w:p>
        </w:tc>
      </w:tr>
      <w:tr w:rsidR="002D7411" w14:paraId="5B1A6B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0A17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F03F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D8A5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54E25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52018B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071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90E06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1FCD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 w14:paraId="7112473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4345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C57A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A11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13" w:type="dxa"/>
            <w:vAlign w:val="center"/>
          </w:tcPr>
          <w:p w14:paraId="38BFCE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FBD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D7411" w14:paraId="02D19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85C9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5EBB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D61C9C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8633B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7A4F8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94D9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CDD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0F49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D68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DF720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571E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9031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DEE7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133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693.0</w:t>
            </w:r>
          </w:p>
        </w:tc>
      </w:tr>
      <w:tr w:rsidR="002D7411" w14:paraId="3EDB06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A628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1F73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1699C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155C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8E51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83F8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9530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C3874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A080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8224A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59C3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60F7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C384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6B7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2233</w:t>
            </w:r>
          </w:p>
        </w:tc>
      </w:tr>
      <w:tr w:rsidR="002D7411" w14:paraId="6FCB0F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9AB1F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AA629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9614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tcW w:w="990" w:type="dxa"/>
            <w:vAlign w:val="center"/>
          </w:tcPr>
          <w:p w14:paraId="5F8C09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A58E2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E925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15DBF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8227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707" w:type="dxa"/>
            <w:vAlign w:val="center"/>
          </w:tcPr>
          <w:p w14:paraId="402C6A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085D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0487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0F7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713" w:type="dxa"/>
            <w:vAlign w:val="center"/>
          </w:tcPr>
          <w:p w14:paraId="5EB4D5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258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</w:tr>
      <w:tr w:rsidR="002D7411" w14:paraId="281B4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BAA6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5E44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623E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990" w:type="dxa"/>
            <w:vAlign w:val="center"/>
          </w:tcPr>
          <w:p w14:paraId="76F601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6934F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514A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59603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13B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</w:t>
            </w:r>
          </w:p>
        </w:tc>
        <w:tc>
          <w:tcPr>
            <w:tcW w:w="707" w:type="dxa"/>
            <w:vAlign w:val="center"/>
          </w:tcPr>
          <w:p w14:paraId="00E4D0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2739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E27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7E9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713" w:type="dxa"/>
            <w:vAlign w:val="center"/>
          </w:tcPr>
          <w:p w14:paraId="01AB7F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C45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</w:tr>
      <w:tr w:rsidR="002D7411" w14:paraId="6394D1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BA1E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EC3D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0DB7C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0" w:type="dxa"/>
            <w:vAlign w:val="center"/>
          </w:tcPr>
          <w:p w14:paraId="7F47D8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24CFE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DEDE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713E6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49E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589.7</w:t>
            </w:r>
          </w:p>
        </w:tc>
        <w:tc>
          <w:tcPr>
            <w:tcW w:w="707" w:type="dxa"/>
            <w:vAlign w:val="center"/>
          </w:tcPr>
          <w:p w14:paraId="17BD10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259B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B25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269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619.2</w:t>
            </w:r>
          </w:p>
        </w:tc>
        <w:tc>
          <w:tcPr>
            <w:tcW w:w="713" w:type="dxa"/>
            <w:vAlign w:val="center"/>
          </w:tcPr>
          <w:p w14:paraId="1BBABC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6D5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619.2</w:t>
            </w:r>
          </w:p>
        </w:tc>
      </w:tr>
      <w:tr w:rsidR="002D7411" w14:paraId="09DD28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E2D6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08CA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01B4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6A858C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20657C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5BDE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F63FF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C02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 w14:paraId="2119D6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17A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40F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027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13" w:type="dxa"/>
            <w:vAlign w:val="center"/>
          </w:tcPr>
          <w:p w14:paraId="26B12A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708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D7411" w14:paraId="74444F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7A73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7A16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B8E3B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0576E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AFE41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F4F6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7047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E2B9A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8D12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7D63E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F0D9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69C7F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29A5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B23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693.0</w:t>
            </w:r>
          </w:p>
        </w:tc>
      </w:tr>
      <w:tr w:rsidR="002D7411" w14:paraId="60D581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5084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AC0C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02E61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42D37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B7F3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7F25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9E12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70842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8B330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31390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4D4A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3FA73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FF0C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4FA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2233</w:t>
            </w:r>
          </w:p>
        </w:tc>
      </w:tr>
      <w:tr w:rsidR="002D7411" w14:paraId="4643B8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C7AAD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F23B3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D5CA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990" w:type="dxa"/>
            <w:vAlign w:val="center"/>
          </w:tcPr>
          <w:p w14:paraId="22C47D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70270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A2B9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4C030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18CA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tcW w:w="707" w:type="dxa"/>
            <w:vAlign w:val="center"/>
          </w:tcPr>
          <w:p w14:paraId="2E0A11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4B81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625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C0C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13" w:type="dxa"/>
            <w:vAlign w:val="center"/>
          </w:tcPr>
          <w:p w14:paraId="3B867F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152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2D7411" w14:paraId="37C56F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61C9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2BD1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72C1F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02C4218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947B4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F1E3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0B1308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9F06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67C29E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41DA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7111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26B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13" w:type="dxa"/>
            <w:vAlign w:val="center"/>
          </w:tcPr>
          <w:p w14:paraId="24CE33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D63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2D7411" w14:paraId="20C11D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53FD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023A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B54AF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90" w:type="dxa"/>
            <w:vAlign w:val="center"/>
          </w:tcPr>
          <w:p w14:paraId="3ACE9F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23C287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CB44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91AEF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61B2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07" w:type="dxa"/>
            <w:vAlign w:val="center"/>
          </w:tcPr>
          <w:p w14:paraId="040E6A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1500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B3D9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5E4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653BF3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7C0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2D7411" w14:paraId="1D7FE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46EB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91B8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6C206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90" w:type="dxa"/>
            <w:vAlign w:val="center"/>
          </w:tcPr>
          <w:p w14:paraId="2C74AB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2E5C5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CCBB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05097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598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1D73B0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5FB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6E4F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A9B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14:paraId="3B8965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CCE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2D7411" w14:paraId="1D661F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D0BE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DC64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3FD52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5AE8A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9D4FE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E17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8E1F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20957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2076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B32E9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05DA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6C6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6C56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0BD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</w:tr>
      <w:tr w:rsidR="002D7411" w14:paraId="2E6953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A9CF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4961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2E824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482DF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921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77BE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9DD4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AAF71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D6D2D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63BB5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65FF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BF6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3E9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8571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</w:t>
            </w:r>
          </w:p>
        </w:tc>
      </w:tr>
      <w:tr w:rsidR="002D7411" w14:paraId="402F54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BDC7E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AAF81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FD02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990" w:type="dxa"/>
            <w:vAlign w:val="center"/>
          </w:tcPr>
          <w:p w14:paraId="5A4533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BCFA9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B05B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0BECF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3E1B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tcW w:w="707" w:type="dxa"/>
            <w:vAlign w:val="center"/>
          </w:tcPr>
          <w:p w14:paraId="70A4F69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941B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28C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C7AC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13" w:type="dxa"/>
            <w:vAlign w:val="center"/>
          </w:tcPr>
          <w:p w14:paraId="173D1F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487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2D7411" w14:paraId="0F3D67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BD0F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D4F6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0C06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644EF0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37CFC5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E9DD2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2D57C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1FC7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252E21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CECC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A78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06CA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13" w:type="dxa"/>
            <w:vAlign w:val="center"/>
          </w:tcPr>
          <w:p w14:paraId="4F2526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306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2D7411" w14:paraId="3E86C1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1E65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DD31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8925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90" w:type="dxa"/>
            <w:vAlign w:val="center"/>
          </w:tcPr>
          <w:p w14:paraId="496AC6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204A86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1228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19876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FCB6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07" w:type="dxa"/>
            <w:vAlign w:val="center"/>
          </w:tcPr>
          <w:p w14:paraId="69DF5F3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592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AB0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D62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0E7D1F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BF5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2D7411" w14:paraId="2FA5B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6050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AAB8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C2AA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90" w:type="dxa"/>
            <w:vAlign w:val="center"/>
          </w:tcPr>
          <w:p w14:paraId="1B1823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081E5B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DDB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BCC5C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A28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5CF59E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8B1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5A97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393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14:paraId="4FAE25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90BC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2D7411" w14:paraId="4C7809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26B8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453A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719917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EF839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97F22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181C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CB7A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2EBE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730A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3075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6D215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A5024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568CA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5DE7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:rsidR="002D7411" w14:paraId="54CFE5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9603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CA28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B4D82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D4732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539C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59D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898C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C9FC2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C74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E8C7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FD1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509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AFD9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D81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</w:t>
            </w:r>
          </w:p>
        </w:tc>
      </w:tr>
      <w:tr w:rsidR="002D7411" w14:paraId="3FCE98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9A98B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2012,2013[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E1CE3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B0179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14:paraId="168634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5A0BB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431C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3B723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973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12549F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73F7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235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915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713" w:type="dxa"/>
            <w:vAlign w:val="center"/>
          </w:tcPr>
          <w:p w14:paraId="37F350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54F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2D7411" w14:paraId="3B36D2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5AF7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86A5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FB4D2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14:paraId="06FDDB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3E59E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F82D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E01BB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EBF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07" w:type="dxa"/>
            <w:vAlign w:val="center"/>
          </w:tcPr>
          <w:p w14:paraId="465E20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FEB3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01A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645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 w14:paraId="4BAC71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7A0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2D7411" w14:paraId="6EB4E3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E65B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FD50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2D0B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14:paraId="741DD9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383A6EC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B7F3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FF5F2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6B2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07" w:type="dxa"/>
            <w:vAlign w:val="center"/>
          </w:tcPr>
          <w:p w14:paraId="3E1D1C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DF1C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481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714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13" w:type="dxa"/>
            <w:vAlign w:val="center"/>
          </w:tcPr>
          <w:p w14:paraId="3B19CB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637B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2D7411" w14:paraId="1A0215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5E16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4004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E9CA7C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DD1EE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F8A6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5D6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5873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2028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693A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1B36B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F34D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C046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303B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E28B2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</w:tr>
      <w:tr w:rsidR="002D7411" w14:paraId="72FA6B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8817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C9A0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FE2E4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4125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37D28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40DE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5819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A8C28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AFAD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B5455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313E5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2855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282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B4C5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:rsidR="002D7411" w14:paraId="339FA5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EBE3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92900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ACFD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14:paraId="7F8A67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BB334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FEBA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B497D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098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07" w:type="dxa"/>
            <w:vAlign w:val="center"/>
          </w:tcPr>
          <w:p w14:paraId="07F162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617B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137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B757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13" w:type="dxa"/>
            <w:vAlign w:val="center"/>
          </w:tcPr>
          <w:p w14:paraId="0E55CD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26A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2D7411" w14:paraId="49D46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3CEE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6122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A45A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27222C8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5132C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8C10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77364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EC896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6D6090C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9F2A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2906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0D4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vAlign w:val="center"/>
          </w:tcPr>
          <w:p w14:paraId="453605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EA6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2D7411" w14:paraId="3779F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B074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2CE7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4864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4155D2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48443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1702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AD3F2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1C4B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287A74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D4FC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8D0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99B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624EB3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6CE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2D7411" w14:paraId="477AB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B506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9169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BA4E3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C59D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343A4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CA90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D7FA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826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6CE8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3CF20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E7F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523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2FD07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E80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</w:tr>
      <w:tr w:rsidR="002D7411" w14:paraId="39761C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0AEB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C2D3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AFD62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64B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6C67E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DC11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553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6EF8E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07D9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E7CA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187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AFDF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DF7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540C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</w:t>
            </w:r>
          </w:p>
        </w:tc>
      </w:tr>
      <w:tr w:rsidR="002D7411" w14:paraId="462913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2DDBB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52CBF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672C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90" w:type="dxa"/>
            <w:vAlign w:val="center"/>
          </w:tcPr>
          <w:p w14:paraId="0127F6E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7538C5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047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60538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547C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14:paraId="112CE51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5CE7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B1B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940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 w14:paraId="25EE4E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402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2D7411" w14:paraId="3DAED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F9B0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A29D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4A2F0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E1B9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8D126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917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50D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B0774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BA80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CA870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A4F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5A5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5BA08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B0D6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293.3</w:t>
            </w:r>
          </w:p>
        </w:tc>
      </w:tr>
      <w:tr w:rsidR="002D7411" w14:paraId="2015B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85455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83E0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0FB9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55F1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21E47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7062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2990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7532C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9E4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36F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8B37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9E9B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7291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0C9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</w:t>
            </w:r>
          </w:p>
        </w:tc>
      </w:tr>
      <w:tr w:rsidR="002D7411" w14:paraId="7A40F8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E6D6B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C7AE1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6E04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4BA863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5EEC7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7481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4A95B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C22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68335B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4F7AC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5A9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022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tcW w:w="713" w:type="dxa"/>
            <w:vAlign w:val="center"/>
          </w:tcPr>
          <w:p w14:paraId="21905D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56C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2D7411" w14:paraId="0F1538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B9B4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18AF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3C6C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1D0974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EC18D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696A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11C35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72C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07" w:type="dxa"/>
            <w:vAlign w:val="center"/>
          </w:tcPr>
          <w:p w14:paraId="19AEAD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3E2CC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94E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E93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13" w:type="dxa"/>
            <w:vAlign w:val="center"/>
          </w:tcPr>
          <w:p w14:paraId="59711B0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7F6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:rsidR="002D7411" w14:paraId="51E61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442F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9EA2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98AD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54A2D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69BC33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1C8E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68AF9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02C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707" w:type="dxa"/>
            <w:vAlign w:val="center"/>
          </w:tcPr>
          <w:p w14:paraId="47C826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BD1E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06D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B098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713" w:type="dxa"/>
            <w:vAlign w:val="center"/>
          </w:tcPr>
          <w:p w14:paraId="7F09A0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F0A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D7411" w14:paraId="4A8171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794CF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AFBC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1EA86F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47B0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4A2BE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4541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A5E7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26642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D1F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FF41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04FD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2DD9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AD8F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18A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:rsidR="002D7411" w14:paraId="26800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C669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8925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13B5A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2CA6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FD613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80C9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8F0B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17D5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8751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60B84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ACCE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E42BB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DC4E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26A4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</w:t>
            </w:r>
          </w:p>
        </w:tc>
      </w:tr>
      <w:tr w:rsidR="002D7411" w14:paraId="7C3137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FD1E6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843DD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464F6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69620A5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134CF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067E8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E3124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F638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40DAF79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59D7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D075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FA4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tcW w:w="713" w:type="dxa"/>
            <w:vAlign w:val="center"/>
          </w:tcPr>
          <w:p w14:paraId="5EF69F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124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2D7411" w14:paraId="2257E0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0F50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4EDA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FEE1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51A51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DBAA1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D44E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ADC16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92D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07" w:type="dxa"/>
            <w:vAlign w:val="center"/>
          </w:tcPr>
          <w:p w14:paraId="460C6D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DB1A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7BF0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886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13" w:type="dxa"/>
            <w:vAlign w:val="center"/>
          </w:tcPr>
          <w:p w14:paraId="15191C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CB3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:rsidR="002D7411" w14:paraId="254D3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D543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48C2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A1D3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B4E7B9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CE8DC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592F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46DCE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9FF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707" w:type="dxa"/>
            <w:vAlign w:val="center"/>
          </w:tcPr>
          <w:p w14:paraId="1BBA96B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3457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72A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3DFB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713" w:type="dxa"/>
            <w:vAlign w:val="center"/>
          </w:tcPr>
          <w:p w14:paraId="6D392B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28D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D7411" w14:paraId="707B9D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8F43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CA45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295B5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2329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7B626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A24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240D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DF0BD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621B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8C89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537E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8E09E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FE3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734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:rsidR="002D7411" w14:paraId="664709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981B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358C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017C5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0C22B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9BE1A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BA4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6438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6919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71D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35740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1072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C88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CA448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386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</w:t>
            </w:r>
          </w:p>
        </w:tc>
      </w:tr>
      <w:tr w:rsidR="002D7411" w14:paraId="7935D5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514CC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FA652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0839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2A9C62C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C853E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AB9F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91D10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1D1F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67568E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96D82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061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007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tcW w:w="713" w:type="dxa"/>
            <w:vAlign w:val="center"/>
          </w:tcPr>
          <w:p w14:paraId="7AB320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751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</w:tr>
      <w:tr w:rsidR="002D7411" w14:paraId="527B6E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221C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6DE7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61F2F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990" w:type="dxa"/>
            <w:vAlign w:val="center"/>
          </w:tcPr>
          <w:p w14:paraId="79B1F4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3B0635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2FDC7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F29C00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7F3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707" w:type="dxa"/>
            <w:vAlign w:val="center"/>
          </w:tcPr>
          <w:p w14:paraId="2F03841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EFC6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EE7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C95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713" w:type="dxa"/>
            <w:vAlign w:val="center"/>
          </w:tcPr>
          <w:p w14:paraId="3431D9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756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2D7411" w14:paraId="384496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CD31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C1A7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30F92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38C3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B7BAA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179C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AB07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BFF2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FF0A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505F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6BD49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775B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B53E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FAD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:rsidR="002D7411" w14:paraId="24004C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977A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1462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FDD8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3E02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9A1D5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56E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2A5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A41F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586E7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9217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9D898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1168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AB5E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2205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</w:tr>
      <w:tr w:rsidR="002D7411" w14:paraId="2B1551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7FE33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3D4A2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521C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1A21D06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E4550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329CA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4AFC78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61C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07" w:type="dxa"/>
            <w:vAlign w:val="center"/>
          </w:tcPr>
          <w:p w14:paraId="420F66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D7E5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B95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C68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  <w:tc>
          <w:tcPr>
            <w:tcW w:w="713" w:type="dxa"/>
            <w:vAlign w:val="center"/>
          </w:tcPr>
          <w:p w14:paraId="2EAB0A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FDB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</w:tr>
      <w:tr w:rsidR="002D7411" w14:paraId="27FEE9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7929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EFC4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4FFD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4BCFAB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8F2359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FFE7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A6047E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34A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 w14:paraId="6B3451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1C8E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A6D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0DD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 w14:paraId="126BC72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38CD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2D7411" w14:paraId="3078C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D771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FBD1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4D644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0AFC48C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B8120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B9AA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4DDA2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B79D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 w14:paraId="60331C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D8BD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ACC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FD9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033B57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0C3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2D7411" w14:paraId="597FA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476C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D79C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7F6683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5308EF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8D532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EE5C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44CD4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F83E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 w14:paraId="06C3BE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81A4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E97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241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 w14:paraId="650D11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84D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2D7411" w14:paraId="65D5A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2AEBB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5EEF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62D219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E8FF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960F7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AF63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423C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7D389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02A7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9A8A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C87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3E5A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DE1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EAD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</w:tr>
      <w:tr w:rsidR="002D7411" w14:paraId="441B03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86FF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B981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2689E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84BA0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E0B1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2AFF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6499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70EC4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47C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D2338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0A0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21C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FA8B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868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2D7411" w14:paraId="2F2337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69028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93BAF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790E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5B2533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D4104E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6706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580FA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14030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07" w:type="dxa"/>
            <w:vAlign w:val="center"/>
          </w:tcPr>
          <w:p w14:paraId="1AC46B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6285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B461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E8C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  <w:tc>
          <w:tcPr>
            <w:tcW w:w="713" w:type="dxa"/>
            <w:vAlign w:val="center"/>
          </w:tcPr>
          <w:p w14:paraId="546A54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604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</w:tr>
      <w:tr w:rsidR="002D7411" w14:paraId="567BEF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6A4B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A043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D025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673479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6334845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C571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19912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6216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 w14:paraId="76055C5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B3CE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E38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457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 w14:paraId="34DE06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7051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2D7411" w14:paraId="24EE3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08DD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D763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5D46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606FBF4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A0A52A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273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3ED13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1803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 w14:paraId="7946509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8DAA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6032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3ADA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5269F2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29F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2D7411" w14:paraId="2BACF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0C60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8ACDB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03D6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69573B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52A394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80CC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035BE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D0B8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 w14:paraId="1A31AE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0FA8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B226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92E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 w14:paraId="68C891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189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2D7411" w14:paraId="6B0F7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F2BF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6E5F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FD228C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7221A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287B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E70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E39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31EB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0DA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2F49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EA8D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1285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637D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9654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</w:tr>
      <w:tr w:rsidR="002D7411" w14:paraId="40F63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60E0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5CB5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06681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D385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C2098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569D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B6F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1A786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ACD0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E97BA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9D99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5E20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E49E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551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2D7411" w14:paraId="4DB62D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C2130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60DC11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E760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1D7E3B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0EBEF60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F021C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D4DEAC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3583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D0F2F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94EF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91E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1CF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13" w:type="dxa"/>
            <w:vAlign w:val="center"/>
          </w:tcPr>
          <w:p w14:paraId="22005B0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0A4F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2D7411" w14:paraId="4BAAE8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ABC2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083F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E12D7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1A6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EF675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C083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B4D6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8CBA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845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CBEF0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D693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A00A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57DDD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E5318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</w:tr>
      <w:tr w:rsidR="002D7411" w14:paraId="079B6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4E6D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89D8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90DCC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36F3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7FCEB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AA5B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251A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6DEE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C6D1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A1566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BC2D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EE43A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721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B624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:rsidR="002D7411" w14:paraId="5BFF7F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844CE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8800AF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8EF2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990" w:type="dxa"/>
            <w:vAlign w:val="center"/>
          </w:tcPr>
          <w:p w14:paraId="20F214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203396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BEF3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87EF52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F58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tcW w:w="707" w:type="dxa"/>
            <w:vAlign w:val="center"/>
          </w:tcPr>
          <w:p w14:paraId="1B42C1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0AE7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60D5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2FB9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13" w:type="dxa"/>
            <w:vAlign w:val="center"/>
          </w:tcPr>
          <w:p w14:paraId="09AA6E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C68D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:rsidR="002D7411" w14:paraId="2455E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9ACE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B0E5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629D6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5E3CC1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BC99A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2BA6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59E8E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F72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07" w:type="dxa"/>
            <w:vAlign w:val="center"/>
          </w:tcPr>
          <w:p w14:paraId="01A5565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EDC5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EE2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E7D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13" w:type="dxa"/>
            <w:vAlign w:val="center"/>
          </w:tcPr>
          <w:p w14:paraId="36DE56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F82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</w:tr>
      <w:tr w:rsidR="002D7411" w14:paraId="76F96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6A65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745C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6CD6A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187A7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3C2AD4F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3A1D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A7DCE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AAD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07" w:type="dxa"/>
            <w:vAlign w:val="center"/>
          </w:tcPr>
          <w:p w14:paraId="6871498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1DB3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6CD3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B3A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4F1FDC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AB5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2D7411" w14:paraId="39BF2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9D39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70FD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085A1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2B75F9A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67F763D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BD35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DAEAB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E54DD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07" w:type="dxa"/>
            <w:vAlign w:val="center"/>
          </w:tcPr>
          <w:p w14:paraId="17E91B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981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95F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F536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263EAE9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BD3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2D7411" w14:paraId="62C2F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E20B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AC9B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AC9C11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020F2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C76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642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34A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5C0D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3F60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F3844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56D2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A671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0932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902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:rsidR="002D7411" w14:paraId="6AE6CA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DA93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0A82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50851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0D920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A6E60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2DD0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62A8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49BCA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837E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E65B5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ABCC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39ADB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8FFA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52E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</w:t>
            </w:r>
          </w:p>
        </w:tc>
      </w:tr>
      <w:tr w:rsidR="002D7411" w14:paraId="344208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EF14F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03982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F0DC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990" w:type="dxa"/>
            <w:vAlign w:val="center"/>
          </w:tcPr>
          <w:p w14:paraId="685717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01B5F9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2E8A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4576EED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5341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tcW w:w="707" w:type="dxa"/>
            <w:vAlign w:val="center"/>
          </w:tcPr>
          <w:p w14:paraId="089C91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7F18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4404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3AD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13" w:type="dxa"/>
            <w:vAlign w:val="center"/>
          </w:tcPr>
          <w:p w14:paraId="601023A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5AD3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:rsidR="002D7411" w14:paraId="4CB6A1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16AB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78D09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FE71B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tcW w:w="990" w:type="dxa"/>
            <w:vAlign w:val="center"/>
          </w:tcPr>
          <w:p w14:paraId="301043A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AFF30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EF0E1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FFC6C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B58C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14:paraId="711929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61915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1BB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B6D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AA899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DBBB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2D7411" w14:paraId="68167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CBC6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45EA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0F54E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E39ED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F5552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3A6B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73E14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E0B1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07" w:type="dxa"/>
            <w:vAlign w:val="center"/>
          </w:tcPr>
          <w:p w14:paraId="411C5CE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23F05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71F5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9B38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76383B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E621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2D7411" w14:paraId="40C74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DE79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AC3F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3C4CA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45552A1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6F3C672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4E493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55B9B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5CB8E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07" w:type="dxa"/>
            <w:vAlign w:val="center"/>
          </w:tcPr>
          <w:p w14:paraId="4E2D7E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48E12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1A2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972D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26E7B8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4C7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2D7411" w14:paraId="22FE10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B33D3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00854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0DC873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3AFBE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DEA0F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2DC1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2DB9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FEDC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1B9A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0CAEC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B254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2B6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4636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270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:rsidR="002D7411" w14:paraId="270ADA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C7DF7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917B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70918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8C39D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3DDB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DDC4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829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982B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1AC6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CEAED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5A73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D15F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1746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BB0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</w:t>
            </w:r>
          </w:p>
        </w:tc>
      </w:tr>
      <w:tr w:rsidR="002D7411" w14:paraId="6930E1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77ADB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50A39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9FDA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32.72</w:t>
            </w:r>
          </w:p>
        </w:tc>
        <w:tc>
          <w:tcPr>
            <w:tcW w:w="990" w:type="dxa"/>
            <w:vAlign w:val="center"/>
          </w:tcPr>
          <w:p w14:paraId="5782BF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DF0DE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84BC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B5075C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387D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07" w:type="dxa"/>
            <w:vAlign w:val="center"/>
          </w:tcPr>
          <w:p w14:paraId="6040468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DFBF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1E6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841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  <w:tc>
          <w:tcPr>
            <w:tcW w:w="713" w:type="dxa"/>
            <w:vAlign w:val="center"/>
          </w:tcPr>
          <w:p w14:paraId="374DE3E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D916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</w:tr>
      <w:tr w:rsidR="002D7411" w14:paraId="37E468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33DD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79D9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55B72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990" w:type="dxa"/>
            <w:vAlign w:val="center"/>
          </w:tcPr>
          <w:p w14:paraId="2560DC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FF788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3D19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10367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725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 w14:paraId="09572EB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A8F7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F767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10D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3839DFC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BBE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2D7411" w14:paraId="1A90A1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A001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3367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2E776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tcW w:w="990" w:type="dxa"/>
            <w:vAlign w:val="center"/>
          </w:tcPr>
          <w:p w14:paraId="51A8BA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100527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69BE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37B4C7F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7137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14:paraId="666358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5891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DF88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919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349E402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FE35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2D7411" w14:paraId="513EDC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9F7E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71DE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D2CC0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vAlign w:val="center"/>
          </w:tcPr>
          <w:p w14:paraId="30E93F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7F2A2C2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ED40A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1BD5B7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E622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7C54E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F918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EDCA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2FE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572E4C4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16D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2D7411" w14:paraId="079887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EB8D4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58E7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766F8A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5D992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C8298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E162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3D40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798A1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B3C97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44685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2CAF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1098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812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C056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2D7411" w14:paraId="260828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4CBB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8E7D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32858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38BB3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7247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9226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91B1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1F7A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5E25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F9BB7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9881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07C71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E395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9A930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646</w:t>
            </w:r>
          </w:p>
        </w:tc>
      </w:tr>
      <w:tr w:rsidR="002D7411" w14:paraId="05EA44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02A04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CAB73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E40F3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990" w:type="dxa"/>
            <w:vAlign w:val="center"/>
          </w:tcPr>
          <w:p w14:paraId="5827FD4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112C80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413A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86632A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2F2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 w14:paraId="3301DF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D5BD0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172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F458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58FBE27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C3B4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2D7411" w14:paraId="23197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44176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1ADF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BBD2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32.72</w:t>
            </w:r>
          </w:p>
        </w:tc>
        <w:tc>
          <w:tcPr>
            <w:tcW w:w="990" w:type="dxa"/>
            <w:vAlign w:val="center"/>
          </w:tcPr>
          <w:p w14:paraId="5490A01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B5A366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E5A8B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B856CA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576F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07" w:type="dxa"/>
            <w:vAlign w:val="center"/>
          </w:tcPr>
          <w:p w14:paraId="3ED2B69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B3307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74A3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77CB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  <w:tc>
          <w:tcPr>
            <w:tcW w:w="713" w:type="dxa"/>
            <w:vAlign w:val="center"/>
          </w:tcPr>
          <w:p w14:paraId="74087D0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15BC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</w:tr>
      <w:tr w:rsidR="002D7411" w14:paraId="7A92F3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77AC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E09F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F15B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tcW w:w="990" w:type="dxa"/>
            <w:vAlign w:val="center"/>
          </w:tcPr>
          <w:p w14:paraId="6C538A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5BED42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1562E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7803D7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C1E5B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14:paraId="1297DE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3DCA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92543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53C1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33CDFE3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F4E7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2D7411" w14:paraId="3A4E97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6D991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5779B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6A266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vAlign w:val="center"/>
          </w:tcPr>
          <w:p w14:paraId="7B4F7C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3374BB3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3E091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6F06DD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B35FF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0C759F2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66C6B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28C3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9C7C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2FE15D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9CF3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2D7411" w14:paraId="6C5551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C021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9999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459F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08B2D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C07D3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FEAB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D2D0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2438C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2499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ECE01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ED1B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F314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1DFD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5D2D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2D7411" w14:paraId="3B235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5AFB2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20007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E7E78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A92D5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3CFE2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FFE8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5713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6215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96A2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9734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8CF0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AFDA8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A2061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1C94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646</w:t>
            </w:r>
          </w:p>
        </w:tc>
      </w:tr>
      <w:tr w:rsidR="002D7411" w14:paraId="17087B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132F53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0B791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1313D7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tcW w:w="990" w:type="dxa"/>
            <w:vAlign w:val="center"/>
          </w:tcPr>
          <w:p w14:paraId="690F33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72FF8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60E7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E9B961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D8F6F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14:paraId="4B877E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092E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412F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8EA5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36621C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A8AB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2D7411" w14:paraId="790C4C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9A23A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14D2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09D9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tcW w:w="990" w:type="dxa"/>
            <w:vAlign w:val="center"/>
          </w:tcPr>
          <w:p w14:paraId="5AE2AD7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4525EBE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D6BFF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B8EA3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E420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07" w:type="dxa"/>
            <w:vAlign w:val="center"/>
          </w:tcPr>
          <w:p w14:paraId="65D83A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58450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5DBF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1A2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14:paraId="5512327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65EB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 w:rsidR="002D7411" w14:paraId="21309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BCE8D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FEDD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A3F2D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EA7589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04FEDE8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AB4E3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6E53D4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D5CD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07" w:type="dxa"/>
            <w:vAlign w:val="center"/>
          </w:tcPr>
          <w:p w14:paraId="35902C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F4F22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AF9E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188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22E8CD7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E65B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2D7411" w14:paraId="79CAE1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154A0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865F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5CF83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05AB525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88381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05D25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6263A82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7AC4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707" w:type="dxa"/>
            <w:vAlign w:val="center"/>
          </w:tcPr>
          <w:p w14:paraId="06D7EE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D5A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74D2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8D84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713" w:type="dxa"/>
            <w:vAlign w:val="center"/>
          </w:tcPr>
          <w:p w14:paraId="576E95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585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2D7411" w14:paraId="780C62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B880F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AFA4A8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84C88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0CE3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94DBA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B087C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131B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D544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7325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2E18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32BD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6E17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D3F81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1086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:rsidR="002D7411" w14:paraId="64A3F6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26E26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8582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89F04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D300F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DA1B7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D76F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A5C9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AEEBC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8838B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FB393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E1AD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9791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8056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53A2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:rsidR="002D7411" w14:paraId="6964E3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3F14A0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06F9EA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AE844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tcW w:w="990" w:type="dxa"/>
            <w:vAlign w:val="center"/>
          </w:tcPr>
          <w:p w14:paraId="5C14E64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8D2961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D4027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D6E4A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31779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14:paraId="33C7020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A4A1E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4D87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11F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0B29BCB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A5F3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2D7411" w14:paraId="2BA151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824438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001C5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7D0ABD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tcW w:w="990" w:type="dxa"/>
            <w:vAlign w:val="center"/>
          </w:tcPr>
          <w:p w14:paraId="5B5D70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2A9FD8B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48ECD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75B20B0E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5EFEF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707" w:type="dxa"/>
            <w:vAlign w:val="center"/>
          </w:tcPr>
          <w:p w14:paraId="39680C5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AE51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50A6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CDE97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14:paraId="49244A8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B164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 w:rsidR="002D7411" w14:paraId="40164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C02A1C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C5E1E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539EF5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F05F2C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424" w:type="dxa"/>
            <w:vAlign w:val="center"/>
          </w:tcPr>
          <w:p w14:paraId="7240551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0E7E6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2C12E2F2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992EFC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07" w:type="dxa"/>
            <w:vAlign w:val="center"/>
          </w:tcPr>
          <w:p w14:paraId="6EAC67E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1B6B4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F529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055DA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402A74B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C9FA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2D7411" w14:paraId="26340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7136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06F92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95185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 w14:paraId="15D4B04F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B7C78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22E520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02BCC5D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FE419D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707" w:type="dxa"/>
            <w:vAlign w:val="center"/>
          </w:tcPr>
          <w:p w14:paraId="1B27F796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51EDE9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0FB3B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2DC61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713" w:type="dxa"/>
            <w:vAlign w:val="center"/>
          </w:tcPr>
          <w:p w14:paraId="56DD35D3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6CF8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2D7411" w14:paraId="6B02E0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DD2A9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766AD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34AC70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30D2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DC32F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BDE3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8851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06F4D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C8199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34B713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054B5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9E6086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9B41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DE3A4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:rsidR="002D7411" w14:paraId="6119C7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7A949E" w14:textId="77777777" w:rsidR="002D7411" w:rsidRDefault="002D741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47319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E0700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36B69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807AA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AD6CE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F72B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D04361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58780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1C1A3D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73662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5E051F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F77D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79C08" w14:textId="77777777" w:rsidR="002D7411" w:rsidRDefault="00E62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:rsidR="002D7411" w14:paraId="1109AB1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4F6505C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8759EF4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FE610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34263</w:t>
            </w:r>
          </w:p>
        </w:tc>
      </w:tr>
      <w:tr w:rsidR="002D7411" w14:paraId="3BCF8FE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AF62CF6" w14:textId="77777777" w:rsidR="002D7411" w:rsidRDefault="00E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1127A067" w14:textId="77777777" w:rsidR="002D7411" w:rsidRDefault="002D7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14A63" w14:textId="77777777" w:rsidR="002D7411" w:rsidRDefault="00E624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45585</w:t>
            </w:r>
          </w:p>
        </w:tc>
      </w:tr>
    </w:tbl>
    <w:p w14:paraId="24D180BE" w14:textId="77777777" w:rsidR="002D7411" w:rsidRDefault="002D7411"/>
    <w:sectPr w:rsidR="002D7411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5DB4" w14:textId="77777777" w:rsidR="00E62479" w:rsidRDefault="00E62479">
      <w:r>
        <w:separator/>
      </w:r>
    </w:p>
  </w:endnote>
  <w:endnote w:type="continuationSeparator" w:id="0">
    <w:p w14:paraId="2261CCB0" w14:textId="77777777" w:rsidR="00E62479" w:rsidRDefault="00E6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180" w14:textId="77777777" w:rsidR="009D3C9F" w:rsidRDefault="00E62479" w:rsidP="005F139E">
    <w:pPr>
      <w:pStyle w:val="a5"/>
    </w:pPr>
  </w:p>
  <w:p w14:paraId="2E5E151F" w14:textId="77777777" w:rsidR="009D3C9F" w:rsidRDefault="00E624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0FD0CC33" w14:textId="77777777" w:rsidR="008555C9" w:rsidRDefault="00E62479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5836871C" w14:textId="77777777" w:rsidR="005F139E" w:rsidRDefault="00E624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A074" w14:textId="77777777" w:rsidR="00E62479" w:rsidRDefault="00E62479">
      <w:r>
        <w:separator/>
      </w:r>
    </w:p>
  </w:footnote>
  <w:footnote w:type="continuationSeparator" w:id="0">
    <w:p w14:paraId="22751C91" w14:textId="77777777" w:rsidR="00E62479" w:rsidRDefault="00E6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399C" w14:textId="77777777" w:rsidR="00B36B5D" w:rsidRDefault="00E62479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1E67EDEC" wp14:editId="141F3BBF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66"/>
    <w:rsid w:val="00026466"/>
    <w:rsid w:val="001915A3"/>
    <w:rsid w:val="00217F62"/>
    <w:rsid w:val="002D7411"/>
    <w:rsid w:val="00A906D8"/>
    <w:rsid w:val="00AB5A74"/>
    <w:rsid w:val="00E624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D43CD08"/>
  <w15:docId w15:val="{8B200311-4E0E-46E4-8DBA-E4CB2152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81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16</Pages>
  <Words>3707</Words>
  <Characters>21135</Characters>
  <Application>Microsoft Office Word</Application>
  <DocSecurity>0</DocSecurity>
  <Lines>176</Lines>
  <Paragraphs>49</Paragraphs>
  <ScaleCrop>false</ScaleCrop>
  <Company>ths</Company>
  <LinksUpToDate>false</LinksUpToDate>
  <CharactersWithSpaces>24793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 JAY JAY</dc:creator>
  <cp:keywords/>
  <dc:description/>
  <cp:lastModifiedBy>JAY JAY L</cp:lastModifiedBy>
  <cp:revision>1</cp:revision>
  <cp:lastPrinted>1899-12-31T16:00:00Z</cp:lastPrinted>
  <dcterms:created xsi:type="dcterms:W3CDTF">2022-03-08T08:48:00Z</dcterms:created>
  <dcterms:modified xsi:type="dcterms:W3CDTF">2022-03-08T08:49:00Z</dcterms:modified>
</cp:coreProperties>
</file>