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F6E6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777A14E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3741FAE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8F010BB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6CBEAA73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99DF9C8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4252831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C845F2C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D43FBF1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3478A06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8398E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38D72C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</w:t>
            </w:r>
            <w:r>
              <w:t>-</w:t>
            </w:r>
            <w:r>
              <w:t>南京</w:t>
            </w:r>
            <w:bookmarkEnd w:id="2"/>
          </w:p>
        </w:tc>
      </w:tr>
      <w:tr w:rsidR="00D40158" w:rsidRPr="00D40158" w14:paraId="0E8B0BB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AF133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180355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4F49EE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4D65C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F45D47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383644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814DF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69A2B7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B6412D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AADA0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F7AF70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24C458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32FA7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3BFDB4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44FD4A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13325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280051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5A5B59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59E560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65713F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2021年12月30日</w:t>
              </w:r>
            </w:smartTag>
            <w:bookmarkEnd w:id="6"/>
          </w:p>
        </w:tc>
      </w:tr>
    </w:tbl>
    <w:p w14:paraId="71351489" w14:textId="77777777" w:rsidR="00D40158" w:rsidRDefault="00D40158" w:rsidP="00B41640">
      <w:pPr>
        <w:rPr>
          <w:rFonts w:ascii="宋体" w:hAnsi="宋体"/>
          <w:lang w:val="en-US"/>
        </w:rPr>
      </w:pPr>
    </w:p>
    <w:p w14:paraId="1C61B725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C38F007" wp14:editId="2F5D2718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6F1310FC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BBBC52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D876AA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14:paraId="6B5A9B45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97F739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982D60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14:paraId="7F5F2D7F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E038B2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8FDE5A1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32C6A9F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161637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03094B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T15651557892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A74555F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BFBE26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9299D83" w14:textId="77777777" w:rsidR="00283000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756068" w:history="1">
        <w:r w:rsidR="00283000" w:rsidRPr="0088671C">
          <w:rPr>
            <w:rStyle w:val="a6"/>
          </w:rPr>
          <w:t>1</w:t>
        </w:r>
        <w:r w:rsidR="002830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83000" w:rsidRPr="0088671C">
          <w:rPr>
            <w:rStyle w:val="a6"/>
          </w:rPr>
          <w:t>建筑概况</w:t>
        </w:r>
        <w:r w:rsidR="00283000">
          <w:rPr>
            <w:webHidden/>
          </w:rPr>
          <w:tab/>
        </w:r>
        <w:r w:rsidR="00283000">
          <w:rPr>
            <w:webHidden/>
          </w:rPr>
          <w:fldChar w:fldCharType="begin"/>
        </w:r>
        <w:r w:rsidR="00283000">
          <w:rPr>
            <w:webHidden/>
          </w:rPr>
          <w:instrText xml:space="preserve"> PAGEREF _Toc91756068 \h </w:instrText>
        </w:r>
        <w:r w:rsidR="00283000">
          <w:rPr>
            <w:webHidden/>
          </w:rPr>
        </w:r>
        <w:r w:rsidR="00283000">
          <w:rPr>
            <w:webHidden/>
          </w:rPr>
          <w:fldChar w:fldCharType="separate"/>
        </w:r>
        <w:r w:rsidR="00283000">
          <w:rPr>
            <w:webHidden/>
          </w:rPr>
          <w:t>3</w:t>
        </w:r>
        <w:r w:rsidR="00283000">
          <w:rPr>
            <w:webHidden/>
          </w:rPr>
          <w:fldChar w:fldCharType="end"/>
        </w:r>
      </w:hyperlink>
    </w:p>
    <w:p w14:paraId="4C8C9819" w14:textId="77777777" w:rsidR="00283000" w:rsidRDefault="00283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6069" w:history="1">
        <w:r w:rsidRPr="0088671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671C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8B3CFB9" w14:textId="77777777" w:rsidR="00283000" w:rsidRDefault="00283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6070" w:history="1">
        <w:r w:rsidRPr="0088671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671C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534C17A" w14:textId="77777777" w:rsidR="00283000" w:rsidRDefault="00283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6071" w:history="1">
        <w:r w:rsidRPr="0088671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671C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3EF33EC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072" w:history="1">
        <w:r w:rsidRPr="0088671C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AA7ACF7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073" w:history="1">
        <w:r w:rsidRPr="0088671C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DA35D78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074" w:history="1">
        <w:r w:rsidRPr="0088671C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F4580FD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075" w:history="1">
        <w:r w:rsidRPr="0088671C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8722CD2" w14:textId="77777777" w:rsidR="00283000" w:rsidRDefault="00283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6076" w:history="1">
        <w:r w:rsidRPr="0088671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671C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F2E55FE" w14:textId="77777777" w:rsidR="00283000" w:rsidRDefault="00283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6077" w:history="1">
        <w:r w:rsidRPr="0088671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671C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FA5EC16" w14:textId="77777777" w:rsidR="00283000" w:rsidRDefault="00283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6078" w:history="1">
        <w:r w:rsidRPr="0088671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671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B5EB04D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079" w:history="1">
        <w:r w:rsidRPr="0088671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A9E6F89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080" w:history="1">
        <w:r w:rsidRPr="0088671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B29B476" w14:textId="77777777" w:rsidR="00283000" w:rsidRDefault="00283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6081" w:history="1">
        <w:r w:rsidRPr="0088671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671C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9FCD69B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082" w:history="1">
        <w:r w:rsidRPr="0088671C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3C1B393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083" w:history="1">
        <w:r w:rsidRPr="0088671C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913023F" w14:textId="77777777" w:rsidR="00283000" w:rsidRDefault="00283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56084" w:history="1">
        <w:r w:rsidRPr="0088671C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多联机</w:t>
        </w:r>
        <w:r w:rsidRPr="0088671C">
          <w:rPr>
            <w:rStyle w:val="a6"/>
          </w:rPr>
          <w:t>/</w:t>
        </w:r>
        <w:r w:rsidRPr="0088671C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949D753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085" w:history="1">
        <w:r w:rsidRPr="0088671C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0D6339C" w14:textId="77777777" w:rsidR="00283000" w:rsidRDefault="00283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56086" w:history="1">
        <w:r w:rsidRPr="0088671C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多联机</w:t>
        </w:r>
        <w:r w:rsidRPr="0088671C">
          <w:rPr>
            <w:rStyle w:val="a6"/>
          </w:rPr>
          <w:t>/</w:t>
        </w:r>
        <w:r w:rsidRPr="0088671C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486EB2B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087" w:history="1">
        <w:r w:rsidRPr="0088671C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6F8C86F" w14:textId="77777777" w:rsidR="00283000" w:rsidRDefault="00283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6088" w:history="1">
        <w:r w:rsidRPr="0088671C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671C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12E0ECF" w14:textId="77777777" w:rsidR="00283000" w:rsidRDefault="00283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6089" w:history="1">
        <w:r w:rsidRPr="0088671C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671C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EFAF5C9" w14:textId="77777777" w:rsidR="00283000" w:rsidRDefault="00283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6090" w:history="1">
        <w:r w:rsidRPr="0088671C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671C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CB41104" w14:textId="77777777" w:rsidR="00283000" w:rsidRDefault="00283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6091" w:history="1">
        <w:r w:rsidRPr="0088671C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671C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2FD76A1" w14:textId="77777777" w:rsidR="00283000" w:rsidRDefault="00283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6092" w:history="1">
        <w:r w:rsidRPr="0088671C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671C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0BCF6D4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093" w:history="1">
        <w:r w:rsidRPr="0088671C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C55CBB3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094" w:history="1">
        <w:r w:rsidRPr="0088671C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电梯碳排放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2748412" w14:textId="77777777" w:rsidR="00283000" w:rsidRDefault="00283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6095" w:history="1">
        <w:r w:rsidRPr="0088671C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671C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AFB7716" w14:textId="77777777" w:rsidR="00283000" w:rsidRDefault="00283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6096" w:history="1">
        <w:r w:rsidRPr="0088671C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671C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C146AF2" w14:textId="77777777" w:rsidR="00283000" w:rsidRDefault="00283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6097" w:history="1">
        <w:r w:rsidRPr="0088671C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671C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657AB98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098" w:history="1">
        <w:r w:rsidRPr="0088671C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C5EAC5A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099" w:history="1">
        <w:r w:rsidRPr="0088671C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706D323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100" w:history="1">
        <w:r w:rsidRPr="0088671C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BDEA267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101" w:history="1">
        <w:r w:rsidRPr="0088671C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7094E91" w14:textId="77777777" w:rsidR="00283000" w:rsidRDefault="00283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56102" w:history="1">
        <w:r w:rsidRPr="0088671C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8671C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B17E1F9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103" w:history="1">
        <w:r w:rsidRPr="0088671C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工作日</w:t>
        </w:r>
        <w:r w:rsidRPr="0088671C">
          <w:rPr>
            <w:rStyle w:val="a6"/>
          </w:rPr>
          <w:t>/</w:t>
        </w:r>
        <w:r w:rsidRPr="0088671C">
          <w:rPr>
            <w:rStyle w:val="a6"/>
          </w:rPr>
          <w:t>节假日人员逐时在室率</w:t>
        </w:r>
        <w:r w:rsidRPr="0088671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E44EA5E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104" w:history="1">
        <w:r w:rsidRPr="0088671C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工作日</w:t>
        </w:r>
        <w:r w:rsidRPr="0088671C">
          <w:rPr>
            <w:rStyle w:val="a6"/>
          </w:rPr>
          <w:t>/</w:t>
        </w:r>
        <w:r w:rsidRPr="0088671C">
          <w:rPr>
            <w:rStyle w:val="a6"/>
          </w:rPr>
          <w:t>节假日照明开关时间表</w:t>
        </w:r>
        <w:r w:rsidRPr="0088671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4DFFAFB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105" w:history="1">
        <w:r w:rsidRPr="0088671C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工作日</w:t>
        </w:r>
        <w:r w:rsidRPr="0088671C">
          <w:rPr>
            <w:rStyle w:val="a6"/>
          </w:rPr>
          <w:t>/</w:t>
        </w:r>
        <w:r w:rsidRPr="0088671C">
          <w:rPr>
            <w:rStyle w:val="a6"/>
          </w:rPr>
          <w:t>节假日设备逐时使用率</w:t>
        </w:r>
        <w:r w:rsidRPr="0088671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FAC3910" w14:textId="77777777" w:rsidR="00283000" w:rsidRDefault="00283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56106" w:history="1">
        <w:r w:rsidRPr="0088671C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8671C">
          <w:rPr>
            <w:rStyle w:val="a6"/>
          </w:rPr>
          <w:t>工作日</w:t>
        </w:r>
        <w:r w:rsidRPr="0088671C">
          <w:rPr>
            <w:rStyle w:val="a6"/>
          </w:rPr>
          <w:t>/</w:t>
        </w:r>
        <w:r w:rsidRPr="0088671C">
          <w:rPr>
            <w:rStyle w:val="a6"/>
          </w:rPr>
          <w:t>节假日空调系统运行时间表</w:t>
        </w:r>
        <w:r w:rsidRPr="0088671C">
          <w:rPr>
            <w:rStyle w:val="a6"/>
          </w:rPr>
          <w:t>(1:</w:t>
        </w:r>
        <w:r w:rsidRPr="0088671C">
          <w:rPr>
            <w:rStyle w:val="a6"/>
          </w:rPr>
          <w:t>开</w:t>
        </w:r>
        <w:r w:rsidRPr="0088671C">
          <w:rPr>
            <w:rStyle w:val="a6"/>
          </w:rPr>
          <w:t>,0:</w:t>
        </w:r>
        <w:r w:rsidRPr="0088671C">
          <w:rPr>
            <w:rStyle w:val="a6"/>
          </w:rPr>
          <w:t>关</w:t>
        </w:r>
        <w:r w:rsidRPr="0088671C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_Toc91756106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D15F865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EE735DF" w14:textId="77777777" w:rsidR="00D40158" w:rsidRDefault="00D40158" w:rsidP="00D40158">
      <w:pPr>
        <w:pStyle w:val="TOC1"/>
      </w:pPr>
    </w:p>
    <w:p w14:paraId="070A9D88" w14:textId="77777777" w:rsidR="00D40158" w:rsidRPr="005E5F93" w:rsidRDefault="00D40158" w:rsidP="005215FB">
      <w:pPr>
        <w:pStyle w:val="1"/>
      </w:pPr>
      <w:bookmarkStart w:id="11" w:name="_Toc91756068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3D1B92D3" w14:textId="77777777" w:rsidTr="00853D5D">
        <w:tc>
          <w:tcPr>
            <w:tcW w:w="2763" w:type="dxa"/>
            <w:shd w:val="clear" w:color="auto" w:fill="E6E6E6"/>
          </w:tcPr>
          <w:p w14:paraId="3D4A251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607D2C5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60E0AE3F" w14:textId="77777777" w:rsidTr="00853D5D">
        <w:tc>
          <w:tcPr>
            <w:tcW w:w="2763" w:type="dxa"/>
            <w:shd w:val="clear" w:color="auto" w:fill="E6E6E6"/>
          </w:tcPr>
          <w:p w14:paraId="65DC747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556D65A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</w:t>
            </w:r>
            <w:r>
              <w:t>-</w:t>
            </w:r>
            <w:r>
              <w:t>南京</w:t>
            </w:r>
            <w:bookmarkEnd w:id="13"/>
          </w:p>
        </w:tc>
      </w:tr>
      <w:tr w:rsidR="00037A4C" w:rsidRPr="00FF2243" w14:paraId="13AFC9AB" w14:textId="77777777" w:rsidTr="00853D5D">
        <w:tc>
          <w:tcPr>
            <w:tcW w:w="2763" w:type="dxa"/>
            <w:shd w:val="clear" w:color="auto" w:fill="E6E6E6"/>
          </w:tcPr>
          <w:p w14:paraId="2689A22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91E379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32.04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67466C2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118.78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2EA07F4D" w14:textId="77777777" w:rsidTr="00853D5D">
        <w:tc>
          <w:tcPr>
            <w:tcW w:w="2763" w:type="dxa"/>
            <w:shd w:val="clear" w:color="auto" w:fill="E6E6E6"/>
          </w:tcPr>
          <w:p w14:paraId="59D8731F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5FC54979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1A1CDB88" w14:textId="77777777" w:rsidTr="00853D5D">
        <w:tc>
          <w:tcPr>
            <w:tcW w:w="2763" w:type="dxa"/>
            <w:shd w:val="clear" w:color="auto" w:fill="E6E6E6"/>
          </w:tcPr>
          <w:p w14:paraId="5E40665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7A4033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5192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7E825913" w14:textId="77777777" w:rsidTr="00853D5D">
        <w:tc>
          <w:tcPr>
            <w:tcW w:w="2763" w:type="dxa"/>
            <w:shd w:val="clear" w:color="auto" w:fill="E6E6E6"/>
          </w:tcPr>
          <w:p w14:paraId="601EB5D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533C7B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7F8E5EC6" w14:textId="77777777" w:rsidTr="00853D5D">
        <w:tc>
          <w:tcPr>
            <w:tcW w:w="2763" w:type="dxa"/>
            <w:shd w:val="clear" w:color="auto" w:fill="E6E6E6"/>
          </w:tcPr>
          <w:p w14:paraId="69A02FA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4151F0C4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35.2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6A42D4E8" w14:textId="77777777" w:rsidTr="00853D5D">
        <w:tc>
          <w:tcPr>
            <w:tcW w:w="2763" w:type="dxa"/>
            <w:shd w:val="clear" w:color="auto" w:fill="E6E6E6"/>
          </w:tcPr>
          <w:p w14:paraId="13D6CE63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2B87A9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16613.55</w:t>
            </w:r>
            <w:bookmarkEnd w:id="23"/>
          </w:p>
        </w:tc>
      </w:tr>
      <w:tr w:rsidR="00203A7D" w:rsidRPr="00FF2243" w14:paraId="55513C87" w14:textId="77777777" w:rsidTr="00853D5D">
        <w:tc>
          <w:tcPr>
            <w:tcW w:w="2763" w:type="dxa"/>
            <w:shd w:val="clear" w:color="auto" w:fill="E6E6E6"/>
          </w:tcPr>
          <w:p w14:paraId="20EEA60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E63CA3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3501.72</w:t>
            </w:r>
            <w:bookmarkEnd w:id="24"/>
          </w:p>
        </w:tc>
      </w:tr>
      <w:tr w:rsidR="00D40158" w:rsidRPr="00FF2243" w14:paraId="4C74D0BB" w14:textId="77777777" w:rsidTr="00853D5D">
        <w:tc>
          <w:tcPr>
            <w:tcW w:w="2763" w:type="dxa"/>
            <w:shd w:val="clear" w:color="auto" w:fill="E6E6E6"/>
          </w:tcPr>
          <w:p w14:paraId="288BE8D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1A6FC21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55F4D250" w14:textId="77777777" w:rsidTr="00853D5D">
        <w:tc>
          <w:tcPr>
            <w:tcW w:w="2763" w:type="dxa"/>
            <w:shd w:val="clear" w:color="auto" w:fill="E6E6E6"/>
          </w:tcPr>
          <w:p w14:paraId="3878658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DDB025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16CB0921" w14:textId="77777777" w:rsidTr="00853D5D">
        <w:tc>
          <w:tcPr>
            <w:tcW w:w="2763" w:type="dxa"/>
            <w:shd w:val="clear" w:color="auto" w:fill="E6E6E6"/>
          </w:tcPr>
          <w:p w14:paraId="2C352EB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0F4CF7C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5C3725A5" w14:textId="77777777" w:rsidTr="00853D5D">
        <w:tc>
          <w:tcPr>
            <w:tcW w:w="2763" w:type="dxa"/>
            <w:shd w:val="clear" w:color="auto" w:fill="E6E6E6"/>
          </w:tcPr>
          <w:p w14:paraId="0629FD6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13EBE83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7B4B8880" w14:textId="77777777" w:rsidTr="00853D5D">
        <w:tc>
          <w:tcPr>
            <w:tcW w:w="2763" w:type="dxa"/>
            <w:shd w:val="clear" w:color="auto" w:fill="E6E6E6"/>
          </w:tcPr>
          <w:p w14:paraId="4AAC0B39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45377335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1BC084F2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43B907DD" w14:textId="77777777" w:rsidR="00033A7A" w:rsidRDefault="00732438" w:rsidP="00824A6F">
      <w:pPr>
        <w:pStyle w:val="1"/>
      </w:pPr>
      <w:bookmarkStart w:id="31" w:name="_Toc91756069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  <w:bookmarkEnd w:id="31"/>
    </w:p>
    <w:p w14:paraId="2C6F7BDC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4BEF60D7" w14:textId="77777777" w:rsidR="00B07CEF" w:rsidRDefault="007330E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14:paraId="3963019B" w14:textId="77777777" w:rsidR="00B07CEF" w:rsidRDefault="007330E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2641678F" w14:textId="77777777" w:rsidR="00B07CEF" w:rsidRDefault="007330E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《夏热冬冷地区居住建筑节能设计标准》（</w:t>
      </w:r>
      <w:r>
        <w:rPr>
          <w:lang w:val="en-US"/>
        </w:rPr>
        <w:t>JGJ 134-2010</w:t>
      </w:r>
      <w:r>
        <w:rPr>
          <w:lang w:val="en-US"/>
        </w:rPr>
        <w:t>）</w:t>
      </w:r>
    </w:p>
    <w:p w14:paraId="362EA108" w14:textId="77777777" w:rsidR="00B07CEF" w:rsidRDefault="007330E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35E47FB5" w14:textId="77777777" w:rsidR="00B07CEF" w:rsidRDefault="00B07CEF">
      <w:pPr>
        <w:pStyle w:val="a0"/>
        <w:ind w:firstLineChars="0" w:firstLine="0"/>
        <w:rPr>
          <w:lang w:val="en-US"/>
        </w:rPr>
      </w:pPr>
    </w:p>
    <w:p w14:paraId="1A040764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91756070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279C497E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31BC2929" w14:textId="77777777" w:rsidR="00A23AC4" w:rsidRDefault="00B31357" w:rsidP="00B31357">
      <w:pPr>
        <w:pStyle w:val="1"/>
      </w:pPr>
      <w:bookmarkStart w:id="39" w:name="_Toc91756071"/>
      <w:r>
        <w:rPr>
          <w:rFonts w:hint="eastAsia"/>
        </w:rPr>
        <w:lastRenderedPageBreak/>
        <w:t>气象数据</w:t>
      </w:r>
      <w:bookmarkEnd w:id="39"/>
    </w:p>
    <w:p w14:paraId="1A83E130" w14:textId="77777777" w:rsidR="00B31357" w:rsidRDefault="008244A0" w:rsidP="008244A0">
      <w:pPr>
        <w:pStyle w:val="2"/>
      </w:pPr>
      <w:bookmarkStart w:id="40" w:name="_Toc91756072"/>
      <w:r>
        <w:rPr>
          <w:rFonts w:hint="eastAsia"/>
        </w:rPr>
        <w:t>气象地点</w:t>
      </w:r>
      <w:bookmarkEnd w:id="40"/>
    </w:p>
    <w:p w14:paraId="5062B95D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1" w:name="气象数据来源"/>
      <w:r>
        <w:t>江苏</w:t>
      </w:r>
      <w:r>
        <w:t>-</w:t>
      </w:r>
      <w:r>
        <w:t>南京</w:t>
      </w:r>
      <w:r>
        <w:t xml:space="preserve">, </w:t>
      </w:r>
      <w:r>
        <w:t>《建筑节能气象参数标准》</w:t>
      </w:r>
      <w:bookmarkEnd w:id="41"/>
    </w:p>
    <w:p w14:paraId="766E1733" w14:textId="77777777" w:rsidR="008244A0" w:rsidRDefault="00483CEF" w:rsidP="00483CEF">
      <w:pPr>
        <w:pStyle w:val="2"/>
      </w:pPr>
      <w:bookmarkStart w:id="42" w:name="_Toc91756073"/>
      <w:r>
        <w:rPr>
          <w:rFonts w:hint="eastAsia"/>
        </w:rPr>
        <w:t>逐日干球温度表</w:t>
      </w:r>
      <w:bookmarkEnd w:id="42"/>
    </w:p>
    <w:p w14:paraId="787CE760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  <w:r>
        <w:rPr>
          <w:noProof/>
        </w:rPr>
        <w:drawing>
          <wp:inline distT="0" distB="0" distL="0" distR="0" wp14:anchorId="297F7028" wp14:editId="18FE76EA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544C9" w14:textId="77777777" w:rsidR="00902539" w:rsidRDefault="00483CEF" w:rsidP="00902539">
      <w:pPr>
        <w:pStyle w:val="2"/>
      </w:pPr>
      <w:bookmarkStart w:id="44" w:name="_Toc91756074"/>
      <w:r>
        <w:rPr>
          <w:rFonts w:hint="eastAsia"/>
        </w:rPr>
        <w:t>逐月辐照量表</w:t>
      </w:r>
      <w:bookmarkEnd w:id="44"/>
    </w:p>
    <w:p w14:paraId="2CECB70D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  <w:r>
        <w:rPr>
          <w:noProof/>
        </w:rPr>
        <w:drawing>
          <wp:inline distT="0" distB="0" distL="0" distR="0" wp14:anchorId="7524B450" wp14:editId="1C2661F1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73415" w14:textId="77777777" w:rsidR="00483CEF" w:rsidRDefault="00483CEF" w:rsidP="00483CEF">
      <w:pPr>
        <w:pStyle w:val="2"/>
      </w:pPr>
      <w:bookmarkStart w:id="46" w:name="_Toc91756075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B07CEF" w14:paraId="59A2DC36" w14:textId="77777777">
        <w:tc>
          <w:tcPr>
            <w:tcW w:w="1131" w:type="dxa"/>
            <w:shd w:val="clear" w:color="auto" w:fill="E6E6E6"/>
            <w:vAlign w:val="center"/>
          </w:tcPr>
          <w:p w14:paraId="30D5D29C" w14:textId="77777777" w:rsidR="00B07CEF" w:rsidRDefault="007330E6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5FD815E" w14:textId="77777777" w:rsidR="00B07CEF" w:rsidRDefault="007330E6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958ACB2" w14:textId="77777777" w:rsidR="00B07CEF" w:rsidRDefault="007330E6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9E5EF53" w14:textId="77777777" w:rsidR="00B07CEF" w:rsidRDefault="007330E6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1B01A5" w14:textId="77777777" w:rsidR="00B07CEF" w:rsidRDefault="007330E6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81ADD27" w14:textId="77777777" w:rsidR="00B07CEF" w:rsidRDefault="007330E6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B07CEF" w14:paraId="5099C32C" w14:textId="77777777">
        <w:tc>
          <w:tcPr>
            <w:tcW w:w="1131" w:type="dxa"/>
            <w:shd w:val="clear" w:color="auto" w:fill="E6E6E6"/>
            <w:vAlign w:val="center"/>
          </w:tcPr>
          <w:p w14:paraId="57E6E28D" w14:textId="77777777" w:rsidR="00B07CEF" w:rsidRDefault="007330E6">
            <w:r>
              <w:t>最热</w:t>
            </w:r>
          </w:p>
        </w:tc>
        <w:tc>
          <w:tcPr>
            <w:tcW w:w="1975" w:type="dxa"/>
            <w:vAlign w:val="center"/>
          </w:tcPr>
          <w:p w14:paraId="4F8E1A62" w14:textId="77777777" w:rsidR="00B07CEF" w:rsidRDefault="007330E6">
            <w:r>
              <w:t>07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996EF4E" w14:textId="77777777" w:rsidR="00B07CEF" w:rsidRDefault="007330E6">
            <w:r>
              <w:t>35.6</w:t>
            </w:r>
          </w:p>
        </w:tc>
        <w:tc>
          <w:tcPr>
            <w:tcW w:w="1556" w:type="dxa"/>
            <w:vAlign w:val="center"/>
          </w:tcPr>
          <w:p w14:paraId="4E6744AC" w14:textId="77777777" w:rsidR="00B07CEF" w:rsidRDefault="007330E6">
            <w:r>
              <w:t>26.1</w:t>
            </w:r>
          </w:p>
        </w:tc>
        <w:tc>
          <w:tcPr>
            <w:tcW w:w="1556" w:type="dxa"/>
            <w:vAlign w:val="center"/>
          </w:tcPr>
          <w:p w14:paraId="6AC2634F" w14:textId="77777777" w:rsidR="00B07CEF" w:rsidRDefault="007330E6">
            <w:r>
              <w:t>17.9</w:t>
            </w:r>
          </w:p>
        </w:tc>
        <w:tc>
          <w:tcPr>
            <w:tcW w:w="1556" w:type="dxa"/>
            <w:vAlign w:val="center"/>
          </w:tcPr>
          <w:p w14:paraId="3E68ABF6" w14:textId="77777777" w:rsidR="00B07CEF" w:rsidRDefault="007330E6">
            <w:r>
              <w:t>81.7</w:t>
            </w:r>
          </w:p>
        </w:tc>
      </w:tr>
      <w:tr w:rsidR="00B07CEF" w14:paraId="0D9B884A" w14:textId="77777777">
        <w:tc>
          <w:tcPr>
            <w:tcW w:w="1131" w:type="dxa"/>
            <w:shd w:val="clear" w:color="auto" w:fill="E6E6E6"/>
            <w:vAlign w:val="center"/>
          </w:tcPr>
          <w:p w14:paraId="35E161C7" w14:textId="77777777" w:rsidR="00B07CEF" w:rsidRDefault="007330E6">
            <w:r>
              <w:t>最冷</w:t>
            </w:r>
          </w:p>
        </w:tc>
        <w:tc>
          <w:tcPr>
            <w:tcW w:w="1975" w:type="dxa"/>
            <w:vAlign w:val="center"/>
          </w:tcPr>
          <w:p w14:paraId="2270CD43" w14:textId="77777777" w:rsidR="00B07CEF" w:rsidRDefault="007330E6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02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C7F3F22" w14:textId="77777777" w:rsidR="00B07CEF" w:rsidRDefault="007330E6">
            <w:r>
              <w:t>-6.1</w:t>
            </w:r>
          </w:p>
        </w:tc>
        <w:tc>
          <w:tcPr>
            <w:tcW w:w="1556" w:type="dxa"/>
            <w:vAlign w:val="center"/>
          </w:tcPr>
          <w:p w14:paraId="18A5D33F" w14:textId="77777777" w:rsidR="00B07CEF" w:rsidRDefault="007330E6">
            <w:r>
              <w:t>-6.7</w:t>
            </w:r>
          </w:p>
        </w:tc>
        <w:tc>
          <w:tcPr>
            <w:tcW w:w="1556" w:type="dxa"/>
            <w:vAlign w:val="center"/>
          </w:tcPr>
          <w:p w14:paraId="2CA5CDD6" w14:textId="77777777" w:rsidR="00B07CEF" w:rsidRDefault="007330E6">
            <w:r>
              <w:t>2.0</w:t>
            </w:r>
          </w:p>
        </w:tc>
        <w:tc>
          <w:tcPr>
            <w:tcW w:w="1556" w:type="dxa"/>
            <w:vAlign w:val="center"/>
          </w:tcPr>
          <w:p w14:paraId="6FD65C30" w14:textId="77777777" w:rsidR="00B07CEF" w:rsidRDefault="007330E6">
            <w:r>
              <w:t>-1.2</w:t>
            </w:r>
          </w:p>
        </w:tc>
      </w:tr>
    </w:tbl>
    <w:p w14:paraId="22C83343" w14:textId="77777777" w:rsidR="00B31357" w:rsidRPr="00A23AC4" w:rsidRDefault="00B31357" w:rsidP="00A23AC4">
      <w:pPr>
        <w:pStyle w:val="1"/>
        <w:widowControl w:val="0"/>
        <w:jc w:val="both"/>
      </w:pPr>
      <w:bookmarkStart w:id="47" w:name="气象峰值工况"/>
      <w:bookmarkStart w:id="48" w:name="_Toc91756076"/>
      <w:bookmarkEnd w:id="47"/>
      <w:r>
        <w:lastRenderedPageBreak/>
        <w:t>围护结构</w:t>
      </w:r>
      <w:bookmarkEnd w:id="48"/>
    </w:p>
    <w:p w14:paraId="7563438A" w14:textId="77777777" w:rsidR="00B07CEF" w:rsidRDefault="007330E6">
      <w:pPr>
        <w:pStyle w:val="1"/>
        <w:widowControl w:val="0"/>
        <w:jc w:val="both"/>
      </w:pPr>
      <w:bookmarkStart w:id="49" w:name="_Toc91756077"/>
      <w:r>
        <w:t>围护结构概况</w:t>
      </w:r>
      <w:bookmarkEnd w:id="49"/>
    </w:p>
    <w:p w14:paraId="7C22F9CB" w14:textId="77777777" w:rsidR="00B07CEF" w:rsidRDefault="00B07CEF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769"/>
        <w:gridCol w:w="1312"/>
        <w:gridCol w:w="1550"/>
        <w:gridCol w:w="1145"/>
        <w:gridCol w:w="1038"/>
      </w:tblGrid>
      <w:tr w:rsidR="007E4B2B" w14:paraId="7F4A90D0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64D5D9E7" w14:textId="77777777" w:rsidR="007E4B2B" w:rsidRDefault="007330E6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54" w:type="pct"/>
            <w:gridSpan w:val="4"/>
            <w:shd w:val="clear" w:color="auto" w:fill="E6E6E6"/>
            <w:vAlign w:val="center"/>
          </w:tcPr>
          <w:p w14:paraId="7B15682D" w14:textId="77777777" w:rsidR="007E4B2B" w:rsidRDefault="007330E6" w:rsidP="00C807BB">
            <w:pPr>
              <w:jc w:val="center"/>
              <w:rPr>
                <w:bCs/>
                <w:szCs w:val="21"/>
              </w:rPr>
            </w:pPr>
            <w:bookmarkStart w:id="5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0"/>
          </w:p>
        </w:tc>
      </w:tr>
      <w:tr w:rsidR="007E4B2B" w14:paraId="51D0D001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6AA26F2D" w14:textId="77777777" w:rsidR="007E4B2B" w:rsidRDefault="007330E6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654" w:type="pct"/>
            <w:gridSpan w:val="4"/>
            <w:vAlign w:val="center"/>
          </w:tcPr>
          <w:p w14:paraId="748FF5AC" w14:textId="77777777" w:rsidR="007E4B2B" w:rsidRDefault="007330E6" w:rsidP="00990D8A">
            <w:pPr>
              <w:jc w:val="center"/>
              <w:rPr>
                <w:szCs w:val="21"/>
              </w:rPr>
            </w:pPr>
            <w:bookmarkStart w:id="51" w:name="体形系数"/>
            <w:r>
              <w:rPr>
                <w:rFonts w:hint="eastAsia"/>
                <w:szCs w:val="21"/>
              </w:rPr>
              <w:t>0.21</w:t>
            </w:r>
            <w:bookmarkEnd w:id="51"/>
          </w:p>
        </w:tc>
      </w:tr>
      <w:tr w:rsidR="007E4B2B" w14:paraId="2BF63C54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52C88E67" w14:textId="77777777" w:rsidR="007E4B2B" w:rsidRDefault="007330E6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730BEFAA" w14:textId="77777777" w:rsidR="007E4B2B" w:rsidRDefault="007330E6" w:rsidP="00990D8A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0.81(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52"/>
          </w:p>
        </w:tc>
      </w:tr>
      <w:tr w:rsidR="007E4B2B" w14:paraId="26F7C948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207527D4" w14:textId="77777777" w:rsidR="007E4B2B" w:rsidRDefault="007330E6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4985A42A" w14:textId="77777777" w:rsidR="007E4B2B" w:rsidRDefault="007330E6" w:rsidP="00990D8A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0.84(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53"/>
          </w:p>
        </w:tc>
      </w:tr>
      <w:tr w:rsidR="007E4B2B" w14:paraId="3B6132D0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0AF1A9D3" w14:textId="77777777" w:rsidR="007E4B2B" w:rsidRDefault="007330E6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740CAEE2" w14:textId="77777777" w:rsidR="007E4B2B" w:rsidRDefault="007330E6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259E0CE3" w14:textId="77777777" w:rsidR="007E4B2B" w:rsidRDefault="007330E6" w:rsidP="00990D8A">
            <w:pPr>
              <w:jc w:val="center"/>
              <w:rPr>
                <w:bCs/>
                <w:szCs w:val="21"/>
              </w:rPr>
            </w:pPr>
            <w:bookmarkStart w:id="54" w:name="天窗K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</w:tr>
      <w:tr w:rsidR="007E4B2B" w14:paraId="611AFAD8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1AE720F1" w14:textId="77777777" w:rsidR="007E4B2B" w:rsidRDefault="007330E6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2654" w:type="pct"/>
            <w:gridSpan w:val="4"/>
            <w:vAlign w:val="center"/>
          </w:tcPr>
          <w:p w14:paraId="2FE78D0D" w14:textId="77777777" w:rsidR="007E4B2B" w:rsidRDefault="007330E6" w:rsidP="00990D8A">
            <w:pPr>
              <w:jc w:val="center"/>
              <w:rPr>
                <w:bCs/>
                <w:szCs w:val="21"/>
              </w:rPr>
            </w:pPr>
            <w:bookmarkStart w:id="55" w:name="天窗SC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7E4B2B" w14:paraId="561C0A6B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6316297A" w14:textId="77777777" w:rsidR="007E4B2B" w:rsidRDefault="007330E6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64421492" w14:textId="77777777" w:rsidR="007E4B2B" w:rsidRDefault="007330E6" w:rsidP="00990D8A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7E4B2B" w14:paraId="7F343D38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0CC87B7F" w14:textId="77777777" w:rsidR="007E4B2B" w:rsidRDefault="007330E6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02367BB3" w14:textId="77777777" w:rsidR="007E4B2B" w:rsidRPr="00C807BB" w:rsidRDefault="007330E6" w:rsidP="00990D8A">
            <w:pPr>
              <w:jc w:val="center"/>
              <w:rPr>
                <w:bCs/>
                <w:szCs w:val="21"/>
              </w:rPr>
            </w:pPr>
            <w:bookmarkStart w:id="57" w:name="楼板K"/>
            <w:r w:rsidRPr="00C807BB">
              <w:rPr>
                <w:rFonts w:hint="eastAsia"/>
                <w:bCs/>
                <w:szCs w:val="21"/>
              </w:rPr>
              <w:t>2.98</w:t>
            </w:r>
            <w:bookmarkEnd w:id="57"/>
          </w:p>
        </w:tc>
      </w:tr>
      <w:tr w:rsidR="007E4B2B" w14:paraId="1878CC4E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121D7A38" w14:textId="77777777" w:rsidR="007E4B2B" w:rsidRDefault="007330E6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0FE67DE7" w14:textId="77777777" w:rsidR="007E4B2B" w:rsidRPr="00C807BB" w:rsidRDefault="007330E6" w:rsidP="00990D8A">
            <w:pPr>
              <w:jc w:val="center"/>
              <w:rPr>
                <w:bCs/>
                <w:szCs w:val="21"/>
              </w:rPr>
            </w:pPr>
            <w:bookmarkStart w:id="58" w:name="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7E4B2B" w14:paraId="107F1351" w14:textId="77777777" w:rsidTr="00415A53">
        <w:trPr>
          <w:trHeight w:val="810"/>
          <w:jc w:val="center"/>
        </w:trPr>
        <w:tc>
          <w:tcPr>
            <w:tcW w:w="1417" w:type="pct"/>
            <w:vMerge w:val="restart"/>
            <w:shd w:val="clear" w:color="auto" w:fill="E6E6E6"/>
            <w:vAlign w:val="center"/>
          </w:tcPr>
          <w:p w14:paraId="6D428774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30" w:type="pct"/>
            <w:vMerge w:val="restart"/>
            <w:shd w:val="clear" w:color="auto" w:fill="E6E6E6"/>
            <w:vAlign w:val="center"/>
          </w:tcPr>
          <w:p w14:paraId="2C53530B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690" w:type="pct"/>
            <w:vMerge w:val="restart"/>
            <w:shd w:val="clear" w:color="auto" w:fill="E6E6E6"/>
            <w:vAlign w:val="center"/>
          </w:tcPr>
          <w:p w14:paraId="13A5A809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815" w:type="pct"/>
            <w:vMerge w:val="restart"/>
            <w:shd w:val="clear" w:color="auto" w:fill="E6E6E6"/>
            <w:vAlign w:val="center"/>
          </w:tcPr>
          <w:p w14:paraId="552C2F58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B212727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149" w:type="pct"/>
            <w:gridSpan w:val="2"/>
            <w:shd w:val="clear" w:color="auto" w:fill="E6E6E6"/>
            <w:vAlign w:val="center"/>
          </w:tcPr>
          <w:p w14:paraId="61E7B106" w14:textId="77777777" w:rsidR="007E4B2B" w:rsidRPr="00E234F0" w:rsidRDefault="007330E6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  <w:r>
              <w:rPr>
                <w:rFonts w:hint="eastAsia"/>
                <w:bCs/>
                <w:sz w:val="18"/>
                <w:szCs w:val="18"/>
              </w:rPr>
              <w:t>系数</w:t>
            </w:r>
          </w:p>
        </w:tc>
      </w:tr>
      <w:tr w:rsidR="007E4B2B" w14:paraId="60A93E98" w14:textId="77777777" w:rsidTr="00415A53">
        <w:trPr>
          <w:trHeight w:val="493"/>
          <w:jc w:val="center"/>
        </w:trPr>
        <w:tc>
          <w:tcPr>
            <w:tcW w:w="1417" w:type="pct"/>
            <w:vMerge/>
            <w:shd w:val="clear" w:color="auto" w:fill="E6E6E6"/>
            <w:vAlign w:val="center"/>
          </w:tcPr>
          <w:p w14:paraId="7614BF9F" w14:textId="77777777" w:rsidR="007E4B2B" w:rsidRDefault="007330E6" w:rsidP="00E234F0">
            <w:pPr>
              <w:jc w:val="center"/>
              <w:rPr>
                <w:szCs w:val="21"/>
              </w:rPr>
            </w:pPr>
          </w:p>
        </w:tc>
        <w:tc>
          <w:tcPr>
            <w:tcW w:w="930" w:type="pct"/>
            <w:vMerge/>
            <w:shd w:val="clear" w:color="auto" w:fill="E6E6E6"/>
            <w:vAlign w:val="center"/>
          </w:tcPr>
          <w:p w14:paraId="1508359E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0" w:type="pct"/>
            <w:vMerge/>
            <w:shd w:val="clear" w:color="auto" w:fill="E6E6E6"/>
            <w:vAlign w:val="center"/>
          </w:tcPr>
          <w:p w14:paraId="76FDB5CD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5" w:type="pct"/>
            <w:vMerge/>
            <w:shd w:val="clear" w:color="auto" w:fill="E6E6E6"/>
            <w:vAlign w:val="center"/>
          </w:tcPr>
          <w:p w14:paraId="7E347DA5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2" w:type="pct"/>
            <w:shd w:val="clear" w:color="auto" w:fill="E6E6E6"/>
            <w:vAlign w:val="center"/>
          </w:tcPr>
          <w:p w14:paraId="3EC50CAA" w14:textId="77777777" w:rsidR="007E4B2B" w:rsidRPr="00814FC3" w:rsidRDefault="007330E6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547" w:type="pct"/>
            <w:shd w:val="clear" w:color="auto" w:fill="E6E6E6"/>
            <w:vAlign w:val="center"/>
          </w:tcPr>
          <w:p w14:paraId="2883BAFD" w14:textId="77777777" w:rsidR="007E4B2B" w:rsidRPr="00814FC3" w:rsidRDefault="007330E6" w:rsidP="00E234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7E4B2B" w14:paraId="178247B1" w14:textId="77777777" w:rsidTr="00415A53">
        <w:trPr>
          <w:trHeight w:hRule="exact" w:val="1004"/>
          <w:jc w:val="center"/>
        </w:trPr>
        <w:tc>
          <w:tcPr>
            <w:tcW w:w="1417" w:type="pct"/>
            <w:vMerge/>
            <w:vAlign w:val="center"/>
          </w:tcPr>
          <w:p w14:paraId="57D34062" w14:textId="77777777" w:rsidR="007E4B2B" w:rsidRDefault="007330E6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5E59D068" w14:textId="77777777" w:rsidR="007E4B2B" w:rsidRDefault="007330E6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690" w:type="pct"/>
            <w:vAlign w:val="center"/>
          </w:tcPr>
          <w:p w14:paraId="369D19B2" w14:textId="77777777" w:rsidR="007E4B2B" w:rsidRDefault="007330E6" w:rsidP="00FB3A5C">
            <w:pPr>
              <w:jc w:val="center"/>
              <w:rPr>
                <w:bCs/>
                <w:szCs w:val="21"/>
              </w:rPr>
            </w:pPr>
            <w:bookmarkStart w:id="59" w:name="窗墙比－南向"/>
            <w:r>
              <w:rPr>
                <w:rFonts w:hint="eastAsia"/>
                <w:bCs/>
                <w:szCs w:val="21"/>
              </w:rPr>
              <w:t>0.23</w:t>
            </w:r>
            <w:bookmarkEnd w:id="59"/>
          </w:p>
        </w:tc>
        <w:tc>
          <w:tcPr>
            <w:tcW w:w="815" w:type="pct"/>
            <w:vAlign w:val="center"/>
          </w:tcPr>
          <w:p w14:paraId="43EF9B6E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60" w:name="外窗K－南向"/>
            <w:r>
              <w:rPr>
                <w:rFonts w:hint="eastAsia"/>
                <w:bCs/>
                <w:szCs w:val="21"/>
              </w:rPr>
              <w:t>1.70</w:t>
            </w:r>
            <w:bookmarkEnd w:id="60"/>
            <w:r>
              <w:rPr>
                <w:rFonts w:hint="eastAsia"/>
                <w:bCs/>
                <w:szCs w:val="21"/>
              </w:rPr>
              <w:t>、</w:t>
            </w:r>
          </w:p>
          <w:p w14:paraId="5A2A95AA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1" w:name="凸窗K－南向"/>
            <w:r>
              <w:rPr>
                <w:rFonts w:hint="eastAsia"/>
                <w:bCs/>
                <w:szCs w:val="21"/>
              </w:rPr>
              <w:t>－</w:t>
            </w:r>
            <w:bookmarkEnd w:id="61"/>
          </w:p>
        </w:tc>
        <w:tc>
          <w:tcPr>
            <w:tcW w:w="602" w:type="pct"/>
            <w:vAlign w:val="center"/>
          </w:tcPr>
          <w:p w14:paraId="2EBC7845" w14:textId="77777777" w:rsidR="007E4B2B" w:rsidRDefault="007330E6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62" w:name="外窗SC－夏季－南向"/>
            <w:r w:rsidRPr="00906D3C">
              <w:rPr>
                <w:rFonts w:hint="eastAsia"/>
                <w:bCs/>
                <w:szCs w:val="21"/>
              </w:rPr>
              <w:t>0.64</w:t>
            </w:r>
            <w:bookmarkEnd w:id="62"/>
            <w:r>
              <w:rPr>
                <w:rFonts w:hint="eastAsia"/>
                <w:bCs/>
                <w:szCs w:val="21"/>
              </w:rPr>
              <w:t>、</w:t>
            </w:r>
          </w:p>
          <w:p w14:paraId="0F5EBCEC" w14:textId="77777777" w:rsidR="00CF5310" w:rsidRDefault="007330E6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3" w:name="凸窗SC－夏季－南向"/>
            <w:r>
              <w:rPr>
                <w:rFonts w:hint="eastAsia"/>
                <w:bCs/>
                <w:szCs w:val="21"/>
              </w:rPr>
              <w:t>－</w:t>
            </w:r>
            <w:bookmarkEnd w:id="63"/>
          </w:p>
        </w:tc>
        <w:tc>
          <w:tcPr>
            <w:tcW w:w="547" w:type="pct"/>
            <w:vAlign w:val="center"/>
          </w:tcPr>
          <w:p w14:paraId="408252A5" w14:textId="77777777" w:rsidR="007E4B2B" w:rsidRDefault="007330E6" w:rsidP="00CF53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64" w:name="外窗SC－冬季－南向"/>
            <w:r w:rsidRPr="00906D3C">
              <w:rPr>
                <w:rFonts w:hint="eastAsia"/>
                <w:bCs/>
                <w:szCs w:val="21"/>
              </w:rPr>
              <w:t>0.64</w:t>
            </w:r>
            <w:bookmarkEnd w:id="64"/>
            <w:r>
              <w:rPr>
                <w:rFonts w:hint="eastAsia"/>
                <w:bCs/>
                <w:szCs w:val="21"/>
              </w:rPr>
              <w:t>、</w:t>
            </w:r>
          </w:p>
          <w:p w14:paraId="62A96486" w14:textId="77777777" w:rsidR="00CF5310" w:rsidRDefault="007330E6" w:rsidP="00CF53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5" w:name="凸窗SC－冬季－南向"/>
            <w:r>
              <w:rPr>
                <w:rFonts w:hint="eastAsia"/>
                <w:bCs/>
                <w:szCs w:val="21"/>
              </w:rPr>
              <w:t>－</w:t>
            </w:r>
            <w:bookmarkEnd w:id="65"/>
          </w:p>
        </w:tc>
      </w:tr>
      <w:tr w:rsidR="007E4B2B" w14:paraId="52056FF0" w14:textId="77777777" w:rsidTr="00415A53">
        <w:trPr>
          <w:trHeight w:val="473"/>
          <w:jc w:val="center"/>
        </w:trPr>
        <w:tc>
          <w:tcPr>
            <w:tcW w:w="1417" w:type="pct"/>
            <w:vMerge/>
            <w:vAlign w:val="center"/>
          </w:tcPr>
          <w:p w14:paraId="7C051110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696C82C1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690" w:type="pct"/>
            <w:vAlign w:val="center"/>
          </w:tcPr>
          <w:p w14:paraId="02E10E58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bookmarkStart w:id="66" w:name="窗墙比－北向"/>
            <w:r>
              <w:rPr>
                <w:rFonts w:hint="eastAsia"/>
                <w:bCs/>
                <w:szCs w:val="21"/>
              </w:rPr>
              <w:t>0.29</w:t>
            </w:r>
            <w:bookmarkEnd w:id="66"/>
          </w:p>
        </w:tc>
        <w:tc>
          <w:tcPr>
            <w:tcW w:w="815" w:type="pct"/>
            <w:vAlign w:val="center"/>
          </w:tcPr>
          <w:p w14:paraId="0EEFEC7C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67" w:name="外窗K－北向"/>
            <w:r w:rsidRPr="003C4BE4">
              <w:rPr>
                <w:rFonts w:hint="eastAsia"/>
                <w:bCs/>
                <w:szCs w:val="21"/>
              </w:rPr>
              <w:t>1.70</w:t>
            </w:r>
            <w:bookmarkEnd w:id="67"/>
            <w:r>
              <w:rPr>
                <w:rFonts w:hint="eastAsia"/>
                <w:bCs/>
                <w:szCs w:val="21"/>
              </w:rPr>
              <w:t>、</w:t>
            </w:r>
          </w:p>
          <w:p w14:paraId="25501277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8" w:name="凸窗K－北向"/>
            <w:r>
              <w:rPr>
                <w:rFonts w:hint="eastAsia"/>
                <w:bCs/>
                <w:szCs w:val="21"/>
              </w:rPr>
              <w:t>－</w:t>
            </w:r>
            <w:bookmarkEnd w:id="68"/>
          </w:p>
        </w:tc>
        <w:tc>
          <w:tcPr>
            <w:tcW w:w="602" w:type="pct"/>
            <w:vAlign w:val="center"/>
          </w:tcPr>
          <w:p w14:paraId="0BE1194E" w14:textId="77777777" w:rsidR="00031A96" w:rsidRDefault="007330E6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69" w:name="外窗SC－夏季－北向"/>
            <w:r w:rsidRPr="00906D3C">
              <w:rPr>
                <w:rFonts w:hint="eastAsia"/>
                <w:bCs/>
                <w:szCs w:val="21"/>
              </w:rPr>
              <w:t>0.64</w:t>
            </w:r>
            <w:bookmarkEnd w:id="69"/>
            <w:r>
              <w:rPr>
                <w:bCs/>
                <w:szCs w:val="21"/>
              </w:rPr>
              <w:t>、</w:t>
            </w:r>
          </w:p>
          <w:p w14:paraId="5594700B" w14:textId="77777777" w:rsidR="007E4B2B" w:rsidRDefault="007330E6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0" w:name="凸窗SC－夏季－北向"/>
            <w:r>
              <w:rPr>
                <w:rFonts w:hint="eastAsia"/>
                <w:bCs/>
                <w:szCs w:val="21"/>
              </w:rPr>
              <w:t>－</w:t>
            </w:r>
            <w:bookmarkEnd w:id="70"/>
          </w:p>
        </w:tc>
        <w:tc>
          <w:tcPr>
            <w:tcW w:w="547" w:type="pct"/>
            <w:vAlign w:val="center"/>
          </w:tcPr>
          <w:p w14:paraId="3A9B445E" w14:textId="77777777" w:rsidR="00031A96" w:rsidRDefault="007330E6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71" w:name="外窗SC－冬季－北向"/>
            <w:r w:rsidRPr="00906D3C">
              <w:rPr>
                <w:rFonts w:hint="eastAsia"/>
                <w:bCs/>
                <w:szCs w:val="21"/>
              </w:rPr>
              <w:t>0.64</w:t>
            </w:r>
            <w:bookmarkEnd w:id="71"/>
            <w:r>
              <w:rPr>
                <w:bCs/>
                <w:szCs w:val="21"/>
              </w:rPr>
              <w:t>、</w:t>
            </w:r>
          </w:p>
          <w:p w14:paraId="719A92FA" w14:textId="77777777" w:rsidR="007E4B2B" w:rsidRDefault="007330E6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2" w:name="凸窗SC－冬季－北向"/>
            <w:r>
              <w:rPr>
                <w:rFonts w:hint="eastAsia"/>
                <w:bCs/>
                <w:szCs w:val="21"/>
              </w:rPr>
              <w:t>－</w:t>
            </w:r>
            <w:bookmarkEnd w:id="72"/>
          </w:p>
        </w:tc>
      </w:tr>
      <w:tr w:rsidR="007E4B2B" w14:paraId="55232F87" w14:textId="77777777" w:rsidTr="00415A53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14:paraId="35A4326A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772ED962" w14:textId="77777777" w:rsidR="007E4B2B" w:rsidRDefault="007330E6" w:rsidP="00E234F0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690" w:type="pct"/>
            <w:vAlign w:val="center"/>
          </w:tcPr>
          <w:p w14:paraId="5B566C60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bookmarkStart w:id="73" w:name="窗墙比－东向"/>
            <w:r>
              <w:rPr>
                <w:rFonts w:hint="eastAsia"/>
                <w:bCs/>
                <w:szCs w:val="21"/>
              </w:rPr>
              <w:t>0.10</w:t>
            </w:r>
            <w:bookmarkEnd w:id="73"/>
          </w:p>
        </w:tc>
        <w:tc>
          <w:tcPr>
            <w:tcW w:w="815" w:type="pct"/>
            <w:vAlign w:val="center"/>
          </w:tcPr>
          <w:p w14:paraId="1D888EBF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74" w:name="外窗K－东向"/>
            <w:r>
              <w:rPr>
                <w:rFonts w:hint="eastAsia"/>
                <w:bCs/>
                <w:szCs w:val="21"/>
              </w:rPr>
              <w:t>1.70</w:t>
            </w:r>
            <w:bookmarkEnd w:id="74"/>
            <w:r>
              <w:rPr>
                <w:rFonts w:hint="eastAsia"/>
                <w:bCs/>
                <w:szCs w:val="21"/>
              </w:rPr>
              <w:t>、</w:t>
            </w:r>
          </w:p>
          <w:p w14:paraId="1AD8F022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5" w:name="凸窗K－东向"/>
            <w:r>
              <w:rPr>
                <w:rFonts w:hint="eastAsia"/>
                <w:bCs/>
                <w:szCs w:val="21"/>
              </w:rPr>
              <w:t>－</w:t>
            </w:r>
            <w:bookmarkEnd w:id="75"/>
          </w:p>
        </w:tc>
        <w:tc>
          <w:tcPr>
            <w:tcW w:w="602" w:type="pct"/>
            <w:vAlign w:val="center"/>
          </w:tcPr>
          <w:p w14:paraId="0F810B6A" w14:textId="77777777" w:rsidR="00031A96" w:rsidRDefault="007330E6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6" w:name="外窗SC－夏季－东向"/>
            <w:r w:rsidRPr="00906D3C">
              <w:rPr>
                <w:rFonts w:hint="eastAsia"/>
                <w:bCs/>
                <w:szCs w:val="21"/>
              </w:rPr>
              <w:t>0.64</w:t>
            </w:r>
            <w:bookmarkEnd w:id="76"/>
            <w:r>
              <w:rPr>
                <w:bCs/>
                <w:szCs w:val="21"/>
              </w:rPr>
              <w:t>、</w:t>
            </w:r>
          </w:p>
          <w:p w14:paraId="649FAAC9" w14:textId="77777777" w:rsidR="007E4B2B" w:rsidRDefault="007330E6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7" w:name="凸窗SC－夏季－东向"/>
            <w:r>
              <w:rPr>
                <w:rFonts w:hint="eastAsia"/>
                <w:bCs/>
                <w:szCs w:val="21"/>
              </w:rPr>
              <w:t>－</w:t>
            </w:r>
            <w:bookmarkEnd w:id="77"/>
          </w:p>
        </w:tc>
        <w:tc>
          <w:tcPr>
            <w:tcW w:w="547" w:type="pct"/>
            <w:vAlign w:val="center"/>
          </w:tcPr>
          <w:p w14:paraId="5C67D395" w14:textId="77777777" w:rsidR="00031A96" w:rsidRDefault="007330E6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8" w:name="外窗SC－冬季－东向"/>
            <w:r w:rsidRPr="00906D3C">
              <w:rPr>
                <w:rFonts w:hint="eastAsia"/>
                <w:bCs/>
                <w:szCs w:val="21"/>
              </w:rPr>
              <w:t>0.64</w:t>
            </w:r>
            <w:bookmarkEnd w:id="78"/>
            <w:r>
              <w:rPr>
                <w:bCs/>
                <w:szCs w:val="21"/>
              </w:rPr>
              <w:t>、</w:t>
            </w:r>
          </w:p>
          <w:p w14:paraId="162CF0EB" w14:textId="77777777" w:rsidR="007E4B2B" w:rsidRDefault="007330E6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9" w:name="凸窗SC－冬季－东向"/>
            <w:r>
              <w:rPr>
                <w:rFonts w:hint="eastAsia"/>
                <w:bCs/>
                <w:szCs w:val="21"/>
              </w:rPr>
              <w:t>－</w:t>
            </w:r>
            <w:bookmarkEnd w:id="79"/>
          </w:p>
        </w:tc>
      </w:tr>
      <w:tr w:rsidR="007E4B2B" w14:paraId="6DB93EAF" w14:textId="77777777" w:rsidTr="00415A53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14:paraId="41E324CF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42080013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690" w:type="pct"/>
            <w:vAlign w:val="center"/>
          </w:tcPr>
          <w:p w14:paraId="47F7C1CD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bookmarkStart w:id="80" w:name="窗墙比－西向"/>
            <w:r>
              <w:rPr>
                <w:rFonts w:hint="eastAsia"/>
                <w:bCs/>
                <w:szCs w:val="21"/>
              </w:rPr>
              <w:t>0.08</w:t>
            </w:r>
            <w:bookmarkEnd w:id="80"/>
          </w:p>
        </w:tc>
        <w:tc>
          <w:tcPr>
            <w:tcW w:w="815" w:type="pct"/>
            <w:vAlign w:val="center"/>
          </w:tcPr>
          <w:p w14:paraId="06D2BAB4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81" w:name="外窗K－西向"/>
            <w:r>
              <w:rPr>
                <w:rFonts w:hint="eastAsia"/>
                <w:bCs/>
                <w:szCs w:val="21"/>
              </w:rPr>
              <w:t>1.70</w:t>
            </w:r>
            <w:bookmarkEnd w:id="81"/>
            <w:r>
              <w:rPr>
                <w:rFonts w:hint="eastAsia"/>
                <w:bCs/>
                <w:szCs w:val="21"/>
              </w:rPr>
              <w:t>、</w:t>
            </w:r>
          </w:p>
          <w:p w14:paraId="5D514E13" w14:textId="77777777" w:rsidR="007E4B2B" w:rsidRDefault="007330E6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2" w:name="凸窗K－西向"/>
            <w:r>
              <w:rPr>
                <w:rFonts w:hint="eastAsia"/>
                <w:bCs/>
                <w:szCs w:val="21"/>
              </w:rPr>
              <w:t>－</w:t>
            </w:r>
            <w:bookmarkEnd w:id="82"/>
          </w:p>
        </w:tc>
        <w:tc>
          <w:tcPr>
            <w:tcW w:w="602" w:type="pct"/>
            <w:vAlign w:val="center"/>
          </w:tcPr>
          <w:p w14:paraId="132D2212" w14:textId="77777777" w:rsidR="00031A96" w:rsidRDefault="007330E6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3" w:name="外窗SC－夏季－西向"/>
            <w:r w:rsidRPr="00906D3C">
              <w:rPr>
                <w:rFonts w:hint="eastAsia"/>
                <w:bCs/>
                <w:szCs w:val="21"/>
              </w:rPr>
              <w:t>0.64</w:t>
            </w:r>
            <w:bookmarkEnd w:id="83"/>
            <w:r>
              <w:rPr>
                <w:bCs/>
                <w:szCs w:val="21"/>
              </w:rPr>
              <w:t>、</w:t>
            </w:r>
          </w:p>
          <w:p w14:paraId="4580C6FC" w14:textId="77777777" w:rsidR="007E4B2B" w:rsidRDefault="007330E6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4" w:name="凸窗SC－夏季－西向"/>
            <w:r>
              <w:rPr>
                <w:rFonts w:hint="eastAsia"/>
                <w:bCs/>
                <w:szCs w:val="21"/>
              </w:rPr>
              <w:t>－</w:t>
            </w:r>
            <w:bookmarkEnd w:id="84"/>
          </w:p>
        </w:tc>
        <w:tc>
          <w:tcPr>
            <w:tcW w:w="547" w:type="pct"/>
            <w:vAlign w:val="center"/>
          </w:tcPr>
          <w:p w14:paraId="785E7F18" w14:textId="77777777" w:rsidR="00031A96" w:rsidRDefault="007330E6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5" w:name="外窗SC－冬季－西向"/>
            <w:r w:rsidRPr="00906D3C">
              <w:rPr>
                <w:rFonts w:hint="eastAsia"/>
                <w:bCs/>
                <w:szCs w:val="21"/>
              </w:rPr>
              <w:t>0.64</w:t>
            </w:r>
            <w:bookmarkEnd w:id="85"/>
            <w:r>
              <w:rPr>
                <w:bCs/>
                <w:szCs w:val="21"/>
              </w:rPr>
              <w:t>、</w:t>
            </w:r>
          </w:p>
          <w:p w14:paraId="5C3EBBD8" w14:textId="77777777" w:rsidR="007E4B2B" w:rsidRDefault="007330E6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6" w:name="凸窗SC－冬季－西向"/>
            <w:r>
              <w:rPr>
                <w:rFonts w:hint="eastAsia"/>
                <w:bCs/>
                <w:szCs w:val="21"/>
              </w:rPr>
              <w:t>－</w:t>
            </w:r>
            <w:bookmarkEnd w:id="86"/>
          </w:p>
        </w:tc>
      </w:tr>
    </w:tbl>
    <w:p w14:paraId="76A6AB05" w14:textId="77777777" w:rsidR="00B07CEF" w:rsidRDefault="00B07CEF">
      <w:pPr>
        <w:widowControl w:val="0"/>
        <w:jc w:val="both"/>
      </w:pPr>
    </w:p>
    <w:p w14:paraId="72FBCAEF" w14:textId="77777777" w:rsidR="00B07CEF" w:rsidRDefault="007330E6">
      <w:pPr>
        <w:pStyle w:val="1"/>
        <w:widowControl w:val="0"/>
        <w:jc w:val="both"/>
      </w:pPr>
      <w:bookmarkStart w:id="87" w:name="_Toc91756078"/>
      <w:r>
        <w:t>房间类型</w:t>
      </w:r>
      <w:bookmarkEnd w:id="87"/>
    </w:p>
    <w:p w14:paraId="40A53739" w14:textId="77777777" w:rsidR="00B07CEF" w:rsidRDefault="007330E6">
      <w:pPr>
        <w:pStyle w:val="2"/>
        <w:widowControl w:val="0"/>
      </w:pPr>
      <w:bookmarkStart w:id="88" w:name="_Toc91756079"/>
      <w:r>
        <w:t>房间表</w:t>
      </w:r>
      <w:bookmarkEnd w:id="8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B07CEF" w14:paraId="4B131304" w14:textId="77777777">
        <w:tc>
          <w:tcPr>
            <w:tcW w:w="1567" w:type="dxa"/>
            <w:shd w:val="clear" w:color="auto" w:fill="E6E6E6"/>
            <w:vAlign w:val="center"/>
          </w:tcPr>
          <w:p w14:paraId="1D445E0D" w14:textId="77777777" w:rsidR="00B07CEF" w:rsidRDefault="007330E6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2D8D21E" w14:textId="77777777" w:rsidR="00B07CEF" w:rsidRDefault="007330E6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301A7FC" w14:textId="77777777" w:rsidR="00B07CEF" w:rsidRDefault="007330E6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1963547" w14:textId="77777777" w:rsidR="00B07CEF" w:rsidRDefault="007330E6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86D09D" w14:textId="77777777" w:rsidR="00B07CEF" w:rsidRDefault="007330E6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FDFF7D" w14:textId="77777777" w:rsidR="00B07CEF" w:rsidRDefault="007330E6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3F19D4" w14:textId="77777777" w:rsidR="00B07CEF" w:rsidRDefault="007330E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CEB56E" w14:textId="77777777" w:rsidR="00B07CEF" w:rsidRDefault="007330E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07CEF" w14:paraId="2D286240" w14:textId="77777777">
        <w:tc>
          <w:tcPr>
            <w:tcW w:w="1567" w:type="dxa"/>
            <w:shd w:val="clear" w:color="auto" w:fill="E6E6E6"/>
            <w:vAlign w:val="center"/>
          </w:tcPr>
          <w:p w14:paraId="35CD5EAD" w14:textId="77777777" w:rsidR="00B07CEF" w:rsidRDefault="007330E6">
            <w:r>
              <w:lastRenderedPageBreak/>
              <w:t>主卧室</w:t>
            </w:r>
          </w:p>
        </w:tc>
        <w:tc>
          <w:tcPr>
            <w:tcW w:w="973" w:type="dxa"/>
            <w:vAlign w:val="center"/>
          </w:tcPr>
          <w:p w14:paraId="22B5E951" w14:textId="77777777" w:rsidR="00B07CEF" w:rsidRDefault="007330E6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7C4936E" w14:textId="77777777" w:rsidR="00B07CEF" w:rsidRDefault="007330E6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B58B5FC" w14:textId="77777777" w:rsidR="00B07CEF" w:rsidRDefault="007330E6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54A41E9" w14:textId="77777777" w:rsidR="00B07CEF" w:rsidRDefault="007330E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CCF7EC7" w14:textId="77777777" w:rsidR="00B07CEF" w:rsidRDefault="007330E6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F3F9126" w14:textId="77777777" w:rsidR="00B07CEF" w:rsidRDefault="007330E6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B05E8E" w14:textId="77777777" w:rsidR="00B07CEF" w:rsidRDefault="007330E6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B07CEF" w14:paraId="315E7759" w14:textId="77777777">
        <w:tc>
          <w:tcPr>
            <w:tcW w:w="1567" w:type="dxa"/>
            <w:shd w:val="clear" w:color="auto" w:fill="E6E6E6"/>
            <w:vAlign w:val="center"/>
          </w:tcPr>
          <w:p w14:paraId="014E040D" w14:textId="77777777" w:rsidR="00B07CEF" w:rsidRDefault="007330E6">
            <w:r>
              <w:t>卫生间</w:t>
            </w:r>
          </w:p>
        </w:tc>
        <w:tc>
          <w:tcPr>
            <w:tcW w:w="973" w:type="dxa"/>
            <w:vAlign w:val="center"/>
          </w:tcPr>
          <w:p w14:paraId="28FE0F30" w14:textId="77777777" w:rsidR="00B07CEF" w:rsidRDefault="007330E6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5995B36" w14:textId="77777777" w:rsidR="00B07CEF" w:rsidRDefault="007330E6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74D037D" w14:textId="77777777" w:rsidR="00B07CEF" w:rsidRDefault="007330E6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08BC4E7" w14:textId="77777777" w:rsidR="00B07CEF" w:rsidRDefault="007330E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D0D9A60" w14:textId="77777777" w:rsidR="00B07CEF" w:rsidRDefault="007330E6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DE82128" w14:textId="77777777" w:rsidR="00B07CEF" w:rsidRDefault="007330E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4CAB8F" w14:textId="77777777" w:rsidR="00B07CEF" w:rsidRDefault="007330E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B07CEF" w14:paraId="472BFA60" w14:textId="77777777">
        <w:tc>
          <w:tcPr>
            <w:tcW w:w="1567" w:type="dxa"/>
            <w:shd w:val="clear" w:color="auto" w:fill="E6E6E6"/>
            <w:vAlign w:val="center"/>
          </w:tcPr>
          <w:p w14:paraId="1015687A" w14:textId="77777777" w:rsidR="00B07CEF" w:rsidRDefault="007330E6">
            <w:r>
              <w:t>厨房</w:t>
            </w:r>
          </w:p>
        </w:tc>
        <w:tc>
          <w:tcPr>
            <w:tcW w:w="973" w:type="dxa"/>
            <w:vAlign w:val="center"/>
          </w:tcPr>
          <w:p w14:paraId="2055CD50" w14:textId="77777777" w:rsidR="00B07CEF" w:rsidRDefault="007330E6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6B24A5C" w14:textId="77777777" w:rsidR="00B07CEF" w:rsidRDefault="007330E6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0DB6C29" w14:textId="77777777" w:rsidR="00B07CEF" w:rsidRDefault="007330E6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CD13857" w14:textId="77777777" w:rsidR="00B07CEF" w:rsidRDefault="007330E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16B141B" w14:textId="77777777" w:rsidR="00B07CEF" w:rsidRDefault="007330E6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EF39FC" w14:textId="77777777" w:rsidR="00B07CEF" w:rsidRDefault="007330E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903AC8" w14:textId="77777777" w:rsidR="00B07CEF" w:rsidRDefault="007330E6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B07CEF" w14:paraId="57B749A9" w14:textId="77777777">
        <w:tc>
          <w:tcPr>
            <w:tcW w:w="1567" w:type="dxa"/>
            <w:shd w:val="clear" w:color="auto" w:fill="E6E6E6"/>
            <w:vAlign w:val="center"/>
          </w:tcPr>
          <w:p w14:paraId="7D31080B" w14:textId="77777777" w:rsidR="00B07CEF" w:rsidRDefault="007330E6">
            <w:r>
              <w:t>楼梯间</w:t>
            </w:r>
          </w:p>
        </w:tc>
        <w:tc>
          <w:tcPr>
            <w:tcW w:w="973" w:type="dxa"/>
            <w:vAlign w:val="center"/>
          </w:tcPr>
          <w:p w14:paraId="5D0E7FA9" w14:textId="77777777" w:rsidR="00B07CEF" w:rsidRDefault="007330E6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044655E" w14:textId="77777777" w:rsidR="00B07CEF" w:rsidRDefault="007330E6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AF17B00" w14:textId="77777777" w:rsidR="00B07CEF" w:rsidRDefault="007330E6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D087D27" w14:textId="77777777" w:rsidR="00B07CEF" w:rsidRDefault="007330E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9B605F4" w14:textId="77777777" w:rsidR="00B07CEF" w:rsidRDefault="007330E6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0F31BC" w14:textId="77777777" w:rsidR="00B07CEF" w:rsidRDefault="007330E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CF4002C" w14:textId="77777777" w:rsidR="00B07CEF" w:rsidRDefault="007330E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B07CEF" w14:paraId="176311E3" w14:textId="77777777">
        <w:tc>
          <w:tcPr>
            <w:tcW w:w="1567" w:type="dxa"/>
            <w:shd w:val="clear" w:color="auto" w:fill="E6E6E6"/>
            <w:vAlign w:val="center"/>
          </w:tcPr>
          <w:p w14:paraId="2D91C2A5" w14:textId="77777777" w:rsidR="00B07CEF" w:rsidRDefault="007330E6">
            <w:r>
              <w:t>次卧室</w:t>
            </w:r>
          </w:p>
        </w:tc>
        <w:tc>
          <w:tcPr>
            <w:tcW w:w="973" w:type="dxa"/>
            <w:vAlign w:val="center"/>
          </w:tcPr>
          <w:p w14:paraId="4BE4FD25" w14:textId="77777777" w:rsidR="00B07CEF" w:rsidRDefault="007330E6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AD0600A" w14:textId="77777777" w:rsidR="00B07CEF" w:rsidRDefault="007330E6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701332E" w14:textId="77777777" w:rsidR="00B07CEF" w:rsidRDefault="007330E6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415337F" w14:textId="77777777" w:rsidR="00B07CEF" w:rsidRDefault="007330E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C654310" w14:textId="77777777" w:rsidR="00B07CEF" w:rsidRDefault="007330E6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CA91EF" w14:textId="77777777" w:rsidR="00B07CEF" w:rsidRDefault="007330E6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4D3E7C" w14:textId="77777777" w:rsidR="00B07CEF" w:rsidRDefault="007330E6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B07CEF" w14:paraId="7BD79718" w14:textId="77777777">
        <w:tc>
          <w:tcPr>
            <w:tcW w:w="1567" w:type="dxa"/>
            <w:shd w:val="clear" w:color="auto" w:fill="E6E6E6"/>
            <w:vAlign w:val="center"/>
          </w:tcPr>
          <w:p w14:paraId="4EB1E83D" w14:textId="77777777" w:rsidR="00B07CEF" w:rsidRDefault="007330E6">
            <w:r>
              <w:t>空房间</w:t>
            </w:r>
          </w:p>
        </w:tc>
        <w:tc>
          <w:tcPr>
            <w:tcW w:w="973" w:type="dxa"/>
            <w:vAlign w:val="center"/>
          </w:tcPr>
          <w:p w14:paraId="1A273D89" w14:textId="77777777" w:rsidR="00B07CEF" w:rsidRDefault="007330E6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E706E48" w14:textId="77777777" w:rsidR="00B07CEF" w:rsidRDefault="007330E6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A43C53A" w14:textId="77777777" w:rsidR="00B07CEF" w:rsidRDefault="007330E6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4F232B0" w14:textId="77777777" w:rsidR="00B07CEF" w:rsidRDefault="007330E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A8F6401" w14:textId="77777777" w:rsidR="00B07CEF" w:rsidRDefault="007330E6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FC3A95" w14:textId="77777777" w:rsidR="00B07CEF" w:rsidRDefault="007330E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600CCB" w14:textId="77777777" w:rsidR="00B07CEF" w:rsidRDefault="007330E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B07CEF" w14:paraId="41035805" w14:textId="77777777">
        <w:tc>
          <w:tcPr>
            <w:tcW w:w="1567" w:type="dxa"/>
            <w:shd w:val="clear" w:color="auto" w:fill="E6E6E6"/>
            <w:vAlign w:val="center"/>
          </w:tcPr>
          <w:p w14:paraId="18CC5B46" w14:textId="77777777" w:rsidR="00B07CEF" w:rsidRDefault="007330E6">
            <w:r>
              <w:t>起居室</w:t>
            </w:r>
          </w:p>
        </w:tc>
        <w:tc>
          <w:tcPr>
            <w:tcW w:w="973" w:type="dxa"/>
            <w:vAlign w:val="center"/>
          </w:tcPr>
          <w:p w14:paraId="72D6411A" w14:textId="77777777" w:rsidR="00B07CEF" w:rsidRDefault="007330E6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08C76E3" w14:textId="77777777" w:rsidR="00B07CEF" w:rsidRDefault="007330E6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7B9A06E" w14:textId="77777777" w:rsidR="00B07CEF" w:rsidRDefault="007330E6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74C7E1E" w14:textId="77777777" w:rsidR="00B07CEF" w:rsidRDefault="007330E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C8F1CCB" w14:textId="77777777" w:rsidR="00B07CEF" w:rsidRDefault="007330E6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9504DB1" w14:textId="77777777" w:rsidR="00B07CEF" w:rsidRDefault="007330E6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C1771C" w14:textId="77777777" w:rsidR="00B07CEF" w:rsidRDefault="007330E6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B07CEF" w14:paraId="25291910" w14:textId="77777777">
        <w:tc>
          <w:tcPr>
            <w:tcW w:w="1567" w:type="dxa"/>
            <w:shd w:val="clear" w:color="auto" w:fill="E6E6E6"/>
            <w:vAlign w:val="center"/>
          </w:tcPr>
          <w:p w14:paraId="38549268" w14:textId="77777777" w:rsidR="00B07CEF" w:rsidRDefault="007330E6">
            <w:r>
              <w:t>过厅</w:t>
            </w:r>
          </w:p>
        </w:tc>
        <w:tc>
          <w:tcPr>
            <w:tcW w:w="973" w:type="dxa"/>
            <w:vAlign w:val="center"/>
          </w:tcPr>
          <w:p w14:paraId="1F816A6A" w14:textId="77777777" w:rsidR="00B07CEF" w:rsidRDefault="007330E6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2DC14B0" w14:textId="77777777" w:rsidR="00B07CEF" w:rsidRDefault="007330E6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01275EA" w14:textId="77777777" w:rsidR="00B07CEF" w:rsidRDefault="007330E6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F423A8C" w14:textId="77777777" w:rsidR="00B07CEF" w:rsidRDefault="007330E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ACCCA9A" w14:textId="77777777" w:rsidR="00B07CEF" w:rsidRDefault="007330E6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854332" w14:textId="77777777" w:rsidR="00B07CEF" w:rsidRDefault="007330E6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6FB96B" w14:textId="77777777" w:rsidR="00B07CEF" w:rsidRDefault="007330E6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</w:tbl>
    <w:p w14:paraId="34B33076" w14:textId="77777777" w:rsidR="00B07CEF" w:rsidRDefault="007330E6">
      <w:pPr>
        <w:pStyle w:val="2"/>
        <w:widowControl w:val="0"/>
      </w:pPr>
      <w:bookmarkStart w:id="89" w:name="_Toc91756080"/>
      <w:r>
        <w:t>作息时间表</w:t>
      </w:r>
      <w:bookmarkEnd w:id="89"/>
    </w:p>
    <w:p w14:paraId="5956FACE" w14:textId="77777777" w:rsidR="00B07CEF" w:rsidRDefault="007330E6">
      <w:pPr>
        <w:widowControl w:val="0"/>
        <w:jc w:val="both"/>
      </w:pPr>
      <w:r>
        <w:t>详见附录</w:t>
      </w:r>
    </w:p>
    <w:p w14:paraId="78E085CD" w14:textId="77777777" w:rsidR="00B07CEF" w:rsidRDefault="007330E6">
      <w:pPr>
        <w:pStyle w:val="1"/>
        <w:widowControl w:val="0"/>
        <w:jc w:val="both"/>
      </w:pPr>
      <w:bookmarkStart w:id="90" w:name="_Toc91756081"/>
      <w:r>
        <w:t>暖通空调系统</w:t>
      </w:r>
      <w:bookmarkEnd w:id="90"/>
    </w:p>
    <w:p w14:paraId="587A08ED" w14:textId="77777777" w:rsidR="00B07CEF" w:rsidRDefault="007330E6">
      <w:pPr>
        <w:pStyle w:val="2"/>
        <w:widowControl w:val="0"/>
      </w:pPr>
      <w:bookmarkStart w:id="91" w:name="_Toc91756082"/>
      <w:r>
        <w:t>系统类型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B07CEF" w14:paraId="5CEA3A64" w14:textId="77777777">
        <w:tc>
          <w:tcPr>
            <w:tcW w:w="1131" w:type="dxa"/>
            <w:shd w:val="clear" w:color="auto" w:fill="E6E6E6"/>
            <w:vAlign w:val="center"/>
          </w:tcPr>
          <w:p w14:paraId="5CB544E3" w14:textId="77777777" w:rsidR="00B07CEF" w:rsidRDefault="007330E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1209BAC" w14:textId="77777777" w:rsidR="00B07CEF" w:rsidRDefault="007330E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00DBD7" w14:textId="77777777" w:rsidR="00B07CEF" w:rsidRDefault="007330E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FEB672" w14:textId="77777777" w:rsidR="00B07CEF" w:rsidRDefault="007330E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8AA3079" w14:textId="77777777" w:rsidR="00B07CEF" w:rsidRDefault="007330E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4124B93" w14:textId="77777777" w:rsidR="00B07CEF" w:rsidRDefault="007330E6">
            <w:pPr>
              <w:jc w:val="center"/>
            </w:pPr>
            <w:r>
              <w:t>包含的房间</w:t>
            </w:r>
          </w:p>
        </w:tc>
      </w:tr>
      <w:tr w:rsidR="00B07CEF" w14:paraId="1A76B2A8" w14:textId="77777777">
        <w:tc>
          <w:tcPr>
            <w:tcW w:w="1131" w:type="dxa"/>
            <w:vAlign w:val="center"/>
          </w:tcPr>
          <w:p w14:paraId="20CEEF10" w14:textId="77777777" w:rsidR="00B07CEF" w:rsidRDefault="007330E6">
            <w:r>
              <w:t>默认</w:t>
            </w:r>
          </w:p>
        </w:tc>
        <w:tc>
          <w:tcPr>
            <w:tcW w:w="1924" w:type="dxa"/>
            <w:vAlign w:val="center"/>
          </w:tcPr>
          <w:p w14:paraId="3DB5FF65" w14:textId="77777777" w:rsidR="00B07CEF" w:rsidRDefault="007330E6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0A13A395" w14:textId="77777777" w:rsidR="00B07CEF" w:rsidRDefault="007330E6">
            <w:r>
              <w:t>4.27</w:t>
            </w:r>
          </w:p>
        </w:tc>
        <w:tc>
          <w:tcPr>
            <w:tcW w:w="848" w:type="dxa"/>
            <w:vAlign w:val="center"/>
          </w:tcPr>
          <w:p w14:paraId="2E772F19" w14:textId="77777777" w:rsidR="00B07CEF" w:rsidRDefault="007330E6">
            <w:r>
              <w:t>4.11</w:t>
            </w:r>
          </w:p>
        </w:tc>
        <w:tc>
          <w:tcPr>
            <w:tcW w:w="905" w:type="dxa"/>
            <w:vAlign w:val="center"/>
          </w:tcPr>
          <w:p w14:paraId="2D568CC1" w14:textId="77777777" w:rsidR="00B07CEF" w:rsidRDefault="007330E6">
            <w:r>
              <w:t>2621.25</w:t>
            </w:r>
          </w:p>
        </w:tc>
        <w:tc>
          <w:tcPr>
            <w:tcW w:w="3673" w:type="dxa"/>
            <w:vAlign w:val="center"/>
          </w:tcPr>
          <w:p w14:paraId="6C628434" w14:textId="77777777" w:rsidR="00B07CEF" w:rsidRDefault="007330E6">
            <w:r>
              <w:t>所有房间</w:t>
            </w:r>
          </w:p>
        </w:tc>
      </w:tr>
    </w:tbl>
    <w:p w14:paraId="56B0A2EF" w14:textId="77777777" w:rsidR="00B07CEF" w:rsidRDefault="007330E6">
      <w:pPr>
        <w:pStyle w:val="2"/>
        <w:widowControl w:val="0"/>
      </w:pPr>
      <w:bookmarkStart w:id="92" w:name="_Toc91756083"/>
      <w:r>
        <w:t>制冷系统</w:t>
      </w:r>
      <w:bookmarkEnd w:id="92"/>
    </w:p>
    <w:p w14:paraId="516784BD" w14:textId="77777777" w:rsidR="00B07CEF" w:rsidRDefault="007330E6">
      <w:pPr>
        <w:pStyle w:val="3"/>
        <w:widowControl w:val="0"/>
        <w:jc w:val="both"/>
      </w:pPr>
      <w:bookmarkStart w:id="93" w:name="_Toc91756084"/>
      <w:r>
        <w:t>多联机</w:t>
      </w:r>
      <w:r>
        <w:t>/</w:t>
      </w:r>
      <w:r>
        <w:t>单元式空调能耗</w:t>
      </w:r>
      <w:bookmarkEnd w:id="9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B07CEF" w14:paraId="536E3246" w14:textId="77777777">
        <w:tc>
          <w:tcPr>
            <w:tcW w:w="1550" w:type="dxa"/>
            <w:shd w:val="clear" w:color="auto" w:fill="E6E6E6"/>
            <w:vAlign w:val="center"/>
          </w:tcPr>
          <w:p w14:paraId="0B5C1F4E" w14:textId="77777777" w:rsidR="00B07CEF" w:rsidRDefault="007330E6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829A23D" w14:textId="77777777" w:rsidR="00B07CEF" w:rsidRDefault="007330E6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041F320" w14:textId="77777777" w:rsidR="00B07CEF" w:rsidRDefault="007330E6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D18DADC" w14:textId="77777777" w:rsidR="00B07CEF" w:rsidRDefault="007330E6">
            <w:pPr>
              <w:jc w:val="center"/>
            </w:pPr>
            <w:r>
              <w:t>耗电量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D90E14B" w14:textId="77777777" w:rsidR="00B07CEF" w:rsidRDefault="007330E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A1FDD01" w14:textId="77777777" w:rsidR="00B07CEF" w:rsidRDefault="007330E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B07CEF" w14:paraId="5E1CF218" w14:textId="77777777">
        <w:tc>
          <w:tcPr>
            <w:tcW w:w="1550" w:type="dxa"/>
            <w:shd w:val="clear" w:color="auto" w:fill="E6E6E6"/>
            <w:vAlign w:val="center"/>
          </w:tcPr>
          <w:p w14:paraId="458B8923" w14:textId="77777777" w:rsidR="00B07CEF" w:rsidRDefault="007330E6">
            <w:r>
              <w:t>默认</w:t>
            </w:r>
          </w:p>
        </w:tc>
        <w:tc>
          <w:tcPr>
            <w:tcW w:w="1550" w:type="dxa"/>
            <w:vAlign w:val="center"/>
          </w:tcPr>
          <w:p w14:paraId="1518D829" w14:textId="77777777" w:rsidR="00B07CEF" w:rsidRDefault="007330E6">
            <w:r>
              <w:t>4.27</w:t>
            </w:r>
          </w:p>
        </w:tc>
        <w:tc>
          <w:tcPr>
            <w:tcW w:w="1550" w:type="dxa"/>
            <w:vAlign w:val="center"/>
          </w:tcPr>
          <w:p w14:paraId="75296B91" w14:textId="77777777" w:rsidR="00B07CEF" w:rsidRDefault="007330E6">
            <w:r>
              <w:t>207633</w:t>
            </w:r>
          </w:p>
        </w:tc>
        <w:tc>
          <w:tcPr>
            <w:tcW w:w="1550" w:type="dxa"/>
            <w:vAlign w:val="center"/>
          </w:tcPr>
          <w:p w14:paraId="51108F3D" w14:textId="77777777" w:rsidR="00B07CEF" w:rsidRDefault="007330E6">
            <w:r>
              <w:t>48626</w:t>
            </w:r>
          </w:p>
        </w:tc>
        <w:tc>
          <w:tcPr>
            <w:tcW w:w="1550" w:type="dxa"/>
            <w:vAlign w:val="center"/>
          </w:tcPr>
          <w:p w14:paraId="0353F0DA" w14:textId="77777777" w:rsidR="00B07CEF" w:rsidRDefault="007330E6">
            <w:r>
              <w:t>0.7035</w:t>
            </w:r>
          </w:p>
        </w:tc>
        <w:tc>
          <w:tcPr>
            <w:tcW w:w="1562" w:type="dxa"/>
            <w:vAlign w:val="center"/>
          </w:tcPr>
          <w:p w14:paraId="464B9EEE" w14:textId="77777777" w:rsidR="00B07CEF" w:rsidRDefault="007330E6">
            <w:r>
              <w:t>1710</w:t>
            </w:r>
          </w:p>
        </w:tc>
      </w:tr>
    </w:tbl>
    <w:p w14:paraId="17806733" w14:textId="77777777" w:rsidR="00B07CEF" w:rsidRDefault="007330E6">
      <w:pPr>
        <w:pStyle w:val="2"/>
        <w:widowControl w:val="0"/>
      </w:pPr>
      <w:bookmarkStart w:id="94" w:name="_Toc91756085"/>
      <w:r>
        <w:t>供暖系统</w:t>
      </w:r>
      <w:bookmarkEnd w:id="94"/>
    </w:p>
    <w:p w14:paraId="3403D942" w14:textId="77777777" w:rsidR="00B07CEF" w:rsidRDefault="007330E6">
      <w:pPr>
        <w:pStyle w:val="3"/>
        <w:widowControl w:val="0"/>
        <w:jc w:val="both"/>
      </w:pPr>
      <w:bookmarkStart w:id="95" w:name="_Toc91756086"/>
      <w:r>
        <w:t>多联机</w:t>
      </w:r>
      <w:r>
        <w:t>/</w:t>
      </w:r>
      <w:r>
        <w:t>单元式热泵能耗</w:t>
      </w:r>
      <w:bookmarkEnd w:id="9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B07CEF" w14:paraId="061C19A7" w14:textId="77777777">
        <w:tc>
          <w:tcPr>
            <w:tcW w:w="1550" w:type="dxa"/>
            <w:shd w:val="clear" w:color="auto" w:fill="E6E6E6"/>
            <w:vAlign w:val="center"/>
          </w:tcPr>
          <w:p w14:paraId="12B288A1" w14:textId="77777777" w:rsidR="00B07CEF" w:rsidRDefault="007330E6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6303F2F" w14:textId="77777777" w:rsidR="00B07CEF" w:rsidRDefault="007330E6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3F4DED7" w14:textId="77777777" w:rsidR="00B07CEF" w:rsidRDefault="007330E6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415C61B" w14:textId="77777777" w:rsidR="00B07CEF" w:rsidRDefault="007330E6">
            <w:pPr>
              <w:jc w:val="center"/>
            </w:pPr>
            <w:r>
              <w:t>耗电量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25DD825" w14:textId="77777777" w:rsidR="00B07CEF" w:rsidRDefault="007330E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539D138" w14:textId="77777777" w:rsidR="00B07CEF" w:rsidRDefault="007330E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B07CEF" w14:paraId="146000A1" w14:textId="77777777">
        <w:tc>
          <w:tcPr>
            <w:tcW w:w="1550" w:type="dxa"/>
            <w:shd w:val="clear" w:color="auto" w:fill="E6E6E6"/>
            <w:vAlign w:val="center"/>
          </w:tcPr>
          <w:p w14:paraId="7F10DA01" w14:textId="77777777" w:rsidR="00B07CEF" w:rsidRDefault="007330E6">
            <w:r>
              <w:t>默认</w:t>
            </w:r>
          </w:p>
        </w:tc>
        <w:tc>
          <w:tcPr>
            <w:tcW w:w="1550" w:type="dxa"/>
            <w:vAlign w:val="center"/>
          </w:tcPr>
          <w:p w14:paraId="44885D5C" w14:textId="77777777" w:rsidR="00B07CEF" w:rsidRDefault="007330E6">
            <w:r>
              <w:t>4.11</w:t>
            </w:r>
          </w:p>
        </w:tc>
        <w:tc>
          <w:tcPr>
            <w:tcW w:w="1550" w:type="dxa"/>
            <w:vAlign w:val="center"/>
          </w:tcPr>
          <w:p w14:paraId="3E727C25" w14:textId="77777777" w:rsidR="00B07CEF" w:rsidRDefault="007330E6">
            <w:r>
              <w:t>98916</w:t>
            </w:r>
          </w:p>
        </w:tc>
        <w:tc>
          <w:tcPr>
            <w:tcW w:w="1550" w:type="dxa"/>
            <w:vAlign w:val="center"/>
          </w:tcPr>
          <w:p w14:paraId="49117C98" w14:textId="77777777" w:rsidR="00B07CEF" w:rsidRDefault="007330E6">
            <w:r>
              <w:t>24067</w:t>
            </w:r>
          </w:p>
        </w:tc>
        <w:tc>
          <w:tcPr>
            <w:tcW w:w="1550" w:type="dxa"/>
            <w:vAlign w:val="center"/>
          </w:tcPr>
          <w:p w14:paraId="3EE5B54D" w14:textId="77777777" w:rsidR="00B07CEF" w:rsidRDefault="007330E6">
            <w:r>
              <w:t>0.7035</w:t>
            </w:r>
          </w:p>
        </w:tc>
        <w:tc>
          <w:tcPr>
            <w:tcW w:w="1562" w:type="dxa"/>
            <w:vAlign w:val="center"/>
          </w:tcPr>
          <w:p w14:paraId="0D691BE6" w14:textId="77777777" w:rsidR="00B07CEF" w:rsidRDefault="007330E6">
            <w:r>
              <w:t>847</w:t>
            </w:r>
          </w:p>
        </w:tc>
      </w:tr>
    </w:tbl>
    <w:p w14:paraId="4204CB33" w14:textId="77777777" w:rsidR="00B07CEF" w:rsidRDefault="007330E6">
      <w:pPr>
        <w:pStyle w:val="2"/>
        <w:widowControl w:val="0"/>
      </w:pPr>
      <w:bookmarkStart w:id="96" w:name="_Toc91756087"/>
      <w:r>
        <w:t>空调风机</w:t>
      </w:r>
      <w:bookmarkEnd w:id="9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B07CEF" w14:paraId="39A3009F" w14:textId="77777777">
        <w:tc>
          <w:tcPr>
            <w:tcW w:w="2326" w:type="dxa"/>
            <w:shd w:val="clear" w:color="auto" w:fill="E6E6E6"/>
            <w:vAlign w:val="center"/>
          </w:tcPr>
          <w:p w14:paraId="4CF42B88" w14:textId="77777777" w:rsidR="00B07CEF" w:rsidRDefault="007330E6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E36EF99" w14:textId="77777777" w:rsidR="00B07CEF" w:rsidRDefault="007330E6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C92AFB4" w14:textId="77777777" w:rsidR="00B07CEF" w:rsidRDefault="007330E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126B4E2E" w14:textId="77777777" w:rsidR="00B07CEF" w:rsidRDefault="007330E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B07CEF" w14:paraId="0707C23F" w14:textId="77777777">
        <w:tc>
          <w:tcPr>
            <w:tcW w:w="2326" w:type="dxa"/>
            <w:shd w:val="clear" w:color="auto" w:fill="E6E6E6"/>
            <w:vAlign w:val="center"/>
          </w:tcPr>
          <w:p w14:paraId="3D5B994C" w14:textId="77777777" w:rsidR="00B07CEF" w:rsidRDefault="007330E6">
            <w:r>
              <w:t>独立新排风</w:t>
            </w:r>
          </w:p>
        </w:tc>
        <w:tc>
          <w:tcPr>
            <w:tcW w:w="2326" w:type="dxa"/>
            <w:vAlign w:val="center"/>
          </w:tcPr>
          <w:p w14:paraId="7E14C1A9" w14:textId="77777777" w:rsidR="00B07CEF" w:rsidRDefault="007330E6">
            <w:r>
              <w:t>35944</w:t>
            </w:r>
          </w:p>
        </w:tc>
        <w:tc>
          <w:tcPr>
            <w:tcW w:w="2326" w:type="dxa"/>
            <w:vMerge w:val="restart"/>
            <w:vAlign w:val="center"/>
          </w:tcPr>
          <w:p w14:paraId="7D56746A" w14:textId="77777777" w:rsidR="00B07CEF" w:rsidRDefault="007330E6">
            <w:r>
              <w:t>0.7035</w:t>
            </w:r>
          </w:p>
        </w:tc>
        <w:tc>
          <w:tcPr>
            <w:tcW w:w="2337" w:type="dxa"/>
            <w:vAlign w:val="center"/>
          </w:tcPr>
          <w:p w14:paraId="78BD08CE" w14:textId="77777777" w:rsidR="00B07CEF" w:rsidRDefault="007330E6">
            <w:r>
              <w:t>1264</w:t>
            </w:r>
          </w:p>
        </w:tc>
      </w:tr>
      <w:tr w:rsidR="00B07CEF" w14:paraId="5596AE9E" w14:textId="77777777">
        <w:tc>
          <w:tcPr>
            <w:tcW w:w="2326" w:type="dxa"/>
            <w:shd w:val="clear" w:color="auto" w:fill="E6E6E6"/>
            <w:vAlign w:val="center"/>
          </w:tcPr>
          <w:p w14:paraId="4FB3A4A8" w14:textId="77777777" w:rsidR="00B07CEF" w:rsidRDefault="007330E6">
            <w:r>
              <w:lastRenderedPageBreak/>
              <w:t>风机盘管</w:t>
            </w:r>
          </w:p>
        </w:tc>
        <w:tc>
          <w:tcPr>
            <w:tcW w:w="2326" w:type="dxa"/>
            <w:vAlign w:val="center"/>
          </w:tcPr>
          <w:p w14:paraId="39C09C98" w14:textId="77777777" w:rsidR="00B07CEF" w:rsidRDefault="007330E6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2D444BB6" w14:textId="77777777" w:rsidR="00B07CEF" w:rsidRDefault="00B07CEF"/>
        </w:tc>
        <w:tc>
          <w:tcPr>
            <w:tcW w:w="2337" w:type="dxa"/>
            <w:vAlign w:val="center"/>
          </w:tcPr>
          <w:p w14:paraId="30194C73" w14:textId="77777777" w:rsidR="00B07CEF" w:rsidRDefault="007330E6">
            <w:r>
              <w:t>0</w:t>
            </w:r>
          </w:p>
        </w:tc>
      </w:tr>
      <w:tr w:rsidR="00B07CEF" w14:paraId="4BB7F805" w14:textId="77777777">
        <w:tc>
          <w:tcPr>
            <w:tcW w:w="2326" w:type="dxa"/>
            <w:shd w:val="clear" w:color="auto" w:fill="E6E6E6"/>
            <w:vAlign w:val="center"/>
          </w:tcPr>
          <w:p w14:paraId="10B5D13F" w14:textId="77777777" w:rsidR="00B07CEF" w:rsidRDefault="007330E6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2A291C4E" w14:textId="77777777" w:rsidR="00B07CEF" w:rsidRDefault="007330E6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062F9B94" w14:textId="77777777" w:rsidR="00B07CEF" w:rsidRDefault="00B07CEF"/>
        </w:tc>
        <w:tc>
          <w:tcPr>
            <w:tcW w:w="2337" w:type="dxa"/>
            <w:vAlign w:val="center"/>
          </w:tcPr>
          <w:p w14:paraId="6B703BEE" w14:textId="77777777" w:rsidR="00B07CEF" w:rsidRDefault="007330E6">
            <w:r>
              <w:t>0</w:t>
            </w:r>
          </w:p>
        </w:tc>
      </w:tr>
      <w:tr w:rsidR="00B07CEF" w14:paraId="33A3B8EA" w14:textId="77777777">
        <w:tc>
          <w:tcPr>
            <w:tcW w:w="2326" w:type="dxa"/>
            <w:shd w:val="clear" w:color="auto" w:fill="E6E6E6"/>
            <w:vAlign w:val="center"/>
          </w:tcPr>
          <w:p w14:paraId="6BB2BAA5" w14:textId="77777777" w:rsidR="00B07CEF" w:rsidRDefault="007330E6">
            <w:r>
              <w:t>全空气机组</w:t>
            </w:r>
          </w:p>
        </w:tc>
        <w:tc>
          <w:tcPr>
            <w:tcW w:w="2326" w:type="dxa"/>
            <w:vAlign w:val="center"/>
          </w:tcPr>
          <w:p w14:paraId="42AF3C2F" w14:textId="77777777" w:rsidR="00B07CEF" w:rsidRDefault="007330E6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57A4B4CF" w14:textId="77777777" w:rsidR="00B07CEF" w:rsidRDefault="00B07CEF"/>
        </w:tc>
        <w:tc>
          <w:tcPr>
            <w:tcW w:w="2337" w:type="dxa"/>
            <w:vAlign w:val="center"/>
          </w:tcPr>
          <w:p w14:paraId="64B94BF4" w14:textId="77777777" w:rsidR="00B07CEF" w:rsidRDefault="007330E6">
            <w:r>
              <w:t>0</w:t>
            </w:r>
          </w:p>
        </w:tc>
      </w:tr>
      <w:tr w:rsidR="00B07CEF" w14:paraId="50912CC6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2AF9CAB7" w14:textId="77777777" w:rsidR="00B07CEF" w:rsidRDefault="007330E6">
            <w:r>
              <w:t>合计</w:t>
            </w:r>
          </w:p>
        </w:tc>
        <w:tc>
          <w:tcPr>
            <w:tcW w:w="2337" w:type="dxa"/>
            <w:vAlign w:val="center"/>
          </w:tcPr>
          <w:p w14:paraId="4BE2A2ED" w14:textId="77777777" w:rsidR="00B07CEF" w:rsidRDefault="007330E6">
            <w:r>
              <w:t>1264</w:t>
            </w:r>
          </w:p>
        </w:tc>
      </w:tr>
    </w:tbl>
    <w:p w14:paraId="6C6F7720" w14:textId="77777777" w:rsidR="00B07CEF" w:rsidRDefault="007330E6">
      <w:pPr>
        <w:pStyle w:val="1"/>
        <w:widowControl w:val="0"/>
        <w:jc w:val="both"/>
      </w:pPr>
      <w:bookmarkStart w:id="97" w:name="_Toc91756088"/>
      <w:r>
        <w:t>照明</w:t>
      </w:r>
      <w:bookmarkEnd w:id="9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B07CEF" w14:paraId="2DEB724E" w14:textId="77777777">
        <w:tc>
          <w:tcPr>
            <w:tcW w:w="1822" w:type="dxa"/>
            <w:shd w:val="clear" w:color="auto" w:fill="E6E6E6"/>
            <w:vAlign w:val="center"/>
          </w:tcPr>
          <w:p w14:paraId="0B3A069B" w14:textId="77777777" w:rsidR="00B07CEF" w:rsidRDefault="007330E6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C1C2513" w14:textId="77777777" w:rsidR="00B07CEF" w:rsidRDefault="007330E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EC72FA7" w14:textId="77777777" w:rsidR="00B07CEF" w:rsidRDefault="007330E6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6A7C0D21" w14:textId="77777777" w:rsidR="00B07CEF" w:rsidRDefault="007330E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410A7BF" w14:textId="77777777" w:rsidR="00B07CEF" w:rsidRDefault="007330E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E000E6B" w14:textId="77777777" w:rsidR="00B07CEF" w:rsidRDefault="007330E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63361C60" w14:textId="77777777" w:rsidR="00B07CEF" w:rsidRDefault="007330E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B07CEF" w14:paraId="2E83EDA3" w14:textId="77777777">
        <w:tc>
          <w:tcPr>
            <w:tcW w:w="1822" w:type="dxa"/>
            <w:vAlign w:val="center"/>
          </w:tcPr>
          <w:p w14:paraId="3C8CF599" w14:textId="77777777" w:rsidR="00B07CEF" w:rsidRDefault="007330E6">
            <w:r>
              <w:t>主卧室</w:t>
            </w:r>
          </w:p>
        </w:tc>
        <w:tc>
          <w:tcPr>
            <w:tcW w:w="1556" w:type="dxa"/>
            <w:vAlign w:val="center"/>
          </w:tcPr>
          <w:p w14:paraId="06B6D191" w14:textId="77777777" w:rsidR="00B07CEF" w:rsidRDefault="007330E6">
            <w:r>
              <w:t>5.11</w:t>
            </w:r>
          </w:p>
        </w:tc>
        <w:tc>
          <w:tcPr>
            <w:tcW w:w="854" w:type="dxa"/>
            <w:vAlign w:val="center"/>
          </w:tcPr>
          <w:p w14:paraId="2E925921" w14:textId="77777777" w:rsidR="00B07CEF" w:rsidRDefault="007330E6">
            <w:r>
              <w:t>44</w:t>
            </w:r>
          </w:p>
        </w:tc>
        <w:tc>
          <w:tcPr>
            <w:tcW w:w="1098" w:type="dxa"/>
            <w:vAlign w:val="center"/>
          </w:tcPr>
          <w:p w14:paraId="3F721C55" w14:textId="77777777" w:rsidR="00B07CEF" w:rsidRDefault="007330E6">
            <w:r>
              <w:t>554</w:t>
            </w:r>
          </w:p>
        </w:tc>
        <w:tc>
          <w:tcPr>
            <w:tcW w:w="1330" w:type="dxa"/>
            <w:vAlign w:val="center"/>
          </w:tcPr>
          <w:p w14:paraId="17B5BE73" w14:textId="77777777" w:rsidR="00B07CEF" w:rsidRDefault="007330E6">
            <w:r>
              <w:t>2833</w:t>
            </w:r>
          </w:p>
        </w:tc>
        <w:tc>
          <w:tcPr>
            <w:tcW w:w="1330" w:type="dxa"/>
            <w:vMerge w:val="restart"/>
            <w:vAlign w:val="center"/>
          </w:tcPr>
          <w:p w14:paraId="325805E3" w14:textId="77777777" w:rsidR="00B07CEF" w:rsidRDefault="007330E6">
            <w:r>
              <w:t>0.7035</w:t>
            </w:r>
          </w:p>
        </w:tc>
        <w:tc>
          <w:tcPr>
            <w:tcW w:w="1330" w:type="dxa"/>
            <w:vAlign w:val="center"/>
          </w:tcPr>
          <w:p w14:paraId="75E6B392" w14:textId="77777777" w:rsidR="00B07CEF" w:rsidRDefault="007330E6">
            <w:r>
              <w:t>100</w:t>
            </w:r>
          </w:p>
        </w:tc>
      </w:tr>
      <w:tr w:rsidR="00B07CEF" w14:paraId="5FB271C8" w14:textId="77777777">
        <w:tc>
          <w:tcPr>
            <w:tcW w:w="1822" w:type="dxa"/>
            <w:vAlign w:val="center"/>
          </w:tcPr>
          <w:p w14:paraId="16405AF6" w14:textId="77777777" w:rsidR="00B07CEF" w:rsidRDefault="007330E6">
            <w:r>
              <w:t>卫生间</w:t>
            </w:r>
          </w:p>
        </w:tc>
        <w:tc>
          <w:tcPr>
            <w:tcW w:w="1556" w:type="dxa"/>
            <w:vAlign w:val="center"/>
          </w:tcPr>
          <w:p w14:paraId="3DEE538D" w14:textId="77777777" w:rsidR="00B07CEF" w:rsidRDefault="007330E6">
            <w:r>
              <w:t>15.33</w:t>
            </w:r>
          </w:p>
        </w:tc>
        <w:tc>
          <w:tcPr>
            <w:tcW w:w="854" w:type="dxa"/>
            <w:vAlign w:val="center"/>
          </w:tcPr>
          <w:p w14:paraId="7B082D4C" w14:textId="77777777" w:rsidR="00B07CEF" w:rsidRDefault="007330E6">
            <w:r>
              <w:t>88</w:t>
            </w:r>
          </w:p>
        </w:tc>
        <w:tc>
          <w:tcPr>
            <w:tcW w:w="1098" w:type="dxa"/>
            <w:vAlign w:val="center"/>
          </w:tcPr>
          <w:p w14:paraId="03BEBE17" w14:textId="77777777" w:rsidR="00B07CEF" w:rsidRDefault="007330E6">
            <w:r>
              <w:t>304</w:t>
            </w:r>
          </w:p>
        </w:tc>
        <w:tc>
          <w:tcPr>
            <w:tcW w:w="1330" w:type="dxa"/>
            <w:vAlign w:val="center"/>
          </w:tcPr>
          <w:p w14:paraId="478F2709" w14:textId="77777777" w:rsidR="00B07CEF" w:rsidRDefault="007330E6">
            <w:r>
              <w:t>4664</w:t>
            </w:r>
          </w:p>
        </w:tc>
        <w:tc>
          <w:tcPr>
            <w:tcW w:w="1330" w:type="dxa"/>
            <w:vMerge/>
            <w:vAlign w:val="center"/>
          </w:tcPr>
          <w:p w14:paraId="59D96454" w14:textId="77777777" w:rsidR="00B07CEF" w:rsidRDefault="00B07CEF"/>
        </w:tc>
        <w:tc>
          <w:tcPr>
            <w:tcW w:w="1330" w:type="dxa"/>
            <w:vAlign w:val="center"/>
          </w:tcPr>
          <w:p w14:paraId="03EABF1D" w14:textId="77777777" w:rsidR="00B07CEF" w:rsidRDefault="007330E6">
            <w:r>
              <w:t>164</w:t>
            </w:r>
          </w:p>
        </w:tc>
      </w:tr>
      <w:tr w:rsidR="00B07CEF" w14:paraId="256553D5" w14:textId="77777777">
        <w:tc>
          <w:tcPr>
            <w:tcW w:w="1822" w:type="dxa"/>
            <w:vAlign w:val="center"/>
          </w:tcPr>
          <w:p w14:paraId="5BC3F2FA" w14:textId="77777777" w:rsidR="00B07CEF" w:rsidRDefault="007330E6">
            <w:r>
              <w:t>厨房</w:t>
            </w:r>
          </w:p>
        </w:tc>
        <w:tc>
          <w:tcPr>
            <w:tcW w:w="1556" w:type="dxa"/>
            <w:vAlign w:val="center"/>
          </w:tcPr>
          <w:p w14:paraId="074D3B30" w14:textId="77777777" w:rsidR="00B07CEF" w:rsidRDefault="007330E6">
            <w:r>
              <w:t>15.33</w:t>
            </w:r>
          </w:p>
        </w:tc>
        <w:tc>
          <w:tcPr>
            <w:tcW w:w="854" w:type="dxa"/>
            <w:vAlign w:val="center"/>
          </w:tcPr>
          <w:p w14:paraId="38E45629" w14:textId="77777777" w:rsidR="00B07CEF" w:rsidRDefault="007330E6">
            <w:r>
              <w:t>44</w:t>
            </w:r>
          </w:p>
        </w:tc>
        <w:tc>
          <w:tcPr>
            <w:tcW w:w="1098" w:type="dxa"/>
            <w:vAlign w:val="center"/>
          </w:tcPr>
          <w:p w14:paraId="2ACA45CD" w14:textId="77777777" w:rsidR="00B07CEF" w:rsidRDefault="007330E6">
            <w:r>
              <w:t>209</w:t>
            </w:r>
          </w:p>
        </w:tc>
        <w:tc>
          <w:tcPr>
            <w:tcW w:w="1330" w:type="dxa"/>
            <w:vAlign w:val="center"/>
          </w:tcPr>
          <w:p w14:paraId="2CE49A52" w14:textId="77777777" w:rsidR="00B07CEF" w:rsidRDefault="007330E6">
            <w:r>
              <w:t>3207</w:t>
            </w:r>
          </w:p>
        </w:tc>
        <w:tc>
          <w:tcPr>
            <w:tcW w:w="1330" w:type="dxa"/>
            <w:vMerge/>
            <w:vAlign w:val="center"/>
          </w:tcPr>
          <w:p w14:paraId="59011541" w14:textId="77777777" w:rsidR="00B07CEF" w:rsidRDefault="00B07CEF"/>
        </w:tc>
        <w:tc>
          <w:tcPr>
            <w:tcW w:w="1330" w:type="dxa"/>
            <w:vAlign w:val="center"/>
          </w:tcPr>
          <w:p w14:paraId="199933CF" w14:textId="77777777" w:rsidR="00B07CEF" w:rsidRDefault="007330E6">
            <w:r>
              <w:t>113</w:t>
            </w:r>
          </w:p>
        </w:tc>
      </w:tr>
      <w:tr w:rsidR="00B07CEF" w14:paraId="10343FD8" w14:textId="77777777">
        <w:tc>
          <w:tcPr>
            <w:tcW w:w="1822" w:type="dxa"/>
            <w:vAlign w:val="center"/>
          </w:tcPr>
          <w:p w14:paraId="3B4DDEBB" w14:textId="77777777" w:rsidR="00B07CEF" w:rsidRDefault="007330E6">
            <w:r>
              <w:t>楼梯间</w:t>
            </w:r>
          </w:p>
        </w:tc>
        <w:tc>
          <w:tcPr>
            <w:tcW w:w="1556" w:type="dxa"/>
            <w:vAlign w:val="center"/>
          </w:tcPr>
          <w:p w14:paraId="3566894C" w14:textId="77777777" w:rsidR="00B07CEF" w:rsidRDefault="007330E6">
            <w:r>
              <w:t>0.00</w:t>
            </w:r>
          </w:p>
        </w:tc>
        <w:tc>
          <w:tcPr>
            <w:tcW w:w="854" w:type="dxa"/>
            <w:vAlign w:val="center"/>
          </w:tcPr>
          <w:p w14:paraId="39ADE886" w14:textId="77777777" w:rsidR="00B07CEF" w:rsidRDefault="007330E6">
            <w:r>
              <w:t>33</w:t>
            </w:r>
          </w:p>
        </w:tc>
        <w:tc>
          <w:tcPr>
            <w:tcW w:w="1098" w:type="dxa"/>
            <w:vAlign w:val="center"/>
          </w:tcPr>
          <w:p w14:paraId="5FBE3432" w14:textId="77777777" w:rsidR="00B07CEF" w:rsidRDefault="007330E6">
            <w:r>
              <w:t>328</w:t>
            </w:r>
          </w:p>
        </w:tc>
        <w:tc>
          <w:tcPr>
            <w:tcW w:w="1330" w:type="dxa"/>
            <w:vAlign w:val="center"/>
          </w:tcPr>
          <w:p w14:paraId="1EE54200" w14:textId="77777777" w:rsidR="00B07CEF" w:rsidRDefault="007330E6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5C21B9B0" w14:textId="77777777" w:rsidR="00B07CEF" w:rsidRDefault="00B07CEF"/>
        </w:tc>
        <w:tc>
          <w:tcPr>
            <w:tcW w:w="1330" w:type="dxa"/>
            <w:vAlign w:val="center"/>
          </w:tcPr>
          <w:p w14:paraId="14DD7DEA" w14:textId="77777777" w:rsidR="00B07CEF" w:rsidRDefault="007330E6">
            <w:r>
              <w:t>0</w:t>
            </w:r>
          </w:p>
        </w:tc>
      </w:tr>
      <w:tr w:rsidR="00B07CEF" w14:paraId="50E0C33F" w14:textId="77777777">
        <w:tc>
          <w:tcPr>
            <w:tcW w:w="1822" w:type="dxa"/>
            <w:vAlign w:val="center"/>
          </w:tcPr>
          <w:p w14:paraId="3F820009" w14:textId="77777777" w:rsidR="00B07CEF" w:rsidRDefault="007330E6">
            <w:r>
              <w:t>次卧室</w:t>
            </w:r>
          </w:p>
        </w:tc>
        <w:tc>
          <w:tcPr>
            <w:tcW w:w="1556" w:type="dxa"/>
            <w:vAlign w:val="center"/>
          </w:tcPr>
          <w:p w14:paraId="79482671" w14:textId="77777777" w:rsidR="00B07CEF" w:rsidRDefault="007330E6">
            <w:r>
              <w:t>5.11</w:t>
            </w:r>
          </w:p>
        </w:tc>
        <w:tc>
          <w:tcPr>
            <w:tcW w:w="854" w:type="dxa"/>
            <w:vAlign w:val="center"/>
          </w:tcPr>
          <w:p w14:paraId="5FF7C0B3" w14:textId="77777777" w:rsidR="00B07CEF" w:rsidRDefault="007330E6">
            <w:r>
              <w:t>88</w:t>
            </w:r>
          </w:p>
        </w:tc>
        <w:tc>
          <w:tcPr>
            <w:tcW w:w="1098" w:type="dxa"/>
            <w:vAlign w:val="center"/>
          </w:tcPr>
          <w:p w14:paraId="3EA87269" w14:textId="77777777" w:rsidR="00B07CEF" w:rsidRDefault="007330E6">
            <w:r>
              <w:t>848</w:t>
            </w:r>
          </w:p>
        </w:tc>
        <w:tc>
          <w:tcPr>
            <w:tcW w:w="1330" w:type="dxa"/>
            <w:vAlign w:val="center"/>
          </w:tcPr>
          <w:p w14:paraId="5F3A08C0" w14:textId="77777777" w:rsidR="00B07CEF" w:rsidRDefault="007330E6">
            <w:r>
              <w:t>4335</w:t>
            </w:r>
          </w:p>
        </w:tc>
        <w:tc>
          <w:tcPr>
            <w:tcW w:w="1330" w:type="dxa"/>
            <w:vMerge/>
            <w:vAlign w:val="center"/>
          </w:tcPr>
          <w:p w14:paraId="506E8916" w14:textId="77777777" w:rsidR="00B07CEF" w:rsidRDefault="00B07CEF"/>
        </w:tc>
        <w:tc>
          <w:tcPr>
            <w:tcW w:w="1330" w:type="dxa"/>
            <w:vAlign w:val="center"/>
          </w:tcPr>
          <w:p w14:paraId="3B8DFAF1" w14:textId="77777777" w:rsidR="00B07CEF" w:rsidRDefault="007330E6">
            <w:r>
              <w:t>152</w:t>
            </w:r>
          </w:p>
        </w:tc>
      </w:tr>
      <w:tr w:rsidR="00B07CEF" w14:paraId="475830E5" w14:textId="77777777">
        <w:tc>
          <w:tcPr>
            <w:tcW w:w="1822" w:type="dxa"/>
            <w:vAlign w:val="center"/>
          </w:tcPr>
          <w:p w14:paraId="59AF1D9A" w14:textId="77777777" w:rsidR="00B07CEF" w:rsidRDefault="007330E6">
            <w:r>
              <w:t>空房间</w:t>
            </w:r>
          </w:p>
        </w:tc>
        <w:tc>
          <w:tcPr>
            <w:tcW w:w="1556" w:type="dxa"/>
            <w:vAlign w:val="center"/>
          </w:tcPr>
          <w:p w14:paraId="2E0F955B" w14:textId="77777777" w:rsidR="00B07CEF" w:rsidRDefault="007330E6">
            <w:r>
              <w:t>0.00</w:t>
            </w:r>
          </w:p>
        </w:tc>
        <w:tc>
          <w:tcPr>
            <w:tcW w:w="854" w:type="dxa"/>
            <w:vAlign w:val="center"/>
          </w:tcPr>
          <w:p w14:paraId="26E199EE" w14:textId="77777777" w:rsidR="00B07CEF" w:rsidRDefault="007330E6">
            <w:r>
              <w:t>55</w:t>
            </w:r>
          </w:p>
        </w:tc>
        <w:tc>
          <w:tcPr>
            <w:tcW w:w="1098" w:type="dxa"/>
            <w:vAlign w:val="center"/>
          </w:tcPr>
          <w:p w14:paraId="37DAF915" w14:textId="77777777" w:rsidR="00B07CEF" w:rsidRDefault="007330E6">
            <w:r>
              <w:t>1218</w:t>
            </w:r>
          </w:p>
        </w:tc>
        <w:tc>
          <w:tcPr>
            <w:tcW w:w="1330" w:type="dxa"/>
            <w:vAlign w:val="center"/>
          </w:tcPr>
          <w:p w14:paraId="66926841" w14:textId="77777777" w:rsidR="00B07CEF" w:rsidRDefault="007330E6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19B66659" w14:textId="77777777" w:rsidR="00B07CEF" w:rsidRDefault="00B07CEF"/>
        </w:tc>
        <w:tc>
          <w:tcPr>
            <w:tcW w:w="1330" w:type="dxa"/>
            <w:vAlign w:val="center"/>
          </w:tcPr>
          <w:p w14:paraId="05812AEB" w14:textId="77777777" w:rsidR="00B07CEF" w:rsidRDefault="007330E6">
            <w:r>
              <w:t>0</w:t>
            </w:r>
          </w:p>
        </w:tc>
      </w:tr>
      <w:tr w:rsidR="00B07CEF" w14:paraId="37ABDA42" w14:textId="77777777">
        <w:tc>
          <w:tcPr>
            <w:tcW w:w="1822" w:type="dxa"/>
            <w:vAlign w:val="center"/>
          </w:tcPr>
          <w:p w14:paraId="1D588B86" w14:textId="77777777" w:rsidR="00B07CEF" w:rsidRDefault="007330E6">
            <w:r>
              <w:t>起居室</w:t>
            </w:r>
          </w:p>
        </w:tc>
        <w:tc>
          <w:tcPr>
            <w:tcW w:w="1556" w:type="dxa"/>
            <w:vAlign w:val="center"/>
          </w:tcPr>
          <w:p w14:paraId="68ED4E59" w14:textId="77777777" w:rsidR="00B07CEF" w:rsidRDefault="007330E6">
            <w:r>
              <w:t>5.11</w:t>
            </w:r>
          </w:p>
        </w:tc>
        <w:tc>
          <w:tcPr>
            <w:tcW w:w="854" w:type="dxa"/>
            <w:vAlign w:val="center"/>
          </w:tcPr>
          <w:p w14:paraId="72E38EC9" w14:textId="77777777" w:rsidR="00B07CEF" w:rsidRDefault="007330E6">
            <w:r>
              <w:t>88</w:t>
            </w:r>
          </w:p>
        </w:tc>
        <w:tc>
          <w:tcPr>
            <w:tcW w:w="1098" w:type="dxa"/>
            <w:vAlign w:val="center"/>
          </w:tcPr>
          <w:p w14:paraId="1EE9A8C9" w14:textId="77777777" w:rsidR="00B07CEF" w:rsidRDefault="007330E6">
            <w:r>
              <w:t>1236</w:t>
            </w:r>
          </w:p>
        </w:tc>
        <w:tc>
          <w:tcPr>
            <w:tcW w:w="1330" w:type="dxa"/>
            <w:vAlign w:val="center"/>
          </w:tcPr>
          <w:p w14:paraId="04FCF2ED" w14:textId="77777777" w:rsidR="00B07CEF" w:rsidRDefault="007330E6">
            <w:r>
              <w:t>6315</w:t>
            </w:r>
          </w:p>
        </w:tc>
        <w:tc>
          <w:tcPr>
            <w:tcW w:w="1330" w:type="dxa"/>
            <w:vMerge/>
            <w:vAlign w:val="center"/>
          </w:tcPr>
          <w:p w14:paraId="770021A5" w14:textId="77777777" w:rsidR="00B07CEF" w:rsidRDefault="00B07CEF"/>
        </w:tc>
        <w:tc>
          <w:tcPr>
            <w:tcW w:w="1330" w:type="dxa"/>
            <w:vAlign w:val="center"/>
          </w:tcPr>
          <w:p w14:paraId="5B17B5F2" w14:textId="77777777" w:rsidR="00B07CEF" w:rsidRDefault="007330E6">
            <w:r>
              <w:t>222</w:t>
            </w:r>
          </w:p>
        </w:tc>
      </w:tr>
      <w:tr w:rsidR="00B07CEF" w14:paraId="6BF4ABDD" w14:textId="77777777">
        <w:tc>
          <w:tcPr>
            <w:tcW w:w="1822" w:type="dxa"/>
            <w:vAlign w:val="center"/>
          </w:tcPr>
          <w:p w14:paraId="56E0EB8B" w14:textId="77777777" w:rsidR="00B07CEF" w:rsidRDefault="007330E6">
            <w:r>
              <w:t>过厅</w:t>
            </w:r>
          </w:p>
        </w:tc>
        <w:tc>
          <w:tcPr>
            <w:tcW w:w="1556" w:type="dxa"/>
            <w:vAlign w:val="center"/>
          </w:tcPr>
          <w:p w14:paraId="0DB91DF9" w14:textId="77777777" w:rsidR="00B07CEF" w:rsidRDefault="007330E6">
            <w:r>
              <w:t>5.11</w:t>
            </w:r>
          </w:p>
        </w:tc>
        <w:tc>
          <w:tcPr>
            <w:tcW w:w="854" w:type="dxa"/>
            <w:vAlign w:val="center"/>
          </w:tcPr>
          <w:p w14:paraId="11BF9135" w14:textId="77777777" w:rsidR="00B07CEF" w:rsidRDefault="007330E6">
            <w:r>
              <w:t>11</w:t>
            </w:r>
          </w:p>
        </w:tc>
        <w:tc>
          <w:tcPr>
            <w:tcW w:w="1098" w:type="dxa"/>
            <w:vAlign w:val="center"/>
          </w:tcPr>
          <w:p w14:paraId="7D32571F" w14:textId="77777777" w:rsidR="00B07CEF" w:rsidRDefault="007330E6">
            <w:r>
              <w:t>330</w:t>
            </w:r>
          </w:p>
        </w:tc>
        <w:tc>
          <w:tcPr>
            <w:tcW w:w="1330" w:type="dxa"/>
            <w:vAlign w:val="center"/>
          </w:tcPr>
          <w:p w14:paraId="0F453B4C" w14:textId="77777777" w:rsidR="00B07CEF" w:rsidRDefault="007330E6">
            <w:r>
              <w:t>1684</w:t>
            </w:r>
          </w:p>
        </w:tc>
        <w:tc>
          <w:tcPr>
            <w:tcW w:w="1330" w:type="dxa"/>
            <w:vMerge/>
            <w:vAlign w:val="center"/>
          </w:tcPr>
          <w:p w14:paraId="6E008FF9" w14:textId="77777777" w:rsidR="00B07CEF" w:rsidRDefault="00B07CEF"/>
        </w:tc>
        <w:tc>
          <w:tcPr>
            <w:tcW w:w="1330" w:type="dxa"/>
            <w:vAlign w:val="center"/>
          </w:tcPr>
          <w:p w14:paraId="26A03A98" w14:textId="77777777" w:rsidR="00B07CEF" w:rsidRDefault="007330E6">
            <w:r>
              <w:t>59</w:t>
            </w:r>
          </w:p>
        </w:tc>
      </w:tr>
      <w:tr w:rsidR="00B07CEF" w14:paraId="2A9D1F2C" w14:textId="77777777">
        <w:tc>
          <w:tcPr>
            <w:tcW w:w="7990" w:type="dxa"/>
            <w:gridSpan w:val="6"/>
            <w:vAlign w:val="center"/>
          </w:tcPr>
          <w:p w14:paraId="2472248A" w14:textId="77777777" w:rsidR="00B07CEF" w:rsidRDefault="007330E6">
            <w:r>
              <w:t>总计</w:t>
            </w:r>
          </w:p>
        </w:tc>
        <w:tc>
          <w:tcPr>
            <w:tcW w:w="1330" w:type="dxa"/>
            <w:vAlign w:val="center"/>
          </w:tcPr>
          <w:p w14:paraId="49F0814C" w14:textId="77777777" w:rsidR="00B07CEF" w:rsidRDefault="007330E6">
            <w:r>
              <w:t>810</w:t>
            </w:r>
          </w:p>
        </w:tc>
      </w:tr>
    </w:tbl>
    <w:p w14:paraId="68C1974D" w14:textId="77777777" w:rsidR="00B07CEF" w:rsidRDefault="007330E6">
      <w:pPr>
        <w:pStyle w:val="1"/>
        <w:widowControl w:val="0"/>
        <w:jc w:val="both"/>
      </w:pPr>
      <w:bookmarkStart w:id="98" w:name="_Toc91756089"/>
      <w:r>
        <w:t>插座设备</w:t>
      </w:r>
      <w:bookmarkEnd w:id="9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B07CEF" w14:paraId="2BD0D8EE" w14:textId="77777777">
        <w:tc>
          <w:tcPr>
            <w:tcW w:w="1822" w:type="dxa"/>
            <w:shd w:val="clear" w:color="auto" w:fill="E6E6E6"/>
            <w:vAlign w:val="center"/>
          </w:tcPr>
          <w:p w14:paraId="65D64747" w14:textId="77777777" w:rsidR="00B07CEF" w:rsidRDefault="007330E6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879549E" w14:textId="77777777" w:rsidR="00B07CEF" w:rsidRDefault="007330E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1B02BD6" w14:textId="77777777" w:rsidR="00B07CEF" w:rsidRDefault="007330E6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2E8E5C94" w14:textId="77777777" w:rsidR="00B07CEF" w:rsidRDefault="007330E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6825735" w14:textId="77777777" w:rsidR="00B07CEF" w:rsidRDefault="007330E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15863FE" w14:textId="77777777" w:rsidR="00B07CEF" w:rsidRDefault="007330E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6700FC02" w14:textId="77777777" w:rsidR="00B07CEF" w:rsidRDefault="007330E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B07CEF" w14:paraId="702A021A" w14:textId="77777777">
        <w:tc>
          <w:tcPr>
            <w:tcW w:w="1822" w:type="dxa"/>
            <w:vAlign w:val="center"/>
          </w:tcPr>
          <w:p w14:paraId="061EF423" w14:textId="77777777" w:rsidR="00B07CEF" w:rsidRDefault="007330E6">
            <w:r>
              <w:t>主卧室</w:t>
            </w:r>
          </w:p>
        </w:tc>
        <w:tc>
          <w:tcPr>
            <w:tcW w:w="1556" w:type="dxa"/>
            <w:vAlign w:val="center"/>
          </w:tcPr>
          <w:p w14:paraId="6C8895BD" w14:textId="77777777" w:rsidR="00B07CEF" w:rsidRDefault="007330E6">
            <w:r>
              <w:t>37.67</w:t>
            </w:r>
          </w:p>
        </w:tc>
        <w:tc>
          <w:tcPr>
            <w:tcW w:w="854" w:type="dxa"/>
            <w:vAlign w:val="center"/>
          </w:tcPr>
          <w:p w14:paraId="4EE5683F" w14:textId="77777777" w:rsidR="00B07CEF" w:rsidRDefault="007330E6">
            <w:r>
              <w:t>44</w:t>
            </w:r>
          </w:p>
        </w:tc>
        <w:tc>
          <w:tcPr>
            <w:tcW w:w="1098" w:type="dxa"/>
            <w:vAlign w:val="center"/>
          </w:tcPr>
          <w:p w14:paraId="51DD2B00" w14:textId="77777777" w:rsidR="00B07CEF" w:rsidRDefault="007330E6">
            <w:r>
              <w:t>554</w:t>
            </w:r>
          </w:p>
        </w:tc>
        <w:tc>
          <w:tcPr>
            <w:tcW w:w="1330" w:type="dxa"/>
            <w:vAlign w:val="center"/>
          </w:tcPr>
          <w:p w14:paraId="2CC79158" w14:textId="77777777" w:rsidR="00B07CEF" w:rsidRDefault="007330E6">
            <w:r>
              <w:t>20883</w:t>
            </w:r>
          </w:p>
        </w:tc>
        <w:tc>
          <w:tcPr>
            <w:tcW w:w="1330" w:type="dxa"/>
            <w:vMerge w:val="restart"/>
            <w:vAlign w:val="center"/>
          </w:tcPr>
          <w:p w14:paraId="7F1F977C" w14:textId="77777777" w:rsidR="00B07CEF" w:rsidRDefault="007330E6">
            <w:r>
              <w:t>0.7035</w:t>
            </w:r>
          </w:p>
        </w:tc>
        <w:tc>
          <w:tcPr>
            <w:tcW w:w="1330" w:type="dxa"/>
            <w:vAlign w:val="center"/>
          </w:tcPr>
          <w:p w14:paraId="7A036AED" w14:textId="77777777" w:rsidR="00B07CEF" w:rsidRDefault="007330E6">
            <w:r>
              <w:t>735</w:t>
            </w:r>
          </w:p>
        </w:tc>
      </w:tr>
      <w:tr w:rsidR="00B07CEF" w14:paraId="57E5097F" w14:textId="77777777">
        <w:tc>
          <w:tcPr>
            <w:tcW w:w="1822" w:type="dxa"/>
            <w:vAlign w:val="center"/>
          </w:tcPr>
          <w:p w14:paraId="169F90F7" w14:textId="77777777" w:rsidR="00B07CEF" w:rsidRDefault="007330E6">
            <w:r>
              <w:t>卫生间</w:t>
            </w:r>
          </w:p>
        </w:tc>
        <w:tc>
          <w:tcPr>
            <w:tcW w:w="1556" w:type="dxa"/>
            <w:vAlign w:val="center"/>
          </w:tcPr>
          <w:p w14:paraId="02890E67" w14:textId="77777777" w:rsidR="00B07CEF" w:rsidRDefault="007330E6">
            <w:r>
              <w:t>0.00</w:t>
            </w:r>
          </w:p>
        </w:tc>
        <w:tc>
          <w:tcPr>
            <w:tcW w:w="854" w:type="dxa"/>
            <w:vAlign w:val="center"/>
          </w:tcPr>
          <w:p w14:paraId="5EFA4182" w14:textId="77777777" w:rsidR="00B07CEF" w:rsidRDefault="007330E6">
            <w:r>
              <w:t>88</w:t>
            </w:r>
          </w:p>
        </w:tc>
        <w:tc>
          <w:tcPr>
            <w:tcW w:w="1098" w:type="dxa"/>
            <w:vAlign w:val="center"/>
          </w:tcPr>
          <w:p w14:paraId="41B00BFE" w14:textId="77777777" w:rsidR="00B07CEF" w:rsidRDefault="007330E6">
            <w:r>
              <w:t>304</w:t>
            </w:r>
          </w:p>
        </w:tc>
        <w:tc>
          <w:tcPr>
            <w:tcW w:w="1330" w:type="dxa"/>
            <w:vAlign w:val="center"/>
          </w:tcPr>
          <w:p w14:paraId="19C8F21B" w14:textId="77777777" w:rsidR="00B07CEF" w:rsidRDefault="007330E6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4CFCBFB0" w14:textId="77777777" w:rsidR="00B07CEF" w:rsidRDefault="00B07CEF"/>
        </w:tc>
        <w:tc>
          <w:tcPr>
            <w:tcW w:w="1330" w:type="dxa"/>
            <w:vAlign w:val="center"/>
          </w:tcPr>
          <w:p w14:paraId="1752A087" w14:textId="77777777" w:rsidR="00B07CEF" w:rsidRDefault="007330E6">
            <w:r>
              <w:t>0</w:t>
            </w:r>
          </w:p>
        </w:tc>
      </w:tr>
      <w:tr w:rsidR="00B07CEF" w14:paraId="4045F99D" w14:textId="77777777">
        <w:tc>
          <w:tcPr>
            <w:tcW w:w="1822" w:type="dxa"/>
            <w:vAlign w:val="center"/>
          </w:tcPr>
          <w:p w14:paraId="08AA3EA8" w14:textId="77777777" w:rsidR="00B07CEF" w:rsidRDefault="007330E6">
            <w:r>
              <w:t>厨房</w:t>
            </w:r>
          </w:p>
        </w:tc>
        <w:tc>
          <w:tcPr>
            <w:tcW w:w="1556" w:type="dxa"/>
            <w:vAlign w:val="center"/>
          </w:tcPr>
          <w:p w14:paraId="06326DA1" w14:textId="77777777" w:rsidR="00B07CEF" w:rsidRDefault="007330E6">
            <w:r>
              <w:t>210.24</w:t>
            </w:r>
          </w:p>
        </w:tc>
        <w:tc>
          <w:tcPr>
            <w:tcW w:w="854" w:type="dxa"/>
            <w:vAlign w:val="center"/>
          </w:tcPr>
          <w:p w14:paraId="57A46E9C" w14:textId="77777777" w:rsidR="00B07CEF" w:rsidRDefault="007330E6">
            <w:r>
              <w:t>44</w:t>
            </w:r>
          </w:p>
        </w:tc>
        <w:tc>
          <w:tcPr>
            <w:tcW w:w="1098" w:type="dxa"/>
            <w:vAlign w:val="center"/>
          </w:tcPr>
          <w:p w14:paraId="5A344E8E" w14:textId="77777777" w:rsidR="00B07CEF" w:rsidRDefault="007330E6">
            <w:r>
              <w:t>209</w:t>
            </w:r>
          </w:p>
        </w:tc>
        <w:tc>
          <w:tcPr>
            <w:tcW w:w="1330" w:type="dxa"/>
            <w:vAlign w:val="center"/>
          </w:tcPr>
          <w:p w14:paraId="23B68F67" w14:textId="77777777" w:rsidR="00B07CEF" w:rsidRDefault="007330E6">
            <w:r>
              <w:t>43986</w:t>
            </w:r>
          </w:p>
        </w:tc>
        <w:tc>
          <w:tcPr>
            <w:tcW w:w="1330" w:type="dxa"/>
            <w:vMerge/>
            <w:vAlign w:val="center"/>
          </w:tcPr>
          <w:p w14:paraId="2DA838E3" w14:textId="77777777" w:rsidR="00B07CEF" w:rsidRDefault="00B07CEF"/>
        </w:tc>
        <w:tc>
          <w:tcPr>
            <w:tcW w:w="1330" w:type="dxa"/>
            <w:vAlign w:val="center"/>
          </w:tcPr>
          <w:p w14:paraId="299B2778" w14:textId="77777777" w:rsidR="00B07CEF" w:rsidRDefault="007330E6">
            <w:r>
              <w:t>1547</w:t>
            </w:r>
          </w:p>
        </w:tc>
      </w:tr>
      <w:tr w:rsidR="00B07CEF" w14:paraId="590002A1" w14:textId="77777777">
        <w:tc>
          <w:tcPr>
            <w:tcW w:w="1822" w:type="dxa"/>
            <w:vAlign w:val="center"/>
          </w:tcPr>
          <w:p w14:paraId="5785DFC3" w14:textId="77777777" w:rsidR="00B07CEF" w:rsidRDefault="007330E6">
            <w:r>
              <w:t>楼梯间</w:t>
            </w:r>
          </w:p>
        </w:tc>
        <w:tc>
          <w:tcPr>
            <w:tcW w:w="1556" w:type="dxa"/>
            <w:vAlign w:val="center"/>
          </w:tcPr>
          <w:p w14:paraId="45E632FA" w14:textId="77777777" w:rsidR="00B07CEF" w:rsidRDefault="007330E6">
            <w:r>
              <w:t>0.00</w:t>
            </w:r>
          </w:p>
        </w:tc>
        <w:tc>
          <w:tcPr>
            <w:tcW w:w="854" w:type="dxa"/>
            <w:vAlign w:val="center"/>
          </w:tcPr>
          <w:p w14:paraId="2B3E7351" w14:textId="77777777" w:rsidR="00B07CEF" w:rsidRDefault="007330E6">
            <w:r>
              <w:t>33</w:t>
            </w:r>
          </w:p>
        </w:tc>
        <w:tc>
          <w:tcPr>
            <w:tcW w:w="1098" w:type="dxa"/>
            <w:vAlign w:val="center"/>
          </w:tcPr>
          <w:p w14:paraId="15DAC3BE" w14:textId="77777777" w:rsidR="00B07CEF" w:rsidRDefault="007330E6">
            <w:r>
              <w:t>328</w:t>
            </w:r>
          </w:p>
        </w:tc>
        <w:tc>
          <w:tcPr>
            <w:tcW w:w="1330" w:type="dxa"/>
            <w:vAlign w:val="center"/>
          </w:tcPr>
          <w:p w14:paraId="04941749" w14:textId="77777777" w:rsidR="00B07CEF" w:rsidRDefault="007330E6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404DF508" w14:textId="77777777" w:rsidR="00B07CEF" w:rsidRDefault="00B07CEF"/>
        </w:tc>
        <w:tc>
          <w:tcPr>
            <w:tcW w:w="1330" w:type="dxa"/>
            <w:vAlign w:val="center"/>
          </w:tcPr>
          <w:p w14:paraId="09BDFF83" w14:textId="77777777" w:rsidR="00B07CEF" w:rsidRDefault="007330E6">
            <w:r>
              <w:t>0</w:t>
            </w:r>
          </w:p>
        </w:tc>
      </w:tr>
      <w:tr w:rsidR="00B07CEF" w14:paraId="2934366D" w14:textId="77777777">
        <w:tc>
          <w:tcPr>
            <w:tcW w:w="1822" w:type="dxa"/>
            <w:vAlign w:val="center"/>
          </w:tcPr>
          <w:p w14:paraId="7071C39C" w14:textId="77777777" w:rsidR="00B07CEF" w:rsidRDefault="007330E6">
            <w:r>
              <w:t>次卧室</w:t>
            </w:r>
          </w:p>
        </w:tc>
        <w:tc>
          <w:tcPr>
            <w:tcW w:w="1556" w:type="dxa"/>
            <w:vAlign w:val="center"/>
          </w:tcPr>
          <w:p w14:paraId="576A31CE" w14:textId="77777777" w:rsidR="00B07CEF" w:rsidRDefault="007330E6">
            <w:r>
              <w:t>37.67</w:t>
            </w:r>
          </w:p>
        </w:tc>
        <w:tc>
          <w:tcPr>
            <w:tcW w:w="854" w:type="dxa"/>
            <w:vAlign w:val="center"/>
          </w:tcPr>
          <w:p w14:paraId="200588AD" w14:textId="77777777" w:rsidR="00B07CEF" w:rsidRDefault="007330E6">
            <w:r>
              <w:t>88</w:t>
            </w:r>
          </w:p>
        </w:tc>
        <w:tc>
          <w:tcPr>
            <w:tcW w:w="1098" w:type="dxa"/>
            <w:vAlign w:val="center"/>
          </w:tcPr>
          <w:p w14:paraId="0F590A5A" w14:textId="77777777" w:rsidR="00B07CEF" w:rsidRDefault="007330E6">
            <w:r>
              <w:t>848</w:t>
            </w:r>
          </w:p>
        </w:tc>
        <w:tc>
          <w:tcPr>
            <w:tcW w:w="1330" w:type="dxa"/>
            <w:vAlign w:val="center"/>
          </w:tcPr>
          <w:p w14:paraId="65EEC655" w14:textId="77777777" w:rsidR="00B07CEF" w:rsidRDefault="007330E6">
            <w:r>
              <w:t>31954</w:t>
            </w:r>
          </w:p>
        </w:tc>
        <w:tc>
          <w:tcPr>
            <w:tcW w:w="1330" w:type="dxa"/>
            <w:vMerge/>
            <w:vAlign w:val="center"/>
          </w:tcPr>
          <w:p w14:paraId="143B8818" w14:textId="77777777" w:rsidR="00B07CEF" w:rsidRDefault="00B07CEF"/>
        </w:tc>
        <w:tc>
          <w:tcPr>
            <w:tcW w:w="1330" w:type="dxa"/>
            <w:vAlign w:val="center"/>
          </w:tcPr>
          <w:p w14:paraId="4AE0B2B2" w14:textId="77777777" w:rsidR="00B07CEF" w:rsidRDefault="007330E6">
            <w:r>
              <w:t>1124</w:t>
            </w:r>
          </w:p>
        </w:tc>
      </w:tr>
      <w:tr w:rsidR="00B07CEF" w14:paraId="6B3B2F27" w14:textId="77777777">
        <w:tc>
          <w:tcPr>
            <w:tcW w:w="1822" w:type="dxa"/>
            <w:vAlign w:val="center"/>
          </w:tcPr>
          <w:p w14:paraId="5318AC51" w14:textId="77777777" w:rsidR="00B07CEF" w:rsidRDefault="007330E6">
            <w:r>
              <w:t>空房间</w:t>
            </w:r>
          </w:p>
        </w:tc>
        <w:tc>
          <w:tcPr>
            <w:tcW w:w="1556" w:type="dxa"/>
            <w:vAlign w:val="center"/>
          </w:tcPr>
          <w:p w14:paraId="74978C85" w14:textId="77777777" w:rsidR="00B07CEF" w:rsidRDefault="007330E6">
            <w:r>
              <w:t>0.00</w:t>
            </w:r>
          </w:p>
        </w:tc>
        <w:tc>
          <w:tcPr>
            <w:tcW w:w="854" w:type="dxa"/>
            <w:vAlign w:val="center"/>
          </w:tcPr>
          <w:p w14:paraId="74F6B623" w14:textId="77777777" w:rsidR="00B07CEF" w:rsidRDefault="007330E6">
            <w:r>
              <w:t>55</w:t>
            </w:r>
          </w:p>
        </w:tc>
        <w:tc>
          <w:tcPr>
            <w:tcW w:w="1098" w:type="dxa"/>
            <w:vAlign w:val="center"/>
          </w:tcPr>
          <w:p w14:paraId="37B6453E" w14:textId="77777777" w:rsidR="00B07CEF" w:rsidRDefault="007330E6">
            <w:r>
              <w:t>1218</w:t>
            </w:r>
          </w:p>
        </w:tc>
        <w:tc>
          <w:tcPr>
            <w:tcW w:w="1330" w:type="dxa"/>
            <w:vAlign w:val="center"/>
          </w:tcPr>
          <w:p w14:paraId="668B1DFC" w14:textId="77777777" w:rsidR="00B07CEF" w:rsidRDefault="007330E6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020A2AD0" w14:textId="77777777" w:rsidR="00B07CEF" w:rsidRDefault="00B07CEF"/>
        </w:tc>
        <w:tc>
          <w:tcPr>
            <w:tcW w:w="1330" w:type="dxa"/>
            <w:vAlign w:val="center"/>
          </w:tcPr>
          <w:p w14:paraId="5B190E01" w14:textId="77777777" w:rsidR="00B07CEF" w:rsidRDefault="007330E6">
            <w:r>
              <w:t>0</w:t>
            </w:r>
          </w:p>
        </w:tc>
      </w:tr>
      <w:tr w:rsidR="00B07CEF" w14:paraId="67D34560" w14:textId="77777777">
        <w:tc>
          <w:tcPr>
            <w:tcW w:w="1822" w:type="dxa"/>
            <w:vAlign w:val="center"/>
          </w:tcPr>
          <w:p w14:paraId="588CE680" w14:textId="77777777" w:rsidR="00B07CEF" w:rsidRDefault="007330E6">
            <w:r>
              <w:t>起居室</w:t>
            </w:r>
          </w:p>
        </w:tc>
        <w:tc>
          <w:tcPr>
            <w:tcW w:w="1556" w:type="dxa"/>
            <w:vAlign w:val="center"/>
          </w:tcPr>
          <w:p w14:paraId="307395BE" w14:textId="77777777" w:rsidR="00B07CEF" w:rsidRDefault="007330E6">
            <w:r>
              <w:t>37.67</w:t>
            </w:r>
          </w:p>
        </w:tc>
        <w:tc>
          <w:tcPr>
            <w:tcW w:w="854" w:type="dxa"/>
            <w:vAlign w:val="center"/>
          </w:tcPr>
          <w:p w14:paraId="5D445A4F" w14:textId="77777777" w:rsidR="00B07CEF" w:rsidRDefault="007330E6">
            <w:r>
              <w:t>88</w:t>
            </w:r>
          </w:p>
        </w:tc>
        <w:tc>
          <w:tcPr>
            <w:tcW w:w="1098" w:type="dxa"/>
            <w:vAlign w:val="center"/>
          </w:tcPr>
          <w:p w14:paraId="2249830F" w14:textId="77777777" w:rsidR="00B07CEF" w:rsidRDefault="007330E6">
            <w:r>
              <w:t>1236</w:t>
            </w:r>
          </w:p>
        </w:tc>
        <w:tc>
          <w:tcPr>
            <w:tcW w:w="1330" w:type="dxa"/>
            <w:vAlign w:val="center"/>
          </w:tcPr>
          <w:p w14:paraId="7935A1AD" w14:textId="77777777" w:rsidR="00B07CEF" w:rsidRDefault="007330E6">
            <w:r>
              <w:t>46553</w:t>
            </w:r>
          </w:p>
        </w:tc>
        <w:tc>
          <w:tcPr>
            <w:tcW w:w="1330" w:type="dxa"/>
            <w:vMerge/>
            <w:vAlign w:val="center"/>
          </w:tcPr>
          <w:p w14:paraId="198851C7" w14:textId="77777777" w:rsidR="00B07CEF" w:rsidRDefault="00B07CEF"/>
        </w:tc>
        <w:tc>
          <w:tcPr>
            <w:tcW w:w="1330" w:type="dxa"/>
            <w:vAlign w:val="center"/>
          </w:tcPr>
          <w:p w14:paraId="1DB5F060" w14:textId="77777777" w:rsidR="00B07CEF" w:rsidRDefault="007330E6">
            <w:r>
              <w:t>1637</w:t>
            </w:r>
          </w:p>
        </w:tc>
      </w:tr>
      <w:tr w:rsidR="00B07CEF" w14:paraId="140BD945" w14:textId="77777777">
        <w:tc>
          <w:tcPr>
            <w:tcW w:w="1822" w:type="dxa"/>
            <w:vAlign w:val="center"/>
          </w:tcPr>
          <w:p w14:paraId="2F195E0D" w14:textId="77777777" w:rsidR="00B07CEF" w:rsidRDefault="007330E6">
            <w:r>
              <w:t>过厅</w:t>
            </w:r>
          </w:p>
        </w:tc>
        <w:tc>
          <w:tcPr>
            <w:tcW w:w="1556" w:type="dxa"/>
            <w:vAlign w:val="center"/>
          </w:tcPr>
          <w:p w14:paraId="7B39DAF5" w14:textId="77777777" w:rsidR="00B07CEF" w:rsidRDefault="007330E6">
            <w:r>
              <w:t>37.67</w:t>
            </w:r>
          </w:p>
        </w:tc>
        <w:tc>
          <w:tcPr>
            <w:tcW w:w="854" w:type="dxa"/>
            <w:vAlign w:val="center"/>
          </w:tcPr>
          <w:p w14:paraId="7591D8B8" w14:textId="77777777" w:rsidR="00B07CEF" w:rsidRDefault="007330E6">
            <w:r>
              <w:t>11</w:t>
            </w:r>
          </w:p>
        </w:tc>
        <w:tc>
          <w:tcPr>
            <w:tcW w:w="1098" w:type="dxa"/>
            <w:vAlign w:val="center"/>
          </w:tcPr>
          <w:p w14:paraId="77340473" w14:textId="77777777" w:rsidR="00B07CEF" w:rsidRDefault="007330E6">
            <w:r>
              <w:t>330</w:t>
            </w:r>
          </w:p>
        </w:tc>
        <w:tc>
          <w:tcPr>
            <w:tcW w:w="1330" w:type="dxa"/>
            <w:vAlign w:val="center"/>
          </w:tcPr>
          <w:p w14:paraId="219BA87D" w14:textId="77777777" w:rsidR="00B07CEF" w:rsidRDefault="007330E6">
            <w:r>
              <w:t>12414</w:t>
            </w:r>
          </w:p>
        </w:tc>
        <w:tc>
          <w:tcPr>
            <w:tcW w:w="1330" w:type="dxa"/>
            <w:vMerge/>
            <w:vAlign w:val="center"/>
          </w:tcPr>
          <w:p w14:paraId="6B9B8EDC" w14:textId="77777777" w:rsidR="00B07CEF" w:rsidRDefault="00B07CEF"/>
        </w:tc>
        <w:tc>
          <w:tcPr>
            <w:tcW w:w="1330" w:type="dxa"/>
            <w:vAlign w:val="center"/>
          </w:tcPr>
          <w:p w14:paraId="49C48AC1" w14:textId="77777777" w:rsidR="00B07CEF" w:rsidRDefault="007330E6">
            <w:r>
              <w:t>437</w:t>
            </w:r>
          </w:p>
        </w:tc>
      </w:tr>
      <w:tr w:rsidR="00B07CEF" w14:paraId="1F4DFBA0" w14:textId="77777777">
        <w:tc>
          <w:tcPr>
            <w:tcW w:w="7990" w:type="dxa"/>
            <w:gridSpan w:val="6"/>
            <w:vAlign w:val="center"/>
          </w:tcPr>
          <w:p w14:paraId="259AE6AA" w14:textId="77777777" w:rsidR="00B07CEF" w:rsidRDefault="007330E6">
            <w:r>
              <w:t>总计</w:t>
            </w:r>
          </w:p>
        </w:tc>
        <w:tc>
          <w:tcPr>
            <w:tcW w:w="1330" w:type="dxa"/>
            <w:vAlign w:val="center"/>
          </w:tcPr>
          <w:p w14:paraId="428FBCE2" w14:textId="77777777" w:rsidR="00B07CEF" w:rsidRDefault="007330E6">
            <w:r>
              <w:t>5480</w:t>
            </w:r>
          </w:p>
        </w:tc>
      </w:tr>
    </w:tbl>
    <w:p w14:paraId="0DBAF495" w14:textId="77777777" w:rsidR="00B07CEF" w:rsidRDefault="007330E6">
      <w:pPr>
        <w:pStyle w:val="1"/>
        <w:widowControl w:val="0"/>
        <w:jc w:val="both"/>
      </w:pPr>
      <w:bookmarkStart w:id="99" w:name="_Toc91756090"/>
      <w:r>
        <w:t>排风机</w:t>
      </w:r>
      <w:bookmarkEnd w:id="9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B07CEF" w14:paraId="53175A49" w14:textId="77777777">
        <w:tc>
          <w:tcPr>
            <w:tcW w:w="1165" w:type="dxa"/>
            <w:shd w:val="clear" w:color="auto" w:fill="E6E6E6"/>
            <w:vAlign w:val="center"/>
          </w:tcPr>
          <w:p w14:paraId="5845A83B" w14:textId="77777777" w:rsidR="00B07CEF" w:rsidRDefault="007330E6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0353D0CE" w14:textId="77777777" w:rsidR="00B07CEF" w:rsidRDefault="007330E6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17E1B7E" w14:textId="77777777" w:rsidR="00B07CEF" w:rsidRDefault="007330E6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DF19482" w14:textId="77777777" w:rsidR="00B07CEF" w:rsidRDefault="007330E6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7DB00A3" w14:textId="77777777" w:rsidR="00B07CEF" w:rsidRDefault="007330E6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7B45D03" w14:textId="77777777" w:rsidR="00B07CEF" w:rsidRDefault="007330E6">
            <w:pPr>
              <w:jc w:val="center"/>
            </w:pPr>
            <w:r>
              <w:t>全年电耗</w:t>
            </w:r>
            <w:r>
              <w:br/>
            </w:r>
            <w:r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D60EFDE" w14:textId="77777777" w:rsidR="00B07CEF" w:rsidRDefault="007330E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ADEDED4" w14:textId="77777777" w:rsidR="00B07CEF" w:rsidRDefault="007330E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B07CEF" w14:paraId="15F15161" w14:textId="77777777">
        <w:tc>
          <w:tcPr>
            <w:tcW w:w="1165" w:type="dxa"/>
            <w:vAlign w:val="center"/>
          </w:tcPr>
          <w:p w14:paraId="41EF7252" w14:textId="77777777" w:rsidR="00B07CEF" w:rsidRDefault="007330E6">
            <w:r>
              <w:t>5</w:t>
            </w:r>
          </w:p>
        </w:tc>
        <w:tc>
          <w:tcPr>
            <w:tcW w:w="1160" w:type="dxa"/>
            <w:vAlign w:val="center"/>
          </w:tcPr>
          <w:p w14:paraId="1A01786D" w14:textId="77777777" w:rsidR="00B07CEF" w:rsidRDefault="007330E6">
            <w:r>
              <w:t>10</w:t>
            </w:r>
          </w:p>
        </w:tc>
        <w:tc>
          <w:tcPr>
            <w:tcW w:w="1165" w:type="dxa"/>
            <w:vAlign w:val="center"/>
          </w:tcPr>
          <w:p w14:paraId="4575AFC2" w14:textId="77777777" w:rsidR="00B07CEF" w:rsidRDefault="007330E6">
            <w:r>
              <w:t>0.8</w:t>
            </w:r>
          </w:p>
        </w:tc>
        <w:tc>
          <w:tcPr>
            <w:tcW w:w="1165" w:type="dxa"/>
            <w:vAlign w:val="center"/>
          </w:tcPr>
          <w:p w14:paraId="4EE48E3A" w14:textId="77777777" w:rsidR="00B07CEF" w:rsidRDefault="007330E6">
            <w:r>
              <w:t>5</w:t>
            </w:r>
          </w:p>
        </w:tc>
        <w:tc>
          <w:tcPr>
            <w:tcW w:w="1165" w:type="dxa"/>
            <w:vAlign w:val="center"/>
          </w:tcPr>
          <w:p w14:paraId="31311E5D" w14:textId="77777777" w:rsidR="00B07CEF" w:rsidRDefault="007330E6">
            <w:r>
              <w:t>365</w:t>
            </w:r>
          </w:p>
        </w:tc>
        <w:tc>
          <w:tcPr>
            <w:tcW w:w="1165" w:type="dxa"/>
            <w:vAlign w:val="center"/>
          </w:tcPr>
          <w:p w14:paraId="4466A0B7" w14:textId="77777777" w:rsidR="00B07CEF" w:rsidRDefault="007330E6">
            <w:r>
              <w:t>73000</w:t>
            </w:r>
          </w:p>
        </w:tc>
        <w:tc>
          <w:tcPr>
            <w:tcW w:w="1165" w:type="dxa"/>
            <w:vAlign w:val="center"/>
          </w:tcPr>
          <w:p w14:paraId="30305889" w14:textId="77777777" w:rsidR="00B07CEF" w:rsidRDefault="007330E6">
            <w:r>
              <w:t>0.7035</w:t>
            </w:r>
          </w:p>
        </w:tc>
        <w:tc>
          <w:tcPr>
            <w:tcW w:w="1165" w:type="dxa"/>
            <w:vAlign w:val="center"/>
          </w:tcPr>
          <w:p w14:paraId="49C14142" w14:textId="77777777" w:rsidR="00B07CEF" w:rsidRDefault="007330E6">
            <w:r>
              <w:t>2568</w:t>
            </w:r>
          </w:p>
        </w:tc>
      </w:tr>
      <w:tr w:rsidR="00B07CEF" w14:paraId="598AD022" w14:textId="77777777">
        <w:tc>
          <w:tcPr>
            <w:tcW w:w="8150" w:type="dxa"/>
            <w:gridSpan w:val="7"/>
            <w:vAlign w:val="center"/>
          </w:tcPr>
          <w:p w14:paraId="65CBA5E4" w14:textId="77777777" w:rsidR="00B07CEF" w:rsidRDefault="007330E6">
            <w:r>
              <w:lastRenderedPageBreak/>
              <w:t>总计</w:t>
            </w:r>
          </w:p>
        </w:tc>
        <w:tc>
          <w:tcPr>
            <w:tcW w:w="1165" w:type="dxa"/>
            <w:vAlign w:val="center"/>
          </w:tcPr>
          <w:p w14:paraId="50A809BF" w14:textId="77777777" w:rsidR="00B07CEF" w:rsidRDefault="007330E6">
            <w:r>
              <w:t>2568</w:t>
            </w:r>
          </w:p>
        </w:tc>
      </w:tr>
    </w:tbl>
    <w:p w14:paraId="3D5F89D5" w14:textId="77777777" w:rsidR="00B07CEF" w:rsidRDefault="007330E6">
      <w:pPr>
        <w:widowControl w:val="0"/>
        <w:jc w:val="both"/>
      </w:pPr>
      <w:r>
        <w:t>注：此类风机指非空调区域排风机</w:t>
      </w:r>
    </w:p>
    <w:p w14:paraId="15379649" w14:textId="77777777" w:rsidR="00B07CEF" w:rsidRDefault="007330E6">
      <w:pPr>
        <w:pStyle w:val="1"/>
        <w:widowControl w:val="0"/>
        <w:jc w:val="both"/>
      </w:pPr>
      <w:bookmarkStart w:id="100" w:name="_Toc91756091"/>
      <w:r>
        <w:t>生活热水</w:t>
      </w:r>
      <w:bookmarkEnd w:id="100"/>
    </w:p>
    <w:p w14:paraId="108D2333" w14:textId="77777777" w:rsidR="00B07CEF" w:rsidRDefault="007330E6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256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B07CEF" w14:paraId="273A6099" w14:textId="77777777">
        <w:tc>
          <w:tcPr>
            <w:tcW w:w="933" w:type="dxa"/>
            <w:shd w:val="clear" w:color="auto" w:fill="E6E6E6"/>
            <w:vAlign w:val="center"/>
          </w:tcPr>
          <w:p w14:paraId="118C033E" w14:textId="77777777" w:rsidR="00B07CEF" w:rsidRDefault="007330E6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3651F57" w14:textId="77777777" w:rsidR="00B07CEF" w:rsidRDefault="007330E6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97020D4" w14:textId="77777777" w:rsidR="00B07CEF" w:rsidRDefault="007330E6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DA81EC8" w14:textId="77777777" w:rsidR="00B07CEF" w:rsidRDefault="007330E6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5B1E095" w14:textId="77777777" w:rsidR="00B07CEF" w:rsidRDefault="007330E6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4018CC6" w14:textId="77777777" w:rsidR="00B07CEF" w:rsidRDefault="007330E6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A8236D6" w14:textId="77777777" w:rsidR="00B07CEF" w:rsidRDefault="007330E6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07E7E59" w14:textId="77777777" w:rsidR="00B07CEF" w:rsidRDefault="007330E6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FC1BE34" w14:textId="77777777" w:rsidR="00B07CEF" w:rsidRDefault="007330E6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6AA8844" w14:textId="77777777" w:rsidR="00B07CEF" w:rsidRDefault="007330E6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B07CEF" w14:paraId="2529656B" w14:textId="77777777">
        <w:tc>
          <w:tcPr>
            <w:tcW w:w="933" w:type="dxa"/>
            <w:vAlign w:val="center"/>
          </w:tcPr>
          <w:p w14:paraId="05989F25" w14:textId="77777777" w:rsidR="00B07CEF" w:rsidRDefault="007330E6">
            <w:r>
              <w:t>住宅</w:t>
            </w:r>
          </w:p>
        </w:tc>
        <w:tc>
          <w:tcPr>
            <w:tcW w:w="933" w:type="dxa"/>
            <w:vAlign w:val="center"/>
          </w:tcPr>
          <w:p w14:paraId="4B1E0A32" w14:textId="77777777" w:rsidR="00B07CEF" w:rsidRDefault="007330E6">
            <w:r>
              <w:t>0.9</w:t>
            </w:r>
          </w:p>
        </w:tc>
        <w:tc>
          <w:tcPr>
            <w:tcW w:w="933" w:type="dxa"/>
            <w:vAlign w:val="center"/>
          </w:tcPr>
          <w:p w14:paraId="5A7A07C0" w14:textId="77777777" w:rsidR="00B07CEF" w:rsidRDefault="007330E6">
            <w:r>
              <w:t>40</w:t>
            </w:r>
          </w:p>
        </w:tc>
        <w:tc>
          <w:tcPr>
            <w:tcW w:w="933" w:type="dxa"/>
            <w:vAlign w:val="center"/>
          </w:tcPr>
          <w:p w14:paraId="16884258" w14:textId="77777777" w:rsidR="00B07CEF" w:rsidRDefault="007330E6">
            <w:r>
              <w:t>80</w:t>
            </w:r>
          </w:p>
        </w:tc>
        <w:tc>
          <w:tcPr>
            <w:tcW w:w="933" w:type="dxa"/>
            <w:vAlign w:val="center"/>
          </w:tcPr>
          <w:p w14:paraId="0465EB89" w14:textId="77777777" w:rsidR="00B07CEF" w:rsidRDefault="007330E6">
            <w:r>
              <w:t>365</w:t>
            </w:r>
          </w:p>
        </w:tc>
        <w:tc>
          <w:tcPr>
            <w:tcW w:w="933" w:type="dxa"/>
            <w:vAlign w:val="center"/>
          </w:tcPr>
          <w:p w14:paraId="550997C6" w14:textId="77777777" w:rsidR="00B07CEF" w:rsidRDefault="007330E6">
            <w:r>
              <w:t>22784.5</w:t>
            </w:r>
          </w:p>
        </w:tc>
        <w:tc>
          <w:tcPr>
            <w:tcW w:w="933" w:type="dxa"/>
            <w:vAlign w:val="center"/>
          </w:tcPr>
          <w:p w14:paraId="6C1058D3" w14:textId="77777777" w:rsidR="00B07CEF" w:rsidRDefault="007330E6">
            <w:r>
              <w:t>100</w:t>
            </w:r>
          </w:p>
        </w:tc>
        <w:tc>
          <w:tcPr>
            <w:tcW w:w="933" w:type="dxa"/>
            <w:vAlign w:val="center"/>
          </w:tcPr>
          <w:p w14:paraId="4A2C84F2" w14:textId="77777777" w:rsidR="00B07CEF" w:rsidRDefault="007330E6">
            <w:r>
              <w:t>0.45</w:t>
            </w:r>
          </w:p>
        </w:tc>
        <w:tc>
          <w:tcPr>
            <w:tcW w:w="933" w:type="dxa"/>
            <w:vAlign w:val="center"/>
          </w:tcPr>
          <w:p w14:paraId="28F52024" w14:textId="77777777" w:rsidR="00B07CEF" w:rsidRDefault="007330E6">
            <w:r>
              <w:t>0.15</w:t>
            </w:r>
          </w:p>
        </w:tc>
        <w:tc>
          <w:tcPr>
            <w:tcW w:w="933" w:type="dxa"/>
            <w:vAlign w:val="center"/>
          </w:tcPr>
          <w:p w14:paraId="5EDED1F4" w14:textId="77777777" w:rsidR="00B07CEF" w:rsidRDefault="007330E6">
            <w:r>
              <w:t>15166.8</w:t>
            </w:r>
          </w:p>
        </w:tc>
      </w:tr>
      <w:tr w:rsidR="00B07CEF" w14:paraId="6BC6E279" w14:textId="77777777">
        <w:tc>
          <w:tcPr>
            <w:tcW w:w="4665" w:type="dxa"/>
            <w:gridSpan w:val="5"/>
            <w:vAlign w:val="center"/>
          </w:tcPr>
          <w:p w14:paraId="4024834D" w14:textId="77777777" w:rsidR="00B07CEF" w:rsidRDefault="007330E6">
            <w:r>
              <w:t>总计</w:t>
            </w:r>
          </w:p>
        </w:tc>
        <w:tc>
          <w:tcPr>
            <w:tcW w:w="933" w:type="dxa"/>
            <w:vAlign w:val="center"/>
          </w:tcPr>
          <w:p w14:paraId="53CDFB1C" w14:textId="77777777" w:rsidR="00B07CEF" w:rsidRDefault="007330E6">
            <w:r>
              <w:t>22785</w:t>
            </w:r>
          </w:p>
        </w:tc>
        <w:tc>
          <w:tcPr>
            <w:tcW w:w="2799" w:type="dxa"/>
            <w:gridSpan w:val="3"/>
            <w:vAlign w:val="center"/>
          </w:tcPr>
          <w:p w14:paraId="20274EB8" w14:textId="77777777" w:rsidR="00B07CEF" w:rsidRDefault="00B07CEF"/>
        </w:tc>
        <w:tc>
          <w:tcPr>
            <w:tcW w:w="933" w:type="dxa"/>
            <w:vAlign w:val="center"/>
          </w:tcPr>
          <w:p w14:paraId="1F03B1C0" w14:textId="77777777" w:rsidR="00B07CEF" w:rsidRDefault="007330E6">
            <w:r>
              <w:t>15167</w:t>
            </w:r>
          </w:p>
        </w:tc>
      </w:tr>
    </w:tbl>
    <w:p w14:paraId="47EB1FFC" w14:textId="77777777" w:rsidR="00B07CEF" w:rsidRDefault="00B07CEF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B07CEF" w14:paraId="2F9D5583" w14:textId="77777777">
        <w:tc>
          <w:tcPr>
            <w:tcW w:w="2326" w:type="dxa"/>
            <w:shd w:val="clear" w:color="auto" w:fill="E6E6E6"/>
            <w:vAlign w:val="center"/>
          </w:tcPr>
          <w:p w14:paraId="2236F345" w14:textId="77777777" w:rsidR="00B07CEF" w:rsidRDefault="007330E6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11F670C" w14:textId="77777777" w:rsidR="00B07CEF" w:rsidRDefault="007330E6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CC10E0E" w14:textId="77777777" w:rsidR="00B07CEF" w:rsidRDefault="007330E6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544E8A2" w14:textId="77777777" w:rsidR="00B07CEF" w:rsidRDefault="007330E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B07CEF" w14:paraId="3E02F4D2" w14:textId="77777777">
        <w:tc>
          <w:tcPr>
            <w:tcW w:w="2326" w:type="dxa"/>
            <w:shd w:val="clear" w:color="auto" w:fill="E6E6E6"/>
            <w:vAlign w:val="center"/>
          </w:tcPr>
          <w:p w14:paraId="41E64115" w14:textId="77777777" w:rsidR="00B07CEF" w:rsidRDefault="007330E6">
            <w:r>
              <w:t>生活热水</w:t>
            </w:r>
          </w:p>
        </w:tc>
        <w:tc>
          <w:tcPr>
            <w:tcW w:w="2326" w:type="dxa"/>
            <w:vAlign w:val="center"/>
          </w:tcPr>
          <w:p w14:paraId="395B88D6" w14:textId="77777777" w:rsidR="00B07CEF" w:rsidRDefault="007330E6">
            <w:r>
              <w:t>22785</w:t>
            </w:r>
          </w:p>
        </w:tc>
        <w:tc>
          <w:tcPr>
            <w:tcW w:w="2326" w:type="dxa"/>
            <w:vMerge w:val="restart"/>
            <w:vAlign w:val="center"/>
          </w:tcPr>
          <w:p w14:paraId="079D5B27" w14:textId="77777777" w:rsidR="00B07CEF" w:rsidRDefault="007330E6">
            <w:r>
              <w:t>0.7035</w:t>
            </w:r>
          </w:p>
        </w:tc>
        <w:tc>
          <w:tcPr>
            <w:tcW w:w="2337" w:type="dxa"/>
            <w:vAlign w:val="center"/>
          </w:tcPr>
          <w:p w14:paraId="3ABE9FBD" w14:textId="77777777" w:rsidR="00B07CEF" w:rsidRDefault="007330E6">
            <w:r>
              <w:t>801</w:t>
            </w:r>
          </w:p>
        </w:tc>
      </w:tr>
      <w:tr w:rsidR="00B07CEF" w14:paraId="4B551CBB" w14:textId="77777777">
        <w:tc>
          <w:tcPr>
            <w:tcW w:w="2326" w:type="dxa"/>
            <w:shd w:val="clear" w:color="auto" w:fill="E6E6E6"/>
            <w:vAlign w:val="center"/>
          </w:tcPr>
          <w:p w14:paraId="1276E9FE" w14:textId="77777777" w:rsidR="00B07CEF" w:rsidRDefault="007330E6">
            <w:r>
              <w:t>太阳能</w:t>
            </w:r>
          </w:p>
        </w:tc>
        <w:tc>
          <w:tcPr>
            <w:tcW w:w="2326" w:type="dxa"/>
            <w:vAlign w:val="center"/>
          </w:tcPr>
          <w:p w14:paraId="76FB769C" w14:textId="77777777" w:rsidR="00B07CEF" w:rsidRDefault="007330E6">
            <w:r>
              <w:t>15167</w:t>
            </w:r>
          </w:p>
        </w:tc>
        <w:tc>
          <w:tcPr>
            <w:tcW w:w="2326" w:type="dxa"/>
            <w:vMerge/>
            <w:vAlign w:val="center"/>
          </w:tcPr>
          <w:p w14:paraId="28022780" w14:textId="77777777" w:rsidR="00B07CEF" w:rsidRDefault="00B07CEF"/>
        </w:tc>
        <w:tc>
          <w:tcPr>
            <w:tcW w:w="2337" w:type="dxa"/>
            <w:vAlign w:val="center"/>
          </w:tcPr>
          <w:p w14:paraId="75B21178" w14:textId="77777777" w:rsidR="00B07CEF" w:rsidRDefault="007330E6">
            <w:r>
              <w:t>533</w:t>
            </w:r>
          </w:p>
        </w:tc>
      </w:tr>
      <w:tr w:rsidR="00B07CEF" w14:paraId="5068CAB8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1B3C20C1" w14:textId="77777777" w:rsidR="00B07CEF" w:rsidRDefault="007330E6">
            <w:r>
              <w:t>合计</w:t>
            </w:r>
          </w:p>
        </w:tc>
        <w:tc>
          <w:tcPr>
            <w:tcW w:w="2337" w:type="dxa"/>
            <w:vAlign w:val="center"/>
          </w:tcPr>
          <w:p w14:paraId="6CC15863" w14:textId="77777777" w:rsidR="00B07CEF" w:rsidRDefault="007330E6">
            <w:r>
              <w:t>1335</w:t>
            </w:r>
          </w:p>
        </w:tc>
      </w:tr>
    </w:tbl>
    <w:p w14:paraId="5F35DF51" w14:textId="77777777" w:rsidR="00B07CEF" w:rsidRDefault="00B07CEF"/>
    <w:p w14:paraId="30C50489" w14:textId="77777777" w:rsidR="00B07CEF" w:rsidRDefault="007330E6">
      <w:pPr>
        <w:pStyle w:val="1"/>
        <w:widowControl w:val="0"/>
        <w:jc w:val="both"/>
      </w:pPr>
      <w:bookmarkStart w:id="101" w:name="_Toc91756092"/>
      <w:r>
        <w:t>电梯</w:t>
      </w:r>
      <w:bookmarkEnd w:id="101"/>
    </w:p>
    <w:p w14:paraId="114BDB02" w14:textId="77777777" w:rsidR="00B07CEF" w:rsidRDefault="007330E6">
      <w:pPr>
        <w:pStyle w:val="2"/>
        <w:widowControl w:val="0"/>
      </w:pPr>
      <w:bookmarkStart w:id="102" w:name="_Toc91756093"/>
      <w:r>
        <w:t>直梯</w:t>
      </w:r>
      <w:bookmarkEnd w:id="10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B07CEF" w14:paraId="4F920443" w14:textId="77777777">
        <w:tc>
          <w:tcPr>
            <w:tcW w:w="1256" w:type="dxa"/>
            <w:shd w:val="clear" w:color="auto" w:fill="E6E6E6"/>
            <w:vAlign w:val="center"/>
          </w:tcPr>
          <w:p w14:paraId="261D8A09" w14:textId="77777777" w:rsidR="00B07CEF" w:rsidRDefault="007330E6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645387C" w14:textId="77777777" w:rsidR="00B07CEF" w:rsidRDefault="007330E6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894D63F" w14:textId="77777777" w:rsidR="00B07CEF" w:rsidRDefault="007330E6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0EC09A0" w14:textId="77777777" w:rsidR="00B07CEF" w:rsidRDefault="007330E6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3A17B1" w14:textId="77777777" w:rsidR="00B07CEF" w:rsidRDefault="007330E6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ABAF99" w14:textId="77777777" w:rsidR="00B07CEF" w:rsidRDefault="007330E6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27C79AB" w14:textId="77777777" w:rsidR="00B07CEF" w:rsidRDefault="007330E6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C545CFA" w14:textId="77777777" w:rsidR="00B07CEF" w:rsidRDefault="007330E6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7FC413" w14:textId="77777777" w:rsidR="00B07CEF" w:rsidRDefault="007330E6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B07CEF" w14:paraId="25584530" w14:textId="77777777">
        <w:tc>
          <w:tcPr>
            <w:tcW w:w="1256" w:type="dxa"/>
            <w:vAlign w:val="center"/>
          </w:tcPr>
          <w:p w14:paraId="2FBA65BE" w14:textId="77777777" w:rsidR="00B07CEF" w:rsidRDefault="007330E6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1CDDF6FA" w14:textId="77777777" w:rsidR="00B07CEF" w:rsidRDefault="007330E6">
            <w:r>
              <w:t>1.26</w:t>
            </w:r>
          </w:p>
        </w:tc>
        <w:tc>
          <w:tcPr>
            <w:tcW w:w="1273" w:type="dxa"/>
            <w:vAlign w:val="center"/>
          </w:tcPr>
          <w:p w14:paraId="0A589D34" w14:textId="77777777" w:rsidR="00B07CEF" w:rsidRDefault="007330E6">
            <w:r>
              <w:t>1350</w:t>
            </w:r>
          </w:p>
        </w:tc>
        <w:tc>
          <w:tcPr>
            <w:tcW w:w="707" w:type="dxa"/>
            <w:vAlign w:val="center"/>
          </w:tcPr>
          <w:p w14:paraId="04939934" w14:textId="77777777" w:rsidR="00B07CEF" w:rsidRDefault="007330E6">
            <w:r>
              <w:t>1.75</w:t>
            </w:r>
          </w:p>
        </w:tc>
        <w:tc>
          <w:tcPr>
            <w:tcW w:w="848" w:type="dxa"/>
            <w:vAlign w:val="center"/>
          </w:tcPr>
          <w:p w14:paraId="2D69140B" w14:textId="77777777" w:rsidR="00B07CEF" w:rsidRDefault="007330E6">
            <w:r>
              <w:t>200</w:t>
            </w:r>
          </w:p>
        </w:tc>
        <w:tc>
          <w:tcPr>
            <w:tcW w:w="990" w:type="dxa"/>
            <w:vAlign w:val="center"/>
          </w:tcPr>
          <w:p w14:paraId="3332ADA8" w14:textId="77777777" w:rsidR="00B07CEF" w:rsidRDefault="007330E6">
            <w:r>
              <w:t>1.5</w:t>
            </w:r>
          </w:p>
        </w:tc>
        <w:tc>
          <w:tcPr>
            <w:tcW w:w="990" w:type="dxa"/>
            <w:vAlign w:val="center"/>
          </w:tcPr>
          <w:p w14:paraId="3A3CE0B2" w14:textId="77777777" w:rsidR="00B07CEF" w:rsidRDefault="007330E6">
            <w:r>
              <w:t>365</w:t>
            </w:r>
          </w:p>
        </w:tc>
        <w:tc>
          <w:tcPr>
            <w:tcW w:w="565" w:type="dxa"/>
            <w:vAlign w:val="center"/>
          </w:tcPr>
          <w:p w14:paraId="4C84DE43" w14:textId="77777777" w:rsidR="00B07CEF" w:rsidRDefault="007330E6">
            <w:r>
              <w:t>1</w:t>
            </w:r>
          </w:p>
        </w:tc>
        <w:tc>
          <w:tcPr>
            <w:tcW w:w="1131" w:type="dxa"/>
            <w:vAlign w:val="center"/>
          </w:tcPr>
          <w:p w14:paraId="204F82C3" w14:textId="77777777" w:rsidR="00B07CEF" w:rsidRDefault="007330E6">
            <w:r>
              <w:t>5977</w:t>
            </w:r>
          </w:p>
        </w:tc>
      </w:tr>
      <w:tr w:rsidR="00B07CEF" w14:paraId="17E52398" w14:textId="77777777">
        <w:tc>
          <w:tcPr>
            <w:tcW w:w="1256" w:type="dxa"/>
            <w:vAlign w:val="center"/>
          </w:tcPr>
          <w:p w14:paraId="46630DD1" w14:textId="77777777" w:rsidR="00B07CEF" w:rsidRDefault="007330E6">
            <w:r>
              <w:t>直梯</w:t>
            </w:r>
            <w:r>
              <w:t>2</w:t>
            </w:r>
          </w:p>
        </w:tc>
        <w:tc>
          <w:tcPr>
            <w:tcW w:w="1556" w:type="dxa"/>
            <w:vAlign w:val="center"/>
          </w:tcPr>
          <w:p w14:paraId="6115DA6C" w14:textId="77777777" w:rsidR="00B07CEF" w:rsidRDefault="007330E6">
            <w:r>
              <w:t>1.26</w:t>
            </w:r>
          </w:p>
        </w:tc>
        <w:tc>
          <w:tcPr>
            <w:tcW w:w="1273" w:type="dxa"/>
            <w:vAlign w:val="center"/>
          </w:tcPr>
          <w:p w14:paraId="1E6956B9" w14:textId="77777777" w:rsidR="00B07CEF" w:rsidRDefault="007330E6">
            <w:r>
              <w:t>1350</w:t>
            </w:r>
          </w:p>
        </w:tc>
        <w:tc>
          <w:tcPr>
            <w:tcW w:w="707" w:type="dxa"/>
            <w:vAlign w:val="center"/>
          </w:tcPr>
          <w:p w14:paraId="4A30C9DA" w14:textId="77777777" w:rsidR="00B07CEF" w:rsidRDefault="007330E6">
            <w:r>
              <w:t>1.75</w:t>
            </w:r>
          </w:p>
        </w:tc>
        <w:tc>
          <w:tcPr>
            <w:tcW w:w="848" w:type="dxa"/>
            <w:vAlign w:val="center"/>
          </w:tcPr>
          <w:p w14:paraId="4CBC9772" w14:textId="77777777" w:rsidR="00B07CEF" w:rsidRDefault="007330E6">
            <w:r>
              <w:t>200</w:t>
            </w:r>
          </w:p>
        </w:tc>
        <w:tc>
          <w:tcPr>
            <w:tcW w:w="990" w:type="dxa"/>
            <w:vAlign w:val="center"/>
          </w:tcPr>
          <w:p w14:paraId="7A0AD5CA" w14:textId="77777777" w:rsidR="00B07CEF" w:rsidRDefault="007330E6">
            <w:r>
              <w:t>1.5</w:t>
            </w:r>
          </w:p>
        </w:tc>
        <w:tc>
          <w:tcPr>
            <w:tcW w:w="990" w:type="dxa"/>
            <w:vAlign w:val="center"/>
          </w:tcPr>
          <w:p w14:paraId="0CB89D5F" w14:textId="77777777" w:rsidR="00B07CEF" w:rsidRDefault="007330E6">
            <w:r>
              <w:t>365</w:t>
            </w:r>
          </w:p>
        </w:tc>
        <w:tc>
          <w:tcPr>
            <w:tcW w:w="565" w:type="dxa"/>
            <w:vAlign w:val="center"/>
          </w:tcPr>
          <w:p w14:paraId="217A0A13" w14:textId="77777777" w:rsidR="00B07CEF" w:rsidRDefault="007330E6">
            <w:r>
              <w:t>1</w:t>
            </w:r>
          </w:p>
        </w:tc>
        <w:tc>
          <w:tcPr>
            <w:tcW w:w="1131" w:type="dxa"/>
            <w:vAlign w:val="center"/>
          </w:tcPr>
          <w:p w14:paraId="61E13618" w14:textId="77777777" w:rsidR="00B07CEF" w:rsidRDefault="007330E6">
            <w:r>
              <w:t>5977</w:t>
            </w:r>
          </w:p>
        </w:tc>
      </w:tr>
      <w:tr w:rsidR="00B07CEF" w14:paraId="622AD9E5" w14:textId="77777777">
        <w:tc>
          <w:tcPr>
            <w:tcW w:w="8185" w:type="dxa"/>
            <w:gridSpan w:val="8"/>
            <w:vAlign w:val="center"/>
          </w:tcPr>
          <w:p w14:paraId="4C932EC6" w14:textId="77777777" w:rsidR="00B07CEF" w:rsidRDefault="007330E6">
            <w:r>
              <w:t>总计</w:t>
            </w:r>
          </w:p>
        </w:tc>
        <w:tc>
          <w:tcPr>
            <w:tcW w:w="1131" w:type="dxa"/>
            <w:vAlign w:val="center"/>
          </w:tcPr>
          <w:p w14:paraId="45763061" w14:textId="77777777" w:rsidR="00B07CEF" w:rsidRDefault="007330E6">
            <w:r>
              <w:t>11953</w:t>
            </w:r>
          </w:p>
        </w:tc>
      </w:tr>
    </w:tbl>
    <w:p w14:paraId="20F60C2C" w14:textId="77777777" w:rsidR="00B07CEF" w:rsidRDefault="007330E6">
      <w:pPr>
        <w:pStyle w:val="2"/>
        <w:widowControl w:val="0"/>
      </w:pPr>
      <w:bookmarkStart w:id="103" w:name="_Toc91756094"/>
      <w:r>
        <w:t>电梯碳排放</w:t>
      </w:r>
      <w:bookmarkEnd w:id="10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B07CEF" w14:paraId="67463341" w14:textId="77777777">
        <w:tc>
          <w:tcPr>
            <w:tcW w:w="2326" w:type="dxa"/>
            <w:shd w:val="clear" w:color="auto" w:fill="E6E6E6"/>
            <w:vAlign w:val="center"/>
          </w:tcPr>
          <w:p w14:paraId="1A3DAFA1" w14:textId="77777777" w:rsidR="00B07CEF" w:rsidRDefault="007330E6">
            <w:pPr>
              <w:jc w:val="center"/>
            </w:pPr>
            <w:r>
              <w:t>电梯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B877D71" w14:textId="77777777" w:rsidR="00B07CEF" w:rsidRDefault="007330E6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7E43C9B" w14:textId="77777777" w:rsidR="00B07CEF" w:rsidRDefault="007330E6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9F5D701" w14:textId="77777777" w:rsidR="00B07CEF" w:rsidRDefault="007330E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B07CEF" w14:paraId="6ECF391C" w14:textId="77777777">
        <w:tc>
          <w:tcPr>
            <w:tcW w:w="2326" w:type="dxa"/>
            <w:shd w:val="clear" w:color="auto" w:fill="E6E6E6"/>
            <w:vAlign w:val="center"/>
          </w:tcPr>
          <w:p w14:paraId="0B29220D" w14:textId="77777777" w:rsidR="00B07CEF" w:rsidRDefault="007330E6">
            <w:r>
              <w:t>直梯</w:t>
            </w:r>
            <w:r>
              <w:t>1</w:t>
            </w:r>
          </w:p>
        </w:tc>
        <w:tc>
          <w:tcPr>
            <w:tcW w:w="2326" w:type="dxa"/>
            <w:vAlign w:val="center"/>
          </w:tcPr>
          <w:p w14:paraId="440C139B" w14:textId="77777777" w:rsidR="00B07CEF" w:rsidRDefault="007330E6">
            <w:r>
              <w:t>5977</w:t>
            </w:r>
          </w:p>
        </w:tc>
        <w:tc>
          <w:tcPr>
            <w:tcW w:w="2326" w:type="dxa"/>
            <w:vMerge w:val="restart"/>
            <w:vAlign w:val="center"/>
          </w:tcPr>
          <w:p w14:paraId="1E58F4B5" w14:textId="77777777" w:rsidR="00B07CEF" w:rsidRDefault="007330E6">
            <w:r>
              <w:t>0.7035</w:t>
            </w:r>
          </w:p>
        </w:tc>
        <w:tc>
          <w:tcPr>
            <w:tcW w:w="2337" w:type="dxa"/>
            <w:vAlign w:val="center"/>
          </w:tcPr>
          <w:p w14:paraId="55B07D99" w14:textId="77777777" w:rsidR="00B07CEF" w:rsidRDefault="007330E6">
            <w:r>
              <w:t>210</w:t>
            </w:r>
          </w:p>
        </w:tc>
      </w:tr>
      <w:tr w:rsidR="00B07CEF" w14:paraId="4512218B" w14:textId="77777777">
        <w:tc>
          <w:tcPr>
            <w:tcW w:w="2326" w:type="dxa"/>
            <w:shd w:val="clear" w:color="auto" w:fill="E6E6E6"/>
            <w:vAlign w:val="center"/>
          </w:tcPr>
          <w:p w14:paraId="1ECEE1E8" w14:textId="77777777" w:rsidR="00B07CEF" w:rsidRDefault="007330E6">
            <w:r>
              <w:t>直梯</w:t>
            </w:r>
            <w:r>
              <w:t>2</w:t>
            </w:r>
          </w:p>
        </w:tc>
        <w:tc>
          <w:tcPr>
            <w:tcW w:w="2326" w:type="dxa"/>
            <w:vAlign w:val="center"/>
          </w:tcPr>
          <w:p w14:paraId="01BD4924" w14:textId="77777777" w:rsidR="00B07CEF" w:rsidRDefault="007330E6">
            <w:r>
              <w:t>5977</w:t>
            </w:r>
          </w:p>
        </w:tc>
        <w:tc>
          <w:tcPr>
            <w:tcW w:w="2326" w:type="dxa"/>
            <w:vMerge/>
            <w:vAlign w:val="center"/>
          </w:tcPr>
          <w:p w14:paraId="55ABA4F9" w14:textId="77777777" w:rsidR="00B07CEF" w:rsidRDefault="00B07CEF"/>
        </w:tc>
        <w:tc>
          <w:tcPr>
            <w:tcW w:w="2337" w:type="dxa"/>
            <w:vAlign w:val="center"/>
          </w:tcPr>
          <w:p w14:paraId="34E4B575" w14:textId="77777777" w:rsidR="00B07CEF" w:rsidRDefault="007330E6">
            <w:r>
              <w:t>210</w:t>
            </w:r>
          </w:p>
        </w:tc>
      </w:tr>
      <w:tr w:rsidR="00B07CEF" w14:paraId="4D852774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639DBBBE" w14:textId="77777777" w:rsidR="00B07CEF" w:rsidRDefault="007330E6">
            <w:r>
              <w:t>合计</w:t>
            </w:r>
          </w:p>
        </w:tc>
        <w:tc>
          <w:tcPr>
            <w:tcW w:w="2337" w:type="dxa"/>
            <w:vAlign w:val="center"/>
          </w:tcPr>
          <w:p w14:paraId="35385798" w14:textId="77777777" w:rsidR="00B07CEF" w:rsidRDefault="007330E6">
            <w:r>
              <w:t>420</w:t>
            </w:r>
          </w:p>
        </w:tc>
      </w:tr>
    </w:tbl>
    <w:p w14:paraId="084760B0" w14:textId="77777777" w:rsidR="00B07CEF" w:rsidRDefault="007330E6">
      <w:pPr>
        <w:pStyle w:val="1"/>
        <w:widowControl w:val="0"/>
        <w:jc w:val="both"/>
      </w:pPr>
      <w:bookmarkStart w:id="104" w:name="_Toc91756095"/>
      <w:r>
        <w:t>光伏发电</w:t>
      </w:r>
      <w:bookmarkEnd w:id="104"/>
    </w:p>
    <w:p w14:paraId="355507B8" w14:textId="77777777" w:rsidR="00B07CEF" w:rsidRDefault="007330E6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B07CEF" w14:paraId="5450F731" w14:textId="77777777">
        <w:tc>
          <w:tcPr>
            <w:tcW w:w="1398" w:type="dxa"/>
            <w:shd w:val="clear" w:color="auto" w:fill="E6E6E6"/>
            <w:vAlign w:val="center"/>
          </w:tcPr>
          <w:p w14:paraId="1A15F823" w14:textId="77777777" w:rsidR="00B07CEF" w:rsidRDefault="007330E6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DD0578" w14:textId="77777777" w:rsidR="00B07CEF" w:rsidRDefault="007330E6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27B39F" w14:textId="77777777" w:rsidR="00B07CEF" w:rsidRDefault="007330E6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F22AB3B" w14:textId="77777777" w:rsidR="00B07CEF" w:rsidRDefault="007330E6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0FF9C9" w14:textId="77777777" w:rsidR="00B07CEF" w:rsidRDefault="007330E6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FEE5788" w14:textId="77777777" w:rsidR="00B07CEF" w:rsidRDefault="007330E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15A0C923" w14:textId="77777777" w:rsidR="00B07CEF" w:rsidRDefault="007330E6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B07CEF" w14:paraId="2490923E" w14:textId="77777777">
        <w:tc>
          <w:tcPr>
            <w:tcW w:w="1398" w:type="dxa"/>
            <w:vAlign w:val="center"/>
          </w:tcPr>
          <w:p w14:paraId="4127E479" w14:textId="77777777" w:rsidR="00B07CEF" w:rsidRDefault="007330E6">
            <w:r>
              <w:t>300</w:t>
            </w:r>
          </w:p>
        </w:tc>
        <w:tc>
          <w:tcPr>
            <w:tcW w:w="1131" w:type="dxa"/>
            <w:vAlign w:val="center"/>
          </w:tcPr>
          <w:p w14:paraId="3274CF59" w14:textId="77777777" w:rsidR="00B07CEF" w:rsidRDefault="007330E6">
            <w:r>
              <w:t>0.4</w:t>
            </w:r>
          </w:p>
        </w:tc>
        <w:tc>
          <w:tcPr>
            <w:tcW w:w="1131" w:type="dxa"/>
            <w:vAlign w:val="center"/>
          </w:tcPr>
          <w:p w14:paraId="4643578F" w14:textId="77777777" w:rsidR="00B07CEF" w:rsidRDefault="007330E6">
            <w:r>
              <w:t>0.8</w:t>
            </w:r>
          </w:p>
        </w:tc>
        <w:tc>
          <w:tcPr>
            <w:tcW w:w="1697" w:type="dxa"/>
            <w:vAlign w:val="center"/>
          </w:tcPr>
          <w:p w14:paraId="2082D4B4" w14:textId="77777777" w:rsidR="00B07CEF" w:rsidRDefault="007330E6">
            <w:r>
              <w:t>0.9</w:t>
            </w:r>
          </w:p>
        </w:tc>
        <w:tc>
          <w:tcPr>
            <w:tcW w:w="1131" w:type="dxa"/>
            <w:vAlign w:val="center"/>
          </w:tcPr>
          <w:p w14:paraId="5626C95E" w14:textId="77777777" w:rsidR="00B07CEF" w:rsidRDefault="007330E6">
            <w:r>
              <w:t>143138</w:t>
            </w:r>
          </w:p>
        </w:tc>
        <w:tc>
          <w:tcPr>
            <w:tcW w:w="1431" w:type="dxa"/>
            <w:vAlign w:val="center"/>
          </w:tcPr>
          <w:p w14:paraId="2907FC08" w14:textId="77777777" w:rsidR="00B07CEF" w:rsidRDefault="007330E6">
            <w:r>
              <w:t>0.7035</w:t>
            </w:r>
          </w:p>
        </w:tc>
        <w:tc>
          <w:tcPr>
            <w:tcW w:w="1398" w:type="dxa"/>
            <w:vAlign w:val="center"/>
          </w:tcPr>
          <w:p w14:paraId="325C936D" w14:textId="77777777" w:rsidR="00B07CEF" w:rsidRDefault="007330E6">
            <w:r>
              <w:t>5035</w:t>
            </w:r>
          </w:p>
        </w:tc>
      </w:tr>
      <w:tr w:rsidR="00B07CEF" w14:paraId="08262070" w14:textId="77777777">
        <w:tc>
          <w:tcPr>
            <w:tcW w:w="7919" w:type="dxa"/>
            <w:gridSpan w:val="6"/>
            <w:vAlign w:val="center"/>
          </w:tcPr>
          <w:p w14:paraId="59471F9A" w14:textId="77777777" w:rsidR="00B07CEF" w:rsidRDefault="007330E6">
            <w:r>
              <w:t>总计</w:t>
            </w:r>
          </w:p>
        </w:tc>
        <w:tc>
          <w:tcPr>
            <w:tcW w:w="1398" w:type="dxa"/>
            <w:vAlign w:val="center"/>
          </w:tcPr>
          <w:p w14:paraId="189430F0" w14:textId="77777777" w:rsidR="00B07CEF" w:rsidRDefault="007330E6">
            <w:r>
              <w:t>5035</w:t>
            </w:r>
          </w:p>
        </w:tc>
      </w:tr>
    </w:tbl>
    <w:p w14:paraId="39B71379" w14:textId="77777777" w:rsidR="00B07CEF" w:rsidRDefault="007330E6">
      <w:pPr>
        <w:pStyle w:val="1"/>
        <w:widowControl w:val="0"/>
        <w:jc w:val="both"/>
      </w:pPr>
      <w:bookmarkStart w:id="105" w:name="_Toc91756096"/>
      <w:r>
        <w:lastRenderedPageBreak/>
        <w:t>风力发电</w:t>
      </w:r>
      <w:bookmarkEnd w:id="10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B07CEF" w14:paraId="0B8DFE72" w14:textId="77777777">
        <w:tc>
          <w:tcPr>
            <w:tcW w:w="3096" w:type="dxa"/>
            <w:shd w:val="clear" w:color="auto" w:fill="E6E6E6"/>
            <w:vAlign w:val="center"/>
          </w:tcPr>
          <w:p w14:paraId="3F72D7EF" w14:textId="77777777" w:rsidR="00B07CEF" w:rsidRDefault="007330E6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3D2B089" w14:textId="77777777" w:rsidR="00B07CEF" w:rsidRDefault="007330E6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4CB40E7" w14:textId="77777777" w:rsidR="00B07CEF" w:rsidRDefault="007330E6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859C2E" w14:textId="77777777" w:rsidR="00B07CEF" w:rsidRDefault="007330E6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C58EBE" w14:textId="77777777" w:rsidR="00B07CEF" w:rsidRDefault="007330E6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A01D694" w14:textId="77777777" w:rsidR="00B07CEF" w:rsidRDefault="007330E6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391D783" w14:textId="77777777" w:rsidR="00B07CEF" w:rsidRDefault="007330E6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6D059E12" w14:textId="77777777" w:rsidR="00B07CEF" w:rsidRDefault="007330E6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B07CEF" w14:paraId="76CA2EC8" w14:textId="77777777">
        <w:tc>
          <w:tcPr>
            <w:tcW w:w="3096" w:type="dxa"/>
            <w:vAlign w:val="center"/>
          </w:tcPr>
          <w:p w14:paraId="61671016" w14:textId="77777777" w:rsidR="00B07CEF" w:rsidRDefault="007330E6">
            <w:r>
              <w:t>郊区、厂区</w:t>
            </w:r>
          </w:p>
        </w:tc>
        <w:tc>
          <w:tcPr>
            <w:tcW w:w="707" w:type="dxa"/>
            <w:vAlign w:val="center"/>
          </w:tcPr>
          <w:p w14:paraId="49E1106E" w14:textId="77777777" w:rsidR="00B07CEF" w:rsidRDefault="007330E6">
            <w:r>
              <w:t>54</w:t>
            </w:r>
          </w:p>
        </w:tc>
        <w:tc>
          <w:tcPr>
            <w:tcW w:w="990" w:type="dxa"/>
            <w:vAlign w:val="center"/>
          </w:tcPr>
          <w:p w14:paraId="5A403024" w14:textId="77777777" w:rsidR="00B07CEF" w:rsidRDefault="007330E6">
            <w:r>
              <w:t>65</w:t>
            </w:r>
          </w:p>
        </w:tc>
        <w:tc>
          <w:tcPr>
            <w:tcW w:w="1131" w:type="dxa"/>
            <w:vAlign w:val="center"/>
          </w:tcPr>
          <w:p w14:paraId="6B83A94C" w14:textId="77777777" w:rsidR="00B07CEF" w:rsidRDefault="007330E6">
            <w:r>
              <w:t>5</w:t>
            </w:r>
          </w:p>
        </w:tc>
        <w:tc>
          <w:tcPr>
            <w:tcW w:w="707" w:type="dxa"/>
            <w:vAlign w:val="center"/>
          </w:tcPr>
          <w:p w14:paraId="3502A8BE" w14:textId="77777777" w:rsidR="00B07CEF" w:rsidRDefault="007330E6">
            <w:r>
              <w:t>0.35</w:t>
            </w:r>
          </w:p>
        </w:tc>
        <w:tc>
          <w:tcPr>
            <w:tcW w:w="565" w:type="dxa"/>
            <w:vAlign w:val="center"/>
          </w:tcPr>
          <w:p w14:paraId="42105CA9" w14:textId="77777777" w:rsidR="00B07CEF" w:rsidRDefault="007330E6">
            <w:r>
              <w:t>1</w:t>
            </w:r>
          </w:p>
        </w:tc>
        <w:tc>
          <w:tcPr>
            <w:tcW w:w="990" w:type="dxa"/>
            <w:vAlign w:val="center"/>
          </w:tcPr>
          <w:p w14:paraId="08BF9EDB" w14:textId="77777777" w:rsidR="00B07CEF" w:rsidRDefault="007330E6">
            <w:r>
              <w:t>142</w:t>
            </w:r>
          </w:p>
        </w:tc>
        <w:tc>
          <w:tcPr>
            <w:tcW w:w="1137" w:type="dxa"/>
            <w:vAlign w:val="center"/>
          </w:tcPr>
          <w:p w14:paraId="3A3DFAC5" w14:textId="77777777" w:rsidR="00B07CEF" w:rsidRDefault="007330E6">
            <w:r>
              <w:t>5</w:t>
            </w:r>
          </w:p>
        </w:tc>
      </w:tr>
      <w:tr w:rsidR="00B07CEF" w14:paraId="44055B68" w14:textId="77777777">
        <w:tc>
          <w:tcPr>
            <w:tcW w:w="8186" w:type="dxa"/>
            <w:gridSpan w:val="7"/>
            <w:vAlign w:val="center"/>
          </w:tcPr>
          <w:p w14:paraId="457198FB" w14:textId="77777777" w:rsidR="00B07CEF" w:rsidRDefault="007330E6">
            <w:r>
              <w:t>总计</w:t>
            </w:r>
          </w:p>
        </w:tc>
        <w:tc>
          <w:tcPr>
            <w:tcW w:w="1137" w:type="dxa"/>
            <w:vAlign w:val="center"/>
          </w:tcPr>
          <w:p w14:paraId="3206A56F" w14:textId="77777777" w:rsidR="00B07CEF" w:rsidRDefault="007330E6">
            <w:r>
              <w:t>5</w:t>
            </w:r>
          </w:p>
        </w:tc>
      </w:tr>
    </w:tbl>
    <w:p w14:paraId="1C907495" w14:textId="77777777" w:rsidR="00B07CEF" w:rsidRDefault="007330E6">
      <w:pPr>
        <w:pStyle w:val="1"/>
        <w:widowControl w:val="0"/>
        <w:jc w:val="both"/>
      </w:pPr>
      <w:bookmarkStart w:id="106" w:name="_Toc91756097"/>
      <w:r>
        <w:t>计算结果</w:t>
      </w:r>
      <w:bookmarkEnd w:id="106"/>
    </w:p>
    <w:p w14:paraId="6CD53CC3" w14:textId="77777777" w:rsidR="00B07CEF" w:rsidRDefault="007330E6">
      <w:pPr>
        <w:pStyle w:val="2"/>
        <w:widowControl w:val="0"/>
      </w:pPr>
      <w:bookmarkStart w:id="107" w:name="_Toc91756098"/>
      <w:r>
        <w:t>建材生产运输碳排放</w:t>
      </w:r>
      <w:bookmarkEnd w:id="10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B07CEF" w14:paraId="1DCD887F" w14:textId="77777777">
        <w:tc>
          <w:tcPr>
            <w:tcW w:w="899" w:type="dxa"/>
            <w:shd w:val="clear" w:color="auto" w:fill="E6E6E6"/>
            <w:vAlign w:val="center"/>
          </w:tcPr>
          <w:p w14:paraId="4B88ED5D" w14:textId="77777777" w:rsidR="00B07CEF" w:rsidRDefault="007330E6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14:paraId="5F06F19C" w14:textId="77777777" w:rsidR="00B07CEF" w:rsidRDefault="007330E6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86FCBEF" w14:textId="77777777" w:rsidR="00B07CEF" w:rsidRDefault="007330E6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EF56A1" w14:textId="77777777" w:rsidR="00B07CEF" w:rsidRDefault="007330E6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FDB5147" w14:textId="77777777" w:rsidR="00B07CEF" w:rsidRDefault="007330E6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14:paraId="4BC9F51F" w14:textId="77777777" w:rsidR="00B07CEF" w:rsidRDefault="007330E6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B07CEF" w14:paraId="4AD0344B" w14:textId="77777777">
        <w:tc>
          <w:tcPr>
            <w:tcW w:w="899" w:type="dxa"/>
            <w:vMerge w:val="restart"/>
            <w:shd w:val="clear" w:color="auto" w:fill="E6E6E6"/>
            <w:vAlign w:val="center"/>
          </w:tcPr>
          <w:p w14:paraId="70FA28A1" w14:textId="77777777" w:rsidR="00B07CEF" w:rsidRDefault="007330E6">
            <w:r>
              <w:t>混凝土</w:t>
            </w:r>
          </w:p>
        </w:tc>
        <w:tc>
          <w:tcPr>
            <w:tcW w:w="4182" w:type="dxa"/>
            <w:vAlign w:val="center"/>
          </w:tcPr>
          <w:p w14:paraId="47F5A70B" w14:textId="77777777" w:rsidR="00B07CEF" w:rsidRDefault="007330E6">
            <w:r>
              <w:t>普通硅酸盐水泥</w:t>
            </w:r>
            <w:r>
              <w:t>(</w:t>
            </w:r>
            <w:r>
              <w:t>市场平均</w:t>
            </w:r>
            <w:r>
              <w:t>)</w:t>
            </w:r>
          </w:p>
        </w:tc>
        <w:tc>
          <w:tcPr>
            <w:tcW w:w="707" w:type="dxa"/>
            <w:vAlign w:val="center"/>
          </w:tcPr>
          <w:p w14:paraId="361622E5" w14:textId="77777777" w:rsidR="00B07CEF" w:rsidRDefault="007330E6">
            <w:r>
              <w:t>m3</w:t>
            </w:r>
          </w:p>
        </w:tc>
        <w:tc>
          <w:tcPr>
            <w:tcW w:w="848" w:type="dxa"/>
            <w:vAlign w:val="center"/>
          </w:tcPr>
          <w:p w14:paraId="0A457320" w14:textId="77777777" w:rsidR="00B07CEF" w:rsidRDefault="007330E6">
            <w:r>
              <w:t>500</w:t>
            </w:r>
          </w:p>
        </w:tc>
        <w:tc>
          <w:tcPr>
            <w:tcW w:w="990" w:type="dxa"/>
            <w:vAlign w:val="center"/>
          </w:tcPr>
          <w:p w14:paraId="255E547D" w14:textId="77777777" w:rsidR="00B07CEF" w:rsidRDefault="007330E6">
            <w:r>
              <w:t>0</w:t>
            </w:r>
          </w:p>
        </w:tc>
        <w:tc>
          <w:tcPr>
            <w:tcW w:w="1692" w:type="dxa"/>
            <w:vAlign w:val="center"/>
          </w:tcPr>
          <w:p w14:paraId="2EDC0C4A" w14:textId="77777777" w:rsidR="00B07CEF" w:rsidRDefault="007330E6">
            <w:r>
              <w:t>71</w:t>
            </w:r>
          </w:p>
        </w:tc>
      </w:tr>
      <w:tr w:rsidR="00B07CEF" w14:paraId="2C3D5AA7" w14:textId="77777777">
        <w:tc>
          <w:tcPr>
            <w:tcW w:w="899" w:type="dxa"/>
            <w:vMerge/>
            <w:shd w:val="clear" w:color="auto" w:fill="E6E6E6"/>
            <w:vAlign w:val="center"/>
          </w:tcPr>
          <w:p w14:paraId="3073110A" w14:textId="77777777" w:rsidR="00B07CEF" w:rsidRDefault="00B07CEF"/>
        </w:tc>
        <w:tc>
          <w:tcPr>
            <w:tcW w:w="4182" w:type="dxa"/>
            <w:vAlign w:val="center"/>
          </w:tcPr>
          <w:p w14:paraId="496186C5" w14:textId="77777777" w:rsidR="00B07CEF" w:rsidRDefault="007330E6">
            <w:r>
              <w:t>C30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14:paraId="3D7C211D" w14:textId="77777777" w:rsidR="00B07CEF" w:rsidRDefault="007330E6">
            <w:r>
              <w:t>m3</w:t>
            </w:r>
          </w:p>
        </w:tc>
        <w:tc>
          <w:tcPr>
            <w:tcW w:w="848" w:type="dxa"/>
            <w:vAlign w:val="center"/>
          </w:tcPr>
          <w:p w14:paraId="5E0F1E70" w14:textId="77777777" w:rsidR="00B07CEF" w:rsidRDefault="007330E6">
            <w:r>
              <w:t>1500</w:t>
            </w:r>
          </w:p>
        </w:tc>
        <w:tc>
          <w:tcPr>
            <w:tcW w:w="990" w:type="dxa"/>
            <w:vAlign w:val="center"/>
          </w:tcPr>
          <w:p w14:paraId="050FA4C7" w14:textId="77777777" w:rsidR="00B07CEF" w:rsidRDefault="007330E6">
            <w:r>
              <w:t>0</w:t>
            </w:r>
          </w:p>
        </w:tc>
        <w:tc>
          <w:tcPr>
            <w:tcW w:w="1692" w:type="dxa"/>
            <w:vAlign w:val="center"/>
          </w:tcPr>
          <w:p w14:paraId="443123F6" w14:textId="77777777" w:rsidR="00B07CEF" w:rsidRDefault="007330E6">
            <w:r>
              <w:t>85</w:t>
            </w:r>
          </w:p>
        </w:tc>
      </w:tr>
      <w:tr w:rsidR="00B07CEF" w14:paraId="008145D4" w14:textId="77777777">
        <w:tc>
          <w:tcPr>
            <w:tcW w:w="899" w:type="dxa"/>
            <w:vMerge/>
            <w:shd w:val="clear" w:color="auto" w:fill="E6E6E6"/>
            <w:vAlign w:val="center"/>
          </w:tcPr>
          <w:p w14:paraId="48CB7AAE" w14:textId="77777777" w:rsidR="00B07CEF" w:rsidRDefault="00B07CEF"/>
        </w:tc>
        <w:tc>
          <w:tcPr>
            <w:tcW w:w="4182" w:type="dxa"/>
            <w:vAlign w:val="center"/>
          </w:tcPr>
          <w:p w14:paraId="412E4006" w14:textId="77777777" w:rsidR="00B07CEF" w:rsidRDefault="007330E6">
            <w:r>
              <w:t>C50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14:paraId="265B05B7" w14:textId="77777777" w:rsidR="00B07CEF" w:rsidRDefault="007330E6">
            <w:r>
              <w:t>m3</w:t>
            </w:r>
          </w:p>
        </w:tc>
        <w:tc>
          <w:tcPr>
            <w:tcW w:w="848" w:type="dxa"/>
            <w:vAlign w:val="center"/>
          </w:tcPr>
          <w:p w14:paraId="0CF707AA" w14:textId="77777777" w:rsidR="00B07CEF" w:rsidRDefault="007330E6">
            <w:r>
              <w:t>1000</w:t>
            </w:r>
          </w:p>
        </w:tc>
        <w:tc>
          <w:tcPr>
            <w:tcW w:w="990" w:type="dxa"/>
            <w:vAlign w:val="center"/>
          </w:tcPr>
          <w:p w14:paraId="7BEDB17D" w14:textId="77777777" w:rsidR="00B07CEF" w:rsidRDefault="007330E6">
            <w:r>
              <w:t>0</w:t>
            </w:r>
          </w:p>
        </w:tc>
        <w:tc>
          <w:tcPr>
            <w:tcW w:w="1692" w:type="dxa"/>
            <w:vAlign w:val="center"/>
          </w:tcPr>
          <w:p w14:paraId="68BEF31B" w14:textId="77777777" w:rsidR="00B07CEF" w:rsidRDefault="007330E6">
            <w:r>
              <w:t>74</w:t>
            </w:r>
          </w:p>
        </w:tc>
      </w:tr>
      <w:tr w:rsidR="00B07CEF" w14:paraId="32456D62" w14:textId="77777777">
        <w:tc>
          <w:tcPr>
            <w:tcW w:w="899" w:type="dxa"/>
            <w:shd w:val="clear" w:color="auto" w:fill="E6E6E6"/>
            <w:vAlign w:val="center"/>
          </w:tcPr>
          <w:p w14:paraId="7A608285" w14:textId="77777777" w:rsidR="00B07CEF" w:rsidRDefault="007330E6">
            <w:r>
              <w:t>金属材料</w:t>
            </w:r>
          </w:p>
        </w:tc>
        <w:tc>
          <w:tcPr>
            <w:tcW w:w="4182" w:type="dxa"/>
            <w:vAlign w:val="center"/>
          </w:tcPr>
          <w:p w14:paraId="637C2479" w14:textId="77777777" w:rsidR="00B07CEF" w:rsidRDefault="007330E6">
            <w:r>
              <w:t>热轧碳钢钢筋</w:t>
            </w:r>
          </w:p>
        </w:tc>
        <w:tc>
          <w:tcPr>
            <w:tcW w:w="707" w:type="dxa"/>
            <w:vAlign w:val="center"/>
          </w:tcPr>
          <w:p w14:paraId="2C901A96" w14:textId="77777777" w:rsidR="00B07CEF" w:rsidRDefault="007330E6">
            <w:r>
              <w:t>t</w:t>
            </w:r>
          </w:p>
        </w:tc>
        <w:tc>
          <w:tcPr>
            <w:tcW w:w="848" w:type="dxa"/>
            <w:vAlign w:val="center"/>
          </w:tcPr>
          <w:p w14:paraId="2F58C429" w14:textId="77777777" w:rsidR="00B07CEF" w:rsidRDefault="007330E6">
            <w:r>
              <w:t>45</w:t>
            </w:r>
          </w:p>
        </w:tc>
        <w:tc>
          <w:tcPr>
            <w:tcW w:w="990" w:type="dxa"/>
            <w:vAlign w:val="center"/>
          </w:tcPr>
          <w:p w14:paraId="7B6A204C" w14:textId="77777777" w:rsidR="00B07CEF" w:rsidRDefault="007330E6">
            <w:r>
              <w:t>0</w:t>
            </w:r>
          </w:p>
        </w:tc>
        <w:tc>
          <w:tcPr>
            <w:tcW w:w="1692" w:type="dxa"/>
            <w:vAlign w:val="center"/>
          </w:tcPr>
          <w:p w14:paraId="316607C9" w14:textId="77777777" w:rsidR="00B07CEF" w:rsidRDefault="007330E6">
            <w:r>
              <w:t>20</w:t>
            </w:r>
          </w:p>
        </w:tc>
      </w:tr>
      <w:tr w:rsidR="00B07CEF" w14:paraId="20F63D86" w14:textId="77777777">
        <w:tc>
          <w:tcPr>
            <w:tcW w:w="899" w:type="dxa"/>
            <w:vMerge w:val="restart"/>
            <w:shd w:val="clear" w:color="auto" w:fill="E6E6E6"/>
            <w:vAlign w:val="center"/>
          </w:tcPr>
          <w:p w14:paraId="2C820765" w14:textId="77777777" w:rsidR="00B07CEF" w:rsidRDefault="007330E6">
            <w:r>
              <w:t>窗</w:t>
            </w:r>
          </w:p>
        </w:tc>
        <w:tc>
          <w:tcPr>
            <w:tcW w:w="4182" w:type="dxa"/>
            <w:vAlign w:val="center"/>
          </w:tcPr>
          <w:p w14:paraId="1362696A" w14:textId="77777777" w:rsidR="00B07CEF" w:rsidRDefault="007330E6">
            <w:r>
              <w:t>断桥铝合金窗</w:t>
            </w:r>
            <w:r>
              <w:t>(</w:t>
            </w:r>
            <w:r>
              <w:t>原生铝</w:t>
            </w:r>
            <w:r>
              <w:t>:</w:t>
            </w:r>
            <w:r>
              <w:t>再生铝</w:t>
            </w:r>
            <w:r>
              <w:t>=7:3)</w:t>
            </w:r>
          </w:p>
        </w:tc>
        <w:tc>
          <w:tcPr>
            <w:tcW w:w="707" w:type="dxa"/>
            <w:vAlign w:val="center"/>
          </w:tcPr>
          <w:p w14:paraId="4172B211" w14:textId="77777777" w:rsidR="00B07CEF" w:rsidRDefault="007330E6">
            <w:r>
              <w:t>m2</w:t>
            </w:r>
          </w:p>
        </w:tc>
        <w:tc>
          <w:tcPr>
            <w:tcW w:w="848" w:type="dxa"/>
            <w:vAlign w:val="center"/>
          </w:tcPr>
          <w:p w14:paraId="6826169B" w14:textId="77777777" w:rsidR="00B07CEF" w:rsidRDefault="007330E6">
            <w:r>
              <w:t>40</w:t>
            </w:r>
          </w:p>
        </w:tc>
        <w:tc>
          <w:tcPr>
            <w:tcW w:w="990" w:type="dxa"/>
            <w:vAlign w:val="center"/>
          </w:tcPr>
          <w:p w14:paraId="183E2FBF" w14:textId="77777777" w:rsidR="00B07CEF" w:rsidRDefault="007330E6">
            <w:r>
              <w:t>0</w:t>
            </w:r>
          </w:p>
        </w:tc>
        <w:tc>
          <w:tcPr>
            <w:tcW w:w="1692" w:type="dxa"/>
            <w:vAlign w:val="center"/>
          </w:tcPr>
          <w:p w14:paraId="24BA7A65" w14:textId="77777777" w:rsidR="00B07CEF" w:rsidRDefault="007330E6">
            <w:r>
              <w:t>1</w:t>
            </w:r>
          </w:p>
        </w:tc>
      </w:tr>
      <w:tr w:rsidR="00B07CEF" w14:paraId="0D7A412C" w14:textId="77777777">
        <w:tc>
          <w:tcPr>
            <w:tcW w:w="899" w:type="dxa"/>
            <w:vMerge/>
            <w:shd w:val="clear" w:color="auto" w:fill="E6E6E6"/>
            <w:vAlign w:val="center"/>
          </w:tcPr>
          <w:p w14:paraId="21A30670" w14:textId="77777777" w:rsidR="00B07CEF" w:rsidRDefault="00B07CEF"/>
        </w:tc>
        <w:tc>
          <w:tcPr>
            <w:tcW w:w="4182" w:type="dxa"/>
            <w:vAlign w:val="center"/>
          </w:tcPr>
          <w:p w14:paraId="063AB87A" w14:textId="77777777" w:rsidR="00B07CEF" w:rsidRDefault="007330E6">
            <w:r>
              <w:t>铝木复合窗</w:t>
            </w:r>
            <w:r>
              <w:t>(</w:t>
            </w:r>
            <w:r>
              <w:t>原生铝</w:t>
            </w:r>
            <w:r>
              <w:t>:</w:t>
            </w:r>
            <w:r>
              <w:t>再生铝</w:t>
            </w:r>
            <w:r>
              <w:t>=7:3)</w:t>
            </w:r>
          </w:p>
        </w:tc>
        <w:tc>
          <w:tcPr>
            <w:tcW w:w="707" w:type="dxa"/>
            <w:vAlign w:val="center"/>
          </w:tcPr>
          <w:p w14:paraId="15C3E63B" w14:textId="77777777" w:rsidR="00B07CEF" w:rsidRDefault="007330E6">
            <w:r>
              <w:t>m2</w:t>
            </w:r>
          </w:p>
        </w:tc>
        <w:tc>
          <w:tcPr>
            <w:tcW w:w="848" w:type="dxa"/>
            <w:vAlign w:val="center"/>
          </w:tcPr>
          <w:p w14:paraId="17642AF8" w14:textId="77777777" w:rsidR="00B07CEF" w:rsidRDefault="007330E6">
            <w:r>
              <w:t>40</w:t>
            </w:r>
          </w:p>
        </w:tc>
        <w:tc>
          <w:tcPr>
            <w:tcW w:w="990" w:type="dxa"/>
            <w:vAlign w:val="center"/>
          </w:tcPr>
          <w:p w14:paraId="78D13525" w14:textId="77777777" w:rsidR="00B07CEF" w:rsidRDefault="007330E6">
            <w:r>
              <w:t>0</w:t>
            </w:r>
          </w:p>
        </w:tc>
        <w:tc>
          <w:tcPr>
            <w:tcW w:w="1692" w:type="dxa"/>
            <w:vAlign w:val="center"/>
          </w:tcPr>
          <w:p w14:paraId="0CF0D078" w14:textId="77777777" w:rsidR="00B07CEF" w:rsidRDefault="007330E6">
            <w:r>
              <w:t>1</w:t>
            </w:r>
          </w:p>
        </w:tc>
      </w:tr>
      <w:tr w:rsidR="00B07CEF" w14:paraId="4F24D1CE" w14:textId="77777777">
        <w:tc>
          <w:tcPr>
            <w:tcW w:w="899" w:type="dxa"/>
            <w:vMerge/>
            <w:shd w:val="clear" w:color="auto" w:fill="E6E6E6"/>
            <w:vAlign w:val="center"/>
          </w:tcPr>
          <w:p w14:paraId="2622E397" w14:textId="77777777" w:rsidR="00B07CEF" w:rsidRDefault="00B07CEF"/>
        </w:tc>
        <w:tc>
          <w:tcPr>
            <w:tcW w:w="4182" w:type="dxa"/>
            <w:vAlign w:val="center"/>
          </w:tcPr>
          <w:p w14:paraId="2381F0F3" w14:textId="77777777" w:rsidR="00B07CEF" w:rsidRDefault="007330E6">
            <w:r>
              <w:t>铝塑共挤窗</w:t>
            </w:r>
          </w:p>
        </w:tc>
        <w:tc>
          <w:tcPr>
            <w:tcW w:w="707" w:type="dxa"/>
            <w:vAlign w:val="center"/>
          </w:tcPr>
          <w:p w14:paraId="4B054CA1" w14:textId="77777777" w:rsidR="00B07CEF" w:rsidRDefault="007330E6">
            <w:r>
              <w:t>m2</w:t>
            </w:r>
          </w:p>
        </w:tc>
        <w:tc>
          <w:tcPr>
            <w:tcW w:w="848" w:type="dxa"/>
            <w:vAlign w:val="center"/>
          </w:tcPr>
          <w:p w14:paraId="255998BA" w14:textId="77777777" w:rsidR="00B07CEF" w:rsidRDefault="007330E6">
            <w:r>
              <w:t>40</w:t>
            </w:r>
          </w:p>
        </w:tc>
        <w:tc>
          <w:tcPr>
            <w:tcW w:w="990" w:type="dxa"/>
            <w:vAlign w:val="center"/>
          </w:tcPr>
          <w:p w14:paraId="7944E20C" w14:textId="77777777" w:rsidR="00B07CEF" w:rsidRDefault="007330E6">
            <w:r>
              <w:t>0</w:t>
            </w:r>
          </w:p>
        </w:tc>
        <w:tc>
          <w:tcPr>
            <w:tcW w:w="1692" w:type="dxa"/>
            <w:vAlign w:val="center"/>
          </w:tcPr>
          <w:p w14:paraId="62A0D554" w14:textId="77777777" w:rsidR="00B07CEF" w:rsidRDefault="007330E6">
            <w:r>
              <w:t>1</w:t>
            </w:r>
          </w:p>
        </w:tc>
      </w:tr>
      <w:tr w:rsidR="00B07CEF" w14:paraId="376E7C69" w14:textId="77777777">
        <w:tc>
          <w:tcPr>
            <w:tcW w:w="899" w:type="dxa"/>
            <w:vMerge/>
            <w:shd w:val="clear" w:color="auto" w:fill="E6E6E6"/>
            <w:vAlign w:val="center"/>
          </w:tcPr>
          <w:p w14:paraId="5291A0F4" w14:textId="77777777" w:rsidR="00B07CEF" w:rsidRDefault="00B07CEF"/>
        </w:tc>
        <w:tc>
          <w:tcPr>
            <w:tcW w:w="4182" w:type="dxa"/>
            <w:vAlign w:val="center"/>
          </w:tcPr>
          <w:p w14:paraId="37D897AB" w14:textId="77777777" w:rsidR="00B07CEF" w:rsidRDefault="007330E6">
            <w:r>
              <w:t>塑钢窗</w:t>
            </w:r>
          </w:p>
        </w:tc>
        <w:tc>
          <w:tcPr>
            <w:tcW w:w="707" w:type="dxa"/>
            <w:vAlign w:val="center"/>
          </w:tcPr>
          <w:p w14:paraId="0B3F4B99" w14:textId="77777777" w:rsidR="00B07CEF" w:rsidRDefault="007330E6">
            <w:r>
              <w:t>m2</w:t>
            </w:r>
          </w:p>
        </w:tc>
        <w:tc>
          <w:tcPr>
            <w:tcW w:w="848" w:type="dxa"/>
            <w:vAlign w:val="center"/>
          </w:tcPr>
          <w:p w14:paraId="1643E335" w14:textId="77777777" w:rsidR="00B07CEF" w:rsidRDefault="007330E6">
            <w:r>
              <w:t>100</w:t>
            </w:r>
          </w:p>
        </w:tc>
        <w:tc>
          <w:tcPr>
            <w:tcW w:w="990" w:type="dxa"/>
            <w:vAlign w:val="center"/>
          </w:tcPr>
          <w:p w14:paraId="45702BB0" w14:textId="77777777" w:rsidR="00B07CEF" w:rsidRDefault="007330E6">
            <w:r>
              <w:t>0</w:t>
            </w:r>
          </w:p>
        </w:tc>
        <w:tc>
          <w:tcPr>
            <w:tcW w:w="1692" w:type="dxa"/>
            <w:vAlign w:val="center"/>
          </w:tcPr>
          <w:p w14:paraId="7B48EB0E" w14:textId="77777777" w:rsidR="00B07CEF" w:rsidRDefault="007330E6">
            <w:r>
              <w:t>2</w:t>
            </w:r>
          </w:p>
        </w:tc>
      </w:tr>
      <w:tr w:rsidR="00B07CEF" w14:paraId="683F73FA" w14:textId="77777777">
        <w:tc>
          <w:tcPr>
            <w:tcW w:w="7626" w:type="dxa"/>
            <w:gridSpan w:val="5"/>
            <w:shd w:val="clear" w:color="auto" w:fill="E6E6E6"/>
            <w:vAlign w:val="center"/>
          </w:tcPr>
          <w:p w14:paraId="24A79998" w14:textId="77777777" w:rsidR="00B07CEF" w:rsidRDefault="007330E6">
            <w:r>
              <w:t>合计</w:t>
            </w:r>
          </w:p>
        </w:tc>
        <w:tc>
          <w:tcPr>
            <w:tcW w:w="1692" w:type="dxa"/>
            <w:vAlign w:val="center"/>
          </w:tcPr>
          <w:p w14:paraId="4CBC20B4" w14:textId="77777777" w:rsidR="00B07CEF" w:rsidRDefault="007330E6">
            <w:r>
              <w:t>255</w:t>
            </w:r>
          </w:p>
        </w:tc>
      </w:tr>
    </w:tbl>
    <w:p w14:paraId="65512ECF" w14:textId="77777777" w:rsidR="00B07CEF" w:rsidRDefault="007330E6">
      <w:pPr>
        <w:pStyle w:val="2"/>
        <w:widowControl w:val="0"/>
      </w:pPr>
      <w:bookmarkStart w:id="108" w:name="_Toc91756099"/>
      <w:r>
        <w:t>碳汇</w:t>
      </w:r>
      <w:bookmarkEnd w:id="108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B07CEF" w14:paraId="016937E3" w14:textId="77777777">
        <w:tc>
          <w:tcPr>
            <w:tcW w:w="3520" w:type="dxa"/>
            <w:shd w:val="clear" w:color="auto" w:fill="E6E6E6"/>
            <w:vAlign w:val="center"/>
          </w:tcPr>
          <w:p w14:paraId="767DB81A" w14:textId="77777777" w:rsidR="00B07CEF" w:rsidRDefault="007330E6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00CB5C8" w14:textId="77777777" w:rsidR="00B07CEF" w:rsidRDefault="007330E6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2A688B5" w14:textId="77777777" w:rsidR="00B07CEF" w:rsidRDefault="007330E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9D7536F" w14:textId="77777777" w:rsidR="00B07CEF" w:rsidRDefault="007330E6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14:paraId="74A88E55" w14:textId="77777777" w:rsidR="00B07CEF" w:rsidRDefault="007330E6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B07CEF" w14:paraId="3AB88C1F" w14:textId="77777777">
        <w:tc>
          <w:tcPr>
            <w:tcW w:w="3520" w:type="dxa"/>
            <w:shd w:val="clear" w:color="auto" w:fill="E6E6E6"/>
            <w:vAlign w:val="center"/>
          </w:tcPr>
          <w:p w14:paraId="3C91AD3F" w14:textId="77777777" w:rsidR="00B07CEF" w:rsidRDefault="007330E6">
            <w:r>
              <w:t>大小乔木、灌木、花草密植混种区</w:t>
            </w:r>
          </w:p>
        </w:tc>
        <w:tc>
          <w:tcPr>
            <w:tcW w:w="1562" w:type="dxa"/>
            <w:vAlign w:val="center"/>
          </w:tcPr>
          <w:p w14:paraId="3BB0230E" w14:textId="77777777" w:rsidR="00B07CEF" w:rsidRDefault="007330E6">
            <w:r>
              <w:t>30</w:t>
            </w:r>
          </w:p>
        </w:tc>
        <w:tc>
          <w:tcPr>
            <w:tcW w:w="990" w:type="dxa"/>
            <w:vAlign w:val="center"/>
          </w:tcPr>
          <w:p w14:paraId="6F3D94DE" w14:textId="77777777" w:rsidR="00B07CEF" w:rsidRDefault="007330E6">
            <w:r>
              <w:t>900</w:t>
            </w:r>
          </w:p>
        </w:tc>
        <w:tc>
          <w:tcPr>
            <w:tcW w:w="707" w:type="dxa"/>
            <w:vMerge w:val="restart"/>
            <w:vAlign w:val="center"/>
          </w:tcPr>
          <w:p w14:paraId="2884FF1D" w14:textId="77777777" w:rsidR="00B07CEF" w:rsidRDefault="007330E6">
            <w:r>
              <w:t>50</w:t>
            </w:r>
          </w:p>
        </w:tc>
        <w:tc>
          <w:tcPr>
            <w:tcW w:w="2507" w:type="dxa"/>
            <w:vAlign w:val="center"/>
          </w:tcPr>
          <w:p w14:paraId="113BB5C2" w14:textId="77777777" w:rsidR="00B07CEF" w:rsidRDefault="007330E6">
            <w:r>
              <w:t>260</w:t>
            </w:r>
          </w:p>
        </w:tc>
      </w:tr>
      <w:tr w:rsidR="00B07CEF" w14:paraId="0EDA40BC" w14:textId="77777777">
        <w:tc>
          <w:tcPr>
            <w:tcW w:w="3520" w:type="dxa"/>
            <w:shd w:val="clear" w:color="auto" w:fill="E6E6E6"/>
            <w:vAlign w:val="center"/>
          </w:tcPr>
          <w:p w14:paraId="54E46763" w14:textId="77777777" w:rsidR="00B07CEF" w:rsidRDefault="007330E6">
            <w:r>
              <w:t>阔叶大乔木</w:t>
            </w:r>
          </w:p>
        </w:tc>
        <w:tc>
          <w:tcPr>
            <w:tcW w:w="1562" w:type="dxa"/>
            <w:vAlign w:val="center"/>
          </w:tcPr>
          <w:p w14:paraId="595F30E8" w14:textId="77777777" w:rsidR="00B07CEF" w:rsidRDefault="007330E6">
            <w:r>
              <w:t>22.5</w:t>
            </w:r>
          </w:p>
        </w:tc>
        <w:tc>
          <w:tcPr>
            <w:tcW w:w="990" w:type="dxa"/>
            <w:vAlign w:val="center"/>
          </w:tcPr>
          <w:p w14:paraId="33E41C5C" w14:textId="77777777" w:rsidR="00B07CEF" w:rsidRDefault="007330E6">
            <w:r>
              <w:t>120</w:t>
            </w:r>
          </w:p>
        </w:tc>
        <w:tc>
          <w:tcPr>
            <w:tcW w:w="707" w:type="dxa"/>
            <w:vMerge/>
            <w:vAlign w:val="center"/>
          </w:tcPr>
          <w:p w14:paraId="5120B45C" w14:textId="77777777" w:rsidR="00B07CEF" w:rsidRDefault="00B07CEF"/>
        </w:tc>
        <w:tc>
          <w:tcPr>
            <w:tcW w:w="2507" w:type="dxa"/>
            <w:vAlign w:val="center"/>
          </w:tcPr>
          <w:p w14:paraId="6EB41D70" w14:textId="77777777" w:rsidR="00B07CEF" w:rsidRDefault="007330E6">
            <w:r>
              <w:t>26</w:t>
            </w:r>
          </w:p>
        </w:tc>
      </w:tr>
      <w:tr w:rsidR="00B07CEF" w14:paraId="345EE9F4" w14:textId="77777777">
        <w:tc>
          <w:tcPr>
            <w:tcW w:w="3520" w:type="dxa"/>
            <w:shd w:val="clear" w:color="auto" w:fill="E6E6E6"/>
            <w:vAlign w:val="center"/>
          </w:tcPr>
          <w:p w14:paraId="65F22743" w14:textId="77777777" w:rsidR="00B07CEF" w:rsidRDefault="007330E6">
            <w:r>
              <w:t>阔叶小乔木、针叶乔木、疏叶乔木</w:t>
            </w:r>
          </w:p>
        </w:tc>
        <w:tc>
          <w:tcPr>
            <w:tcW w:w="1562" w:type="dxa"/>
            <w:vAlign w:val="center"/>
          </w:tcPr>
          <w:p w14:paraId="15D933AC" w14:textId="77777777" w:rsidR="00B07CEF" w:rsidRDefault="007330E6">
            <w:r>
              <w:t>15</w:t>
            </w:r>
          </w:p>
        </w:tc>
        <w:tc>
          <w:tcPr>
            <w:tcW w:w="990" w:type="dxa"/>
            <w:vAlign w:val="center"/>
          </w:tcPr>
          <w:p w14:paraId="48A00A67" w14:textId="77777777" w:rsidR="00B07CEF" w:rsidRDefault="007330E6">
            <w:r>
              <w:t>100</w:t>
            </w:r>
          </w:p>
        </w:tc>
        <w:tc>
          <w:tcPr>
            <w:tcW w:w="707" w:type="dxa"/>
            <w:vMerge/>
            <w:vAlign w:val="center"/>
          </w:tcPr>
          <w:p w14:paraId="3EBBDEBF" w14:textId="77777777" w:rsidR="00B07CEF" w:rsidRDefault="00B07CEF"/>
        </w:tc>
        <w:tc>
          <w:tcPr>
            <w:tcW w:w="2507" w:type="dxa"/>
            <w:vAlign w:val="center"/>
          </w:tcPr>
          <w:p w14:paraId="485D0A3F" w14:textId="77777777" w:rsidR="00B07CEF" w:rsidRDefault="007330E6">
            <w:r>
              <w:t>14</w:t>
            </w:r>
          </w:p>
        </w:tc>
      </w:tr>
      <w:tr w:rsidR="00B07CEF" w14:paraId="541180B2" w14:textId="77777777">
        <w:tc>
          <w:tcPr>
            <w:tcW w:w="3520" w:type="dxa"/>
            <w:shd w:val="clear" w:color="auto" w:fill="E6E6E6"/>
            <w:vAlign w:val="center"/>
          </w:tcPr>
          <w:p w14:paraId="38421207" w14:textId="77777777" w:rsidR="00B07CEF" w:rsidRDefault="007330E6">
            <w:r>
              <w:t>密植灌木</w:t>
            </w:r>
          </w:p>
        </w:tc>
        <w:tc>
          <w:tcPr>
            <w:tcW w:w="1562" w:type="dxa"/>
            <w:vAlign w:val="center"/>
          </w:tcPr>
          <w:p w14:paraId="59BA6EF5" w14:textId="77777777" w:rsidR="00B07CEF" w:rsidRDefault="007330E6">
            <w:r>
              <w:t>7.5</w:t>
            </w:r>
          </w:p>
        </w:tc>
        <w:tc>
          <w:tcPr>
            <w:tcW w:w="990" w:type="dxa"/>
            <w:vAlign w:val="center"/>
          </w:tcPr>
          <w:p w14:paraId="603F93BB" w14:textId="77777777" w:rsidR="00B07CEF" w:rsidRDefault="007330E6">
            <w:r>
              <w:t>500</w:t>
            </w:r>
          </w:p>
        </w:tc>
        <w:tc>
          <w:tcPr>
            <w:tcW w:w="707" w:type="dxa"/>
            <w:vMerge/>
            <w:vAlign w:val="center"/>
          </w:tcPr>
          <w:p w14:paraId="021347E7" w14:textId="77777777" w:rsidR="00B07CEF" w:rsidRDefault="00B07CEF"/>
        </w:tc>
        <w:tc>
          <w:tcPr>
            <w:tcW w:w="2507" w:type="dxa"/>
            <w:vAlign w:val="center"/>
          </w:tcPr>
          <w:p w14:paraId="38BA09AA" w14:textId="77777777" w:rsidR="00B07CEF" w:rsidRDefault="007330E6">
            <w:r>
              <w:t>36</w:t>
            </w:r>
          </w:p>
        </w:tc>
      </w:tr>
      <w:tr w:rsidR="00B07CEF" w14:paraId="54CB0A31" w14:textId="77777777">
        <w:tc>
          <w:tcPr>
            <w:tcW w:w="3520" w:type="dxa"/>
            <w:shd w:val="clear" w:color="auto" w:fill="E6E6E6"/>
            <w:vAlign w:val="center"/>
          </w:tcPr>
          <w:p w14:paraId="3E831783" w14:textId="77777777" w:rsidR="00B07CEF" w:rsidRDefault="007330E6">
            <w:r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14:paraId="4629D72E" w14:textId="77777777" w:rsidR="00B07CEF" w:rsidRDefault="007330E6">
            <w:r>
              <w:t>0.5</w:t>
            </w:r>
          </w:p>
        </w:tc>
        <w:tc>
          <w:tcPr>
            <w:tcW w:w="990" w:type="dxa"/>
            <w:vAlign w:val="center"/>
          </w:tcPr>
          <w:p w14:paraId="4E30CA57" w14:textId="77777777" w:rsidR="00B07CEF" w:rsidRDefault="007330E6">
            <w:r>
              <w:t>3400</w:t>
            </w:r>
          </w:p>
        </w:tc>
        <w:tc>
          <w:tcPr>
            <w:tcW w:w="707" w:type="dxa"/>
            <w:vMerge/>
            <w:vAlign w:val="center"/>
          </w:tcPr>
          <w:p w14:paraId="40CF4226" w14:textId="77777777" w:rsidR="00B07CEF" w:rsidRDefault="00B07CEF"/>
        </w:tc>
        <w:tc>
          <w:tcPr>
            <w:tcW w:w="2507" w:type="dxa"/>
            <w:vAlign w:val="center"/>
          </w:tcPr>
          <w:p w14:paraId="6A297DC6" w14:textId="77777777" w:rsidR="00B07CEF" w:rsidRDefault="007330E6">
            <w:r>
              <w:t>16</w:t>
            </w:r>
          </w:p>
        </w:tc>
      </w:tr>
      <w:tr w:rsidR="00B07CEF" w14:paraId="482777A9" w14:textId="77777777">
        <w:tc>
          <w:tcPr>
            <w:tcW w:w="6779" w:type="dxa"/>
            <w:gridSpan w:val="4"/>
            <w:shd w:val="clear" w:color="auto" w:fill="E6E6E6"/>
            <w:vAlign w:val="center"/>
          </w:tcPr>
          <w:p w14:paraId="0C52DDE9" w14:textId="77777777" w:rsidR="00B07CEF" w:rsidRDefault="007330E6">
            <w:r>
              <w:t>合计</w:t>
            </w:r>
          </w:p>
        </w:tc>
        <w:tc>
          <w:tcPr>
            <w:tcW w:w="2507" w:type="dxa"/>
            <w:vAlign w:val="center"/>
          </w:tcPr>
          <w:p w14:paraId="6217DA88" w14:textId="77777777" w:rsidR="00B07CEF" w:rsidRDefault="007330E6">
            <w:r>
              <w:t>352</w:t>
            </w:r>
          </w:p>
        </w:tc>
      </w:tr>
    </w:tbl>
    <w:p w14:paraId="2D266995" w14:textId="77777777" w:rsidR="00B07CEF" w:rsidRDefault="007330E6">
      <w:pPr>
        <w:pStyle w:val="2"/>
        <w:widowControl w:val="0"/>
      </w:pPr>
      <w:bookmarkStart w:id="109" w:name="_Toc91756100"/>
      <w:r>
        <w:t>建筑运行碳排放</w:t>
      </w:r>
      <w:bookmarkEnd w:id="109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14:paraId="5F91418E" w14:textId="77777777" w:rsidTr="00E95C54">
        <w:tc>
          <w:tcPr>
            <w:tcW w:w="1063" w:type="dxa"/>
            <w:shd w:val="clear" w:color="auto" w:fill="D0CECE"/>
            <w:vAlign w:val="center"/>
          </w:tcPr>
          <w:p w14:paraId="35AD5524" w14:textId="77777777" w:rsidR="00A4274E" w:rsidRPr="00771B84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5A82204" w14:textId="77777777" w:rsidR="00A4274E" w:rsidRPr="00771B84" w:rsidRDefault="007330E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2E2DC86C" w14:textId="77777777" w:rsidR="00A4274E" w:rsidRDefault="007330E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2D6EB053" w14:textId="77777777" w:rsidR="00A4274E" w:rsidRPr="00771B84" w:rsidRDefault="007330E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0A6F38DF" w14:textId="77777777" w:rsidR="00A4274E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67E578E2" w14:textId="77777777" w:rsidR="00A4274E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695B66F1" w14:textId="77777777" w:rsidR="00A4274E" w:rsidRDefault="007330E6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72891A84" w14:textId="77777777" w:rsidR="00A4274E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</w:t>
            </w:r>
            <w:r>
              <w:rPr>
                <w:lang w:val="en-US"/>
              </w:rPr>
              <w:t>碳</w:t>
            </w:r>
          </w:p>
          <w:p w14:paraId="10CB3A89" w14:textId="77777777" w:rsidR="00A4274E" w:rsidRDefault="007330E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14:paraId="44E75874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628CCFBB" w14:textId="77777777" w:rsidR="00E85C9F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4F0A2F65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C91633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14:paraId="41657A91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bookmarkStart w:id="110" w:name="冷源能耗"/>
            <w:r w:rsidRPr="00771B84">
              <w:rPr>
                <w:lang w:val="en-US"/>
              </w:rPr>
              <w:t>0</w:t>
            </w:r>
            <w:bookmarkEnd w:id="110"/>
          </w:p>
        </w:tc>
        <w:tc>
          <w:tcPr>
            <w:tcW w:w="1559" w:type="dxa"/>
            <w:vMerge w:val="restart"/>
            <w:vAlign w:val="center"/>
          </w:tcPr>
          <w:p w14:paraId="6D1BF6EC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bookmarkStart w:id="111" w:name="电力CO2排放因子"/>
            <w:r>
              <w:t>0.7035</w:t>
            </w:r>
            <w:bookmarkEnd w:id="111"/>
          </w:p>
        </w:tc>
        <w:tc>
          <w:tcPr>
            <w:tcW w:w="1417" w:type="dxa"/>
            <w:vMerge w:val="restart"/>
            <w:vAlign w:val="center"/>
          </w:tcPr>
          <w:p w14:paraId="64DCAB4D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bookmarkStart w:id="112" w:name="空调能耗_电耗CO2排放"/>
            <w:r>
              <w:t>1710</w:t>
            </w:r>
            <w:bookmarkEnd w:id="112"/>
          </w:p>
        </w:tc>
        <w:tc>
          <w:tcPr>
            <w:tcW w:w="2421" w:type="dxa"/>
          </w:tcPr>
          <w:p w14:paraId="00A494A6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bookmarkStart w:id="113" w:name="冷源能耗_电耗CO2排放平米"/>
            <w:r>
              <w:t>0</w:t>
            </w:r>
            <w:bookmarkEnd w:id="113"/>
          </w:p>
        </w:tc>
      </w:tr>
      <w:tr w:rsidR="00E85C9F" w:rsidRPr="00771B84" w14:paraId="7EBDFDAE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A394429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01F8E564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14:paraId="4484D09F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bookmarkStart w:id="114" w:name="冷却水泵能耗"/>
            <w:r w:rsidRPr="00771B84">
              <w:rPr>
                <w:lang w:val="en-US"/>
              </w:rPr>
              <w:t>0</w:t>
            </w:r>
            <w:bookmarkEnd w:id="114"/>
          </w:p>
        </w:tc>
        <w:tc>
          <w:tcPr>
            <w:tcW w:w="1559" w:type="dxa"/>
            <w:vMerge/>
            <w:vAlign w:val="center"/>
          </w:tcPr>
          <w:p w14:paraId="36442C72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069E33C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93F5C20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bookmarkStart w:id="115" w:name="冷却水泵能耗_电耗CO2排放平米"/>
            <w:r>
              <w:t>0</w:t>
            </w:r>
            <w:bookmarkEnd w:id="115"/>
          </w:p>
        </w:tc>
      </w:tr>
      <w:tr w:rsidR="00E85C9F" w:rsidRPr="00771B84" w14:paraId="5A0D874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9B9F60B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4E20EB52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14:paraId="5FF09522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bookmarkStart w:id="116" w:name="冷冻水泵能耗"/>
            <w:r w:rsidRPr="00771B84">
              <w:rPr>
                <w:lang w:val="en-US"/>
              </w:rPr>
              <w:t>0</w:t>
            </w:r>
            <w:bookmarkEnd w:id="116"/>
          </w:p>
        </w:tc>
        <w:tc>
          <w:tcPr>
            <w:tcW w:w="1559" w:type="dxa"/>
            <w:vMerge/>
            <w:vAlign w:val="center"/>
          </w:tcPr>
          <w:p w14:paraId="2B962C38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B2B2547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141F2D5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bookmarkStart w:id="117" w:name="冷冻水泵能耗_电耗CO2排放平米"/>
            <w:r>
              <w:t>0</w:t>
            </w:r>
            <w:bookmarkEnd w:id="117"/>
          </w:p>
        </w:tc>
      </w:tr>
      <w:tr w:rsidR="00E85C9F" w:rsidRPr="00771B84" w14:paraId="75E3338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40BADF2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5F1D0B95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14:paraId="785237D4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bookmarkStart w:id="118" w:name="冷却塔能耗"/>
            <w:r w:rsidRPr="00771B84">
              <w:rPr>
                <w:rFonts w:hint="eastAsia"/>
                <w:lang w:val="en-US"/>
              </w:rPr>
              <w:t>0</w:t>
            </w:r>
            <w:bookmarkEnd w:id="118"/>
          </w:p>
        </w:tc>
        <w:tc>
          <w:tcPr>
            <w:tcW w:w="1559" w:type="dxa"/>
            <w:vMerge/>
            <w:vAlign w:val="center"/>
          </w:tcPr>
          <w:p w14:paraId="0534C504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476EDD0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18E29B7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bookmarkStart w:id="119" w:name="冷却塔能耗_电耗CO2排放平米"/>
            <w:r>
              <w:t>0</w:t>
            </w:r>
            <w:bookmarkEnd w:id="119"/>
          </w:p>
        </w:tc>
      </w:tr>
      <w:tr w:rsidR="00E85C9F" w:rsidRPr="00771B84" w14:paraId="729AD207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83DEC50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6A9F7A2C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14:paraId="031EE445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bookmarkStart w:id="120" w:name="单元式空调能耗"/>
            <w:r w:rsidRPr="00771B84">
              <w:rPr>
                <w:lang w:val="en-US"/>
              </w:rPr>
              <w:t>468</w:t>
            </w:r>
            <w:bookmarkEnd w:id="120"/>
          </w:p>
        </w:tc>
        <w:tc>
          <w:tcPr>
            <w:tcW w:w="1559" w:type="dxa"/>
            <w:vMerge/>
            <w:vAlign w:val="center"/>
          </w:tcPr>
          <w:p w14:paraId="5327EF53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E152F34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DC0A586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bookmarkStart w:id="121" w:name="单元式空调能耗_电耗CO2排放平米"/>
            <w:r>
              <w:t>329</w:t>
            </w:r>
            <w:bookmarkEnd w:id="121"/>
          </w:p>
        </w:tc>
      </w:tr>
      <w:tr w:rsidR="00E85C9F" w:rsidRPr="00771B84" w14:paraId="6B7E1E6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8785A45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2BC920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14:paraId="36CFDC71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bookmarkStart w:id="122" w:name="空调能耗"/>
            <w:r w:rsidRPr="00771B84">
              <w:rPr>
                <w:lang w:val="en-US"/>
              </w:rPr>
              <w:t>468</w:t>
            </w:r>
            <w:bookmarkEnd w:id="122"/>
          </w:p>
        </w:tc>
        <w:tc>
          <w:tcPr>
            <w:tcW w:w="1559" w:type="dxa"/>
            <w:vMerge/>
            <w:vAlign w:val="center"/>
          </w:tcPr>
          <w:p w14:paraId="5F48B2CA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2FFE420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DDF52F4" w14:textId="77777777" w:rsidR="00E85C9F" w:rsidRPr="00771B84" w:rsidRDefault="007330E6" w:rsidP="00F21AC0">
            <w:pPr>
              <w:jc w:val="center"/>
              <w:rPr>
                <w:lang w:val="en-US"/>
              </w:rPr>
            </w:pPr>
            <w:bookmarkStart w:id="123" w:name="空调能耗_电耗CO2排放平米"/>
            <w:r>
              <w:t>329</w:t>
            </w:r>
            <w:bookmarkEnd w:id="123"/>
          </w:p>
        </w:tc>
      </w:tr>
      <w:tr w:rsidR="00D92D6F" w:rsidRPr="00771B84" w14:paraId="12AA0652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60604182" w14:textId="77777777" w:rsidR="00D92D6F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7BE0326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BAA5C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14:paraId="2C13784B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24" w:name="热源能耗"/>
            <w:r w:rsidRPr="00771B84">
              <w:rPr>
                <w:lang w:val="en-US"/>
              </w:rPr>
              <w:t>0</w:t>
            </w:r>
            <w:bookmarkEnd w:id="124"/>
          </w:p>
        </w:tc>
        <w:tc>
          <w:tcPr>
            <w:tcW w:w="1559" w:type="dxa"/>
            <w:vMerge w:val="restart"/>
            <w:vAlign w:val="center"/>
          </w:tcPr>
          <w:p w14:paraId="01FAAC3E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25" w:name="电力CO2排放因子2"/>
            <w:r>
              <w:t>0.7035</w:t>
            </w:r>
            <w:bookmarkEnd w:id="125"/>
          </w:p>
        </w:tc>
        <w:tc>
          <w:tcPr>
            <w:tcW w:w="1417" w:type="dxa"/>
            <w:vMerge w:val="restart"/>
            <w:vAlign w:val="center"/>
          </w:tcPr>
          <w:p w14:paraId="08AE7595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26" w:name="供暖能耗_电耗CO2排放"/>
            <w:r>
              <w:t>847</w:t>
            </w:r>
            <w:bookmarkEnd w:id="126"/>
          </w:p>
        </w:tc>
        <w:tc>
          <w:tcPr>
            <w:tcW w:w="2421" w:type="dxa"/>
          </w:tcPr>
          <w:p w14:paraId="27E18B4E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27" w:name="热源能耗_电耗CO2排放平米"/>
            <w:r>
              <w:t>0</w:t>
            </w:r>
            <w:bookmarkEnd w:id="127"/>
          </w:p>
        </w:tc>
      </w:tr>
      <w:tr w:rsidR="00D92D6F" w:rsidRPr="00771B84" w14:paraId="198AF087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FC13DF6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2D11B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14:paraId="76CCECFB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28" w:name="热水泵能耗"/>
            <w:r w:rsidRPr="00771B84">
              <w:rPr>
                <w:lang w:val="en-US"/>
              </w:rPr>
              <w:t>0</w:t>
            </w:r>
            <w:bookmarkEnd w:id="128"/>
          </w:p>
        </w:tc>
        <w:tc>
          <w:tcPr>
            <w:tcW w:w="1559" w:type="dxa"/>
            <w:vMerge/>
            <w:vAlign w:val="center"/>
          </w:tcPr>
          <w:p w14:paraId="2EAC5E8F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25B453B7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1FC5D10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29" w:name="热水泵能耗_电耗CO2排放平米"/>
            <w:r>
              <w:t>0</w:t>
            </w:r>
            <w:bookmarkEnd w:id="129"/>
          </w:p>
        </w:tc>
      </w:tr>
      <w:tr w:rsidR="00D92D6F" w:rsidRPr="00771B84" w14:paraId="7D8C276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23A29FD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97234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14:paraId="444EFD93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30" w:name="单元式热泵能耗"/>
            <w:r w:rsidRPr="00771B84">
              <w:rPr>
                <w:lang w:val="en-US"/>
              </w:rPr>
              <w:t>232</w:t>
            </w:r>
            <w:bookmarkEnd w:id="130"/>
          </w:p>
        </w:tc>
        <w:tc>
          <w:tcPr>
            <w:tcW w:w="1559" w:type="dxa"/>
            <w:vMerge/>
            <w:vAlign w:val="center"/>
          </w:tcPr>
          <w:p w14:paraId="2562C237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8C19005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4BEFA11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31" w:name="单元式热泵能耗_电耗CO2排放平米"/>
            <w:r>
              <w:t>163</w:t>
            </w:r>
            <w:bookmarkEnd w:id="131"/>
          </w:p>
        </w:tc>
      </w:tr>
      <w:tr w:rsidR="00D92D6F" w:rsidRPr="00771B84" w14:paraId="7A220CCD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4CF9FD7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3A84A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14:paraId="54CBE6AA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32" w:name="供暖能耗"/>
            <w:r w:rsidRPr="00771B84">
              <w:rPr>
                <w:lang w:val="en-US"/>
              </w:rPr>
              <w:t>232</w:t>
            </w:r>
            <w:bookmarkEnd w:id="132"/>
          </w:p>
        </w:tc>
        <w:tc>
          <w:tcPr>
            <w:tcW w:w="1559" w:type="dxa"/>
            <w:vMerge/>
            <w:vAlign w:val="center"/>
          </w:tcPr>
          <w:p w14:paraId="2D5CE20C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F58BB7A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A1D1E58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33" w:name="供暖能耗_电耗CO2排放平米"/>
            <w:r>
              <w:t>163</w:t>
            </w:r>
            <w:bookmarkEnd w:id="133"/>
          </w:p>
        </w:tc>
      </w:tr>
      <w:tr w:rsidR="00D92D6F" w:rsidRPr="00771B84" w14:paraId="1F346186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075217D3" w14:textId="77777777" w:rsidR="00D92D6F" w:rsidRDefault="007330E6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7368BD29" w14:textId="77777777" w:rsidR="00D92D6F" w:rsidRPr="00771B84" w:rsidRDefault="007330E6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DC0FD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14:paraId="3A515D63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34" w:name="新排风系统能耗"/>
            <w:r w:rsidRPr="00771B84">
              <w:rPr>
                <w:rFonts w:hint="eastAsia"/>
                <w:lang w:val="en-US"/>
              </w:rPr>
              <w:t>346</w:t>
            </w:r>
            <w:bookmarkEnd w:id="134"/>
          </w:p>
        </w:tc>
        <w:tc>
          <w:tcPr>
            <w:tcW w:w="1559" w:type="dxa"/>
            <w:vMerge w:val="restart"/>
            <w:vAlign w:val="center"/>
          </w:tcPr>
          <w:p w14:paraId="5E7870A3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35" w:name="电力CO2排放因子3"/>
            <w:r>
              <w:t>0.7035</w:t>
            </w:r>
            <w:bookmarkEnd w:id="135"/>
          </w:p>
        </w:tc>
        <w:tc>
          <w:tcPr>
            <w:tcW w:w="1417" w:type="dxa"/>
            <w:vMerge w:val="restart"/>
            <w:vAlign w:val="center"/>
          </w:tcPr>
          <w:p w14:paraId="4D85F69B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36" w:name="空调动力能耗_电耗CO2排放"/>
            <w:r>
              <w:t>1264</w:t>
            </w:r>
            <w:bookmarkEnd w:id="136"/>
          </w:p>
        </w:tc>
        <w:tc>
          <w:tcPr>
            <w:tcW w:w="2421" w:type="dxa"/>
          </w:tcPr>
          <w:p w14:paraId="27526689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37" w:name="新排风系统能耗_电耗CO2排放平米"/>
            <w:r>
              <w:t>244</w:t>
            </w:r>
            <w:bookmarkEnd w:id="137"/>
          </w:p>
        </w:tc>
      </w:tr>
      <w:tr w:rsidR="00D92D6F" w:rsidRPr="00771B84" w14:paraId="422B7BA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78E1DA8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496E9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4AEE6387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38" w:name="风机盘管能耗"/>
            <w:r w:rsidRPr="00771B84">
              <w:rPr>
                <w:rFonts w:hint="eastAsia"/>
                <w:lang w:val="en-US"/>
              </w:rPr>
              <w:t>0</w:t>
            </w:r>
            <w:bookmarkEnd w:id="138"/>
          </w:p>
        </w:tc>
        <w:tc>
          <w:tcPr>
            <w:tcW w:w="1559" w:type="dxa"/>
            <w:vMerge/>
            <w:vAlign w:val="center"/>
          </w:tcPr>
          <w:p w14:paraId="366D07B0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FCCB605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B6F9171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39" w:name="风机盘管能耗_电耗CO2排放平米"/>
            <w:r>
              <w:t>0</w:t>
            </w:r>
            <w:bookmarkEnd w:id="139"/>
          </w:p>
        </w:tc>
      </w:tr>
      <w:tr w:rsidR="00D92D6F" w:rsidRPr="00771B84" w14:paraId="2C2BF24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933D38B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74A78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14:paraId="6E00C8AA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40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40"/>
          </w:p>
        </w:tc>
        <w:tc>
          <w:tcPr>
            <w:tcW w:w="1559" w:type="dxa"/>
            <w:vMerge/>
            <w:vAlign w:val="center"/>
          </w:tcPr>
          <w:p w14:paraId="2F1F1154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5E888D3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4D5E12A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41" w:name="多联机室内机能耗_电耗CO2排放平米"/>
            <w:r>
              <w:t>0</w:t>
            </w:r>
            <w:bookmarkEnd w:id="141"/>
          </w:p>
        </w:tc>
      </w:tr>
      <w:tr w:rsidR="00D92D6F" w:rsidRPr="00771B84" w14:paraId="670957D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CFA8ED2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5DFE3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14:paraId="4AAAD9E3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42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42"/>
          </w:p>
        </w:tc>
        <w:tc>
          <w:tcPr>
            <w:tcW w:w="1559" w:type="dxa"/>
            <w:vMerge/>
            <w:vAlign w:val="center"/>
          </w:tcPr>
          <w:p w14:paraId="1775ABD0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84D15F1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04F8E0C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43" w:name="全空气系统能耗_电耗CO2排放平米"/>
            <w:r>
              <w:t>0</w:t>
            </w:r>
            <w:bookmarkEnd w:id="143"/>
          </w:p>
        </w:tc>
      </w:tr>
      <w:tr w:rsidR="00D92D6F" w:rsidRPr="00771B84" w14:paraId="2AA2A9D3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C7BF27A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21992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14:paraId="536BDB91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44" w:name="空调动力能耗"/>
            <w:r w:rsidRPr="00771B84">
              <w:rPr>
                <w:rFonts w:hint="eastAsia"/>
                <w:lang w:val="en-US"/>
              </w:rPr>
              <w:t>346</w:t>
            </w:r>
            <w:bookmarkEnd w:id="144"/>
          </w:p>
        </w:tc>
        <w:tc>
          <w:tcPr>
            <w:tcW w:w="1559" w:type="dxa"/>
            <w:vMerge/>
            <w:vAlign w:val="center"/>
          </w:tcPr>
          <w:p w14:paraId="6BD3283C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EBB687B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6A3F2B4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45" w:name="空调动力能耗_电耗CO2排放平米"/>
            <w:r>
              <w:t>244</w:t>
            </w:r>
            <w:bookmarkEnd w:id="145"/>
          </w:p>
        </w:tc>
      </w:tr>
      <w:tr w:rsidR="00A4274E" w:rsidRPr="00771B84" w14:paraId="5D200B01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3D59D39A" w14:textId="77777777" w:rsidR="00A4274E" w:rsidRDefault="007330E6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14:paraId="3A178D84" w14:textId="77777777" w:rsidR="00A4274E" w:rsidRPr="00771B84" w:rsidRDefault="007330E6" w:rsidP="00DC5898">
            <w:pPr>
              <w:jc w:val="center"/>
              <w:rPr>
                <w:lang w:val="en-US"/>
              </w:rPr>
            </w:pPr>
            <w:bookmarkStart w:id="146" w:name="照明能耗"/>
            <w:r w:rsidRPr="00771B84">
              <w:rPr>
                <w:rFonts w:hint="eastAsia"/>
                <w:lang w:val="en-US"/>
              </w:rPr>
              <w:t>222</w:t>
            </w:r>
            <w:bookmarkEnd w:id="146"/>
          </w:p>
        </w:tc>
        <w:tc>
          <w:tcPr>
            <w:tcW w:w="1559" w:type="dxa"/>
            <w:vAlign w:val="center"/>
          </w:tcPr>
          <w:p w14:paraId="349CE13D" w14:textId="77777777" w:rsidR="00A4274E" w:rsidRPr="00771B84" w:rsidRDefault="007330E6" w:rsidP="00DC5898">
            <w:pPr>
              <w:jc w:val="center"/>
              <w:rPr>
                <w:lang w:val="en-US"/>
              </w:rPr>
            </w:pPr>
            <w:bookmarkStart w:id="147" w:name="电力CO2排放因子4"/>
            <w:r>
              <w:t>0.7035</w:t>
            </w:r>
            <w:bookmarkEnd w:id="147"/>
          </w:p>
        </w:tc>
        <w:tc>
          <w:tcPr>
            <w:tcW w:w="1417" w:type="dxa"/>
          </w:tcPr>
          <w:p w14:paraId="0179A44D" w14:textId="77777777" w:rsidR="00A4274E" w:rsidRPr="00771B84" w:rsidRDefault="007330E6" w:rsidP="00DC5898">
            <w:pPr>
              <w:jc w:val="center"/>
              <w:rPr>
                <w:lang w:val="en-US"/>
              </w:rPr>
            </w:pPr>
            <w:bookmarkStart w:id="148" w:name="照明能耗_电耗CO2排放"/>
            <w:r>
              <w:t>810</w:t>
            </w:r>
            <w:bookmarkEnd w:id="148"/>
          </w:p>
        </w:tc>
        <w:tc>
          <w:tcPr>
            <w:tcW w:w="2421" w:type="dxa"/>
          </w:tcPr>
          <w:p w14:paraId="32A0C7DC" w14:textId="77777777" w:rsidR="00A4274E" w:rsidRPr="00771B84" w:rsidRDefault="007330E6" w:rsidP="00DC5898">
            <w:pPr>
              <w:jc w:val="center"/>
              <w:rPr>
                <w:lang w:val="en-US"/>
              </w:rPr>
            </w:pPr>
            <w:bookmarkStart w:id="149" w:name="照明能耗_电耗CO2排放平米"/>
            <w:r>
              <w:t>156</w:t>
            </w:r>
            <w:bookmarkEnd w:id="149"/>
          </w:p>
        </w:tc>
      </w:tr>
      <w:tr w:rsidR="00A4274E" w:rsidRPr="00771B84" w14:paraId="2B0EEC82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315300AA" w14:textId="77777777" w:rsidR="00A4274E" w:rsidRDefault="007330E6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14:paraId="584D4D14" w14:textId="77777777" w:rsidR="00A4274E" w:rsidRPr="00771B84" w:rsidRDefault="007330E6" w:rsidP="00DC5898">
            <w:pPr>
              <w:jc w:val="center"/>
              <w:rPr>
                <w:lang w:val="en-US"/>
              </w:rPr>
            </w:pPr>
            <w:bookmarkStart w:id="150" w:name="设备用电"/>
            <w:r w:rsidRPr="00771B84">
              <w:rPr>
                <w:rFonts w:hint="eastAsia"/>
                <w:lang w:val="en-US"/>
              </w:rPr>
              <w:t>1500</w:t>
            </w:r>
            <w:bookmarkEnd w:id="150"/>
          </w:p>
        </w:tc>
        <w:tc>
          <w:tcPr>
            <w:tcW w:w="1559" w:type="dxa"/>
            <w:vAlign w:val="center"/>
          </w:tcPr>
          <w:p w14:paraId="2892D182" w14:textId="77777777" w:rsidR="00A4274E" w:rsidRPr="00771B84" w:rsidRDefault="007330E6" w:rsidP="00DC5898">
            <w:pPr>
              <w:jc w:val="center"/>
              <w:rPr>
                <w:lang w:val="en-US"/>
              </w:rPr>
            </w:pPr>
            <w:bookmarkStart w:id="151" w:name="电力CO2排放因子5"/>
            <w:r>
              <w:t>0.7035</w:t>
            </w:r>
            <w:bookmarkEnd w:id="151"/>
          </w:p>
        </w:tc>
        <w:tc>
          <w:tcPr>
            <w:tcW w:w="1417" w:type="dxa"/>
          </w:tcPr>
          <w:p w14:paraId="237C2884" w14:textId="77777777" w:rsidR="00A4274E" w:rsidRPr="00771B84" w:rsidRDefault="007330E6" w:rsidP="00DC5898">
            <w:pPr>
              <w:jc w:val="center"/>
              <w:rPr>
                <w:lang w:val="en-US"/>
              </w:rPr>
            </w:pPr>
            <w:bookmarkStart w:id="152" w:name="设备用电_电耗CO2排放"/>
            <w:r>
              <w:t>5480</w:t>
            </w:r>
            <w:bookmarkEnd w:id="152"/>
          </w:p>
        </w:tc>
        <w:tc>
          <w:tcPr>
            <w:tcW w:w="2421" w:type="dxa"/>
          </w:tcPr>
          <w:p w14:paraId="6D2B23F2" w14:textId="77777777" w:rsidR="00A4274E" w:rsidRPr="00771B84" w:rsidRDefault="007330E6" w:rsidP="00DC5898">
            <w:pPr>
              <w:jc w:val="center"/>
              <w:rPr>
                <w:lang w:val="en-US"/>
              </w:rPr>
            </w:pPr>
            <w:bookmarkStart w:id="153" w:name="设备用电_电耗CO2排放平米"/>
            <w:r>
              <w:t>1056</w:t>
            </w:r>
            <w:bookmarkEnd w:id="153"/>
          </w:p>
        </w:tc>
      </w:tr>
      <w:tr w:rsidR="00D92D6F" w:rsidRPr="00771B84" w14:paraId="3EF9FF9A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7693F8C9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C34C0" w14:textId="77777777" w:rsidR="00D92D6F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14:paraId="40407BCC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54" w:name="动力系统能耗"/>
            <w:r w:rsidRPr="00771B84">
              <w:rPr>
                <w:rFonts w:hint="eastAsia"/>
                <w:lang w:val="en-US"/>
              </w:rPr>
              <w:t>115</w:t>
            </w:r>
            <w:bookmarkEnd w:id="154"/>
          </w:p>
        </w:tc>
        <w:tc>
          <w:tcPr>
            <w:tcW w:w="1559" w:type="dxa"/>
            <w:vMerge w:val="restart"/>
            <w:vAlign w:val="center"/>
          </w:tcPr>
          <w:p w14:paraId="04DA16FB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55" w:name="电力CO2排放因子6"/>
            <w:r>
              <w:t>0.7035</w:t>
            </w:r>
            <w:bookmarkEnd w:id="155"/>
          </w:p>
        </w:tc>
        <w:tc>
          <w:tcPr>
            <w:tcW w:w="1417" w:type="dxa"/>
            <w:vMerge w:val="restart"/>
            <w:vAlign w:val="center"/>
          </w:tcPr>
          <w:p w14:paraId="3DB054CE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56" w:name="其他能耗_电耗CO2排放"/>
            <w:r>
              <w:t>3256</w:t>
            </w:r>
            <w:bookmarkEnd w:id="156"/>
          </w:p>
        </w:tc>
        <w:tc>
          <w:tcPr>
            <w:tcW w:w="2421" w:type="dxa"/>
          </w:tcPr>
          <w:p w14:paraId="30B23077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57" w:name="动力系统能耗_电耗CO2排放平米"/>
            <w:r>
              <w:t>81</w:t>
            </w:r>
            <w:bookmarkEnd w:id="157"/>
          </w:p>
        </w:tc>
      </w:tr>
      <w:tr w:rsidR="00D92D6F" w:rsidRPr="00771B84" w14:paraId="7953942D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7CF7D88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0F81EE" w14:textId="77777777" w:rsidR="00D92D6F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14:paraId="03F851CB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58" w:name="排风机能耗"/>
            <w:r w:rsidRPr="00771B84">
              <w:rPr>
                <w:rFonts w:hint="eastAsia"/>
                <w:lang w:val="en-US"/>
              </w:rPr>
              <w:t>703</w:t>
            </w:r>
            <w:bookmarkEnd w:id="158"/>
          </w:p>
        </w:tc>
        <w:tc>
          <w:tcPr>
            <w:tcW w:w="1559" w:type="dxa"/>
            <w:vMerge/>
          </w:tcPr>
          <w:p w14:paraId="6866936A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2322BF7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9CD7022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59" w:name="排风机能耗_电耗CO2排放平米"/>
            <w:r>
              <w:t>495</w:t>
            </w:r>
            <w:bookmarkEnd w:id="159"/>
          </w:p>
        </w:tc>
      </w:tr>
      <w:tr w:rsidR="00D92D6F" w:rsidRPr="00771B84" w14:paraId="4DBF0133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6687BA9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CB8DE" w14:textId="77777777" w:rsidR="00D92D6F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14:paraId="1D2CF883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60" w:name="热水系统能耗"/>
            <w:r w:rsidRPr="00771B84">
              <w:rPr>
                <w:rFonts w:hint="eastAsia"/>
                <w:lang w:val="en-US"/>
              </w:rPr>
              <w:t>73</w:t>
            </w:r>
            <w:bookmarkEnd w:id="160"/>
          </w:p>
        </w:tc>
        <w:tc>
          <w:tcPr>
            <w:tcW w:w="1559" w:type="dxa"/>
            <w:vMerge/>
          </w:tcPr>
          <w:p w14:paraId="61468797" w14:textId="77777777" w:rsidR="00D92D6F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9CC8910" w14:textId="77777777" w:rsidR="00D92D6F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6B32984" w14:textId="77777777" w:rsidR="00D92D6F" w:rsidRDefault="007330E6" w:rsidP="00F21AC0">
            <w:pPr>
              <w:jc w:val="center"/>
              <w:rPr>
                <w:lang w:val="en-US"/>
              </w:rPr>
            </w:pPr>
            <w:bookmarkStart w:id="161" w:name="热水系统能耗_电耗CO2排放平米"/>
            <w:r>
              <w:t>52</w:t>
            </w:r>
            <w:bookmarkEnd w:id="161"/>
          </w:p>
          <w:p w14:paraId="024C8CB7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3AC9D845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39DEEA0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84C96" w14:textId="77777777" w:rsidR="00D92D6F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14:paraId="20FEF5E1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62" w:name="其他能耗"/>
            <w:r w:rsidRPr="00771B84">
              <w:rPr>
                <w:rFonts w:hint="eastAsia"/>
                <w:lang w:val="en-US"/>
              </w:rPr>
              <w:t>892</w:t>
            </w:r>
            <w:bookmarkEnd w:id="162"/>
          </w:p>
        </w:tc>
        <w:tc>
          <w:tcPr>
            <w:tcW w:w="1559" w:type="dxa"/>
            <w:vMerge/>
          </w:tcPr>
          <w:p w14:paraId="702B74FA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E339C85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D088457" w14:textId="77777777" w:rsidR="00D92D6F" w:rsidRPr="00771B84" w:rsidRDefault="007330E6" w:rsidP="00F21AC0">
            <w:pPr>
              <w:jc w:val="center"/>
              <w:rPr>
                <w:lang w:val="en-US"/>
              </w:rPr>
            </w:pPr>
            <w:bookmarkStart w:id="163" w:name="其他能耗_电耗CO2排放平米"/>
            <w:r>
              <w:t>627</w:t>
            </w:r>
            <w:bookmarkEnd w:id="163"/>
          </w:p>
        </w:tc>
      </w:tr>
      <w:tr w:rsidR="00A4274E" w:rsidRPr="00771B84" w14:paraId="63A9D3DD" w14:textId="77777777" w:rsidTr="00E95C54">
        <w:tc>
          <w:tcPr>
            <w:tcW w:w="1063" w:type="dxa"/>
            <w:shd w:val="clear" w:color="auto" w:fill="D0CECE"/>
            <w:vAlign w:val="center"/>
          </w:tcPr>
          <w:p w14:paraId="6C7AA0A9" w14:textId="77777777" w:rsidR="00A4274E" w:rsidRPr="00771B84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7726C2E" w14:textId="77777777" w:rsidR="00A4274E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3BACF30F" w14:textId="77777777" w:rsidR="00A4274E" w:rsidRPr="00771B84" w:rsidRDefault="007330E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74F551D3" w14:textId="77777777" w:rsidR="00A4274E" w:rsidRPr="00771B84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02510185" w14:textId="77777777" w:rsidR="00A4274E" w:rsidRDefault="007330E6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78B3F426" w14:textId="77777777" w:rsidR="001123FF" w:rsidRDefault="007330E6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2AAA55C9" w14:textId="77777777" w:rsidR="00A4274E" w:rsidRPr="00771B84" w:rsidRDefault="007330E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14:paraId="713C025F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0531A8F2" w14:textId="77777777" w:rsidR="00A4274E" w:rsidRDefault="007330E6" w:rsidP="00F21AC0">
            <w:pPr>
              <w:jc w:val="center"/>
              <w:rPr>
                <w:lang w:val="en-US"/>
              </w:rPr>
            </w:pPr>
            <w:bookmarkStart w:id="164" w:name="热源能耗_燃料类型"/>
            <w:r>
              <w:t>无</w:t>
            </w:r>
            <w:bookmarkEnd w:id="164"/>
          </w:p>
        </w:tc>
        <w:tc>
          <w:tcPr>
            <w:tcW w:w="1276" w:type="dxa"/>
            <w:shd w:val="clear" w:color="auto" w:fill="FFFFFF"/>
            <w:vAlign w:val="center"/>
          </w:tcPr>
          <w:p w14:paraId="5D2AEF5B" w14:textId="77777777" w:rsidR="00A4274E" w:rsidRDefault="007330E6" w:rsidP="00F21AC0">
            <w:pPr>
              <w:jc w:val="center"/>
              <w:rPr>
                <w:lang w:val="en-US"/>
              </w:rPr>
            </w:pPr>
            <w:bookmarkStart w:id="165" w:name="热源锅炉能耗"/>
            <w:r>
              <w:rPr>
                <w:rFonts w:hint="eastAsia"/>
                <w:lang w:val="en-US"/>
              </w:rPr>
              <w:t>0</w:t>
            </w:r>
            <w:bookmarkEnd w:id="165"/>
          </w:p>
        </w:tc>
        <w:tc>
          <w:tcPr>
            <w:tcW w:w="1559" w:type="dxa"/>
            <w:shd w:val="clear" w:color="auto" w:fill="FFFFFF"/>
          </w:tcPr>
          <w:p w14:paraId="532D4CAD" w14:textId="77777777" w:rsidR="00A4274E" w:rsidRDefault="007330E6" w:rsidP="00F21AC0">
            <w:pPr>
              <w:jc w:val="center"/>
              <w:rPr>
                <w:lang w:val="en-US"/>
              </w:rPr>
            </w:pPr>
            <w:bookmarkStart w:id="166" w:name="热源能耗_燃料CO2排放因子"/>
            <w:r>
              <w:t>0</w:t>
            </w:r>
            <w:bookmarkEnd w:id="166"/>
          </w:p>
        </w:tc>
        <w:tc>
          <w:tcPr>
            <w:tcW w:w="1417" w:type="dxa"/>
            <w:shd w:val="clear" w:color="auto" w:fill="FFFFFF"/>
          </w:tcPr>
          <w:p w14:paraId="0BE361CB" w14:textId="77777777" w:rsidR="00A4274E" w:rsidRDefault="007330E6" w:rsidP="00F21AC0">
            <w:pPr>
              <w:jc w:val="center"/>
              <w:rPr>
                <w:lang w:val="en-US"/>
              </w:rPr>
            </w:pPr>
            <w:bookmarkStart w:id="167" w:name="热源能耗锅炉碳排放"/>
            <w:r>
              <w:t>0</w:t>
            </w:r>
            <w:bookmarkEnd w:id="167"/>
          </w:p>
        </w:tc>
        <w:tc>
          <w:tcPr>
            <w:tcW w:w="2421" w:type="dxa"/>
            <w:shd w:val="clear" w:color="auto" w:fill="FFFFFF"/>
          </w:tcPr>
          <w:p w14:paraId="2D2B4D2A" w14:textId="77777777" w:rsidR="00A4274E" w:rsidRDefault="007330E6" w:rsidP="00F21AC0">
            <w:pPr>
              <w:jc w:val="center"/>
              <w:rPr>
                <w:lang w:val="en-US"/>
              </w:rPr>
            </w:pPr>
            <w:bookmarkStart w:id="168" w:name="热源能耗锅炉碳排放平米"/>
            <w:r>
              <w:t>0</w:t>
            </w:r>
            <w:bookmarkEnd w:id="168"/>
          </w:p>
        </w:tc>
      </w:tr>
      <w:tr w:rsidR="00A4274E" w:rsidRPr="00771B84" w14:paraId="25ABBFF5" w14:textId="77777777" w:rsidTr="00E95C54">
        <w:tc>
          <w:tcPr>
            <w:tcW w:w="1063" w:type="dxa"/>
            <w:shd w:val="clear" w:color="auto" w:fill="D0CECE"/>
            <w:vAlign w:val="center"/>
          </w:tcPr>
          <w:p w14:paraId="2633E69B" w14:textId="77777777" w:rsidR="00A4274E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14:paraId="302297F5" w14:textId="77777777" w:rsidR="00A4274E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3A2C6F11" w14:textId="77777777" w:rsidR="00A4274E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55ADA994" w14:textId="77777777" w:rsidR="00A4274E" w:rsidRDefault="007330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024F7AC5" w14:textId="77777777" w:rsidR="00A4274E" w:rsidRDefault="007330E6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3E258F8A" w14:textId="77777777" w:rsidR="00AD3E40" w:rsidRDefault="007330E6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42006EE9" w14:textId="77777777" w:rsidR="00A4274E" w:rsidRDefault="007330E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710B0CF6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48EFCF47" w14:textId="77777777" w:rsidR="00D92D6F" w:rsidRPr="00771B84" w:rsidRDefault="007330E6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FB641" w14:textId="77777777" w:rsidR="00D92D6F" w:rsidRDefault="007330E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14:paraId="312F9ED3" w14:textId="77777777" w:rsidR="00D92D6F" w:rsidRPr="00771B84" w:rsidRDefault="007330E6" w:rsidP="00273712">
            <w:pPr>
              <w:jc w:val="center"/>
              <w:rPr>
                <w:lang w:val="en-US"/>
              </w:rPr>
            </w:pPr>
            <w:bookmarkStart w:id="169" w:name="太阳能能耗"/>
            <w:r w:rsidRPr="00771B84">
              <w:rPr>
                <w:rFonts w:hint="eastAsia"/>
                <w:lang w:val="en-US"/>
              </w:rPr>
              <w:t>146</w:t>
            </w:r>
            <w:bookmarkEnd w:id="169"/>
          </w:p>
        </w:tc>
        <w:tc>
          <w:tcPr>
            <w:tcW w:w="1559" w:type="dxa"/>
            <w:vMerge w:val="restart"/>
            <w:vAlign w:val="center"/>
          </w:tcPr>
          <w:p w14:paraId="0AECDBDF" w14:textId="77777777" w:rsidR="00D92D6F" w:rsidRPr="00771B84" w:rsidRDefault="007330E6" w:rsidP="00273712">
            <w:pPr>
              <w:jc w:val="center"/>
              <w:rPr>
                <w:lang w:val="en-US"/>
              </w:rPr>
            </w:pPr>
            <w:bookmarkStart w:id="170" w:name="电力CO2排放因子7"/>
            <w:r>
              <w:t>0.7035</w:t>
            </w:r>
            <w:bookmarkEnd w:id="170"/>
          </w:p>
        </w:tc>
        <w:tc>
          <w:tcPr>
            <w:tcW w:w="1417" w:type="dxa"/>
            <w:vMerge w:val="restart"/>
            <w:vAlign w:val="center"/>
          </w:tcPr>
          <w:p w14:paraId="3BBBBDF9" w14:textId="77777777" w:rsidR="00D92D6F" w:rsidRPr="00771B84" w:rsidRDefault="007330E6" w:rsidP="00273712">
            <w:pPr>
              <w:jc w:val="center"/>
              <w:rPr>
                <w:lang w:val="en-US"/>
              </w:rPr>
            </w:pPr>
            <w:bookmarkStart w:id="171" w:name="可再生能源能耗_电耗CO2排放"/>
            <w:r>
              <w:t>5573</w:t>
            </w:r>
            <w:bookmarkEnd w:id="171"/>
          </w:p>
        </w:tc>
        <w:tc>
          <w:tcPr>
            <w:tcW w:w="2421" w:type="dxa"/>
          </w:tcPr>
          <w:p w14:paraId="2C73C9A2" w14:textId="77777777" w:rsidR="00D92D6F" w:rsidRPr="00771B84" w:rsidRDefault="007330E6" w:rsidP="00273712">
            <w:pPr>
              <w:jc w:val="center"/>
              <w:rPr>
                <w:lang w:val="en-US"/>
              </w:rPr>
            </w:pPr>
            <w:bookmarkStart w:id="172" w:name="太阳能能耗_电耗CO2排放平米"/>
            <w:r>
              <w:t>103</w:t>
            </w:r>
            <w:bookmarkEnd w:id="172"/>
          </w:p>
        </w:tc>
      </w:tr>
      <w:tr w:rsidR="00D92D6F" w:rsidRPr="00771B84" w14:paraId="7FC7124D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FFD33A6" w14:textId="77777777" w:rsidR="00D92D6F" w:rsidRPr="00771B84" w:rsidRDefault="007330E6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351EE" w14:textId="77777777" w:rsidR="00D92D6F" w:rsidRDefault="007330E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14:paraId="5D5ADD25" w14:textId="77777777" w:rsidR="00D92D6F" w:rsidRPr="00771B84" w:rsidRDefault="007330E6" w:rsidP="00273712">
            <w:pPr>
              <w:jc w:val="center"/>
              <w:rPr>
                <w:lang w:val="en-US"/>
              </w:rPr>
            </w:pPr>
            <w:bookmarkStart w:id="173" w:name="光伏能耗"/>
            <w:r w:rsidRPr="00771B84">
              <w:rPr>
                <w:rFonts w:hint="eastAsia"/>
                <w:lang w:val="en-US"/>
              </w:rPr>
              <w:t>1379</w:t>
            </w:r>
            <w:bookmarkEnd w:id="173"/>
          </w:p>
        </w:tc>
        <w:tc>
          <w:tcPr>
            <w:tcW w:w="1559" w:type="dxa"/>
            <w:vMerge/>
          </w:tcPr>
          <w:p w14:paraId="01E2AB70" w14:textId="77777777" w:rsidR="00D92D6F" w:rsidRPr="00771B84" w:rsidRDefault="007330E6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FD796BD" w14:textId="77777777" w:rsidR="00D92D6F" w:rsidRPr="00771B84" w:rsidRDefault="007330E6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CBED390" w14:textId="77777777" w:rsidR="00D92D6F" w:rsidRPr="00771B84" w:rsidRDefault="007330E6" w:rsidP="00273712">
            <w:pPr>
              <w:jc w:val="center"/>
              <w:rPr>
                <w:lang w:val="en-US"/>
              </w:rPr>
            </w:pPr>
            <w:bookmarkStart w:id="174" w:name="光伏能耗_电耗CO2排放平米"/>
            <w:r>
              <w:t>970</w:t>
            </w:r>
            <w:bookmarkEnd w:id="174"/>
          </w:p>
        </w:tc>
      </w:tr>
      <w:tr w:rsidR="00C74B50" w:rsidRPr="00771B84" w14:paraId="72F84786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3160FC2" w14:textId="77777777" w:rsidR="00C74B50" w:rsidRPr="00771B84" w:rsidRDefault="007330E6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73BA6" w14:textId="77777777" w:rsidR="00C74B50" w:rsidRDefault="007330E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236835A9" w14:textId="77777777" w:rsidR="00C74B50" w:rsidRPr="00771B84" w:rsidRDefault="007330E6" w:rsidP="00273712">
            <w:pPr>
              <w:jc w:val="center"/>
              <w:rPr>
                <w:lang w:val="en-US"/>
              </w:rPr>
            </w:pPr>
            <w:bookmarkStart w:id="175" w:name="风力能耗"/>
            <w:r>
              <w:rPr>
                <w:rFonts w:hint="eastAsia"/>
                <w:lang w:val="en-US"/>
              </w:rPr>
              <w:t>1</w:t>
            </w:r>
            <w:bookmarkEnd w:id="175"/>
          </w:p>
        </w:tc>
        <w:tc>
          <w:tcPr>
            <w:tcW w:w="1559" w:type="dxa"/>
            <w:vMerge/>
          </w:tcPr>
          <w:p w14:paraId="6FDF4C83" w14:textId="77777777" w:rsidR="00C74B50" w:rsidRPr="00771B84" w:rsidRDefault="007330E6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4873FAA" w14:textId="77777777" w:rsidR="00C74B50" w:rsidRPr="00771B84" w:rsidRDefault="007330E6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3A24330" w14:textId="77777777" w:rsidR="00C74B50" w:rsidRPr="00771B84" w:rsidRDefault="007330E6" w:rsidP="00273712">
            <w:pPr>
              <w:jc w:val="center"/>
              <w:rPr>
                <w:lang w:val="en-US"/>
              </w:rPr>
            </w:pPr>
            <w:bookmarkStart w:id="176" w:name="风力能耗_电耗CO2排放平米"/>
            <w:r>
              <w:t>1</w:t>
            </w:r>
            <w:bookmarkEnd w:id="176"/>
          </w:p>
        </w:tc>
      </w:tr>
      <w:tr w:rsidR="00D92D6F" w:rsidRPr="00771B84" w14:paraId="0CAE439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9DCDDA3" w14:textId="77777777" w:rsidR="00D92D6F" w:rsidRPr="00771B84" w:rsidRDefault="007330E6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F76BA" w14:textId="77777777" w:rsidR="00D92D6F" w:rsidRDefault="007330E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14:paraId="5CEAA678" w14:textId="77777777" w:rsidR="00D92D6F" w:rsidRPr="00771B84" w:rsidRDefault="007330E6" w:rsidP="00273712">
            <w:pPr>
              <w:jc w:val="center"/>
              <w:rPr>
                <w:lang w:val="en-US"/>
              </w:rPr>
            </w:pPr>
            <w:bookmarkStart w:id="177" w:name="可再生能源能耗"/>
            <w:r w:rsidRPr="00771B84">
              <w:rPr>
                <w:rFonts w:hint="eastAsia"/>
                <w:lang w:val="en-US"/>
              </w:rPr>
              <w:t>1526</w:t>
            </w:r>
            <w:bookmarkEnd w:id="177"/>
          </w:p>
        </w:tc>
        <w:tc>
          <w:tcPr>
            <w:tcW w:w="1559" w:type="dxa"/>
            <w:vMerge/>
          </w:tcPr>
          <w:p w14:paraId="31012ED3" w14:textId="77777777" w:rsidR="00D92D6F" w:rsidRPr="00771B84" w:rsidRDefault="007330E6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56E1757" w14:textId="77777777" w:rsidR="00D92D6F" w:rsidRPr="00771B84" w:rsidRDefault="007330E6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B823168" w14:textId="77777777" w:rsidR="00D92D6F" w:rsidRPr="00771B84" w:rsidRDefault="007330E6" w:rsidP="00273712">
            <w:pPr>
              <w:jc w:val="center"/>
              <w:rPr>
                <w:lang w:val="en-US"/>
              </w:rPr>
            </w:pPr>
            <w:bookmarkStart w:id="178" w:name="可再生能源能耗_电耗CO2排放平米"/>
            <w:r>
              <w:t>1074</w:t>
            </w:r>
            <w:bookmarkEnd w:id="178"/>
          </w:p>
        </w:tc>
      </w:tr>
      <w:tr w:rsidR="00A4274E" w:rsidRPr="00771B84" w14:paraId="48C602D3" w14:textId="77777777" w:rsidTr="00E95C54">
        <w:tc>
          <w:tcPr>
            <w:tcW w:w="5495" w:type="dxa"/>
            <w:gridSpan w:val="4"/>
            <w:shd w:val="clear" w:color="auto" w:fill="D0CECE"/>
            <w:vAlign w:val="center"/>
          </w:tcPr>
          <w:p w14:paraId="1463C569" w14:textId="77777777" w:rsidR="00A4274E" w:rsidRPr="00547314" w:rsidRDefault="007330E6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14:paraId="5299008B" w14:textId="77777777" w:rsidR="00A4274E" w:rsidRPr="00771B84" w:rsidRDefault="007330E6" w:rsidP="00F21AC0">
            <w:pPr>
              <w:jc w:val="center"/>
              <w:rPr>
                <w:lang w:val="en-US"/>
              </w:rPr>
            </w:pPr>
            <w:bookmarkStart w:id="179" w:name="建筑总碳排放"/>
            <w:r>
              <w:t>8328</w:t>
            </w:r>
            <w:bookmarkEnd w:id="179"/>
          </w:p>
        </w:tc>
        <w:tc>
          <w:tcPr>
            <w:tcW w:w="2421" w:type="dxa"/>
          </w:tcPr>
          <w:p w14:paraId="52B6C590" w14:textId="77777777" w:rsidR="00A4274E" w:rsidRPr="00771B84" w:rsidRDefault="007330E6" w:rsidP="00F21AC0">
            <w:pPr>
              <w:jc w:val="center"/>
              <w:rPr>
                <w:lang w:val="en-US"/>
              </w:rPr>
            </w:pPr>
            <w:bookmarkStart w:id="180" w:name="建筑总碳排放平米"/>
            <w:r>
              <w:t>1604</w:t>
            </w:r>
            <w:bookmarkEnd w:id="180"/>
          </w:p>
        </w:tc>
      </w:tr>
    </w:tbl>
    <w:p w14:paraId="6F672680" w14:textId="77777777" w:rsidR="00CC2ABC" w:rsidRDefault="007330E6"/>
    <w:p w14:paraId="633CF223" w14:textId="77777777" w:rsidR="00B07CEF" w:rsidRDefault="00B07CEF">
      <w:pPr>
        <w:widowControl w:val="0"/>
        <w:jc w:val="both"/>
      </w:pPr>
    </w:p>
    <w:p w14:paraId="34220973" w14:textId="77777777" w:rsidR="00B07CEF" w:rsidRDefault="007330E6">
      <w:pPr>
        <w:pStyle w:val="2"/>
        <w:widowControl w:val="0"/>
      </w:pPr>
      <w:bookmarkStart w:id="181" w:name="_Toc91756101"/>
      <w:r>
        <w:t>全生命周期</w:t>
      </w:r>
      <w:bookmarkEnd w:id="18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B07CEF" w14:paraId="69FCA5DB" w14:textId="77777777">
        <w:tc>
          <w:tcPr>
            <w:tcW w:w="2247" w:type="dxa"/>
            <w:shd w:val="clear" w:color="auto" w:fill="E6E6E6"/>
            <w:vAlign w:val="center"/>
          </w:tcPr>
          <w:p w14:paraId="18D1475D" w14:textId="77777777" w:rsidR="00B07CEF" w:rsidRDefault="007330E6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AB724F" w14:textId="77777777" w:rsidR="00B07CEF" w:rsidRDefault="007330E6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5F4D0B07" w14:textId="77777777" w:rsidR="00B07CEF" w:rsidRDefault="007330E6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29ACEC94" w14:textId="77777777" w:rsidR="00B07CEF" w:rsidRDefault="007330E6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B07CEF" w14:paraId="23C71DA5" w14:textId="77777777">
        <w:tc>
          <w:tcPr>
            <w:tcW w:w="2247" w:type="dxa"/>
            <w:shd w:val="clear" w:color="auto" w:fill="E6E6E6"/>
            <w:vAlign w:val="center"/>
          </w:tcPr>
          <w:p w14:paraId="1C73B653" w14:textId="77777777" w:rsidR="00B07CEF" w:rsidRDefault="007330E6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14:paraId="1E2659FB" w14:textId="77777777" w:rsidR="00B07CEF" w:rsidRDefault="007330E6">
            <w:r>
              <w:t>1331</w:t>
            </w:r>
          </w:p>
        </w:tc>
        <w:tc>
          <w:tcPr>
            <w:tcW w:w="2971" w:type="dxa"/>
            <w:vAlign w:val="center"/>
          </w:tcPr>
          <w:p w14:paraId="4056C521" w14:textId="77777777" w:rsidR="00B07CEF" w:rsidRDefault="007330E6">
            <w:r>
              <w:t>4</w:t>
            </w:r>
          </w:p>
        </w:tc>
        <w:tc>
          <w:tcPr>
            <w:tcW w:w="2546" w:type="dxa"/>
            <w:vAlign w:val="center"/>
          </w:tcPr>
          <w:p w14:paraId="5BD55FC0" w14:textId="77777777" w:rsidR="00B07CEF" w:rsidRDefault="007330E6">
            <w:r>
              <w:t>255</w:t>
            </w:r>
          </w:p>
        </w:tc>
      </w:tr>
      <w:tr w:rsidR="00B07CEF" w14:paraId="69629EF8" w14:textId="77777777">
        <w:tc>
          <w:tcPr>
            <w:tcW w:w="2247" w:type="dxa"/>
            <w:shd w:val="clear" w:color="auto" w:fill="E6E6E6"/>
            <w:vAlign w:val="center"/>
          </w:tcPr>
          <w:p w14:paraId="28C91511" w14:textId="77777777" w:rsidR="00B07CEF" w:rsidRDefault="007330E6">
            <w:r>
              <w:t>建筑建造和拆除</w:t>
            </w:r>
          </w:p>
        </w:tc>
        <w:tc>
          <w:tcPr>
            <w:tcW w:w="1556" w:type="dxa"/>
            <w:vAlign w:val="center"/>
          </w:tcPr>
          <w:p w14:paraId="4539E3A6" w14:textId="77777777" w:rsidR="00B07CEF" w:rsidRDefault="007330E6">
            <w:r>
              <w:t>--</w:t>
            </w:r>
          </w:p>
        </w:tc>
        <w:tc>
          <w:tcPr>
            <w:tcW w:w="2971" w:type="dxa"/>
            <w:vAlign w:val="center"/>
          </w:tcPr>
          <w:p w14:paraId="58DF332A" w14:textId="77777777" w:rsidR="00B07CEF" w:rsidRDefault="007330E6">
            <w:r>
              <w:t>--</w:t>
            </w:r>
          </w:p>
        </w:tc>
        <w:tc>
          <w:tcPr>
            <w:tcW w:w="2546" w:type="dxa"/>
            <w:vAlign w:val="center"/>
          </w:tcPr>
          <w:p w14:paraId="05BAC6A0" w14:textId="77777777" w:rsidR="00B07CEF" w:rsidRDefault="007330E6">
            <w:r>
              <w:t>--</w:t>
            </w:r>
          </w:p>
        </w:tc>
      </w:tr>
      <w:tr w:rsidR="00B07CEF" w14:paraId="6E90DD5D" w14:textId="77777777">
        <w:tc>
          <w:tcPr>
            <w:tcW w:w="2247" w:type="dxa"/>
            <w:shd w:val="clear" w:color="auto" w:fill="E6E6E6"/>
            <w:vAlign w:val="center"/>
          </w:tcPr>
          <w:p w14:paraId="07798ECD" w14:textId="77777777" w:rsidR="00B07CEF" w:rsidRDefault="007330E6">
            <w:r>
              <w:t>建筑运行</w:t>
            </w:r>
          </w:p>
        </w:tc>
        <w:tc>
          <w:tcPr>
            <w:tcW w:w="1556" w:type="dxa"/>
            <w:vAlign w:val="center"/>
          </w:tcPr>
          <w:p w14:paraId="5D6807DE" w14:textId="77777777" w:rsidR="00B07CEF" w:rsidRDefault="007330E6">
            <w:r>
              <w:t>8328</w:t>
            </w:r>
          </w:p>
        </w:tc>
        <w:tc>
          <w:tcPr>
            <w:tcW w:w="2971" w:type="dxa"/>
            <w:vAlign w:val="center"/>
          </w:tcPr>
          <w:p w14:paraId="7B02AEBB" w14:textId="77777777" w:rsidR="00B07CEF" w:rsidRDefault="007330E6">
            <w:r>
              <w:t>32</w:t>
            </w:r>
          </w:p>
        </w:tc>
        <w:tc>
          <w:tcPr>
            <w:tcW w:w="2546" w:type="dxa"/>
            <w:vAlign w:val="center"/>
          </w:tcPr>
          <w:p w14:paraId="30F62908" w14:textId="77777777" w:rsidR="00B07CEF" w:rsidRDefault="007330E6">
            <w:r>
              <w:t>1604</w:t>
            </w:r>
          </w:p>
        </w:tc>
      </w:tr>
      <w:tr w:rsidR="00B07CEF" w14:paraId="13D790C3" w14:textId="77777777">
        <w:tc>
          <w:tcPr>
            <w:tcW w:w="2247" w:type="dxa"/>
            <w:shd w:val="clear" w:color="auto" w:fill="E6E6E6"/>
            <w:vAlign w:val="center"/>
          </w:tcPr>
          <w:p w14:paraId="4689213C" w14:textId="77777777" w:rsidR="00B07CEF" w:rsidRDefault="007330E6">
            <w:r>
              <w:t>碳汇</w:t>
            </w:r>
          </w:p>
        </w:tc>
        <w:tc>
          <w:tcPr>
            <w:tcW w:w="1556" w:type="dxa"/>
            <w:vAlign w:val="center"/>
          </w:tcPr>
          <w:p w14:paraId="15CCDCBB" w14:textId="77777777" w:rsidR="00B07CEF" w:rsidRDefault="007330E6">
            <w:r>
              <w:t>-1833</w:t>
            </w:r>
          </w:p>
        </w:tc>
        <w:tc>
          <w:tcPr>
            <w:tcW w:w="2971" w:type="dxa"/>
            <w:vAlign w:val="center"/>
          </w:tcPr>
          <w:p w14:paraId="6F3CB4EB" w14:textId="77777777" w:rsidR="00B07CEF" w:rsidRDefault="007330E6">
            <w:r>
              <w:t>-7</w:t>
            </w:r>
          </w:p>
        </w:tc>
        <w:tc>
          <w:tcPr>
            <w:tcW w:w="2546" w:type="dxa"/>
            <w:vAlign w:val="center"/>
          </w:tcPr>
          <w:p w14:paraId="06F5840D" w14:textId="77777777" w:rsidR="00B07CEF" w:rsidRDefault="007330E6">
            <w:r>
              <w:t>-352</w:t>
            </w:r>
          </w:p>
        </w:tc>
      </w:tr>
      <w:tr w:rsidR="00B07CEF" w14:paraId="30883C02" w14:textId="77777777">
        <w:tc>
          <w:tcPr>
            <w:tcW w:w="2247" w:type="dxa"/>
            <w:shd w:val="clear" w:color="auto" w:fill="E6E6E6"/>
            <w:vAlign w:val="center"/>
          </w:tcPr>
          <w:p w14:paraId="4FD9387E" w14:textId="77777777" w:rsidR="00B07CEF" w:rsidRDefault="007330E6">
            <w:r>
              <w:t>合计</w:t>
            </w:r>
          </w:p>
        </w:tc>
        <w:tc>
          <w:tcPr>
            <w:tcW w:w="1556" w:type="dxa"/>
            <w:vAlign w:val="center"/>
          </w:tcPr>
          <w:p w14:paraId="5B5927B1" w14:textId="77777777" w:rsidR="00B07CEF" w:rsidRDefault="007330E6">
            <w:r>
              <w:t>7826</w:t>
            </w:r>
          </w:p>
        </w:tc>
        <w:tc>
          <w:tcPr>
            <w:tcW w:w="2971" w:type="dxa"/>
            <w:vAlign w:val="center"/>
          </w:tcPr>
          <w:p w14:paraId="06549D0D" w14:textId="77777777" w:rsidR="00B07CEF" w:rsidRDefault="007330E6">
            <w:r>
              <w:t>29</w:t>
            </w:r>
          </w:p>
        </w:tc>
        <w:tc>
          <w:tcPr>
            <w:tcW w:w="2546" w:type="dxa"/>
            <w:vAlign w:val="center"/>
          </w:tcPr>
          <w:p w14:paraId="7719B6D7" w14:textId="77777777" w:rsidR="00B07CEF" w:rsidRDefault="007330E6">
            <w:r>
              <w:t>1507</w:t>
            </w:r>
          </w:p>
        </w:tc>
      </w:tr>
    </w:tbl>
    <w:p w14:paraId="7572F3C3" w14:textId="77777777" w:rsidR="00B07CEF" w:rsidRDefault="007330E6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07881E37" wp14:editId="0BFBD849">
            <wp:extent cx="4991624" cy="42200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A513C1" wp14:editId="72F3A588">
            <wp:extent cx="4991624" cy="422001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E7447" w14:textId="77777777" w:rsidR="00B07CEF" w:rsidRDefault="00B07CEF">
      <w:pPr>
        <w:jc w:val="both"/>
      </w:pPr>
    </w:p>
    <w:p w14:paraId="1DBFAC20" w14:textId="77777777" w:rsidR="00B07CEF" w:rsidRDefault="00B07CEF">
      <w:pPr>
        <w:sectPr w:rsidR="00B07CEF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D3B036B" w14:textId="77777777" w:rsidR="00B07CEF" w:rsidRDefault="007330E6">
      <w:pPr>
        <w:pStyle w:val="1"/>
        <w:jc w:val="both"/>
      </w:pPr>
      <w:bookmarkStart w:id="182" w:name="_Toc91756102"/>
      <w:r>
        <w:lastRenderedPageBreak/>
        <w:t>附录</w:t>
      </w:r>
      <w:bookmarkEnd w:id="182"/>
    </w:p>
    <w:p w14:paraId="3BFEF7C3" w14:textId="77777777" w:rsidR="00B07CEF" w:rsidRDefault="007330E6">
      <w:pPr>
        <w:pStyle w:val="2"/>
      </w:pPr>
      <w:bookmarkStart w:id="183" w:name="_Toc91756103"/>
      <w:r>
        <w:t>工作日</w:t>
      </w:r>
      <w:r>
        <w:t>/</w:t>
      </w:r>
      <w:r>
        <w:t>节假日人员逐时在室率</w:t>
      </w:r>
      <w:r>
        <w:t>(%)</w:t>
      </w:r>
      <w:bookmarkEnd w:id="183"/>
    </w:p>
    <w:p w14:paraId="3F73D027" w14:textId="77777777" w:rsidR="00B07CEF" w:rsidRDefault="00B07CE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75044E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05399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8026E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6086B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1BFEE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0FC70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52435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EE094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E74DE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A5421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E5EAC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6E01B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4455E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0F80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59093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C2DAB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4E967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EF659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183BB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B71B9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A965D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B4AC9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4EF62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45037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A2BDE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5C204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7CEF" w14:paraId="77A4FAA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03D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8E2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0ED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2F2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5A4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ADC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ABA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B8A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A3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76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695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5AC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BAD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89D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3FD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F86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AD6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955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490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4C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AE6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EB4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DE2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A80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0C4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4ED87E2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947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70E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150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95B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B9A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985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CC2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7EE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31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5E4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805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928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32F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F31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810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5C5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EA1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8F2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D5D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3B1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462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48D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57E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6D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2A4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32EDF0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52A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940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B5B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4FB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234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E2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DF6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209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32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4D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78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525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B2F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506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1CF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38D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C61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DB8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2B6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B6C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D30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A2D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8F1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3B0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F3D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60128F7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C79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135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33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9BB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EF6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611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64B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33D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BE6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66F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798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3CA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235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95B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B2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86D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0E3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97A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262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A3D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5A6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258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41C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C8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CAF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0F1778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CBD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2FF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819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C23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18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E21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CC4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6DB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133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FED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8FF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9C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45C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B60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7F4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DAF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BA0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796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315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D1E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038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200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FD1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1C3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A22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693B898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36B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892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ACD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F65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7A6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DB9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7BE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380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A8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BC7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20E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2BE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564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4E6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041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647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AE3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F3D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FE4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EA1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8D2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F30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35A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22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6D4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18930A1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6A0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0BF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4EF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D32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C02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7B3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187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6B0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8E9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AB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1E5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290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C71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ADD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FD8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1D9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A82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197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CBA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0B2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8FF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C46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7A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173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9D9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1A2882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ED5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6D7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E9D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B50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76F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19B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B90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28A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3F8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E1B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B72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FC1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6C0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02A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CBE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89D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2CA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198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C96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617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EA8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9CB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86C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1F0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C82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346F56B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CA6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C30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C56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E28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F8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891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0A0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430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472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597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DE9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B8D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37A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BA9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3AE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447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C0C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535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B0D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A3C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352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CD5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867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C47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F4A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25C2A3D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EFE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D5C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F63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C45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698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FAA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1E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BD9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81F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52A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581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1D2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673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811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66F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CA4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A50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40B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267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951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7DA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4C6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333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19E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7BA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57C38CC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F6A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51C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4B7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EE5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539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062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ADE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9B0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93F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18D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D85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01C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310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240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E5E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707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2D4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A34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CF1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54F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61D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6F3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9A1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744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125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602F200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302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F01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E86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DAD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49B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E8B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CDD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3C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98B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7EF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9A3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99E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102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6B2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C60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362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966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0EB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454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556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915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1F9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39D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310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4C7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36C9CD3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CD7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5AC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EE8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F09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A87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044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73C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A4E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5B2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B41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D1A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6C4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ADC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FBD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27F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66D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71C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717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60E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8D9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1C1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B12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3F5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38A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49D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799825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B60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139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7B2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0F5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4E7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B90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B87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FB1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470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2C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E8D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219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CBD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C81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74D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75C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686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FCE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05D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517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EAB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1F3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508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2DA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3AB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5C33183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B09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736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715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B7F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B8A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7EB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2ED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75B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0E7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71D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84E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057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13A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C58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217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654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C08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72B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1D3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AF8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8A7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D3B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0CA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784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7E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E1FB00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309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2FC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C91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9BD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CA6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196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569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A8E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7B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181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512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DF0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8FD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20D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D97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F83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FC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AB8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7A3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5D5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A1A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75B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8C2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8CA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D0A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0B06924" w14:textId="77777777" w:rsidR="00B07CEF" w:rsidRDefault="00B07CEF">
      <w:pPr>
        <w:jc w:val="both"/>
      </w:pPr>
    </w:p>
    <w:p w14:paraId="2ABE3BE8" w14:textId="77777777" w:rsidR="00B07CEF" w:rsidRDefault="007330E6">
      <w:r>
        <w:t>注：上行：工作日；下行：节假日</w:t>
      </w:r>
    </w:p>
    <w:p w14:paraId="5F0D051A" w14:textId="77777777" w:rsidR="00B07CEF" w:rsidRDefault="007330E6">
      <w:pPr>
        <w:pStyle w:val="2"/>
      </w:pPr>
      <w:bookmarkStart w:id="184" w:name="_Toc91756104"/>
      <w:r>
        <w:t>工作日</w:t>
      </w:r>
      <w:r>
        <w:t>/</w:t>
      </w:r>
      <w:r>
        <w:t>节假日照明开关时间表</w:t>
      </w:r>
      <w:r>
        <w:t>(%)</w:t>
      </w:r>
      <w:bookmarkEnd w:id="184"/>
    </w:p>
    <w:p w14:paraId="11899DC6" w14:textId="77777777" w:rsidR="00B07CEF" w:rsidRDefault="00B07CE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DC7F9B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767AE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562F8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69798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67E7B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312FC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018B5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4AE04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B81B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FC864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B907A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663BD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11D80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A791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241F5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D2A74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68B08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49F5E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6C63B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3AE69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ACC05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AA34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364F3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8AEF7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1272D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CB7EB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7CEF" w14:paraId="55BAB0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717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C9F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521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0C5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98B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500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2B2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AA5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F13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AF4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921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E2F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94D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D82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8C9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363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5A8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E87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89E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41B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8DB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2C6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2D9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294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F7E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2AB4DA0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6E2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4D9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A27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AE7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CEC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41D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D2F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ED6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884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67D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28C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590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C82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1D4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BF6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A18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E0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FBE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D70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84F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7B2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4D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F69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9A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247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0416DF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AD7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77E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2E3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B90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CD0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978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BD2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A06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1BE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A66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E6E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272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BB8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74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0CB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96D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293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3FF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882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1A2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766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6A7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268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BD3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10E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6396F0C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28F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D85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F7A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225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8D0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C6D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1D3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7FE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82B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45C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E6B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C52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537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8F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A36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073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E68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F55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354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4F8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646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CC9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6CE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2A9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DE0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6E7976B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2FF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655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593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AB2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1A6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0CA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7E4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E76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14D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760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F90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C0B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9B3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87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F20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EE1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17D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560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B93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0E3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03B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2BA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A3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1EB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67E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61724F7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1EB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BF5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D9B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70B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D70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15C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BB1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7F1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09A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B21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4B4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F4D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439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5BF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DCB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C3E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6A2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4AD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12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FF9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922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FE5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11B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BB2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867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73FAE7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DE8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A76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E37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76B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470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CD5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242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F16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1B7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C27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8E0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14C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463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E56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760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553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F53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421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B49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991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E29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F09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1D9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A1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170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34F8406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F8C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3B5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4A3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391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F7E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3CF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FC8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27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24C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EAE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002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12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700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382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081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03C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214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D85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68E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A50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F25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6DC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CB5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336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C0B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4A2796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2B6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E2C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271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70A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761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10B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3DE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D52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038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265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985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3F6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780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CEE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362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65E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88A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A0A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969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E9D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700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342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88D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B32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1B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35E89F6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634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B73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838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EE5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7C1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405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0AD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C88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DF3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45C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F7F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0D8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DAB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6C6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CE1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2F0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59D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6FD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C7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C6A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7CB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301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FA5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B6C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65C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68F2D1F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7A7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736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5BD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E32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67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195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67C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95E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EA3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AF9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565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53C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8D2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F00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3AE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866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4EF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531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634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87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32F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4F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C69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52F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85B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5C822E2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F79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80E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976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057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5EC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BDA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BD8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B1E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938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B33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F0F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FF2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848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93A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85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4DB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B06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551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00D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F57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F3B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1F6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984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A30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F99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5788C24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A58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025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AD1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8F0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440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BE3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2F4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AE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C5A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64C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D5F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B8E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58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EEF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1F9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F37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E46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80B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CD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2A1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E65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4DC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8B8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810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DD7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3E4EADF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B91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9F8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325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087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2ED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F31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161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4E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A81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7DC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522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87F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15C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72D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C1F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459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E34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201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CB6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BE4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C38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7B1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F16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15D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E5D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7CEF" w14:paraId="02B232D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6E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72B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FBF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8F1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475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5EB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A6B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92B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5C1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72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181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0D2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B45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650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F8F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ADB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35D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DDC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29D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9E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ED3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9F2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B55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D04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358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E33B6B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4D4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407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F11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BDD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653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839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E98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F0A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263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B76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713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8F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0FD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803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F1B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89C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278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360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49F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712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AD6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FFC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CB2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E6F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9B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0F55508" w14:textId="77777777" w:rsidR="00B07CEF" w:rsidRDefault="00B07CEF"/>
    <w:p w14:paraId="0ECC09D9" w14:textId="77777777" w:rsidR="00B07CEF" w:rsidRDefault="007330E6">
      <w:r>
        <w:t>注：上行：工作日；下行：节假日</w:t>
      </w:r>
    </w:p>
    <w:p w14:paraId="44A279B6" w14:textId="77777777" w:rsidR="00B07CEF" w:rsidRDefault="007330E6">
      <w:pPr>
        <w:pStyle w:val="2"/>
      </w:pPr>
      <w:bookmarkStart w:id="185" w:name="_Toc91756105"/>
      <w:r>
        <w:t>工作日</w:t>
      </w:r>
      <w:r>
        <w:t>/</w:t>
      </w:r>
      <w:r>
        <w:t>节假日设备逐时使用率</w:t>
      </w:r>
      <w:r>
        <w:t>(%)</w:t>
      </w:r>
      <w:bookmarkEnd w:id="185"/>
    </w:p>
    <w:p w14:paraId="28241795" w14:textId="77777777" w:rsidR="00B07CEF" w:rsidRDefault="00B07CE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299C93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A9682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0D5C6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F037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556FB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AB4D6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C5D37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4E750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EBECC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E83FD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E65DD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AB048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D99FF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DA6FF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0546A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73F67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C31AD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A256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AA35E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E2324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AF1B5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B9B5B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7C519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54003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99852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5884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7CEF" w14:paraId="1E78A0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DA8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AE8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A1E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956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72E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C8C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461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E63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5C0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DA5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5A7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FC7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BED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BFC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98D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AF5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CB9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EBF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B6A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C5D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BAE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A04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DF3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0A4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9EA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07CEF" w14:paraId="483F3A8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19B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17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4A6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346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1BE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2CA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D90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FED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A1F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B0C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EFD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8BB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89B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B97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27C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298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D0A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2BE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197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5D7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894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84B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3A5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E73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E6C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07CEF" w14:paraId="7B12F89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152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628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4AA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D2D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449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6B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5F7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236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6DA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78D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633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F4B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0CF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47C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8F3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01A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3BD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7EF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B2D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4F5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265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268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09F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8C7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6FC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07CEF" w14:paraId="0A24585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522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97D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C08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3E4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F7B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41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3C7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0DA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700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8FA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4AE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BFA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894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B7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A03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A9C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604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8E7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E71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F76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5F1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6A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F7A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1F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255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07CEF" w14:paraId="3A8EFEB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BE6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E20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8B4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D18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151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A57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CAD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D45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300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432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26A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B03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E62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08E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9D7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42C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C69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061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969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36E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913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B01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67E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F07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E07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07CEF" w14:paraId="79F3B5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537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5FB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B4A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C42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FE6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C25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56A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D5A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76D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67B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13B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9EA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6AB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1C7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AC2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7E1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840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EF2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158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55E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5C8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BBC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8A2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66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8F6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07CEF" w14:paraId="2FE298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AAB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37B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6B8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0FA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40B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45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456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CA3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A03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2D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692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996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AA0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AFB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168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4F1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2BB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660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882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600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7DD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EC7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43A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673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558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07CEF" w14:paraId="5066265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727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939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1F8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D6B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CFD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B03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EA4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47E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C1D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02D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B7C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714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C5E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F46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EF5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24F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C03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AEB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720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592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085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AD4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F3F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C6F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CE9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07CEF" w14:paraId="7157F9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4A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113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0DA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5D2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303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0E8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AC6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F22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3F4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509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D43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817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7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37D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DEE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C73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628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648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661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62C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6CD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752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910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31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303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07CEF" w14:paraId="4F8DD25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16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A59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650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88D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B55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840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F92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E2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5EE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D2D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CB5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844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7B4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F4D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BAF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6E1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884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AAB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431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57D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EF2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9F4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A83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F9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907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07CEF" w14:paraId="2607B4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146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2B4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3DE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8B1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498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4C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64C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797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B8A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6E8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48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2D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2E0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E5A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8B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D47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BAF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83B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42E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437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A72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DC2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EBE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FDE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44B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07CEF" w14:paraId="542896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0C1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838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B71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419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616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5A2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75F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535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D23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F04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AAE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BC6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918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1D3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A90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75A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F75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612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F6D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C3D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1E0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BC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FCF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733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A70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07CEF" w14:paraId="0A545D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C5C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833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73E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6BD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B63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AB0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FA7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CB3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212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ADC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9B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CBB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680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5BE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0BC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CC9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C91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854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A90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15B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31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F31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F43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094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4D2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07CEF" w14:paraId="05A770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638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5AD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405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4FA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B7E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FB4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595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245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BBA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C94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EAA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1F0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D85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3DB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133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D6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22A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6F0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3E3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E7C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737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829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6C9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9EB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EBD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07CEF" w14:paraId="0A9766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00E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F3A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893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F55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51C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9E6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92D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9A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1D2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7B3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D87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735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EB8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98B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FD5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E00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676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963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939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54E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346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6E7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043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10F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C32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5A8EA99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BF0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E9D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0B2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223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C7F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193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B5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CA7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217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34E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40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3D5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BA4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170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1EB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603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DD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897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45B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7E5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5315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274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9D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5F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0E0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2E0DE246" w14:textId="77777777" w:rsidR="00B07CEF" w:rsidRDefault="00B07CEF"/>
    <w:p w14:paraId="65AE6308" w14:textId="77777777" w:rsidR="00B07CEF" w:rsidRDefault="007330E6">
      <w:r>
        <w:t>注：上行：工作日；下行：节假日</w:t>
      </w:r>
    </w:p>
    <w:p w14:paraId="6E1A0E4F" w14:textId="77777777" w:rsidR="00B07CEF" w:rsidRDefault="007330E6">
      <w:pPr>
        <w:pStyle w:val="2"/>
      </w:pPr>
      <w:bookmarkStart w:id="186" w:name="_Toc91756106"/>
      <w:r>
        <w:lastRenderedPageBreak/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86"/>
    </w:p>
    <w:p w14:paraId="78A3D5D2" w14:textId="77777777" w:rsidR="00B07CEF" w:rsidRDefault="00B07CE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EA069B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4ED37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492DE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31F6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E944B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FE934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63C58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9CDC1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B49D0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F9B9C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5856F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0D159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18C0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66E54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75C53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1C415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04CAA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DF4D2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9F748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67B6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F994E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35F3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F91C1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B6BCE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78AB2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4ABF79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7CEF" w14:paraId="5181962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36E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FB1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333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9B4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6FF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747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275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3FF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E18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13B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250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62D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C26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67B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EAB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1F4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C41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38A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D17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7CF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FC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53F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CEF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2967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283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14AAF8E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178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527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7BC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F48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CA1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F05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8D8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1531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0C4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D27C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AC6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A3B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3A5D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DE52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D62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0190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CD1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257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9AA6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D0A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BA48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376B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E6DA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1103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756F" w14:textId="77777777" w:rsidR="001211D7" w:rsidRDefault="007330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7E1B2D4C" w14:textId="77777777" w:rsidR="00B07CEF" w:rsidRDefault="00B07CEF"/>
    <w:p w14:paraId="73A5C114" w14:textId="77777777" w:rsidR="00B07CEF" w:rsidRDefault="007330E6">
      <w:r>
        <w:t>注：上行：工作日；下行：节假日</w:t>
      </w:r>
    </w:p>
    <w:p w14:paraId="38ED21DD" w14:textId="77777777" w:rsidR="00B07CEF" w:rsidRDefault="00B07CEF"/>
    <w:sectPr w:rsidR="00B07CE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BE14" w14:textId="77777777" w:rsidR="007330E6" w:rsidRDefault="007330E6" w:rsidP="00203A7D">
      <w:r>
        <w:separator/>
      </w:r>
    </w:p>
  </w:endnote>
  <w:endnote w:type="continuationSeparator" w:id="0">
    <w:p w14:paraId="17EE8C74" w14:textId="77777777" w:rsidR="007330E6" w:rsidRDefault="007330E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48AF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872D2E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DDE1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7DF0">
      <w:rPr>
        <w:rStyle w:val="a9"/>
        <w:noProof/>
      </w:rPr>
      <w:t>4</w:t>
    </w:r>
    <w:r>
      <w:rPr>
        <w:rStyle w:val="a9"/>
      </w:rPr>
      <w:fldChar w:fldCharType="end"/>
    </w:r>
  </w:p>
  <w:p w14:paraId="38F6AE25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817D" w14:textId="77777777" w:rsidR="007330E6" w:rsidRDefault="007330E6" w:rsidP="00203A7D">
      <w:r>
        <w:separator/>
      </w:r>
    </w:p>
  </w:footnote>
  <w:footnote w:type="continuationSeparator" w:id="0">
    <w:p w14:paraId="1FB1F723" w14:textId="77777777" w:rsidR="007330E6" w:rsidRDefault="007330E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41AC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20A1FAB6" wp14:editId="011BED64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00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83000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330E6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07CEF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76EBD91"/>
  <w15:chartTrackingRefBased/>
  <w15:docId w15:val="{64CE9421-2FD2-4272-B0AE-E7BFD891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e\AppData\Local\Temp\tmp2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tmp23.dotx</Template>
  <TotalTime>1</TotalTime>
  <Pages>15</Pages>
  <Words>1798</Words>
  <Characters>10255</Characters>
  <Application>Microsoft Office Word</Application>
  <DocSecurity>0</DocSecurity>
  <Lines>85</Lines>
  <Paragraphs>24</Paragraphs>
  <ScaleCrop>false</ScaleCrop>
  <Company>ths</Company>
  <LinksUpToDate>false</LinksUpToDate>
  <CharactersWithSpaces>12029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ljkss</dc:creator>
  <cp:keywords/>
  <cp:lastModifiedBy>昊</cp:lastModifiedBy>
  <cp:revision>1</cp:revision>
  <cp:lastPrinted>1899-12-31T16:00:00Z</cp:lastPrinted>
  <dcterms:created xsi:type="dcterms:W3CDTF">2021-12-30T03:27:00Z</dcterms:created>
  <dcterms:modified xsi:type="dcterms:W3CDTF">2021-12-30T03:28:00Z</dcterms:modified>
</cp:coreProperties>
</file>