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B0E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0B20E7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9E0E94E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463308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C4960B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60F423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6E0CBDF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26CF33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8BAF1F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8CCD2F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FA06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DCEF1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南京</w:t>
            </w:r>
            <w:bookmarkEnd w:id="2"/>
          </w:p>
        </w:tc>
      </w:tr>
      <w:tr w:rsidR="00D40158" w:rsidRPr="00D40158" w14:paraId="03261D2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C736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9830A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98AF3D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38EEA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B2871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2C7545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BA2C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B45E0A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E068F0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FB24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4B5659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1D9EDF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A98B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F635C5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DA4580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8AE2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B19F3A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CFDEF8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4D1FE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70A30C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2021年12月30日</w:t>
              </w:r>
            </w:smartTag>
            <w:bookmarkEnd w:id="6"/>
          </w:p>
        </w:tc>
      </w:tr>
    </w:tbl>
    <w:p w14:paraId="44DBC2F9" w14:textId="77777777" w:rsidR="00D40158" w:rsidRDefault="00D40158" w:rsidP="00B41640">
      <w:pPr>
        <w:rPr>
          <w:rFonts w:ascii="宋体" w:hAnsi="宋体"/>
          <w:lang w:val="en-US"/>
        </w:rPr>
      </w:pPr>
    </w:p>
    <w:p w14:paraId="3DD3A0A0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3AF2217" wp14:editId="60BB9B8E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CB3772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C5EF9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68663E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077F0C1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EECBA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30810F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5F348A7D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00026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B693C22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17E0EB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DB1C8B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86DA5C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T15651557892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C07AEF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DD018D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354D0A8" w14:textId="77777777" w:rsidR="000A294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767771" w:history="1">
        <w:r w:rsidR="000A294B" w:rsidRPr="00A72903">
          <w:rPr>
            <w:rStyle w:val="a6"/>
          </w:rPr>
          <w:t>1</w:t>
        </w:r>
        <w:r w:rsidR="000A294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A294B" w:rsidRPr="00A72903">
          <w:rPr>
            <w:rStyle w:val="a6"/>
          </w:rPr>
          <w:t>建筑概况</w:t>
        </w:r>
        <w:r w:rsidR="000A294B">
          <w:rPr>
            <w:webHidden/>
          </w:rPr>
          <w:tab/>
        </w:r>
        <w:r w:rsidR="000A294B">
          <w:rPr>
            <w:webHidden/>
          </w:rPr>
          <w:fldChar w:fldCharType="begin"/>
        </w:r>
        <w:r w:rsidR="000A294B">
          <w:rPr>
            <w:webHidden/>
          </w:rPr>
          <w:instrText xml:space="preserve"> PAGEREF _Toc91767771 \h </w:instrText>
        </w:r>
        <w:r w:rsidR="000A294B">
          <w:rPr>
            <w:webHidden/>
          </w:rPr>
        </w:r>
        <w:r w:rsidR="000A294B">
          <w:rPr>
            <w:webHidden/>
          </w:rPr>
          <w:fldChar w:fldCharType="separate"/>
        </w:r>
        <w:r w:rsidR="000A294B">
          <w:rPr>
            <w:webHidden/>
          </w:rPr>
          <w:t>4</w:t>
        </w:r>
        <w:r w:rsidR="000A294B">
          <w:rPr>
            <w:webHidden/>
          </w:rPr>
          <w:fldChar w:fldCharType="end"/>
        </w:r>
      </w:hyperlink>
    </w:p>
    <w:p w14:paraId="17D5A8DB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72" w:history="1">
        <w:r w:rsidRPr="00A7290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BB9BB8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73" w:history="1">
        <w:r w:rsidRPr="00A7290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A51CA99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74" w:history="1">
        <w:r w:rsidRPr="00A7290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D600A8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75" w:history="1">
        <w:r w:rsidRPr="00A7290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E42C42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76" w:history="1">
        <w:r w:rsidRPr="00A7290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82CA4D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77" w:history="1">
        <w:r w:rsidRPr="00A72903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97BC38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78" w:history="1">
        <w:r w:rsidRPr="00A72903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21C9ECA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79" w:history="1">
        <w:r w:rsidRPr="00A7290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047B2F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80" w:history="1">
        <w:r w:rsidRPr="00A7290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9F67EB6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81" w:history="1">
        <w:r w:rsidRPr="00A7290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067CE47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82" w:history="1">
        <w:r w:rsidRPr="00A7290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61628B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83" w:history="1">
        <w:r w:rsidRPr="00A7290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0E45F1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84" w:history="1">
        <w:r w:rsidRPr="00A7290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69DE10E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85" w:history="1">
        <w:r w:rsidRPr="00A72903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1CF99E6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86" w:history="1">
        <w:r w:rsidRPr="00A72903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44FCECA" w14:textId="77777777" w:rsidR="000A294B" w:rsidRDefault="000A29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7787" w:history="1">
        <w:r w:rsidRPr="00A72903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4BD0B19" w14:textId="77777777" w:rsidR="000A294B" w:rsidRDefault="000A29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7788" w:history="1">
        <w:r w:rsidRPr="00A72903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35FB79E" w14:textId="77777777" w:rsidR="000A294B" w:rsidRDefault="000A29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7789" w:history="1">
        <w:r w:rsidRPr="00A72903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A13F3B3" w14:textId="77777777" w:rsidR="000A294B" w:rsidRDefault="000A29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7790" w:history="1">
        <w:r w:rsidRPr="00A72903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A7908EB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91" w:history="1">
        <w:r w:rsidRPr="00A72903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05818FC" w14:textId="77777777" w:rsidR="000A294B" w:rsidRDefault="000A29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7792" w:history="1">
        <w:r w:rsidRPr="00A72903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C32788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93" w:history="1">
        <w:r w:rsidRPr="00A72903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D057C9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94" w:history="1">
        <w:r w:rsidRPr="00A7290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6C48985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95" w:history="1">
        <w:r w:rsidRPr="00A7290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DC8271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96" w:history="1">
        <w:r w:rsidRPr="00A72903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284FBB3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97" w:history="1">
        <w:r w:rsidRPr="00A72903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2B8C2EA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798" w:history="1">
        <w:r w:rsidRPr="00A72903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51A7062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799" w:history="1">
        <w:r w:rsidRPr="00A72903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565696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00" w:history="1">
        <w:r w:rsidRPr="00A72903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44A36B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801" w:history="1">
        <w:r w:rsidRPr="00A72903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53DFB11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802" w:history="1">
        <w:r w:rsidRPr="00A72903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5D581AF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803" w:history="1">
        <w:r w:rsidRPr="00A72903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ADCED7F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04" w:history="1">
        <w:r w:rsidRPr="00A72903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88FC939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05" w:history="1">
        <w:r w:rsidRPr="00A72903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F27705E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06" w:history="1">
        <w:r w:rsidRPr="00A72903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70E85C3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07" w:history="1">
        <w:r w:rsidRPr="00A72903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32E6BD9" w14:textId="77777777" w:rsidR="000A294B" w:rsidRDefault="000A29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7808" w:history="1">
        <w:r w:rsidRPr="00A72903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72903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6EC2DC9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09" w:history="1">
        <w:r w:rsidRPr="00A72903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工作日</w:t>
        </w:r>
        <w:r w:rsidRPr="00A72903">
          <w:rPr>
            <w:rStyle w:val="a6"/>
          </w:rPr>
          <w:t>/</w:t>
        </w:r>
        <w:r w:rsidRPr="00A72903">
          <w:rPr>
            <w:rStyle w:val="a6"/>
          </w:rPr>
          <w:t>节假日人员逐时在室率</w:t>
        </w:r>
        <w:r w:rsidRPr="00A7290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DA55C92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10" w:history="1">
        <w:r w:rsidRPr="00A72903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工作日</w:t>
        </w:r>
        <w:r w:rsidRPr="00A72903">
          <w:rPr>
            <w:rStyle w:val="a6"/>
          </w:rPr>
          <w:t>/</w:t>
        </w:r>
        <w:r w:rsidRPr="00A72903">
          <w:rPr>
            <w:rStyle w:val="a6"/>
          </w:rPr>
          <w:t>节假日照明开关时间表</w:t>
        </w:r>
        <w:r w:rsidRPr="00A7290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BDD4440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11" w:history="1">
        <w:r w:rsidRPr="00A72903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工作日</w:t>
        </w:r>
        <w:r w:rsidRPr="00A72903">
          <w:rPr>
            <w:rStyle w:val="a6"/>
          </w:rPr>
          <w:t>/</w:t>
        </w:r>
        <w:r w:rsidRPr="00A72903">
          <w:rPr>
            <w:rStyle w:val="a6"/>
          </w:rPr>
          <w:t>节假日设备逐时使用率</w:t>
        </w:r>
        <w:r w:rsidRPr="00A7290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29024B6" w14:textId="77777777" w:rsidR="000A294B" w:rsidRDefault="000A29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7812" w:history="1">
        <w:r w:rsidRPr="00A72903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72903">
          <w:rPr>
            <w:rStyle w:val="a6"/>
          </w:rPr>
          <w:t>工作日</w:t>
        </w:r>
        <w:r w:rsidRPr="00A72903">
          <w:rPr>
            <w:rStyle w:val="a6"/>
          </w:rPr>
          <w:t>/</w:t>
        </w:r>
        <w:r w:rsidRPr="00A72903">
          <w:rPr>
            <w:rStyle w:val="a6"/>
          </w:rPr>
          <w:t>节假日空调系统运行时间表</w:t>
        </w:r>
        <w:r w:rsidRPr="00A72903">
          <w:rPr>
            <w:rStyle w:val="a6"/>
          </w:rPr>
          <w:t>(1:</w:t>
        </w:r>
        <w:r w:rsidRPr="00A72903">
          <w:rPr>
            <w:rStyle w:val="a6"/>
          </w:rPr>
          <w:t>开</w:t>
        </w:r>
        <w:r w:rsidRPr="00A72903">
          <w:rPr>
            <w:rStyle w:val="a6"/>
          </w:rPr>
          <w:t>,0:</w:t>
        </w:r>
        <w:r w:rsidRPr="00A72903">
          <w:rPr>
            <w:rStyle w:val="a6"/>
          </w:rPr>
          <w:t>关</w:t>
        </w:r>
        <w:r w:rsidRPr="00A7290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_Toc91767812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EDD55AC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C2C957B" w14:textId="77777777" w:rsidR="00D40158" w:rsidRDefault="00D40158" w:rsidP="00D40158">
      <w:pPr>
        <w:pStyle w:val="TOC1"/>
      </w:pPr>
    </w:p>
    <w:p w14:paraId="756F5C08" w14:textId="77777777" w:rsidR="00D40158" w:rsidRPr="005E5F93" w:rsidRDefault="00D40158" w:rsidP="005215FB">
      <w:pPr>
        <w:pStyle w:val="1"/>
      </w:pPr>
      <w:bookmarkStart w:id="11" w:name="_Toc9176777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B9A5677" w14:textId="77777777" w:rsidTr="00853D5D">
        <w:tc>
          <w:tcPr>
            <w:tcW w:w="2763" w:type="dxa"/>
            <w:shd w:val="clear" w:color="auto" w:fill="E6E6E6"/>
          </w:tcPr>
          <w:p w14:paraId="4C2AA2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AADE0E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46B9C944" w14:textId="77777777" w:rsidTr="00853D5D">
        <w:tc>
          <w:tcPr>
            <w:tcW w:w="2763" w:type="dxa"/>
            <w:shd w:val="clear" w:color="auto" w:fill="E6E6E6"/>
          </w:tcPr>
          <w:p w14:paraId="0AF3C47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44C4A3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南京</w:t>
            </w:r>
            <w:bookmarkEnd w:id="13"/>
          </w:p>
        </w:tc>
      </w:tr>
      <w:tr w:rsidR="00037A4C" w:rsidRPr="00FF2243" w14:paraId="5AAEFB49" w14:textId="77777777" w:rsidTr="00853D5D">
        <w:tc>
          <w:tcPr>
            <w:tcW w:w="2763" w:type="dxa"/>
            <w:shd w:val="clear" w:color="auto" w:fill="E6E6E6"/>
          </w:tcPr>
          <w:p w14:paraId="606B1F0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8931E6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0F01FF6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6FE6DCCA" w14:textId="77777777" w:rsidTr="00853D5D">
        <w:tc>
          <w:tcPr>
            <w:tcW w:w="2763" w:type="dxa"/>
            <w:shd w:val="clear" w:color="auto" w:fill="E6E6E6"/>
          </w:tcPr>
          <w:p w14:paraId="05EB1190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60D865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1895A9D5" w14:textId="77777777" w:rsidTr="00853D5D">
        <w:tc>
          <w:tcPr>
            <w:tcW w:w="2763" w:type="dxa"/>
            <w:shd w:val="clear" w:color="auto" w:fill="E6E6E6"/>
          </w:tcPr>
          <w:p w14:paraId="06B12B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5EDA31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7452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209FF5B" w14:textId="77777777" w:rsidTr="00853D5D">
        <w:tc>
          <w:tcPr>
            <w:tcW w:w="2763" w:type="dxa"/>
            <w:shd w:val="clear" w:color="auto" w:fill="E6E6E6"/>
          </w:tcPr>
          <w:p w14:paraId="40A0FE0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B3D84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0A3978F2" w14:textId="77777777" w:rsidTr="00853D5D">
        <w:tc>
          <w:tcPr>
            <w:tcW w:w="2763" w:type="dxa"/>
            <w:shd w:val="clear" w:color="auto" w:fill="E6E6E6"/>
          </w:tcPr>
          <w:p w14:paraId="5495F72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836D29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33.6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1B4E6615" w14:textId="77777777" w:rsidTr="00853D5D">
        <w:tc>
          <w:tcPr>
            <w:tcW w:w="2763" w:type="dxa"/>
            <w:shd w:val="clear" w:color="auto" w:fill="E6E6E6"/>
          </w:tcPr>
          <w:p w14:paraId="59E1951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E21372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31298.40</w:t>
            </w:r>
            <w:bookmarkEnd w:id="23"/>
          </w:p>
        </w:tc>
      </w:tr>
      <w:tr w:rsidR="00203A7D" w:rsidRPr="00FF2243" w14:paraId="10CF017A" w14:textId="77777777" w:rsidTr="00853D5D">
        <w:tc>
          <w:tcPr>
            <w:tcW w:w="2763" w:type="dxa"/>
            <w:shd w:val="clear" w:color="auto" w:fill="E6E6E6"/>
          </w:tcPr>
          <w:p w14:paraId="29AEF7F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86B8B6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5225.58</w:t>
            </w:r>
            <w:bookmarkEnd w:id="24"/>
          </w:p>
        </w:tc>
      </w:tr>
      <w:tr w:rsidR="00D40158" w:rsidRPr="00FF2243" w14:paraId="773A8AF2" w14:textId="77777777" w:rsidTr="00853D5D">
        <w:tc>
          <w:tcPr>
            <w:tcW w:w="2763" w:type="dxa"/>
            <w:shd w:val="clear" w:color="auto" w:fill="E6E6E6"/>
          </w:tcPr>
          <w:p w14:paraId="707854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35822C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3F179CA8" w14:textId="77777777" w:rsidTr="00853D5D">
        <w:tc>
          <w:tcPr>
            <w:tcW w:w="2763" w:type="dxa"/>
            <w:shd w:val="clear" w:color="auto" w:fill="E6E6E6"/>
          </w:tcPr>
          <w:p w14:paraId="1BF16CA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17E173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313BF261" w14:textId="77777777" w:rsidTr="00853D5D">
        <w:tc>
          <w:tcPr>
            <w:tcW w:w="2763" w:type="dxa"/>
            <w:shd w:val="clear" w:color="auto" w:fill="E6E6E6"/>
          </w:tcPr>
          <w:p w14:paraId="07E1BF9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A8090B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1D6B2971" w14:textId="77777777" w:rsidTr="00853D5D">
        <w:tc>
          <w:tcPr>
            <w:tcW w:w="2763" w:type="dxa"/>
            <w:shd w:val="clear" w:color="auto" w:fill="E6E6E6"/>
          </w:tcPr>
          <w:p w14:paraId="63CE348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8C0F45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66CCB119" w14:textId="77777777" w:rsidTr="00853D5D">
        <w:tc>
          <w:tcPr>
            <w:tcW w:w="2763" w:type="dxa"/>
            <w:shd w:val="clear" w:color="auto" w:fill="E6E6E6"/>
          </w:tcPr>
          <w:p w14:paraId="33219A8F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B3336DE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55B2ECBD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4C30F4A3" w14:textId="77777777" w:rsidR="00033A7A" w:rsidRDefault="00732438" w:rsidP="00824A6F">
      <w:pPr>
        <w:pStyle w:val="1"/>
      </w:pPr>
      <w:bookmarkStart w:id="31" w:name="_Toc9176777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14:paraId="0D25F339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03F09BAA" w14:textId="77777777" w:rsidR="00EB3E27" w:rsidRDefault="007D1BC1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409086F3" w14:textId="77777777" w:rsidR="00EB3E27" w:rsidRDefault="007D1BC1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0395E8FB" w14:textId="77777777" w:rsidR="00EB3E27" w:rsidRDefault="007D1BC1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29178A5A" w14:textId="77777777" w:rsidR="00EB3E27" w:rsidRDefault="007D1BC1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072355C5" w14:textId="77777777" w:rsidR="00EB3E27" w:rsidRDefault="00EB3E27">
      <w:pPr>
        <w:pStyle w:val="a0"/>
        <w:ind w:firstLineChars="0" w:firstLine="0"/>
        <w:rPr>
          <w:lang w:val="en-US"/>
        </w:rPr>
      </w:pPr>
    </w:p>
    <w:p w14:paraId="719E2D72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1767773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C42682C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7AA34044" w14:textId="77777777" w:rsidR="00A23AC4" w:rsidRDefault="00B31357" w:rsidP="00B31357">
      <w:pPr>
        <w:pStyle w:val="1"/>
      </w:pPr>
      <w:bookmarkStart w:id="39" w:name="_Toc91767774"/>
      <w:r>
        <w:rPr>
          <w:rFonts w:hint="eastAsia"/>
        </w:rPr>
        <w:lastRenderedPageBreak/>
        <w:t>气象数据</w:t>
      </w:r>
      <w:bookmarkEnd w:id="39"/>
    </w:p>
    <w:p w14:paraId="63E55A33" w14:textId="77777777" w:rsidR="00B31357" w:rsidRDefault="008244A0" w:rsidP="008244A0">
      <w:pPr>
        <w:pStyle w:val="2"/>
      </w:pPr>
      <w:bookmarkStart w:id="40" w:name="_Toc91767775"/>
      <w:r>
        <w:rPr>
          <w:rFonts w:hint="eastAsia"/>
        </w:rPr>
        <w:t>气象地点</w:t>
      </w:r>
      <w:bookmarkEnd w:id="40"/>
    </w:p>
    <w:p w14:paraId="70C24D23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江苏</w:t>
      </w:r>
      <w:r>
        <w:t>-</w:t>
      </w:r>
      <w:r>
        <w:t>南京</w:t>
      </w:r>
      <w:r>
        <w:t xml:space="preserve">, </w:t>
      </w:r>
      <w:r>
        <w:t>《建筑节能气象参数标准》</w:t>
      </w:r>
      <w:bookmarkEnd w:id="41"/>
    </w:p>
    <w:p w14:paraId="69162628" w14:textId="77777777" w:rsidR="008244A0" w:rsidRDefault="00483CEF" w:rsidP="00483CEF">
      <w:pPr>
        <w:pStyle w:val="2"/>
      </w:pPr>
      <w:bookmarkStart w:id="42" w:name="_Toc91767776"/>
      <w:r>
        <w:rPr>
          <w:rFonts w:hint="eastAsia"/>
        </w:rPr>
        <w:t>逐日干球温度表</w:t>
      </w:r>
      <w:bookmarkEnd w:id="42"/>
    </w:p>
    <w:p w14:paraId="11C2C2D9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7FD8FC50" wp14:editId="4254921B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AB09" w14:textId="77777777" w:rsidR="00902539" w:rsidRDefault="00483CEF" w:rsidP="00902539">
      <w:pPr>
        <w:pStyle w:val="2"/>
      </w:pPr>
      <w:bookmarkStart w:id="44" w:name="_Toc91767777"/>
      <w:r>
        <w:rPr>
          <w:rFonts w:hint="eastAsia"/>
        </w:rPr>
        <w:t>逐月辐照量表</w:t>
      </w:r>
      <w:bookmarkEnd w:id="44"/>
    </w:p>
    <w:p w14:paraId="28E37EEB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4175F831" wp14:editId="65BF363B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C095" w14:textId="77777777" w:rsidR="00483CEF" w:rsidRDefault="00483CEF" w:rsidP="00483CEF">
      <w:pPr>
        <w:pStyle w:val="2"/>
      </w:pPr>
      <w:bookmarkStart w:id="46" w:name="_Toc91767778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B3E27" w14:paraId="16158010" w14:textId="77777777">
        <w:tc>
          <w:tcPr>
            <w:tcW w:w="1131" w:type="dxa"/>
            <w:shd w:val="clear" w:color="auto" w:fill="E6E6E6"/>
            <w:vAlign w:val="center"/>
          </w:tcPr>
          <w:p w14:paraId="2B50EB59" w14:textId="77777777" w:rsidR="00EB3E27" w:rsidRDefault="007D1BC1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A61794A" w14:textId="77777777" w:rsidR="00EB3E27" w:rsidRDefault="007D1BC1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77026B" w14:textId="77777777" w:rsidR="00EB3E27" w:rsidRDefault="007D1BC1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A4AA59" w14:textId="77777777" w:rsidR="00EB3E27" w:rsidRDefault="007D1BC1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27EC41" w14:textId="77777777" w:rsidR="00EB3E27" w:rsidRDefault="007D1BC1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9F3DE0" w14:textId="77777777" w:rsidR="00EB3E27" w:rsidRDefault="007D1BC1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EB3E27" w14:paraId="5D799A9A" w14:textId="77777777">
        <w:tc>
          <w:tcPr>
            <w:tcW w:w="1131" w:type="dxa"/>
            <w:shd w:val="clear" w:color="auto" w:fill="E6E6E6"/>
            <w:vAlign w:val="center"/>
          </w:tcPr>
          <w:p w14:paraId="51DE9671" w14:textId="77777777" w:rsidR="00EB3E27" w:rsidRDefault="007D1BC1">
            <w:r>
              <w:t>最热</w:t>
            </w:r>
          </w:p>
        </w:tc>
        <w:tc>
          <w:tcPr>
            <w:tcW w:w="1975" w:type="dxa"/>
            <w:vAlign w:val="center"/>
          </w:tcPr>
          <w:p w14:paraId="633E4278" w14:textId="77777777" w:rsidR="00EB3E27" w:rsidRDefault="007D1BC1">
            <w:r>
              <w:t>07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688D221" w14:textId="77777777" w:rsidR="00EB3E27" w:rsidRDefault="007D1BC1">
            <w:r>
              <w:t>35.6</w:t>
            </w:r>
          </w:p>
        </w:tc>
        <w:tc>
          <w:tcPr>
            <w:tcW w:w="1556" w:type="dxa"/>
            <w:vAlign w:val="center"/>
          </w:tcPr>
          <w:p w14:paraId="29F22258" w14:textId="77777777" w:rsidR="00EB3E27" w:rsidRDefault="007D1BC1">
            <w:r>
              <w:t>26.1</w:t>
            </w:r>
          </w:p>
        </w:tc>
        <w:tc>
          <w:tcPr>
            <w:tcW w:w="1556" w:type="dxa"/>
            <w:vAlign w:val="center"/>
          </w:tcPr>
          <w:p w14:paraId="491C4217" w14:textId="77777777" w:rsidR="00EB3E27" w:rsidRDefault="007D1BC1">
            <w:r>
              <w:t>17.9</w:t>
            </w:r>
          </w:p>
        </w:tc>
        <w:tc>
          <w:tcPr>
            <w:tcW w:w="1556" w:type="dxa"/>
            <w:vAlign w:val="center"/>
          </w:tcPr>
          <w:p w14:paraId="5C204811" w14:textId="77777777" w:rsidR="00EB3E27" w:rsidRDefault="007D1BC1">
            <w:r>
              <w:t>81.7</w:t>
            </w:r>
          </w:p>
        </w:tc>
      </w:tr>
      <w:tr w:rsidR="00EB3E27" w14:paraId="70058AD0" w14:textId="77777777">
        <w:tc>
          <w:tcPr>
            <w:tcW w:w="1131" w:type="dxa"/>
            <w:shd w:val="clear" w:color="auto" w:fill="E6E6E6"/>
            <w:vAlign w:val="center"/>
          </w:tcPr>
          <w:p w14:paraId="1D2CEB67" w14:textId="77777777" w:rsidR="00EB3E27" w:rsidRDefault="007D1BC1">
            <w:r>
              <w:t>最冷</w:t>
            </w:r>
          </w:p>
        </w:tc>
        <w:tc>
          <w:tcPr>
            <w:tcW w:w="1975" w:type="dxa"/>
            <w:vAlign w:val="center"/>
          </w:tcPr>
          <w:p w14:paraId="5F4F7FA5" w14:textId="77777777" w:rsidR="00EB3E27" w:rsidRDefault="007D1BC1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7E0C3BF" w14:textId="77777777" w:rsidR="00EB3E27" w:rsidRDefault="007D1BC1">
            <w:r>
              <w:t>-6.1</w:t>
            </w:r>
          </w:p>
        </w:tc>
        <w:tc>
          <w:tcPr>
            <w:tcW w:w="1556" w:type="dxa"/>
            <w:vAlign w:val="center"/>
          </w:tcPr>
          <w:p w14:paraId="54C231F4" w14:textId="77777777" w:rsidR="00EB3E27" w:rsidRDefault="007D1BC1">
            <w:r>
              <w:t>-6.7</w:t>
            </w:r>
          </w:p>
        </w:tc>
        <w:tc>
          <w:tcPr>
            <w:tcW w:w="1556" w:type="dxa"/>
            <w:vAlign w:val="center"/>
          </w:tcPr>
          <w:p w14:paraId="390346FE" w14:textId="77777777" w:rsidR="00EB3E27" w:rsidRDefault="007D1BC1">
            <w:r>
              <w:t>2.0</w:t>
            </w:r>
          </w:p>
        </w:tc>
        <w:tc>
          <w:tcPr>
            <w:tcW w:w="1556" w:type="dxa"/>
            <w:vAlign w:val="center"/>
          </w:tcPr>
          <w:p w14:paraId="4DC74096" w14:textId="77777777" w:rsidR="00EB3E27" w:rsidRDefault="007D1BC1">
            <w:r>
              <w:t>-1.2</w:t>
            </w:r>
          </w:p>
        </w:tc>
      </w:tr>
    </w:tbl>
    <w:p w14:paraId="1FAB42FA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1767779"/>
      <w:bookmarkEnd w:id="47"/>
      <w:r>
        <w:lastRenderedPageBreak/>
        <w:t>围护结构</w:t>
      </w:r>
      <w:bookmarkEnd w:id="48"/>
    </w:p>
    <w:p w14:paraId="08353C94" w14:textId="77777777" w:rsidR="00EB3E27" w:rsidRDefault="007D1BC1">
      <w:pPr>
        <w:pStyle w:val="1"/>
        <w:widowControl w:val="0"/>
        <w:jc w:val="both"/>
      </w:pPr>
      <w:bookmarkStart w:id="49" w:name="_Toc91767780"/>
      <w:r>
        <w:t>围护结构概况</w:t>
      </w:r>
      <w:bookmarkEnd w:id="49"/>
    </w:p>
    <w:p w14:paraId="7D619F60" w14:textId="77777777" w:rsidR="00EB3E27" w:rsidRDefault="00EB3E27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6864F82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2C2D1F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CBD2DB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5A1400" w14:paraId="44F74E1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9176F2" w14:textId="77777777" w:rsidR="005A1400" w:rsidRDefault="007D1BC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CD5EA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0.81(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1"/>
            <w:r>
              <w:rPr>
                <w:rFonts w:hint="eastAsia"/>
                <w:bCs/>
                <w:szCs w:val="21"/>
              </w:rPr>
              <w:t>(D:</w:t>
            </w:r>
            <w:bookmarkStart w:id="52" w:name="屋顶D"/>
            <w:r w:rsidRPr="00AB0512">
              <w:rPr>
                <w:rFonts w:hint="eastAsia"/>
                <w:bCs/>
                <w:szCs w:val="21"/>
              </w:rPr>
              <w:t>4.12</w:t>
            </w:r>
            <w:bookmarkEnd w:id="5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750FA4E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7BD19F" w14:textId="77777777" w:rsidR="005A1400" w:rsidRDefault="007D1BC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5B7F9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1.22(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3"/>
            <w:r>
              <w:rPr>
                <w:rFonts w:hint="eastAsia"/>
                <w:bCs/>
                <w:szCs w:val="21"/>
              </w:rPr>
              <w:t>(D:</w:t>
            </w:r>
            <w:bookmarkStart w:id="54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5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3A40EAB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36C6ED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47A602A" w14:textId="77777777" w:rsidR="005A1400" w:rsidRDefault="007D1BC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82505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5A1400" w14:paraId="75403A8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7A17CB" w14:textId="77777777" w:rsidR="005A1400" w:rsidRDefault="007D1BC1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FBD5B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5A1400" w14:paraId="4D98B0B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1136AA" w14:textId="77777777" w:rsidR="005A1400" w:rsidRDefault="007D1BC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ADC77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5A1400" w14:paraId="1EFCFD98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C08DD5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0E2268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4ADDB3" w14:textId="77777777" w:rsidR="005A1400" w:rsidRDefault="007D1BC1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2807D9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C1F85B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D61A3E3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D8F35C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71CD9083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997CB8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28A25" w14:textId="77777777" w:rsidR="005A1400" w:rsidRDefault="007D1BC1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51E" w14:textId="77777777" w:rsidR="005A1400" w:rsidRDefault="007D1BC1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5E1CE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44E45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B5A8D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5A1400" w14:paraId="58EA0E4A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DE1C1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AA62B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059F9B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8CAF0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E138F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11B88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</w:tr>
      <w:tr w:rsidR="005A1400" w14:paraId="41BC835B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31DA7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05514F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0CFBAB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FC343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2A9CB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8C363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  <w:tr w:rsidR="005A1400" w14:paraId="5E1CE36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082474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6B73A5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06460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576BDA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D14DC9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A1C55A" w14:textId="77777777" w:rsidR="005A1400" w:rsidRDefault="007D1BC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</w:tbl>
    <w:p w14:paraId="154D2B8F" w14:textId="77777777" w:rsidR="00EB3E27" w:rsidRDefault="00EB3E27">
      <w:pPr>
        <w:widowControl w:val="0"/>
        <w:jc w:val="both"/>
      </w:pPr>
    </w:p>
    <w:p w14:paraId="4C8CBC74" w14:textId="77777777" w:rsidR="00EB3E27" w:rsidRDefault="007D1BC1">
      <w:pPr>
        <w:pStyle w:val="1"/>
        <w:widowControl w:val="0"/>
        <w:jc w:val="both"/>
      </w:pPr>
      <w:bookmarkStart w:id="59" w:name="_Toc91767781"/>
      <w:r>
        <w:t>房间类型</w:t>
      </w:r>
      <w:bookmarkEnd w:id="59"/>
    </w:p>
    <w:p w14:paraId="4E268E20" w14:textId="77777777" w:rsidR="00EB3E27" w:rsidRDefault="007D1BC1">
      <w:pPr>
        <w:pStyle w:val="2"/>
        <w:widowControl w:val="0"/>
      </w:pPr>
      <w:bookmarkStart w:id="60" w:name="_Toc91767782"/>
      <w:r>
        <w:t>房间表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B3E27" w14:paraId="6B1C4137" w14:textId="77777777">
        <w:tc>
          <w:tcPr>
            <w:tcW w:w="1567" w:type="dxa"/>
            <w:shd w:val="clear" w:color="auto" w:fill="E6E6E6"/>
            <w:vAlign w:val="center"/>
          </w:tcPr>
          <w:p w14:paraId="38272F40" w14:textId="77777777" w:rsidR="00EB3E27" w:rsidRDefault="007D1BC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24C8AFB" w14:textId="77777777" w:rsidR="00EB3E27" w:rsidRDefault="007D1BC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D7CAC21" w14:textId="77777777" w:rsidR="00EB3E27" w:rsidRDefault="007D1BC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E44BE0" w14:textId="77777777" w:rsidR="00EB3E27" w:rsidRDefault="007D1BC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3F9AB4" w14:textId="77777777" w:rsidR="00EB3E27" w:rsidRDefault="007D1BC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1ECC6D" w14:textId="77777777" w:rsidR="00EB3E27" w:rsidRDefault="007D1BC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952DB0" w14:textId="77777777" w:rsidR="00EB3E27" w:rsidRDefault="007D1BC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06ACB4" w14:textId="77777777" w:rsidR="00EB3E27" w:rsidRDefault="007D1BC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B3E27" w14:paraId="5A4C1C3F" w14:textId="77777777">
        <w:tc>
          <w:tcPr>
            <w:tcW w:w="1567" w:type="dxa"/>
            <w:shd w:val="clear" w:color="auto" w:fill="E6E6E6"/>
            <w:vAlign w:val="center"/>
          </w:tcPr>
          <w:p w14:paraId="35FED44A" w14:textId="77777777" w:rsidR="00EB3E27" w:rsidRDefault="007D1BC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C22F7B9" w14:textId="77777777" w:rsidR="00EB3E27" w:rsidRDefault="007D1BC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48629B5" w14:textId="77777777" w:rsidR="00EB3E27" w:rsidRDefault="007D1BC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9FAD2C2" w14:textId="77777777" w:rsidR="00EB3E27" w:rsidRDefault="007D1BC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741353" w14:textId="77777777" w:rsidR="00EB3E27" w:rsidRDefault="007D1BC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162F7E" w14:textId="77777777" w:rsidR="00EB3E27" w:rsidRDefault="007D1BC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28D488" w14:textId="77777777" w:rsidR="00EB3E27" w:rsidRDefault="007D1BC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6E44A5" w14:textId="77777777" w:rsidR="00EB3E27" w:rsidRDefault="007D1BC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B3E27" w14:paraId="21BD111F" w14:textId="77777777">
        <w:tc>
          <w:tcPr>
            <w:tcW w:w="1567" w:type="dxa"/>
            <w:shd w:val="clear" w:color="auto" w:fill="E6E6E6"/>
            <w:vAlign w:val="center"/>
          </w:tcPr>
          <w:p w14:paraId="34E48078" w14:textId="77777777" w:rsidR="00EB3E27" w:rsidRDefault="007D1BC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3D213E6E" w14:textId="77777777" w:rsidR="00EB3E27" w:rsidRDefault="007D1BC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F64DCB3" w14:textId="77777777" w:rsidR="00EB3E27" w:rsidRDefault="007D1BC1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1B739798" w14:textId="77777777" w:rsidR="00EB3E27" w:rsidRDefault="007D1BC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8B7085" w14:textId="77777777" w:rsidR="00EB3E27" w:rsidRDefault="007D1BC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687109" w14:textId="77777777" w:rsidR="00EB3E27" w:rsidRDefault="007D1BC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C5547D" w14:textId="77777777" w:rsidR="00EB3E27" w:rsidRDefault="007D1BC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4720AA" w14:textId="77777777" w:rsidR="00EB3E27" w:rsidRDefault="007D1BC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B3E27" w14:paraId="420BFF98" w14:textId="77777777">
        <w:tc>
          <w:tcPr>
            <w:tcW w:w="1567" w:type="dxa"/>
            <w:shd w:val="clear" w:color="auto" w:fill="E6E6E6"/>
            <w:vAlign w:val="center"/>
          </w:tcPr>
          <w:p w14:paraId="6D46935F" w14:textId="77777777" w:rsidR="00EB3E27" w:rsidRDefault="007D1BC1">
            <w:r>
              <w:t>空房间</w:t>
            </w:r>
          </w:p>
        </w:tc>
        <w:tc>
          <w:tcPr>
            <w:tcW w:w="973" w:type="dxa"/>
            <w:vAlign w:val="center"/>
          </w:tcPr>
          <w:p w14:paraId="47909DCB" w14:textId="77777777" w:rsidR="00EB3E27" w:rsidRDefault="007D1BC1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2025F5F" w14:textId="77777777" w:rsidR="00EB3E27" w:rsidRDefault="007D1BC1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0118533" w14:textId="77777777" w:rsidR="00EB3E27" w:rsidRDefault="007D1BC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2FA628" w14:textId="77777777" w:rsidR="00EB3E27" w:rsidRDefault="007D1BC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E0621F4" w14:textId="77777777" w:rsidR="00EB3E27" w:rsidRDefault="007D1BC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515174" w14:textId="77777777" w:rsidR="00EB3E27" w:rsidRDefault="007D1BC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AE9161" w14:textId="77777777" w:rsidR="00EB3E27" w:rsidRDefault="007D1BC1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1593D63" w14:textId="77777777" w:rsidR="00EB3E27" w:rsidRDefault="007D1BC1">
      <w:pPr>
        <w:pStyle w:val="2"/>
        <w:widowControl w:val="0"/>
      </w:pPr>
      <w:bookmarkStart w:id="61" w:name="_Toc91767783"/>
      <w:r>
        <w:t>作息时间表</w:t>
      </w:r>
      <w:bookmarkEnd w:id="61"/>
    </w:p>
    <w:p w14:paraId="3794F0A2" w14:textId="77777777" w:rsidR="00EB3E27" w:rsidRDefault="007D1BC1">
      <w:pPr>
        <w:widowControl w:val="0"/>
        <w:jc w:val="both"/>
      </w:pPr>
      <w:r>
        <w:t>详见附录</w:t>
      </w:r>
    </w:p>
    <w:p w14:paraId="67E03F61" w14:textId="77777777" w:rsidR="00EB3E27" w:rsidRDefault="007D1BC1">
      <w:pPr>
        <w:pStyle w:val="1"/>
        <w:widowControl w:val="0"/>
        <w:jc w:val="both"/>
      </w:pPr>
      <w:bookmarkStart w:id="62" w:name="_Toc91767784"/>
      <w:r>
        <w:lastRenderedPageBreak/>
        <w:t>暖通空调系统</w:t>
      </w:r>
      <w:bookmarkEnd w:id="62"/>
    </w:p>
    <w:p w14:paraId="20EC65D9" w14:textId="77777777" w:rsidR="00EB3E27" w:rsidRDefault="007D1BC1">
      <w:pPr>
        <w:pStyle w:val="2"/>
        <w:widowControl w:val="0"/>
      </w:pPr>
      <w:bookmarkStart w:id="63" w:name="_Toc91767785"/>
      <w:r>
        <w:t>系统类型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B3E27" w14:paraId="06E88085" w14:textId="77777777">
        <w:tc>
          <w:tcPr>
            <w:tcW w:w="1131" w:type="dxa"/>
            <w:shd w:val="clear" w:color="auto" w:fill="E6E6E6"/>
            <w:vAlign w:val="center"/>
          </w:tcPr>
          <w:p w14:paraId="280C081B" w14:textId="77777777" w:rsidR="00EB3E27" w:rsidRDefault="007D1BC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09FB837" w14:textId="77777777" w:rsidR="00EB3E27" w:rsidRDefault="007D1BC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B0FF7" w14:textId="77777777" w:rsidR="00EB3E27" w:rsidRDefault="007D1BC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50457B" w14:textId="77777777" w:rsidR="00EB3E27" w:rsidRDefault="007D1BC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A8655D9" w14:textId="77777777" w:rsidR="00EB3E27" w:rsidRDefault="007D1B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E9861B1" w14:textId="77777777" w:rsidR="00EB3E27" w:rsidRDefault="007D1BC1">
            <w:pPr>
              <w:jc w:val="center"/>
            </w:pPr>
            <w:r>
              <w:t>包含的房间</w:t>
            </w:r>
          </w:p>
        </w:tc>
      </w:tr>
      <w:tr w:rsidR="00EB3E27" w14:paraId="76658E9F" w14:textId="77777777">
        <w:tc>
          <w:tcPr>
            <w:tcW w:w="1131" w:type="dxa"/>
            <w:vAlign w:val="center"/>
          </w:tcPr>
          <w:p w14:paraId="20973128" w14:textId="77777777" w:rsidR="00EB3E27" w:rsidRDefault="007D1BC1">
            <w:r>
              <w:t>默认</w:t>
            </w:r>
          </w:p>
        </w:tc>
        <w:tc>
          <w:tcPr>
            <w:tcW w:w="1924" w:type="dxa"/>
            <w:vAlign w:val="center"/>
          </w:tcPr>
          <w:p w14:paraId="63457FE8" w14:textId="77777777" w:rsidR="00EB3E27" w:rsidRDefault="007D1BC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C48BFD8" w14:textId="77777777" w:rsidR="00EB3E27" w:rsidRDefault="007D1BC1">
            <w:r>
              <w:t>－</w:t>
            </w:r>
          </w:p>
        </w:tc>
        <w:tc>
          <w:tcPr>
            <w:tcW w:w="848" w:type="dxa"/>
            <w:vAlign w:val="center"/>
          </w:tcPr>
          <w:p w14:paraId="0DF4B623" w14:textId="77777777" w:rsidR="00EB3E27" w:rsidRDefault="007D1BC1">
            <w:r>
              <w:t>－</w:t>
            </w:r>
          </w:p>
        </w:tc>
        <w:tc>
          <w:tcPr>
            <w:tcW w:w="905" w:type="dxa"/>
            <w:vAlign w:val="center"/>
          </w:tcPr>
          <w:p w14:paraId="7FFC0925" w14:textId="77777777" w:rsidR="00EB3E27" w:rsidRDefault="007D1BC1">
            <w:r>
              <w:t>6208.88</w:t>
            </w:r>
          </w:p>
        </w:tc>
        <w:tc>
          <w:tcPr>
            <w:tcW w:w="3673" w:type="dxa"/>
            <w:vAlign w:val="center"/>
          </w:tcPr>
          <w:p w14:paraId="02F7C5A2" w14:textId="77777777" w:rsidR="00EB3E27" w:rsidRDefault="007D1BC1">
            <w:r>
              <w:t>所有房间</w:t>
            </w:r>
          </w:p>
        </w:tc>
      </w:tr>
    </w:tbl>
    <w:p w14:paraId="311D6180" w14:textId="77777777" w:rsidR="00EB3E27" w:rsidRDefault="007D1BC1">
      <w:pPr>
        <w:pStyle w:val="2"/>
        <w:widowControl w:val="0"/>
      </w:pPr>
      <w:bookmarkStart w:id="64" w:name="_Toc91767786"/>
      <w:r>
        <w:t>制冷系统</w:t>
      </w:r>
      <w:bookmarkEnd w:id="64"/>
    </w:p>
    <w:p w14:paraId="4F324018" w14:textId="77777777" w:rsidR="00EB3E27" w:rsidRDefault="007D1BC1">
      <w:pPr>
        <w:pStyle w:val="3"/>
        <w:widowControl w:val="0"/>
        <w:jc w:val="both"/>
      </w:pPr>
      <w:bookmarkStart w:id="65" w:name="_Toc91767787"/>
      <w:r>
        <w:t>冷水机组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EB3E27" w14:paraId="5EF2D7D0" w14:textId="77777777">
        <w:tc>
          <w:tcPr>
            <w:tcW w:w="1697" w:type="dxa"/>
            <w:shd w:val="clear" w:color="auto" w:fill="E6E6E6"/>
            <w:vAlign w:val="center"/>
          </w:tcPr>
          <w:p w14:paraId="55D1B554" w14:textId="77777777" w:rsidR="00EB3E27" w:rsidRDefault="007D1BC1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92644D5" w14:textId="77777777" w:rsidR="00EB3E27" w:rsidRDefault="007D1BC1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C2BA01A" w14:textId="77777777" w:rsidR="00EB3E27" w:rsidRDefault="007D1BC1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0AA07E6" w14:textId="77777777" w:rsidR="00EB3E27" w:rsidRDefault="007D1BC1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5FDBF2D" w14:textId="77777777" w:rsidR="00EB3E27" w:rsidRDefault="007D1BC1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29BD2CC" w14:textId="77777777" w:rsidR="00EB3E27" w:rsidRDefault="007D1BC1">
            <w:pPr>
              <w:jc w:val="center"/>
            </w:pPr>
            <w:r>
              <w:t>台数</w:t>
            </w:r>
          </w:p>
        </w:tc>
      </w:tr>
      <w:tr w:rsidR="00EB3E27" w14:paraId="71413FBD" w14:textId="77777777">
        <w:tc>
          <w:tcPr>
            <w:tcW w:w="1697" w:type="dxa"/>
            <w:vAlign w:val="center"/>
          </w:tcPr>
          <w:p w14:paraId="254E4292" w14:textId="77777777" w:rsidR="00EB3E27" w:rsidRDefault="007D1BC1">
            <w:r>
              <w:t>冷水机组</w:t>
            </w:r>
          </w:p>
        </w:tc>
        <w:tc>
          <w:tcPr>
            <w:tcW w:w="2445" w:type="dxa"/>
            <w:vAlign w:val="center"/>
          </w:tcPr>
          <w:p w14:paraId="465CA61E" w14:textId="77777777" w:rsidR="00EB3E27" w:rsidRDefault="007D1BC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B5DA6E3" w14:textId="77777777" w:rsidR="00EB3E27" w:rsidRDefault="007D1BC1">
            <w:r>
              <w:t>100</w:t>
            </w:r>
          </w:p>
        </w:tc>
        <w:tc>
          <w:tcPr>
            <w:tcW w:w="1273" w:type="dxa"/>
            <w:vAlign w:val="center"/>
          </w:tcPr>
          <w:p w14:paraId="02D83214" w14:textId="77777777" w:rsidR="00EB3E27" w:rsidRDefault="007D1BC1">
            <w:r>
              <w:t>500</w:t>
            </w:r>
          </w:p>
        </w:tc>
        <w:tc>
          <w:tcPr>
            <w:tcW w:w="1630" w:type="dxa"/>
            <w:vAlign w:val="center"/>
          </w:tcPr>
          <w:p w14:paraId="3B05D40D" w14:textId="77777777" w:rsidR="00EB3E27" w:rsidRDefault="007D1BC1">
            <w:r>
              <w:t>5.00</w:t>
            </w:r>
          </w:p>
        </w:tc>
        <w:tc>
          <w:tcPr>
            <w:tcW w:w="628" w:type="dxa"/>
            <w:vAlign w:val="center"/>
          </w:tcPr>
          <w:p w14:paraId="69A4C5B2" w14:textId="77777777" w:rsidR="00EB3E27" w:rsidRDefault="007D1BC1">
            <w:r>
              <w:t>1</w:t>
            </w:r>
          </w:p>
        </w:tc>
      </w:tr>
    </w:tbl>
    <w:p w14:paraId="6F371C16" w14:textId="77777777" w:rsidR="00EB3E27" w:rsidRDefault="007D1BC1">
      <w:pPr>
        <w:pStyle w:val="3"/>
        <w:widowControl w:val="0"/>
        <w:jc w:val="both"/>
      </w:pPr>
      <w:bookmarkStart w:id="66" w:name="_Toc91767788"/>
      <w:r>
        <w:t>水泵系统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EB3E27" w14:paraId="3D01710C" w14:textId="77777777">
        <w:tc>
          <w:tcPr>
            <w:tcW w:w="2677" w:type="dxa"/>
            <w:shd w:val="clear" w:color="auto" w:fill="E6E6E6"/>
            <w:vAlign w:val="center"/>
          </w:tcPr>
          <w:p w14:paraId="303D5D85" w14:textId="77777777" w:rsidR="00EB3E27" w:rsidRDefault="007D1BC1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3D3995F4" w14:textId="77777777" w:rsidR="00EB3E27" w:rsidRDefault="007D1BC1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3A74ED" w14:textId="77777777" w:rsidR="00EB3E27" w:rsidRDefault="007D1BC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EA48649" w14:textId="77777777" w:rsidR="00EB3E27" w:rsidRDefault="007D1BC1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C05E5B" w14:textId="77777777" w:rsidR="00EB3E27" w:rsidRDefault="007D1BC1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66F0BFF8" w14:textId="77777777" w:rsidR="00EB3E27" w:rsidRDefault="007D1BC1">
            <w:pPr>
              <w:jc w:val="center"/>
            </w:pPr>
            <w:r>
              <w:t>台数</w:t>
            </w:r>
          </w:p>
        </w:tc>
      </w:tr>
      <w:tr w:rsidR="00EB3E27" w14:paraId="1D9590A2" w14:textId="77777777">
        <w:tc>
          <w:tcPr>
            <w:tcW w:w="2677" w:type="dxa"/>
            <w:vAlign w:val="center"/>
          </w:tcPr>
          <w:p w14:paraId="7B5ABF09" w14:textId="77777777" w:rsidR="00EB3E27" w:rsidRDefault="007D1BC1">
            <w:r>
              <w:t>冷却水泵</w:t>
            </w:r>
          </w:p>
        </w:tc>
        <w:tc>
          <w:tcPr>
            <w:tcW w:w="1267" w:type="dxa"/>
            <w:vAlign w:val="center"/>
          </w:tcPr>
          <w:p w14:paraId="635FA8C4" w14:textId="77777777" w:rsidR="00EB3E27" w:rsidRDefault="007D1BC1">
            <w:r>
              <w:t>320</w:t>
            </w:r>
          </w:p>
        </w:tc>
        <w:tc>
          <w:tcPr>
            <w:tcW w:w="990" w:type="dxa"/>
            <w:vAlign w:val="center"/>
          </w:tcPr>
          <w:p w14:paraId="67DA41A4" w14:textId="77777777" w:rsidR="00EB3E27" w:rsidRDefault="007D1BC1">
            <w:r>
              <w:t>25</w:t>
            </w:r>
          </w:p>
        </w:tc>
        <w:tc>
          <w:tcPr>
            <w:tcW w:w="2122" w:type="dxa"/>
            <w:vAlign w:val="center"/>
          </w:tcPr>
          <w:p w14:paraId="3B1513A2" w14:textId="77777777" w:rsidR="00EB3E27" w:rsidRDefault="007D1BC1">
            <w:r>
              <w:t>80</w:t>
            </w:r>
          </w:p>
        </w:tc>
        <w:tc>
          <w:tcPr>
            <w:tcW w:w="1556" w:type="dxa"/>
            <w:vAlign w:val="center"/>
          </w:tcPr>
          <w:p w14:paraId="329F0CA3" w14:textId="77777777" w:rsidR="00EB3E27" w:rsidRDefault="007D1BC1">
            <w:r>
              <w:t>31.3</w:t>
            </w:r>
          </w:p>
        </w:tc>
        <w:tc>
          <w:tcPr>
            <w:tcW w:w="701" w:type="dxa"/>
            <w:vAlign w:val="center"/>
          </w:tcPr>
          <w:p w14:paraId="1AB49A71" w14:textId="77777777" w:rsidR="00EB3E27" w:rsidRDefault="007D1BC1">
            <w:r>
              <w:t>1</w:t>
            </w:r>
          </w:p>
        </w:tc>
      </w:tr>
      <w:tr w:rsidR="00EB3E27" w14:paraId="135BE57B" w14:textId="77777777">
        <w:tc>
          <w:tcPr>
            <w:tcW w:w="2677" w:type="dxa"/>
            <w:vAlign w:val="center"/>
          </w:tcPr>
          <w:p w14:paraId="0DDA5771" w14:textId="77777777" w:rsidR="00EB3E27" w:rsidRDefault="007D1BC1">
            <w:r>
              <w:t>冷冻水泵</w:t>
            </w:r>
          </w:p>
        </w:tc>
        <w:tc>
          <w:tcPr>
            <w:tcW w:w="1267" w:type="dxa"/>
            <w:vAlign w:val="center"/>
          </w:tcPr>
          <w:p w14:paraId="0C59538F" w14:textId="77777777" w:rsidR="00EB3E27" w:rsidRDefault="007D1BC1">
            <w:r>
              <w:t>320</w:t>
            </w:r>
          </w:p>
        </w:tc>
        <w:tc>
          <w:tcPr>
            <w:tcW w:w="990" w:type="dxa"/>
            <w:vAlign w:val="center"/>
          </w:tcPr>
          <w:p w14:paraId="59E74FB1" w14:textId="77777777" w:rsidR="00EB3E27" w:rsidRDefault="007D1BC1">
            <w:r>
              <w:t>30</w:t>
            </w:r>
          </w:p>
        </w:tc>
        <w:tc>
          <w:tcPr>
            <w:tcW w:w="2122" w:type="dxa"/>
            <w:vAlign w:val="center"/>
          </w:tcPr>
          <w:p w14:paraId="19E922BA" w14:textId="77777777" w:rsidR="00EB3E27" w:rsidRDefault="007D1BC1">
            <w:r>
              <w:t>80</w:t>
            </w:r>
          </w:p>
        </w:tc>
        <w:tc>
          <w:tcPr>
            <w:tcW w:w="1556" w:type="dxa"/>
            <w:vAlign w:val="center"/>
          </w:tcPr>
          <w:p w14:paraId="1FE602DA" w14:textId="77777777" w:rsidR="00EB3E27" w:rsidRDefault="007D1BC1">
            <w:r>
              <w:t>37.6</w:t>
            </w:r>
          </w:p>
        </w:tc>
        <w:tc>
          <w:tcPr>
            <w:tcW w:w="701" w:type="dxa"/>
            <w:vAlign w:val="center"/>
          </w:tcPr>
          <w:p w14:paraId="56083165" w14:textId="77777777" w:rsidR="00EB3E27" w:rsidRDefault="007D1BC1">
            <w:r>
              <w:t>1</w:t>
            </w:r>
          </w:p>
        </w:tc>
      </w:tr>
    </w:tbl>
    <w:p w14:paraId="477F67D7" w14:textId="77777777" w:rsidR="00EB3E27" w:rsidRDefault="007D1BC1">
      <w:pPr>
        <w:pStyle w:val="3"/>
        <w:widowControl w:val="0"/>
        <w:jc w:val="both"/>
      </w:pPr>
      <w:bookmarkStart w:id="67" w:name="_Toc91767789"/>
      <w:r>
        <w:t>运行工况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B3E27" w14:paraId="401D6C0F" w14:textId="77777777">
        <w:tc>
          <w:tcPr>
            <w:tcW w:w="1115" w:type="dxa"/>
            <w:shd w:val="clear" w:color="auto" w:fill="E6E6E6"/>
            <w:vAlign w:val="center"/>
          </w:tcPr>
          <w:p w14:paraId="7DBF79DE" w14:textId="77777777" w:rsidR="00EB3E27" w:rsidRDefault="007D1BC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B346E4" w14:textId="77777777" w:rsidR="00EB3E27" w:rsidRDefault="007D1BC1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9B35B71" w14:textId="77777777" w:rsidR="00EB3E27" w:rsidRDefault="007D1BC1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0C7C3E3" w14:textId="77777777" w:rsidR="00EB3E27" w:rsidRDefault="007D1BC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B29A07" w14:textId="77777777" w:rsidR="00EB3E27" w:rsidRDefault="007D1BC1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CBF215" w14:textId="77777777" w:rsidR="00EB3E27" w:rsidRDefault="007D1BC1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B12ED11" w14:textId="77777777" w:rsidR="00EB3E27" w:rsidRDefault="007D1BC1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B3E27" w14:paraId="3457EB2A" w14:textId="77777777">
        <w:tc>
          <w:tcPr>
            <w:tcW w:w="1115" w:type="dxa"/>
            <w:shd w:val="clear" w:color="auto" w:fill="E6E6E6"/>
            <w:vAlign w:val="center"/>
          </w:tcPr>
          <w:p w14:paraId="43C74ED8" w14:textId="77777777" w:rsidR="00EB3E27" w:rsidRDefault="007D1BC1">
            <w:r>
              <w:t>25</w:t>
            </w:r>
          </w:p>
        </w:tc>
        <w:tc>
          <w:tcPr>
            <w:tcW w:w="1273" w:type="dxa"/>
            <w:vAlign w:val="center"/>
          </w:tcPr>
          <w:p w14:paraId="502894AD" w14:textId="77777777" w:rsidR="00EB3E27" w:rsidRDefault="007D1BC1">
            <w:r>
              <w:t>125</w:t>
            </w:r>
          </w:p>
        </w:tc>
        <w:tc>
          <w:tcPr>
            <w:tcW w:w="1273" w:type="dxa"/>
            <w:vAlign w:val="center"/>
          </w:tcPr>
          <w:p w14:paraId="3FDC9361" w14:textId="77777777" w:rsidR="00EB3E27" w:rsidRDefault="007D1BC1">
            <w:r>
              <w:t>30</w:t>
            </w:r>
          </w:p>
        </w:tc>
        <w:tc>
          <w:tcPr>
            <w:tcW w:w="1273" w:type="dxa"/>
            <w:vAlign w:val="center"/>
          </w:tcPr>
          <w:p w14:paraId="0C0EC49C" w14:textId="77777777" w:rsidR="00EB3E27" w:rsidRDefault="007D1BC1">
            <w:r>
              <w:t>4.17</w:t>
            </w:r>
          </w:p>
        </w:tc>
        <w:tc>
          <w:tcPr>
            <w:tcW w:w="1556" w:type="dxa"/>
            <w:vAlign w:val="center"/>
          </w:tcPr>
          <w:p w14:paraId="2D995C61" w14:textId="77777777" w:rsidR="00EB3E27" w:rsidRDefault="007D1BC1">
            <w:r>
              <w:t>31.3</w:t>
            </w:r>
          </w:p>
        </w:tc>
        <w:tc>
          <w:tcPr>
            <w:tcW w:w="1556" w:type="dxa"/>
            <w:vAlign w:val="center"/>
          </w:tcPr>
          <w:p w14:paraId="6F79C88E" w14:textId="77777777" w:rsidR="00EB3E27" w:rsidRDefault="007D1BC1">
            <w:r>
              <w:t>37.6</w:t>
            </w:r>
          </w:p>
        </w:tc>
        <w:tc>
          <w:tcPr>
            <w:tcW w:w="1273" w:type="dxa"/>
            <w:vAlign w:val="center"/>
          </w:tcPr>
          <w:p w14:paraId="2E0FEF31" w14:textId="77777777" w:rsidR="00EB3E27" w:rsidRDefault="007D1BC1">
            <w:r>
              <w:t>10</w:t>
            </w:r>
          </w:p>
        </w:tc>
      </w:tr>
      <w:tr w:rsidR="00EB3E27" w14:paraId="3AF2DC4E" w14:textId="77777777">
        <w:tc>
          <w:tcPr>
            <w:tcW w:w="1115" w:type="dxa"/>
            <w:shd w:val="clear" w:color="auto" w:fill="E6E6E6"/>
            <w:vAlign w:val="center"/>
          </w:tcPr>
          <w:p w14:paraId="2BE58539" w14:textId="77777777" w:rsidR="00EB3E27" w:rsidRDefault="007D1BC1">
            <w:r>
              <w:t>50</w:t>
            </w:r>
          </w:p>
        </w:tc>
        <w:tc>
          <w:tcPr>
            <w:tcW w:w="1273" w:type="dxa"/>
            <w:vAlign w:val="center"/>
          </w:tcPr>
          <w:p w14:paraId="1F34A2D1" w14:textId="77777777" w:rsidR="00EB3E27" w:rsidRDefault="007D1BC1">
            <w:r>
              <w:t>250</w:t>
            </w:r>
          </w:p>
        </w:tc>
        <w:tc>
          <w:tcPr>
            <w:tcW w:w="1273" w:type="dxa"/>
            <w:vAlign w:val="center"/>
          </w:tcPr>
          <w:p w14:paraId="4156EDDD" w14:textId="77777777" w:rsidR="00EB3E27" w:rsidRDefault="007D1BC1">
            <w:r>
              <w:t>55</w:t>
            </w:r>
          </w:p>
        </w:tc>
        <w:tc>
          <w:tcPr>
            <w:tcW w:w="1273" w:type="dxa"/>
            <w:vAlign w:val="center"/>
          </w:tcPr>
          <w:p w14:paraId="3EF00B21" w14:textId="77777777" w:rsidR="00EB3E27" w:rsidRDefault="007D1BC1">
            <w:r>
              <w:t>4.55</w:t>
            </w:r>
          </w:p>
        </w:tc>
        <w:tc>
          <w:tcPr>
            <w:tcW w:w="1556" w:type="dxa"/>
            <w:vAlign w:val="center"/>
          </w:tcPr>
          <w:p w14:paraId="19E7D4A5" w14:textId="77777777" w:rsidR="00EB3E27" w:rsidRDefault="007D1BC1">
            <w:r>
              <w:t>31.3</w:t>
            </w:r>
          </w:p>
        </w:tc>
        <w:tc>
          <w:tcPr>
            <w:tcW w:w="1556" w:type="dxa"/>
            <w:vAlign w:val="center"/>
          </w:tcPr>
          <w:p w14:paraId="6DD587BE" w14:textId="77777777" w:rsidR="00EB3E27" w:rsidRDefault="007D1BC1">
            <w:r>
              <w:t>37.6</w:t>
            </w:r>
          </w:p>
        </w:tc>
        <w:tc>
          <w:tcPr>
            <w:tcW w:w="1273" w:type="dxa"/>
            <w:vAlign w:val="center"/>
          </w:tcPr>
          <w:p w14:paraId="33C58101" w14:textId="77777777" w:rsidR="00EB3E27" w:rsidRDefault="007D1BC1">
            <w:r>
              <w:t>10</w:t>
            </w:r>
          </w:p>
        </w:tc>
      </w:tr>
      <w:tr w:rsidR="00EB3E27" w14:paraId="7A27DC6C" w14:textId="77777777">
        <w:tc>
          <w:tcPr>
            <w:tcW w:w="1115" w:type="dxa"/>
            <w:shd w:val="clear" w:color="auto" w:fill="E6E6E6"/>
            <w:vAlign w:val="center"/>
          </w:tcPr>
          <w:p w14:paraId="11FA671E" w14:textId="77777777" w:rsidR="00EB3E27" w:rsidRDefault="007D1BC1">
            <w:r>
              <w:t>75</w:t>
            </w:r>
          </w:p>
        </w:tc>
        <w:tc>
          <w:tcPr>
            <w:tcW w:w="1273" w:type="dxa"/>
            <w:vAlign w:val="center"/>
          </w:tcPr>
          <w:p w14:paraId="4E52A803" w14:textId="77777777" w:rsidR="00EB3E27" w:rsidRDefault="007D1BC1">
            <w:r>
              <w:t>375</w:t>
            </w:r>
          </w:p>
        </w:tc>
        <w:tc>
          <w:tcPr>
            <w:tcW w:w="1273" w:type="dxa"/>
            <w:vAlign w:val="center"/>
          </w:tcPr>
          <w:p w14:paraId="54046B2F" w14:textId="77777777" w:rsidR="00EB3E27" w:rsidRDefault="007D1BC1">
            <w:r>
              <w:t>75</w:t>
            </w:r>
          </w:p>
        </w:tc>
        <w:tc>
          <w:tcPr>
            <w:tcW w:w="1273" w:type="dxa"/>
            <w:vAlign w:val="center"/>
          </w:tcPr>
          <w:p w14:paraId="4890B9B9" w14:textId="77777777" w:rsidR="00EB3E27" w:rsidRDefault="007D1BC1">
            <w:r>
              <w:t>5.00</w:t>
            </w:r>
          </w:p>
        </w:tc>
        <w:tc>
          <w:tcPr>
            <w:tcW w:w="1556" w:type="dxa"/>
            <w:vAlign w:val="center"/>
          </w:tcPr>
          <w:p w14:paraId="7331CB44" w14:textId="77777777" w:rsidR="00EB3E27" w:rsidRDefault="007D1BC1">
            <w:r>
              <w:t>31.3</w:t>
            </w:r>
          </w:p>
        </w:tc>
        <w:tc>
          <w:tcPr>
            <w:tcW w:w="1556" w:type="dxa"/>
            <w:vAlign w:val="center"/>
          </w:tcPr>
          <w:p w14:paraId="584FE078" w14:textId="77777777" w:rsidR="00EB3E27" w:rsidRDefault="007D1BC1">
            <w:r>
              <w:t>37.6</w:t>
            </w:r>
          </w:p>
        </w:tc>
        <w:tc>
          <w:tcPr>
            <w:tcW w:w="1273" w:type="dxa"/>
            <w:vAlign w:val="center"/>
          </w:tcPr>
          <w:p w14:paraId="0B6343AC" w14:textId="77777777" w:rsidR="00EB3E27" w:rsidRDefault="007D1BC1">
            <w:r>
              <w:t>10</w:t>
            </w:r>
          </w:p>
        </w:tc>
      </w:tr>
      <w:tr w:rsidR="00EB3E27" w14:paraId="5387B63A" w14:textId="77777777">
        <w:tc>
          <w:tcPr>
            <w:tcW w:w="1115" w:type="dxa"/>
            <w:shd w:val="clear" w:color="auto" w:fill="E6E6E6"/>
            <w:vAlign w:val="center"/>
          </w:tcPr>
          <w:p w14:paraId="66400B40" w14:textId="77777777" w:rsidR="00EB3E27" w:rsidRDefault="007D1BC1">
            <w:r>
              <w:t>100</w:t>
            </w:r>
          </w:p>
        </w:tc>
        <w:tc>
          <w:tcPr>
            <w:tcW w:w="1273" w:type="dxa"/>
            <w:vAlign w:val="center"/>
          </w:tcPr>
          <w:p w14:paraId="41FC855E" w14:textId="77777777" w:rsidR="00EB3E27" w:rsidRDefault="007D1BC1">
            <w:r>
              <w:t>500</w:t>
            </w:r>
          </w:p>
        </w:tc>
        <w:tc>
          <w:tcPr>
            <w:tcW w:w="1273" w:type="dxa"/>
            <w:vAlign w:val="center"/>
          </w:tcPr>
          <w:p w14:paraId="0F954F4D" w14:textId="77777777" w:rsidR="00EB3E27" w:rsidRDefault="007D1BC1">
            <w:r>
              <w:t>100</w:t>
            </w:r>
          </w:p>
        </w:tc>
        <w:tc>
          <w:tcPr>
            <w:tcW w:w="1273" w:type="dxa"/>
            <w:vAlign w:val="center"/>
          </w:tcPr>
          <w:p w14:paraId="6E1002E1" w14:textId="77777777" w:rsidR="00EB3E27" w:rsidRDefault="007D1BC1">
            <w:r>
              <w:t>5.00</w:t>
            </w:r>
          </w:p>
        </w:tc>
        <w:tc>
          <w:tcPr>
            <w:tcW w:w="1556" w:type="dxa"/>
            <w:vAlign w:val="center"/>
          </w:tcPr>
          <w:p w14:paraId="774B5DA2" w14:textId="77777777" w:rsidR="00EB3E27" w:rsidRDefault="007D1BC1">
            <w:r>
              <w:t>31.3</w:t>
            </w:r>
          </w:p>
        </w:tc>
        <w:tc>
          <w:tcPr>
            <w:tcW w:w="1556" w:type="dxa"/>
            <w:vAlign w:val="center"/>
          </w:tcPr>
          <w:p w14:paraId="2153FF46" w14:textId="77777777" w:rsidR="00EB3E27" w:rsidRDefault="007D1BC1">
            <w:r>
              <w:t>37.6</w:t>
            </w:r>
          </w:p>
        </w:tc>
        <w:tc>
          <w:tcPr>
            <w:tcW w:w="1273" w:type="dxa"/>
            <w:vAlign w:val="center"/>
          </w:tcPr>
          <w:p w14:paraId="2E74D7CE" w14:textId="77777777" w:rsidR="00EB3E27" w:rsidRDefault="007D1BC1">
            <w:r>
              <w:t>10</w:t>
            </w:r>
          </w:p>
        </w:tc>
      </w:tr>
    </w:tbl>
    <w:p w14:paraId="1866B859" w14:textId="77777777" w:rsidR="00EB3E27" w:rsidRDefault="007D1BC1">
      <w:pPr>
        <w:pStyle w:val="3"/>
        <w:widowControl w:val="0"/>
        <w:jc w:val="both"/>
      </w:pPr>
      <w:bookmarkStart w:id="68" w:name="_Toc91767790"/>
      <w:r>
        <w:t>制冷能耗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EB3E27" w14:paraId="3930701F" w14:textId="77777777">
        <w:tc>
          <w:tcPr>
            <w:tcW w:w="1115" w:type="dxa"/>
            <w:shd w:val="clear" w:color="auto" w:fill="E6E6E6"/>
            <w:vAlign w:val="center"/>
          </w:tcPr>
          <w:p w14:paraId="37BAE9AD" w14:textId="77777777" w:rsidR="00EB3E27" w:rsidRDefault="007D1BC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A3664B" w14:textId="77777777" w:rsidR="00EB3E27" w:rsidRDefault="007D1BC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9819EC" w14:textId="77777777" w:rsidR="00EB3E27" w:rsidRDefault="007D1BC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2741F0" w14:textId="77777777" w:rsidR="00EB3E27" w:rsidRDefault="007D1BC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194771" w14:textId="77777777" w:rsidR="00EB3E27" w:rsidRDefault="007D1BC1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ED676D1" w14:textId="77777777" w:rsidR="00EB3E27" w:rsidRDefault="007D1BC1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9915AE" w14:textId="77777777" w:rsidR="00EB3E27" w:rsidRDefault="007D1BC1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E18176" w14:textId="77777777" w:rsidR="00EB3E27" w:rsidRDefault="007D1BC1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B3E27" w14:paraId="770897EF" w14:textId="77777777">
        <w:tc>
          <w:tcPr>
            <w:tcW w:w="1115" w:type="dxa"/>
            <w:shd w:val="clear" w:color="auto" w:fill="E6E6E6"/>
            <w:vAlign w:val="center"/>
          </w:tcPr>
          <w:p w14:paraId="124A309A" w14:textId="77777777" w:rsidR="00EB3E27" w:rsidRDefault="007D1BC1">
            <w:r>
              <w:t>0~25</w:t>
            </w:r>
          </w:p>
        </w:tc>
        <w:tc>
          <w:tcPr>
            <w:tcW w:w="1131" w:type="dxa"/>
            <w:vAlign w:val="center"/>
          </w:tcPr>
          <w:p w14:paraId="43374788" w14:textId="77777777" w:rsidR="00EB3E27" w:rsidRDefault="007D1BC1">
            <w:r>
              <w:t>22913</w:t>
            </w:r>
          </w:p>
        </w:tc>
        <w:tc>
          <w:tcPr>
            <w:tcW w:w="1131" w:type="dxa"/>
            <w:vAlign w:val="center"/>
          </w:tcPr>
          <w:p w14:paraId="3AC0001A" w14:textId="77777777" w:rsidR="00EB3E27" w:rsidRDefault="007D1BC1">
            <w:r>
              <w:t>606</w:t>
            </w:r>
          </w:p>
        </w:tc>
        <w:tc>
          <w:tcPr>
            <w:tcW w:w="1273" w:type="dxa"/>
            <w:vAlign w:val="center"/>
          </w:tcPr>
          <w:p w14:paraId="72D0BB29" w14:textId="77777777" w:rsidR="00EB3E27" w:rsidRDefault="007D1BC1">
            <w:r>
              <w:t>4.17</w:t>
            </w:r>
          </w:p>
        </w:tc>
        <w:tc>
          <w:tcPr>
            <w:tcW w:w="1131" w:type="dxa"/>
            <w:vAlign w:val="center"/>
          </w:tcPr>
          <w:p w14:paraId="4CA90C4E" w14:textId="77777777" w:rsidR="00EB3E27" w:rsidRDefault="007D1BC1">
            <w:r>
              <w:t>5499</w:t>
            </w:r>
          </w:p>
        </w:tc>
        <w:tc>
          <w:tcPr>
            <w:tcW w:w="1273" w:type="dxa"/>
            <w:vAlign w:val="center"/>
          </w:tcPr>
          <w:p w14:paraId="0C49E248" w14:textId="77777777" w:rsidR="00EB3E27" w:rsidRDefault="007D1BC1">
            <w:r>
              <w:t>18968</w:t>
            </w:r>
          </w:p>
        </w:tc>
        <w:tc>
          <w:tcPr>
            <w:tcW w:w="1131" w:type="dxa"/>
            <w:vAlign w:val="center"/>
          </w:tcPr>
          <w:p w14:paraId="097AA4C0" w14:textId="77777777" w:rsidR="00EB3E27" w:rsidRDefault="007D1BC1">
            <w:r>
              <w:t>22786</w:t>
            </w:r>
          </w:p>
        </w:tc>
        <w:tc>
          <w:tcPr>
            <w:tcW w:w="1131" w:type="dxa"/>
            <w:vAlign w:val="center"/>
          </w:tcPr>
          <w:p w14:paraId="410EFCE4" w14:textId="77777777" w:rsidR="00EB3E27" w:rsidRDefault="007D1BC1">
            <w:r>
              <w:t>6060</w:t>
            </w:r>
          </w:p>
        </w:tc>
      </w:tr>
      <w:tr w:rsidR="00EB3E27" w14:paraId="0F23A737" w14:textId="77777777">
        <w:tc>
          <w:tcPr>
            <w:tcW w:w="1115" w:type="dxa"/>
            <w:shd w:val="clear" w:color="auto" w:fill="E6E6E6"/>
            <w:vAlign w:val="center"/>
          </w:tcPr>
          <w:p w14:paraId="1FB99540" w14:textId="77777777" w:rsidR="00EB3E27" w:rsidRDefault="007D1BC1">
            <w:r>
              <w:t>25~50</w:t>
            </w:r>
          </w:p>
        </w:tc>
        <w:tc>
          <w:tcPr>
            <w:tcW w:w="1131" w:type="dxa"/>
            <w:vAlign w:val="center"/>
          </w:tcPr>
          <w:p w14:paraId="2D9F819B" w14:textId="77777777" w:rsidR="00EB3E27" w:rsidRDefault="007D1BC1">
            <w:r>
              <w:t>47960</w:t>
            </w:r>
          </w:p>
        </w:tc>
        <w:tc>
          <w:tcPr>
            <w:tcW w:w="1131" w:type="dxa"/>
            <w:vAlign w:val="center"/>
          </w:tcPr>
          <w:p w14:paraId="5B3BEA7A" w14:textId="77777777" w:rsidR="00EB3E27" w:rsidRDefault="007D1BC1">
            <w:r>
              <w:t>257</w:t>
            </w:r>
          </w:p>
        </w:tc>
        <w:tc>
          <w:tcPr>
            <w:tcW w:w="1273" w:type="dxa"/>
            <w:vAlign w:val="center"/>
          </w:tcPr>
          <w:p w14:paraId="249F3BFD" w14:textId="77777777" w:rsidR="00EB3E27" w:rsidRDefault="007D1BC1">
            <w:r>
              <w:t>4.55</w:t>
            </w:r>
          </w:p>
        </w:tc>
        <w:tc>
          <w:tcPr>
            <w:tcW w:w="1131" w:type="dxa"/>
            <w:vAlign w:val="center"/>
          </w:tcPr>
          <w:p w14:paraId="0BCD2172" w14:textId="77777777" w:rsidR="00EB3E27" w:rsidRDefault="007D1BC1">
            <w:r>
              <w:t>10551</w:t>
            </w:r>
          </w:p>
        </w:tc>
        <w:tc>
          <w:tcPr>
            <w:tcW w:w="1273" w:type="dxa"/>
            <w:vAlign w:val="center"/>
          </w:tcPr>
          <w:p w14:paraId="5788BF4C" w14:textId="77777777" w:rsidR="00EB3E27" w:rsidRDefault="007D1BC1">
            <w:r>
              <w:t>8044</w:t>
            </w:r>
          </w:p>
        </w:tc>
        <w:tc>
          <w:tcPr>
            <w:tcW w:w="1131" w:type="dxa"/>
            <w:vAlign w:val="center"/>
          </w:tcPr>
          <w:p w14:paraId="341F98E2" w14:textId="77777777" w:rsidR="00EB3E27" w:rsidRDefault="007D1BC1">
            <w:r>
              <w:t>9663</w:t>
            </w:r>
          </w:p>
        </w:tc>
        <w:tc>
          <w:tcPr>
            <w:tcW w:w="1131" w:type="dxa"/>
            <w:vAlign w:val="center"/>
          </w:tcPr>
          <w:p w14:paraId="3B38DA83" w14:textId="77777777" w:rsidR="00EB3E27" w:rsidRDefault="007D1BC1">
            <w:r>
              <w:t>2570</w:t>
            </w:r>
          </w:p>
        </w:tc>
      </w:tr>
      <w:tr w:rsidR="00EB3E27" w14:paraId="257CE7CD" w14:textId="77777777">
        <w:tc>
          <w:tcPr>
            <w:tcW w:w="1115" w:type="dxa"/>
            <w:shd w:val="clear" w:color="auto" w:fill="E6E6E6"/>
            <w:vAlign w:val="center"/>
          </w:tcPr>
          <w:p w14:paraId="65D2915D" w14:textId="77777777" w:rsidR="00EB3E27" w:rsidRDefault="007D1BC1">
            <w:r>
              <w:t>50~75</w:t>
            </w:r>
          </w:p>
        </w:tc>
        <w:tc>
          <w:tcPr>
            <w:tcW w:w="1131" w:type="dxa"/>
            <w:vAlign w:val="center"/>
          </w:tcPr>
          <w:p w14:paraId="5A1F9951" w14:textId="77777777" w:rsidR="00EB3E27" w:rsidRDefault="007D1BC1">
            <w:r>
              <w:t>100307</w:t>
            </w:r>
          </w:p>
        </w:tc>
        <w:tc>
          <w:tcPr>
            <w:tcW w:w="1131" w:type="dxa"/>
            <w:vAlign w:val="center"/>
          </w:tcPr>
          <w:p w14:paraId="09498DEC" w14:textId="77777777" w:rsidR="00EB3E27" w:rsidRDefault="007D1BC1">
            <w:r>
              <w:t>312</w:t>
            </w:r>
          </w:p>
        </w:tc>
        <w:tc>
          <w:tcPr>
            <w:tcW w:w="1273" w:type="dxa"/>
            <w:vAlign w:val="center"/>
          </w:tcPr>
          <w:p w14:paraId="65D653E0" w14:textId="77777777" w:rsidR="00EB3E27" w:rsidRDefault="007D1BC1">
            <w:r>
              <w:t>5.00</w:t>
            </w:r>
          </w:p>
        </w:tc>
        <w:tc>
          <w:tcPr>
            <w:tcW w:w="1131" w:type="dxa"/>
            <w:vAlign w:val="center"/>
          </w:tcPr>
          <w:p w14:paraId="6A5C9A9B" w14:textId="77777777" w:rsidR="00EB3E27" w:rsidRDefault="007D1BC1">
            <w:r>
              <w:t>20061</w:t>
            </w:r>
          </w:p>
        </w:tc>
        <w:tc>
          <w:tcPr>
            <w:tcW w:w="1273" w:type="dxa"/>
            <w:vAlign w:val="center"/>
          </w:tcPr>
          <w:p w14:paraId="7DA40B2A" w14:textId="77777777" w:rsidR="00EB3E27" w:rsidRDefault="007D1BC1">
            <w:r>
              <w:t>9766</w:t>
            </w:r>
          </w:p>
        </w:tc>
        <w:tc>
          <w:tcPr>
            <w:tcW w:w="1131" w:type="dxa"/>
            <w:vAlign w:val="center"/>
          </w:tcPr>
          <w:p w14:paraId="194D48D0" w14:textId="77777777" w:rsidR="00EB3E27" w:rsidRDefault="007D1BC1">
            <w:r>
              <w:t>11731</w:t>
            </w:r>
          </w:p>
        </w:tc>
        <w:tc>
          <w:tcPr>
            <w:tcW w:w="1131" w:type="dxa"/>
            <w:vAlign w:val="center"/>
          </w:tcPr>
          <w:p w14:paraId="44EF2576" w14:textId="77777777" w:rsidR="00EB3E27" w:rsidRDefault="007D1BC1">
            <w:r>
              <w:t>3120</w:t>
            </w:r>
          </w:p>
        </w:tc>
      </w:tr>
      <w:tr w:rsidR="00EB3E27" w14:paraId="54C1EEB5" w14:textId="77777777">
        <w:tc>
          <w:tcPr>
            <w:tcW w:w="1115" w:type="dxa"/>
            <w:shd w:val="clear" w:color="auto" w:fill="E6E6E6"/>
            <w:vAlign w:val="center"/>
          </w:tcPr>
          <w:p w14:paraId="43D56556" w14:textId="77777777" w:rsidR="00EB3E27" w:rsidRDefault="007D1BC1">
            <w:r>
              <w:t>75~100</w:t>
            </w:r>
          </w:p>
        </w:tc>
        <w:tc>
          <w:tcPr>
            <w:tcW w:w="1131" w:type="dxa"/>
            <w:vAlign w:val="center"/>
          </w:tcPr>
          <w:p w14:paraId="6C9D611E" w14:textId="77777777" w:rsidR="00EB3E27" w:rsidRDefault="007D1BC1">
            <w:r>
              <w:t>170709</w:t>
            </w:r>
          </w:p>
        </w:tc>
        <w:tc>
          <w:tcPr>
            <w:tcW w:w="1131" w:type="dxa"/>
            <w:vAlign w:val="center"/>
          </w:tcPr>
          <w:p w14:paraId="6CA3A3AC" w14:textId="77777777" w:rsidR="00EB3E27" w:rsidRDefault="007D1BC1">
            <w:r>
              <w:t>389</w:t>
            </w:r>
          </w:p>
        </w:tc>
        <w:tc>
          <w:tcPr>
            <w:tcW w:w="1273" w:type="dxa"/>
            <w:vAlign w:val="center"/>
          </w:tcPr>
          <w:p w14:paraId="5CCAED5A" w14:textId="77777777" w:rsidR="00EB3E27" w:rsidRDefault="007D1BC1">
            <w:r>
              <w:t>5.00</w:t>
            </w:r>
          </w:p>
        </w:tc>
        <w:tc>
          <w:tcPr>
            <w:tcW w:w="1131" w:type="dxa"/>
            <w:vAlign w:val="center"/>
          </w:tcPr>
          <w:p w14:paraId="700076E0" w14:textId="77777777" w:rsidR="00EB3E27" w:rsidRDefault="007D1BC1">
            <w:r>
              <w:t>34142</w:t>
            </w:r>
          </w:p>
        </w:tc>
        <w:tc>
          <w:tcPr>
            <w:tcW w:w="1273" w:type="dxa"/>
            <w:vAlign w:val="center"/>
          </w:tcPr>
          <w:p w14:paraId="5CDD5FC4" w14:textId="77777777" w:rsidR="00EB3E27" w:rsidRDefault="007D1BC1">
            <w:r>
              <w:t>12176</w:t>
            </w:r>
          </w:p>
        </w:tc>
        <w:tc>
          <w:tcPr>
            <w:tcW w:w="1131" w:type="dxa"/>
            <w:vAlign w:val="center"/>
          </w:tcPr>
          <w:p w14:paraId="33AFCDBA" w14:textId="77777777" w:rsidR="00EB3E27" w:rsidRDefault="007D1BC1">
            <w:r>
              <w:t>14626</w:t>
            </w:r>
          </w:p>
        </w:tc>
        <w:tc>
          <w:tcPr>
            <w:tcW w:w="1131" w:type="dxa"/>
            <w:vAlign w:val="center"/>
          </w:tcPr>
          <w:p w14:paraId="7A742525" w14:textId="77777777" w:rsidR="00EB3E27" w:rsidRDefault="007D1BC1">
            <w:r>
              <w:t>3890</w:t>
            </w:r>
          </w:p>
        </w:tc>
      </w:tr>
      <w:tr w:rsidR="00EB3E27" w14:paraId="60A64ED1" w14:textId="77777777">
        <w:tc>
          <w:tcPr>
            <w:tcW w:w="1115" w:type="dxa"/>
            <w:shd w:val="clear" w:color="auto" w:fill="E6E6E6"/>
            <w:vAlign w:val="center"/>
          </w:tcPr>
          <w:p w14:paraId="2EEF6FBF" w14:textId="77777777" w:rsidR="00EB3E27" w:rsidRDefault="007D1BC1">
            <w:r>
              <w:t>&gt;100</w:t>
            </w:r>
          </w:p>
        </w:tc>
        <w:tc>
          <w:tcPr>
            <w:tcW w:w="1131" w:type="dxa"/>
            <w:vAlign w:val="center"/>
          </w:tcPr>
          <w:p w14:paraId="329EABA2" w14:textId="77777777" w:rsidR="00EB3E27" w:rsidRDefault="007D1BC1">
            <w:r>
              <w:t>59647</w:t>
            </w:r>
          </w:p>
        </w:tc>
        <w:tc>
          <w:tcPr>
            <w:tcW w:w="1131" w:type="dxa"/>
            <w:vAlign w:val="center"/>
          </w:tcPr>
          <w:p w14:paraId="0C2B3701" w14:textId="77777777" w:rsidR="00EB3E27" w:rsidRDefault="007D1BC1">
            <w:r>
              <w:t>107</w:t>
            </w:r>
          </w:p>
        </w:tc>
        <w:tc>
          <w:tcPr>
            <w:tcW w:w="1273" w:type="dxa"/>
            <w:vAlign w:val="center"/>
          </w:tcPr>
          <w:p w14:paraId="70E9C9F9" w14:textId="77777777" w:rsidR="00EB3E27" w:rsidRDefault="007D1BC1">
            <w:r>
              <w:t>－</w:t>
            </w:r>
          </w:p>
        </w:tc>
        <w:tc>
          <w:tcPr>
            <w:tcW w:w="1131" w:type="dxa"/>
            <w:vAlign w:val="center"/>
          </w:tcPr>
          <w:p w14:paraId="53F64087" w14:textId="77777777" w:rsidR="00EB3E27" w:rsidRDefault="007D1BC1">
            <w:r>
              <w:t>10700</w:t>
            </w:r>
          </w:p>
        </w:tc>
        <w:tc>
          <w:tcPr>
            <w:tcW w:w="1273" w:type="dxa"/>
            <w:vAlign w:val="center"/>
          </w:tcPr>
          <w:p w14:paraId="29166A9D" w14:textId="77777777" w:rsidR="00EB3E27" w:rsidRDefault="007D1BC1">
            <w:r>
              <w:t>3349</w:t>
            </w:r>
          </w:p>
        </w:tc>
        <w:tc>
          <w:tcPr>
            <w:tcW w:w="1131" w:type="dxa"/>
            <w:vAlign w:val="center"/>
          </w:tcPr>
          <w:p w14:paraId="5C04CE44" w14:textId="77777777" w:rsidR="00EB3E27" w:rsidRDefault="007D1BC1">
            <w:r>
              <w:t>4023</w:t>
            </w:r>
          </w:p>
        </w:tc>
        <w:tc>
          <w:tcPr>
            <w:tcW w:w="1131" w:type="dxa"/>
            <w:vAlign w:val="center"/>
          </w:tcPr>
          <w:p w14:paraId="3F6A009D" w14:textId="77777777" w:rsidR="00EB3E27" w:rsidRDefault="007D1BC1">
            <w:r>
              <w:t>1070</w:t>
            </w:r>
          </w:p>
        </w:tc>
      </w:tr>
      <w:tr w:rsidR="00EB3E27" w14:paraId="25D6D238" w14:textId="77777777">
        <w:tc>
          <w:tcPr>
            <w:tcW w:w="1115" w:type="dxa"/>
            <w:shd w:val="clear" w:color="auto" w:fill="E6E6E6"/>
            <w:vAlign w:val="center"/>
          </w:tcPr>
          <w:p w14:paraId="672A8236" w14:textId="77777777" w:rsidR="00EB3E27" w:rsidRDefault="007D1BC1">
            <w:r>
              <w:t>合计</w:t>
            </w:r>
          </w:p>
        </w:tc>
        <w:tc>
          <w:tcPr>
            <w:tcW w:w="1131" w:type="dxa"/>
            <w:vAlign w:val="center"/>
          </w:tcPr>
          <w:p w14:paraId="64D24D19" w14:textId="77777777" w:rsidR="00EB3E27" w:rsidRDefault="007D1BC1">
            <w:r>
              <w:t>401536</w:t>
            </w:r>
          </w:p>
        </w:tc>
        <w:tc>
          <w:tcPr>
            <w:tcW w:w="1131" w:type="dxa"/>
            <w:vAlign w:val="center"/>
          </w:tcPr>
          <w:p w14:paraId="72E49F1B" w14:textId="77777777" w:rsidR="00EB3E27" w:rsidRDefault="007D1BC1">
            <w:r>
              <w:t>1671</w:t>
            </w:r>
          </w:p>
        </w:tc>
        <w:tc>
          <w:tcPr>
            <w:tcW w:w="1273" w:type="dxa"/>
            <w:vAlign w:val="center"/>
          </w:tcPr>
          <w:p w14:paraId="47B8C5A5" w14:textId="77777777" w:rsidR="00EB3E27" w:rsidRDefault="00EB3E27"/>
        </w:tc>
        <w:tc>
          <w:tcPr>
            <w:tcW w:w="1131" w:type="dxa"/>
            <w:vAlign w:val="center"/>
          </w:tcPr>
          <w:p w14:paraId="16832815" w14:textId="77777777" w:rsidR="00EB3E27" w:rsidRDefault="007D1BC1">
            <w:r>
              <w:t>80953</w:t>
            </w:r>
          </w:p>
        </w:tc>
        <w:tc>
          <w:tcPr>
            <w:tcW w:w="1273" w:type="dxa"/>
            <w:vAlign w:val="center"/>
          </w:tcPr>
          <w:p w14:paraId="40A558A3" w14:textId="77777777" w:rsidR="00EB3E27" w:rsidRDefault="007D1BC1">
            <w:r>
              <w:t>52302</w:t>
            </w:r>
          </w:p>
        </w:tc>
        <w:tc>
          <w:tcPr>
            <w:tcW w:w="1131" w:type="dxa"/>
            <w:vAlign w:val="center"/>
          </w:tcPr>
          <w:p w14:paraId="22464919" w14:textId="77777777" w:rsidR="00EB3E27" w:rsidRDefault="007D1BC1">
            <w:r>
              <w:t>62830</w:t>
            </w:r>
          </w:p>
        </w:tc>
        <w:tc>
          <w:tcPr>
            <w:tcW w:w="1131" w:type="dxa"/>
            <w:vAlign w:val="center"/>
          </w:tcPr>
          <w:p w14:paraId="7D6EFC6D" w14:textId="77777777" w:rsidR="00EB3E27" w:rsidRDefault="007D1BC1">
            <w:r>
              <w:t>16710</w:t>
            </w:r>
          </w:p>
        </w:tc>
      </w:tr>
    </w:tbl>
    <w:p w14:paraId="3D4B621F" w14:textId="77777777" w:rsidR="00EB3E27" w:rsidRDefault="00EB3E2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B3E27" w14:paraId="6850C81E" w14:textId="77777777">
        <w:tc>
          <w:tcPr>
            <w:tcW w:w="2326" w:type="dxa"/>
            <w:shd w:val="clear" w:color="auto" w:fill="E6E6E6"/>
            <w:vAlign w:val="center"/>
          </w:tcPr>
          <w:p w14:paraId="10000672" w14:textId="77777777" w:rsidR="00EB3E27" w:rsidRDefault="007D1BC1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C040C51" w14:textId="77777777" w:rsidR="00EB3E27" w:rsidRDefault="007D1BC1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2597583" w14:textId="77777777" w:rsidR="00EB3E27" w:rsidRDefault="007D1BC1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CFE069E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B3E27" w14:paraId="097A120E" w14:textId="77777777">
        <w:tc>
          <w:tcPr>
            <w:tcW w:w="2326" w:type="dxa"/>
            <w:shd w:val="clear" w:color="auto" w:fill="E6E6E6"/>
            <w:vAlign w:val="center"/>
          </w:tcPr>
          <w:p w14:paraId="7E1A1650" w14:textId="77777777" w:rsidR="00EB3E27" w:rsidRDefault="007D1BC1">
            <w:r>
              <w:t>制冷机组</w:t>
            </w:r>
          </w:p>
        </w:tc>
        <w:tc>
          <w:tcPr>
            <w:tcW w:w="2326" w:type="dxa"/>
            <w:vAlign w:val="center"/>
          </w:tcPr>
          <w:p w14:paraId="49D6FF16" w14:textId="77777777" w:rsidR="00EB3E27" w:rsidRDefault="007D1BC1">
            <w:r>
              <w:t>80953</w:t>
            </w:r>
          </w:p>
        </w:tc>
        <w:tc>
          <w:tcPr>
            <w:tcW w:w="2326" w:type="dxa"/>
            <w:vMerge w:val="restart"/>
            <w:vAlign w:val="center"/>
          </w:tcPr>
          <w:p w14:paraId="5804CAEE" w14:textId="77777777" w:rsidR="00EB3E27" w:rsidRDefault="007D1BC1">
            <w:r>
              <w:t>0.7035</w:t>
            </w:r>
          </w:p>
        </w:tc>
        <w:tc>
          <w:tcPr>
            <w:tcW w:w="2337" w:type="dxa"/>
            <w:vAlign w:val="center"/>
          </w:tcPr>
          <w:p w14:paraId="4AE9E16E" w14:textId="77777777" w:rsidR="00EB3E27" w:rsidRDefault="007D1BC1">
            <w:r>
              <w:t>2848</w:t>
            </w:r>
          </w:p>
        </w:tc>
      </w:tr>
      <w:tr w:rsidR="00EB3E27" w14:paraId="49854BBA" w14:textId="77777777">
        <w:tc>
          <w:tcPr>
            <w:tcW w:w="2326" w:type="dxa"/>
            <w:shd w:val="clear" w:color="auto" w:fill="E6E6E6"/>
            <w:vAlign w:val="center"/>
          </w:tcPr>
          <w:p w14:paraId="2B135570" w14:textId="77777777" w:rsidR="00EB3E27" w:rsidRDefault="007D1BC1">
            <w:r>
              <w:t>冷却水泵</w:t>
            </w:r>
          </w:p>
        </w:tc>
        <w:tc>
          <w:tcPr>
            <w:tcW w:w="2326" w:type="dxa"/>
            <w:vAlign w:val="center"/>
          </w:tcPr>
          <w:p w14:paraId="1FC185ED" w14:textId="77777777" w:rsidR="00EB3E27" w:rsidRDefault="007D1BC1">
            <w:r>
              <w:t>52302</w:t>
            </w:r>
          </w:p>
        </w:tc>
        <w:tc>
          <w:tcPr>
            <w:tcW w:w="2326" w:type="dxa"/>
            <w:vMerge/>
            <w:vAlign w:val="center"/>
          </w:tcPr>
          <w:p w14:paraId="5E3B9F93" w14:textId="77777777" w:rsidR="00EB3E27" w:rsidRDefault="00EB3E27"/>
        </w:tc>
        <w:tc>
          <w:tcPr>
            <w:tcW w:w="2337" w:type="dxa"/>
            <w:vAlign w:val="center"/>
          </w:tcPr>
          <w:p w14:paraId="3065B95F" w14:textId="77777777" w:rsidR="00EB3E27" w:rsidRDefault="007D1BC1">
            <w:r>
              <w:t>1840</w:t>
            </w:r>
          </w:p>
        </w:tc>
      </w:tr>
      <w:tr w:rsidR="00EB3E27" w14:paraId="4C441DDB" w14:textId="77777777">
        <w:tc>
          <w:tcPr>
            <w:tcW w:w="2326" w:type="dxa"/>
            <w:shd w:val="clear" w:color="auto" w:fill="E6E6E6"/>
            <w:vAlign w:val="center"/>
          </w:tcPr>
          <w:p w14:paraId="19B6ECB9" w14:textId="77777777" w:rsidR="00EB3E27" w:rsidRDefault="007D1BC1">
            <w:r>
              <w:t>冷冻水泵</w:t>
            </w:r>
          </w:p>
        </w:tc>
        <w:tc>
          <w:tcPr>
            <w:tcW w:w="2326" w:type="dxa"/>
            <w:vAlign w:val="center"/>
          </w:tcPr>
          <w:p w14:paraId="19A439FE" w14:textId="77777777" w:rsidR="00EB3E27" w:rsidRDefault="007D1BC1">
            <w:r>
              <w:t>62830</w:t>
            </w:r>
          </w:p>
        </w:tc>
        <w:tc>
          <w:tcPr>
            <w:tcW w:w="2326" w:type="dxa"/>
            <w:vMerge/>
            <w:vAlign w:val="center"/>
          </w:tcPr>
          <w:p w14:paraId="4C51955F" w14:textId="77777777" w:rsidR="00EB3E27" w:rsidRDefault="00EB3E27"/>
        </w:tc>
        <w:tc>
          <w:tcPr>
            <w:tcW w:w="2337" w:type="dxa"/>
            <w:vAlign w:val="center"/>
          </w:tcPr>
          <w:p w14:paraId="70DC3E04" w14:textId="77777777" w:rsidR="00EB3E27" w:rsidRDefault="007D1BC1">
            <w:r>
              <w:t>2210</w:t>
            </w:r>
          </w:p>
        </w:tc>
      </w:tr>
      <w:tr w:rsidR="00EB3E27" w14:paraId="457408EE" w14:textId="77777777">
        <w:tc>
          <w:tcPr>
            <w:tcW w:w="2326" w:type="dxa"/>
            <w:shd w:val="clear" w:color="auto" w:fill="E6E6E6"/>
            <w:vAlign w:val="center"/>
          </w:tcPr>
          <w:p w14:paraId="6C3A44E1" w14:textId="77777777" w:rsidR="00EB3E27" w:rsidRDefault="007D1BC1">
            <w:r>
              <w:lastRenderedPageBreak/>
              <w:t>冷冻塔</w:t>
            </w:r>
          </w:p>
        </w:tc>
        <w:tc>
          <w:tcPr>
            <w:tcW w:w="2326" w:type="dxa"/>
            <w:vAlign w:val="center"/>
          </w:tcPr>
          <w:p w14:paraId="12716247" w14:textId="77777777" w:rsidR="00EB3E27" w:rsidRDefault="007D1BC1">
            <w:r>
              <w:t>16710</w:t>
            </w:r>
          </w:p>
        </w:tc>
        <w:tc>
          <w:tcPr>
            <w:tcW w:w="2326" w:type="dxa"/>
            <w:vMerge/>
            <w:vAlign w:val="center"/>
          </w:tcPr>
          <w:p w14:paraId="22D3FF0F" w14:textId="77777777" w:rsidR="00EB3E27" w:rsidRDefault="00EB3E27"/>
        </w:tc>
        <w:tc>
          <w:tcPr>
            <w:tcW w:w="2337" w:type="dxa"/>
            <w:vAlign w:val="center"/>
          </w:tcPr>
          <w:p w14:paraId="39EC9DF1" w14:textId="77777777" w:rsidR="00EB3E27" w:rsidRDefault="007D1BC1">
            <w:r>
              <w:t>588</w:t>
            </w:r>
          </w:p>
        </w:tc>
      </w:tr>
      <w:tr w:rsidR="00EB3E27" w14:paraId="4C2714AB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F877F43" w14:textId="77777777" w:rsidR="00EB3E27" w:rsidRDefault="007D1BC1">
            <w:r>
              <w:t>合计</w:t>
            </w:r>
          </w:p>
        </w:tc>
        <w:tc>
          <w:tcPr>
            <w:tcW w:w="2337" w:type="dxa"/>
            <w:vAlign w:val="center"/>
          </w:tcPr>
          <w:p w14:paraId="5C29D6EC" w14:textId="77777777" w:rsidR="00EB3E27" w:rsidRDefault="007D1BC1">
            <w:r>
              <w:t>7485</w:t>
            </w:r>
          </w:p>
        </w:tc>
      </w:tr>
    </w:tbl>
    <w:p w14:paraId="1250C468" w14:textId="77777777" w:rsidR="00EB3E27" w:rsidRDefault="007D1BC1">
      <w:pPr>
        <w:pStyle w:val="2"/>
      </w:pPr>
      <w:bookmarkStart w:id="69" w:name="_Toc91767791"/>
      <w:r>
        <w:t>供暖系统</w:t>
      </w:r>
      <w:bookmarkEnd w:id="69"/>
    </w:p>
    <w:p w14:paraId="3F8B8CEB" w14:textId="77777777" w:rsidR="00EB3E27" w:rsidRDefault="007D1BC1">
      <w:pPr>
        <w:pStyle w:val="3"/>
        <w:widowControl w:val="0"/>
        <w:jc w:val="both"/>
      </w:pPr>
      <w:bookmarkStart w:id="70" w:name="_Toc91767792"/>
      <w:r>
        <w:t>热泵系统</w:t>
      </w:r>
      <w:bookmarkEnd w:id="70"/>
    </w:p>
    <w:p w14:paraId="67A9E39E" w14:textId="77777777" w:rsidR="00EB3E27" w:rsidRDefault="007D1BC1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EB3E27" w14:paraId="0E512659" w14:textId="77777777">
        <w:tc>
          <w:tcPr>
            <w:tcW w:w="1811" w:type="dxa"/>
            <w:shd w:val="clear" w:color="auto" w:fill="E6E6E6"/>
            <w:vAlign w:val="center"/>
          </w:tcPr>
          <w:p w14:paraId="7B8E12D7" w14:textId="77777777" w:rsidR="00EB3E27" w:rsidRDefault="007D1BC1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475B845" w14:textId="77777777" w:rsidR="00EB3E27" w:rsidRDefault="007D1BC1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32AF3C8" w14:textId="77777777" w:rsidR="00EB3E27" w:rsidRDefault="007D1BC1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1D6E26D" w14:textId="77777777" w:rsidR="00EB3E27" w:rsidRDefault="007D1BC1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BB92DDD" w14:textId="77777777" w:rsidR="00EB3E27" w:rsidRDefault="007D1BC1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1A2165F5" w14:textId="77777777" w:rsidR="00EB3E27" w:rsidRDefault="007D1BC1">
            <w:pPr>
              <w:jc w:val="center"/>
            </w:pPr>
            <w:r>
              <w:t>台数</w:t>
            </w:r>
          </w:p>
        </w:tc>
      </w:tr>
      <w:tr w:rsidR="00EB3E27" w14:paraId="0273555A" w14:textId="77777777">
        <w:tc>
          <w:tcPr>
            <w:tcW w:w="1811" w:type="dxa"/>
            <w:vAlign w:val="center"/>
          </w:tcPr>
          <w:p w14:paraId="5A38DC9A" w14:textId="77777777" w:rsidR="00EB3E27" w:rsidRDefault="007D1BC1">
            <w:r>
              <w:t>热泵机组</w:t>
            </w:r>
          </w:p>
        </w:tc>
        <w:tc>
          <w:tcPr>
            <w:tcW w:w="1697" w:type="dxa"/>
            <w:vAlign w:val="center"/>
          </w:tcPr>
          <w:p w14:paraId="5273E998" w14:textId="77777777" w:rsidR="00EB3E27" w:rsidRDefault="007D1BC1">
            <w:r>
              <w:t>空气源热泵</w:t>
            </w:r>
          </w:p>
        </w:tc>
        <w:tc>
          <w:tcPr>
            <w:tcW w:w="1697" w:type="dxa"/>
            <w:vAlign w:val="center"/>
          </w:tcPr>
          <w:p w14:paraId="43D54A67" w14:textId="77777777" w:rsidR="00EB3E27" w:rsidRDefault="007D1BC1">
            <w:r>
              <w:t>125</w:t>
            </w:r>
          </w:p>
        </w:tc>
        <w:tc>
          <w:tcPr>
            <w:tcW w:w="1697" w:type="dxa"/>
            <w:vAlign w:val="center"/>
          </w:tcPr>
          <w:p w14:paraId="6894379E" w14:textId="77777777" w:rsidR="00EB3E27" w:rsidRDefault="007D1BC1">
            <w:r>
              <w:t>500</w:t>
            </w:r>
          </w:p>
        </w:tc>
        <w:tc>
          <w:tcPr>
            <w:tcW w:w="1697" w:type="dxa"/>
            <w:vAlign w:val="center"/>
          </w:tcPr>
          <w:p w14:paraId="19269F50" w14:textId="77777777" w:rsidR="00EB3E27" w:rsidRDefault="007D1BC1">
            <w:r>
              <w:t>4.00</w:t>
            </w:r>
          </w:p>
        </w:tc>
        <w:tc>
          <w:tcPr>
            <w:tcW w:w="730" w:type="dxa"/>
            <w:vAlign w:val="center"/>
          </w:tcPr>
          <w:p w14:paraId="79BA7DA6" w14:textId="77777777" w:rsidR="00EB3E27" w:rsidRDefault="007D1BC1">
            <w:r>
              <w:t>1</w:t>
            </w:r>
          </w:p>
        </w:tc>
      </w:tr>
    </w:tbl>
    <w:p w14:paraId="1D9DFD8B" w14:textId="77777777" w:rsidR="00EB3E27" w:rsidRDefault="007D1BC1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EB3E27" w14:paraId="31CB6C71" w14:textId="77777777">
        <w:tc>
          <w:tcPr>
            <w:tcW w:w="2677" w:type="dxa"/>
            <w:shd w:val="clear" w:color="auto" w:fill="E6E6E6"/>
            <w:vAlign w:val="center"/>
          </w:tcPr>
          <w:p w14:paraId="5114788B" w14:textId="77777777" w:rsidR="00EB3E27" w:rsidRDefault="007D1BC1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19613C13" w14:textId="77777777" w:rsidR="00EB3E27" w:rsidRDefault="007D1BC1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4A54A2" w14:textId="77777777" w:rsidR="00EB3E27" w:rsidRDefault="007D1BC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89D9961" w14:textId="77777777" w:rsidR="00EB3E27" w:rsidRDefault="007D1BC1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11DF81" w14:textId="77777777" w:rsidR="00EB3E27" w:rsidRDefault="007D1BC1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75B8135A" w14:textId="77777777" w:rsidR="00EB3E27" w:rsidRDefault="007D1BC1">
            <w:pPr>
              <w:jc w:val="center"/>
            </w:pPr>
            <w:r>
              <w:t>台数</w:t>
            </w:r>
          </w:p>
        </w:tc>
      </w:tr>
      <w:tr w:rsidR="00EB3E27" w14:paraId="64831AA9" w14:textId="77777777">
        <w:tc>
          <w:tcPr>
            <w:tcW w:w="2677" w:type="dxa"/>
            <w:vAlign w:val="center"/>
          </w:tcPr>
          <w:p w14:paraId="640BF18E" w14:textId="77777777" w:rsidR="00EB3E27" w:rsidRDefault="007D1BC1">
            <w:r>
              <w:t>单速</w:t>
            </w:r>
          </w:p>
        </w:tc>
        <w:tc>
          <w:tcPr>
            <w:tcW w:w="1267" w:type="dxa"/>
            <w:vAlign w:val="center"/>
          </w:tcPr>
          <w:p w14:paraId="393ED1DE" w14:textId="77777777" w:rsidR="00EB3E27" w:rsidRDefault="007D1BC1">
            <w:r>
              <w:t>320</w:t>
            </w:r>
          </w:p>
        </w:tc>
        <w:tc>
          <w:tcPr>
            <w:tcW w:w="990" w:type="dxa"/>
            <w:vAlign w:val="center"/>
          </w:tcPr>
          <w:p w14:paraId="3A060019" w14:textId="77777777" w:rsidR="00EB3E27" w:rsidRDefault="007D1BC1">
            <w:r>
              <w:t>30</w:t>
            </w:r>
          </w:p>
        </w:tc>
        <w:tc>
          <w:tcPr>
            <w:tcW w:w="2122" w:type="dxa"/>
            <w:vAlign w:val="center"/>
          </w:tcPr>
          <w:p w14:paraId="133E9FBE" w14:textId="77777777" w:rsidR="00EB3E27" w:rsidRDefault="007D1BC1">
            <w:r>
              <w:t>80</w:t>
            </w:r>
          </w:p>
        </w:tc>
        <w:tc>
          <w:tcPr>
            <w:tcW w:w="1556" w:type="dxa"/>
            <w:vAlign w:val="center"/>
          </w:tcPr>
          <w:p w14:paraId="6482FBA3" w14:textId="77777777" w:rsidR="00EB3E27" w:rsidRDefault="007D1BC1">
            <w:r>
              <w:t>37.6</w:t>
            </w:r>
          </w:p>
        </w:tc>
        <w:tc>
          <w:tcPr>
            <w:tcW w:w="701" w:type="dxa"/>
            <w:vAlign w:val="center"/>
          </w:tcPr>
          <w:p w14:paraId="0FFC7E39" w14:textId="77777777" w:rsidR="00EB3E27" w:rsidRDefault="007D1BC1">
            <w:r>
              <w:t>1</w:t>
            </w:r>
          </w:p>
        </w:tc>
      </w:tr>
    </w:tbl>
    <w:p w14:paraId="14A2A9F4" w14:textId="77777777" w:rsidR="00EB3E27" w:rsidRDefault="007D1BC1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EB3E27" w14:paraId="1BD8AB32" w14:textId="77777777">
        <w:tc>
          <w:tcPr>
            <w:tcW w:w="1731" w:type="dxa"/>
            <w:shd w:val="clear" w:color="auto" w:fill="E6E6E6"/>
            <w:vAlign w:val="center"/>
          </w:tcPr>
          <w:p w14:paraId="3F5E9FFA" w14:textId="77777777" w:rsidR="00EB3E27" w:rsidRDefault="007D1BC1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C2C0559" w14:textId="77777777" w:rsidR="00EB3E27" w:rsidRDefault="007D1BC1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2FD604C5" w14:textId="77777777" w:rsidR="00EB3E27" w:rsidRDefault="007D1BC1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081C073" w14:textId="77777777" w:rsidR="00EB3E27" w:rsidRDefault="007D1BC1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4CC0CF2C" w14:textId="77777777" w:rsidR="00EB3E27" w:rsidRDefault="007D1BC1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EB3E27" w14:paraId="0D695DFC" w14:textId="77777777">
        <w:tc>
          <w:tcPr>
            <w:tcW w:w="1731" w:type="dxa"/>
            <w:shd w:val="clear" w:color="auto" w:fill="E6E6E6"/>
            <w:vAlign w:val="center"/>
          </w:tcPr>
          <w:p w14:paraId="622C5954" w14:textId="77777777" w:rsidR="00EB3E27" w:rsidRDefault="007D1BC1">
            <w:r>
              <w:t>25</w:t>
            </w:r>
          </w:p>
        </w:tc>
        <w:tc>
          <w:tcPr>
            <w:tcW w:w="1794" w:type="dxa"/>
            <w:vAlign w:val="center"/>
          </w:tcPr>
          <w:p w14:paraId="5A6BE63F" w14:textId="77777777" w:rsidR="00EB3E27" w:rsidRDefault="007D1BC1">
            <w:r>
              <w:t>125</w:t>
            </w:r>
          </w:p>
        </w:tc>
        <w:tc>
          <w:tcPr>
            <w:tcW w:w="1901" w:type="dxa"/>
            <w:vAlign w:val="center"/>
          </w:tcPr>
          <w:p w14:paraId="786CECF4" w14:textId="77777777" w:rsidR="00EB3E27" w:rsidRDefault="007D1BC1">
            <w:r>
              <w:t>31.25</w:t>
            </w:r>
          </w:p>
        </w:tc>
        <w:tc>
          <w:tcPr>
            <w:tcW w:w="1748" w:type="dxa"/>
            <w:vAlign w:val="center"/>
          </w:tcPr>
          <w:p w14:paraId="05CB4654" w14:textId="77777777" w:rsidR="00EB3E27" w:rsidRDefault="007D1BC1">
            <w:r>
              <w:t>4.00</w:t>
            </w:r>
          </w:p>
        </w:tc>
        <w:tc>
          <w:tcPr>
            <w:tcW w:w="2139" w:type="dxa"/>
            <w:vAlign w:val="center"/>
          </w:tcPr>
          <w:p w14:paraId="6255B764" w14:textId="77777777" w:rsidR="00EB3E27" w:rsidRDefault="007D1BC1">
            <w:r>
              <w:t>37.6</w:t>
            </w:r>
          </w:p>
        </w:tc>
      </w:tr>
      <w:tr w:rsidR="00EB3E27" w14:paraId="3347FF99" w14:textId="77777777">
        <w:tc>
          <w:tcPr>
            <w:tcW w:w="1731" w:type="dxa"/>
            <w:shd w:val="clear" w:color="auto" w:fill="E6E6E6"/>
            <w:vAlign w:val="center"/>
          </w:tcPr>
          <w:p w14:paraId="1E473A2E" w14:textId="77777777" w:rsidR="00EB3E27" w:rsidRDefault="007D1BC1">
            <w:r>
              <w:t>50</w:t>
            </w:r>
          </w:p>
        </w:tc>
        <w:tc>
          <w:tcPr>
            <w:tcW w:w="1794" w:type="dxa"/>
            <w:vAlign w:val="center"/>
          </w:tcPr>
          <w:p w14:paraId="2D8FC1F1" w14:textId="77777777" w:rsidR="00EB3E27" w:rsidRDefault="007D1BC1">
            <w:r>
              <w:t>250</w:t>
            </w:r>
          </w:p>
        </w:tc>
        <w:tc>
          <w:tcPr>
            <w:tcW w:w="1901" w:type="dxa"/>
            <w:vAlign w:val="center"/>
          </w:tcPr>
          <w:p w14:paraId="7F0FFC1C" w14:textId="77777777" w:rsidR="00EB3E27" w:rsidRDefault="007D1BC1">
            <w:r>
              <w:t>62.5</w:t>
            </w:r>
          </w:p>
        </w:tc>
        <w:tc>
          <w:tcPr>
            <w:tcW w:w="1748" w:type="dxa"/>
            <w:vAlign w:val="center"/>
          </w:tcPr>
          <w:p w14:paraId="2347BBE7" w14:textId="77777777" w:rsidR="00EB3E27" w:rsidRDefault="007D1BC1">
            <w:r>
              <w:t>4.00</w:t>
            </w:r>
          </w:p>
        </w:tc>
        <w:tc>
          <w:tcPr>
            <w:tcW w:w="2139" w:type="dxa"/>
            <w:vAlign w:val="center"/>
          </w:tcPr>
          <w:p w14:paraId="12005EF8" w14:textId="77777777" w:rsidR="00EB3E27" w:rsidRDefault="007D1BC1">
            <w:r>
              <w:t>37.6</w:t>
            </w:r>
          </w:p>
        </w:tc>
      </w:tr>
      <w:tr w:rsidR="00EB3E27" w14:paraId="5696A335" w14:textId="77777777">
        <w:tc>
          <w:tcPr>
            <w:tcW w:w="1731" w:type="dxa"/>
            <w:shd w:val="clear" w:color="auto" w:fill="E6E6E6"/>
            <w:vAlign w:val="center"/>
          </w:tcPr>
          <w:p w14:paraId="6C257090" w14:textId="77777777" w:rsidR="00EB3E27" w:rsidRDefault="007D1BC1">
            <w:r>
              <w:t>75</w:t>
            </w:r>
          </w:p>
        </w:tc>
        <w:tc>
          <w:tcPr>
            <w:tcW w:w="1794" w:type="dxa"/>
            <w:vAlign w:val="center"/>
          </w:tcPr>
          <w:p w14:paraId="735C384C" w14:textId="77777777" w:rsidR="00EB3E27" w:rsidRDefault="007D1BC1">
            <w:r>
              <w:t>375</w:t>
            </w:r>
          </w:p>
        </w:tc>
        <w:tc>
          <w:tcPr>
            <w:tcW w:w="1901" w:type="dxa"/>
            <w:vAlign w:val="center"/>
          </w:tcPr>
          <w:p w14:paraId="33E8C2B5" w14:textId="77777777" w:rsidR="00EB3E27" w:rsidRDefault="007D1BC1">
            <w:r>
              <w:t>93.75</w:t>
            </w:r>
          </w:p>
        </w:tc>
        <w:tc>
          <w:tcPr>
            <w:tcW w:w="1748" w:type="dxa"/>
            <w:vAlign w:val="center"/>
          </w:tcPr>
          <w:p w14:paraId="0382606A" w14:textId="77777777" w:rsidR="00EB3E27" w:rsidRDefault="007D1BC1">
            <w:r>
              <w:t>4.00</w:t>
            </w:r>
          </w:p>
        </w:tc>
        <w:tc>
          <w:tcPr>
            <w:tcW w:w="2139" w:type="dxa"/>
            <w:vAlign w:val="center"/>
          </w:tcPr>
          <w:p w14:paraId="3BB98100" w14:textId="77777777" w:rsidR="00EB3E27" w:rsidRDefault="007D1BC1">
            <w:r>
              <w:t>37.6</w:t>
            </w:r>
          </w:p>
        </w:tc>
      </w:tr>
      <w:tr w:rsidR="00EB3E27" w14:paraId="72DC3AF9" w14:textId="77777777">
        <w:tc>
          <w:tcPr>
            <w:tcW w:w="1731" w:type="dxa"/>
            <w:shd w:val="clear" w:color="auto" w:fill="E6E6E6"/>
            <w:vAlign w:val="center"/>
          </w:tcPr>
          <w:p w14:paraId="6C0009A9" w14:textId="77777777" w:rsidR="00EB3E27" w:rsidRDefault="007D1BC1">
            <w:r>
              <w:t>100</w:t>
            </w:r>
          </w:p>
        </w:tc>
        <w:tc>
          <w:tcPr>
            <w:tcW w:w="1794" w:type="dxa"/>
            <w:vAlign w:val="center"/>
          </w:tcPr>
          <w:p w14:paraId="587F7754" w14:textId="77777777" w:rsidR="00EB3E27" w:rsidRDefault="007D1BC1">
            <w:r>
              <w:t>500</w:t>
            </w:r>
          </w:p>
        </w:tc>
        <w:tc>
          <w:tcPr>
            <w:tcW w:w="1901" w:type="dxa"/>
            <w:vAlign w:val="center"/>
          </w:tcPr>
          <w:p w14:paraId="2D11B0C0" w14:textId="77777777" w:rsidR="00EB3E27" w:rsidRDefault="007D1BC1">
            <w:r>
              <w:t>125</w:t>
            </w:r>
          </w:p>
        </w:tc>
        <w:tc>
          <w:tcPr>
            <w:tcW w:w="1748" w:type="dxa"/>
            <w:vAlign w:val="center"/>
          </w:tcPr>
          <w:p w14:paraId="1AB68A6C" w14:textId="77777777" w:rsidR="00EB3E27" w:rsidRDefault="007D1BC1">
            <w:r>
              <w:t>4.00</w:t>
            </w:r>
          </w:p>
        </w:tc>
        <w:tc>
          <w:tcPr>
            <w:tcW w:w="2139" w:type="dxa"/>
            <w:vAlign w:val="center"/>
          </w:tcPr>
          <w:p w14:paraId="67E90E73" w14:textId="77777777" w:rsidR="00EB3E27" w:rsidRDefault="007D1BC1">
            <w:r>
              <w:t>37.6</w:t>
            </w:r>
          </w:p>
        </w:tc>
      </w:tr>
    </w:tbl>
    <w:p w14:paraId="05CF6390" w14:textId="77777777" w:rsidR="00EB3E27" w:rsidRDefault="007D1BC1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EB3E27" w14:paraId="2CB0F4EE" w14:textId="77777777">
        <w:tc>
          <w:tcPr>
            <w:tcW w:w="1115" w:type="dxa"/>
            <w:shd w:val="clear" w:color="auto" w:fill="E6E6E6"/>
            <w:vAlign w:val="center"/>
          </w:tcPr>
          <w:p w14:paraId="002B3D98" w14:textId="77777777" w:rsidR="00EB3E27" w:rsidRDefault="007D1BC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5E69F20" w14:textId="77777777" w:rsidR="00EB3E27" w:rsidRDefault="007D1BC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B735D3A" w14:textId="77777777" w:rsidR="00EB3E27" w:rsidRDefault="007D1BC1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3CC50AC" w14:textId="77777777" w:rsidR="00EB3E27" w:rsidRDefault="007D1BC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03F90ED" w14:textId="77777777" w:rsidR="00EB3E27" w:rsidRDefault="007D1BC1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51A7C803" w14:textId="77777777" w:rsidR="00EB3E27" w:rsidRDefault="007D1BC1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EB3E27" w14:paraId="235020D2" w14:textId="77777777">
        <w:tc>
          <w:tcPr>
            <w:tcW w:w="1115" w:type="dxa"/>
            <w:shd w:val="clear" w:color="auto" w:fill="E6E6E6"/>
            <w:vAlign w:val="center"/>
          </w:tcPr>
          <w:p w14:paraId="1BB12023" w14:textId="77777777" w:rsidR="00EB3E27" w:rsidRDefault="007D1BC1">
            <w:r>
              <w:t>0~25</w:t>
            </w:r>
          </w:p>
        </w:tc>
        <w:tc>
          <w:tcPr>
            <w:tcW w:w="1584" w:type="dxa"/>
            <w:vAlign w:val="center"/>
          </w:tcPr>
          <w:p w14:paraId="752A91BD" w14:textId="77777777" w:rsidR="00EB3E27" w:rsidRDefault="007D1BC1">
            <w:r>
              <w:t>43400</w:t>
            </w:r>
          </w:p>
        </w:tc>
        <w:tc>
          <w:tcPr>
            <w:tcW w:w="1584" w:type="dxa"/>
            <w:vAlign w:val="center"/>
          </w:tcPr>
          <w:p w14:paraId="7D25F43F" w14:textId="77777777" w:rsidR="00EB3E27" w:rsidRDefault="007D1BC1">
            <w:r>
              <w:t>1039</w:t>
            </w:r>
          </w:p>
        </w:tc>
        <w:tc>
          <w:tcPr>
            <w:tcW w:w="1584" w:type="dxa"/>
            <w:vAlign w:val="center"/>
          </w:tcPr>
          <w:p w14:paraId="34180701" w14:textId="77777777" w:rsidR="00EB3E27" w:rsidRDefault="007D1BC1">
            <w:r>
              <w:t>4.00</w:t>
            </w:r>
          </w:p>
        </w:tc>
        <w:tc>
          <w:tcPr>
            <w:tcW w:w="1726" w:type="dxa"/>
            <w:vAlign w:val="center"/>
          </w:tcPr>
          <w:p w14:paraId="18D17D6B" w14:textId="77777777" w:rsidR="00EB3E27" w:rsidRDefault="007D1BC1">
            <w:r>
              <w:t>10850</w:t>
            </w:r>
          </w:p>
        </w:tc>
        <w:tc>
          <w:tcPr>
            <w:tcW w:w="1726" w:type="dxa"/>
            <w:vAlign w:val="center"/>
          </w:tcPr>
          <w:p w14:paraId="37C5335C" w14:textId="77777777" w:rsidR="00EB3E27" w:rsidRDefault="007D1BC1">
            <w:r>
              <w:t>39066</w:t>
            </w:r>
          </w:p>
        </w:tc>
      </w:tr>
      <w:tr w:rsidR="00EB3E27" w14:paraId="691071BD" w14:textId="77777777">
        <w:tc>
          <w:tcPr>
            <w:tcW w:w="1115" w:type="dxa"/>
            <w:shd w:val="clear" w:color="auto" w:fill="E6E6E6"/>
            <w:vAlign w:val="center"/>
          </w:tcPr>
          <w:p w14:paraId="5407EE4E" w14:textId="77777777" w:rsidR="00EB3E27" w:rsidRDefault="007D1BC1">
            <w:r>
              <w:t>25~50</w:t>
            </w:r>
          </w:p>
        </w:tc>
        <w:tc>
          <w:tcPr>
            <w:tcW w:w="1584" w:type="dxa"/>
            <w:vAlign w:val="center"/>
          </w:tcPr>
          <w:p w14:paraId="4F4E1441" w14:textId="77777777" w:rsidR="00EB3E27" w:rsidRDefault="007D1BC1">
            <w:r>
              <w:t>61511</w:t>
            </w:r>
          </w:p>
        </w:tc>
        <w:tc>
          <w:tcPr>
            <w:tcW w:w="1584" w:type="dxa"/>
            <w:vAlign w:val="center"/>
          </w:tcPr>
          <w:p w14:paraId="016BED5D" w14:textId="77777777" w:rsidR="00EB3E27" w:rsidRDefault="007D1BC1">
            <w:r>
              <w:t>352</w:t>
            </w:r>
          </w:p>
        </w:tc>
        <w:tc>
          <w:tcPr>
            <w:tcW w:w="1584" w:type="dxa"/>
            <w:vAlign w:val="center"/>
          </w:tcPr>
          <w:p w14:paraId="247DC3E8" w14:textId="77777777" w:rsidR="00EB3E27" w:rsidRDefault="007D1BC1">
            <w:r>
              <w:t>4.00</w:t>
            </w:r>
          </w:p>
        </w:tc>
        <w:tc>
          <w:tcPr>
            <w:tcW w:w="1726" w:type="dxa"/>
            <w:vAlign w:val="center"/>
          </w:tcPr>
          <w:p w14:paraId="07D15AD3" w14:textId="77777777" w:rsidR="00EB3E27" w:rsidRDefault="007D1BC1">
            <w:r>
              <w:t>15378</w:t>
            </w:r>
          </w:p>
        </w:tc>
        <w:tc>
          <w:tcPr>
            <w:tcW w:w="1726" w:type="dxa"/>
            <w:vAlign w:val="center"/>
          </w:tcPr>
          <w:p w14:paraId="059610D5" w14:textId="77777777" w:rsidR="00EB3E27" w:rsidRDefault="007D1BC1">
            <w:r>
              <w:t>13235</w:t>
            </w:r>
          </w:p>
        </w:tc>
      </w:tr>
      <w:tr w:rsidR="00EB3E27" w14:paraId="390D7D5D" w14:textId="77777777">
        <w:tc>
          <w:tcPr>
            <w:tcW w:w="1115" w:type="dxa"/>
            <w:shd w:val="clear" w:color="auto" w:fill="E6E6E6"/>
            <w:vAlign w:val="center"/>
          </w:tcPr>
          <w:p w14:paraId="36E84441" w14:textId="77777777" w:rsidR="00EB3E27" w:rsidRDefault="007D1BC1">
            <w:r>
              <w:t>50~75</w:t>
            </w:r>
          </w:p>
        </w:tc>
        <w:tc>
          <w:tcPr>
            <w:tcW w:w="1584" w:type="dxa"/>
            <w:vAlign w:val="center"/>
          </w:tcPr>
          <w:p w14:paraId="078F32A8" w14:textId="77777777" w:rsidR="00EB3E27" w:rsidRDefault="007D1BC1">
            <w:r>
              <w:t>35685</w:t>
            </w:r>
          </w:p>
        </w:tc>
        <w:tc>
          <w:tcPr>
            <w:tcW w:w="1584" w:type="dxa"/>
            <w:vAlign w:val="center"/>
          </w:tcPr>
          <w:p w14:paraId="1B96FD9F" w14:textId="77777777" w:rsidR="00EB3E27" w:rsidRDefault="007D1BC1">
            <w:r>
              <w:t>118</w:t>
            </w:r>
          </w:p>
        </w:tc>
        <w:tc>
          <w:tcPr>
            <w:tcW w:w="1584" w:type="dxa"/>
            <w:vAlign w:val="center"/>
          </w:tcPr>
          <w:p w14:paraId="0A8C8525" w14:textId="77777777" w:rsidR="00EB3E27" w:rsidRDefault="007D1BC1">
            <w:r>
              <w:t>4.00</w:t>
            </w:r>
          </w:p>
        </w:tc>
        <w:tc>
          <w:tcPr>
            <w:tcW w:w="1726" w:type="dxa"/>
            <w:vAlign w:val="center"/>
          </w:tcPr>
          <w:p w14:paraId="4BDCA1C0" w14:textId="77777777" w:rsidR="00EB3E27" w:rsidRDefault="007D1BC1">
            <w:r>
              <w:t>8921</w:t>
            </w:r>
          </w:p>
        </w:tc>
        <w:tc>
          <w:tcPr>
            <w:tcW w:w="1726" w:type="dxa"/>
            <w:vAlign w:val="center"/>
          </w:tcPr>
          <w:p w14:paraId="6A361D43" w14:textId="77777777" w:rsidR="00EB3E27" w:rsidRDefault="007D1BC1">
            <w:r>
              <w:t>4437</w:t>
            </w:r>
          </w:p>
        </w:tc>
      </w:tr>
      <w:tr w:rsidR="00EB3E27" w14:paraId="76F53B91" w14:textId="77777777">
        <w:tc>
          <w:tcPr>
            <w:tcW w:w="1115" w:type="dxa"/>
            <w:shd w:val="clear" w:color="auto" w:fill="E6E6E6"/>
            <w:vAlign w:val="center"/>
          </w:tcPr>
          <w:p w14:paraId="558F3373" w14:textId="77777777" w:rsidR="00EB3E27" w:rsidRDefault="007D1BC1">
            <w:r>
              <w:t>75~100</w:t>
            </w:r>
          </w:p>
        </w:tc>
        <w:tc>
          <w:tcPr>
            <w:tcW w:w="1584" w:type="dxa"/>
            <w:vAlign w:val="center"/>
          </w:tcPr>
          <w:p w14:paraId="71B5945F" w14:textId="77777777" w:rsidR="00EB3E27" w:rsidRDefault="007D1BC1">
            <w:r>
              <w:t>22994</w:t>
            </w:r>
          </w:p>
        </w:tc>
        <w:tc>
          <w:tcPr>
            <w:tcW w:w="1584" w:type="dxa"/>
            <w:vAlign w:val="center"/>
          </w:tcPr>
          <w:p w14:paraId="5E09F94B" w14:textId="77777777" w:rsidR="00EB3E27" w:rsidRDefault="007D1BC1">
            <w:r>
              <w:t>55</w:t>
            </w:r>
          </w:p>
        </w:tc>
        <w:tc>
          <w:tcPr>
            <w:tcW w:w="1584" w:type="dxa"/>
            <w:vAlign w:val="center"/>
          </w:tcPr>
          <w:p w14:paraId="3FADAAF5" w14:textId="77777777" w:rsidR="00EB3E27" w:rsidRDefault="007D1BC1">
            <w:r>
              <w:t>4.00</w:t>
            </w:r>
          </w:p>
        </w:tc>
        <w:tc>
          <w:tcPr>
            <w:tcW w:w="1726" w:type="dxa"/>
            <w:vAlign w:val="center"/>
          </w:tcPr>
          <w:p w14:paraId="04844463" w14:textId="77777777" w:rsidR="00EB3E27" w:rsidRDefault="007D1BC1">
            <w:r>
              <w:t>5748</w:t>
            </w:r>
          </w:p>
        </w:tc>
        <w:tc>
          <w:tcPr>
            <w:tcW w:w="1726" w:type="dxa"/>
            <w:vAlign w:val="center"/>
          </w:tcPr>
          <w:p w14:paraId="61403319" w14:textId="77777777" w:rsidR="00EB3E27" w:rsidRDefault="007D1BC1">
            <w:r>
              <w:t>2068</w:t>
            </w:r>
          </w:p>
        </w:tc>
      </w:tr>
      <w:tr w:rsidR="00EB3E27" w14:paraId="7CE4235E" w14:textId="77777777">
        <w:tc>
          <w:tcPr>
            <w:tcW w:w="1115" w:type="dxa"/>
            <w:shd w:val="clear" w:color="auto" w:fill="E6E6E6"/>
            <w:vAlign w:val="center"/>
          </w:tcPr>
          <w:p w14:paraId="38FB22B0" w14:textId="77777777" w:rsidR="00EB3E27" w:rsidRDefault="007D1BC1">
            <w:r>
              <w:t>&gt;100</w:t>
            </w:r>
          </w:p>
        </w:tc>
        <w:tc>
          <w:tcPr>
            <w:tcW w:w="1584" w:type="dxa"/>
            <w:vAlign w:val="center"/>
          </w:tcPr>
          <w:p w14:paraId="156E7AE7" w14:textId="77777777" w:rsidR="00EB3E27" w:rsidRDefault="007D1BC1">
            <w:r>
              <w:t>17091</w:t>
            </w:r>
          </w:p>
        </w:tc>
        <w:tc>
          <w:tcPr>
            <w:tcW w:w="1584" w:type="dxa"/>
            <w:vAlign w:val="center"/>
          </w:tcPr>
          <w:p w14:paraId="4A6DB5E7" w14:textId="77777777" w:rsidR="00EB3E27" w:rsidRDefault="007D1BC1">
            <w:r>
              <w:t>28</w:t>
            </w:r>
          </w:p>
        </w:tc>
        <w:tc>
          <w:tcPr>
            <w:tcW w:w="1584" w:type="dxa"/>
            <w:vAlign w:val="center"/>
          </w:tcPr>
          <w:p w14:paraId="6DE82B6B" w14:textId="77777777" w:rsidR="00EB3E27" w:rsidRDefault="007D1BC1">
            <w:r>
              <w:t>－</w:t>
            </w:r>
          </w:p>
        </w:tc>
        <w:tc>
          <w:tcPr>
            <w:tcW w:w="1726" w:type="dxa"/>
            <w:vAlign w:val="center"/>
          </w:tcPr>
          <w:p w14:paraId="7ED6932A" w14:textId="77777777" w:rsidR="00EB3E27" w:rsidRDefault="007D1BC1">
            <w:r>
              <w:t>3500</w:t>
            </w:r>
          </w:p>
        </w:tc>
        <w:tc>
          <w:tcPr>
            <w:tcW w:w="1726" w:type="dxa"/>
            <w:vAlign w:val="center"/>
          </w:tcPr>
          <w:p w14:paraId="08D8B6A9" w14:textId="77777777" w:rsidR="00EB3E27" w:rsidRDefault="007D1BC1">
            <w:r>
              <w:t>1053</w:t>
            </w:r>
          </w:p>
        </w:tc>
      </w:tr>
      <w:tr w:rsidR="00EB3E27" w14:paraId="5A1B080C" w14:textId="77777777">
        <w:tc>
          <w:tcPr>
            <w:tcW w:w="1115" w:type="dxa"/>
            <w:shd w:val="clear" w:color="auto" w:fill="E6E6E6"/>
            <w:vAlign w:val="center"/>
          </w:tcPr>
          <w:p w14:paraId="572DD345" w14:textId="77777777" w:rsidR="00EB3E27" w:rsidRDefault="007D1BC1">
            <w:r>
              <w:t>合计</w:t>
            </w:r>
          </w:p>
        </w:tc>
        <w:tc>
          <w:tcPr>
            <w:tcW w:w="1584" w:type="dxa"/>
            <w:vAlign w:val="center"/>
          </w:tcPr>
          <w:p w14:paraId="140EDD4E" w14:textId="77777777" w:rsidR="00EB3E27" w:rsidRDefault="007D1BC1">
            <w:r>
              <w:t>180681</w:t>
            </w:r>
          </w:p>
        </w:tc>
        <w:tc>
          <w:tcPr>
            <w:tcW w:w="1584" w:type="dxa"/>
            <w:vAlign w:val="center"/>
          </w:tcPr>
          <w:p w14:paraId="194CA7A5" w14:textId="77777777" w:rsidR="00EB3E27" w:rsidRDefault="007D1BC1">
            <w:r>
              <w:t>1592</w:t>
            </w:r>
          </w:p>
        </w:tc>
        <w:tc>
          <w:tcPr>
            <w:tcW w:w="1584" w:type="dxa"/>
            <w:vAlign w:val="center"/>
          </w:tcPr>
          <w:p w14:paraId="2CC82229" w14:textId="77777777" w:rsidR="00EB3E27" w:rsidRDefault="00EB3E27"/>
        </w:tc>
        <w:tc>
          <w:tcPr>
            <w:tcW w:w="1726" w:type="dxa"/>
            <w:vAlign w:val="center"/>
          </w:tcPr>
          <w:p w14:paraId="14D341BC" w14:textId="77777777" w:rsidR="00EB3E27" w:rsidRDefault="007D1BC1">
            <w:r>
              <w:t>44397</w:t>
            </w:r>
          </w:p>
        </w:tc>
        <w:tc>
          <w:tcPr>
            <w:tcW w:w="1726" w:type="dxa"/>
            <w:vAlign w:val="center"/>
          </w:tcPr>
          <w:p w14:paraId="078D7DAD" w14:textId="77777777" w:rsidR="00EB3E27" w:rsidRDefault="007D1BC1">
            <w:r>
              <w:t>59859</w:t>
            </w:r>
          </w:p>
        </w:tc>
      </w:tr>
    </w:tbl>
    <w:p w14:paraId="5A10A905" w14:textId="77777777" w:rsidR="00EB3E27" w:rsidRDefault="00EB3E2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B3E27" w14:paraId="3FC89EBA" w14:textId="77777777">
        <w:tc>
          <w:tcPr>
            <w:tcW w:w="2326" w:type="dxa"/>
            <w:shd w:val="clear" w:color="auto" w:fill="E6E6E6"/>
            <w:vAlign w:val="center"/>
          </w:tcPr>
          <w:p w14:paraId="4C311DE6" w14:textId="77777777" w:rsidR="00EB3E27" w:rsidRDefault="007D1BC1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354EEC7" w14:textId="77777777" w:rsidR="00EB3E27" w:rsidRDefault="007D1BC1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C590330" w14:textId="77777777" w:rsidR="00EB3E27" w:rsidRDefault="007D1BC1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DDC196F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B3E27" w14:paraId="397E7EF4" w14:textId="77777777">
        <w:tc>
          <w:tcPr>
            <w:tcW w:w="2326" w:type="dxa"/>
            <w:shd w:val="clear" w:color="auto" w:fill="E6E6E6"/>
            <w:vAlign w:val="center"/>
          </w:tcPr>
          <w:p w14:paraId="0E7E1286" w14:textId="77777777" w:rsidR="00EB3E27" w:rsidRDefault="007D1BC1">
            <w:r>
              <w:t>热泵机组</w:t>
            </w:r>
          </w:p>
        </w:tc>
        <w:tc>
          <w:tcPr>
            <w:tcW w:w="2326" w:type="dxa"/>
            <w:vAlign w:val="center"/>
          </w:tcPr>
          <w:p w14:paraId="15996710" w14:textId="77777777" w:rsidR="00EB3E27" w:rsidRDefault="007D1BC1">
            <w:r>
              <w:t>44397</w:t>
            </w:r>
          </w:p>
        </w:tc>
        <w:tc>
          <w:tcPr>
            <w:tcW w:w="2326" w:type="dxa"/>
            <w:vMerge w:val="restart"/>
            <w:vAlign w:val="center"/>
          </w:tcPr>
          <w:p w14:paraId="3913961F" w14:textId="77777777" w:rsidR="00EB3E27" w:rsidRDefault="007D1BC1">
            <w:r>
              <w:t>0.7035</w:t>
            </w:r>
          </w:p>
        </w:tc>
        <w:tc>
          <w:tcPr>
            <w:tcW w:w="2337" w:type="dxa"/>
            <w:vAlign w:val="center"/>
          </w:tcPr>
          <w:p w14:paraId="3F72FDC7" w14:textId="77777777" w:rsidR="00EB3E27" w:rsidRDefault="007D1BC1">
            <w:r>
              <w:t>1562</w:t>
            </w:r>
          </w:p>
        </w:tc>
      </w:tr>
      <w:tr w:rsidR="00EB3E27" w14:paraId="55EFA12C" w14:textId="77777777">
        <w:tc>
          <w:tcPr>
            <w:tcW w:w="2326" w:type="dxa"/>
            <w:shd w:val="clear" w:color="auto" w:fill="E6E6E6"/>
            <w:vAlign w:val="center"/>
          </w:tcPr>
          <w:p w14:paraId="44D9314E" w14:textId="77777777" w:rsidR="00EB3E27" w:rsidRDefault="007D1BC1">
            <w:r>
              <w:t>供暖水泵</w:t>
            </w:r>
          </w:p>
        </w:tc>
        <w:tc>
          <w:tcPr>
            <w:tcW w:w="2326" w:type="dxa"/>
            <w:vAlign w:val="center"/>
          </w:tcPr>
          <w:p w14:paraId="5B454EEE" w14:textId="77777777" w:rsidR="00EB3E27" w:rsidRDefault="007D1BC1">
            <w:r>
              <w:t>59859</w:t>
            </w:r>
          </w:p>
        </w:tc>
        <w:tc>
          <w:tcPr>
            <w:tcW w:w="2326" w:type="dxa"/>
            <w:vMerge/>
            <w:vAlign w:val="center"/>
          </w:tcPr>
          <w:p w14:paraId="0CF1F940" w14:textId="77777777" w:rsidR="00EB3E27" w:rsidRDefault="00EB3E27"/>
        </w:tc>
        <w:tc>
          <w:tcPr>
            <w:tcW w:w="2337" w:type="dxa"/>
            <w:vAlign w:val="center"/>
          </w:tcPr>
          <w:p w14:paraId="39F3B83C" w14:textId="77777777" w:rsidR="00EB3E27" w:rsidRDefault="007D1BC1">
            <w:r>
              <w:t>2106</w:t>
            </w:r>
          </w:p>
        </w:tc>
      </w:tr>
      <w:tr w:rsidR="00EB3E27" w14:paraId="2FE38AA7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5070AD8" w14:textId="77777777" w:rsidR="00EB3E27" w:rsidRDefault="007D1BC1">
            <w:r>
              <w:t>合计</w:t>
            </w:r>
          </w:p>
        </w:tc>
        <w:tc>
          <w:tcPr>
            <w:tcW w:w="2337" w:type="dxa"/>
            <w:vAlign w:val="center"/>
          </w:tcPr>
          <w:p w14:paraId="5A37F5F4" w14:textId="77777777" w:rsidR="00EB3E27" w:rsidRDefault="007D1BC1">
            <w:r>
              <w:t>3667</w:t>
            </w:r>
          </w:p>
        </w:tc>
      </w:tr>
    </w:tbl>
    <w:p w14:paraId="474AE98E" w14:textId="77777777" w:rsidR="00EB3E27" w:rsidRDefault="00EB3E27"/>
    <w:p w14:paraId="1FEED1F7" w14:textId="77777777" w:rsidR="00EB3E27" w:rsidRDefault="007D1BC1">
      <w:pPr>
        <w:pStyle w:val="2"/>
        <w:widowControl w:val="0"/>
      </w:pPr>
      <w:bookmarkStart w:id="71" w:name="_Toc91767793"/>
      <w:r>
        <w:t>空调风机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B3E27" w14:paraId="5FBBF381" w14:textId="77777777">
        <w:tc>
          <w:tcPr>
            <w:tcW w:w="2326" w:type="dxa"/>
            <w:shd w:val="clear" w:color="auto" w:fill="E6E6E6"/>
            <w:vAlign w:val="center"/>
          </w:tcPr>
          <w:p w14:paraId="27F9C15B" w14:textId="77777777" w:rsidR="00EB3E27" w:rsidRDefault="007D1BC1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37B849E" w14:textId="77777777" w:rsidR="00EB3E27" w:rsidRDefault="007D1BC1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49B82F5" w14:textId="77777777" w:rsidR="00EB3E27" w:rsidRDefault="007D1BC1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CFBB782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B3E27" w14:paraId="6C8A8F5C" w14:textId="77777777">
        <w:tc>
          <w:tcPr>
            <w:tcW w:w="2326" w:type="dxa"/>
            <w:shd w:val="clear" w:color="auto" w:fill="E6E6E6"/>
            <w:vAlign w:val="center"/>
          </w:tcPr>
          <w:p w14:paraId="487990AD" w14:textId="77777777" w:rsidR="00EB3E27" w:rsidRDefault="007D1BC1">
            <w:r>
              <w:lastRenderedPageBreak/>
              <w:t>独立新排风</w:t>
            </w:r>
          </w:p>
        </w:tc>
        <w:tc>
          <w:tcPr>
            <w:tcW w:w="2326" w:type="dxa"/>
            <w:vAlign w:val="center"/>
          </w:tcPr>
          <w:p w14:paraId="7AB01D80" w14:textId="77777777" w:rsidR="00EB3E27" w:rsidRDefault="007D1BC1">
            <w:r>
              <w:t>58487</w:t>
            </w:r>
          </w:p>
        </w:tc>
        <w:tc>
          <w:tcPr>
            <w:tcW w:w="2326" w:type="dxa"/>
            <w:vMerge w:val="restart"/>
            <w:vAlign w:val="center"/>
          </w:tcPr>
          <w:p w14:paraId="5168C3D7" w14:textId="77777777" w:rsidR="00EB3E27" w:rsidRDefault="007D1BC1">
            <w:r>
              <w:t>0.7035</w:t>
            </w:r>
          </w:p>
        </w:tc>
        <w:tc>
          <w:tcPr>
            <w:tcW w:w="2337" w:type="dxa"/>
            <w:vAlign w:val="center"/>
          </w:tcPr>
          <w:p w14:paraId="3B2DF130" w14:textId="77777777" w:rsidR="00EB3E27" w:rsidRDefault="007D1BC1">
            <w:r>
              <w:t>2057</w:t>
            </w:r>
          </w:p>
        </w:tc>
      </w:tr>
      <w:tr w:rsidR="00EB3E27" w14:paraId="04844913" w14:textId="77777777">
        <w:tc>
          <w:tcPr>
            <w:tcW w:w="2326" w:type="dxa"/>
            <w:shd w:val="clear" w:color="auto" w:fill="E6E6E6"/>
            <w:vAlign w:val="center"/>
          </w:tcPr>
          <w:p w14:paraId="1AAA9CDB" w14:textId="77777777" w:rsidR="00EB3E27" w:rsidRDefault="007D1BC1">
            <w:r>
              <w:t>风机盘管</w:t>
            </w:r>
          </w:p>
        </w:tc>
        <w:tc>
          <w:tcPr>
            <w:tcW w:w="2326" w:type="dxa"/>
            <w:vAlign w:val="center"/>
          </w:tcPr>
          <w:p w14:paraId="1E504EB5" w14:textId="77777777" w:rsidR="00EB3E27" w:rsidRDefault="007D1BC1">
            <w:r>
              <w:t>1305</w:t>
            </w:r>
          </w:p>
        </w:tc>
        <w:tc>
          <w:tcPr>
            <w:tcW w:w="2326" w:type="dxa"/>
            <w:vMerge/>
            <w:vAlign w:val="center"/>
          </w:tcPr>
          <w:p w14:paraId="09E844BB" w14:textId="77777777" w:rsidR="00EB3E27" w:rsidRDefault="00EB3E27"/>
        </w:tc>
        <w:tc>
          <w:tcPr>
            <w:tcW w:w="2337" w:type="dxa"/>
            <w:vAlign w:val="center"/>
          </w:tcPr>
          <w:p w14:paraId="2EA17EA5" w14:textId="77777777" w:rsidR="00EB3E27" w:rsidRDefault="007D1BC1">
            <w:r>
              <w:t>46</w:t>
            </w:r>
          </w:p>
        </w:tc>
      </w:tr>
      <w:tr w:rsidR="00EB3E27" w14:paraId="7AB08AE4" w14:textId="77777777">
        <w:tc>
          <w:tcPr>
            <w:tcW w:w="2326" w:type="dxa"/>
            <w:shd w:val="clear" w:color="auto" w:fill="E6E6E6"/>
            <w:vAlign w:val="center"/>
          </w:tcPr>
          <w:p w14:paraId="61F41C2A" w14:textId="77777777" w:rsidR="00EB3E27" w:rsidRDefault="007D1BC1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6CE97549" w14:textId="77777777" w:rsidR="00EB3E27" w:rsidRDefault="007D1BC1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3455F4A" w14:textId="77777777" w:rsidR="00EB3E27" w:rsidRDefault="00EB3E27"/>
        </w:tc>
        <w:tc>
          <w:tcPr>
            <w:tcW w:w="2337" w:type="dxa"/>
            <w:vAlign w:val="center"/>
          </w:tcPr>
          <w:p w14:paraId="276577C5" w14:textId="77777777" w:rsidR="00EB3E27" w:rsidRDefault="007D1BC1">
            <w:r>
              <w:t>0</w:t>
            </w:r>
          </w:p>
        </w:tc>
      </w:tr>
      <w:tr w:rsidR="00EB3E27" w14:paraId="778B7DDA" w14:textId="77777777">
        <w:tc>
          <w:tcPr>
            <w:tcW w:w="2326" w:type="dxa"/>
            <w:shd w:val="clear" w:color="auto" w:fill="E6E6E6"/>
            <w:vAlign w:val="center"/>
          </w:tcPr>
          <w:p w14:paraId="61CD5439" w14:textId="77777777" w:rsidR="00EB3E27" w:rsidRDefault="007D1BC1">
            <w:r>
              <w:t>全空气机组</w:t>
            </w:r>
          </w:p>
        </w:tc>
        <w:tc>
          <w:tcPr>
            <w:tcW w:w="2326" w:type="dxa"/>
            <w:vAlign w:val="center"/>
          </w:tcPr>
          <w:p w14:paraId="1D24F13D" w14:textId="77777777" w:rsidR="00EB3E27" w:rsidRDefault="007D1BC1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D478588" w14:textId="77777777" w:rsidR="00EB3E27" w:rsidRDefault="00EB3E27"/>
        </w:tc>
        <w:tc>
          <w:tcPr>
            <w:tcW w:w="2337" w:type="dxa"/>
            <w:vAlign w:val="center"/>
          </w:tcPr>
          <w:p w14:paraId="2BDA7A1D" w14:textId="77777777" w:rsidR="00EB3E27" w:rsidRDefault="007D1BC1">
            <w:r>
              <w:t>0</w:t>
            </w:r>
          </w:p>
        </w:tc>
      </w:tr>
      <w:tr w:rsidR="00EB3E27" w14:paraId="27856FB5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D6813CC" w14:textId="77777777" w:rsidR="00EB3E27" w:rsidRDefault="007D1BC1">
            <w:r>
              <w:t>合计</w:t>
            </w:r>
          </w:p>
        </w:tc>
        <w:tc>
          <w:tcPr>
            <w:tcW w:w="2337" w:type="dxa"/>
            <w:vAlign w:val="center"/>
          </w:tcPr>
          <w:p w14:paraId="5CCC5FD6" w14:textId="77777777" w:rsidR="00EB3E27" w:rsidRDefault="007D1BC1">
            <w:r>
              <w:t>2103</w:t>
            </w:r>
          </w:p>
        </w:tc>
      </w:tr>
    </w:tbl>
    <w:p w14:paraId="451B39DC" w14:textId="77777777" w:rsidR="00EB3E27" w:rsidRDefault="007D1BC1">
      <w:pPr>
        <w:pStyle w:val="1"/>
        <w:widowControl w:val="0"/>
        <w:jc w:val="both"/>
      </w:pPr>
      <w:bookmarkStart w:id="72" w:name="_Toc91767794"/>
      <w:r>
        <w:t>照明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EB3E27" w14:paraId="2AF5C690" w14:textId="77777777">
        <w:tc>
          <w:tcPr>
            <w:tcW w:w="1822" w:type="dxa"/>
            <w:shd w:val="clear" w:color="auto" w:fill="E6E6E6"/>
            <w:vAlign w:val="center"/>
          </w:tcPr>
          <w:p w14:paraId="40879539" w14:textId="77777777" w:rsidR="00EB3E27" w:rsidRDefault="007D1BC1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747F8E" w14:textId="77777777" w:rsidR="00EB3E27" w:rsidRDefault="007D1BC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C4E27E1" w14:textId="77777777" w:rsidR="00EB3E27" w:rsidRDefault="007D1BC1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D5CAC8B" w14:textId="77777777" w:rsidR="00EB3E27" w:rsidRDefault="007D1BC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754271D" w14:textId="77777777" w:rsidR="00EB3E27" w:rsidRDefault="007D1BC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26D5C79" w14:textId="77777777" w:rsidR="00EB3E27" w:rsidRDefault="007D1BC1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8817F19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B3E27" w14:paraId="46468A14" w14:textId="77777777">
        <w:tc>
          <w:tcPr>
            <w:tcW w:w="1822" w:type="dxa"/>
            <w:vAlign w:val="center"/>
          </w:tcPr>
          <w:p w14:paraId="31CF4C0B" w14:textId="77777777" w:rsidR="00EB3E27" w:rsidRDefault="007D1BC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78A511A4" w14:textId="77777777" w:rsidR="00EB3E27" w:rsidRDefault="007D1BC1">
            <w:r>
              <w:t>15.12</w:t>
            </w:r>
          </w:p>
        </w:tc>
        <w:tc>
          <w:tcPr>
            <w:tcW w:w="854" w:type="dxa"/>
            <w:vAlign w:val="center"/>
          </w:tcPr>
          <w:p w14:paraId="6FA2C400" w14:textId="77777777" w:rsidR="00EB3E27" w:rsidRDefault="007D1BC1">
            <w:r>
              <w:t>56</w:t>
            </w:r>
          </w:p>
        </w:tc>
        <w:tc>
          <w:tcPr>
            <w:tcW w:w="1098" w:type="dxa"/>
            <w:vAlign w:val="center"/>
          </w:tcPr>
          <w:p w14:paraId="524624EB" w14:textId="77777777" w:rsidR="00EB3E27" w:rsidRDefault="007D1BC1">
            <w:r>
              <w:t>3830</w:t>
            </w:r>
          </w:p>
        </w:tc>
        <w:tc>
          <w:tcPr>
            <w:tcW w:w="1330" w:type="dxa"/>
            <w:vAlign w:val="center"/>
          </w:tcPr>
          <w:p w14:paraId="68031B05" w14:textId="77777777" w:rsidR="00EB3E27" w:rsidRDefault="007D1BC1">
            <w:r>
              <w:t>57907</w:t>
            </w:r>
          </w:p>
        </w:tc>
        <w:tc>
          <w:tcPr>
            <w:tcW w:w="1330" w:type="dxa"/>
            <w:vMerge w:val="restart"/>
            <w:vAlign w:val="center"/>
          </w:tcPr>
          <w:p w14:paraId="5A306BE0" w14:textId="77777777" w:rsidR="00EB3E27" w:rsidRDefault="007D1BC1">
            <w:r>
              <w:t>0.7035</w:t>
            </w:r>
          </w:p>
        </w:tc>
        <w:tc>
          <w:tcPr>
            <w:tcW w:w="1330" w:type="dxa"/>
            <w:vAlign w:val="center"/>
          </w:tcPr>
          <w:p w14:paraId="0EA76125" w14:textId="77777777" w:rsidR="00EB3E27" w:rsidRDefault="007D1BC1">
            <w:r>
              <w:t>2037</w:t>
            </w:r>
          </w:p>
        </w:tc>
      </w:tr>
      <w:tr w:rsidR="00EB3E27" w14:paraId="13B9D142" w14:textId="77777777">
        <w:tc>
          <w:tcPr>
            <w:tcW w:w="1822" w:type="dxa"/>
            <w:vAlign w:val="center"/>
          </w:tcPr>
          <w:p w14:paraId="1B2BFF9A" w14:textId="77777777" w:rsidR="00EB3E27" w:rsidRDefault="007D1BC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14:paraId="01F984BA" w14:textId="77777777" w:rsidR="00EB3E27" w:rsidRDefault="007D1BC1">
            <w:r>
              <w:t>11.81</w:t>
            </w:r>
          </w:p>
        </w:tc>
        <w:tc>
          <w:tcPr>
            <w:tcW w:w="854" w:type="dxa"/>
            <w:vAlign w:val="center"/>
          </w:tcPr>
          <w:p w14:paraId="5C657583" w14:textId="77777777" w:rsidR="00EB3E27" w:rsidRDefault="007D1BC1">
            <w:r>
              <w:t>8</w:t>
            </w:r>
          </w:p>
        </w:tc>
        <w:tc>
          <w:tcPr>
            <w:tcW w:w="1098" w:type="dxa"/>
            <w:vAlign w:val="center"/>
          </w:tcPr>
          <w:p w14:paraId="3B5A074C" w14:textId="77777777" w:rsidR="00EB3E27" w:rsidRDefault="007D1BC1">
            <w:r>
              <w:t>2733</w:t>
            </w:r>
          </w:p>
        </w:tc>
        <w:tc>
          <w:tcPr>
            <w:tcW w:w="1330" w:type="dxa"/>
            <w:vAlign w:val="center"/>
          </w:tcPr>
          <w:p w14:paraId="07D6BDE3" w14:textId="77777777" w:rsidR="00EB3E27" w:rsidRDefault="007D1BC1">
            <w:r>
              <w:t>32284</w:t>
            </w:r>
          </w:p>
        </w:tc>
        <w:tc>
          <w:tcPr>
            <w:tcW w:w="1330" w:type="dxa"/>
            <w:vMerge/>
            <w:vAlign w:val="center"/>
          </w:tcPr>
          <w:p w14:paraId="543F67AF" w14:textId="77777777" w:rsidR="00EB3E27" w:rsidRDefault="00EB3E27"/>
        </w:tc>
        <w:tc>
          <w:tcPr>
            <w:tcW w:w="1330" w:type="dxa"/>
            <w:vAlign w:val="center"/>
          </w:tcPr>
          <w:p w14:paraId="1F798396" w14:textId="77777777" w:rsidR="00EB3E27" w:rsidRDefault="007D1BC1">
            <w:r>
              <w:t>1136</w:t>
            </w:r>
          </w:p>
        </w:tc>
      </w:tr>
      <w:tr w:rsidR="00EB3E27" w14:paraId="35186B71" w14:textId="77777777">
        <w:tc>
          <w:tcPr>
            <w:tcW w:w="1822" w:type="dxa"/>
            <w:vAlign w:val="center"/>
          </w:tcPr>
          <w:p w14:paraId="5A9D9A8E" w14:textId="77777777" w:rsidR="00EB3E27" w:rsidRDefault="007D1BC1">
            <w:r>
              <w:t>空房间</w:t>
            </w:r>
          </w:p>
        </w:tc>
        <w:tc>
          <w:tcPr>
            <w:tcW w:w="1556" w:type="dxa"/>
            <w:vAlign w:val="center"/>
          </w:tcPr>
          <w:p w14:paraId="6B3F21A9" w14:textId="77777777" w:rsidR="00EB3E27" w:rsidRDefault="007D1BC1">
            <w:r>
              <w:t>0.00</w:t>
            </w:r>
          </w:p>
        </w:tc>
        <w:tc>
          <w:tcPr>
            <w:tcW w:w="854" w:type="dxa"/>
            <w:vAlign w:val="center"/>
          </w:tcPr>
          <w:p w14:paraId="6FFB35B2" w14:textId="77777777" w:rsidR="00EB3E27" w:rsidRDefault="007D1BC1">
            <w:r>
              <w:t>80</w:t>
            </w:r>
          </w:p>
        </w:tc>
        <w:tc>
          <w:tcPr>
            <w:tcW w:w="1098" w:type="dxa"/>
            <w:vAlign w:val="center"/>
          </w:tcPr>
          <w:p w14:paraId="1347DDAF" w14:textId="77777777" w:rsidR="00EB3E27" w:rsidRDefault="007D1BC1">
            <w:r>
              <w:t>838</w:t>
            </w:r>
          </w:p>
        </w:tc>
        <w:tc>
          <w:tcPr>
            <w:tcW w:w="1330" w:type="dxa"/>
            <w:vAlign w:val="center"/>
          </w:tcPr>
          <w:p w14:paraId="47104B54" w14:textId="77777777" w:rsidR="00EB3E27" w:rsidRDefault="007D1BC1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5726BDAA" w14:textId="77777777" w:rsidR="00EB3E27" w:rsidRDefault="00EB3E27"/>
        </w:tc>
        <w:tc>
          <w:tcPr>
            <w:tcW w:w="1330" w:type="dxa"/>
            <w:vAlign w:val="center"/>
          </w:tcPr>
          <w:p w14:paraId="04470F08" w14:textId="77777777" w:rsidR="00EB3E27" w:rsidRDefault="007D1BC1">
            <w:r>
              <w:t>0</w:t>
            </w:r>
          </w:p>
        </w:tc>
      </w:tr>
      <w:tr w:rsidR="00EB3E27" w14:paraId="44190B62" w14:textId="77777777">
        <w:tc>
          <w:tcPr>
            <w:tcW w:w="7990" w:type="dxa"/>
            <w:gridSpan w:val="6"/>
            <w:vAlign w:val="center"/>
          </w:tcPr>
          <w:p w14:paraId="04DE971C" w14:textId="77777777" w:rsidR="00EB3E27" w:rsidRDefault="007D1BC1">
            <w:r>
              <w:t>总计</w:t>
            </w:r>
          </w:p>
        </w:tc>
        <w:tc>
          <w:tcPr>
            <w:tcW w:w="1330" w:type="dxa"/>
            <w:vAlign w:val="center"/>
          </w:tcPr>
          <w:p w14:paraId="6A57C477" w14:textId="77777777" w:rsidR="00EB3E27" w:rsidRDefault="007D1BC1">
            <w:r>
              <w:t>3172</w:t>
            </w:r>
          </w:p>
        </w:tc>
      </w:tr>
    </w:tbl>
    <w:p w14:paraId="0FD675A3" w14:textId="77777777" w:rsidR="00EB3E27" w:rsidRDefault="007D1BC1">
      <w:pPr>
        <w:pStyle w:val="1"/>
        <w:widowControl w:val="0"/>
        <w:jc w:val="both"/>
      </w:pPr>
      <w:bookmarkStart w:id="73" w:name="_Toc91767795"/>
      <w:r>
        <w:t>插座设备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EB3E27" w14:paraId="22499C3D" w14:textId="77777777">
        <w:tc>
          <w:tcPr>
            <w:tcW w:w="1822" w:type="dxa"/>
            <w:shd w:val="clear" w:color="auto" w:fill="E6E6E6"/>
            <w:vAlign w:val="center"/>
          </w:tcPr>
          <w:p w14:paraId="316BA92F" w14:textId="77777777" w:rsidR="00EB3E27" w:rsidRDefault="007D1BC1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46480B" w14:textId="77777777" w:rsidR="00EB3E27" w:rsidRDefault="007D1BC1">
            <w:pPr>
              <w:jc w:val="center"/>
            </w:pPr>
            <w:r>
              <w:t>单位面积电耗</w:t>
            </w:r>
            <w:r>
              <w:br/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5468AEA" w14:textId="77777777" w:rsidR="00EB3E27" w:rsidRDefault="007D1BC1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E4C0056" w14:textId="77777777" w:rsidR="00EB3E27" w:rsidRDefault="007D1BC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4B5A81B" w14:textId="77777777" w:rsidR="00EB3E27" w:rsidRDefault="007D1BC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7FEC483" w14:textId="77777777" w:rsidR="00EB3E27" w:rsidRDefault="007D1BC1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3C5B1FB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B3E27" w14:paraId="2405FB5E" w14:textId="77777777">
        <w:tc>
          <w:tcPr>
            <w:tcW w:w="1822" w:type="dxa"/>
            <w:vAlign w:val="center"/>
          </w:tcPr>
          <w:p w14:paraId="7CFB9085" w14:textId="77777777" w:rsidR="00EB3E27" w:rsidRDefault="007D1BC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59E43FA4" w14:textId="77777777" w:rsidR="00EB3E27" w:rsidRDefault="007D1BC1">
            <w:r>
              <w:t>35.25</w:t>
            </w:r>
          </w:p>
        </w:tc>
        <w:tc>
          <w:tcPr>
            <w:tcW w:w="854" w:type="dxa"/>
            <w:vAlign w:val="center"/>
          </w:tcPr>
          <w:p w14:paraId="246A6433" w14:textId="77777777" w:rsidR="00EB3E27" w:rsidRDefault="007D1BC1">
            <w:r>
              <w:t>56</w:t>
            </w:r>
          </w:p>
        </w:tc>
        <w:tc>
          <w:tcPr>
            <w:tcW w:w="1098" w:type="dxa"/>
            <w:vAlign w:val="center"/>
          </w:tcPr>
          <w:p w14:paraId="2092C867" w14:textId="77777777" w:rsidR="00EB3E27" w:rsidRDefault="007D1BC1">
            <w:r>
              <w:t>3830</w:t>
            </w:r>
          </w:p>
        </w:tc>
        <w:tc>
          <w:tcPr>
            <w:tcW w:w="1330" w:type="dxa"/>
            <w:vAlign w:val="center"/>
          </w:tcPr>
          <w:p w14:paraId="3A1EE305" w14:textId="77777777" w:rsidR="00EB3E27" w:rsidRDefault="007D1BC1">
            <w:r>
              <w:t>135002</w:t>
            </w:r>
          </w:p>
        </w:tc>
        <w:tc>
          <w:tcPr>
            <w:tcW w:w="1330" w:type="dxa"/>
            <w:vMerge w:val="restart"/>
            <w:vAlign w:val="center"/>
          </w:tcPr>
          <w:p w14:paraId="4DF81B38" w14:textId="77777777" w:rsidR="00EB3E27" w:rsidRDefault="007D1BC1">
            <w:r>
              <w:t>0.7035</w:t>
            </w:r>
          </w:p>
        </w:tc>
        <w:tc>
          <w:tcPr>
            <w:tcW w:w="1330" w:type="dxa"/>
            <w:vAlign w:val="center"/>
          </w:tcPr>
          <w:p w14:paraId="42391C78" w14:textId="77777777" w:rsidR="00EB3E27" w:rsidRDefault="007D1BC1">
            <w:r>
              <w:t>4749</w:t>
            </w:r>
          </w:p>
        </w:tc>
      </w:tr>
      <w:tr w:rsidR="00EB3E27" w14:paraId="62399D9B" w14:textId="77777777">
        <w:tc>
          <w:tcPr>
            <w:tcW w:w="1822" w:type="dxa"/>
            <w:vAlign w:val="center"/>
          </w:tcPr>
          <w:p w14:paraId="1488FB79" w14:textId="77777777" w:rsidR="00EB3E27" w:rsidRDefault="007D1BC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14:paraId="66241EE1" w14:textId="77777777" w:rsidR="00EB3E27" w:rsidRDefault="007D1BC1">
            <w:r>
              <w:t>33.19</w:t>
            </w:r>
          </w:p>
        </w:tc>
        <w:tc>
          <w:tcPr>
            <w:tcW w:w="854" w:type="dxa"/>
            <w:vAlign w:val="center"/>
          </w:tcPr>
          <w:p w14:paraId="12C19A59" w14:textId="77777777" w:rsidR="00EB3E27" w:rsidRDefault="007D1BC1">
            <w:r>
              <w:t>8</w:t>
            </w:r>
          </w:p>
        </w:tc>
        <w:tc>
          <w:tcPr>
            <w:tcW w:w="1098" w:type="dxa"/>
            <w:vAlign w:val="center"/>
          </w:tcPr>
          <w:p w14:paraId="284AFE6F" w14:textId="77777777" w:rsidR="00EB3E27" w:rsidRDefault="007D1BC1">
            <w:r>
              <w:t>2733</w:t>
            </w:r>
          </w:p>
        </w:tc>
        <w:tc>
          <w:tcPr>
            <w:tcW w:w="1330" w:type="dxa"/>
            <w:vAlign w:val="center"/>
          </w:tcPr>
          <w:p w14:paraId="600FA158" w14:textId="77777777" w:rsidR="00EB3E27" w:rsidRDefault="007D1BC1">
            <w:r>
              <w:t>90703</w:t>
            </w:r>
          </w:p>
        </w:tc>
        <w:tc>
          <w:tcPr>
            <w:tcW w:w="1330" w:type="dxa"/>
            <w:vMerge/>
            <w:vAlign w:val="center"/>
          </w:tcPr>
          <w:p w14:paraId="52AD8F93" w14:textId="77777777" w:rsidR="00EB3E27" w:rsidRDefault="00EB3E27"/>
        </w:tc>
        <w:tc>
          <w:tcPr>
            <w:tcW w:w="1330" w:type="dxa"/>
            <w:vAlign w:val="center"/>
          </w:tcPr>
          <w:p w14:paraId="6769D5BD" w14:textId="77777777" w:rsidR="00EB3E27" w:rsidRDefault="007D1BC1">
            <w:r>
              <w:t>3190</w:t>
            </w:r>
          </w:p>
        </w:tc>
      </w:tr>
      <w:tr w:rsidR="00EB3E27" w14:paraId="596C2A59" w14:textId="77777777">
        <w:tc>
          <w:tcPr>
            <w:tcW w:w="1822" w:type="dxa"/>
            <w:vAlign w:val="center"/>
          </w:tcPr>
          <w:p w14:paraId="57603D5E" w14:textId="77777777" w:rsidR="00EB3E27" w:rsidRDefault="007D1BC1">
            <w:r>
              <w:t>空房间</w:t>
            </w:r>
          </w:p>
        </w:tc>
        <w:tc>
          <w:tcPr>
            <w:tcW w:w="1556" w:type="dxa"/>
            <w:vAlign w:val="center"/>
          </w:tcPr>
          <w:p w14:paraId="221F14DE" w14:textId="77777777" w:rsidR="00EB3E27" w:rsidRDefault="007D1BC1">
            <w:r>
              <w:t>0.00</w:t>
            </w:r>
          </w:p>
        </w:tc>
        <w:tc>
          <w:tcPr>
            <w:tcW w:w="854" w:type="dxa"/>
            <w:vAlign w:val="center"/>
          </w:tcPr>
          <w:p w14:paraId="1D705AB3" w14:textId="77777777" w:rsidR="00EB3E27" w:rsidRDefault="007D1BC1">
            <w:r>
              <w:t>80</w:t>
            </w:r>
          </w:p>
        </w:tc>
        <w:tc>
          <w:tcPr>
            <w:tcW w:w="1098" w:type="dxa"/>
            <w:vAlign w:val="center"/>
          </w:tcPr>
          <w:p w14:paraId="7A543487" w14:textId="77777777" w:rsidR="00EB3E27" w:rsidRDefault="007D1BC1">
            <w:r>
              <w:t>838</w:t>
            </w:r>
          </w:p>
        </w:tc>
        <w:tc>
          <w:tcPr>
            <w:tcW w:w="1330" w:type="dxa"/>
            <w:vAlign w:val="center"/>
          </w:tcPr>
          <w:p w14:paraId="0B702565" w14:textId="77777777" w:rsidR="00EB3E27" w:rsidRDefault="007D1BC1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8573B07" w14:textId="77777777" w:rsidR="00EB3E27" w:rsidRDefault="00EB3E27"/>
        </w:tc>
        <w:tc>
          <w:tcPr>
            <w:tcW w:w="1330" w:type="dxa"/>
            <w:vAlign w:val="center"/>
          </w:tcPr>
          <w:p w14:paraId="7580633E" w14:textId="77777777" w:rsidR="00EB3E27" w:rsidRDefault="007D1BC1">
            <w:r>
              <w:t>0</w:t>
            </w:r>
          </w:p>
        </w:tc>
      </w:tr>
      <w:tr w:rsidR="00EB3E27" w14:paraId="76367EDC" w14:textId="77777777">
        <w:tc>
          <w:tcPr>
            <w:tcW w:w="7990" w:type="dxa"/>
            <w:gridSpan w:val="6"/>
            <w:vAlign w:val="center"/>
          </w:tcPr>
          <w:p w14:paraId="25A176AB" w14:textId="77777777" w:rsidR="00EB3E27" w:rsidRDefault="007D1BC1">
            <w:r>
              <w:t>总计</w:t>
            </w:r>
          </w:p>
        </w:tc>
        <w:tc>
          <w:tcPr>
            <w:tcW w:w="1330" w:type="dxa"/>
            <w:vAlign w:val="center"/>
          </w:tcPr>
          <w:p w14:paraId="3E524BE6" w14:textId="77777777" w:rsidR="00EB3E27" w:rsidRDefault="007D1BC1">
            <w:r>
              <w:t>7939</w:t>
            </w:r>
          </w:p>
        </w:tc>
      </w:tr>
    </w:tbl>
    <w:p w14:paraId="23ADA2A1" w14:textId="77777777" w:rsidR="00EB3E27" w:rsidRDefault="007D1BC1">
      <w:pPr>
        <w:pStyle w:val="1"/>
        <w:widowControl w:val="0"/>
        <w:jc w:val="both"/>
      </w:pPr>
      <w:bookmarkStart w:id="74" w:name="_Toc91767796"/>
      <w:r>
        <w:t>排风机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EB3E27" w14:paraId="343DBF48" w14:textId="77777777">
        <w:tc>
          <w:tcPr>
            <w:tcW w:w="1165" w:type="dxa"/>
            <w:shd w:val="clear" w:color="auto" w:fill="E6E6E6"/>
            <w:vAlign w:val="center"/>
          </w:tcPr>
          <w:p w14:paraId="5744B2C2" w14:textId="77777777" w:rsidR="00EB3E27" w:rsidRDefault="007D1BC1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018AA621" w14:textId="77777777" w:rsidR="00EB3E27" w:rsidRDefault="007D1BC1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F13F7CF" w14:textId="77777777" w:rsidR="00EB3E27" w:rsidRDefault="007D1BC1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C16A666" w14:textId="77777777" w:rsidR="00EB3E27" w:rsidRDefault="007D1BC1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BFA996F" w14:textId="77777777" w:rsidR="00EB3E27" w:rsidRDefault="007D1BC1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7DCECE6" w14:textId="77777777" w:rsidR="00EB3E27" w:rsidRDefault="007D1BC1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1790886" w14:textId="77777777" w:rsidR="00EB3E27" w:rsidRDefault="007D1BC1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B48D5C4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B3E27" w14:paraId="7B1A0C53" w14:textId="77777777">
        <w:tc>
          <w:tcPr>
            <w:tcW w:w="1165" w:type="dxa"/>
            <w:vAlign w:val="center"/>
          </w:tcPr>
          <w:p w14:paraId="3FE00965" w14:textId="77777777" w:rsidR="00EB3E27" w:rsidRDefault="007D1BC1">
            <w:r>
              <w:t>5</w:t>
            </w:r>
          </w:p>
        </w:tc>
        <w:tc>
          <w:tcPr>
            <w:tcW w:w="1160" w:type="dxa"/>
            <w:vAlign w:val="center"/>
          </w:tcPr>
          <w:p w14:paraId="10D5322C" w14:textId="77777777" w:rsidR="00EB3E27" w:rsidRDefault="007D1BC1">
            <w:r>
              <w:t>10</w:t>
            </w:r>
          </w:p>
        </w:tc>
        <w:tc>
          <w:tcPr>
            <w:tcW w:w="1165" w:type="dxa"/>
            <w:vAlign w:val="center"/>
          </w:tcPr>
          <w:p w14:paraId="5DF28A97" w14:textId="77777777" w:rsidR="00EB3E27" w:rsidRDefault="007D1BC1">
            <w:r>
              <w:t>0.8</w:t>
            </w:r>
          </w:p>
        </w:tc>
        <w:tc>
          <w:tcPr>
            <w:tcW w:w="1165" w:type="dxa"/>
            <w:vAlign w:val="center"/>
          </w:tcPr>
          <w:p w14:paraId="3CBB9D12" w14:textId="77777777" w:rsidR="00EB3E27" w:rsidRDefault="007D1BC1">
            <w:r>
              <w:t>5</w:t>
            </w:r>
          </w:p>
        </w:tc>
        <w:tc>
          <w:tcPr>
            <w:tcW w:w="1165" w:type="dxa"/>
            <w:vAlign w:val="center"/>
          </w:tcPr>
          <w:p w14:paraId="048589B1" w14:textId="77777777" w:rsidR="00EB3E27" w:rsidRDefault="007D1BC1">
            <w:r>
              <w:t>365</w:t>
            </w:r>
          </w:p>
        </w:tc>
        <w:tc>
          <w:tcPr>
            <w:tcW w:w="1165" w:type="dxa"/>
            <w:vAlign w:val="center"/>
          </w:tcPr>
          <w:p w14:paraId="12001017" w14:textId="77777777" w:rsidR="00EB3E27" w:rsidRDefault="007D1BC1">
            <w:r>
              <w:t>73000</w:t>
            </w:r>
          </w:p>
        </w:tc>
        <w:tc>
          <w:tcPr>
            <w:tcW w:w="1165" w:type="dxa"/>
            <w:vAlign w:val="center"/>
          </w:tcPr>
          <w:p w14:paraId="2775EC18" w14:textId="77777777" w:rsidR="00EB3E27" w:rsidRDefault="007D1BC1">
            <w:r>
              <w:t>0.7035</w:t>
            </w:r>
          </w:p>
        </w:tc>
        <w:tc>
          <w:tcPr>
            <w:tcW w:w="1165" w:type="dxa"/>
            <w:vAlign w:val="center"/>
          </w:tcPr>
          <w:p w14:paraId="71EF0EDC" w14:textId="77777777" w:rsidR="00EB3E27" w:rsidRDefault="007D1BC1">
            <w:r>
              <w:t>2568</w:t>
            </w:r>
          </w:p>
        </w:tc>
      </w:tr>
      <w:tr w:rsidR="00EB3E27" w14:paraId="5C3A471E" w14:textId="77777777">
        <w:tc>
          <w:tcPr>
            <w:tcW w:w="8150" w:type="dxa"/>
            <w:gridSpan w:val="7"/>
            <w:vAlign w:val="center"/>
          </w:tcPr>
          <w:p w14:paraId="3157B67A" w14:textId="77777777" w:rsidR="00EB3E27" w:rsidRDefault="007D1BC1">
            <w:r>
              <w:t>总计</w:t>
            </w:r>
          </w:p>
        </w:tc>
        <w:tc>
          <w:tcPr>
            <w:tcW w:w="1165" w:type="dxa"/>
            <w:vAlign w:val="center"/>
          </w:tcPr>
          <w:p w14:paraId="0D003692" w14:textId="77777777" w:rsidR="00EB3E27" w:rsidRDefault="007D1BC1">
            <w:r>
              <w:t>2568</w:t>
            </w:r>
          </w:p>
        </w:tc>
      </w:tr>
    </w:tbl>
    <w:p w14:paraId="42C7400F" w14:textId="77777777" w:rsidR="00EB3E27" w:rsidRDefault="007D1BC1">
      <w:pPr>
        <w:widowControl w:val="0"/>
        <w:jc w:val="both"/>
      </w:pPr>
      <w:r>
        <w:t>注：此类风机指非空调区域排风机</w:t>
      </w:r>
    </w:p>
    <w:p w14:paraId="70F16A72" w14:textId="77777777" w:rsidR="00EB3E27" w:rsidRDefault="007D1BC1">
      <w:pPr>
        <w:pStyle w:val="1"/>
        <w:widowControl w:val="0"/>
        <w:jc w:val="both"/>
      </w:pPr>
      <w:bookmarkStart w:id="75" w:name="_Toc91767797"/>
      <w:r>
        <w:t>生活热水</w:t>
      </w:r>
      <w:bookmarkEnd w:id="75"/>
    </w:p>
    <w:p w14:paraId="788D7FF0" w14:textId="77777777" w:rsidR="00EB3E27" w:rsidRDefault="007D1BC1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EB3E27" w14:paraId="1E245C6A" w14:textId="77777777">
        <w:tc>
          <w:tcPr>
            <w:tcW w:w="933" w:type="dxa"/>
            <w:shd w:val="clear" w:color="auto" w:fill="E6E6E6"/>
            <w:vAlign w:val="center"/>
          </w:tcPr>
          <w:p w14:paraId="67720303" w14:textId="77777777" w:rsidR="00EB3E27" w:rsidRDefault="007D1BC1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BEA686D" w14:textId="77777777" w:rsidR="00EB3E27" w:rsidRDefault="007D1BC1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AB4EB60" w14:textId="77777777" w:rsidR="00EB3E27" w:rsidRDefault="007D1BC1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9B68A2E" w14:textId="77777777" w:rsidR="00EB3E27" w:rsidRDefault="007D1BC1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ADFEB6A" w14:textId="77777777" w:rsidR="00EB3E27" w:rsidRDefault="007D1BC1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B572025" w14:textId="77777777" w:rsidR="00EB3E27" w:rsidRDefault="007D1BC1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878EEBB" w14:textId="77777777" w:rsidR="00EB3E27" w:rsidRDefault="007D1BC1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26B33C1" w14:textId="77777777" w:rsidR="00EB3E27" w:rsidRDefault="007D1BC1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5AD5951" w14:textId="77777777" w:rsidR="00EB3E27" w:rsidRDefault="007D1BC1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64848FA" w14:textId="77777777" w:rsidR="00EB3E27" w:rsidRDefault="007D1BC1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EB3E27" w14:paraId="378ABE7A" w14:textId="77777777">
        <w:tc>
          <w:tcPr>
            <w:tcW w:w="933" w:type="dxa"/>
            <w:vAlign w:val="center"/>
          </w:tcPr>
          <w:p w14:paraId="73FA0DD2" w14:textId="77777777" w:rsidR="00EB3E27" w:rsidRDefault="007D1BC1">
            <w:r>
              <w:lastRenderedPageBreak/>
              <w:t>办公</w:t>
            </w:r>
          </w:p>
        </w:tc>
        <w:tc>
          <w:tcPr>
            <w:tcW w:w="933" w:type="dxa"/>
            <w:vAlign w:val="center"/>
          </w:tcPr>
          <w:p w14:paraId="5AF11DC9" w14:textId="77777777" w:rsidR="00EB3E27" w:rsidRDefault="007D1BC1">
            <w:r>
              <w:t>0.9</w:t>
            </w:r>
          </w:p>
        </w:tc>
        <w:tc>
          <w:tcPr>
            <w:tcW w:w="933" w:type="dxa"/>
            <w:vAlign w:val="center"/>
          </w:tcPr>
          <w:p w14:paraId="6F108275" w14:textId="77777777" w:rsidR="00EB3E27" w:rsidRDefault="007D1BC1">
            <w:r>
              <w:t>10</w:t>
            </w:r>
          </w:p>
        </w:tc>
        <w:tc>
          <w:tcPr>
            <w:tcW w:w="933" w:type="dxa"/>
            <w:vAlign w:val="center"/>
          </w:tcPr>
          <w:p w14:paraId="6769A58F" w14:textId="77777777" w:rsidR="00EB3E27" w:rsidRDefault="007D1BC1">
            <w:r>
              <w:t>100</w:t>
            </w:r>
          </w:p>
        </w:tc>
        <w:tc>
          <w:tcPr>
            <w:tcW w:w="933" w:type="dxa"/>
            <w:vAlign w:val="center"/>
          </w:tcPr>
          <w:p w14:paraId="5B013DE2" w14:textId="77777777" w:rsidR="00EB3E27" w:rsidRDefault="007D1BC1">
            <w:r>
              <w:t>365</w:t>
            </w:r>
          </w:p>
        </w:tc>
        <w:tc>
          <w:tcPr>
            <w:tcW w:w="933" w:type="dxa"/>
            <w:vAlign w:val="center"/>
          </w:tcPr>
          <w:p w14:paraId="59AFE642" w14:textId="77777777" w:rsidR="00EB3E27" w:rsidRDefault="007D1BC1">
            <w:r>
              <w:t>7120.16</w:t>
            </w:r>
          </w:p>
        </w:tc>
        <w:tc>
          <w:tcPr>
            <w:tcW w:w="933" w:type="dxa"/>
            <w:vAlign w:val="center"/>
          </w:tcPr>
          <w:p w14:paraId="4C21660A" w14:textId="77777777" w:rsidR="00EB3E27" w:rsidRDefault="007D1BC1">
            <w:r>
              <w:t>100</w:t>
            </w:r>
          </w:p>
        </w:tc>
        <w:tc>
          <w:tcPr>
            <w:tcW w:w="933" w:type="dxa"/>
            <w:vAlign w:val="center"/>
          </w:tcPr>
          <w:p w14:paraId="38547556" w14:textId="77777777" w:rsidR="00EB3E27" w:rsidRDefault="007D1BC1">
            <w:r>
              <w:t>0.45</w:t>
            </w:r>
          </w:p>
        </w:tc>
        <w:tc>
          <w:tcPr>
            <w:tcW w:w="933" w:type="dxa"/>
            <w:vAlign w:val="center"/>
          </w:tcPr>
          <w:p w14:paraId="1B2626B5" w14:textId="77777777" w:rsidR="00EB3E27" w:rsidRDefault="007D1BC1">
            <w:r>
              <w:t>0.15</w:t>
            </w:r>
          </w:p>
        </w:tc>
        <w:tc>
          <w:tcPr>
            <w:tcW w:w="933" w:type="dxa"/>
            <w:vAlign w:val="center"/>
          </w:tcPr>
          <w:p w14:paraId="21A7A5A7" w14:textId="77777777" w:rsidR="00EB3E27" w:rsidRDefault="007D1BC1">
            <w:r>
              <w:t>7120.16</w:t>
            </w:r>
          </w:p>
        </w:tc>
      </w:tr>
      <w:tr w:rsidR="00EB3E27" w14:paraId="4DA1001F" w14:textId="77777777">
        <w:tc>
          <w:tcPr>
            <w:tcW w:w="4665" w:type="dxa"/>
            <w:gridSpan w:val="5"/>
            <w:vAlign w:val="center"/>
          </w:tcPr>
          <w:p w14:paraId="60BA1ABF" w14:textId="77777777" w:rsidR="00EB3E27" w:rsidRDefault="007D1BC1">
            <w:r>
              <w:t>总计</w:t>
            </w:r>
          </w:p>
        </w:tc>
        <w:tc>
          <w:tcPr>
            <w:tcW w:w="933" w:type="dxa"/>
            <w:vAlign w:val="center"/>
          </w:tcPr>
          <w:p w14:paraId="5EA0F5B7" w14:textId="77777777" w:rsidR="00EB3E27" w:rsidRDefault="007D1BC1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14:paraId="5FFF4FA3" w14:textId="77777777" w:rsidR="00EB3E27" w:rsidRDefault="00EB3E27"/>
        </w:tc>
        <w:tc>
          <w:tcPr>
            <w:tcW w:w="933" w:type="dxa"/>
            <w:vAlign w:val="center"/>
          </w:tcPr>
          <w:p w14:paraId="609EF81B" w14:textId="77777777" w:rsidR="00EB3E27" w:rsidRDefault="007D1BC1">
            <w:r>
              <w:t>7120</w:t>
            </w:r>
          </w:p>
        </w:tc>
      </w:tr>
    </w:tbl>
    <w:p w14:paraId="348E76B6" w14:textId="77777777" w:rsidR="00EB3E27" w:rsidRDefault="00EB3E27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B3E27" w14:paraId="7B8D728D" w14:textId="77777777">
        <w:tc>
          <w:tcPr>
            <w:tcW w:w="2326" w:type="dxa"/>
            <w:shd w:val="clear" w:color="auto" w:fill="E6E6E6"/>
            <w:vAlign w:val="center"/>
          </w:tcPr>
          <w:p w14:paraId="586CE89A" w14:textId="77777777" w:rsidR="00EB3E27" w:rsidRDefault="007D1BC1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5243688" w14:textId="77777777" w:rsidR="00EB3E27" w:rsidRDefault="007D1BC1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94CF066" w14:textId="77777777" w:rsidR="00EB3E27" w:rsidRDefault="007D1BC1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7AF4F99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B3E27" w14:paraId="0646FAEA" w14:textId="77777777">
        <w:tc>
          <w:tcPr>
            <w:tcW w:w="2326" w:type="dxa"/>
            <w:shd w:val="clear" w:color="auto" w:fill="E6E6E6"/>
            <w:vAlign w:val="center"/>
          </w:tcPr>
          <w:p w14:paraId="7C70807B" w14:textId="77777777" w:rsidR="00EB3E27" w:rsidRDefault="007D1BC1">
            <w:r>
              <w:t>生活热水</w:t>
            </w:r>
          </w:p>
        </w:tc>
        <w:tc>
          <w:tcPr>
            <w:tcW w:w="2326" w:type="dxa"/>
            <w:vAlign w:val="center"/>
          </w:tcPr>
          <w:p w14:paraId="02FDF93B" w14:textId="77777777" w:rsidR="00EB3E27" w:rsidRDefault="007D1BC1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14:paraId="644EFA5D" w14:textId="77777777" w:rsidR="00EB3E27" w:rsidRDefault="007D1BC1">
            <w:r>
              <w:t>0.7035</w:t>
            </w:r>
          </w:p>
        </w:tc>
        <w:tc>
          <w:tcPr>
            <w:tcW w:w="2337" w:type="dxa"/>
            <w:vAlign w:val="center"/>
          </w:tcPr>
          <w:p w14:paraId="44E7A8E4" w14:textId="77777777" w:rsidR="00EB3E27" w:rsidRDefault="007D1BC1">
            <w:r>
              <w:t>250</w:t>
            </w:r>
          </w:p>
        </w:tc>
      </w:tr>
      <w:tr w:rsidR="00EB3E27" w14:paraId="5B01325B" w14:textId="77777777">
        <w:tc>
          <w:tcPr>
            <w:tcW w:w="2326" w:type="dxa"/>
            <w:shd w:val="clear" w:color="auto" w:fill="E6E6E6"/>
            <w:vAlign w:val="center"/>
          </w:tcPr>
          <w:p w14:paraId="6C148C71" w14:textId="77777777" w:rsidR="00EB3E27" w:rsidRDefault="007D1BC1">
            <w:r>
              <w:t>太阳能</w:t>
            </w:r>
          </w:p>
        </w:tc>
        <w:tc>
          <w:tcPr>
            <w:tcW w:w="2326" w:type="dxa"/>
            <w:vAlign w:val="center"/>
          </w:tcPr>
          <w:p w14:paraId="6B5CB60C" w14:textId="77777777" w:rsidR="00EB3E27" w:rsidRDefault="007D1BC1">
            <w:r>
              <w:t>7120</w:t>
            </w:r>
          </w:p>
        </w:tc>
        <w:tc>
          <w:tcPr>
            <w:tcW w:w="2326" w:type="dxa"/>
            <w:vMerge/>
            <w:vAlign w:val="center"/>
          </w:tcPr>
          <w:p w14:paraId="5EC0D2E2" w14:textId="77777777" w:rsidR="00EB3E27" w:rsidRDefault="00EB3E27"/>
        </w:tc>
        <w:tc>
          <w:tcPr>
            <w:tcW w:w="2337" w:type="dxa"/>
            <w:vAlign w:val="center"/>
          </w:tcPr>
          <w:p w14:paraId="266710EE" w14:textId="77777777" w:rsidR="00EB3E27" w:rsidRDefault="007D1BC1">
            <w:r>
              <w:t>250</w:t>
            </w:r>
          </w:p>
        </w:tc>
      </w:tr>
      <w:tr w:rsidR="00EB3E27" w14:paraId="687D1D40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7F5BA3A" w14:textId="77777777" w:rsidR="00EB3E27" w:rsidRDefault="007D1BC1">
            <w:r>
              <w:t>合计</w:t>
            </w:r>
          </w:p>
        </w:tc>
        <w:tc>
          <w:tcPr>
            <w:tcW w:w="2337" w:type="dxa"/>
            <w:vAlign w:val="center"/>
          </w:tcPr>
          <w:p w14:paraId="08F635DD" w14:textId="77777777" w:rsidR="00EB3E27" w:rsidRDefault="007D1BC1">
            <w:r>
              <w:t>501</w:t>
            </w:r>
          </w:p>
        </w:tc>
      </w:tr>
    </w:tbl>
    <w:p w14:paraId="22D80268" w14:textId="77777777" w:rsidR="00EB3E27" w:rsidRDefault="00EB3E27"/>
    <w:p w14:paraId="53E127AC" w14:textId="77777777" w:rsidR="00EB3E27" w:rsidRDefault="007D1BC1">
      <w:pPr>
        <w:pStyle w:val="1"/>
        <w:widowControl w:val="0"/>
        <w:jc w:val="both"/>
      </w:pPr>
      <w:bookmarkStart w:id="76" w:name="_Toc91767798"/>
      <w:r>
        <w:t>电梯</w:t>
      </w:r>
      <w:bookmarkEnd w:id="76"/>
    </w:p>
    <w:p w14:paraId="7FBBCDCB" w14:textId="77777777" w:rsidR="00EB3E27" w:rsidRDefault="007D1BC1">
      <w:pPr>
        <w:pStyle w:val="2"/>
        <w:widowControl w:val="0"/>
      </w:pPr>
      <w:bookmarkStart w:id="77" w:name="_Toc91767799"/>
      <w:r>
        <w:t>直梯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EB3E27" w14:paraId="7F531AC8" w14:textId="77777777">
        <w:tc>
          <w:tcPr>
            <w:tcW w:w="1256" w:type="dxa"/>
            <w:shd w:val="clear" w:color="auto" w:fill="E6E6E6"/>
            <w:vAlign w:val="center"/>
          </w:tcPr>
          <w:p w14:paraId="62D2DC8E" w14:textId="77777777" w:rsidR="00EB3E27" w:rsidRDefault="007D1BC1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641E82" w14:textId="77777777" w:rsidR="00EB3E27" w:rsidRDefault="007D1BC1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1F342C8" w14:textId="77777777" w:rsidR="00EB3E27" w:rsidRDefault="007D1BC1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C55DF88" w14:textId="77777777" w:rsidR="00EB3E27" w:rsidRDefault="007D1BC1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6D1509" w14:textId="77777777" w:rsidR="00EB3E27" w:rsidRDefault="007D1BC1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CCCFB0" w14:textId="77777777" w:rsidR="00EB3E27" w:rsidRDefault="007D1BC1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486F7A" w14:textId="77777777" w:rsidR="00EB3E27" w:rsidRDefault="007D1BC1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5E95B50" w14:textId="77777777" w:rsidR="00EB3E27" w:rsidRDefault="007D1BC1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60C42F" w14:textId="77777777" w:rsidR="00EB3E27" w:rsidRDefault="007D1BC1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EB3E27" w14:paraId="73B217B5" w14:textId="77777777">
        <w:tc>
          <w:tcPr>
            <w:tcW w:w="1256" w:type="dxa"/>
            <w:vAlign w:val="center"/>
          </w:tcPr>
          <w:p w14:paraId="32377773" w14:textId="77777777" w:rsidR="00EB3E27" w:rsidRDefault="007D1BC1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14EE35F2" w14:textId="77777777" w:rsidR="00EB3E27" w:rsidRDefault="007D1BC1">
            <w:r>
              <w:t>1.26</w:t>
            </w:r>
          </w:p>
        </w:tc>
        <w:tc>
          <w:tcPr>
            <w:tcW w:w="1273" w:type="dxa"/>
            <w:vAlign w:val="center"/>
          </w:tcPr>
          <w:p w14:paraId="11983D1D" w14:textId="77777777" w:rsidR="00EB3E27" w:rsidRDefault="007D1BC1">
            <w:r>
              <w:t>1350</w:t>
            </w:r>
          </w:p>
        </w:tc>
        <w:tc>
          <w:tcPr>
            <w:tcW w:w="707" w:type="dxa"/>
            <w:vAlign w:val="center"/>
          </w:tcPr>
          <w:p w14:paraId="186D3DDB" w14:textId="77777777" w:rsidR="00EB3E27" w:rsidRDefault="007D1BC1">
            <w:r>
              <w:t>1.75</w:t>
            </w:r>
          </w:p>
        </w:tc>
        <w:tc>
          <w:tcPr>
            <w:tcW w:w="848" w:type="dxa"/>
            <w:vAlign w:val="center"/>
          </w:tcPr>
          <w:p w14:paraId="31EAB681" w14:textId="77777777" w:rsidR="00EB3E27" w:rsidRDefault="007D1BC1">
            <w:r>
              <w:t>200</w:t>
            </w:r>
          </w:p>
        </w:tc>
        <w:tc>
          <w:tcPr>
            <w:tcW w:w="990" w:type="dxa"/>
            <w:vAlign w:val="center"/>
          </w:tcPr>
          <w:p w14:paraId="14683255" w14:textId="77777777" w:rsidR="00EB3E27" w:rsidRDefault="007D1BC1">
            <w:r>
              <w:t>1.5</w:t>
            </w:r>
          </w:p>
        </w:tc>
        <w:tc>
          <w:tcPr>
            <w:tcW w:w="990" w:type="dxa"/>
            <w:vAlign w:val="center"/>
          </w:tcPr>
          <w:p w14:paraId="7C5F9495" w14:textId="77777777" w:rsidR="00EB3E27" w:rsidRDefault="007D1BC1">
            <w:r>
              <w:t>365</w:t>
            </w:r>
          </w:p>
        </w:tc>
        <w:tc>
          <w:tcPr>
            <w:tcW w:w="565" w:type="dxa"/>
            <w:vAlign w:val="center"/>
          </w:tcPr>
          <w:p w14:paraId="79D410AF" w14:textId="77777777" w:rsidR="00EB3E27" w:rsidRDefault="007D1BC1">
            <w:r>
              <w:t>1</w:t>
            </w:r>
          </w:p>
        </w:tc>
        <w:tc>
          <w:tcPr>
            <w:tcW w:w="1131" w:type="dxa"/>
            <w:vAlign w:val="center"/>
          </w:tcPr>
          <w:p w14:paraId="579113D1" w14:textId="77777777" w:rsidR="00EB3E27" w:rsidRDefault="007D1BC1">
            <w:r>
              <w:t>5977</w:t>
            </w:r>
          </w:p>
        </w:tc>
      </w:tr>
      <w:tr w:rsidR="00EB3E27" w14:paraId="376C0BA7" w14:textId="77777777">
        <w:tc>
          <w:tcPr>
            <w:tcW w:w="1256" w:type="dxa"/>
            <w:vAlign w:val="center"/>
          </w:tcPr>
          <w:p w14:paraId="12447258" w14:textId="77777777" w:rsidR="00EB3E27" w:rsidRDefault="007D1BC1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14:paraId="66E3498C" w14:textId="77777777" w:rsidR="00EB3E27" w:rsidRDefault="007D1BC1">
            <w:r>
              <w:t>1.26</w:t>
            </w:r>
          </w:p>
        </w:tc>
        <w:tc>
          <w:tcPr>
            <w:tcW w:w="1273" w:type="dxa"/>
            <w:vAlign w:val="center"/>
          </w:tcPr>
          <w:p w14:paraId="388966D0" w14:textId="77777777" w:rsidR="00EB3E27" w:rsidRDefault="007D1BC1">
            <w:r>
              <w:t>1350</w:t>
            </w:r>
          </w:p>
        </w:tc>
        <w:tc>
          <w:tcPr>
            <w:tcW w:w="707" w:type="dxa"/>
            <w:vAlign w:val="center"/>
          </w:tcPr>
          <w:p w14:paraId="0A3A0312" w14:textId="77777777" w:rsidR="00EB3E27" w:rsidRDefault="007D1BC1">
            <w:r>
              <w:t>1.75</w:t>
            </w:r>
          </w:p>
        </w:tc>
        <w:tc>
          <w:tcPr>
            <w:tcW w:w="848" w:type="dxa"/>
            <w:vAlign w:val="center"/>
          </w:tcPr>
          <w:p w14:paraId="6E948448" w14:textId="77777777" w:rsidR="00EB3E27" w:rsidRDefault="007D1BC1">
            <w:r>
              <w:t>200</w:t>
            </w:r>
          </w:p>
        </w:tc>
        <w:tc>
          <w:tcPr>
            <w:tcW w:w="990" w:type="dxa"/>
            <w:vAlign w:val="center"/>
          </w:tcPr>
          <w:p w14:paraId="52A3A794" w14:textId="77777777" w:rsidR="00EB3E27" w:rsidRDefault="007D1BC1">
            <w:r>
              <w:t>1.5</w:t>
            </w:r>
          </w:p>
        </w:tc>
        <w:tc>
          <w:tcPr>
            <w:tcW w:w="990" w:type="dxa"/>
            <w:vAlign w:val="center"/>
          </w:tcPr>
          <w:p w14:paraId="6B60C87B" w14:textId="77777777" w:rsidR="00EB3E27" w:rsidRDefault="007D1BC1">
            <w:r>
              <w:t>365</w:t>
            </w:r>
          </w:p>
        </w:tc>
        <w:tc>
          <w:tcPr>
            <w:tcW w:w="565" w:type="dxa"/>
            <w:vAlign w:val="center"/>
          </w:tcPr>
          <w:p w14:paraId="7AF81037" w14:textId="77777777" w:rsidR="00EB3E27" w:rsidRDefault="007D1BC1">
            <w:r>
              <w:t>1</w:t>
            </w:r>
          </w:p>
        </w:tc>
        <w:tc>
          <w:tcPr>
            <w:tcW w:w="1131" w:type="dxa"/>
            <w:vAlign w:val="center"/>
          </w:tcPr>
          <w:p w14:paraId="1992FFCD" w14:textId="77777777" w:rsidR="00EB3E27" w:rsidRDefault="007D1BC1">
            <w:r>
              <w:t>5977</w:t>
            </w:r>
          </w:p>
        </w:tc>
      </w:tr>
      <w:tr w:rsidR="00EB3E27" w14:paraId="5199AC8C" w14:textId="77777777">
        <w:tc>
          <w:tcPr>
            <w:tcW w:w="1256" w:type="dxa"/>
            <w:vAlign w:val="center"/>
          </w:tcPr>
          <w:p w14:paraId="4707D7A4" w14:textId="77777777" w:rsidR="00EB3E27" w:rsidRDefault="007D1BC1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14:paraId="12E87D7B" w14:textId="77777777" w:rsidR="00EB3E27" w:rsidRDefault="007D1BC1">
            <w:r>
              <w:t>1.26</w:t>
            </w:r>
          </w:p>
        </w:tc>
        <w:tc>
          <w:tcPr>
            <w:tcW w:w="1273" w:type="dxa"/>
            <w:vAlign w:val="center"/>
          </w:tcPr>
          <w:p w14:paraId="7C22956C" w14:textId="77777777" w:rsidR="00EB3E27" w:rsidRDefault="007D1BC1">
            <w:r>
              <w:t>1350</w:t>
            </w:r>
          </w:p>
        </w:tc>
        <w:tc>
          <w:tcPr>
            <w:tcW w:w="707" w:type="dxa"/>
            <w:vAlign w:val="center"/>
          </w:tcPr>
          <w:p w14:paraId="55CB43D9" w14:textId="77777777" w:rsidR="00EB3E27" w:rsidRDefault="007D1BC1">
            <w:r>
              <w:t>1.75</w:t>
            </w:r>
          </w:p>
        </w:tc>
        <w:tc>
          <w:tcPr>
            <w:tcW w:w="848" w:type="dxa"/>
            <w:vAlign w:val="center"/>
          </w:tcPr>
          <w:p w14:paraId="71F6C029" w14:textId="77777777" w:rsidR="00EB3E27" w:rsidRDefault="007D1BC1">
            <w:r>
              <w:t>200</w:t>
            </w:r>
          </w:p>
        </w:tc>
        <w:tc>
          <w:tcPr>
            <w:tcW w:w="990" w:type="dxa"/>
            <w:vAlign w:val="center"/>
          </w:tcPr>
          <w:p w14:paraId="2236C70E" w14:textId="77777777" w:rsidR="00EB3E27" w:rsidRDefault="007D1BC1">
            <w:r>
              <w:t>1.5</w:t>
            </w:r>
          </w:p>
        </w:tc>
        <w:tc>
          <w:tcPr>
            <w:tcW w:w="990" w:type="dxa"/>
            <w:vAlign w:val="center"/>
          </w:tcPr>
          <w:p w14:paraId="2A7F15C4" w14:textId="77777777" w:rsidR="00EB3E27" w:rsidRDefault="007D1BC1">
            <w:r>
              <w:t>365</w:t>
            </w:r>
          </w:p>
        </w:tc>
        <w:tc>
          <w:tcPr>
            <w:tcW w:w="565" w:type="dxa"/>
            <w:vAlign w:val="center"/>
          </w:tcPr>
          <w:p w14:paraId="6872C416" w14:textId="77777777" w:rsidR="00EB3E27" w:rsidRDefault="007D1BC1">
            <w:r>
              <w:t>1</w:t>
            </w:r>
          </w:p>
        </w:tc>
        <w:tc>
          <w:tcPr>
            <w:tcW w:w="1131" w:type="dxa"/>
            <w:vAlign w:val="center"/>
          </w:tcPr>
          <w:p w14:paraId="15D96F90" w14:textId="77777777" w:rsidR="00EB3E27" w:rsidRDefault="007D1BC1">
            <w:r>
              <w:t>5977</w:t>
            </w:r>
          </w:p>
        </w:tc>
      </w:tr>
      <w:tr w:rsidR="00EB3E27" w14:paraId="3B0AEC25" w14:textId="77777777">
        <w:tc>
          <w:tcPr>
            <w:tcW w:w="1256" w:type="dxa"/>
            <w:vAlign w:val="center"/>
          </w:tcPr>
          <w:p w14:paraId="0F7D4A68" w14:textId="77777777" w:rsidR="00EB3E27" w:rsidRDefault="007D1BC1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14:paraId="549C3F90" w14:textId="77777777" w:rsidR="00EB3E27" w:rsidRDefault="007D1BC1">
            <w:r>
              <w:t>1.26</w:t>
            </w:r>
          </w:p>
        </w:tc>
        <w:tc>
          <w:tcPr>
            <w:tcW w:w="1273" w:type="dxa"/>
            <w:vAlign w:val="center"/>
          </w:tcPr>
          <w:p w14:paraId="093F519B" w14:textId="77777777" w:rsidR="00EB3E27" w:rsidRDefault="007D1BC1">
            <w:r>
              <w:t>1350</w:t>
            </w:r>
          </w:p>
        </w:tc>
        <w:tc>
          <w:tcPr>
            <w:tcW w:w="707" w:type="dxa"/>
            <w:vAlign w:val="center"/>
          </w:tcPr>
          <w:p w14:paraId="5D2A5610" w14:textId="77777777" w:rsidR="00EB3E27" w:rsidRDefault="007D1BC1">
            <w:r>
              <w:t>1.75</w:t>
            </w:r>
          </w:p>
        </w:tc>
        <w:tc>
          <w:tcPr>
            <w:tcW w:w="848" w:type="dxa"/>
            <w:vAlign w:val="center"/>
          </w:tcPr>
          <w:p w14:paraId="3C348AD7" w14:textId="77777777" w:rsidR="00EB3E27" w:rsidRDefault="007D1BC1">
            <w:r>
              <w:t>200</w:t>
            </w:r>
          </w:p>
        </w:tc>
        <w:tc>
          <w:tcPr>
            <w:tcW w:w="990" w:type="dxa"/>
            <w:vAlign w:val="center"/>
          </w:tcPr>
          <w:p w14:paraId="46BF2A94" w14:textId="77777777" w:rsidR="00EB3E27" w:rsidRDefault="007D1BC1">
            <w:r>
              <w:t>1.5</w:t>
            </w:r>
          </w:p>
        </w:tc>
        <w:tc>
          <w:tcPr>
            <w:tcW w:w="990" w:type="dxa"/>
            <w:vAlign w:val="center"/>
          </w:tcPr>
          <w:p w14:paraId="2ED14CC1" w14:textId="77777777" w:rsidR="00EB3E27" w:rsidRDefault="007D1BC1">
            <w:r>
              <w:t>365</w:t>
            </w:r>
          </w:p>
        </w:tc>
        <w:tc>
          <w:tcPr>
            <w:tcW w:w="565" w:type="dxa"/>
            <w:vAlign w:val="center"/>
          </w:tcPr>
          <w:p w14:paraId="2E7A4B8D" w14:textId="77777777" w:rsidR="00EB3E27" w:rsidRDefault="007D1BC1">
            <w:r>
              <w:t>1</w:t>
            </w:r>
          </w:p>
        </w:tc>
        <w:tc>
          <w:tcPr>
            <w:tcW w:w="1131" w:type="dxa"/>
            <w:vAlign w:val="center"/>
          </w:tcPr>
          <w:p w14:paraId="24B125FC" w14:textId="77777777" w:rsidR="00EB3E27" w:rsidRDefault="007D1BC1">
            <w:r>
              <w:t>5977</w:t>
            </w:r>
          </w:p>
        </w:tc>
      </w:tr>
      <w:tr w:rsidR="00EB3E27" w14:paraId="3CFFAEDF" w14:textId="77777777">
        <w:tc>
          <w:tcPr>
            <w:tcW w:w="8185" w:type="dxa"/>
            <w:gridSpan w:val="8"/>
            <w:vAlign w:val="center"/>
          </w:tcPr>
          <w:p w14:paraId="2D1218BD" w14:textId="77777777" w:rsidR="00EB3E27" w:rsidRDefault="007D1BC1">
            <w:r>
              <w:t>总计</w:t>
            </w:r>
          </w:p>
        </w:tc>
        <w:tc>
          <w:tcPr>
            <w:tcW w:w="1131" w:type="dxa"/>
            <w:vAlign w:val="center"/>
          </w:tcPr>
          <w:p w14:paraId="2A4BE793" w14:textId="77777777" w:rsidR="00EB3E27" w:rsidRDefault="007D1BC1">
            <w:r>
              <w:t>23907</w:t>
            </w:r>
          </w:p>
        </w:tc>
      </w:tr>
    </w:tbl>
    <w:p w14:paraId="37E46AE4" w14:textId="77777777" w:rsidR="00EB3E27" w:rsidRDefault="007D1BC1">
      <w:pPr>
        <w:pStyle w:val="2"/>
        <w:widowControl w:val="0"/>
      </w:pPr>
      <w:bookmarkStart w:id="78" w:name="_Toc91767800"/>
      <w:r>
        <w:t>电梯碳排放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EB3E27" w14:paraId="03301DC2" w14:textId="77777777">
        <w:tc>
          <w:tcPr>
            <w:tcW w:w="2326" w:type="dxa"/>
            <w:shd w:val="clear" w:color="auto" w:fill="E6E6E6"/>
            <w:vAlign w:val="center"/>
          </w:tcPr>
          <w:p w14:paraId="50E58A6A" w14:textId="77777777" w:rsidR="00EB3E27" w:rsidRDefault="007D1BC1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0FBD954" w14:textId="77777777" w:rsidR="00EB3E27" w:rsidRDefault="007D1BC1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8CD36AC" w14:textId="77777777" w:rsidR="00EB3E27" w:rsidRDefault="007D1BC1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3B71F14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EB3E27" w14:paraId="121E8A61" w14:textId="77777777">
        <w:tc>
          <w:tcPr>
            <w:tcW w:w="2326" w:type="dxa"/>
            <w:shd w:val="clear" w:color="auto" w:fill="E6E6E6"/>
            <w:vAlign w:val="center"/>
          </w:tcPr>
          <w:p w14:paraId="67F246A2" w14:textId="77777777" w:rsidR="00EB3E27" w:rsidRDefault="007D1BC1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548CA6AB" w14:textId="77777777" w:rsidR="00EB3E27" w:rsidRDefault="007D1BC1">
            <w:r>
              <w:t>5977</w:t>
            </w:r>
          </w:p>
        </w:tc>
        <w:tc>
          <w:tcPr>
            <w:tcW w:w="2326" w:type="dxa"/>
            <w:vMerge w:val="restart"/>
            <w:vAlign w:val="center"/>
          </w:tcPr>
          <w:p w14:paraId="32E2DB98" w14:textId="77777777" w:rsidR="00EB3E27" w:rsidRDefault="007D1BC1">
            <w:r>
              <w:t>0.7035</w:t>
            </w:r>
          </w:p>
        </w:tc>
        <w:tc>
          <w:tcPr>
            <w:tcW w:w="2337" w:type="dxa"/>
            <w:vAlign w:val="center"/>
          </w:tcPr>
          <w:p w14:paraId="440F1828" w14:textId="77777777" w:rsidR="00EB3E27" w:rsidRDefault="007D1BC1">
            <w:r>
              <w:t>210</w:t>
            </w:r>
          </w:p>
        </w:tc>
      </w:tr>
      <w:tr w:rsidR="00EB3E27" w14:paraId="354A7884" w14:textId="77777777">
        <w:tc>
          <w:tcPr>
            <w:tcW w:w="2326" w:type="dxa"/>
            <w:shd w:val="clear" w:color="auto" w:fill="E6E6E6"/>
            <w:vAlign w:val="center"/>
          </w:tcPr>
          <w:p w14:paraId="38AF6888" w14:textId="77777777" w:rsidR="00EB3E27" w:rsidRDefault="007D1BC1">
            <w:r>
              <w:t>直梯</w:t>
            </w:r>
            <w:r>
              <w:t>2</w:t>
            </w:r>
          </w:p>
        </w:tc>
        <w:tc>
          <w:tcPr>
            <w:tcW w:w="2326" w:type="dxa"/>
            <w:vAlign w:val="center"/>
          </w:tcPr>
          <w:p w14:paraId="3C49F336" w14:textId="77777777" w:rsidR="00EB3E27" w:rsidRDefault="007D1BC1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7C04353B" w14:textId="77777777" w:rsidR="00EB3E27" w:rsidRDefault="00EB3E27"/>
        </w:tc>
        <w:tc>
          <w:tcPr>
            <w:tcW w:w="2337" w:type="dxa"/>
            <w:vAlign w:val="center"/>
          </w:tcPr>
          <w:p w14:paraId="487B17BD" w14:textId="77777777" w:rsidR="00EB3E27" w:rsidRDefault="007D1BC1">
            <w:r>
              <w:t>210</w:t>
            </w:r>
          </w:p>
        </w:tc>
      </w:tr>
      <w:tr w:rsidR="00EB3E27" w14:paraId="77F92137" w14:textId="77777777">
        <w:tc>
          <w:tcPr>
            <w:tcW w:w="2326" w:type="dxa"/>
            <w:shd w:val="clear" w:color="auto" w:fill="E6E6E6"/>
            <w:vAlign w:val="center"/>
          </w:tcPr>
          <w:p w14:paraId="04FE250A" w14:textId="77777777" w:rsidR="00EB3E27" w:rsidRDefault="007D1BC1">
            <w:r>
              <w:t>直梯</w:t>
            </w:r>
            <w:r>
              <w:t>3</w:t>
            </w:r>
          </w:p>
        </w:tc>
        <w:tc>
          <w:tcPr>
            <w:tcW w:w="2326" w:type="dxa"/>
            <w:vAlign w:val="center"/>
          </w:tcPr>
          <w:p w14:paraId="24DFB63E" w14:textId="77777777" w:rsidR="00EB3E27" w:rsidRDefault="007D1BC1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355F388C" w14:textId="77777777" w:rsidR="00EB3E27" w:rsidRDefault="00EB3E27"/>
        </w:tc>
        <w:tc>
          <w:tcPr>
            <w:tcW w:w="2337" w:type="dxa"/>
            <w:vAlign w:val="center"/>
          </w:tcPr>
          <w:p w14:paraId="21092C67" w14:textId="77777777" w:rsidR="00EB3E27" w:rsidRDefault="007D1BC1">
            <w:r>
              <w:t>210</w:t>
            </w:r>
          </w:p>
        </w:tc>
      </w:tr>
      <w:tr w:rsidR="00EB3E27" w14:paraId="4E02254F" w14:textId="77777777">
        <w:tc>
          <w:tcPr>
            <w:tcW w:w="2326" w:type="dxa"/>
            <w:shd w:val="clear" w:color="auto" w:fill="E6E6E6"/>
            <w:vAlign w:val="center"/>
          </w:tcPr>
          <w:p w14:paraId="2B7C24DB" w14:textId="77777777" w:rsidR="00EB3E27" w:rsidRDefault="007D1BC1">
            <w:r>
              <w:t>直梯</w:t>
            </w:r>
            <w:r>
              <w:t>4</w:t>
            </w:r>
          </w:p>
        </w:tc>
        <w:tc>
          <w:tcPr>
            <w:tcW w:w="2326" w:type="dxa"/>
            <w:vAlign w:val="center"/>
          </w:tcPr>
          <w:p w14:paraId="549EB25C" w14:textId="77777777" w:rsidR="00EB3E27" w:rsidRDefault="007D1BC1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672D543A" w14:textId="77777777" w:rsidR="00EB3E27" w:rsidRDefault="00EB3E27"/>
        </w:tc>
        <w:tc>
          <w:tcPr>
            <w:tcW w:w="2337" w:type="dxa"/>
            <w:vAlign w:val="center"/>
          </w:tcPr>
          <w:p w14:paraId="510528FC" w14:textId="77777777" w:rsidR="00EB3E27" w:rsidRDefault="007D1BC1">
            <w:r>
              <w:t>210</w:t>
            </w:r>
          </w:p>
        </w:tc>
      </w:tr>
      <w:tr w:rsidR="00EB3E27" w14:paraId="7AB9FE5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435E38C4" w14:textId="77777777" w:rsidR="00EB3E27" w:rsidRDefault="007D1BC1">
            <w:r>
              <w:t>合计</w:t>
            </w:r>
          </w:p>
        </w:tc>
        <w:tc>
          <w:tcPr>
            <w:tcW w:w="2337" w:type="dxa"/>
            <w:vAlign w:val="center"/>
          </w:tcPr>
          <w:p w14:paraId="10B494B8" w14:textId="77777777" w:rsidR="00EB3E27" w:rsidRDefault="007D1BC1">
            <w:r>
              <w:t>841</w:t>
            </w:r>
          </w:p>
        </w:tc>
      </w:tr>
    </w:tbl>
    <w:p w14:paraId="4C5ED227" w14:textId="77777777" w:rsidR="00EB3E27" w:rsidRDefault="007D1BC1">
      <w:pPr>
        <w:pStyle w:val="1"/>
        <w:widowControl w:val="0"/>
        <w:jc w:val="both"/>
      </w:pPr>
      <w:bookmarkStart w:id="79" w:name="_Toc91767801"/>
      <w:r>
        <w:t>光伏发电</w:t>
      </w:r>
      <w:bookmarkEnd w:id="79"/>
    </w:p>
    <w:p w14:paraId="6CB102E6" w14:textId="77777777" w:rsidR="00EB3E27" w:rsidRDefault="007D1BC1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EB3E27" w14:paraId="33AB7FB0" w14:textId="77777777">
        <w:tc>
          <w:tcPr>
            <w:tcW w:w="1398" w:type="dxa"/>
            <w:shd w:val="clear" w:color="auto" w:fill="E6E6E6"/>
            <w:vAlign w:val="center"/>
          </w:tcPr>
          <w:p w14:paraId="5DC91E80" w14:textId="77777777" w:rsidR="00EB3E27" w:rsidRDefault="007D1BC1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A3F28A" w14:textId="77777777" w:rsidR="00EB3E27" w:rsidRDefault="007D1BC1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9C4A09" w14:textId="77777777" w:rsidR="00EB3E27" w:rsidRDefault="007D1BC1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1D11410" w14:textId="77777777" w:rsidR="00EB3E27" w:rsidRDefault="007D1BC1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FB66A7" w14:textId="77777777" w:rsidR="00EB3E27" w:rsidRDefault="007D1BC1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39E0164" w14:textId="77777777" w:rsidR="00EB3E27" w:rsidRDefault="007D1BC1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3FA83950" w14:textId="77777777" w:rsidR="00EB3E27" w:rsidRDefault="007D1BC1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EB3E27" w14:paraId="442157BB" w14:textId="77777777">
        <w:tc>
          <w:tcPr>
            <w:tcW w:w="1398" w:type="dxa"/>
            <w:vAlign w:val="center"/>
          </w:tcPr>
          <w:p w14:paraId="554E63AB" w14:textId="77777777" w:rsidR="00EB3E27" w:rsidRDefault="007D1BC1">
            <w:r>
              <w:t>600</w:t>
            </w:r>
          </w:p>
        </w:tc>
        <w:tc>
          <w:tcPr>
            <w:tcW w:w="1131" w:type="dxa"/>
            <w:vAlign w:val="center"/>
          </w:tcPr>
          <w:p w14:paraId="3B528411" w14:textId="77777777" w:rsidR="00EB3E27" w:rsidRDefault="007D1BC1">
            <w:r>
              <w:t>0.4</w:t>
            </w:r>
          </w:p>
        </w:tc>
        <w:tc>
          <w:tcPr>
            <w:tcW w:w="1131" w:type="dxa"/>
            <w:vAlign w:val="center"/>
          </w:tcPr>
          <w:p w14:paraId="67A15E0F" w14:textId="77777777" w:rsidR="00EB3E27" w:rsidRDefault="007D1BC1">
            <w:r>
              <w:t>0.8</w:t>
            </w:r>
          </w:p>
        </w:tc>
        <w:tc>
          <w:tcPr>
            <w:tcW w:w="1697" w:type="dxa"/>
            <w:vAlign w:val="center"/>
          </w:tcPr>
          <w:p w14:paraId="34A25624" w14:textId="77777777" w:rsidR="00EB3E27" w:rsidRDefault="007D1BC1">
            <w:r>
              <w:t>0.9</w:t>
            </w:r>
          </w:p>
        </w:tc>
        <w:tc>
          <w:tcPr>
            <w:tcW w:w="1131" w:type="dxa"/>
            <w:vAlign w:val="center"/>
          </w:tcPr>
          <w:p w14:paraId="52CF841C" w14:textId="77777777" w:rsidR="00EB3E27" w:rsidRDefault="007D1BC1">
            <w:r>
              <w:t>286277</w:t>
            </w:r>
          </w:p>
        </w:tc>
        <w:tc>
          <w:tcPr>
            <w:tcW w:w="1431" w:type="dxa"/>
            <w:vAlign w:val="center"/>
          </w:tcPr>
          <w:p w14:paraId="7E0C08A0" w14:textId="77777777" w:rsidR="00EB3E27" w:rsidRDefault="007D1BC1">
            <w:r>
              <w:t>0.7035</w:t>
            </w:r>
          </w:p>
        </w:tc>
        <w:tc>
          <w:tcPr>
            <w:tcW w:w="1398" w:type="dxa"/>
            <w:vAlign w:val="center"/>
          </w:tcPr>
          <w:p w14:paraId="2EB3D5E4" w14:textId="77777777" w:rsidR="00EB3E27" w:rsidRDefault="007D1BC1">
            <w:r>
              <w:t>10070</w:t>
            </w:r>
          </w:p>
        </w:tc>
      </w:tr>
      <w:tr w:rsidR="00EB3E27" w14:paraId="2CC08A3A" w14:textId="77777777">
        <w:tc>
          <w:tcPr>
            <w:tcW w:w="7919" w:type="dxa"/>
            <w:gridSpan w:val="6"/>
            <w:vAlign w:val="center"/>
          </w:tcPr>
          <w:p w14:paraId="4E2F7AD9" w14:textId="77777777" w:rsidR="00EB3E27" w:rsidRDefault="007D1BC1">
            <w:r>
              <w:t>总计</w:t>
            </w:r>
          </w:p>
        </w:tc>
        <w:tc>
          <w:tcPr>
            <w:tcW w:w="1398" w:type="dxa"/>
            <w:vAlign w:val="center"/>
          </w:tcPr>
          <w:p w14:paraId="0E88AF7A" w14:textId="77777777" w:rsidR="00EB3E27" w:rsidRDefault="007D1BC1">
            <w:r>
              <w:t>10070</w:t>
            </w:r>
          </w:p>
        </w:tc>
      </w:tr>
    </w:tbl>
    <w:p w14:paraId="7183A1AB" w14:textId="77777777" w:rsidR="00EB3E27" w:rsidRDefault="007D1BC1">
      <w:pPr>
        <w:pStyle w:val="1"/>
        <w:widowControl w:val="0"/>
        <w:jc w:val="both"/>
      </w:pPr>
      <w:bookmarkStart w:id="80" w:name="_Toc91767802"/>
      <w:r>
        <w:lastRenderedPageBreak/>
        <w:t>风力发电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EB3E27" w14:paraId="4BAE2281" w14:textId="77777777">
        <w:tc>
          <w:tcPr>
            <w:tcW w:w="3096" w:type="dxa"/>
            <w:shd w:val="clear" w:color="auto" w:fill="E6E6E6"/>
            <w:vAlign w:val="center"/>
          </w:tcPr>
          <w:p w14:paraId="61DE0BB7" w14:textId="77777777" w:rsidR="00EB3E27" w:rsidRDefault="007D1BC1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744938" w14:textId="77777777" w:rsidR="00EB3E27" w:rsidRDefault="007D1BC1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29A5BC" w14:textId="77777777" w:rsidR="00EB3E27" w:rsidRDefault="007D1BC1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C80692" w14:textId="77777777" w:rsidR="00EB3E27" w:rsidRDefault="007D1BC1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B0F0D1" w14:textId="77777777" w:rsidR="00EB3E27" w:rsidRDefault="007D1BC1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11383B4" w14:textId="77777777" w:rsidR="00EB3E27" w:rsidRDefault="007D1BC1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B05AF3" w14:textId="77777777" w:rsidR="00EB3E27" w:rsidRDefault="007D1BC1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C9DC57C" w14:textId="77777777" w:rsidR="00EB3E27" w:rsidRDefault="007D1BC1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EB3E27" w14:paraId="350BF81B" w14:textId="77777777">
        <w:tc>
          <w:tcPr>
            <w:tcW w:w="3096" w:type="dxa"/>
            <w:vAlign w:val="center"/>
          </w:tcPr>
          <w:p w14:paraId="726E7D76" w14:textId="77777777" w:rsidR="00EB3E27" w:rsidRDefault="007D1BC1">
            <w:r>
              <w:t>郊区、厂区</w:t>
            </w:r>
          </w:p>
        </w:tc>
        <w:tc>
          <w:tcPr>
            <w:tcW w:w="707" w:type="dxa"/>
            <w:vAlign w:val="center"/>
          </w:tcPr>
          <w:p w14:paraId="13D00677" w14:textId="77777777" w:rsidR="00EB3E27" w:rsidRDefault="007D1BC1">
            <w:r>
              <w:t>54</w:t>
            </w:r>
          </w:p>
        </w:tc>
        <w:tc>
          <w:tcPr>
            <w:tcW w:w="990" w:type="dxa"/>
            <w:vAlign w:val="center"/>
          </w:tcPr>
          <w:p w14:paraId="2E94BA9B" w14:textId="77777777" w:rsidR="00EB3E27" w:rsidRDefault="007D1BC1">
            <w:r>
              <w:t>65</w:t>
            </w:r>
          </w:p>
        </w:tc>
        <w:tc>
          <w:tcPr>
            <w:tcW w:w="1131" w:type="dxa"/>
            <w:vAlign w:val="center"/>
          </w:tcPr>
          <w:p w14:paraId="1AC788B4" w14:textId="77777777" w:rsidR="00EB3E27" w:rsidRDefault="007D1BC1">
            <w:r>
              <w:t>5</w:t>
            </w:r>
          </w:p>
        </w:tc>
        <w:tc>
          <w:tcPr>
            <w:tcW w:w="707" w:type="dxa"/>
            <w:vAlign w:val="center"/>
          </w:tcPr>
          <w:p w14:paraId="73D4244C" w14:textId="77777777" w:rsidR="00EB3E27" w:rsidRDefault="007D1BC1">
            <w:r>
              <w:t>0.35</w:t>
            </w:r>
          </w:p>
        </w:tc>
        <w:tc>
          <w:tcPr>
            <w:tcW w:w="565" w:type="dxa"/>
            <w:vAlign w:val="center"/>
          </w:tcPr>
          <w:p w14:paraId="2C817FAE" w14:textId="77777777" w:rsidR="00EB3E27" w:rsidRDefault="007D1BC1">
            <w:r>
              <w:t>1</w:t>
            </w:r>
          </w:p>
        </w:tc>
        <w:tc>
          <w:tcPr>
            <w:tcW w:w="990" w:type="dxa"/>
            <w:vAlign w:val="center"/>
          </w:tcPr>
          <w:p w14:paraId="7F0C0AA7" w14:textId="77777777" w:rsidR="00EB3E27" w:rsidRDefault="007D1BC1">
            <w:r>
              <w:t>142</w:t>
            </w:r>
          </w:p>
        </w:tc>
        <w:tc>
          <w:tcPr>
            <w:tcW w:w="1137" w:type="dxa"/>
            <w:vAlign w:val="center"/>
          </w:tcPr>
          <w:p w14:paraId="0C019DB6" w14:textId="77777777" w:rsidR="00EB3E27" w:rsidRDefault="007D1BC1">
            <w:r>
              <w:t>5</w:t>
            </w:r>
          </w:p>
        </w:tc>
      </w:tr>
      <w:tr w:rsidR="00EB3E27" w14:paraId="36FC2C2F" w14:textId="77777777">
        <w:tc>
          <w:tcPr>
            <w:tcW w:w="8186" w:type="dxa"/>
            <w:gridSpan w:val="7"/>
            <w:vAlign w:val="center"/>
          </w:tcPr>
          <w:p w14:paraId="2739E500" w14:textId="77777777" w:rsidR="00EB3E27" w:rsidRDefault="007D1BC1">
            <w:r>
              <w:t>总计</w:t>
            </w:r>
          </w:p>
        </w:tc>
        <w:tc>
          <w:tcPr>
            <w:tcW w:w="1137" w:type="dxa"/>
            <w:vAlign w:val="center"/>
          </w:tcPr>
          <w:p w14:paraId="7312E586" w14:textId="77777777" w:rsidR="00EB3E27" w:rsidRDefault="007D1BC1">
            <w:r>
              <w:t>5</w:t>
            </w:r>
          </w:p>
        </w:tc>
      </w:tr>
    </w:tbl>
    <w:p w14:paraId="0337CD23" w14:textId="77777777" w:rsidR="00EB3E27" w:rsidRDefault="007D1BC1">
      <w:pPr>
        <w:pStyle w:val="1"/>
        <w:widowControl w:val="0"/>
        <w:jc w:val="both"/>
      </w:pPr>
      <w:bookmarkStart w:id="81" w:name="_Toc91767803"/>
      <w:r>
        <w:t>计算结果</w:t>
      </w:r>
      <w:bookmarkEnd w:id="81"/>
    </w:p>
    <w:p w14:paraId="0EC564D3" w14:textId="77777777" w:rsidR="00EB3E27" w:rsidRDefault="007D1BC1">
      <w:pPr>
        <w:pStyle w:val="2"/>
        <w:widowControl w:val="0"/>
      </w:pPr>
      <w:bookmarkStart w:id="82" w:name="_Toc91767804"/>
      <w:r>
        <w:t>建材生产运输碳排放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EB3E27" w14:paraId="7739BE22" w14:textId="77777777">
        <w:tc>
          <w:tcPr>
            <w:tcW w:w="899" w:type="dxa"/>
            <w:shd w:val="clear" w:color="auto" w:fill="E6E6E6"/>
            <w:vAlign w:val="center"/>
          </w:tcPr>
          <w:p w14:paraId="45B9B378" w14:textId="77777777" w:rsidR="00EB3E27" w:rsidRDefault="007D1BC1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0026D1A6" w14:textId="77777777" w:rsidR="00EB3E27" w:rsidRDefault="007D1BC1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45729E" w14:textId="77777777" w:rsidR="00EB3E27" w:rsidRDefault="007D1BC1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4B02C6" w14:textId="77777777" w:rsidR="00EB3E27" w:rsidRDefault="007D1BC1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B63308" w14:textId="77777777" w:rsidR="00EB3E27" w:rsidRDefault="007D1BC1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57D09039" w14:textId="77777777" w:rsidR="00EB3E27" w:rsidRDefault="007D1BC1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EB3E27" w14:paraId="41A7043B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7D401FF9" w14:textId="77777777" w:rsidR="00EB3E27" w:rsidRDefault="007D1BC1">
            <w:r>
              <w:t>混凝土</w:t>
            </w:r>
          </w:p>
        </w:tc>
        <w:tc>
          <w:tcPr>
            <w:tcW w:w="4182" w:type="dxa"/>
            <w:vAlign w:val="center"/>
          </w:tcPr>
          <w:p w14:paraId="20179CF4" w14:textId="77777777" w:rsidR="00EB3E27" w:rsidRDefault="007D1BC1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44ECFC1B" w14:textId="77777777" w:rsidR="00EB3E27" w:rsidRDefault="007D1BC1">
            <w:r>
              <w:t>m3</w:t>
            </w:r>
          </w:p>
        </w:tc>
        <w:tc>
          <w:tcPr>
            <w:tcW w:w="848" w:type="dxa"/>
            <w:vAlign w:val="center"/>
          </w:tcPr>
          <w:p w14:paraId="52906BE1" w14:textId="77777777" w:rsidR="00EB3E27" w:rsidRDefault="007D1BC1">
            <w:r>
              <w:t>1000</w:t>
            </w:r>
          </w:p>
        </w:tc>
        <w:tc>
          <w:tcPr>
            <w:tcW w:w="990" w:type="dxa"/>
            <w:vAlign w:val="center"/>
          </w:tcPr>
          <w:p w14:paraId="098768F0" w14:textId="77777777" w:rsidR="00EB3E27" w:rsidRDefault="007D1BC1">
            <w:r>
              <w:t>0</w:t>
            </w:r>
          </w:p>
        </w:tc>
        <w:tc>
          <w:tcPr>
            <w:tcW w:w="1692" w:type="dxa"/>
            <w:vAlign w:val="center"/>
          </w:tcPr>
          <w:p w14:paraId="2AD17CA1" w14:textId="77777777" w:rsidR="00EB3E27" w:rsidRDefault="007D1BC1">
            <w:r>
              <w:t>99</w:t>
            </w:r>
          </w:p>
        </w:tc>
      </w:tr>
      <w:tr w:rsidR="00EB3E27" w14:paraId="2FE0B473" w14:textId="77777777">
        <w:tc>
          <w:tcPr>
            <w:tcW w:w="899" w:type="dxa"/>
            <w:vMerge/>
            <w:shd w:val="clear" w:color="auto" w:fill="E6E6E6"/>
            <w:vAlign w:val="center"/>
          </w:tcPr>
          <w:p w14:paraId="3F5A19CF" w14:textId="77777777" w:rsidR="00EB3E27" w:rsidRDefault="00EB3E27"/>
        </w:tc>
        <w:tc>
          <w:tcPr>
            <w:tcW w:w="4182" w:type="dxa"/>
            <w:vAlign w:val="center"/>
          </w:tcPr>
          <w:p w14:paraId="7E9CF3E3" w14:textId="77777777" w:rsidR="00EB3E27" w:rsidRDefault="007D1BC1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66453590" w14:textId="77777777" w:rsidR="00EB3E27" w:rsidRDefault="007D1BC1">
            <w:r>
              <w:t>m3</w:t>
            </w:r>
          </w:p>
        </w:tc>
        <w:tc>
          <w:tcPr>
            <w:tcW w:w="848" w:type="dxa"/>
            <w:vAlign w:val="center"/>
          </w:tcPr>
          <w:p w14:paraId="0824B6F3" w14:textId="77777777" w:rsidR="00EB3E27" w:rsidRDefault="007D1BC1">
            <w:r>
              <w:t>3000</w:t>
            </w:r>
          </w:p>
        </w:tc>
        <w:tc>
          <w:tcPr>
            <w:tcW w:w="990" w:type="dxa"/>
            <w:vAlign w:val="center"/>
          </w:tcPr>
          <w:p w14:paraId="038B2F65" w14:textId="77777777" w:rsidR="00EB3E27" w:rsidRDefault="007D1BC1">
            <w:r>
              <w:t>0</w:t>
            </w:r>
          </w:p>
        </w:tc>
        <w:tc>
          <w:tcPr>
            <w:tcW w:w="1692" w:type="dxa"/>
            <w:vAlign w:val="center"/>
          </w:tcPr>
          <w:p w14:paraId="0DA5E221" w14:textId="77777777" w:rsidR="00EB3E27" w:rsidRDefault="007D1BC1">
            <w:r>
              <w:t>119</w:t>
            </w:r>
          </w:p>
        </w:tc>
      </w:tr>
      <w:tr w:rsidR="00EB3E27" w14:paraId="52F54F78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A777CE9" w14:textId="77777777" w:rsidR="00EB3E27" w:rsidRDefault="00EB3E27"/>
        </w:tc>
        <w:tc>
          <w:tcPr>
            <w:tcW w:w="4182" w:type="dxa"/>
            <w:vAlign w:val="center"/>
          </w:tcPr>
          <w:p w14:paraId="34FFEE62" w14:textId="77777777" w:rsidR="00EB3E27" w:rsidRDefault="007D1BC1">
            <w:r>
              <w:t>C50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5968E31E" w14:textId="77777777" w:rsidR="00EB3E27" w:rsidRDefault="007D1BC1">
            <w:r>
              <w:t>m3</w:t>
            </w:r>
          </w:p>
        </w:tc>
        <w:tc>
          <w:tcPr>
            <w:tcW w:w="848" w:type="dxa"/>
            <w:vAlign w:val="center"/>
          </w:tcPr>
          <w:p w14:paraId="27DDD49C" w14:textId="77777777" w:rsidR="00EB3E27" w:rsidRDefault="007D1BC1">
            <w:r>
              <w:t>1500</w:t>
            </w:r>
          </w:p>
        </w:tc>
        <w:tc>
          <w:tcPr>
            <w:tcW w:w="990" w:type="dxa"/>
            <w:vAlign w:val="center"/>
          </w:tcPr>
          <w:p w14:paraId="04322EEE" w14:textId="77777777" w:rsidR="00EB3E27" w:rsidRDefault="007D1BC1">
            <w:r>
              <w:t>0</w:t>
            </w:r>
          </w:p>
        </w:tc>
        <w:tc>
          <w:tcPr>
            <w:tcW w:w="1692" w:type="dxa"/>
            <w:vAlign w:val="center"/>
          </w:tcPr>
          <w:p w14:paraId="143F142A" w14:textId="77777777" w:rsidR="00EB3E27" w:rsidRDefault="007D1BC1">
            <w:r>
              <w:t>77</w:t>
            </w:r>
          </w:p>
        </w:tc>
      </w:tr>
      <w:tr w:rsidR="00EB3E27" w14:paraId="2A0F7FD5" w14:textId="77777777">
        <w:tc>
          <w:tcPr>
            <w:tcW w:w="899" w:type="dxa"/>
            <w:shd w:val="clear" w:color="auto" w:fill="E6E6E6"/>
            <w:vAlign w:val="center"/>
          </w:tcPr>
          <w:p w14:paraId="27F6A1FC" w14:textId="77777777" w:rsidR="00EB3E27" w:rsidRDefault="007D1BC1">
            <w:r>
              <w:t>金属材料</w:t>
            </w:r>
          </w:p>
        </w:tc>
        <w:tc>
          <w:tcPr>
            <w:tcW w:w="4182" w:type="dxa"/>
            <w:vAlign w:val="center"/>
          </w:tcPr>
          <w:p w14:paraId="3BB10FE6" w14:textId="77777777" w:rsidR="00EB3E27" w:rsidRDefault="007D1BC1">
            <w:r>
              <w:t>热轧碳钢钢筋</w:t>
            </w:r>
          </w:p>
        </w:tc>
        <w:tc>
          <w:tcPr>
            <w:tcW w:w="707" w:type="dxa"/>
            <w:vAlign w:val="center"/>
          </w:tcPr>
          <w:p w14:paraId="12BBABBF" w14:textId="77777777" w:rsidR="00EB3E27" w:rsidRDefault="007D1BC1">
            <w:r>
              <w:t>t</w:t>
            </w:r>
          </w:p>
        </w:tc>
        <w:tc>
          <w:tcPr>
            <w:tcW w:w="848" w:type="dxa"/>
            <w:vAlign w:val="center"/>
          </w:tcPr>
          <w:p w14:paraId="44B872E9" w14:textId="77777777" w:rsidR="00EB3E27" w:rsidRDefault="007D1BC1">
            <w:r>
              <w:t>967</w:t>
            </w:r>
          </w:p>
        </w:tc>
        <w:tc>
          <w:tcPr>
            <w:tcW w:w="990" w:type="dxa"/>
            <w:vAlign w:val="center"/>
          </w:tcPr>
          <w:p w14:paraId="731D3B25" w14:textId="77777777" w:rsidR="00EB3E27" w:rsidRDefault="007D1BC1">
            <w:r>
              <w:t>0</w:t>
            </w:r>
          </w:p>
        </w:tc>
        <w:tc>
          <w:tcPr>
            <w:tcW w:w="1692" w:type="dxa"/>
            <w:vAlign w:val="center"/>
          </w:tcPr>
          <w:p w14:paraId="4372E6DD" w14:textId="77777777" w:rsidR="00EB3E27" w:rsidRDefault="007D1BC1">
            <w:r>
              <w:t>304</w:t>
            </w:r>
          </w:p>
        </w:tc>
      </w:tr>
      <w:tr w:rsidR="00EB3E27" w14:paraId="2675507E" w14:textId="77777777">
        <w:tc>
          <w:tcPr>
            <w:tcW w:w="899" w:type="dxa"/>
            <w:shd w:val="clear" w:color="auto" w:fill="E6E6E6"/>
            <w:vAlign w:val="center"/>
          </w:tcPr>
          <w:p w14:paraId="2FA7D629" w14:textId="77777777" w:rsidR="00EB3E27" w:rsidRDefault="007D1BC1">
            <w:r>
              <w:t>窗</w:t>
            </w:r>
          </w:p>
        </w:tc>
        <w:tc>
          <w:tcPr>
            <w:tcW w:w="4182" w:type="dxa"/>
            <w:vAlign w:val="center"/>
          </w:tcPr>
          <w:p w14:paraId="54CFBD2F" w14:textId="77777777" w:rsidR="00EB3E27" w:rsidRDefault="007D1BC1">
            <w:r>
              <w:t>塑钢窗</w:t>
            </w:r>
          </w:p>
        </w:tc>
        <w:tc>
          <w:tcPr>
            <w:tcW w:w="707" w:type="dxa"/>
            <w:vAlign w:val="center"/>
          </w:tcPr>
          <w:p w14:paraId="40998931" w14:textId="77777777" w:rsidR="00EB3E27" w:rsidRDefault="007D1BC1">
            <w:r>
              <w:t>m2</w:t>
            </w:r>
          </w:p>
        </w:tc>
        <w:tc>
          <w:tcPr>
            <w:tcW w:w="848" w:type="dxa"/>
            <w:vAlign w:val="center"/>
          </w:tcPr>
          <w:p w14:paraId="5D3103D3" w14:textId="77777777" w:rsidR="00EB3E27" w:rsidRDefault="007D1BC1">
            <w:r>
              <w:t>30</w:t>
            </w:r>
          </w:p>
        </w:tc>
        <w:tc>
          <w:tcPr>
            <w:tcW w:w="990" w:type="dxa"/>
            <w:vAlign w:val="center"/>
          </w:tcPr>
          <w:p w14:paraId="3C6CAC7D" w14:textId="77777777" w:rsidR="00EB3E27" w:rsidRDefault="007D1BC1">
            <w:r>
              <w:t>0</w:t>
            </w:r>
          </w:p>
        </w:tc>
        <w:tc>
          <w:tcPr>
            <w:tcW w:w="1692" w:type="dxa"/>
            <w:vAlign w:val="center"/>
          </w:tcPr>
          <w:p w14:paraId="30221466" w14:textId="77777777" w:rsidR="00EB3E27" w:rsidRDefault="007D1BC1">
            <w:r>
              <w:t>0</w:t>
            </w:r>
          </w:p>
        </w:tc>
      </w:tr>
      <w:tr w:rsidR="00EB3E27" w14:paraId="7F787998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7D9DB787" w14:textId="77777777" w:rsidR="00EB3E27" w:rsidRDefault="007D1BC1">
            <w:r>
              <w:t>合计</w:t>
            </w:r>
          </w:p>
        </w:tc>
        <w:tc>
          <w:tcPr>
            <w:tcW w:w="1692" w:type="dxa"/>
            <w:vAlign w:val="center"/>
          </w:tcPr>
          <w:p w14:paraId="2696BA5E" w14:textId="77777777" w:rsidR="00EB3E27" w:rsidRDefault="007D1BC1">
            <w:r>
              <w:t>599</w:t>
            </w:r>
          </w:p>
        </w:tc>
      </w:tr>
    </w:tbl>
    <w:p w14:paraId="4BDDA711" w14:textId="77777777" w:rsidR="00EB3E27" w:rsidRDefault="007D1BC1">
      <w:pPr>
        <w:pStyle w:val="2"/>
        <w:widowControl w:val="0"/>
      </w:pPr>
      <w:bookmarkStart w:id="83" w:name="_Toc91767805"/>
      <w:r>
        <w:t>碳汇</w:t>
      </w:r>
      <w:bookmarkEnd w:id="83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EB3E27" w14:paraId="3C60C896" w14:textId="77777777">
        <w:tc>
          <w:tcPr>
            <w:tcW w:w="3520" w:type="dxa"/>
            <w:shd w:val="clear" w:color="auto" w:fill="E6E6E6"/>
            <w:vAlign w:val="center"/>
          </w:tcPr>
          <w:p w14:paraId="115F11EB" w14:textId="77777777" w:rsidR="00EB3E27" w:rsidRDefault="007D1BC1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73F1694" w14:textId="77777777" w:rsidR="00EB3E27" w:rsidRDefault="007D1BC1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51D3B4" w14:textId="77777777" w:rsidR="00EB3E27" w:rsidRDefault="007D1BC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33731C" w14:textId="77777777" w:rsidR="00EB3E27" w:rsidRDefault="007D1BC1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60D3E764" w14:textId="77777777" w:rsidR="00EB3E27" w:rsidRDefault="007D1BC1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EB3E27" w14:paraId="669624BC" w14:textId="77777777">
        <w:tc>
          <w:tcPr>
            <w:tcW w:w="3520" w:type="dxa"/>
            <w:shd w:val="clear" w:color="auto" w:fill="E6E6E6"/>
            <w:vAlign w:val="center"/>
          </w:tcPr>
          <w:p w14:paraId="67FBF37D" w14:textId="77777777" w:rsidR="00EB3E27" w:rsidRDefault="007D1BC1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47B8E9D0" w14:textId="77777777" w:rsidR="00EB3E27" w:rsidRDefault="007D1BC1">
            <w:r>
              <w:t>30</w:t>
            </w:r>
          </w:p>
        </w:tc>
        <w:tc>
          <w:tcPr>
            <w:tcW w:w="990" w:type="dxa"/>
            <w:vAlign w:val="center"/>
          </w:tcPr>
          <w:p w14:paraId="1BEE9D84" w14:textId="77777777" w:rsidR="00EB3E27" w:rsidRDefault="007D1BC1">
            <w:r>
              <w:t>900</w:t>
            </w:r>
          </w:p>
        </w:tc>
        <w:tc>
          <w:tcPr>
            <w:tcW w:w="707" w:type="dxa"/>
            <w:vMerge w:val="restart"/>
            <w:vAlign w:val="center"/>
          </w:tcPr>
          <w:p w14:paraId="2C1D9956" w14:textId="77777777" w:rsidR="00EB3E27" w:rsidRDefault="007D1BC1">
            <w:r>
              <w:t>50</w:t>
            </w:r>
          </w:p>
        </w:tc>
        <w:tc>
          <w:tcPr>
            <w:tcW w:w="2507" w:type="dxa"/>
            <w:vAlign w:val="center"/>
          </w:tcPr>
          <w:p w14:paraId="06903D8E" w14:textId="77777777" w:rsidR="00EB3E27" w:rsidRDefault="007D1BC1">
            <w:r>
              <w:t>181</w:t>
            </w:r>
          </w:p>
        </w:tc>
      </w:tr>
      <w:tr w:rsidR="00EB3E27" w14:paraId="7DD44F32" w14:textId="77777777">
        <w:tc>
          <w:tcPr>
            <w:tcW w:w="3520" w:type="dxa"/>
            <w:shd w:val="clear" w:color="auto" w:fill="E6E6E6"/>
            <w:vAlign w:val="center"/>
          </w:tcPr>
          <w:p w14:paraId="290C2A52" w14:textId="77777777" w:rsidR="00EB3E27" w:rsidRDefault="007D1BC1">
            <w:r>
              <w:t>阔叶大乔木</w:t>
            </w:r>
          </w:p>
        </w:tc>
        <w:tc>
          <w:tcPr>
            <w:tcW w:w="1562" w:type="dxa"/>
            <w:vAlign w:val="center"/>
          </w:tcPr>
          <w:p w14:paraId="52C06674" w14:textId="77777777" w:rsidR="00EB3E27" w:rsidRDefault="007D1BC1">
            <w:r>
              <w:t>22.5</w:t>
            </w:r>
          </w:p>
        </w:tc>
        <w:tc>
          <w:tcPr>
            <w:tcW w:w="990" w:type="dxa"/>
            <w:vAlign w:val="center"/>
          </w:tcPr>
          <w:p w14:paraId="3A2741BD" w14:textId="77777777" w:rsidR="00EB3E27" w:rsidRDefault="007D1BC1">
            <w:r>
              <w:t>120</w:t>
            </w:r>
          </w:p>
        </w:tc>
        <w:tc>
          <w:tcPr>
            <w:tcW w:w="707" w:type="dxa"/>
            <w:vMerge/>
            <w:vAlign w:val="center"/>
          </w:tcPr>
          <w:p w14:paraId="0F11C216" w14:textId="77777777" w:rsidR="00EB3E27" w:rsidRDefault="00EB3E27"/>
        </w:tc>
        <w:tc>
          <w:tcPr>
            <w:tcW w:w="2507" w:type="dxa"/>
            <w:vAlign w:val="center"/>
          </w:tcPr>
          <w:p w14:paraId="374F71FA" w14:textId="77777777" w:rsidR="00EB3E27" w:rsidRDefault="007D1BC1">
            <w:r>
              <w:t>18</w:t>
            </w:r>
          </w:p>
        </w:tc>
      </w:tr>
      <w:tr w:rsidR="00EB3E27" w14:paraId="12727750" w14:textId="77777777">
        <w:tc>
          <w:tcPr>
            <w:tcW w:w="3520" w:type="dxa"/>
            <w:shd w:val="clear" w:color="auto" w:fill="E6E6E6"/>
            <w:vAlign w:val="center"/>
          </w:tcPr>
          <w:p w14:paraId="54EF2706" w14:textId="77777777" w:rsidR="00EB3E27" w:rsidRDefault="007D1BC1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14:paraId="75B906BD" w14:textId="77777777" w:rsidR="00EB3E27" w:rsidRDefault="007D1BC1">
            <w:r>
              <w:t>15</w:t>
            </w:r>
          </w:p>
        </w:tc>
        <w:tc>
          <w:tcPr>
            <w:tcW w:w="990" w:type="dxa"/>
            <w:vAlign w:val="center"/>
          </w:tcPr>
          <w:p w14:paraId="564480A3" w14:textId="77777777" w:rsidR="00EB3E27" w:rsidRDefault="007D1BC1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1D07D059" w14:textId="77777777" w:rsidR="00EB3E27" w:rsidRDefault="00EB3E27"/>
        </w:tc>
        <w:tc>
          <w:tcPr>
            <w:tcW w:w="2507" w:type="dxa"/>
            <w:vAlign w:val="center"/>
          </w:tcPr>
          <w:p w14:paraId="4FD0A5B9" w14:textId="77777777" w:rsidR="00EB3E27" w:rsidRDefault="007D1BC1">
            <w:r>
              <w:t>10</w:t>
            </w:r>
          </w:p>
        </w:tc>
      </w:tr>
      <w:tr w:rsidR="00EB3E27" w14:paraId="72C01328" w14:textId="77777777">
        <w:tc>
          <w:tcPr>
            <w:tcW w:w="3520" w:type="dxa"/>
            <w:shd w:val="clear" w:color="auto" w:fill="E6E6E6"/>
            <w:vAlign w:val="center"/>
          </w:tcPr>
          <w:p w14:paraId="4C57E804" w14:textId="77777777" w:rsidR="00EB3E27" w:rsidRDefault="007D1BC1">
            <w:r>
              <w:t>密植灌木</w:t>
            </w:r>
          </w:p>
        </w:tc>
        <w:tc>
          <w:tcPr>
            <w:tcW w:w="1562" w:type="dxa"/>
            <w:vAlign w:val="center"/>
          </w:tcPr>
          <w:p w14:paraId="636CC4E2" w14:textId="77777777" w:rsidR="00EB3E27" w:rsidRDefault="007D1BC1">
            <w:r>
              <w:t>7.5</w:t>
            </w:r>
          </w:p>
        </w:tc>
        <w:tc>
          <w:tcPr>
            <w:tcW w:w="990" w:type="dxa"/>
            <w:vAlign w:val="center"/>
          </w:tcPr>
          <w:p w14:paraId="5EC9ED5D" w14:textId="77777777" w:rsidR="00EB3E27" w:rsidRDefault="007D1BC1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03A3EBC5" w14:textId="77777777" w:rsidR="00EB3E27" w:rsidRDefault="00EB3E27"/>
        </w:tc>
        <w:tc>
          <w:tcPr>
            <w:tcW w:w="2507" w:type="dxa"/>
            <w:vAlign w:val="center"/>
          </w:tcPr>
          <w:p w14:paraId="42989605" w14:textId="77777777" w:rsidR="00EB3E27" w:rsidRDefault="007D1BC1">
            <w:r>
              <w:t>25</w:t>
            </w:r>
          </w:p>
        </w:tc>
      </w:tr>
      <w:tr w:rsidR="00EB3E27" w14:paraId="527A7D1F" w14:textId="77777777">
        <w:tc>
          <w:tcPr>
            <w:tcW w:w="3520" w:type="dxa"/>
            <w:shd w:val="clear" w:color="auto" w:fill="E6E6E6"/>
            <w:vAlign w:val="center"/>
          </w:tcPr>
          <w:p w14:paraId="4DABE176" w14:textId="77777777" w:rsidR="00EB3E27" w:rsidRDefault="007D1BC1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55F5567D" w14:textId="77777777" w:rsidR="00EB3E27" w:rsidRDefault="007D1BC1">
            <w:r>
              <w:t>0.5</w:t>
            </w:r>
          </w:p>
        </w:tc>
        <w:tc>
          <w:tcPr>
            <w:tcW w:w="990" w:type="dxa"/>
            <w:vAlign w:val="center"/>
          </w:tcPr>
          <w:p w14:paraId="4003E575" w14:textId="77777777" w:rsidR="00EB3E27" w:rsidRDefault="007D1BC1">
            <w:r>
              <w:t>3400</w:t>
            </w:r>
          </w:p>
        </w:tc>
        <w:tc>
          <w:tcPr>
            <w:tcW w:w="707" w:type="dxa"/>
            <w:vMerge/>
            <w:vAlign w:val="center"/>
          </w:tcPr>
          <w:p w14:paraId="7086907E" w14:textId="77777777" w:rsidR="00EB3E27" w:rsidRDefault="00EB3E27"/>
        </w:tc>
        <w:tc>
          <w:tcPr>
            <w:tcW w:w="2507" w:type="dxa"/>
            <w:vAlign w:val="center"/>
          </w:tcPr>
          <w:p w14:paraId="75622D8D" w14:textId="77777777" w:rsidR="00EB3E27" w:rsidRDefault="007D1BC1">
            <w:r>
              <w:t>11</w:t>
            </w:r>
          </w:p>
        </w:tc>
      </w:tr>
      <w:tr w:rsidR="00EB3E27" w14:paraId="0B0F78EC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401EF4B0" w14:textId="77777777" w:rsidR="00EB3E27" w:rsidRDefault="007D1BC1">
            <w:r>
              <w:t>合计</w:t>
            </w:r>
          </w:p>
        </w:tc>
        <w:tc>
          <w:tcPr>
            <w:tcW w:w="2507" w:type="dxa"/>
            <w:vAlign w:val="center"/>
          </w:tcPr>
          <w:p w14:paraId="7E9DE963" w14:textId="77777777" w:rsidR="00EB3E27" w:rsidRDefault="007D1BC1">
            <w:r>
              <w:t>245</w:t>
            </w:r>
          </w:p>
        </w:tc>
      </w:tr>
    </w:tbl>
    <w:p w14:paraId="6B9EB63F" w14:textId="77777777" w:rsidR="00EB3E27" w:rsidRDefault="007D1BC1">
      <w:pPr>
        <w:pStyle w:val="2"/>
        <w:widowControl w:val="0"/>
      </w:pPr>
      <w:bookmarkStart w:id="84" w:name="_Toc91767806"/>
      <w:r>
        <w:t>建筑运行碳排放</w:t>
      </w:r>
      <w:bookmarkEnd w:id="8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5597C341" w14:textId="77777777" w:rsidTr="00E95C54">
        <w:tc>
          <w:tcPr>
            <w:tcW w:w="1063" w:type="dxa"/>
            <w:shd w:val="clear" w:color="auto" w:fill="D0CECE"/>
            <w:vAlign w:val="center"/>
          </w:tcPr>
          <w:p w14:paraId="42C277C9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97A3F40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1D93CF0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6038FFE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71B7BDB7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0F60965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9D34187" w14:textId="77777777" w:rsidR="00A4274E" w:rsidRDefault="007D1BC1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6885D013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708C68A7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055DA3C1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A2A86BB" w14:textId="77777777" w:rsidR="00E85C9F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0C7F7FEA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5AEE88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457D8590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85" w:name="冷源能耗"/>
            <w:r w:rsidRPr="00771B84">
              <w:rPr>
                <w:lang w:val="en-US"/>
              </w:rPr>
              <w:t>543</w:t>
            </w:r>
            <w:bookmarkEnd w:id="85"/>
          </w:p>
        </w:tc>
        <w:tc>
          <w:tcPr>
            <w:tcW w:w="1559" w:type="dxa"/>
            <w:vMerge w:val="restart"/>
            <w:vAlign w:val="center"/>
          </w:tcPr>
          <w:p w14:paraId="7B79BAF4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86" w:name="电力CO2排放因子"/>
            <w:r>
              <w:t>0.7035</w:t>
            </w:r>
            <w:bookmarkEnd w:id="86"/>
          </w:p>
        </w:tc>
        <w:tc>
          <w:tcPr>
            <w:tcW w:w="1417" w:type="dxa"/>
            <w:vMerge w:val="restart"/>
            <w:vAlign w:val="center"/>
          </w:tcPr>
          <w:p w14:paraId="08061416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87" w:name="空调能耗_电耗CO2排放"/>
            <w:r>
              <w:t>7485</w:t>
            </w:r>
            <w:bookmarkEnd w:id="87"/>
          </w:p>
        </w:tc>
        <w:tc>
          <w:tcPr>
            <w:tcW w:w="2421" w:type="dxa"/>
          </w:tcPr>
          <w:p w14:paraId="6C3D43C4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88" w:name="冷源能耗_电耗CO2排放平米"/>
            <w:r>
              <w:t>382</w:t>
            </w:r>
            <w:bookmarkEnd w:id="88"/>
          </w:p>
        </w:tc>
      </w:tr>
      <w:tr w:rsidR="00E85C9F" w:rsidRPr="00771B84" w14:paraId="1316392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45FC5CD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19344D80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068DDD14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89" w:name="冷却水泵能耗"/>
            <w:r w:rsidRPr="00771B84">
              <w:rPr>
                <w:lang w:val="en-US"/>
              </w:rPr>
              <w:t>351</w:t>
            </w:r>
            <w:bookmarkEnd w:id="89"/>
          </w:p>
        </w:tc>
        <w:tc>
          <w:tcPr>
            <w:tcW w:w="1559" w:type="dxa"/>
            <w:vMerge/>
            <w:vAlign w:val="center"/>
          </w:tcPr>
          <w:p w14:paraId="0B66F6E0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819A21B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A6C9829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0" w:name="冷却水泵能耗_电耗CO2排放平米"/>
            <w:r>
              <w:t>247</w:t>
            </w:r>
            <w:bookmarkEnd w:id="90"/>
          </w:p>
        </w:tc>
      </w:tr>
      <w:tr w:rsidR="00E85C9F" w:rsidRPr="00771B84" w14:paraId="219C4C5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69A97D4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3BF8EFD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66DD33C2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1" w:name="冷冻水泵能耗"/>
            <w:r w:rsidRPr="00771B84">
              <w:rPr>
                <w:lang w:val="en-US"/>
              </w:rPr>
              <w:t>422</w:t>
            </w:r>
            <w:bookmarkEnd w:id="91"/>
          </w:p>
        </w:tc>
        <w:tc>
          <w:tcPr>
            <w:tcW w:w="1559" w:type="dxa"/>
            <w:vMerge/>
            <w:vAlign w:val="center"/>
          </w:tcPr>
          <w:p w14:paraId="4F178DFD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5AF0E0E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7BB258C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2" w:name="冷冻水泵能耗_电耗CO2排放平米"/>
            <w:r>
              <w:t>297</w:t>
            </w:r>
            <w:bookmarkEnd w:id="92"/>
          </w:p>
        </w:tc>
      </w:tr>
      <w:tr w:rsidR="00E85C9F" w:rsidRPr="00771B84" w14:paraId="7583907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42A8A31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6F043DAF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10BF5225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3" w:name="冷却塔能耗"/>
            <w:r w:rsidRPr="00771B84">
              <w:rPr>
                <w:rFonts w:hint="eastAsia"/>
                <w:lang w:val="en-US"/>
              </w:rPr>
              <w:t>112</w:t>
            </w:r>
            <w:bookmarkEnd w:id="93"/>
          </w:p>
        </w:tc>
        <w:tc>
          <w:tcPr>
            <w:tcW w:w="1559" w:type="dxa"/>
            <w:vMerge/>
            <w:vAlign w:val="center"/>
          </w:tcPr>
          <w:p w14:paraId="16BF1AC1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C721244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F337E5C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4" w:name="冷却塔能耗_电耗CO2排放平米"/>
            <w:r>
              <w:t>79</w:t>
            </w:r>
            <w:bookmarkEnd w:id="94"/>
          </w:p>
        </w:tc>
      </w:tr>
      <w:tr w:rsidR="00E85C9F" w:rsidRPr="00771B84" w14:paraId="7F49926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3495D86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4095BE1D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4BAB2F9B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5" w:name="单元式空调能耗"/>
            <w:r w:rsidRPr="00771B84">
              <w:rPr>
                <w:lang w:val="en-US"/>
              </w:rPr>
              <w:t>0</w:t>
            </w:r>
            <w:bookmarkEnd w:id="95"/>
          </w:p>
        </w:tc>
        <w:tc>
          <w:tcPr>
            <w:tcW w:w="1559" w:type="dxa"/>
            <w:vMerge/>
            <w:vAlign w:val="center"/>
          </w:tcPr>
          <w:p w14:paraId="014E3BAF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1544B0B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9CFADC2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6" w:name="单元式空调能耗_电耗CO2排放平米"/>
            <w:r>
              <w:t>0</w:t>
            </w:r>
            <w:bookmarkEnd w:id="96"/>
          </w:p>
        </w:tc>
      </w:tr>
      <w:tr w:rsidR="00E85C9F" w:rsidRPr="00771B84" w14:paraId="20DF432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4824DF9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F635E1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617DCC35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7" w:name="空调能耗"/>
            <w:r w:rsidRPr="00771B84">
              <w:rPr>
                <w:lang w:val="en-US"/>
              </w:rPr>
              <w:t>1428</w:t>
            </w:r>
            <w:bookmarkEnd w:id="97"/>
          </w:p>
        </w:tc>
        <w:tc>
          <w:tcPr>
            <w:tcW w:w="1559" w:type="dxa"/>
            <w:vMerge/>
            <w:vAlign w:val="center"/>
          </w:tcPr>
          <w:p w14:paraId="320FF46E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920FE5F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1CB5741" w14:textId="77777777" w:rsidR="00E85C9F" w:rsidRPr="00771B84" w:rsidRDefault="007D1BC1" w:rsidP="00F21AC0">
            <w:pPr>
              <w:jc w:val="center"/>
              <w:rPr>
                <w:lang w:val="en-US"/>
              </w:rPr>
            </w:pPr>
            <w:bookmarkStart w:id="98" w:name="空调能耗_电耗CO2排放平米"/>
            <w:r>
              <w:t>1004</w:t>
            </w:r>
            <w:bookmarkEnd w:id="98"/>
          </w:p>
        </w:tc>
      </w:tr>
      <w:tr w:rsidR="00D92D6F" w:rsidRPr="00771B84" w14:paraId="40A15008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0206120" w14:textId="77777777" w:rsidR="00D92D6F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53ACB4F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688DE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790D6717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99" w:name="热源能耗"/>
            <w:r w:rsidRPr="00771B84">
              <w:rPr>
                <w:lang w:val="en-US"/>
              </w:rPr>
              <w:t>298</w:t>
            </w:r>
            <w:bookmarkEnd w:id="99"/>
          </w:p>
        </w:tc>
        <w:tc>
          <w:tcPr>
            <w:tcW w:w="1559" w:type="dxa"/>
            <w:vMerge w:val="restart"/>
            <w:vAlign w:val="center"/>
          </w:tcPr>
          <w:p w14:paraId="1238D146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0" w:name="电力CO2排放因子2"/>
            <w:r>
              <w:t>0.7035</w:t>
            </w:r>
            <w:bookmarkEnd w:id="100"/>
          </w:p>
        </w:tc>
        <w:tc>
          <w:tcPr>
            <w:tcW w:w="1417" w:type="dxa"/>
            <w:vMerge w:val="restart"/>
            <w:vAlign w:val="center"/>
          </w:tcPr>
          <w:p w14:paraId="28C11DE8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1" w:name="供暖能耗_电耗CO2排放"/>
            <w:r>
              <w:t>3667</w:t>
            </w:r>
            <w:bookmarkEnd w:id="101"/>
          </w:p>
        </w:tc>
        <w:tc>
          <w:tcPr>
            <w:tcW w:w="2421" w:type="dxa"/>
          </w:tcPr>
          <w:p w14:paraId="13A51EF5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2" w:name="热源能耗_电耗CO2排放平米"/>
            <w:r>
              <w:t>210</w:t>
            </w:r>
            <w:bookmarkEnd w:id="102"/>
          </w:p>
        </w:tc>
      </w:tr>
      <w:tr w:rsidR="00D92D6F" w:rsidRPr="00771B84" w14:paraId="1D23AEF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7881123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6111C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25CB04CA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3" w:name="热水泵能耗"/>
            <w:r w:rsidRPr="00771B84">
              <w:rPr>
                <w:lang w:val="en-US"/>
              </w:rPr>
              <w:t>402</w:t>
            </w:r>
            <w:bookmarkEnd w:id="103"/>
          </w:p>
        </w:tc>
        <w:tc>
          <w:tcPr>
            <w:tcW w:w="1559" w:type="dxa"/>
            <w:vMerge/>
            <w:vAlign w:val="center"/>
          </w:tcPr>
          <w:p w14:paraId="788373E6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602396F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E625354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4" w:name="热水泵能耗_电耗CO2排放平米"/>
            <w:r>
              <w:t>283</w:t>
            </w:r>
            <w:bookmarkEnd w:id="104"/>
          </w:p>
        </w:tc>
      </w:tr>
      <w:tr w:rsidR="00D92D6F" w:rsidRPr="00771B84" w14:paraId="59C5A2B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CFBC724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39D9F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2592CC2F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5" w:name="单元式热泵能耗"/>
            <w:r w:rsidRPr="00771B84">
              <w:rPr>
                <w:lang w:val="en-US"/>
              </w:rPr>
              <w:t>0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0BAFDE60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4F2BE4C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F7B5702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6" w:name="单元式热泵能耗_电耗CO2排放平米"/>
            <w:r>
              <w:t>0</w:t>
            </w:r>
            <w:bookmarkEnd w:id="106"/>
          </w:p>
        </w:tc>
      </w:tr>
      <w:tr w:rsidR="00D92D6F" w:rsidRPr="00771B84" w14:paraId="722A80F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DFF5EA2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E29C5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1DF537E5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71B84">
              <w:rPr>
                <w:lang w:val="en-US"/>
              </w:rPr>
              <w:t>700</w:t>
            </w:r>
            <w:bookmarkEnd w:id="107"/>
          </w:p>
        </w:tc>
        <w:tc>
          <w:tcPr>
            <w:tcW w:w="1559" w:type="dxa"/>
            <w:vMerge/>
            <w:vAlign w:val="center"/>
          </w:tcPr>
          <w:p w14:paraId="636E110C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090F6CB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4587FC5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8" w:name="供暖能耗_电耗CO2排放平米"/>
            <w:r>
              <w:t>492</w:t>
            </w:r>
            <w:bookmarkEnd w:id="108"/>
          </w:p>
        </w:tc>
      </w:tr>
      <w:tr w:rsidR="00D92D6F" w:rsidRPr="00771B84" w14:paraId="406AC86F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63A303E9" w14:textId="77777777" w:rsidR="00D92D6F" w:rsidRDefault="007D1BC1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7FD9DCAE" w14:textId="77777777" w:rsidR="00D92D6F" w:rsidRPr="00771B84" w:rsidRDefault="007D1BC1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3F3A6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20D70BA3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09" w:name="新排风系统能耗"/>
            <w:r w:rsidRPr="00771B84">
              <w:rPr>
                <w:rFonts w:hint="eastAsia"/>
                <w:lang w:val="en-US"/>
              </w:rPr>
              <w:t>392</w:t>
            </w:r>
            <w:bookmarkEnd w:id="109"/>
          </w:p>
        </w:tc>
        <w:tc>
          <w:tcPr>
            <w:tcW w:w="1559" w:type="dxa"/>
            <w:vMerge w:val="restart"/>
            <w:vAlign w:val="center"/>
          </w:tcPr>
          <w:p w14:paraId="74E62801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0" w:name="电力CO2排放因子3"/>
            <w:r>
              <w:t>0.7035</w:t>
            </w:r>
            <w:bookmarkEnd w:id="110"/>
          </w:p>
        </w:tc>
        <w:tc>
          <w:tcPr>
            <w:tcW w:w="1417" w:type="dxa"/>
            <w:vMerge w:val="restart"/>
            <w:vAlign w:val="center"/>
          </w:tcPr>
          <w:p w14:paraId="3C99AC9E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1" w:name="空调动力能耗_电耗CO2排放"/>
            <w:r>
              <w:t>2103</w:t>
            </w:r>
            <w:bookmarkEnd w:id="111"/>
          </w:p>
        </w:tc>
        <w:tc>
          <w:tcPr>
            <w:tcW w:w="2421" w:type="dxa"/>
          </w:tcPr>
          <w:p w14:paraId="6E8005C8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2" w:name="新排风系统能耗_电耗CO2排放平米"/>
            <w:r>
              <w:t>276</w:t>
            </w:r>
            <w:bookmarkEnd w:id="112"/>
          </w:p>
        </w:tc>
      </w:tr>
      <w:tr w:rsidR="00D92D6F" w:rsidRPr="00771B84" w14:paraId="206964E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B98310D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E9AAF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77A1190B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3" w:name="风机盘管能耗"/>
            <w:r w:rsidRPr="00771B84">
              <w:rPr>
                <w:rFonts w:hint="eastAsia"/>
                <w:lang w:val="en-US"/>
              </w:rPr>
              <w:t>9</w:t>
            </w:r>
            <w:bookmarkEnd w:id="113"/>
          </w:p>
        </w:tc>
        <w:tc>
          <w:tcPr>
            <w:tcW w:w="1559" w:type="dxa"/>
            <w:vMerge/>
            <w:vAlign w:val="center"/>
          </w:tcPr>
          <w:p w14:paraId="7A4AA35E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C6A4E67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54E85A2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4" w:name="风机盘管能耗_电耗CO2排放平米"/>
            <w:r>
              <w:t>6</w:t>
            </w:r>
            <w:bookmarkEnd w:id="114"/>
          </w:p>
        </w:tc>
      </w:tr>
      <w:tr w:rsidR="00D92D6F" w:rsidRPr="00771B84" w14:paraId="1AB39E14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64FDB17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4C28B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25F82963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5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15"/>
          </w:p>
        </w:tc>
        <w:tc>
          <w:tcPr>
            <w:tcW w:w="1559" w:type="dxa"/>
            <w:vMerge/>
            <w:vAlign w:val="center"/>
          </w:tcPr>
          <w:p w14:paraId="3C587B1B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97780DE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897981E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6" w:name="多联机室内机能耗_电耗CO2排放平米"/>
            <w:r>
              <w:t>0</w:t>
            </w:r>
            <w:bookmarkEnd w:id="116"/>
          </w:p>
        </w:tc>
      </w:tr>
      <w:tr w:rsidR="00D92D6F" w:rsidRPr="00771B84" w14:paraId="4F5F537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7C41D4F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55ACF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17997B76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7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7"/>
          </w:p>
        </w:tc>
        <w:tc>
          <w:tcPr>
            <w:tcW w:w="1559" w:type="dxa"/>
            <w:vMerge/>
            <w:vAlign w:val="center"/>
          </w:tcPr>
          <w:p w14:paraId="7622238C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6BAAF38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2E0A67A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8" w:name="全空气系统能耗_电耗CO2排放平米"/>
            <w:r>
              <w:t>0</w:t>
            </w:r>
            <w:bookmarkEnd w:id="118"/>
          </w:p>
        </w:tc>
      </w:tr>
      <w:tr w:rsidR="00D92D6F" w:rsidRPr="00771B84" w14:paraId="296D523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711B81A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075F2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614976BD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19" w:name="空调动力能耗"/>
            <w:r w:rsidRPr="00771B84">
              <w:rPr>
                <w:rFonts w:hint="eastAsia"/>
                <w:lang w:val="en-US"/>
              </w:rPr>
              <w:t>401</w:t>
            </w:r>
            <w:bookmarkEnd w:id="119"/>
          </w:p>
        </w:tc>
        <w:tc>
          <w:tcPr>
            <w:tcW w:w="1559" w:type="dxa"/>
            <w:vMerge/>
            <w:vAlign w:val="center"/>
          </w:tcPr>
          <w:p w14:paraId="5A5D28D8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2F4CDCC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487D118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20" w:name="空调动力能耗_电耗CO2排放平米"/>
            <w:r>
              <w:t>282</w:t>
            </w:r>
            <w:bookmarkEnd w:id="120"/>
          </w:p>
        </w:tc>
      </w:tr>
      <w:tr w:rsidR="00A4274E" w:rsidRPr="00771B84" w14:paraId="1A02F1B8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1F819A4" w14:textId="77777777" w:rsidR="00A4274E" w:rsidRDefault="007D1BC1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05FC869E" w14:textId="77777777" w:rsidR="00A4274E" w:rsidRPr="00771B84" w:rsidRDefault="007D1BC1" w:rsidP="00DC5898">
            <w:pPr>
              <w:jc w:val="center"/>
              <w:rPr>
                <w:lang w:val="en-US"/>
              </w:rPr>
            </w:pPr>
            <w:bookmarkStart w:id="121" w:name="照明能耗"/>
            <w:r w:rsidRPr="00771B84">
              <w:rPr>
                <w:rFonts w:hint="eastAsia"/>
                <w:lang w:val="en-US"/>
              </w:rPr>
              <w:t>605</w:t>
            </w:r>
            <w:bookmarkEnd w:id="121"/>
          </w:p>
        </w:tc>
        <w:tc>
          <w:tcPr>
            <w:tcW w:w="1559" w:type="dxa"/>
            <w:vAlign w:val="center"/>
          </w:tcPr>
          <w:p w14:paraId="43C50D4D" w14:textId="77777777" w:rsidR="00A4274E" w:rsidRPr="00771B84" w:rsidRDefault="007D1BC1" w:rsidP="00DC5898">
            <w:pPr>
              <w:jc w:val="center"/>
              <w:rPr>
                <w:lang w:val="en-US"/>
              </w:rPr>
            </w:pPr>
            <w:bookmarkStart w:id="122" w:name="电力CO2排放因子4"/>
            <w:r>
              <w:t>0.7035</w:t>
            </w:r>
            <w:bookmarkEnd w:id="122"/>
          </w:p>
        </w:tc>
        <w:tc>
          <w:tcPr>
            <w:tcW w:w="1417" w:type="dxa"/>
          </w:tcPr>
          <w:p w14:paraId="799C1BC2" w14:textId="77777777" w:rsidR="00A4274E" w:rsidRPr="00771B84" w:rsidRDefault="007D1BC1" w:rsidP="00DC5898">
            <w:pPr>
              <w:jc w:val="center"/>
              <w:rPr>
                <w:lang w:val="en-US"/>
              </w:rPr>
            </w:pPr>
            <w:bookmarkStart w:id="123" w:name="照明能耗_电耗CO2排放"/>
            <w:r>
              <w:t>3172</w:t>
            </w:r>
            <w:bookmarkEnd w:id="123"/>
          </w:p>
        </w:tc>
        <w:tc>
          <w:tcPr>
            <w:tcW w:w="2421" w:type="dxa"/>
          </w:tcPr>
          <w:p w14:paraId="74E1EB0B" w14:textId="77777777" w:rsidR="00A4274E" w:rsidRPr="00771B84" w:rsidRDefault="007D1BC1" w:rsidP="00DC5898">
            <w:pPr>
              <w:jc w:val="center"/>
              <w:rPr>
                <w:lang w:val="en-US"/>
              </w:rPr>
            </w:pPr>
            <w:bookmarkStart w:id="124" w:name="照明能耗_电耗CO2排放平米"/>
            <w:r>
              <w:t>426</w:t>
            </w:r>
            <w:bookmarkEnd w:id="124"/>
          </w:p>
        </w:tc>
      </w:tr>
      <w:tr w:rsidR="00A4274E" w:rsidRPr="00771B84" w14:paraId="4FC8751F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7DFFE8E5" w14:textId="77777777" w:rsidR="00A4274E" w:rsidRDefault="007D1BC1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5D969D37" w14:textId="77777777" w:rsidR="00A4274E" w:rsidRPr="00771B84" w:rsidRDefault="007D1BC1" w:rsidP="00DC5898">
            <w:pPr>
              <w:jc w:val="center"/>
              <w:rPr>
                <w:lang w:val="en-US"/>
              </w:rPr>
            </w:pPr>
            <w:bookmarkStart w:id="125" w:name="设备用电"/>
            <w:r w:rsidRPr="00771B84">
              <w:rPr>
                <w:rFonts w:hint="eastAsia"/>
                <w:lang w:val="en-US"/>
              </w:rPr>
              <w:t>1514</w:t>
            </w:r>
            <w:bookmarkEnd w:id="125"/>
          </w:p>
        </w:tc>
        <w:tc>
          <w:tcPr>
            <w:tcW w:w="1559" w:type="dxa"/>
            <w:vAlign w:val="center"/>
          </w:tcPr>
          <w:p w14:paraId="761A22EA" w14:textId="77777777" w:rsidR="00A4274E" w:rsidRPr="00771B84" w:rsidRDefault="007D1BC1" w:rsidP="00DC5898">
            <w:pPr>
              <w:jc w:val="center"/>
              <w:rPr>
                <w:lang w:val="en-US"/>
              </w:rPr>
            </w:pPr>
            <w:bookmarkStart w:id="126" w:name="电力CO2排放因子5"/>
            <w:r>
              <w:t>0.7035</w:t>
            </w:r>
            <w:bookmarkEnd w:id="126"/>
          </w:p>
        </w:tc>
        <w:tc>
          <w:tcPr>
            <w:tcW w:w="1417" w:type="dxa"/>
          </w:tcPr>
          <w:p w14:paraId="63BA6657" w14:textId="77777777" w:rsidR="00A4274E" w:rsidRPr="00771B84" w:rsidRDefault="007D1BC1" w:rsidP="00DC5898">
            <w:pPr>
              <w:jc w:val="center"/>
              <w:rPr>
                <w:lang w:val="en-US"/>
              </w:rPr>
            </w:pPr>
            <w:bookmarkStart w:id="127" w:name="设备用电_电耗CO2排放"/>
            <w:r>
              <w:t>7939</w:t>
            </w:r>
            <w:bookmarkEnd w:id="127"/>
          </w:p>
        </w:tc>
        <w:tc>
          <w:tcPr>
            <w:tcW w:w="2421" w:type="dxa"/>
          </w:tcPr>
          <w:p w14:paraId="00F4F0D9" w14:textId="77777777" w:rsidR="00A4274E" w:rsidRPr="00771B84" w:rsidRDefault="007D1BC1" w:rsidP="00DC5898">
            <w:pPr>
              <w:jc w:val="center"/>
              <w:rPr>
                <w:lang w:val="en-US"/>
              </w:rPr>
            </w:pPr>
            <w:bookmarkStart w:id="128" w:name="设备用电_电耗CO2排放平米"/>
            <w:r>
              <w:t>1065</w:t>
            </w:r>
            <w:bookmarkEnd w:id="128"/>
          </w:p>
        </w:tc>
      </w:tr>
      <w:tr w:rsidR="00D92D6F" w:rsidRPr="00771B84" w14:paraId="74A79B6B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841FA42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A8CAA" w14:textId="77777777" w:rsidR="00D92D6F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59635C07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29" w:name="动力系统能耗"/>
            <w:r w:rsidRPr="00771B84">
              <w:rPr>
                <w:rFonts w:hint="eastAsia"/>
                <w:lang w:val="en-US"/>
              </w:rPr>
              <w:t>160</w:t>
            </w:r>
            <w:bookmarkEnd w:id="129"/>
          </w:p>
        </w:tc>
        <w:tc>
          <w:tcPr>
            <w:tcW w:w="1559" w:type="dxa"/>
            <w:vMerge w:val="restart"/>
            <w:vAlign w:val="center"/>
          </w:tcPr>
          <w:p w14:paraId="53CE6590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30" w:name="电力CO2排放因子6"/>
            <w:r>
              <w:t>0.7035</w:t>
            </w:r>
            <w:bookmarkEnd w:id="130"/>
          </w:p>
        </w:tc>
        <w:tc>
          <w:tcPr>
            <w:tcW w:w="1417" w:type="dxa"/>
            <w:vMerge w:val="restart"/>
            <w:vAlign w:val="center"/>
          </w:tcPr>
          <w:p w14:paraId="301B2A2B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31" w:name="其他能耗_电耗CO2排放"/>
            <w:r>
              <w:t>3409</w:t>
            </w:r>
            <w:bookmarkEnd w:id="131"/>
          </w:p>
        </w:tc>
        <w:tc>
          <w:tcPr>
            <w:tcW w:w="2421" w:type="dxa"/>
          </w:tcPr>
          <w:p w14:paraId="1D2D79D5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32" w:name="动力系统能耗_电耗CO2排放平米"/>
            <w:r>
              <w:t>113</w:t>
            </w:r>
            <w:bookmarkEnd w:id="132"/>
          </w:p>
        </w:tc>
      </w:tr>
      <w:tr w:rsidR="00D92D6F" w:rsidRPr="00771B84" w14:paraId="76ABC96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D025D2B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D19DB" w14:textId="77777777" w:rsidR="00D92D6F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7795BB39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33" w:name="排风机能耗"/>
            <w:r w:rsidRPr="00771B84">
              <w:rPr>
                <w:rFonts w:hint="eastAsia"/>
                <w:lang w:val="en-US"/>
              </w:rPr>
              <w:t>490</w:t>
            </w:r>
            <w:bookmarkEnd w:id="133"/>
          </w:p>
        </w:tc>
        <w:tc>
          <w:tcPr>
            <w:tcW w:w="1559" w:type="dxa"/>
            <w:vMerge/>
          </w:tcPr>
          <w:p w14:paraId="463C83A6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A936095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2ECEF79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34" w:name="排风机能耗_电耗CO2排放平米"/>
            <w:r>
              <w:t>345</w:t>
            </w:r>
            <w:bookmarkEnd w:id="134"/>
          </w:p>
        </w:tc>
      </w:tr>
      <w:tr w:rsidR="00D92D6F" w:rsidRPr="00771B84" w14:paraId="408FCDE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75A4318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CBF12" w14:textId="77777777" w:rsidR="00D92D6F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75CAD6B9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35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35"/>
          </w:p>
        </w:tc>
        <w:tc>
          <w:tcPr>
            <w:tcW w:w="1559" w:type="dxa"/>
            <w:vMerge/>
          </w:tcPr>
          <w:p w14:paraId="019C7876" w14:textId="77777777" w:rsidR="00D92D6F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AC60714" w14:textId="77777777" w:rsidR="00D92D6F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A0A7DA8" w14:textId="77777777" w:rsidR="00D92D6F" w:rsidRDefault="007D1BC1" w:rsidP="00F21AC0">
            <w:pPr>
              <w:jc w:val="center"/>
              <w:rPr>
                <w:lang w:val="en-US"/>
              </w:rPr>
            </w:pPr>
            <w:bookmarkStart w:id="136" w:name="热水系统能耗_电耗CO2排放平米"/>
            <w:r>
              <w:t>0</w:t>
            </w:r>
            <w:bookmarkEnd w:id="136"/>
          </w:p>
          <w:p w14:paraId="0F8370EC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50B3D8D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7D9D06E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E05CC" w14:textId="77777777" w:rsidR="00D92D6F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5CD123EC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37" w:name="其他能耗"/>
            <w:r w:rsidRPr="00771B84">
              <w:rPr>
                <w:rFonts w:hint="eastAsia"/>
                <w:lang w:val="en-US"/>
              </w:rPr>
              <w:t>650</w:t>
            </w:r>
            <w:bookmarkEnd w:id="137"/>
          </w:p>
        </w:tc>
        <w:tc>
          <w:tcPr>
            <w:tcW w:w="1559" w:type="dxa"/>
            <w:vMerge/>
          </w:tcPr>
          <w:p w14:paraId="5E5BF324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88BA730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099A09F" w14:textId="77777777" w:rsidR="00D92D6F" w:rsidRPr="00771B84" w:rsidRDefault="007D1BC1" w:rsidP="00F21AC0">
            <w:pPr>
              <w:jc w:val="center"/>
              <w:rPr>
                <w:lang w:val="en-US"/>
              </w:rPr>
            </w:pPr>
            <w:bookmarkStart w:id="138" w:name="其他能耗_电耗CO2排放平米"/>
            <w:r>
              <w:t>457</w:t>
            </w:r>
            <w:bookmarkEnd w:id="138"/>
          </w:p>
        </w:tc>
      </w:tr>
      <w:tr w:rsidR="00A4274E" w:rsidRPr="00771B84" w14:paraId="208E7C73" w14:textId="77777777" w:rsidTr="00E95C54">
        <w:tc>
          <w:tcPr>
            <w:tcW w:w="1063" w:type="dxa"/>
            <w:shd w:val="clear" w:color="auto" w:fill="D0CECE"/>
            <w:vAlign w:val="center"/>
          </w:tcPr>
          <w:p w14:paraId="1E928B4C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6F69841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D3BF7E9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30A2A10D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A094FDA" w14:textId="77777777" w:rsidR="00A4274E" w:rsidRDefault="007D1BC1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02496020" w14:textId="77777777" w:rsidR="001123FF" w:rsidRDefault="007D1BC1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53F95DC0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74461432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15490F43" w14:textId="77777777" w:rsidR="00A4274E" w:rsidRDefault="007D1BC1" w:rsidP="00F21AC0">
            <w:pPr>
              <w:jc w:val="center"/>
              <w:rPr>
                <w:lang w:val="en-US"/>
              </w:rPr>
            </w:pPr>
            <w:bookmarkStart w:id="139" w:name="热源能耗_燃料类型"/>
            <w:r>
              <w:t>无</w:t>
            </w:r>
            <w:bookmarkEnd w:id="139"/>
          </w:p>
        </w:tc>
        <w:tc>
          <w:tcPr>
            <w:tcW w:w="1276" w:type="dxa"/>
            <w:shd w:val="clear" w:color="auto" w:fill="FFFFFF"/>
            <w:vAlign w:val="center"/>
          </w:tcPr>
          <w:p w14:paraId="2EDB3BC2" w14:textId="77777777" w:rsidR="00A4274E" w:rsidRDefault="007D1BC1" w:rsidP="00F21AC0">
            <w:pPr>
              <w:jc w:val="center"/>
              <w:rPr>
                <w:lang w:val="en-US"/>
              </w:rPr>
            </w:pPr>
            <w:bookmarkStart w:id="140" w:name="热源锅炉能耗"/>
            <w:r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shd w:val="clear" w:color="auto" w:fill="FFFFFF"/>
          </w:tcPr>
          <w:p w14:paraId="2B9040B8" w14:textId="77777777" w:rsidR="00A4274E" w:rsidRDefault="007D1BC1" w:rsidP="00F21AC0">
            <w:pPr>
              <w:jc w:val="center"/>
              <w:rPr>
                <w:lang w:val="en-US"/>
              </w:rPr>
            </w:pPr>
            <w:bookmarkStart w:id="141" w:name="热源能耗_燃料CO2排放因子"/>
            <w:r>
              <w:t>0</w:t>
            </w:r>
            <w:bookmarkEnd w:id="141"/>
          </w:p>
        </w:tc>
        <w:tc>
          <w:tcPr>
            <w:tcW w:w="1417" w:type="dxa"/>
            <w:shd w:val="clear" w:color="auto" w:fill="FFFFFF"/>
          </w:tcPr>
          <w:p w14:paraId="580F9202" w14:textId="77777777" w:rsidR="00A4274E" w:rsidRDefault="007D1BC1" w:rsidP="00F21AC0">
            <w:pPr>
              <w:jc w:val="center"/>
              <w:rPr>
                <w:lang w:val="en-US"/>
              </w:rPr>
            </w:pPr>
            <w:bookmarkStart w:id="142" w:name="热源能耗锅炉碳排放"/>
            <w:r>
              <w:t>0</w:t>
            </w:r>
            <w:bookmarkEnd w:id="142"/>
          </w:p>
        </w:tc>
        <w:tc>
          <w:tcPr>
            <w:tcW w:w="2421" w:type="dxa"/>
            <w:shd w:val="clear" w:color="auto" w:fill="FFFFFF"/>
          </w:tcPr>
          <w:p w14:paraId="68613549" w14:textId="77777777" w:rsidR="00A4274E" w:rsidRDefault="007D1BC1" w:rsidP="00F21AC0">
            <w:pPr>
              <w:jc w:val="center"/>
              <w:rPr>
                <w:lang w:val="en-US"/>
              </w:rPr>
            </w:pPr>
            <w:bookmarkStart w:id="143" w:name="热源能耗锅炉碳排放平米"/>
            <w:r>
              <w:t>0</w:t>
            </w:r>
            <w:bookmarkEnd w:id="143"/>
          </w:p>
        </w:tc>
      </w:tr>
      <w:tr w:rsidR="00A4274E" w:rsidRPr="00771B84" w14:paraId="06BD242B" w14:textId="77777777" w:rsidTr="00E95C54">
        <w:tc>
          <w:tcPr>
            <w:tcW w:w="1063" w:type="dxa"/>
            <w:shd w:val="clear" w:color="auto" w:fill="D0CECE"/>
            <w:vAlign w:val="center"/>
          </w:tcPr>
          <w:p w14:paraId="3F81CAD5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714F3334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66C4C54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3B8DE81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63C9FE0" w14:textId="77777777" w:rsidR="00A4274E" w:rsidRDefault="007D1BC1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ECE4A3D" w14:textId="77777777" w:rsidR="00AD3E40" w:rsidRDefault="007D1BC1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0B02D54A" w14:textId="77777777" w:rsidR="00A4274E" w:rsidRDefault="007D1BC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0BFB0714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1214683" w14:textId="77777777" w:rsidR="00D92D6F" w:rsidRPr="00771B84" w:rsidRDefault="007D1BC1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ACE9C" w14:textId="77777777" w:rsidR="00D92D6F" w:rsidRDefault="007D1BC1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11F4E0EF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  <w:bookmarkStart w:id="144" w:name="太阳能能耗"/>
            <w:r w:rsidRPr="00771B84">
              <w:rPr>
                <w:rFonts w:hint="eastAsia"/>
                <w:lang w:val="en-US"/>
              </w:rPr>
              <w:t>48</w:t>
            </w:r>
            <w:bookmarkEnd w:id="144"/>
          </w:p>
        </w:tc>
        <w:tc>
          <w:tcPr>
            <w:tcW w:w="1559" w:type="dxa"/>
            <w:vMerge w:val="restart"/>
            <w:vAlign w:val="center"/>
          </w:tcPr>
          <w:p w14:paraId="7A65F561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  <w:bookmarkStart w:id="145" w:name="电力CO2排放因子7"/>
            <w:r>
              <w:t>0.7035</w:t>
            </w:r>
            <w:bookmarkEnd w:id="145"/>
          </w:p>
        </w:tc>
        <w:tc>
          <w:tcPr>
            <w:tcW w:w="1417" w:type="dxa"/>
            <w:vMerge w:val="restart"/>
            <w:vAlign w:val="center"/>
          </w:tcPr>
          <w:p w14:paraId="34839229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  <w:bookmarkStart w:id="146" w:name="可再生能源能耗_电耗CO2排放"/>
            <w:r>
              <w:t>10325</w:t>
            </w:r>
            <w:bookmarkEnd w:id="146"/>
          </w:p>
        </w:tc>
        <w:tc>
          <w:tcPr>
            <w:tcW w:w="2421" w:type="dxa"/>
          </w:tcPr>
          <w:p w14:paraId="368AF58E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  <w:bookmarkStart w:id="147" w:name="太阳能能耗_电耗CO2排放平米"/>
            <w:r>
              <w:t>34</w:t>
            </w:r>
            <w:bookmarkEnd w:id="147"/>
          </w:p>
        </w:tc>
      </w:tr>
      <w:tr w:rsidR="00D92D6F" w:rsidRPr="00771B84" w14:paraId="7B50166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84B5079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B135D" w14:textId="77777777" w:rsidR="00D92D6F" w:rsidRDefault="007D1BC1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0D02B5B9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  <w:bookmarkStart w:id="148" w:name="光伏能耗"/>
            <w:r w:rsidRPr="00771B84">
              <w:rPr>
                <w:rFonts w:hint="eastAsia"/>
                <w:lang w:val="en-US"/>
              </w:rPr>
              <w:t>1921</w:t>
            </w:r>
            <w:bookmarkEnd w:id="148"/>
          </w:p>
        </w:tc>
        <w:tc>
          <w:tcPr>
            <w:tcW w:w="1559" w:type="dxa"/>
            <w:vMerge/>
          </w:tcPr>
          <w:p w14:paraId="3C023301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B6B7B11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55CFC84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  <w:bookmarkStart w:id="149" w:name="光伏能耗_电耗CO2排放平米"/>
            <w:r>
              <w:t>1351</w:t>
            </w:r>
            <w:bookmarkEnd w:id="149"/>
          </w:p>
        </w:tc>
      </w:tr>
      <w:tr w:rsidR="00C74B50" w:rsidRPr="00771B84" w14:paraId="33D759D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A78BEC4" w14:textId="77777777" w:rsidR="00C74B50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B5287" w14:textId="77777777" w:rsidR="00C74B50" w:rsidRDefault="007D1BC1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1FD9B90C" w14:textId="77777777" w:rsidR="00C74B50" w:rsidRPr="00771B84" w:rsidRDefault="007D1BC1" w:rsidP="00273712">
            <w:pPr>
              <w:jc w:val="center"/>
              <w:rPr>
                <w:lang w:val="en-US"/>
              </w:rPr>
            </w:pPr>
            <w:bookmarkStart w:id="150" w:name="风力能耗"/>
            <w:r>
              <w:rPr>
                <w:rFonts w:hint="eastAsia"/>
                <w:lang w:val="en-US"/>
              </w:rPr>
              <w:t>1</w:t>
            </w:r>
            <w:bookmarkEnd w:id="150"/>
          </w:p>
        </w:tc>
        <w:tc>
          <w:tcPr>
            <w:tcW w:w="1559" w:type="dxa"/>
            <w:vMerge/>
          </w:tcPr>
          <w:p w14:paraId="7E9CB714" w14:textId="77777777" w:rsidR="00C74B50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D288388" w14:textId="77777777" w:rsidR="00C74B50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64AEF9D" w14:textId="77777777" w:rsidR="00C74B50" w:rsidRPr="00771B84" w:rsidRDefault="007D1BC1" w:rsidP="00273712">
            <w:pPr>
              <w:jc w:val="center"/>
              <w:rPr>
                <w:lang w:val="en-US"/>
              </w:rPr>
            </w:pPr>
            <w:bookmarkStart w:id="151" w:name="风力能耗_电耗CO2排放平米"/>
            <w:r>
              <w:t>1</w:t>
            </w:r>
            <w:bookmarkEnd w:id="151"/>
          </w:p>
        </w:tc>
      </w:tr>
      <w:tr w:rsidR="00D92D6F" w:rsidRPr="00771B84" w14:paraId="71CE874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79F48A0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21E0E" w14:textId="77777777" w:rsidR="00D92D6F" w:rsidRDefault="007D1BC1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2037E990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  <w:bookmarkStart w:id="152" w:name="可再生能源能耗"/>
            <w:r w:rsidRPr="00771B84">
              <w:rPr>
                <w:rFonts w:hint="eastAsia"/>
                <w:lang w:val="en-US"/>
              </w:rPr>
              <w:t>1970</w:t>
            </w:r>
            <w:bookmarkEnd w:id="152"/>
          </w:p>
        </w:tc>
        <w:tc>
          <w:tcPr>
            <w:tcW w:w="1559" w:type="dxa"/>
            <w:vMerge/>
          </w:tcPr>
          <w:p w14:paraId="1C07F110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7B7ABAE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C422D3E" w14:textId="77777777" w:rsidR="00D92D6F" w:rsidRPr="00771B84" w:rsidRDefault="007D1BC1" w:rsidP="00273712">
            <w:pPr>
              <w:jc w:val="center"/>
              <w:rPr>
                <w:lang w:val="en-US"/>
              </w:rPr>
            </w:pPr>
            <w:bookmarkStart w:id="153" w:name="可再生能源能耗_电耗CO2排放平米"/>
            <w:r>
              <w:t>1386</w:t>
            </w:r>
            <w:bookmarkEnd w:id="153"/>
          </w:p>
        </w:tc>
      </w:tr>
      <w:tr w:rsidR="00A4274E" w:rsidRPr="00771B84" w14:paraId="77F4F31C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1B279963" w14:textId="77777777" w:rsidR="00A4274E" w:rsidRPr="00547314" w:rsidRDefault="007D1BC1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59343D9C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bookmarkStart w:id="154" w:name="建筑总碳排放"/>
            <w:r>
              <w:t>17701</w:t>
            </w:r>
            <w:bookmarkEnd w:id="154"/>
          </w:p>
        </w:tc>
        <w:tc>
          <w:tcPr>
            <w:tcW w:w="2421" w:type="dxa"/>
          </w:tcPr>
          <w:p w14:paraId="442C70EC" w14:textId="77777777" w:rsidR="00A4274E" w:rsidRPr="00771B84" w:rsidRDefault="007D1BC1" w:rsidP="00F21AC0">
            <w:pPr>
              <w:jc w:val="center"/>
              <w:rPr>
                <w:lang w:val="en-US"/>
              </w:rPr>
            </w:pPr>
            <w:bookmarkStart w:id="155" w:name="建筑总碳排放平米"/>
            <w:r>
              <w:t>2375</w:t>
            </w:r>
            <w:bookmarkEnd w:id="155"/>
          </w:p>
        </w:tc>
      </w:tr>
    </w:tbl>
    <w:p w14:paraId="0B1F7029" w14:textId="77777777" w:rsidR="00CC2ABC" w:rsidRDefault="007D1BC1"/>
    <w:p w14:paraId="501E9974" w14:textId="77777777" w:rsidR="00EB3E27" w:rsidRDefault="00EB3E27">
      <w:pPr>
        <w:widowControl w:val="0"/>
        <w:jc w:val="both"/>
      </w:pPr>
    </w:p>
    <w:p w14:paraId="40F1D8B3" w14:textId="77777777" w:rsidR="00EB3E27" w:rsidRDefault="007D1BC1">
      <w:pPr>
        <w:pStyle w:val="2"/>
        <w:widowControl w:val="0"/>
      </w:pPr>
      <w:bookmarkStart w:id="156" w:name="_Toc91767807"/>
      <w:r>
        <w:t>全生命周期</w:t>
      </w:r>
      <w:bookmarkEnd w:id="15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EB3E27" w14:paraId="7971ACBC" w14:textId="77777777">
        <w:tc>
          <w:tcPr>
            <w:tcW w:w="2247" w:type="dxa"/>
            <w:shd w:val="clear" w:color="auto" w:fill="E6E6E6"/>
            <w:vAlign w:val="center"/>
          </w:tcPr>
          <w:p w14:paraId="1913118A" w14:textId="77777777" w:rsidR="00EB3E27" w:rsidRDefault="007D1BC1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948BB1" w14:textId="77777777" w:rsidR="00EB3E27" w:rsidRDefault="007D1BC1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5CBFAD63" w14:textId="77777777" w:rsidR="00EB3E27" w:rsidRDefault="007D1BC1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06B8F9F" w14:textId="77777777" w:rsidR="00EB3E27" w:rsidRDefault="007D1BC1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EB3E27" w14:paraId="50E1126B" w14:textId="77777777">
        <w:tc>
          <w:tcPr>
            <w:tcW w:w="2247" w:type="dxa"/>
            <w:shd w:val="clear" w:color="auto" w:fill="E6E6E6"/>
            <w:vAlign w:val="center"/>
          </w:tcPr>
          <w:p w14:paraId="18FCB0AB" w14:textId="77777777" w:rsidR="00EB3E27" w:rsidRDefault="007D1BC1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31125A14" w14:textId="77777777" w:rsidR="00EB3E27" w:rsidRDefault="007D1BC1">
            <w:r>
              <w:t>4465</w:t>
            </w:r>
          </w:p>
        </w:tc>
        <w:tc>
          <w:tcPr>
            <w:tcW w:w="2971" w:type="dxa"/>
            <w:vAlign w:val="center"/>
          </w:tcPr>
          <w:p w14:paraId="28166F75" w14:textId="77777777" w:rsidR="00EB3E27" w:rsidRDefault="007D1BC1">
            <w:r>
              <w:t>12</w:t>
            </w:r>
          </w:p>
        </w:tc>
        <w:tc>
          <w:tcPr>
            <w:tcW w:w="2546" w:type="dxa"/>
            <w:vAlign w:val="center"/>
          </w:tcPr>
          <w:p w14:paraId="7FBEAC33" w14:textId="77777777" w:rsidR="00EB3E27" w:rsidRDefault="007D1BC1">
            <w:r>
              <w:t>599</w:t>
            </w:r>
          </w:p>
        </w:tc>
      </w:tr>
      <w:tr w:rsidR="00EB3E27" w14:paraId="479EAAFF" w14:textId="77777777">
        <w:tc>
          <w:tcPr>
            <w:tcW w:w="2247" w:type="dxa"/>
            <w:shd w:val="clear" w:color="auto" w:fill="E6E6E6"/>
            <w:vAlign w:val="center"/>
          </w:tcPr>
          <w:p w14:paraId="658C704E" w14:textId="77777777" w:rsidR="00EB3E27" w:rsidRDefault="007D1BC1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57BD4D95" w14:textId="77777777" w:rsidR="00EB3E27" w:rsidRDefault="007D1BC1">
            <w:r>
              <w:t>--</w:t>
            </w:r>
          </w:p>
        </w:tc>
        <w:tc>
          <w:tcPr>
            <w:tcW w:w="2971" w:type="dxa"/>
            <w:vAlign w:val="center"/>
          </w:tcPr>
          <w:p w14:paraId="14562087" w14:textId="77777777" w:rsidR="00EB3E27" w:rsidRDefault="007D1BC1">
            <w:r>
              <w:t>--</w:t>
            </w:r>
          </w:p>
        </w:tc>
        <w:tc>
          <w:tcPr>
            <w:tcW w:w="2546" w:type="dxa"/>
            <w:vAlign w:val="center"/>
          </w:tcPr>
          <w:p w14:paraId="472A94E3" w14:textId="77777777" w:rsidR="00EB3E27" w:rsidRDefault="007D1BC1">
            <w:r>
              <w:t>--</w:t>
            </w:r>
          </w:p>
        </w:tc>
      </w:tr>
      <w:tr w:rsidR="00EB3E27" w14:paraId="17C3D05E" w14:textId="77777777">
        <w:tc>
          <w:tcPr>
            <w:tcW w:w="2247" w:type="dxa"/>
            <w:shd w:val="clear" w:color="auto" w:fill="E6E6E6"/>
            <w:vAlign w:val="center"/>
          </w:tcPr>
          <w:p w14:paraId="2D12CD02" w14:textId="77777777" w:rsidR="00EB3E27" w:rsidRDefault="007D1BC1">
            <w:r>
              <w:t>建筑运行</w:t>
            </w:r>
          </w:p>
        </w:tc>
        <w:tc>
          <w:tcPr>
            <w:tcW w:w="1556" w:type="dxa"/>
            <w:vAlign w:val="center"/>
          </w:tcPr>
          <w:p w14:paraId="454F8D6F" w14:textId="77777777" w:rsidR="00EB3E27" w:rsidRDefault="007D1BC1">
            <w:r>
              <w:t>17701</w:t>
            </w:r>
          </w:p>
        </w:tc>
        <w:tc>
          <w:tcPr>
            <w:tcW w:w="2971" w:type="dxa"/>
            <w:vAlign w:val="center"/>
          </w:tcPr>
          <w:p w14:paraId="17F1AEA6" w14:textId="77777777" w:rsidR="00EB3E27" w:rsidRDefault="007D1BC1">
            <w:r>
              <w:t>48</w:t>
            </w:r>
          </w:p>
        </w:tc>
        <w:tc>
          <w:tcPr>
            <w:tcW w:w="2546" w:type="dxa"/>
            <w:vAlign w:val="center"/>
          </w:tcPr>
          <w:p w14:paraId="2DC5C92F" w14:textId="77777777" w:rsidR="00EB3E27" w:rsidRDefault="007D1BC1">
            <w:r>
              <w:t>2375</w:t>
            </w:r>
          </w:p>
        </w:tc>
      </w:tr>
      <w:tr w:rsidR="00EB3E27" w14:paraId="34583B8B" w14:textId="77777777">
        <w:tc>
          <w:tcPr>
            <w:tcW w:w="2247" w:type="dxa"/>
            <w:shd w:val="clear" w:color="auto" w:fill="E6E6E6"/>
            <w:vAlign w:val="center"/>
          </w:tcPr>
          <w:p w14:paraId="4E1D53C7" w14:textId="77777777" w:rsidR="00EB3E27" w:rsidRDefault="007D1BC1">
            <w:r>
              <w:t>碳汇</w:t>
            </w:r>
          </w:p>
        </w:tc>
        <w:tc>
          <w:tcPr>
            <w:tcW w:w="1556" w:type="dxa"/>
            <w:vAlign w:val="center"/>
          </w:tcPr>
          <w:p w14:paraId="5623EAE2" w14:textId="77777777" w:rsidR="00EB3E27" w:rsidRDefault="007D1BC1">
            <w:r>
              <w:t>-1833</w:t>
            </w:r>
          </w:p>
        </w:tc>
        <w:tc>
          <w:tcPr>
            <w:tcW w:w="2971" w:type="dxa"/>
            <w:vAlign w:val="center"/>
          </w:tcPr>
          <w:p w14:paraId="3AF6C807" w14:textId="77777777" w:rsidR="00EB3E27" w:rsidRDefault="007D1BC1">
            <w:r>
              <w:t>-5</w:t>
            </w:r>
          </w:p>
        </w:tc>
        <w:tc>
          <w:tcPr>
            <w:tcW w:w="2546" w:type="dxa"/>
            <w:vAlign w:val="center"/>
          </w:tcPr>
          <w:p w14:paraId="28648BE9" w14:textId="77777777" w:rsidR="00EB3E27" w:rsidRDefault="007D1BC1">
            <w:r>
              <w:t>-245</w:t>
            </w:r>
          </w:p>
        </w:tc>
      </w:tr>
      <w:tr w:rsidR="00EB3E27" w14:paraId="0491CAB9" w14:textId="77777777">
        <w:tc>
          <w:tcPr>
            <w:tcW w:w="2247" w:type="dxa"/>
            <w:shd w:val="clear" w:color="auto" w:fill="E6E6E6"/>
            <w:vAlign w:val="center"/>
          </w:tcPr>
          <w:p w14:paraId="37F10B6E" w14:textId="77777777" w:rsidR="00EB3E27" w:rsidRDefault="007D1BC1">
            <w:r>
              <w:t>合计</w:t>
            </w:r>
          </w:p>
        </w:tc>
        <w:tc>
          <w:tcPr>
            <w:tcW w:w="1556" w:type="dxa"/>
            <w:vAlign w:val="center"/>
          </w:tcPr>
          <w:p w14:paraId="35503CD3" w14:textId="77777777" w:rsidR="00EB3E27" w:rsidRDefault="007D1BC1">
            <w:r>
              <w:t>20333</w:t>
            </w:r>
          </w:p>
        </w:tc>
        <w:tc>
          <w:tcPr>
            <w:tcW w:w="2971" w:type="dxa"/>
            <w:vAlign w:val="center"/>
          </w:tcPr>
          <w:p w14:paraId="623A3787" w14:textId="77777777" w:rsidR="00EB3E27" w:rsidRDefault="007D1BC1">
            <w:r>
              <w:t>55</w:t>
            </w:r>
          </w:p>
        </w:tc>
        <w:tc>
          <w:tcPr>
            <w:tcW w:w="2546" w:type="dxa"/>
            <w:vAlign w:val="center"/>
          </w:tcPr>
          <w:p w14:paraId="6E711DD1" w14:textId="77777777" w:rsidR="00EB3E27" w:rsidRDefault="007D1BC1">
            <w:r>
              <w:t>2729</w:t>
            </w:r>
          </w:p>
        </w:tc>
      </w:tr>
    </w:tbl>
    <w:p w14:paraId="681ACEFB" w14:textId="77777777" w:rsidR="00EB3E27" w:rsidRDefault="007D1BC1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73906BBE" wp14:editId="068250F6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8A770" wp14:editId="59EC44C2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60BA" w14:textId="77777777" w:rsidR="00EB3E27" w:rsidRDefault="00EB3E27">
      <w:pPr>
        <w:jc w:val="both"/>
      </w:pPr>
    </w:p>
    <w:p w14:paraId="3622AED7" w14:textId="77777777" w:rsidR="00EB3E27" w:rsidRDefault="00EB3E27">
      <w:pPr>
        <w:sectPr w:rsidR="00EB3E2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B9A3DD4" w14:textId="77777777" w:rsidR="00EB3E27" w:rsidRDefault="007D1BC1">
      <w:pPr>
        <w:pStyle w:val="1"/>
        <w:jc w:val="both"/>
      </w:pPr>
      <w:bookmarkStart w:id="157" w:name="_Toc91767808"/>
      <w:r>
        <w:lastRenderedPageBreak/>
        <w:t>附录</w:t>
      </w:r>
      <w:bookmarkEnd w:id="157"/>
    </w:p>
    <w:p w14:paraId="1742D20C" w14:textId="77777777" w:rsidR="00EB3E27" w:rsidRDefault="007D1BC1">
      <w:pPr>
        <w:pStyle w:val="2"/>
      </w:pPr>
      <w:bookmarkStart w:id="158" w:name="_Toc91767809"/>
      <w:r>
        <w:t>工作日</w:t>
      </w:r>
      <w:r>
        <w:t>/</w:t>
      </w:r>
      <w:r>
        <w:t>节假日人员逐时在室率</w:t>
      </w:r>
      <w:r>
        <w:t>(%)</w:t>
      </w:r>
      <w:bookmarkEnd w:id="158"/>
    </w:p>
    <w:p w14:paraId="7980DCB7" w14:textId="77777777" w:rsidR="00EB3E27" w:rsidRDefault="00EB3E2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FE0D81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047D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0407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E70F9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4F052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6750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4453A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AEE4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4499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76B3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7E1A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8E65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19583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93FA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C643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DEE7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43476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7A01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4C8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606A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ACB4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43D2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9DD8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442E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7A7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B34A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B3E27" w14:paraId="0DBEE0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53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AC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BE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49F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9B3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910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53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969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4B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0EB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D0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97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49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41D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D5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16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60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3C6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BFC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A3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27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E8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FA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C6B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55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6F2E28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72F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CE5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53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98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20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941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4A9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13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B5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2F6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EC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51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AB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BC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3F4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60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57F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6D8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03F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2E2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AD2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F2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394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D29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58E4F6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03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24E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2BC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8D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A44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2A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C66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47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85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37D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766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56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28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4F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9F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A0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5A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C09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2A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000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8A0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EB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6A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18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4B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3BDDF24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A95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734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8B5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C5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1E7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5D5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058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033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87F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60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3A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071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071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F1F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C2C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7C7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CD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1F1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3F3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30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865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3B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C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7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7A1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1B0BF8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E4B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C57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E61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7F8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E5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86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93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9B0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708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BC3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C8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67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7D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8DE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8A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0C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458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8A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7E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FD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16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FA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A80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AC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BE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4FA3A6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DC9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83D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01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48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B0C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26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75B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7B7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695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CE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230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53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369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2F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EF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39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69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15A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0A4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D7A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DE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08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BC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23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183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E9FBED6" w14:textId="77777777" w:rsidR="00EB3E27" w:rsidRDefault="00EB3E27">
      <w:pPr>
        <w:jc w:val="both"/>
      </w:pPr>
    </w:p>
    <w:p w14:paraId="0168F8C7" w14:textId="77777777" w:rsidR="00EB3E27" w:rsidRDefault="007D1BC1">
      <w:r>
        <w:t>注：上行：工作日；下行：节假日</w:t>
      </w:r>
    </w:p>
    <w:p w14:paraId="331CA676" w14:textId="77777777" w:rsidR="00EB3E27" w:rsidRDefault="007D1BC1">
      <w:pPr>
        <w:pStyle w:val="2"/>
      </w:pPr>
      <w:bookmarkStart w:id="159" w:name="_Toc91767810"/>
      <w:r>
        <w:t>工作日</w:t>
      </w:r>
      <w:r>
        <w:t>/</w:t>
      </w:r>
      <w:r>
        <w:t>节假日照明开关时间表</w:t>
      </w:r>
      <w:r>
        <w:t>(%)</w:t>
      </w:r>
      <w:bookmarkEnd w:id="159"/>
    </w:p>
    <w:p w14:paraId="6D2AD13C" w14:textId="77777777" w:rsidR="00EB3E27" w:rsidRDefault="00EB3E2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32674D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9E45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ACC3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9C45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9EB77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22DD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5A5D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47F1F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94CF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9A1B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AD3C4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F1B8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F134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938ED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DAC3B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30A8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724E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049B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83B7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DD2C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B9A9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5A61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0712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2C27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BE18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86AC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B3E27" w14:paraId="501399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C2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52D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6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A74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28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CB0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8D0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3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EDF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FD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8AC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6B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5D1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D6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246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7AE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A55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7F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295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79E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169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9AF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1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270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589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B3E27" w14:paraId="460AAC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55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7F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D21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592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D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ABA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A4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F18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2DB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54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EA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C49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87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99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4AD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44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95D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CF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1B7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9B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37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52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FA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5C6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148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372E58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583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2F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491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0C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07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1B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485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83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A4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CA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B3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108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C1B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6A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81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99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5DA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078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98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565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4C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240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EA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680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F5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787817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6D5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964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806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BC4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AE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583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20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4C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E6D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F56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B3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BBA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175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FDC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BCB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C6B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24D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205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F04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C2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69F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87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1E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14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99C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335207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0EA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32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80E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70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6F4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2EF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BD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EA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3CF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BA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4C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7D5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17C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41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57A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103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B52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C6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FCA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09B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9A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67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9D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873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A9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067849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EA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435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D21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3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CD1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A3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69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32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60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531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CE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309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E0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5F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B3F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028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2CE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DD6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EB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7FA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476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89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E4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EA1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9D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1E553F2A" w14:textId="77777777" w:rsidR="00EB3E27" w:rsidRDefault="00EB3E27"/>
    <w:p w14:paraId="4764E03C" w14:textId="77777777" w:rsidR="00EB3E27" w:rsidRDefault="007D1BC1">
      <w:r>
        <w:t>注：上行：工作日；下行：节假日</w:t>
      </w:r>
    </w:p>
    <w:p w14:paraId="03FB4BF2" w14:textId="77777777" w:rsidR="00EB3E27" w:rsidRDefault="007D1BC1">
      <w:pPr>
        <w:pStyle w:val="2"/>
      </w:pPr>
      <w:bookmarkStart w:id="160" w:name="_Toc91767811"/>
      <w:r>
        <w:t>工作日</w:t>
      </w:r>
      <w:r>
        <w:t>/</w:t>
      </w:r>
      <w:r>
        <w:t>节假日设备逐时使用率</w:t>
      </w:r>
      <w:r>
        <w:t>(%)</w:t>
      </w:r>
      <w:bookmarkEnd w:id="160"/>
    </w:p>
    <w:p w14:paraId="5A9D36D7" w14:textId="77777777" w:rsidR="00EB3E27" w:rsidRDefault="00EB3E2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393A39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DAB3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E90B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34CC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4FE8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6510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F18F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C8D2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FBC1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00E5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39BE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043B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25FE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A50E8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A6DE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777F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0E21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D82A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9869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D7E3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ED2C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8DFE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18E7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20E0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18E0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328D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B3E27" w14:paraId="4773EA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02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6C4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C2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B65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B16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94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0A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EEE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B12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ABF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6E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B1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DAA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FCF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16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02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025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91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95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78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AC8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E5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42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180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91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7731BB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2B6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491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69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D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AD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B5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D3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E4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17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8B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E32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67F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08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31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8E4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0C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24F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FB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888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37A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95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A5B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45A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43D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BC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28CDF9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90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B29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82B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00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36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318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21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A56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F8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B86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FE8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87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BE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F2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AE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26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8CD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6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5A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E99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047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504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35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0A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9D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6B04A7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8F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30A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09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19C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1A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4C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25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1D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5B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470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CC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F9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F6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3B9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BC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E2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C9F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49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D03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61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7B0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549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83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9C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3BF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B3E27" w14:paraId="63F7A6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1F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C92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3FF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06E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32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8C7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CEF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E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9A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96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E9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E1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76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FE3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FC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72B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7F2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604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F2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F7E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315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96C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99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42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70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824652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445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811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028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F79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F8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0F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F41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49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5E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703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AD3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CC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3F2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5D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9B4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75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E52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5B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21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C4F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22C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020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253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1BF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3F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4A05AD" w14:textId="77777777" w:rsidR="00EB3E27" w:rsidRDefault="00EB3E27"/>
    <w:p w14:paraId="7DC89CA1" w14:textId="77777777" w:rsidR="00EB3E27" w:rsidRDefault="007D1BC1">
      <w:r>
        <w:t>注：上行：工作日；下行：节假日</w:t>
      </w:r>
    </w:p>
    <w:p w14:paraId="142DC414" w14:textId="77777777" w:rsidR="00EB3E27" w:rsidRDefault="007D1BC1">
      <w:pPr>
        <w:pStyle w:val="2"/>
      </w:pPr>
      <w:bookmarkStart w:id="161" w:name="_Toc91767812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1"/>
    </w:p>
    <w:p w14:paraId="3AC7E2D9" w14:textId="77777777" w:rsidR="00EB3E27" w:rsidRDefault="00EB3E27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B882C1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65F6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77BB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2E2C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262A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E83C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1E8C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B9D1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5644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5B09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584A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EB9D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BFEF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01FD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369F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49B7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D1EA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E31F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F417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6E8A2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B6EEE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813F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2FB3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B686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B237C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39D5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B3E27" w14:paraId="1A53FF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0C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5C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F4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651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D9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F3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141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BD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AEC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B25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168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D5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54E7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DD0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82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B0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34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8C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80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EB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29BE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109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EB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3A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D0A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906E17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5A1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BE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01D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005A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4A8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AC2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4E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D3D6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788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CC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2E9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9F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8EF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2182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30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1D6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4A7D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9FC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DAD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377B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BF5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1A3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18D0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D228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2644" w14:textId="77777777" w:rsidR="001211D7" w:rsidRDefault="007D1BC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8042EC7" w14:textId="77777777" w:rsidR="00EB3E27" w:rsidRDefault="00EB3E27"/>
    <w:p w14:paraId="03836A01" w14:textId="77777777" w:rsidR="00EB3E27" w:rsidRDefault="007D1BC1">
      <w:r>
        <w:t>注：上行：工作日；下行：节假日</w:t>
      </w:r>
    </w:p>
    <w:p w14:paraId="63865671" w14:textId="77777777" w:rsidR="00EB3E27" w:rsidRDefault="00EB3E27"/>
    <w:sectPr w:rsidR="00EB3E2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E711" w14:textId="77777777" w:rsidR="007D1BC1" w:rsidRDefault="007D1BC1" w:rsidP="00203A7D">
      <w:r>
        <w:separator/>
      </w:r>
    </w:p>
  </w:endnote>
  <w:endnote w:type="continuationSeparator" w:id="0">
    <w:p w14:paraId="043FBA12" w14:textId="77777777" w:rsidR="007D1BC1" w:rsidRDefault="007D1BC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F00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25E515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DC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6508161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1103" w14:textId="77777777" w:rsidR="007D1BC1" w:rsidRDefault="007D1BC1" w:rsidP="00203A7D">
      <w:r>
        <w:separator/>
      </w:r>
    </w:p>
  </w:footnote>
  <w:footnote w:type="continuationSeparator" w:id="0">
    <w:p w14:paraId="431829D2" w14:textId="77777777" w:rsidR="007D1BC1" w:rsidRDefault="007D1BC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DE1E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0C2DD7F4" wp14:editId="55C26629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B"/>
    <w:rsid w:val="000118E3"/>
    <w:rsid w:val="00033A7A"/>
    <w:rsid w:val="00036AFE"/>
    <w:rsid w:val="00037A4C"/>
    <w:rsid w:val="00057DFB"/>
    <w:rsid w:val="000A294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1BC1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EB3E27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DD6076B"/>
  <w15:chartTrackingRefBased/>
  <w15:docId w15:val="{26B091D8-D0B2-48D6-8473-98BAB109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Local\Temp\tmp2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TotalTime>1</TotalTime>
  <Pages>16</Pages>
  <Words>1598</Words>
  <Characters>9114</Characters>
  <Application>Microsoft Office Word</Application>
  <DocSecurity>0</DocSecurity>
  <Lines>75</Lines>
  <Paragraphs>21</Paragraphs>
  <ScaleCrop>false</ScaleCrop>
  <Company>ths</Company>
  <LinksUpToDate>false</LinksUpToDate>
  <CharactersWithSpaces>10691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ljkss</dc:creator>
  <cp:keywords/>
  <cp:lastModifiedBy>昊</cp:lastModifiedBy>
  <cp:revision>1</cp:revision>
  <cp:lastPrinted>1899-12-31T16:00:00Z</cp:lastPrinted>
  <dcterms:created xsi:type="dcterms:W3CDTF">2021-12-30T06:42:00Z</dcterms:created>
  <dcterms:modified xsi:type="dcterms:W3CDTF">2021-12-30T06:43:00Z</dcterms:modified>
</cp:coreProperties>
</file>