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71C2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E05FE7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700C12C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2FFA50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469E01E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CC7C71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77065F6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72EE38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CDA8D6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0FD42E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0486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EB3562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南京</w:t>
            </w:r>
            <w:bookmarkEnd w:id="2"/>
          </w:p>
        </w:tc>
      </w:tr>
      <w:tr w:rsidR="00D40158" w:rsidRPr="00D40158" w14:paraId="3E4145A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FB7F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154D3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F3F5D8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1A3E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EDDD4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ABCAE2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F493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DCE9F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45E1F5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72DC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88A800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78150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E589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5EA096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542FA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CC82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3CA19F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831E29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7B579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7FF4C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2021年12月30日</w:t>
              </w:r>
            </w:smartTag>
            <w:bookmarkEnd w:id="6"/>
          </w:p>
        </w:tc>
      </w:tr>
    </w:tbl>
    <w:p w14:paraId="1CCD677C" w14:textId="77777777" w:rsidR="00D40158" w:rsidRDefault="00D40158" w:rsidP="00B41640">
      <w:pPr>
        <w:rPr>
          <w:rFonts w:ascii="宋体" w:hAnsi="宋体"/>
          <w:lang w:val="en-US"/>
        </w:rPr>
      </w:pPr>
    </w:p>
    <w:p w14:paraId="0F07CA3B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E7CEBC8" wp14:editId="496E3F5B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C595AA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8E5E62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6BBC3F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1F9DDF2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AF7B1E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B70C0B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39E19128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685ED1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AE5B870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499B57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8A77A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41D56D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7D3B95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07A75B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5035E13" w14:textId="77777777" w:rsidR="00E34A2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768283" w:history="1">
        <w:r w:rsidR="00E34A2C" w:rsidRPr="0053373E">
          <w:rPr>
            <w:rStyle w:val="a6"/>
          </w:rPr>
          <w:t>1</w:t>
        </w:r>
        <w:r w:rsidR="00E34A2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34A2C" w:rsidRPr="0053373E">
          <w:rPr>
            <w:rStyle w:val="a6"/>
          </w:rPr>
          <w:t>建筑概况</w:t>
        </w:r>
        <w:r w:rsidR="00E34A2C">
          <w:rPr>
            <w:webHidden/>
          </w:rPr>
          <w:tab/>
        </w:r>
        <w:r w:rsidR="00E34A2C">
          <w:rPr>
            <w:webHidden/>
          </w:rPr>
          <w:fldChar w:fldCharType="begin"/>
        </w:r>
        <w:r w:rsidR="00E34A2C">
          <w:rPr>
            <w:webHidden/>
          </w:rPr>
          <w:instrText xml:space="preserve"> PAGEREF _Toc91768283 \h </w:instrText>
        </w:r>
        <w:r w:rsidR="00E34A2C">
          <w:rPr>
            <w:webHidden/>
          </w:rPr>
        </w:r>
        <w:r w:rsidR="00E34A2C">
          <w:rPr>
            <w:webHidden/>
          </w:rPr>
          <w:fldChar w:fldCharType="separate"/>
        </w:r>
        <w:r w:rsidR="00E34A2C">
          <w:rPr>
            <w:webHidden/>
          </w:rPr>
          <w:t>4</w:t>
        </w:r>
        <w:r w:rsidR="00E34A2C">
          <w:rPr>
            <w:webHidden/>
          </w:rPr>
          <w:fldChar w:fldCharType="end"/>
        </w:r>
      </w:hyperlink>
    </w:p>
    <w:p w14:paraId="1D3CE243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284" w:history="1">
        <w:r w:rsidRPr="0053373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C0DDCF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285" w:history="1">
        <w:r w:rsidRPr="0053373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90A3440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286" w:history="1">
        <w:r w:rsidRPr="0053373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7836439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287" w:history="1">
        <w:r w:rsidRPr="0053373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A8CAE8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288" w:history="1">
        <w:r w:rsidRPr="0053373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7CE4D9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289" w:history="1">
        <w:r w:rsidRPr="0053373E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642603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290" w:history="1">
        <w:r w:rsidRPr="0053373E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B12F804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291" w:history="1">
        <w:r w:rsidRPr="0053373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C16A66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292" w:history="1">
        <w:r w:rsidRPr="0053373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1BA6B1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293" w:history="1">
        <w:r w:rsidRPr="0053373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3D6B3C3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294" w:history="1">
        <w:r w:rsidRPr="0053373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BB030C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295" w:history="1">
        <w:r w:rsidRPr="0053373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70E0F0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296" w:history="1">
        <w:r w:rsidRPr="0053373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724182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297" w:history="1">
        <w:r w:rsidRPr="0053373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480EC3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298" w:history="1">
        <w:r w:rsidRPr="0053373E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6B3677" w14:textId="77777777" w:rsidR="00E34A2C" w:rsidRDefault="00E34A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8299" w:history="1">
        <w:r w:rsidRPr="0053373E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1155516" w14:textId="77777777" w:rsidR="00E34A2C" w:rsidRDefault="00E34A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8300" w:history="1">
        <w:r w:rsidRPr="0053373E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A6E0F60" w14:textId="77777777" w:rsidR="00E34A2C" w:rsidRDefault="00E34A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8301" w:history="1">
        <w:r w:rsidRPr="0053373E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B509C4F" w14:textId="77777777" w:rsidR="00E34A2C" w:rsidRDefault="00E34A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8302" w:history="1">
        <w:r w:rsidRPr="0053373E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8952A6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303" w:history="1">
        <w:r w:rsidRPr="0053373E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347CE1" w14:textId="77777777" w:rsidR="00E34A2C" w:rsidRDefault="00E34A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8304" w:history="1">
        <w:r w:rsidRPr="0053373E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A77DA8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305" w:history="1">
        <w:r w:rsidRPr="0053373E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8C7F88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306" w:history="1">
        <w:r w:rsidRPr="0053373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0554A7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307" w:history="1">
        <w:r w:rsidRPr="0053373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8D791E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308" w:history="1">
        <w:r w:rsidRPr="0053373E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76C1D56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309" w:history="1">
        <w:r w:rsidRPr="0053373E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AE30E0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310" w:history="1">
        <w:r w:rsidRPr="0053373E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A95E9E7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311" w:history="1">
        <w:r w:rsidRPr="0053373E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3B054E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312" w:history="1">
        <w:r w:rsidRPr="0053373E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74758A0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313" w:history="1">
        <w:r w:rsidRPr="0053373E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71FE36A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314" w:history="1">
        <w:r w:rsidRPr="0053373E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D644BEC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315" w:history="1">
        <w:r w:rsidRPr="0053373E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BC18496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316" w:history="1">
        <w:r w:rsidRPr="0053373E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A083EE3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317" w:history="1">
        <w:r w:rsidRPr="0053373E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96186D8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318" w:history="1">
        <w:r w:rsidRPr="0053373E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D7EFA64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319" w:history="1">
        <w:r w:rsidRPr="0053373E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B5893B6" w14:textId="77777777" w:rsidR="00E34A2C" w:rsidRDefault="00E34A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320" w:history="1">
        <w:r w:rsidRPr="0053373E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3373E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0278E99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321" w:history="1">
        <w:r w:rsidRPr="0053373E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工作日</w:t>
        </w:r>
        <w:r w:rsidRPr="0053373E">
          <w:rPr>
            <w:rStyle w:val="a6"/>
          </w:rPr>
          <w:t>/</w:t>
        </w:r>
        <w:r w:rsidRPr="0053373E">
          <w:rPr>
            <w:rStyle w:val="a6"/>
          </w:rPr>
          <w:t>节假日人员逐时在室率</w:t>
        </w:r>
        <w:r w:rsidRPr="0053373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896697C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322" w:history="1">
        <w:r w:rsidRPr="0053373E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工作日</w:t>
        </w:r>
        <w:r w:rsidRPr="0053373E">
          <w:rPr>
            <w:rStyle w:val="a6"/>
          </w:rPr>
          <w:t>/</w:t>
        </w:r>
        <w:r w:rsidRPr="0053373E">
          <w:rPr>
            <w:rStyle w:val="a6"/>
          </w:rPr>
          <w:t>节假日照明开关时间表</w:t>
        </w:r>
        <w:r w:rsidRPr="0053373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D599515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323" w:history="1">
        <w:r w:rsidRPr="0053373E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工作日</w:t>
        </w:r>
        <w:r w:rsidRPr="0053373E">
          <w:rPr>
            <w:rStyle w:val="a6"/>
          </w:rPr>
          <w:t>/</w:t>
        </w:r>
        <w:r w:rsidRPr="0053373E">
          <w:rPr>
            <w:rStyle w:val="a6"/>
          </w:rPr>
          <w:t>节假日设备逐时使用率</w:t>
        </w:r>
        <w:r w:rsidRPr="0053373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0B93B11" w14:textId="77777777" w:rsidR="00E34A2C" w:rsidRDefault="00E34A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324" w:history="1">
        <w:r w:rsidRPr="0053373E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3373E">
          <w:rPr>
            <w:rStyle w:val="a6"/>
          </w:rPr>
          <w:t>工作日</w:t>
        </w:r>
        <w:r w:rsidRPr="0053373E">
          <w:rPr>
            <w:rStyle w:val="a6"/>
          </w:rPr>
          <w:t>/</w:t>
        </w:r>
        <w:r w:rsidRPr="0053373E">
          <w:rPr>
            <w:rStyle w:val="a6"/>
          </w:rPr>
          <w:t>节假日空调系统运行时间表</w:t>
        </w:r>
        <w:r w:rsidRPr="0053373E">
          <w:rPr>
            <w:rStyle w:val="a6"/>
          </w:rPr>
          <w:t>(1:</w:t>
        </w:r>
        <w:r w:rsidRPr="0053373E">
          <w:rPr>
            <w:rStyle w:val="a6"/>
          </w:rPr>
          <w:t>开</w:t>
        </w:r>
        <w:r w:rsidRPr="0053373E">
          <w:rPr>
            <w:rStyle w:val="a6"/>
          </w:rPr>
          <w:t>,0:</w:t>
        </w:r>
        <w:r w:rsidRPr="0053373E">
          <w:rPr>
            <w:rStyle w:val="a6"/>
          </w:rPr>
          <w:t>关</w:t>
        </w:r>
        <w:r w:rsidRPr="0053373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D1BDF8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15A3A19" w14:textId="77777777" w:rsidR="00D40158" w:rsidRDefault="00D40158" w:rsidP="00D40158">
      <w:pPr>
        <w:pStyle w:val="TOC1"/>
      </w:pPr>
    </w:p>
    <w:p w14:paraId="7D738993" w14:textId="77777777" w:rsidR="00D40158" w:rsidRPr="005E5F93" w:rsidRDefault="00D40158" w:rsidP="005215FB">
      <w:pPr>
        <w:pStyle w:val="1"/>
      </w:pPr>
      <w:bookmarkStart w:id="11" w:name="_Toc9176828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D9213EE" w14:textId="77777777" w:rsidTr="00853D5D">
        <w:tc>
          <w:tcPr>
            <w:tcW w:w="2763" w:type="dxa"/>
            <w:shd w:val="clear" w:color="auto" w:fill="E6E6E6"/>
          </w:tcPr>
          <w:p w14:paraId="5471CA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2C83F6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53EADAC1" w14:textId="77777777" w:rsidTr="00853D5D">
        <w:tc>
          <w:tcPr>
            <w:tcW w:w="2763" w:type="dxa"/>
            <w:shd w:val="clear" w:color="auto" w:fill="E6E6E6"/>
          </w:tcPr>
          <w:p w14:paraId="48138B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0D0C3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南京</w:t>
            </w:r>
            <w:bookmarkEnd w:id="13"/>
          </w:p>
        </w:tc>
      </w:tr>
      <w:tr w:rsidR="00037A4C" w:rsidRPr="00FF2243" w14:paraId="6872B46F" w14:textId="77777777" w:rsidTr="00853D5D">
        <w:tc>
          <w:tcPr>
            <w:tcW w:w="2763" w:type="dxa"/>
            <w:shd w:val="clear" w:color="auto" w:fill="E6E6E6"/>
          </w:tcPr>
          <w:p w14:paraId="73D6F27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82146C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32.04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FA42D8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118.78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4C18B2B" w14:textId="77777777" w:rsidTr="00853D5D">
        <w:tc>
          <w:tcPr>
            <w:tcW w:w="2763" w:type="dxa"/>
            <w:shd w:val="clear" w:color="auto" w:fill="E6E6E6"/>
          </w:tcPr>
          <w:p w14:paraId="1380E8DC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371EDE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652CA508" w14:textId="77777777" w:rsidTr="00853D5D">
        <w:tc>
          <w:tcPr>
            <w:tcW w:w="2763" w:type="dxa"/>
            <w:shd w:val="clear" w:color="auto" w:fill="E6E6E6"/>
          </w:tcPr>
          <w:p w14:paraId="2004C3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1DDCDC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37882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A7A2351" w14:textId="77777777" w:rsidTr="00853D5D">
        <w:tc>
          <w:tcPr>
            <w:tcW w:w="2763" w:type="dxa"/>
            <w:shd w:val="clear" w:color="auto" w:fill="E6E6E6"/>
          </w:tcPr>
          <w:p w14:paraId="7CC41E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ACFA1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8BAB672" w14:textId="77777777" w:rsidTr="00853D5D">
        <w:tc>
          <w:tcPr>
            <w:tcW w:w="2763" w:type="dxa"/>
            <w:shd w:val="clear" w:color="auto" w:fill="E6E6E6"/>
          </w:tcPr>
          <w:p w14:paraId="1AA9C0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D49F14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100.8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02E61B6" w14:textId="77777777" w:rsidTr="00853D5D">
        <w:tc>
          <w:tcPr>
            <w:tcW w:w="2763" w:type="dxa"/>
            <w:shd w:val="clear" w:color="auto" w:fill="E6E6E6"/>
          </w:tcPr>
          <w:p w14:paraId="4DF5F1F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F50F75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159104.74</w:t>
            </w:r>
            <w:bookmarkEnd w:id="23"/>
          </w:p>
        </w:tc>
      </w:tr>
      <w:tr w:rsidR="00203A7D" w:rsidRPr="00FF2243" w14:paraId="3BEF3E21" w14:textId="77777777" w:rsidTr="00853D5D">
        <w:tc>
          <w:tcPr>
            <w:tcW w:w="2763" w:type="dxa"/>
            <w:shd w:val="clear" w:color="auto" w:fill="E6E6E6"/>
          </w:tcPr>
          <w:p w14:paraId="5E673C2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7AED5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17847.54</w:t>
            </w:r>
            <w:bookmarkEnd w:id="24"/>
          </w:p>
        </w:tc>
      </w:tr>
      <w:tr w:rsidR="00D40158" w:rsidRPr="00FF2243" w14:paraId="2FE076CD" w14:textId="77777777" w:rsidTr="00853D5D">
        <w:tc>
          <w:tcPr>
            <w:tcW w:w="2763" w:type="dxa"/>
            <w:shd w:val="clear" w:color="auto" w:fill="E6E6E6"/>
          </w:tcPr>
          <w:p w14:paraId="642F3B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30D4A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78</w:t>
            </w:r>
            <w:bookmarkEnd w:id="25"/>
          </w:p>
        </w:tc>
      </w:tr>
      <w:tr w:rsidR="00D40158" w:rsidRPr="00FF2243" w14:paraId="54293F5A" w14:textId="77777777" w:rsidTr="00853D5D">
        <w:tc>
          <w:tcPr>
            <w:tcW w:w="2763" w:type="dxa"/>
            <w:shd w:val="clear" w:color="auto" w:fill="E6E6E6"/>
          </w:tcPr>
          <w:p w14:paraId="513A68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8C8A3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2AA7C715" w14:textId="77777777" w:rsidTr="00853D5D">
        <w:tc>
          <w:tcPr>
            <w:tcW w:w="2763" w:type="dxa"/>
            <w:shd w:val="clear" w:color="auto" w:fill="E6E6E6"/>
          </w:tcPr>
          <w:p w14:paraId="4D70548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6966DFE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2C6DEB28" w14:textId="77777777" w:rsidTr="00853D5D">
        <w:tc>
          <w:tcPr>
            <w:tcW w:w="2763" w:type="dxa"/>
            <w:shd w:val="clear" w:color="auto" w:fill="E6E6E6"/>
          </w:tcPr>
          <w:p w14:paraId="018D2C4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FE8436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4BA73105" w14:textId="77777777" w:rsidTr="00853D5D">
        <w:tc>
          <w:tcPr>
            <w:tcW w:w="2763" w:type="dxa"/>
            <w:shd w:val="clear" w:color="auto" w:fill="E6E6E6"/>
          </w:tcPr>
          <w:p w14:paraId="0FE339BC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B2A951D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681066D7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58463C57" w14:textId="77777777" w:rsidR="00033A7A" w:rsidRDefault="00732438" w:rsidP="00824A6F">
      <w:pPr>
        <w:pStyle w:val="1"/>
      </w:pPr>
      <w:bookmarkStart w:id="31" w:name="_Toc9176828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1985C793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3C461072" w14:textId="77777777" w:rsidR="006F24C7" w:rsidRDefault="0081174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66F1A82C" w14:textId="77777777" w:rsidR="006F24C7" w:rsidRDefault="0081174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FCD9A1E" w14:textId="77777777" w:rsidR="006F24C7" w:rsidRDefault="0081174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6D9E4D95" w14:textId="77777777" w:rsidR="006F24C7" w:rsidRDefault="0081174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6D13416A" w14:textId="77777777" w:rsidR="006F24C7" w:rsidRDefault="006F24C7">
      <w:pPr>
        <w:pStyle w:val="a0"/>
        <w:ind w:firstLineChars="0" w:firstLine="0"/>
        <w:rPr>
          <w:lang w:val="en-US"/>
        </w:rPr>
      </w:pPr>
    </w:p>
    <w:p w14:paraId="16C17C1E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176828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17C34113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38A435E4" w14:textId="77777777" w:rsidR="00A23AC4" w:rsidRDefault="00B31357" w:rsidP="00B31357">
      <w:pPr>
        <w:pStyle w:val="1"/>
      </w:pPr>
      <w:bookmarkStart w:id="39" w:name="_Toc91768286"/>
      <w:r>
        <w:rPr>
          <w:rFonts w:hint="eastAsia"/>
        </w:rPr>
        <w:lastRenderedPageBreak/>
        <w:t>气象数据</w:t>
      </w:r>
      <w:bookmarkEnd w:id="39"/>
    </w:p>
    <w:p w14:paraId="0EB44A51" w14:textId="77777777" w:rsidR="00B31357" w:rsidRDefault="008244A0" w:rsidP="008244A0">
      <w:pPr>
        <w:pStyle w:val="2"/>
      </w:pPr>
      <w:bookmarkStart w:id="40" w:name="_Toc91768287"/>
      <w:r>
        <w:rPr>
          <w:rFonts w:hint="eastAsia"/>
        </w:rPr>
        <w:t>气象地点</w:t>
      </w:r>
      <w:bookmarkEnd w:id="40"/>
    </w:p>
    <w:p w14:paraId="3593BAC7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江苏</w:t>
      </w:r>
      <w:r>
        <w:t>-</w:t>
      </w:r>
      <w:r>
        <w:t>南京</w:t>
      </w:r>
      <w:r>
        <w:t xml:space="preserve">, </w:t>
      </w:r>
      <w:r>
        <w:t>《建筑节能气象参数标准》</w:t>
      </w:r>
      <w:bookmarkEnd w:id="41"/>
    </w:p>
    <w:p w14:paraId="7F71245A" w14:textId="77777777" w:rsidR="008244A0" w:rsidRDefault="00483CEF" w:rsidP="00483CEF">
      <w:pPr>
        <w:pStyle w:val="2"/>
      </w:pPr>
      <w:bookmarkStart w:id="42" w:name="_Toc91768288"/>
      <w:r>
        <w:rPr>
          <w:rFonts w:hint="eastAsia"/>
        </w:rPr>
        <w:t>逐日干球温度表</w:t>
      </w:r>
      <w:bookmarkEnd w:id="42"/>
    </w:p>
    <w:p w14:paraId="328C9C83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28F28D48" wp14:editId="7C22CE88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D2554" w14:textId="77777777" w:rsidR="00902539" w:rsidRDefault="00483CEF" w:rsidP="00902539">
      <w:pPr>
        <w:pStyle w:val="2"/>
      </w:pPr>
      <w:bookmarkStart w:id="44" w:name="_Toc91768289"/>
      <w:r>
        <w:rPr>
          <w:rFonts w:hint="eastAsia"/>
        </w:rPr>
        <w:t>逐月辐照量表</w:t>
      </w:r>
      <w:bookmarkEnd w:id="44"/>
    </w:p>
    <w:p w14:paraId="2B6DFC41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5E5A2D44" wp14:editId="44877F44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3234E" w14:textId="77777777" w:rsidR="00483CEF" w:rsidRDefault="00483CEF" w:rsidP="00483CEF">
      <w:pPr>
        <w:pStyle w:val="2"/>
      </w:pPr>
      <w:bookmarkStart w:id="46" w:name="_Toc91768290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F24C7" w14:paraId="6A79F1F7" w14:textId="77777777">
        <w:tc>
          <w:tcPr>
            <w:tcW w:w="1131" w:type="dxa"/>
            <w:shd w:val="clear" w:color="auto" w:fill="E6E6E6"/>
            <w:vAlign w:val="center"/>
          </w:tcPr>
          <w:p w14:paraId="1D1E2B13" w14:textId="77777777" w:rsidR="006F24C7" w:rsidRDefault="0081174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967332C" w14:textId="77777777" w:rsidR="006F24C7" w:rsidRDefault="0081174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22EC75" w14:textId="77777777" w:rsidR="006F24C7" w:rsidRDefault="0081174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D63DAB" w14:textId="77777777" w:rsidR="006F24C7" w:rsidRDefault="0081174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0871A8" w14:textId="77777777" w:rsidR="006F24C7" w:rsidRDefault="0081174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FD1E22" w14:textId="77777777" w:rsidR="006F24C7" w:rsidRDefault="0081174F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F24C7" w14:paraId="7E3665F8" w14:textId="77777777">
        <w:tc>
          <w:tcPr>
            <w:tcW w:w="1131" w:type="dxa"/>
            <w:shd w:val="clear" w:color="auto" w:fill="E6E6E6"/>
            <w:vAlign w:val="center"/>
          </w:tcPr>
          <w:p w14:paraId="634474FC" w14:textId="77777777" w:rsidR="006F24C7" w:rsidRDefault="0081174F">
            <w:r>
              <w:t>最热</w:t>
            </w:r>
          </w:p>
        </w:tc>
        <w:tc>
          <w:tcPr>
            <w:tcW w:w="1975" w:type="dxa"/>
            <w:vAlign w:val="center"/>
          </w:tcPr>
          <w:p w14:paraId="5448C2BC" w14:textId="77777777" w:rsidR="006F24C7" w:rsidRDefault="0081174F">
            <w:r>
              <w:t>07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6638250" w14:textId="77777777" w:rsidR="006F24C7" w:rsidRDefault="0081174F">
            <w:r>
              <w:t>35.6</w:t>
            </w:r>
          </w:p>
        </w:tc>
        <w:tc>
          <w:tcPr>
            <w:tcW w:w="1556" w:type="dxa"/>
            <w:vAlign w:val="center"/>
          </w:tcPr>
          <w:p w14:paraId="328AECA3" w14:textId="77777777" w:rsidR="006F24C7" w:rsidRDefault="0081174F">
            <w:r>
              <w:t>26.1</w:t>
            </w:r>
          </w:p>
        </w:tc>
        <w:tc>
          <w:tcPr>
            <w:tcW w:w="1556" w:type="dxa"/>
            <w:vAlign w:val="center"/>
          </w:tcPr>
          <w:p w14:paraId="16A4FE30" w14:textId="77777777" w:rsidR="006F24C7" w:rsidRDefault="0081174F">
            <w:r>
              <w:t>17.9</w:t>
            </w:r>
          </w:p>
        </w:tc>
        <w:tc>
          <w:tcPr>
            <w:tcW w:w="1556" w:type="dxa"/>
            <w:vAlign w:val="center"/>
          </w:tcPr>
          <w:p w14:paraId="52B82A2A" w14:textId="77777777" w:rsidR="006F24C7" w:rsidRDefault="0081174F">
            <w:r>
              <w:t>81.7</w:t>
            </w:r>
          </w:p>
        </w:tc>
      </w:tr>
      <w:tr w:rsidR="006F24C7" w14:paraId="6E327A84" w14:textId="77777777">
        <w:tc>
          <w:tcPr>
            <w:tcW w:w="1131" w:type="dxa"/>
            <w:shd w:val="clear" w:color="auto" w:fill="E6E6E6"/>
            <w:vAlign w:val="center"/>
          </w:tcPr>
          <w:p w14:paraId="07F2DDB3" w14:textId="77777777" w:rsidR="006F24C7" w:rsidRDefault="0081174F">
            <w:r>
              <w:t>最冷</w:t>
            </w:r>
          </w:p>
        </w:tc>
        <w:tc>
          <w:tcPr>
            <w:tcW w:w="1975" w:type="dxa"/>
            <w:vAlign w:val="center"/>
          </w:tcPr>
          <w:p w14:paraId="0B2FC039" w14:textId="77777777" w:rsidR="006F24C7" w:rsidRDefault="0081174F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1EDF3EB" w14:textId="77777777" w:rsidR="006F24C7" w:rsidRDefault="0081174F">
            <w:r>
              <w:t>-6.1</w:t>
            </w:r>
          </w:p>
        </w:tc>
        <w:tc>
          <w:tcPr>
            <w:tcW w:w="1556" w:type="dxa"/>
            <w:vAlign w:val="center"/>
          </w:tcPr>
          <w:p w14:paraId="60B35476" w14:textId="77777777" w:rsidR="006F24C7" w:rsidRDefault="0081174F">
            <w:r>
              <w:t>-6.7</w:t>
            </w:r>
          </w:p>
        </w:tc>
        <w:tc>
          <w:tcPr>
            <w:tcW w:w="1556" w:type="dxa"/>
            <w:vAlign w:val="center"/>
          </w:tcPr>
          <w:p w14:paraId="5ABC27C1" w14:textId="77777777" w:rsidR="006F24C7" w:rsidRDefault="0081174F">
            <w:r>
              <w:t>2.0</w:t>
            </w:r>
          </w:p>
        </w:tc>
        <w:tc>
          <w:tcPr>
            <w:tcW w:w="1556" w:type="dxa"/>
            <w:vAlign w:val="center"/>
          </w:tcPr>
          <w:p w14:paraId="7F4DFEBC" w14:textId="77777777" w:rsidR="006F24C7" w:rsidRDefault="0081174F">
            <w:r>
              <w:t>-1.2</w:t>
            </w:r>
          </w:p>
        </w:tc>
      </w:tr>
    </w:tbl>
    <w:p w14:paraId="2192FC7C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1768291"/>
      <w:bookmarkEnd w:id="47"/>
      <w:r>
        <w:lastRenderedPageBreak/>
        <w:t>围护结构</w:t>
      </w:r>
      <w:bookmarkEnd w:id="48"/>
    </w:p>
    <w:p w14:paraId="1EECF57E" w14:textId="77777777" w:rsidR="006F24C7" w:rsidRDefault="0081174F">
      <w:pPr>
        <w:pStyle w:val="1"/>
        <w:widowControl w:val="0"/>
        <w:jc w:val="both"/>
      </w:pPr>
      <w:bookmarkStart w:id="49" w:name="_Toc91768292"/>
      <w:r>
        <w:t>围护结构概况</w:t>
      </w:r>
      <w:bookmarkEnd w:id="49"/>
    </w:p>
    <w:p w14:paraId="0392B174" w14:textId="77777777" w:rsidR="006F24C7" w:rsidRDefault="006F24C7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7161E47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DAE57FA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71EB70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5A1400" w14:paraId="34E9EC4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861BE4" w14:textId="77777777" w:rsidR="005A1400" w:rsidRDefault="0081174F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E8ED71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0.81(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4.12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4094513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1B4787" w14:textId="77777777" w:rsidR="005A1400" w:rsidRDefault="0081174F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93BBB0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1.22(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1557F56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FD6622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843D914" w14:textId="77777777" w:rsidR="005A1400" w:rsidRDefault="0081174F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BACFB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5A1400" w14:paraId="763DB13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6EFAB6" w14:textId="77777777" w:rsidR="005A1400" w:rsidRDefault="0081174F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950716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239788A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C40C68" w14:textId="77777777" w:rsidR="005A1400" w:rsidRDefault="0081174F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CB6A3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14:paraId="2BE0DE0C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61FE7B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6C74AC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C4C8F8" w14:textId="77777777" w:rsidR="005A1400" w:rsidRDefault="0081174F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5EADCE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3E9E44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04A55CB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CA2455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02405991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B32DED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F5C673" w14:textId="77777777" w:rsidR="005A1400" w:rsidRDefault="0081174F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CAEC3D" w14:textId="77777777" w:rsidR="005A1400" w:rsidRDefault="0081174F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D5BE6C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F6FC0A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2FFE6D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 w:rsidR="005A1400" w14:paraId="521F324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B8CB77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62927D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9A925C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EDC22B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3EB115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1C34B8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5A1400" w14:paraId="140B8DF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D80FC1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E129AB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0854B1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606C2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5E0F00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725AA0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5A1400" w14:paraId="7A92FAA4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52B891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7F591B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8A571F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83D12E8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A0B3588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B1187C9" w14:textId="77777777" w:rsidR="005A1400" w:rsidRDefault="0081174F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</w:tbl>
    <w:p w14:paraId="73A6507F" w14:textId="77777777" w:rsidR="006F24C7" w:rsidRDefault="006F24C7">
      <w:pPr>
        <w:widowControl w:val="0"/>
        <w:jc w:val="both"/>
      </w:pPr>
    </w:p>
    <w:p w14:paraId="4E6B2022" w14:textId="77777777" w:rsidR="006F24C7" w:rsidRDefault="0081174F">
      <w:pPr>
        <w:pStyle w:val="1"/>
        <w:widowControl w:val="0"/>
        <w:jc w:val="both"/>
      </w:pPr>
      <w:bookmarkStart w:id="59" w:name="_Toc91768293"/>
      <w:r>
        <w:t>房间类型</w:t>
      </w:r>
      <w:bookmarkEnd w:id="59"/>
    </w:p>
    <w:p w14:paraId="7EBC85E6" w14:textId="77777777" w:rsidR="006F24C7" w:rsidRDefault="0081174F">
      <w:pPr>
        <w:pStyle w:val="2"/>
        <w:widowControl w:val="0"/>
      </w:pPr>
      <w:bookmarkStart w:id="60" w:name="_Toc91768294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F24C7" w14:paraId="0AF6B04C" w14:textId="77777777">
        <w:tc>
          <w:tcPr>
            <w:tcW w:w="1567" w:type="dxa"/>
            <w:shd w:val="clear" w:color="auto" w:fill="E6E6E6"/>
            <w:vAlign w:val="center"/>
          </w:tcPr>
          <w:p w14:paraId="2169C8AF" w14:textId="77777777" w:rsidR="006F24C7" w:rsidRDefault="0081174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244AC6D" w14:textId="77777777" w:rsidR="006F24C7" w:rsidRDefault="0081174F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F97BD0B" w14:textId="77777777" w:rsidR="006F24C7" w:rsidRDefault="0081174F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3C3B1F" w14:textId="77777777" w:rsidR="006F24C7" w:rsidRDefault="0081174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B4CBDC" w14:textId="77777777" w:rsidR="006F24C7" w:rsidRDefault="0081174F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FD8838" w14:textId="77777777" w:rsidR="006F24C7" w:rsidRDefault="0081174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5FA941" w14:textId="77777777" w:rsidR="006F24C7" w:rsidRDefault="0081174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ED0571" w14:textId="77777777" w:rsidR="006F24C7" w:rsidRDefault="0081174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F24C7" w14:paraId="216D8B19" w14:textId="77777777">
        <w:tc>
          <w:tcPr>
            <w:tcW w:w="1567" w:type="dxa"/>
            <w:shd w:val="clear" w:color="auto" w:fill="E6E6E6"/>
            <w:vAlign w:val="center"/>
          </w:tcPr>
          <w:p w14:paraId="34D60AD5" w14:textId="77777777" w:rsidR="006F24C7" w:rsidRDefault="0081174F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14:paraId="126A6233" w14:textId="77777777" w:rsidR="006F24C7" w:rsidRDefault="0081174F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164609AF" w14:textId="77777777" w:rsidR="006F24C7" w:rsidRDefault="0081174F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7EE392C" w14:textId="77777777" w:rsidR="006F24C7" w:rsidRDefault="0081174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14021C" w14:textId="77777777" w:rsidR="006F24C7" w:rsidRDefault="0081174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A1BDB1" w14:textId="77777777" w:rsidR="006F24C7" w:rsidRDefault="0081174F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F7211D" w14:textId="77777777" w:rsidR="006F24C7" w:rsidRDefault="0081174F">
            <w:pPr>
              <w:jc w:val="center"/>
            </w:pPr>
            <w:r>
              <w:t>18(W/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BE5270" w14:textId="77777777" w:rsidR="006F24C7" w:rsidRDefault="0081174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24C7" w14:paraId="4E342407" w14:textId="77777777">
        <w:tc>
          <w:tcPr>
            <w:tcW w:w="1567" w:type="dxa"/>
            <w:shd w:val="clear" w:color="auto" w:fill="E6E6E6"/>
            <w:vAlign w:val="center"/>
          </w:tcPr>
          <w:p w14:paraId="027E1407" w14:textId="77777777" w:rsidR="006F24C7" w:rsidRDefault="0081174F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973" w:type="dxa"/>
            <w:vAlign w:val="center"/>
          </w:tcPr>
          <w:p w14:paraId="39D31122" w14:textId="77777777" w:rsidR="006F24C7" w:rsidRDefault="0081174F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71450EDB" w14:textId="77777777" w:rsidR="006F24C7" w:rsidRDefault="0081174F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0157DFAC" w14:textId="77777777" w:rsidR="006F24C7" w:rsidRDefault="008117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2C838E" w14:textId="77777777" w:rsidR="006F24C7" w:rsidRDefault="0081174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BFAFA8" w14:textId="77777777" w:rsidR="006F24C7" w:rsidRDefault="0081174F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C2B9E7" w14:textId="77777777" w:rsidR="006F24C7" w:rsidRDefault="0081174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62AA82" w14:textId="77777777" w:rsidR="006F24C7" w:rsidRDefault="0081174F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F24C7" w14:paraId="0BD69852" w14:textId="77777777">
        <w:tc>
          <w:tcPr>
            <w:tcW w:w="1567" w:type="dxa"/>
            <w:shd w:val="clear" w:color="auto" w:fill="E6E6E6"/>
            <w:vAlign w:val="center"/>
          </w:tcPr>
          <w:p w14:paraId="41570279" w14:textId="77777777" w:rsidR="006F24C7" w:rsidRDefault="0081174F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973" w:type="dxa"/>
            <w:vAlign w:val="center"/>
          </w:tcPr>
          <w:p w14:paraId="4206C54E" w14:textId="77777777" w:rsidR="006F24C7" w:rsidRDefault="0081174F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18CC2A03" w14:textId="77777777" w:rsidR="006F24C7" w:rsidRDefault="0081174F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B748569" w14:textId="77777777" w:rsidR="006F24C7" w:rsidRDefault="0081174F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2F028E" w14:textId="77777777" w:rsidR="006F24C7" w:rsidRDefault="0081174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81F3B3" w14:textId="77777777" w:rsidR="006F24C7" w:rsidRDefault="0081174F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6F0C71" w14:textId="77777777" w:rsidR="006F24C7" w:rsidRDefault="0081174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3D32E8" w14:textId="77777777" w:rsidR="006F24C7" w:rsidRDefault="0081174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24C7" w14:paraId="369DDC80" w14:textId="77777777">
        <w:tc>
          <w:tcPr>
            <w:tcW w:w="1567" w:type="dxa"/>
            <w:shd w:val="clear" w:color="auto" w:fill="E6E6E6"/>
            <w:vAlign w:val="center"/>
          </w:tcPr>
          <w:p w14:paraId="429E3172" w14:textId="77777777" w:rsidR="006F24C7" w:rsidRDefault="0081174F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49DBA9F8" w14:textId="77777777" w:rsidR="006F24C7" w:rsidRDefault="0081174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147AD8" w14:textId="77777777" w:rsidR="006F24C7" w:rsidRDefault="0081174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BB96B97" w14:textId="77777777" w:rsidR="006F24C7" w:rsidRDefault="0081174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613F66" w14:textId="77777777" w:rsidR="006F24C7" w:rsidRDefault="0081174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C9E0BB" w14:textId="77777777" w:rsidR="006F24C7" w:rsidRDefault="0081174F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BF3403" w14:textId="77777777" w:rsidR="006F24C7" w:rsidRDefault="0081174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3B14E8" w14:textId="77777777" w:rsidR="006F24C7" w:rsidRDefault="0081174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24C7" w14:paraId="4BA83E28" w14:textId="77777777">
        <w:tc>
          <w:tcPr>
            <w:tcW w:w="1567" w:type="dxa"/>
            <w:shd w:val="clear" w:color="auto" w:fill="E6E6E6"/>
            <w:vAlign w:val="center"/>
          </w:tcPr>
          <w:p w14:paraId="6120FAA2" w14:textId="77777777" w:rsidR="006F24C7" w:rsidRDefault="0081174F">
            <w:r>
              <w:t>空房间</w:t>
            </w:r>
          </w:p>
        </w:tc>
        <w:tc>
          <w:tcPr>
            <w:tcW w:w="973" w:type="dxa"/>
            <w:vAlign w:val="center"/>
          </w:tcPr>
          <w:p w14:paraId="493BF46A" w14:textId="77777777" w:rsidR="006F24C7" w:rsidRDefault="0081174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C1C5F00" w14:textId="77777777" w:rsidR="006F24C7" w:rsidRDefault="0081174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7754A56" w14:textId="77777777" w:rsidR="006F24C7" w:rsidRDefault="0081174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B175B9" w14:textId="77777777" w:rsidR="006F24C7" w:rsidRDefault="0081174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FE01B0" w14:textId="77777777" w:rsidR="006F24C7" w:rsidRDefault="0081174F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93A1B8" w14:textId="77777777" w:rsidR="006F24C7" w:rsidRDefault="0081174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AFCF16" w14:textId="77777777" w:rsidR="006F24C7" w:rsidRDefault="0081174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0656318" w14:textId="77777777" w:rsidR="006F24C7" w:rsidRDefault="0081174F">
      <w:pPr>
        <w:pStyle w:val="2"/>
        <w:widowControl w:val="0"/>
      </w:pPr>
      <w:bookmarkStart w:id="61" w:name="_Toc91768295"/>
      <w:r>
        <w:t>作息时间表</w:t>
      </w:r>
      <w:bookmarkEnd w:id="61"/>
    </w:p>
    <w:p w14:paraId="1C974C0A" w14:textId="77777777" w:rsidR="006F24C7" w:rsidRDefault="0081174F">
      <w:pPr>
        <w:widowControl w:val="0"/>
        <w:jc w:val="both"/>
      </w:pPr>
      <w:r>
        <w:t>详见附录</w:t>
      </w:r>
    </w:p>
    <w:p w14:paraId="734CD793" w14:textId="77777777" w:rsidR="006F24C7" w:rsidRDefault="0081174F">
      <w:pPr>
        <w:pStyle w:val="1"/>
        <w:widowControl w:val="0"/>
        <w:jc w:val="both"/>
      </w:pPr>
      <w:bookmarkStart w:id="62" w:name="_Toc91768296"/>
      <w:r>
        <w:lastRenderedPageBreak/>
        <w:t>暖通空调系统</w:t>
      </w:r>
      <w:bookmarkEnd w:id="62"/>
    </w:p>
    <w:p w14:paraId="65F7083A" w14:textId="77777777" w:rsidR="006F24C7" w:rsidRDefault="0081174F">
      <w:pPr>
        <w:pStyle w:val="2"/>
        <w:widowControl w:val="0"/>
      </w:pPr>
      <w:bookmarkStart w:id="63" w:name="_Toc91768297"/>
      <w:r>
        <w:t>系统类型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F24C7" w14:paraId="60EAD457" w14:textId="77777777">
        <w:tc>
          <w:tcPr>
            <w:tcW w:w="1131" w:type="dxa"/>
            <w:shd w:val="clear" w:color="auto" w:fill="E6E6E6"/>
            <w:vAlign w:val="center"/>
          </w:tcPr>
          <w:p w14:paraId="51039394" w14:textId="77777777" w:rsidR="006F24C7" w:rsidRDefault="0081174F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1416DEF" w14:textId="77777777" w:rsidR="006F24C7" w:rsidRDefault="0081174F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232326" w14:textId="77777777" w:rsidR="006F24C7" w:rsidRDefault="0081174F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081A8E" w14:textId="77777777" w:rsidR="006F24C7" w:rsidRDefault="0081174F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AEFAACE" w14:textId="77777777" w:rsidR="006F24C7" w:rsidRDefault="008117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77865EB" w14:textId="77777777" w:rsidR="006F24C7" w:rsidRDefault="0081174F">
            <w:pPr>
              <w:jc w:val="center"/>
            </w:pPr>
            <w:r>
              <w:t>包含的房间</w:t>
            </w:r>
          </w:p>
        </w:tc>
      </w:tr>
      <w:tr w:rsidR="006F24C7" w14:paraId="73590D53" w14:textId="77777777">
        <w:tc>
          <w:tcPr>
            <w:tcW w:w="1131" w:type="dxa"/>
            <w:vAlign w:val="center"/>
          </w:tcPr>
          <w:p w14:paraId="2BE10412" w14:textId="77777777" w:rsidR="006F24C7" w:rsidRDefault="0081174F">
            <w:r>
              <w:t>默认</w:t>
            </w:r>
          </w:p>
        </w:tc>
        <w:tc>
          <w:tcPr>
            <w:tcW w:w="1924" w:type="dxa"/>
            <w:vAlign w:val="center"/>
          </w:tcPr>
          <w:p w14:paraId="7265E0AE" w14:textId="77777777" w:rsidR="006F24C7" w:rsidRDefault="0081174F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969719D" w14:textId="77777777" w:rsidR="006F24C7" w:rsidRDefault="0081174F">
            <w:r>
              <w:t>－</w:t>
            </w:r>
          </w:p>
        </w:tc>
        <w:tc>
          <w:tcPr>
            <w:tcW w:w="848" w:type="dxa"/>
            <w:vAlign w:val="center"/>
          </w:tcPr>
          <w:p w14:paraId="6D387E5B" w14:textId="77777777" w:rsidR="006F24C7" w:rsidRDefault="0081174F">
            <w:r>
              <w:t>－</w:t>
            </w:r>
          </w:p>
        </w:tc>
        <w:tc>
          <w:tcPr>
            <w:tcW w:w="905" w:type="dxa"/>
            <w:vAlign w:val="center"/>
          </w:tcPr>
          <w:p w14:paraId="2B545F99" w14:textId="77777777" w:rsidR="006F24C7" w:rsidRDefault="0081174F">
            <w:r>
              <w:t>29318.83</w:t>
            </w:r>
          </w:p>
        </w:tc>
        <w:tc>
          <w:tcPr>
            <w:tcW w:w="3673" w:type="dxa"/>
            <w:vAlign w:val="center"/>
          </w:tcPr>
          <w:p w14:paraId="5EE431D8" w14:textId="77777777" w:rsidR="006F24C7" w:rsidRDefault="0081174F">
            <w:r>
              <w:t>所有房间</w:t>
            </w:r>
          </w:p>
        </w:tc>
      </w:tr>
    </w:tbl>
    <w:p w14:paraId="3A610B89" w14:textId="77777777" w:rsidR="006F24C7" w:rsidRDefault="0081174F">
      <w:pPr>
        <w:pStyle w:val="2"/>
        <w:widowControl w:val="0"/>
      </w:pPr>
      <w:bookmarkStart w:id="64" w:name="_Toc91768298"/>
      <w:r>
        <w:t>制冷系统</w:t>
      </w:r>
      <w:bookmarkEnd w:id="64"/>
    </w:p>
    <w:p w14:paraId="38044D47" w14:textId="77777777" w:rsidR="006F24C7" w:rsidRDefault="0081174F">
      <w:pPr>
        <w:pStyle w:val="3"/>
        <w:widowControl w:val="0"/>
        <w:jc w:val="both"/>
      </w:pPr>
      <w:bookmarkStart w:id="65" w:name="_Toc91768299"/>
      <w:r>
        <w:t>冷水机组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6F24C7" w14:paraId="5E9941CD" w14:textId="77777777">
        <w:tc>
          <w:tcPr>
            <w:tcW w:w="1697" w:type="dxa"/>
            <w:shd w:val="clear" w:color="auto" w:fill="E6E6E6"/>
            <w:vAlign w:val="center"/>
          </w:tcPr>
          <w:p w14:paraId="181573B6" w14:textId="77777777" w:rsidR="006F24C7" w:rsidRDefault="0081174F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A04DB92" w14:textId="77777777" w:rsidR="006F24C7" w:rsidRDefault="0081174F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7682A55" w14:textId="77777777" w:rsidR="006F24C7" w:rsidRDefault="0081174F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22CE4DB" w14:textId="77777777" w:rsidR="006F24C7" w:rsidRDefault="0081174F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F5487A4" w14:textId="77777777" w:rsidR="006F24C7" w:rsidRDefault="0081174F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8E46F94" w14:textId="77777777" w:rsidR="006F24C7" w:rsidRDefault="0081174F">
            <w:pPr>
              <w:jc w:val="center"/>
            </w:pPr>
            <w:r>
              <w:t>台数</w:t>
            </w:r>
          </w:p>
        </w:tc>
      </w:tr>
      <w:tr w:rsidR="006F24C7" w14:paraId="02B5DB94" w14:textId="77777777">
        <w:tc>
          <w:tcPr>
            <w:tcW w:w="1697" w:type="dxa"/>
            <w:vAlign w:val="center"/>
          </w:tcPr>
          <w:p w14:paraId="387E48CA" w14:textId="77777777" w:rsidR="006F24C7" w:rsidRDefault="0081174F">
            <w:r>
              <w:t>冷水机组</w:t>
            </w:r>
          </w:p>
        </w:tc>
        <w:tc>
          <w:tcPr>
            <w:tcW w:w="2445" w:type="dxa"/>
            <w:vAlign w:val="center"/>
          </w:tcPr>
          <w:p w14:paraId="5FBB35C3" w14:textId="77777777" w:rsidR="006F24C7" w:rsidRDefault="0081174F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C0A6583" w14:textId="77777777" w:rsidR="006F24C7" w:rsidRDefault="0081174F">
            <w:r>
              <w:t>100</w:t>
            </w:r>
          </w:p>
        </w:tc>
        <w:tc>
          <w:tcPr>
            <w:tcW w:w="1273" w:type="dxa"/>
            <w:vAlign w:val="center"/>
          </w:tcPr>
          <w:p w14:paraId="25E52D1B" w14:textId="77777777" w:rsidR="006F24C7" w:rsidRDefault="0081174F">
            <w:r>
              <w:t>500</w:t>
            </w:r>
          </w:p>
        </w:tc>
        <w:tc>
          <w:tcPr>
            <w:tcW w:w="1630" w:type="dxa"/>
            <w:vAlign w:val="center"/>
          </w:tcPr>
          <w:p w14:paraId="64002878" w14:textId="77777777" w:rsidR="006F24C7" w:rsidRDefault="0081174F">
            <w:r>
              <w:t>5.00</w:t>
            </w:r>
          </w:p>
        </w:tc>
        <w:tc>
          <w:tcPr>
            <w:tcW w:w="628" w:type="dxa"/>
            <w:vAlign w:val="center"/>
          </w:tcPr>
          <w:p w14:paraId="751D5E41" w14:textId="77777777" w:rsidR="006F24C7" w:rsidRDefault="0081174F">
            <w:r>
              <w:t>1</w:t>
            </w:r>
          </w:p>
        </w:tc>
      </w:tr>
    </w:tbl>
    <w:p w14:paraId="15B568E7" w14:textId="77777777" w:rsidR="006F24C7" w:rsidRDefault="0081174F">
      <w:pPr>
        <w:pStyle w:val="3"/>
        <w:widowControl w:val="0"/>
        <w:jc w:val="both"/>
      </w:pPr>
      <w:bookmarkStart w:id="66" w:name="_Toc91768300"/>
      <w:r>
        <w:t>水泵系统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6F24C7" w14:paraId="50593D0B" w14:textId="77777777">
        <w:tc>
          <w:tcPr>
            <w:tcW w:w="2677" w:type="dxa"/>
            <w:shd w:val="clear" w:color="auto" w:fill="E6E6E6"/>
            <w:vAlign w:val="center"/>
          </w:tcPr>
          <w:p w14:paraId="6B8618DF" w14:textId="77777777" w:rsidR="006F24C7" w:rsidRDefault="0081174F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2750146" w14:textId="77777777" w:rsidR="006F24C7" w:rsidRDefault="0081174F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BEA163" w14:textId="77777777" w:rsidR="006F24C7" w:rsidRDefault="0081174F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5422D55" w14:textId="77777777" w:rsidR="006F24C7" w:rsidRDefault="0081174F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D1CB9A" w14:textId="77777777" w:rsidR="006F24C7" w:rsidRDefault="0081174F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97CB5DA" w14:textId="77777777" w:rsidR="006F24C7" w:rsidRDefault="0081174F">
            <w:pPr>
              <w:jc w:val="center"/>
            </w:pPr>
            <w:r>
              <w:t>台数</w:t>
            </w:r>
          </w:p>
        </w:tc>
      </w:tr>
      <w:tr w:rsidR="006F24C7" w14:paraId="4406A45F" w14:textId="77777777">
        <w:tc>
          <w:tcPr>
            <w:tcW w:w="2677" w:type="dxa"/>
            <w:vAlign w:val="center"/>
          </w:tcPr>
          <w:p w14:paraId="0A87A877" w14:textId="77777777" w:rsidR="006F24C7" w:rsidRDefault="0081174F">
            <w:r>
              <w:t>冷却水泵</w:t>
            </w:r>
          </w:p>
        </w:tc>
        <w:tc>
          <w:tcPr>
            <w:tcW w:w="1267" w:type="dxa"/>
            <w:vAlign w:val="center"/>
          </w:tcPr>
          <w:p w14:paraId="11568C10" w14:textId="77777777" w:rsidR="006F24C7" w:rsidRDefault="0081174F">
            <w:r>
              <w:t>320</w:t>
            </w:r>
          </w:p>
        </w:tc>
        <w:tc>
          <w:tcPr>
            <w:tcW w:w="990" w:type="dxa"/>
            <w:vAlign w:val="center"/>
          </w:tcPr>
          <w:p w14:paraId="40480972" w14:textId="77777777" w:rsidR="006F24C7" w:rsidRDefault="0081174F">
            <w:r>
              <w:t>25</w:t>
            </w:r>
          </w:p>
        </w:tc>
        <w:tc>
          <w:tcPr>
            <w:tcW w:w="2122" w:type="dxa"/>
            <w:vAlign w:val="center"/>
          </w:tcPr>
          <w:p w14:paraId="269F26C5" w14:textId="77777777" w:rsidR="006F24C7" w:rsidRDefault="0081174F">
            <w:r>
              <w:t>80</w:t>
            </w:r>
          </w:p>
        </w:tc>
        <w:tc>
          <w:tcPr>
            <w:tcW w:w="1556" w:type="dxa"/>
            <w:vAlign w:val="center"/>
          </w:tcPr>
          <w:p w14:paraId="429F0A90" w14:textId="77777777" w:rsidR="006F24C7" w:rsidRDefault="0081174F">
            <w:r>
              <w:t>31.3</w:t>
            </w:r>
          </w:p>
        </w:tc>
        <w:tc>
          <w:tcPr>
            <w:tcW w:w="701" w:type="dxa"/>
            <w:vAlign w:val="center"/>
          </w:tcPr>
          <w:p w14:paraId="6A651C96" w14:textId="77777777" w:rsidR="006F24C7" w:rsidRDefault="0081174F">
            <w:r>
              <w:t>1</w:t>
            </w:r>
          </w:p>
        </w:tc>
      </w:tr>
      <w:tr w:rsidR="006F24C7" w14:paraId="4006D78B" w14:textId="77777777">
        <w:tc>
          <w:tcPr>
            <w:tcW w:w="2677" w:type="dxa"/>
            <w:vAlign w:val="center"/>
          </w:tcPr>
          <w:p w14:paraId="4DDCB058" w14:textId="77777777" w:rsidR="006F24C7" w:rsidRDefault="0081174F">
            <w:r>
              <w:t>冷冻水泵</w:t>
            </w:r>
          </w:p>
        </w:tc>
        <w:tc>
          <w:tcPr>
            <w:tcW w:w="1267" w:type="dxa"/>
            <w:vAlign w:val="center"/>
          </w:tcPr>
          <w:p w14:paraId="26660606" w14:textId="77777777" w:rsidR="006F24C7" w:rsidRDefault="0081174F">
            <w:r>
              <w:t>320</w:t>
            </w:r>
          </w:p>
        </w:tc>
        <w:tc>
          <w:tcPr>
            <w:tcW w:w="990" w:type="dxa"/>
            <w:vAlign w:val="center"/>
          </w:tcPr>
          <w:p w14:paraId="3301D6CB" w14:textId="77777777" w:rsidR="006F24C7" w:rsidRDefault="0081174F">
            <w:r>
              <w:t>30</w:t>
            </w:r>
          </w:p>
        </w:tc>
        <w:tc>
          <w:tcPr>
            <w:tcW w:w="2122" w:type="dxa"/>
            <w:vAlign w:val="center"/>
          </w:tcPr>
          <w:p w14:paraId="6899EF94" w14:textId="77777777" w:rsidR="006F24C7" w:rsidRDefault="0081174F">
            <w:r>
              <w:t>80</w:t>
            </w:r>
          </w:p>
        </w:tc>
        <w:tc>
          <w:tcPr>
            <w:tcW w:w="1556" w:type="dxa"/>
            <w:vAlign w:val="center"/>
          </w:tcPr>
          <w:p w14:paraId="7488E5B1" w14:textId="77777777" w:rsidR="006F24C7" w:rsidRDefault="0081174F">
            <w:r>
              <w:t>37.6</w:t>
            </w:r>
          </w:p>
        </w:tc>
        <w:tc>
          <w:tcPr>
            <w:tcW w:w="701" w:type="dxa"/>
            <w:vAlign w:val="center"/>
          </w:tcPr>
          <w:p w14:paraId="42E0AAD7" w14:textId="77777777" w:rsidR="006F24C7" w:rsidRDefault="0081174F">
            <w:r>
              <w:t>1</w:t>
            </w:r>
          </w:p>
        </w:tc>
      </w:tr>
    </w:tbl>
    <w:p w14:paraId="6187B660" w14:textId="77777777" w:rsidR="006F24C7" w:rsidRDefault="0081174F">
      <w:pPr>
        <w:pStyle w:val="3"/>
        <w:widowControl w:val="0"/>
        <w:jc w:val="both"/>
      </w:pPr>
      <w:bookmarkStart w:id="67" w:name="_Toc91768301"/>
      <w:r>
        <w:t>运行工况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6F24C7" w14:paraId="2B67E428" w14:textId="77777777">
        <w:tc>
          <w:tcPr>
            <w:tcW w:w="1115" w:type="dxa"/>
            <w:shd w:val="clear" w:color="auto" w:fill="E6E6E6"/>
            <w:vAlign w:val="center"/>
          </w:tcPr>
          <w:p w14:paraId="2E6C7AA3" w14:textId="77777777" w:rsidR="006F24C7" w:rsidRDefault="0081174F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A97910" w14:textId="77777777" w:rsidR="006F24C7" w:rsidRDefault="0081174F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9616FC" w14:textId="77777777" w:rsidR="006F24C7" w:rsidRDefault="0081174F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FC6F8E" w14:textId="77777777" w:rsidR="006F24C7" w:rsidRDefault="0081174F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50624C" w14:textId="77777777" w:rsidR="006F24C7" w:rsidRDefault="0081174F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D7AA92" w14:textId="77777777" w:rsidR="006F24C7" w:rsidRDefault="0081174F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B755EC" w14:textId="77777777" w:rsidR="006F24C7" w:rsidRDefault="0081174F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6F24C7" w14:paraId="2EFB2725" w14:textId="77777777">
        <w:tc>
          <w:tcPr>
            <w:tcW w:w="1115" w:type="dxa"/>
            <w:shd w:val="clear" w:color="auto" w:fill="E6E6E6"/>
            <w:vAlign w:val="center"/>
          </w:tcPr>
          <w:p w14:paraId="4BA8AD8C" w14:textId="77777777" w:rsidR="006F24C7" w:rsidRDefault="0081174F">
            <w:r>
              <w:t>25</w:t>
            </w:r>
          </w:p>
        </w:tc>
        <w:tc>
          <w:tcPr>
            <w:tcW w:w="1273" w:type="dxa"/>
            <w:vAlign w:val="center"/>
          </w:tcPr>
          <w:p w14:paraId="2116A229" w14:textId="77777777" w:rsidR="006F24C7" w:rsidRDefault="0081174F">
            <w:r>
              <w:t>125</w:t>
            </w:r>
          </w:p>
        </w:tc>
        <w:tc>
          <w:tcPr>
            <w:tcW w:w="1273" w:type="dxa"/>
            <w:vAlign w:val="center"/>
          </w:tcPr>
          <w:p w14:paraId="7C57D19D" w14:textId="77777777" w:rsidR="006F24C7" w:rsidRDefault="0081174F">
            <w:r>
              <w:t>30</w:t>
            </w:r>
          </w:p>
        </w:tc>
        <w:tc>
          <w:tcPr>
            <w:tcW w:w="1273" w:type="dxa"/>
            <w:vAlign w:val="center"/>
          </w:tcPr>
          <w:p w14:paraId="50116241" w14:textId="77777777" w:rsidR="006F24C7" w:rsidRDefault="0081174F">
            <w:r>
              <w:t>4.17</w:t>
            </w:r>
          </w:p>
        </w:tc>
        <w:tc>
          <w:tcPr>
            <w:tcW w:w="1556" w:type="dxa"/>
            <w:vAlign w:val="center"/>
          </w:tcPr>
          <w:p w14:paraId="45F338F2" w14:textId="77777777" w:rsidR="006F24C7" w:rsidRDefault="0081174F">
            <w:r>
              <w:t>31.3</w:t>
            </w:r>
          </w:p>
        </w:tc>
        <w:tc>
          <w:tcPr>
            <w:tcW w:w="1556" w:type="dxa"/>
            <w:vAlign w:val="center"/>
          </w:tcPr>
          <w:p w14:paraId="1EDC73E2" w14:textId="77777777" w:rsidR="006F24C7" w:rsidRDefault="0081174F">
            <w:r>
              <w:t>37.6</w:t>
            </w:r>
          </w:p>
        </w:tc>
        <w:tc>
          <w:tcPr>
            <w:tcW w:w="1273" w:type="dxa"/>
            <w:vAlign w:val="center"/>
          </w:tcPr>
          <w:p w14:paraId="0A566206" w14:textId="77777777" w:rsidR="006F24C7" w:rsidRDefault="0081174F">
            <w:r>
              <w:t>10</w:t>
            </w:r>
          </w:p>
        </w:tc>
      </w:tr>
      <w:tr w:rsidR="006F24C7" w14:paraId="67369EA7" w14:textId="77777777">
        <w:tc>
          <w:tcPr>
            <w:tcW w:w="1115" w:type="dxa"/>
            <w:shd w:val="clear" w:color="auto" w:fill="E6E6E6"/>
            <w:vAlign w:val="center"/>
          </w:tcPr>
          <w:p w14:paraId="74197B4C" w14:textId="77777777" w:rsidR="006F24C7" w:rsidRDefault="0081174F">
            <w:r>
              <w:t>50</w:t>
            </w:r>
          </w:p>
        </w:tc>
        <w:tc>
          <w:tcPr>
            <w:tcW w:w="1273" w:type="dxa"/>
            <w:vAlign w:val="center"/>
          </w:tcPr>
          <w:p w14:paraId="109C100B" w14:textId="77777777" w:rsidR="006F24C7" w:rsidRDefault="0081174F">
            <w:r>
              <w:t>250</w:t>
            </w:r>
          </w:p>
        </w:tc>
        <w:tc>
          <w:tcPr>
            <w:tcW w:w="1273" w:type="dxa"/>
            <w:vAlign w:val="center"/>
          </w:tcPr>
          <w:p w14:paraId="4E202C2B" w14:textId="77777777" w:rsidR="006F24C7" w:rsidRDefault="0081174F">
            <w:r>
              <w:t>55</w:t>
            </w:r>
          </w:p>
        </w:tc>
        <w:tc>
          <w:tcPr>
            <w:tcW w:w="1273" w:type="dxa"/>
            <w:vAlign w:val="center"/>
          </w:tcPr>
          <w:p w14:paraId="434B53F9" w14:textId="77777777" w:rsidR="006F24C7" w:rsidRDefault="0081174F">
            <w:r>
              <w:t>4.55</w:t>
            </w:r>
          </w:p>
        </w:tc>
        <w:tc>
          <w:tcPr>
            <w:tcW w:w="1556" w:type="dxa"/>
            <w:vAlign w:val="center"/>
          </w:tcPr>
          <w:p w14:paraId="3BE155F1" w14:textId="77777777" w:rsidR="006F24C7" w:rsidRDefault="0081174F">
            <w:r>
              <w:t>31.3</w:t>
            </w:r>
          </w:p>
        </w:tc>
        <w:tc>
          <w:tcPr>
            <w:tcW w:w="1556" w:type="dxa"/>
            <w:vAlign w:val="center"/>
          </w:tcPr>
          <w:p w14:paraId="4EAADA43" w14:textId="77777777" w:rsidR="006F24C7" w:rsidRDefault="0081174F">
            <w:r>
              <w:t>37.6</w:t>
            </w:r>
          </w:p>
        </w:tc>
        <w:tc>
          <w:tcPr>
            <w:tcW w:w="1273" w:type="dxa"/>
            <w:vAlign w:val="center"/>
          </w:tcPr>
          <w:p w14:paraId="0B8422C5" w14:textId="77777777" w:rsidR="006F24C7" w:rsidRDefault="0081174F">
            <w:r>
              <w:t>10</w:t>
            </w:r>
          </w:p>
        </w:tc>
      </w:tr>
      <w:tr w:rsidR="006F24C7" w14:paraId="1780A902" w14:textId="77777777">
        <w:tc>
          <w:tcPr>
            <w:tcW w:w="1115" w:type="dxa"/>
            <w:shd w:val="clear" w:color="auto" w:fill="E6E6E6"/>
            <w:vAlign w:val="center"/>
          </w:tcPr>
          <w:p w14:paraId="35716AA0" w14:textId="77777777" w:rsidR="006F24C7" w:rsidRDefault="0081174F">
            <w:r>
              <w:t>75</w:t>
            </w:r>
          </w:p>
        </w:tc>
        <w:tc>
          <w:tcPr>
            <w:tcW w:w="1273" w:type="dxa"/>
            <w:vAlign w:val="center"/>
          </w:tcPr>
          <w:p w14:paraId="5B143C90" w14:textId="77777777" w:rsidR="006F24C7" w:rsidRDefault="0081174F">
            <w:r>
              <w:t>375</w:t>
            </w:r>
          </w:p>
        </w:tc>
        <w:tc>
          <w:tcPr>
            <w:tcW w:w="1273" w:type="dxa"/>
            <w:vAlign w:val="center"/>
          </w:tcPr>
          <w:p w14:paraId="3264423F" w14:textId="77777777" w:rsidR="006F24C7" w:rsidRDefault="0081174F">
            <w:r>
              <w:t>75</w:t>
            </w:r>
          </w:p>
        </w:tc>
        <w:tc>
          <w:tcPr>
            <w:tcW w:w="1273" w:type="dxa"/>
            <w:vAlign w:val="center"/>
          </w:tcPr>
          <w:p w14:paraId="4B4E2DDF" w14:textId="77777777" w:rsidR="006F24C7" w:rsidRDefault="0081174F">
            <w:r>
              <w:t>5.00</w:t>
            </w:r>
          </w:p>
        </w:tc>
        <w:tc>
          <w:tcPr>
            <w:tcW w:w="1556" w:type="dxa"/>
            <w:vAlign w:val="center"/>
          </w:tcPr>
          <w:p w14:paraId="1142ACB1" w14:textId="77777777" w:rsidR="006F24C7" w:rsidRDefault="0081174F">
            <w:r>
              <w:t>31.3</w:t>
            </w:r>
          </w:p>
        </w:tc>
        <w:tc>
          <w:tcPr>
            <w:tcW w:w="1556" w:type="dxa"/>
            <w:vAlign w:val="center"/>
          </w:tcPr>
          <w:p w14:paraId="45E7AC43" w14:textId="77777777" w:rsidR="006F24C7" w:rsidRDefault="0081174F">
            <w:r>
              <w:t>37.6</w:t>
            </w:r>
          </w:p>
        </w:tc>
        <w:tc>
          <w:tcPr>
            <w:tcW w:w="1273" w:type="dxa"/>
            <w:vAlign w:val="center"/>
          </w:tcPr>
          <w:p w14:paraId="63C85563" w14:textId="77777777" w:rsidR="006F24C7" w:rsidRDefault="0081174F">
            <w:r>
              <w:t>10</w:t>
            </w:r>
          </w:p>
        </w:tc>
      </w:tr>
      <w:tr w:rsidR="006F24C7" w14:paraId="36E796AE" w14:textId="77777777">
        <w:tc>
          <w:tcPr>
            <w:tcW w:w="1115" w:type="dxa"/>
            <w:shd w:val="clear" w:color="auto" w:fill="E6E6E6"/>
            <w:vAlign w:val="center"/>
          </w:tcPr>
          <w:p w14:paraId="3DE076BC" w14:textId="77777777" w:rsidR="006F24C7" w:rsidRDefault="0081174F">
            <w:r>
              <w:t>100</w:t>
            </w:r>
          </w:p>
        </w:tc>
        <w:tc>
          <w:tcPr>
            <w:tcW w:w="1273" w:type="dxa"/>
            <w:vAlign w:val="center"/>
          </w:tcPr>
          <w:p w14:paraId="6737EF4C" w14:textId="77777777" w:rsidR="006F24C7" w:rsidRDefault="0081174F">
            <w:r>
              <w:t>500</w:t>
            </w:r>
          </w:p>
        </w:tc>
        <w:tc>
          <w:tcPr>
            <w:tcW w:w="1273" w:type="dxa"/>
            <w:vAlign w:val="center"/>
          </w:tcPr>
          <w:p w14:paraId="67E4311D" w14:textId="77777777" w:rsidR="006F24C7" w:rsidRDefault="0081174F">
            <w:r>
              <w:t>100</w:t>
            </w:r>
          </w:p>
        </w:tc>
        <w:tc>
          <w:tcPr>
            <w:tcW w:w="1273" w:type="dxa"/>
            <w:vAlign w:val="center"/>
          </w:tcPr>
          <w:p w14:paraId="383D2510" w14:textId="77777777" w:rsidR="006F24C7" w:rsidRDefault="0081174F">
            <w:r>
              <w:t>5.00</w:t>
            </w:r>
          </w:p>
        </w:tc>
        <w:tc>
          <w:tcPr>
            <w:tcW w:w="1556" w:type="dxa"/>
            <w:vAlign w:val="center"/>
          </w:tcPr>
          <w:p w14:paraId="1CC3B680" w14:textId="77777777" w:rsidR="006F24C7" w:rsidRDefault="0081174F">
            <w:r>
              <w:t>31.3</w:t>
            </w:r>
          </w:p>
        </w:tc>
        <w:tc>
          <w:tcPr>
            <w:tcW w:w="1556" w:type="dxa"/>
            <w:vAlign w:val="center"/>
          </w:tcPr>
          <w:p w14:paraId="1B3CFE41" w14:textId="77777777" w:rsidR="006F24C7" w:rsidRDefault="0081174F">
            <w:r>
              <w:t>37.6</w:t>
            </w:r>
          </w:p>
        </w:tc>
        <w:tc>
          <w:tcPr>
            <w:tcW w:w="1273" w:type="dxa"/>
            <w:vAlign w:val="center"/>
          </w:tcPr>
          <w:p w14:paraId="0DF2CE78" w14:textId="77777777" w:rsidR="006F24C7" w:rsidRDefault="0081174F">
            <w:r>
              <w:t>10</w:t>
            </w:r>
          </w:p>
        </w:tc>
      </w:tr>
    </w:tbl>
    <w:p w14:paraId="6D8C56D1" w14:textId="77777777" w:rsidR="006F24C7" w:rsidRDefault="0081174F">
      <w:pPr>
        <w:pStyle w:val="3"/>
        <w:widowControl w:val="0"/>
        <w:jc w:val="both"/>
      </w:pPr>
      <w:bookmarkStart w:id="68" w:name="_Toc91768302"/>
      <w:r>
        <w:t>制冷能耗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6F24C7" w14:paraId="01BBA9AB" w14:textId="77777777">
        <w:tc>
          <w:tcPr>
            <w:tcW w:w="1115" w:type="dxa"/>
            <w:shd w:val="clear" w:color="auto" w:fill="E6E6E6"/>
            <w:vAlign w:val="center"/>
          </w:tcPr>
          <w:p w14:paraId="3BEB8650" w14:textId="77777777" w:rsidR="006F24C7" w:rsidRDefault="0081174F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8C849A" w14:textId="77777777" w:rsidR="006F24C7" w:rsidRDefault="0081174F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C7E41C" w14:textId="77777777" w:rsidR="006F24C7" w:rsidRDefault="0081174F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86C9AF" w14:textId="77777777" w:rsidR="006F24C7" w:rsidRDefault="0081174F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F40B4E" w14:textId="77777777" w:rsidR="006F24C7" w:rsidRDefault="0081174F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6262D0" w14:textId="77777777" w:rsidR="006F24C7" w:rsidRDefault="0081174F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75973D" w14:textId="77777777" w:rsidR="006F24C7" w:rsidRDefault="0081174F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37B22F" w14:textId="77777777" w:rsidR="006F24C7" w:rsidRDefault="0081174F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6F24C7" w14:paraId="5AC90BF6" w14:textId="77777777">
        <w:tc>
          <w:tcPr>
            <w:tcW w:w="1115" w:type="dxa"/>
            <w:shd w:val="clear" w:color="auto" w:fill="E6E6E6"/>
            <w:vAlign w:val="center"/>
          </w:tcPr>
          <w:p w14:paraId="1768AA83" w14:textId="77777777" w:rsidR="006F24C7" w:rsidRDefault="0081174F">
            <w:r>
              <w:t>0~25</w:t>
            </w:r>
          </w:p>
        </w:tc>
        <w:tc>
          <w:tcPr>
            <w:tcW w:w="1131" w:type="dxa"/>
            <w:vAlign w:val="center"/>
          </w:tcPr>
          <w:p w14:paraId="25622F92" w14:textId="77777777" w:rsidR="006F24C7" w:rsidRDefault="0081174F">
            <w:r>
              <w:t>9012</w:t>
            </w:r>
          </w:p>
        </w:tc>
        <w:tc>
          <w:tcPr>
            <w:tcW w:w="1131" w:type="dxa"/>
            <w:vAlign w:val="center"/>
          </w:tcPr>
          <w:p w14:paraId="42C7C590" w14:textId="77777777" w:rsidR="006F24C7" w:rsidRDefault="0081174F">
            <w:r>
              <w:t>137</w:t>
            </w:r>
          </w:p>
        </w:tc>
        <w:tc>
          <w:tcPr>
            <w:tcW w:w="1273" w:type="dxa"/>
            <w:vAlign w:val="center"/>
          </w:tcPr>
          <w:p w14:paraId="04F2F0C5" w14:textId="77777777" w:rsidR="006F24C7" w:rsidRDefault="0081174F">
            <w:r>
              <w:t>4.17</w:t>
            </w:r>
          </w:p>
        </w:tc>
        <w:tc>
          <w:tcPr>
            <w:tcW w:w="1131" w:type="dxa"/>
            <w:vAlign w:val="center"/>
          </w:tcPr>
          <w:p w14:paraId="770B65AB" w14:textId="77777777" w:rsidR="006F24C7" w:rsidRDefault="0081174F">
            <w:r>
              <w:t>2163</w:t>
            </w:r>
          </w:p>
        </w:tc>
        <w:tc>
          <w:tcPr>
            <w:tcW w:w="1273" w:type="dxa"/>
            <w:vAlign w:val="center"/>
          </w:tcPr>
          <w:p w14:paraId="0B48427E" w14:textId="77777777" w:rsidR="006F24C7" w:rsidRDefault="0081174F">
            <w:r>
              <w:t>4288</w:t>
            </w:r>
          </w:p>
        </w:tc>
        <w:tc>
          <w:tcPr>
            <w:tcW w:w="1131" w:type="dxa"/>
            <w:vAlign w:val="center"/>
          </w:tcPr>
          <w:p w14:paraId="6E2B8881" w14:textId="77777777" w:rsidR="006F24C7" w:rsidRDefault="0081174F">
            <w:r>
              <w:t>5151</w:t>
            </w:r>
          </w:p>
        </w:tc>
        <w:tc>
          <w:tcPr>
            <w:tcW w:w="1131" w:type="dxa"/>
            <w:vAlign w:val="center"/>
          </w:tcPr>
          <w:p w14:paraId="1720A790" w14:textId="77777777" w:rsidR="006F24C7" w:rsidRDefault="0081174F">
            <w:r>
              <w:t>1370</w:t>
            </w:r>
          </w:p>
        </w:tc>
      </w:tr>
      <w:tr w:rsidR="006F24C7" w14:paraId="52A81F73" w14:textId="77777777">
        <w:tc>
          <w:tcPr>
            <w:tcW w:w="1115" w:type="dxa"/>
            <w:shd w:val="clear" w:color="auto" w:fill="E6E6E6"/>
            <w:vAlign w:val="center"/>
          </w:tcPr>
          <w:p w14:paraId="6DDCD599" w14:textId="77777777" w:rsidR="006F24C7" w:rsidRDefault="0081174F">
            <w:r>
              <w:t>25~50</w:t>
            </w:r>
          </w:p>
        </w:tc>
        <w:tc>
          <w:tcPr>
            <w:tcW w:w="1131" w:type="dxa"/>
            <w:vAlign w:val="center"/>
          </w:tcPr>
          <w:p w14:paraId="4BFB4ABD" w14:textId="77777777" w:rsidR="006F24C7" w:rsidRDefault="0081174F">
            <w:r>
              <w:t>48618</w:t>
            </w:r>
          </w:p>
        </w:tc>
        <w:tc>
          <w:tcPr>
            <w:tcW w:w="1131" w:type="dxa"/>
            <w:vAlign w:val="center"/>
          </w:tcPr>
          <w:p w14:paraId="026F0DC1" w14:textId="77777777" w:rsidR="006F24C7" w:rsidRDefault="0081174F">
            <w:r>
              <w:t>245</w:t>
            </w:r>
          </w:p>
        </w:tc>
        <w:tc>
          <w:tcPr>
            <w:tcW w:w="1273" w:type="dxa"/>
            <w:vAlign w:val="center"/>
          </w:tcPr>
          <w:p w14:paraId="796F5776" w14:textId="77777777" w:rsidR="006F24C7" w:rsidRDefault="0081174F">
            <w:r>
              <w:t>4.55</w:t>
            </w:r>
          </w:p>
        </w:tc>
        <w:tc>
          <w:tcPr>
            <w:tcW w:w="1131" w:type="dxa"/>
            <w:vAlign w:val="center"/>
          </w:tcPr>
          <w:p w14:paraId="3F7B4C78" w14:textId="77777777" w:rsidR="006F24C7" w:rsidRDefault="0081174F">
            <w:r>
              <w:t>10696</w:t>
            </w:r>
          </w:p>
        </w:tc>
        <w:tc>
          <w:tcPr>
            <w:tcW w:w="1273" w:type="dxa"/>
            <w:vAlign w:val="center"/>
          </w:tcPr>
          <w:p w14:paraId="78317913" w14:textId="77777777" w:rsidR="006F24C7" w:rsidRDefault="0081174F">
            <w:r>
              <w:t>7669</w:t>
            </w:r>
          </w:p>
        </w:tc>
        <w:tc>
          <w:tcPr>
            <w:tcW w:w="1131" w:type="dxa"/>
            <w:vAlign w:val="center"/>
          </w:tcPr>
          <w:p w14:paraId="1CFEB3CF" w14:textId="77777777" w:rsidR="006F24C7" w:rsidRDefault="0081174F">
            <w:r>
              <w:t>9212</w:t>
            </w:r>
          </w:p>
        </w:tc>
        <w:tc>
          <w:tcPr>
            <w:tcW w:w="1131" w:type="dxa"/>
            <w:vAlign w:val="center"/>
          </w:tcPr>
          <w:p w14:paraId="7244C0DF" w14:textId="77777777" w:rsidR="006F24C7" w:rsidRDefault="0081174F">
            <w:r>
              <w:t>2450</w:t>
            </w:r>
          </w:p>
        </w:tc>
      </w:tr>
      <w:tr w:rsidR="006F24C7" w14:paraId="1A6E7B7D" w14:textId="77777777">
        <w:tc>
          <w:tcPr>
            <w:tcW w:w="1115" w:type="dxa"/>
            <w:shd w:val="clear" w:color="auto" w:fill="E6E6E6"/>
            <w:vAlign w:val="center"/>
          </w:tcPr>
          <w:p w14:paraId="16CB631C" w14:textId="77777777" w:rsidR="006F24C7" w:rsidRDefault="0081174F">
            <w:r>
              <w:t>50~75</w:t>
            </w:r>
          </w:p>
        </w:tc>
        <w:tc>
          <w:tcPr>
            <w:tcW w:w="1131" w:type="dxa"/>
            <w:vAlign w:val="center"/>
          </w:tcPr>
          <w:p w14:paraId="13A5E4F8" w14:textId="77777777" w:rsidR="006F24C7" w:rsidRDefault="0081174F">
            <w:r>
              <w:t>102118</w:t>
            </w:r>
          </w:p>
        </w:tc>
        <w:tc>
          <w:tcPr>
            <w:tcW w:w="1131" w:type="dxa"/>
            <w:vAlign w:val="center"/>
          </w:tcPr>
          <w:p w14:paraId="5E4DAF9F" w14:textId="77777777" w:rsidR="006F24C7" w:rsidRDefault="0081174F">
            <w:r>
              <w:t>328</w:t>
            </w:r>
          </w:p>
        </w:tc>
        <w:tc>
          <w:tcPr>
            <w:tcW w:w="1273" w:type="dxa"/>
            <w:vAlign w:val="center"/>
          </w:tcPr>
          <w:p w14:paraId="65574312" w14:textId="77777777" w:rsidR="006F24C7" w:rsidRDefault="0081174F">
            <w:r>
              <w:t>5.00</w:t>
            </w:r>
          </w:p>
        </w:tc>
        <w:tc>
          <w:tcPr>
            <w:tcW w:w="1131" w:type="dxa"/>
            <w:vAlign w:val="center"/>
          </w:tcPr>
          <w:p w14:paraId="5FB50159" w14:textId="77777777" w:rsidR="006F24C7" w:rsidRDefault="0081174F">
            <w:r>
              <w:t>20424</w:t>
            </w:r>
          </w:p>
        </w:tc>
        <w:tc>
          <w:tcPr>
            <w:tcW w:w="1273" w:type="dxa"/>
            <w:vAlign w:val="center"/>
          </w:tcPr>
          <w:p w14:paraId="3E019E2E" w14:textId="77777777" w:rsidR="006F24C7" w:rsidRDefault="0081174F">
            <w:r>
              <w:t>10266</w:t>
            </w:r>
          </w:p>
        </w:tc>
        <w:tc>
          <w:tcPr>
            <w:tcW w:w="1131" w:type="dxa"/>
            <w:vAlign w:val="center"/>
          </w:tcPr>
          <w:p w14:paraId="5F1E254C" w14:textId="77777777" w:rsidR="006F24C7" w:rsidRDefault="0081174F">
            <w:r>
              <w:t>12333</w:t>
            </w:r>
          </w:p>
        </w:tc>
        <w:tc>
          <w:tcPr>
            <w:tcW w:w="1131" w:type="dxa"/>
            <w:vAlign w:val="center"/>
          </w:tcPr>
          <w:p w14:paraId="2289C59A" w14:textId="77777777" w:rsidR="006F24C7" w:rsidRDefault="0081174F">
            <w:r>
              <w:t>3280</w:t>
            </w:r>
          </w:p>
        </w:tc>
      </w:tr>
      <w:tr w:rsidR="006F24C7" w14:paraId="51F56FE7" w14:textId="77777777">
        <w:tc>
          <w:tcPr>
            <w:tcW w:w="1115" w:type="dxa"/>
            <w:shd w:val="clear" w:color="auto" w:fill="E6E6E6"/>
            <w:vAlign w:val="center"/>
          </w:tcPr>
          <w:p w14:paraId="1B843C62" w14:textId="77777777" w:rsidR="006F24C7" w:rsidRDefault="0081174F">
            <w:r>
              <w:t>75~100</w:t>
            </w:r>
          </w:p>
        </w:tc>
        <w:tc>
          <w:tcPr>
            <w:tcW w:w="1131" w:type="dxa"/>
            <w:vAlign w:val="center"/>
          </w:tcPr>
          <w:p w14:paraId="3B0D4A80" w14:textId="77777777" w:rsidR="006F24C7" w:rsidRDefault="0081174F">
            <w:r>
              <w:t>158536</w:t>
            </w:r>
          </w:p>
        </w:tc>
        <w:tc>
          <w:tcPr>
            <w:tcW w:w="1131" w:type="dxa"/>
            <w:vAlign w:val="center"/>
          </w:tcPr>
          <w:p w14:paraId="07EFF49C" w14:textId="77777777" w:rsidR="006F24C7" w:rsidRDefault="0081174F">
            <w:r>
              <w:t>361</w:t>
            </w:r>
          </w:p>
        </w:tc>
        <w:tc>
          <w:tcPr>
            <w:tcW w:w="1273" w:type="dxa"/>
            <w:vAlign w:val="center"/>
          </w:tcPr>
          <w:p w14:paraId="1B87AB90" w14:textId="77777777" w:rsidR="006F24C7" w:rsidRDefault="0081174F">
            <w:r>
              <w:t>5.00</w:t>
            </w:r>
          </w:p>
        </w:tc>
        <w:tc>
          <w:tcPr>
            <w:tcW w:w="1131" w:type="dxa"/>
            <w:vAlign w:val="center"/>
          </w:tcPr>
          <w:p w14:paraId="3ECD7134" w14:textId="77777777" w:rsidR="006F24C7" w:rsidRDefault="0081174F">
            <w:r>
              <w:t>31707</w:t>
            </w:r>
          </w:p>
        </w:tc>
        <w:tc>
          <w:tcPr>
            <w:tcW w:w="1273" w:type="dxa"/>
            <w:vAlign w:val="center"/>
          </w:tcPr>
          <w:p w14:paraId="6A7CB313" w14:textId="77777777" w:rsidR="006F24C7" w:rsidRDefault="0081174F">
            <w:r>
              <w:t>11299</w:t>
            </w:r>
          </w:p>
        </w:tc>
        <w:tc>
          <w:tcPr>
            <w:tcW w:w="1131" w:type="dxa"/>
            <w:vAlign w:val="center"/>
          </w:tcPr>
          <w:p w14:paraId="4CEEE247" w14:textId="77777777" w:rsidR="006F24C7" w:rsidRDefault="0081174F">
            <w:r>
              <w:t>13574</w:t>
            </w:r>
          </w:p>
        </w:tc>
        <w:tc>
          <w:tcPr>
            <w:tcW w:w="1131" w:type="dxa"/>
            <w:vAlign w:val="center"/>
          </w:tcPr>
          <w:p w14:paraId="036B99BC" w14:textId="77777777" w:rsidR="006F24C7" w:rsidRDefault="0081174F">
            <w:r>
              <w:t>3610</w:t>
            </w:r>
          </w:p>
        </w:tc>
      </w:tr>
      <w:tr w:rsidR="006F24C7" w14:paraId="0480FE75" w14:textId="77777777">
        <w:tc>
          <w:tcPr>
            <w:tcW w:w="1115" w:type="dxa"/>
            <w:shd w:val="clear" w:color="auto" w:fill="E6E6E6"/>
            <w:vAlign w:val="center"/>
          </w:tcPr>
          <w:p w14:paraId="4FD2CA02" w14:textId="77777777" w:rsidR="006F24C7" w:rsidRDefault="0081174F">
            <w:r>
              <w:t>&gt;100</w:t>
            </w:r>
          </w:p>
        </w:tc>
        <w:tc>
          <w:tcPr>
            <w:tcW w:w="1131" w:type="dxa"/>
            <w:vAlign w:val="center"/>
          </w:tcPr>
          <w:p w14:paraId="649C8771" w14:textId="77777777" w:rsidR="006F24C7" w:rsidRDefault="0081174F">
            <w:r>
              <w:t>5798990</w:t>
            </w:r>
          </w:p>
        </w:tc>
        <w:tc>
          <w:tcPr>
            <w:tcW w:w="1131" w:type="dxa"/>
            <w:vAlign w:val="center"/>
          </w:tcPr>
          <w:p w14:paraId="6404D649" w14:textId="77777777" w:rsidR="006F24C7" w:rsidRDefault="0081174F">
            <w:r>
              <w:t>4505</w:t>
            </w:r>
          </w:p>
        </w:tc>
        <w:tc>
          <w:tcPr>
            <w:tcW w:w="1273" w:type="dxa"/>
            <w:vAlign w:val="center"/>
          </w:tcPr>
          <w:p w14:paraId="289D9F5D" w14:textId="77777777" w:rsidR="006F24C7" w:rsidRDefault="0081174F">
            <w:r>
              <w:t>－</w:t>
            </w:r>
          </w:p>
        </w:tc>
        <w:tc>
          <w:tcPr>
            <w:tcW w:w="1131" w:type="dxa"/>
            <w:vAlign w:val="center"/>
          </w:tcPr>
          <w:p w14:paraId="41F77B64" w14:textId="77777777" w:rsidR="006F24C7" w:rsidRDefault="0081174F">
            <w:r>
              <w:t>450500</w:t>
            </w:r>
          </w:p>
        </w:tc>
        <w:tc>
          <w:tcPr>
            <w:tcW w:w="1273" w:type="dxa"/>
            <w:vAlign w:val="center"/>
          </w:tcPr>
          <w:p w14:paraId="4E45858B" w14:textId="77777777" w:rsidR="006F24C7" w:rsidRDefault="0081174F">
            <w:r>
              <w:t>141007</w:t>
            </w:r>
          </w:p>
        </w:tc>
        <w:tc>
          <w:tcPr>
            <w:tcW w:w="1131" w:type="dxa"/>
            <w:vAlign w:val="center"/>
          </w:tcPr>
          <w:p w14:paraId="5C20F3A5" w14:textId="77777777" w:rsidR="006F24C7" w:rsidRDefault="0081174F">
            <w:r>
              <w:t>169388</w:t>
            </w:r>
          </w:p>
        </w:tc>
        <w:tc>
          <w:tcPr>
            <w:tcW w:w="1131" w:type="dxa"/>
            <w:vAlign w:val="center"/>
          </w:tcPr>
          <w:p w14:paraId="772FEC16" w14:textId="77777777" w:rsidR="006F24C7" w:rsidRDefault="0081174F">
            <w:r>
              <w:t>45050</w:t>
            </w:r>
          </w:p>
        </w:tc>
      </w:tr>
      <w:tr w:rsidR="006F24C7" w14:paraId="02621517" w14:textId="77777777">
        <w:tc>
          <w:tcPr>
            <w:tcW w:w="1115" w:type="dxa"/>
            <w:shd w:val="clear" w:color="auto" w:fill="E6E6E6"/>
            <w:vAlign w:val="center"/>
          </w:tcPr>
          <w:p w14:paraId="63AE88B9" w14:textId="77777777" w:rsidR="006F24C7" w:rsidRDefault="0081174F">
            <w:r>
              <w:t>合计</w:t>
            </w:r>
          </w:p>
        </w:tc>
        <w:tc>
          <w:tcPr>
            <w:tcW w:w="1131" w:type="dxa"/>
            <w:vAlign w:val="center"/>
          </w:tcPr>
          <w:p w14:paraId="39C00038" w14:textId="77777777" w:rsidR="006F24C7" w:rsidRDefault="0081174F">
            <w:r>
              <w:t>6117274</w:t>
            </w:r>
          </w:p>
        </w:tc>
        <w:tc>
          <w:tcPr>
            <w:tcW w:w="1131" w:type="dxa"/>
            <w:vAlign w:val="center"/>
          </w:tcPr>
          <w:p w14:paraId="15D5241C" w14:textId="77777777" w:rsidR="006F24C7" w:rsidRDefault="0081174F">
            <w:r>
              <w:t>5576</w:t>
            </w:r>
          </w:p>
        </w:tc>
        <w:tc>
          <w:tcPr>
            <w:tcW w:w="1273" w:type="dxa"/>
            <w:vAlign w:val="center"/>
          </w:tcPr>
          <w:p w14:paraId="2CD70FC1" w14:textId="77777777" w:rsidR="006F24C7" w:rsidRDefault="006F24C7"/>
        </w:tc>
        <w:tc>
          <w:tcPr>
            <w:tcW w:w="1131" w:type="dxa"/>
            <w:vAlign w:val="center"/>
          </w:tcPr>
          <w:p w14:paraId="518420D3" w14:textId="77777777" w:rsidR="006F24C7" w:rsidRDefault="0081174F">
            <w:r>
              <w:t>515490</w:t>
            </w:r>
          </w:p>
        </w:tc>
        <w:tc>
          <w:tcPr>
            <w:tcW w:w="1273" w:type="dxa"/>
            <w:vAlign w:val="center"/>
          </w:tcPr>
          <w:p w14:paraId="54EC23F4" w14:textId="77777777" w:rsidR="006F24C7" w:rsidRDefault="0081174F">
            <w:r>
              <w:t>174529</w:t>
            </w:r>
          </w:p>
        </w:tc>
        <w:tc>
          <w:tcPr>
            <w:tcW w:w="1131" w:type="dxa"/>
            <w:vAlign w:val="center"/>
          </w:tcPr>
          <w:p w14:paraId="022C37AA" w14:textId="77777777" w:rsidR="006F24C7" w:rsidRDefault="0081174F">
            <w:r>
              <w:t>209658</w:t>
            </w:r>
          </w:p>
        </w:tc>
        <w:tc>
          <w:tcPr>
            <w:tcW w:w="1131" w:type="dxa"/>
            <w:vAlign w:val="center"/>
          </w:tcPr>
          <w:p w14:paraId="75601712" w14:textId="77777777" w:rsidR="006F24C7" w:rsidRDefault="0081174F">
            <w:r>
              <w:t>55760</w:t>
            </w:r>
          </w:p>
        </w:tc>
      </w:tr>
    </w:tbl>
    <w:p w14:paraId="07CFCE07" w14:textId="77777777" w:rsidR="006F24C7" w:rsidRDefault="006F24C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F24C7" w14:paraId="099AC7E2" w14:textId="77777777">
        <w:tc>
          <w:tcPr>
            <w:tcW w:w="2326" w:type="dxa"/>
            <w:shd w:val="clear" w:color="auto" w:fill="E6E6E6"/>
            <w:vAlign w:val="center"/>
          </w:tcPr>
          <w:p w14:paraId="4A1F9EA3" w14:textId="77777777" w:rsidR="006F24C7" w:rsidRDefault="0081174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A15B79C" w14:textId="77777777" w:rsidR="006F24C7" w:rsidRDefault="0081174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E31B582" w14:textId="77777777" w:rsidR="006F24C7" w:rsidRDefault="0081174F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40D3444" w14:textId="77777777" w:rsidR="006F24C7" w:rsidRDefault="0081174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F24C7" w14:paraId="085403F8" w14:textId="77777777">
        <w:tc>
          <w:tcPr>
            <w:tcW w:w="2326" w:type="dxa"/>
            <w:shd w:val="clear" w:color="auto" w:fill="E6E6E6"/>
            <w:vAlign w:val="center"/>
          </w:tcPr>
          <w:p w14:paraId="11F2DEE7" w14:textId="77777777" w:rsidR="006F24C7" w:rsidRDefault="0081174F">
            <w:r>
              <w:t>制冷机组</w:t>
            </w:r>
          </w:p>
        </w:tc>
        <w:tc>
          <w:tcPr>
            <w:tcW w:w="2326" w:type="dxa"/>
            <w:vAlign w:val="center"/>
          </w:tcPr>
          <w:p w14:paraId="2D5E076E" w14:textId="77777777" w:rsidR="006F24C7" w:rsidRDefault="0081174F">
            <w:r>
              <w:t>515490</w:t>
            </w:r>
          </w:p>
        </w:tc>
        <w:tc>
          <w:tcPr>
            <w:tcW w:w="2326" w:type="dxa"/>
            <w:vMerge w:val="restart"/>
            <w:vAlign w:val="center"/>
          </w:tcPr>
          <w:p w14:paraId="0B4FD3B1" w14:textId="77777777" w:rsidR="006F24C7" w:rsidRDefault="0081174F">
            <w:r>
              <w:t>0.7035</w:t>
            </w:r>
          </w:p>
        </w:tc>
        <w:tc>
          <w:tcPr>
            <w:tcW w:w="2337" w:type="dxa"/>
            <w:vAlign w:val="center"/>
          </w:tcPr>
          <w:p w14:paraId="1078E0C8" w14:textId="77777777" w:rsidR="006F24C7" w:rsidRDefault="0081174F">
            <w:r>
              <w:t>18132</w:t>
            </w:r>
          </w:p>
        </w:tc>
      </w:tr>
      <w:tr w:rsidR="006F24C7" w14:paraId="59A5ABAE" w14:textId="77777777">
        <w:tc>
          <w:tcPr>
            <w:tcW w:w="2326" w:type="dxa"/>
            <w:shd w:val="clear" w:color="auto" w:fill="E6E6E6"/>
            <w:vAlign w:val="center"/>
          </w:tcPr>
          <w:p w14:paraId="1A28F41F" w14:textId="77777777" w:rsidR="006F24C7" w:rsidRDefault="0081174F">
            <w:r>
              <w:t>冷却水泵</w:t>
            </w:r>
          </w:p>
        </w:tc>
        <w:tc>
          <w:tcPr>
            <w:tcW w:w="2326" w:type="dxa"/>
            <w:vAlign w:val="center"/>
          </w:tcPr>
          <w:p w14:paraId="302A177D" w14:textId="77777777" w:rsidR="006F24C7" w:rsidRDefault="0081174F">
            <w:r>
              <w:t>174529</w:t>
            </w:r>
          </w:p>
        </w:tc>
        <w:tc>
          <w:tcPr>
            <w:tcW w:w="2326" w:type="dxa"/>
            <w:vMerge/>
            <w:vAlign w:val="center"/>
          </w:tcPr>
          <w:p w14:paraId="59D3E229" w14:textId="77777777" w:rsidR="006F24C7" w:rsidRDefault="006F24C7"/>
        </w:tc>
        <w:tc>
          <w:tcPr>
            <w:tcW w:w="2337" w:type="dxa"/>
            <w:vAlign w:val="center"/>
          </w:tcPr>
          <w:p w14:paraId="3098313D" w14:textId="77777777" w:rsidR="006F24C7" w:rsidRDefault="0081174F">
            <w:r>
              <w:t>6139</w:t>
            </w:r>
          </w:p>
        </w:tc>
      </w:tr>
      <w:tr w:rsidR="006F24C7" w14:paraId="5FF3A51C" w14:textId="77777777">
        <w:tc>
          <w:tcPr>
            <w:tcW w:w="2326" w:type="dxa"/>
            <w:shd w:val="clear" w:color="auto" w:fill="E6E6E6"/>
            <w:vAlign w:val="center"/>
          </w:tcPr>
          <w:p w14:paraId="43B806BB" w14:textId="77777777" w:rsidR="006F24C7" w:rsidRDefault="0081174F">
            <w:r>
              <w:lastRenderedPageBreak/>
              <w:t>冷冻水泵</w:t>
            </w:r>
          </w:p>
        </w:tc>
        <w:tc>
          <w:tcPr>
            <w:tcW w:w="2326" w:type="dxa"/>
            <w:vAlign w:val="center"/>
          </w:tcPr>
          <w:p w14:paraId="05E70995" w14:textId="77777777" w:rsidR="006F24C7" w:rsidRDefault="0081174F">
            <w:r>
              <w:t>209658</w:t>
            </w:r>
          </w:p>
        </w:tc>
        <w:tc>
          <w:tcPr>
            <w:tcW w:w="2326" w:type="dxa"/>
            <w:vMerge/>
            <w:vAlign w:val="center"/>
          </w:tcPr>
          <w:p w14:paraId="0B673DD9" w14:textId="77777777" w:rsidR="006F24C7" w:rsidRDefault="006F24C7"/>
        </w:tc>
        <w:tc>
          <w:tcPr>
            <w:tcW w:w="2337" w:type="dxa"/>
            <w:vAlign w:val="center"/>
          </w:tcPr>
          <w:p w14:paraId="12BC6176" w14:textId="77777777" w:rsidR="006F24C7" w:rsidRDefault="0081174F">
            <w:r>
              <w:t>7375</w:t>
            </w:r>
          </w:p>
        </w:tc>
      </w:tr>
      <w:tr w:rsidR="006F24C7" w14:paraId="077D3946" w14:textId="77777777">
        <w:tc>
          <w:tcPr>
            <w:tcW w:w="2326" w:type="dxa"/>
            <w:shd w:val="clear" w:color="auto" w:fill="E6E6E6"/>
            <w:vAlign w:val="center"/>
          </w:tcPr>
          <w:p w14:paraId="21121AAF" w14:textId="77777777" w:rsidR="006F24C7" w:rsidRDefault="0081174F">
            <w:r>
              <w:t>冷冻塔</w:t>
            </w:r>
          </w:p>
        </w:tc>
        <w:tc>
          <w:tcPr>
            <w:tcW w:w="2326" w:type="dxa"/>
            <w:vAlign w:val="center"/>
          </w:tcPr>
          <w:p w14:paraId="4E967A8C" w14:textId="77777777" w:rsidR="006F24C7" w:rsidRDefault="0081174F">
            <w:r>
              <w:t>55760</w:t>
            </w:r>
          </w:p>
        </w:tc>
        <w:tc>
          <w:tcPr>
            <w:tcW w:w="2326" w:type="dxa"/>
            <w:vMerge/>
            <w:vAlign w:val="center"/>
          </w:tcPr>
          <w:p w14:paraId="7DE837EE" w14:textId="77777777" w:rsidR="006F24C7" w:rsidRDefault="006F24C7"/>
        </w:tc>
        <w:tc>
          <w:tcPr>
            <w:tcW w:w="2337" w:type="dxa"/>
            <w:vAlign w:val="center"/>
          </w:tcPr>
          <w:p w14:paraId="50B694F4" w14:textId="77777777" w:rsidR="006F24C7" w:rsidRDefault="0081174F">
            <w:r>
              <w:t>1961</w:t>
            </w:r>
          </w:p>
        </w:tc>
      </w:tr>
      <w:tr w:rsidR="006F24C7" w14:paraId="363D593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A0AE3BB" w14:textId="77777777" w:rsidR="006F24C7" w:rsidRDefault="0081174F">
            <w:r>
              <w:t>合计</w:t>
            </w:r>
          </w:p>
        </w:tc>
        <w:tc>
          <w:tcPr>
            <w:tcW w:w="2337" w:type="dxa"/>
            <w:vAlign w:val="center"/>
          </w:tcPr>
          <w:p w14:paraId="3ECF6AB4" w14:textId="77777777" w:rsidR="006F24C7" w:rsidRDefault="0081174F">
            <w:r>
              <w:t>33607</w:t>
            </w:r>
          </w:p>
        </w:tc>
      </w:tr>
    </w:tbl>
    <w:p w14:paraId="6A93E340" w14:textId="77777777" w:rsidR="006F24C7" w:rsidRDefault="0081174F">
      <w:pPr>
        <w:pStyle w:val="2"/>
      </w:pPr>
      <w:bookmarkStart w:id="69" w:name="_Toc91768303"/>
      <w:r>
        <w:t>供暖系统</w:t>
      </w:r>
      <w:bookmarkEnd w:id="69"/>
    </w:p>
    <w:p w14:paraId="4681F367" w14:textId="77777777" w:rsidR="006F24C7" w:rsidRDefault="0081174F">
      <w:pPr>
        <w:pStyle w:val="3"/>
        <w:widowControl w:val="0"/>
        <w:jc w:val="both"/>
      </w:pPr>
      <w:bookmarkStart w:id="70" w:name="_Toc91768304"/>
      <w:r>
        <w:t>热泵系统</w:t>
      </w:r>
      <w:bookmarkEnd w:id="70"/>
    </w:p>
    <w:p w14:paraId="02639881" w14:textId="77777777" w:rsidR="006F24C7" w:rsidRDefault="0081174F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6F24C7" w14:paraId="2C3DF4A5" w14:textId="77777777">
        <w:tc>
          <w:tcPr>
            <w:tcW w:w="1811" w:type="dxa"/>
            <w:shd w:val="clear" w:color="auto" w:fill="E6E6E6"/>
            <w:vAlign w:val="center"/>
          </w:tcPr>
          <w:p w14:paraId="41DE376C" w14:textId="77777777" w:rsidR="006F24C7" w:rsidRDefault="0081174F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010AAC" w14:textId="77777777" w:rsidR="006F24C7" w:rsidRDefault="0081174F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4032A33" w14:textId="77777777" w:rsidR="006F24C7" w:rsidRDefault="0081174F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76A577" w14:textId="77777777" w:rsidR="006F24C7" w:rsidRDefault="0081174F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B6B63F" w14:textId="77777777" w:rsidR="006F24C7" w:rsidRDefault="0081174F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E7A7DEF" w14:textId="77777777" w:rsidR="006F24C7" w:rsidRDefault="0081174F">
            <w:pPr>
              <w:jc w:val="center"/>
            </w:pPr>
            <w:r>
              <w:t>台数</w:t>
            </w:r>
          </w:p>
        </w:tc>
      </w:tr>
      <w:tr w:rsidR="006F24C7" w14:paraId="4EBF9A30" w14:textId="77777777">
        <w:tc>
          <w:tcPr>
            <w:tcW w:w="1811" w:type="dxa"/>
            <w:vAlign w:val="center"/>
          </w:tcPr>
          <w:p w14:paraId="5FDF27F8" w14:textId="77777777" w:rsidR="006F24C7" w:rsidRDefault="0081174F">
            <w:r>
              <w:t>热泵机组</w:t>
            </w:r>
          </w:p>
        </w:tc>
        <w:tc>
          <w:tcPr>
            <w:tcW w:w="1697" w:type="dxa"/>
            <w:vAlign w:val="center"/>
          </w:tcPr>
          <w:p w14:paraId="0F0D409F" w14:textId="77777777" w:rsidR="006F24C7" w:rsidRDefault="0081174F">
            <w:r>
              <w:t>空气源热泵</w:t>
            </w:r>
          </w:p>
        </w:tc>
        <w:tc>
          <w:tcPr>
            <w:tcW w:w="1697" w:type="dxa"/>
            <w:vAlign w:val="center"/>
          </w:tcPr>
          <w:p w14:paraId="0A74B9FB" w14:textId="77777777" w:rsidR="006F24C7" w:rsidRDefault="0081174F">
            <w:r>
              <w:t>125</w:t>
            </w:r>
          </w:p>
        </w:tc>
        <w:tc>
          <w:tcPr>
            <w:tcW w:w="1697" w:type="dxa"/>
            <w:vAlign w:val="center"/>
          </w:tcPr>
          <w:p w14:paraId="3B0F77B9" w14:textId="77777777" w:rsidR="006F24C7" w:rsidRDefault="0081174F">
            <w:r>
              <w:t>500</w:t>
            </w:r>
          </w:p>
        </w:tc>
        <w:tc>
          <w:tcPr>
            <w:tcW w:w="1697" w:type="dxa"/>
            <w:vAlign w:val="center"/>
          </w:tcPr>
          <w:p w14:paraId="5B70CE1F" w14:textId="77777777" w:rsidR="006F24C7" w:rsidRDefault="0081174F">
            <w:r>
              <w:t>4.00</w:t>
            </w:r>
          </w:p>
        </w:tc>
        <w:tc>
          <w:tcPr>
            <w:tcW w:w="730" w:type="dxa"/>
            <w:vAlign w:val="center"/>
          </w:tcPr>
          <w:p w14:paraId="11A053E8" w14:textId="77777777" w:rsidR="006F24C7" w:rsidRDefault="0081174F">
            <w:r>
              <w:t>1</w:t>
            </w:r>
          </w:p>
        </w:tc>
      </w:tr>
    </w:tbl>
    <w:p w14:paraId="278AF20A" w14:textId="77777777" w:rsidR="006F24C7" w:rsidRDefault="0081174F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6F24C7" w14:paraId="03D08AC5" w14:textId="77777777">
        <w:tc>
          <w:tcPr>
            <w:tcW w:w="2677" w:type="dxa"/>
            <w:shd w:val="clear" w:color="auto" w:fill="E6E6E6"/>
            <w:vAlign w:val="center"/>
          </w:tcPr>
          <w:p w14:paraId="187431DE" w14:textId="77777777" w:rsidR="006F24C7" w:rsidRDefault="0081174F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CA9C905" w14:textId="77777777" w:rsidR="006F24C7" w:rsidRDefault="0081174F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91A792" w14:textId="77777777" w:rsidR="006F24C7" w:rsidRDefault="0081174F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6D67550" w14:textId="77777777" w:rsidR="006F24C7" w:rsidRDefault="0081174F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5F5FC5" w14:textId="77777777" w:rsidR="006F24C7" w:rsidRDefault="0081174F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1E9DD04" w14:textId="77777777" w:rsidR="006F24C7" w:rsidRDefault="0081174F">
            <w:pPr>
              <w:jc w:val="center"/>
            </w:pPr>
            <w:r>
              <w:t>台数</w:t>
            </w:r>
          </w:p>
        </w:tc>
      </w:tr>
      <w:tr w:rsidR="006F24C7" w14:paraId="7AEB40E7" w14:textId="77777777">
        <w:tc>
          <w:tcPr>
            <w:tcW w:w="2677" w:type="dxa"/>
            <w:vAlign w:val="center"/>
          </w:tcPr>
          <w:p w14:paraId="72685067" w14:textId="77777777" w:rsidR="006F24C7" w:rsidRDefault="0081174F">
            <w:r>
              <w:t>单速</w:t>
            </w:r>
          </w:p>
        </w:tc>
        <w:tc>
          <w:tcPr>
            <w:tcW w:w="1267" w:type="dxa"/>
            <w:vAlign w:val="center"/>
          </w:tcPr>
          <w:p w14:paraId="26E17007" w14:textId="77777777" w:rsidR="006F24C7" w:rsidRDefault="0081174F">
            <w:r>
              <w:t>320</w:t>
            </w:r>
          </w:p>
        </w:tc>
        <w:tc>
          <w:tcPr>
            <w:tcW w:w="990" w:type="dxa"/>
            <w:vAlign w:val="center"/>
          </w:tcPr>
          <w:p w14:paraId="31938766" w14:textId="77777777" w:rsidR="006F24C7" w:rsidRDefault="0081174F">
            <w:r>
              <w:t>30</w:t>
            </w:r>
          </w:p>
        </w:tc>
        <w:tc>
          <w:tcPr>
            <w:tcW w:w="2122" w:type="dxa"/>
            <w:vAlign w:val="center"/>
          </w:tcPr>
          <w:p w14:paraId="03BE1925" w14:textId="77777777" w:rsidR="006F24C7" w:rsidRDefault="0081174F">
            <w:r>
              <w:t>80</w:t>
            </w:r>
          </w:p>
        </w:tc>
        <w:tc>
          <w:tcPr>
            <w:tcW w:w="1556" w:type="dxa"/>
            <w:vAlign w:val="center"/>
          </w:tcPr>
          <w:p w14:paraId="2ED73FB0" w14:textId="77777777" w:rsidR="006F24C7" w:rsidRDefault="0081174F">
            <w:r>
              <w:t>37.6</w:t>
            </w:r>
          </w:p>
        </w:tc>
        <w:tc>
          <w:tcPr>
            <w:tcW w:w="701" w:type="dxa"/>
            <w:vAlign w:val="center"/>
          </w:tcPr>
          <w:p w14:paraId="12B312F7" w14:textId="77777777" w:rsidR="006F24C7" w:rsidRDefault="0081174F">
            <w:r>
              <w:t>1</w:t>
            </w:r>
          </w:p>
        </w:tc>
      </w:tr>
    </w:tbl>
    <w:p w14:paraId="2E25E072" w14:textId="77777777" w:rsidR="006F24C7" w:rsidRDefault="0081174F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6F24C7" w14:paraId="0B025448" w14:textId="77777777">
        <w:tc>
          <w:tcPr>
            <w:tcW w:w="1731" w:type="dxa"/>
            <w:shd w:val="clear" w:color="auto" w:fill="E6E6E6"/>
            <w:vAlign w:val="center"/>
          </w:tcPr>
          <w:p w14:paraId="7E203912" w14:textId="77777777" w:rsidR="006F24C7" w:rsidRDefault="0081174F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53A6891" w14:textId="77777777" w:rsidR="006F24C7" w:rsidRDefault="0081174F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1CCA546D" w14:textId="77777777" w:rsidR="006F24C7" w:rsidRDefault="0081174F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19159398" w14:textId="77777777" w:rsidR="006F24C7" w:rsidRDefault="0081174F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6BCBF852" w14:textId="77777777" w:rsidR="006F24C7" w:rsidRDefault="0081174F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6F24C7" w14:paraId="78ACA814" w14:textId="77777777">
        <w:tc>
          <w:tcPr>
            <w:tcW w:w="1731" w:type="dxa"/>
            <w:shd w:val="clear" w:color="auto" w:fill="E6E6E6"/>
            <w:vAlign w:val="center"/>
          </w:tcPr>
          <w:p w14:paraId="7368169C" w14:textId="77777777" w:rsidR="006F24C7" w:rsidRDefault="0081174F">
            <w:r>
              <w:t>25</w:t>
            </w:r>
          </w:p>
        </w:tc>
        <w:tc>
          <w:tcPr>
            <w:tcW w:w="1794" w:type="dxa"/>
            <w:vAlign w:val="center"/>
          </w:tcPr>
          <w:p w14:paraId="7B38514F" w14:textId="77777777" w:rsidR="006F24C7" w:rsidRDefault="0081174F">
            <w:r>
              <w:t>125</w:t>
            </w:r>
          </w:p>
        </w:tc>
        <w:tc>
          <w:tcPr>
            <w:tcW w:w="1901" w:type="dxa"/>
            <w:vAlign w:val="center"/>
          </w:tcPr>
          <w:p w14:paraId="3A94409B" w14:textId="77777777" w:rsidR="006F24C7" w:rsidRDefault="0081174F">
            <w:r>
              <w:t>31.25</w:t>
            </w:r>
          </w:p>
        </w:tc>
        <w:tc>
          <w:tcPr>
            <w:tcW w:w="1748" w:type="dxa"/>
            <w:vAlign w:val="center"/>
          </w:tcPr>
          <w:p w14:paraId="647F4C5A" w14:textId="77777777" w:rsidR="006F24C7" w:rsidRDefault="0081174F">
            <w:r>
              <w:t>4.00</w:t>
            </w:r>
          </w:p>
        </w:tc>
        <w:tc>
          <w:tcPr>
            <w:tcW w:w="2139" w:type="dxa"/>
            <w:vAlign w:val="center"/>
          </w:tcPr>
          <w:p w14:paraId="02A114EE" w14:textId="77777777" w:rsidR="006F24C7" w:rsidRDefault="0081174F">
            <w:r>
              <w:t>37.6</w:t>
            </w:r>
          </w:p>
        </w:tc>
      </w:tr>
      <w:tr w:rsidR="006F24C7" w14:paraId="001A8301" w14:textId="77777777">
        <w:tc>
          <w:tcPr>
            <w:tcW w:w="1731" w:type="dxa"/>
            <w:shd w:val="clear" w:color="auto" w:fill="E6E6E6"/>
            <w:vAlign w:val="center"/>
          </w:tcPr>
          <w:p w14:paraId="12B8FB43" w14:textId="77777777" w:rsidR="006F24C7" w:rsidRDefault="0081174F">
            <w:r>
              <w:t>50</w:t>
            </w:r>
          </w:p>
        </w:tc>
        <w:tc>
          <w:tcPr>
            <w:tcW w:w="1794" w:type="dxa"/>
            <w:vAlign w:val="center"/>
          </w:tcPr>
          <w:p w14:paraId="5D8BE46C" w14:textId="77777777" w:rsidR="006F24C7" w:rsidRDefault="0081174F">
            <w:r>
              <w:t>250</w:t>
            </w:r>
          </w:p>
        </w:tc>
        <w:tc>
          <w:tcPr>
            <w:tcW w:w="1901" w:type="dxa"/>
            <w:vAlign w:val="center"/>
          </w:tcPr>
          <w:p w14:paraId="5AC6EE15" w14:textId="77777777" w:rsidR="006F24C7" w:rsidRDefault="0081174F">
            <w:r>
              <w:t>62.5</w:t>
            </w:r>
          </w:p>
        </w:tc>
        <w:tc>
          <w:tcPr>
            <w:tcW w:w="1748" w:type="dxa"/>
            <w:vAlign w:val="center"/>
          </w:tcPr>
          <w:p w14:paraId="1CA87638" w14:textId="77777777" w:rsidR="006F24C7" w:rsidRDefault="0081174F">
            <w:r>
              <w:t>4.00</w:t>
            </w:r>
          </w:p>
        </w:tc>
        <w:tc>
          <w:tcPr>
            <w:tcW w:w="2139" w:type="dxa"/>
            <w:vAlign w:val="center"/>
          </w:tcPr>
          <w:p w14:paraId="05CC0CFA" w14:textId="77777777" w:rsidR="006F24C7" w:rsidRDefault="0081174F">
            <w:r>
              <w:t>37.6</w:t>
            </w:r>
          </w:p>
        </w:tc>
      </w:tr>
      <w:tr w:rsidR="006F24C7" w14:paraId="5D6D8C39" w14:textId="77777777">
        <w:tc>
          <w:tcPr>
            <w:tcW w:w="1731" w:type="dxa"/>
            <w:shd w:val="clear" w:color="auto" w:fill="E6E6E6"/>
            <w:vAlign w:val="center"/>
          </w:tcPr>
          <w:p w14:paraId="142068F9" w14:textId="77777777" w:rsidR="006F24C7" w:rsidRDefault="0081174F">
            <w:r>
              <w:t>75</w:t>
            </w:r>
          </w:p>
        </w:tc>
        <w:tc>
          <w:tcPr>
            <w:tcW w:w="1794" w:type="dxa"/>
            <w:vAlign w:val="center"/>
          </w:tcPr>
          <w:p w14:paraId="3A67E75C" w14:textId="77777777" w:rsidR="006F24C7" w:rsidRDefault="0081174F">
            <w:r>
              <w:t>375</w:t>
            </w:r>
          </w:p>
        </w:tc>
        <w:tc>
          <w:tcPr>
            <w:tcW w:w="1901" w:type="dxa"/>
            <w:vAlign w:val="center"/>
          </w:tcPr>
          <w:p w14:paraId="3F238088" w14:textId="77777777" w:rsidR="006F24C7" w:rsidRDefault="0081174F">
            <w:r>
              <w:t>93.75</w:t>
            </w:r>
          </w:p>
        </w:tc>
        <w:tc>
          <w:tcPr>
            <w:tcW w:w="1748" w:type="dxa"/>
            <w:vAlign w:val="center"/>
          </w:tcPr>
          <w:p w14:paraId="5006B1BB" w14:textId="77777777" w:rsidR="006F24C7" w:rsidRDefault="0081174F">
            <w:r>
              <w:t>4.00</w:t>
            </w:r>
          </w:p>
        </w:tc>
        <w:tc>
          <w:tcPr>
            <w:tcW w:w="2139" w:type="dxa"/>
            <w:vAlign w:val="center"/>
          </w:tcPr>
          <w:p w14:paraId="2BDD21FC" w14:textId="77777777" w:rsidR="006F24C7" w:rsidRDefault="0081174F">
            <w:r>
              <w:t>37.6</w:t>
            </w:r>
          </w:p>
        </w:tc>
      </w:tr>
      <w:tr w:rsidR="006F24C7" w14:paraId="1414AEB9" w14:textId="77777777">
        <w:tc>
          <w:tcPr>
            <w:tcW w:w="1731" w:type="dxa"/>
            <w:shd w:val="clear" w:color="auto" w:fill="E6E6E6"/>
            <w:vAlign w:val="center"/>
          </w:tcPr>
          <w:p w14:paraId="4EA95214" w14:textId="77777777" w:rsidR="006F24C7" w:rsidRDefault="0081174F">
            <w:r>
              <w:t>100</w:t>
            </w:r>
          </w:p>
        </w:tc>
        <w:tc>
          <w:tcPr>
            <w:tcW w:w="1794" w:type="dxa"/>
            <w:vAlign w:val="center"/>
          </w:tcPr>
          <w:p w14:paraId="50BEAE45" w14:textId="77777777" w:rsidR="006F24C7" w:rsidRDefault="0081174F">
            <w:r>
              <w:t>500</w:t>
            </w:r>
          </w:p>
        </w:tc>
        <w:tc>
          <w:tcPr>
            <w:tcW w:w="1901" w:type="dxa"/>
            <w:vAlign w:val="center"/>
          </w:tcPr>
          <w:p w14:paraId="3E306136" w14:textId="77777777" w:rsidR="006F24C7" w:rsidRDefault="0081174F">
            <w:r>
              <w:t>125</w:t>
            </w:r>
          </w:p>
        </w:tc>
        <w:tc>
          <w:tcPr>
            <w:tcW w:w="1748" w:type="dxa"/>
            <w:vAlign w:val="center"/>
          </w:tcPr>
          <w:p w14:paraId="610E2DC8" w14:textId="77777777" w:rsidR="006F24C7" w:rsidRDefault="0081174F">
            <w:r>
              <w:t>4.00</w:t>
            </w:r>
          </w:p>
        </w:tc>
        <w:tc>
          <w:tcPr>
            <w:tcW w:w="2139" w:type="dxa"/>
            <w:vAlign w:val="center"/>
          </w:tcPr>
          <w:p w14:paraId="77FF3156" w14:textId="77777777" w:rsidR="006F24C7" w:rsidRDefault="0081174F">
            <w:r>
              <w:t>37.6</w:t>
            </w:r>
          </w:p>
        </w:tc>
      </w:tr>
    </w:tbl>
    <w:p w14:paraId="787FBA0F" w14:textId="77777777" w:rsidR="006F24C7" w:rsidRDefault="0081174F">
      <w:pPr>
        <w:pStyle w:val="4"/>
        <w:widowControl w:val="0"/>
        <w:jc w:val="both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6F24C7" w14:paraId="0A03CCA9" w14:textId="77777777">
        <w:tc>
          <w:tcPr>
            <w:tcW w:w="1115" w:type="dxa"/>
            <w:shd w:val="clear" w:color="auto" w:fill="E6E6E6"/>
            <w:vAlign w:val="center"/>
          </w:tcPr>
          <w:p w14:paraId="5711BCE5" w14:textId="77777777" w:rsidR="006F24C7" w:rsidRDefault="0081174F">
            <w:pPr>
              <w:jc w:val="center"/>
            </w:pPr>
            <w:r>
              <w:t>负荷区间</w:t>
            </w:r>
            <w:r>
              <w:br/>
            </w:r>
            <w:r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E888950" w14:textId="77777777" w:rsidR="006F24C7" w:rsidRDefault="0081174F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708A006" w14:textId="77777777" w:rsidR="006F24C7" w:rsidRDefault="0081174F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0EFD77A" w14:textId="77777777" w:rsidR="006F24C7" w:rsidRDefault="0081174F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C2A403B" w14:textId="77777777" w:rsidR="006F24C7" w:rsidRDefault="0081174F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BEEFA44" w14:textId="77777777" w:rsidR="006F24C7" w:rsidRDefault="0081174F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6F24C7" w14:paraId="3CD4F61C" w14:textId="77777777">
        <w:tc>
          <w:tcPr>
            <w:tcW w:w="1115" w:type="dxa"/>
            <w:shd w:val="clear" w:color="auto" w:fill="E6E6E6"/>
            <w:vAlign w:val="center"/>
          </w:tcPr>
          <w:p w14:paraId="4ECF2D96" w14:textId="77777777" w:rsidR="006F24C7" w:rsidRDefault="0081174F">
            <w:r>
              <w:t>0~25</w:t>
            </w:r>
          </w:p>
        </w:tc>
        <w:tc>
          <w:tcPr>
            <w:tcW w:w="1584" w:type="dxa"/>
            <w:vAlign w:val="center"/>
          </w:tcPr>
          <w:p w14:paraId="7D14A430" w14:textId="77777777" w:rsidR="006F24C7" w:rsidRDefault="0081174F">
            <w:r>
              <w:t>63248</w:t>
            </w:r>
          </w:p>
        </w:tc>
        <w:tc>
          <w:tcPr>
            <w:tcW w:w="1584" w:type="dxa"/>
            <w:vAlign w:val="center"/>
          </w:tcPr>
          <w:p w14:paraId="1BEBB755" w14:textId="77777777" w:rsidR="006F24C7" w:rsidRDefault="0081174F">
            <w:r>
              <w:t>1715</w:t>
            </w:r>
          </w:p>
        </w:tc>
        <w:tc>
          <w:tcPr>
            <w:tcW w:w="1584" w:type="dxa"/>
            <w:vAlign w:val="center"/>
          </w:tcPr>
          <w:p w14:paraId="3CE4EEF4" w14:textId="77777777" w:rsidR="006F24C7" w:rsidRDefault="0081174F">
            <w:r>
              <w:t>4.00</w:t>
            </w:r>
          </w:p>
        </w:tc>
        <w:tc>
          <w:tcPr>
            <w:tcW w:w="1726" w:type="dxa"/>
            <w:vAlign w:val="center"/>
          </w:tcPr>
          <w:p w14:paraId="35AFCD86" w14:textId="77777777" w:rsidR="006F24C7" w:rsidRDefault="0081174F">
            <w:r>
              <w:t>15812</w:t>
            </w:r>
          </w:p>
        </w:tc>
        <w:tc>
          <w:tcPr>
            <w:tcW w:w="1726" w:type="dxa"/>
            <w:vAlign w:val="center"/>
          </w:tcPr>
          <w:p w14:paraId="346C6113" w14:textId="77777777" w:rsidR="006F24C7" w:rsidRDefault="0081174F">
            <w:r>
              <w:t>64484</w:t>
            </w:r>
          </w:p>
        </w:tc>
      </w:tr>
      <w:tr w:rsidR="006F24C7" w14:paraId="7B674F76" w14:textId="77777777">
        <w:tc>
          <w:tcPr>
            <w:tcW w:w="1115" w:type="dxa"/>
            <w:shd w:val="clear" w:color="auto" w:fill="E6E6E6"/>
            <w:vAlign w:val="center"/>
          </w:tcPr>
          <w:p w14:paraId="50F272B4" w14:textId="77777777" w:rsidR="006F24C7" w:rsidRDefault="0081174F">
            <w:r>
              <w:t>25~50</w:t>
            </w:r>
          </w:p>
        </w:tc>
        <w:tc>
          <w:tcPr>
            <w:tcW w:w="1584" w:type="dxa"/>
            <w:vAlign w:val="center"/>
          </w:tcPr>
          <w:p w14:paraId="002737C4" w14:textId="77777777" w:rsidR="006F24C7" w:rsidRDefault="0081174F">
            <w:r>
              <w:t>67558</w:t>
            </w:r>
          </w:p>
        </w:tc>
        <w:tc>
          <w:tcPr>
            <w:tcW w:w="1584" w:type="dxa"/>
            <w:vAlign w:val="center"/>
          </w:tcPr>
          <w:p w14:paraId="7B92FB8B" w14:textId="77777777" w:rsidR="006F24C7" w:rsidRDefault="0081174F">
            <w:r>
              <w:t>361</w:t>
            </w:r>
          </w:p>
        </w:tc>
        <w:tc>
          <w:tcPr>
            <w:tcW w:w="1584" w:type="dxa"/>
            <w:vAlign w:val="center"/>
          </w:tcPr>
          <w:p w14:paraId="50C8FD2E" w14:textId="77777777" w:rsidR="006F24C7" w:rsidRDefault="0081174F">
            <w:r>
              <w:t>4.00</w:t>
            </w:r>
          </w:p>
        </w:tc>
        <w:tc>
          <w:tcPr>
            <w:tcW w:w="1726" w:type="dxa"/>
            <w:vAlign w:val="center"/>
          </w:tcPr>
          <w:p w14:paraId="49A5B556" w14:textId="77777777" w:rsidR="006F24C7" w:rsidRDefault="0081174F">
            <w:r>
              <w:t>16890</w:t>
            </w:r>
          </w:p>
        </w:tc>
        <w:tc>
          <w:tcPr>
            <w:tcW w:w="1726" w:type="dxa"/>
            <w:vAlign w:val="center"/>
          </w:tcPr>
          <w:p w14:paraId="752A8618" w14:textId="77777777" w:rsidR="006F24C7" w:rsidRDefault="0081174F">
            <w:r>
              <w:t>13574</w:t>
            </w:r>
          </w:p>
        </w:tc>
      </w:tr>
      <w:tr w:rsidR="006F24C7" w14:paraId="4AC1D70F" w14:textId="77777777">
        <w:tc>
          <w:tcPr>
            <w:tcW w:w="1115" w:type="dxa"/>
            <w:shd w:val="clear" w:color="auto" w:fill="E6E6E6"/>
            <w:vAlign w:val="center"/>
          </w:tcPr>
          <w:p w14:paraId="45604EBD" w14:textId="77777777" w:rsidR="006F24C7" w:rsidRDefault="0081174F">
            <w:r>
              <w:t>50~75</w:t>
            </w:r>
          </w:p>
        </w:tc>
        <w:tc>
          <w:tcPr>
            <w:tcW w:w="1584" w:type="dxa"/>
            <w:vAlign w:val="center"/>
          </w:tcPr>
          <w:p w14:paraId="1AB97FA8" w14:textId="77777777" w:rsidR="006F24C7" w:rsidRDefault="0081174F">
            <w:r>
              <w:t>105566</w:t>
            </w:r>
          </w:p>
        </w:tc>
        <w:tc>
          <w:tcPr>
            <w:tcW w:w="1584" w:type="dxa"/>
            <w:vAlign w:val="center"/>
          </w:tcPr>
          <w:p w14:paraId="5962FF16" w14:textId="77777777" w:rsidR="006F24C7" w:rsidRDefault="0081174F">
            <w:r>
              <w:t>341</w:t>
            </w:r>
          </w:p>
        </w:tc>
        <w:tc>
          <w:tcPr>
            <w:tcW w:w="1584" w:type="dxa"/>
            <w:vAlign w:val="center"/>
          </w:tcPr>
          <w:p w14:paraId="45E0CB87" w14:textId="77777777" w:rsidR="006F24C7" w:rsidRDefault="0081174F">
            <w:r>
              <w:t>4.00</w:t>
            </w:r>
          </w:p>
        </w:tc>
        <w:tc>
          <w:tcPr>
            <w:tcW w:w="1726" w:type="dxa"/>
            <w:vAlign w:val="center"/>
          </w:tcPr>
          <w:p w14:paraId="5BECE065" w14:textId="77777777" w:rsidR="006F24C7" w:rsidRDefault="0081174F">
            <w:r>
              <w:t>26392</w:t>
            </w:r>
          </w:p>
        </w:tc>
        <w:tc>
          <w:tcPr>
            <w:tcW w:w="1726" w:type="dxa"/>
            <w:vAlign w:val="center"/>
          </w:tcPr>
          <w:p w14:paraId="2969612D" w14:textId="77777777" w:rsidR="006F24C7" w:rsidRDefault="0081174F">
            <w:r>
              <w:t>12822</w:t>
            </w:r>
          </w:p>
        </w:tc>
      </w:tr>
      <w:tr w:rsidR="006F24C7" w14:paraId="69285D6B" w14:textId="77777777">
        <w:tc>
          <w:tcPr>
            <w:tcW w:w="1115" w:type="dxa"/>
            <w:shd w:val="clear" w:color="auto" w:fill="E6E6E6"/>
            <w:vAlign w:val="center"/>
          </w:tcPr>
          <w:p w14:paraId="096440E1" w14:textId="77777777" w:rsidR="006F24C7" w:rsidRDefault="0081174F">
            <w:r>
              <w:t>75~100</w:t>
            </w:r>
          </w:p>
        </w:tc>
        <w:tc>
          <w:tcPr>
            <w:tcW w:w="1584" w:type="dxa"/>
            <w:vAlign w:val="center"/>
          </w:tcPr>
          <w:p w14:paraId="6619B6D3" w14:textId="77777777" w:rsidR="006F24C7" w:rsidRDefault="0081174F">
            <w:r>
              <w:t>139204</w:t>
            </w:r>
          </w:p>
        </w:tc>
        <w:tc>
          <w:tcPr>
            <w:tcW w:w="1584" w:type="dxa"/>
            <w:vAlign w:val="center"/>
          </w:tcPr>
          <w:p w14:paraId="0387BA9C" w14:textId="77777777" w:rsidR="006F24C7" w:rsidRDefault="0081174F">
            <w:r>
              <w:t>320</w:t>
            </w:r>
          </w:p>
        </w:tc>
        <w:tc>
          <w:tcPr>
            <w:tcW w:w="1584" w:type="dxa"/>
            <w:vAlign w:val="center"/>
          </w:tcPr>
          <w:p w14:paraId="090EB31D" w14:textId="77777777" w:rsidR="006F24C7" w:rsidRDefault="0081174F">
            <w:r>
              <w:t>4.00</w:t>
            </w:r>
          </w:p>
        </w:tc>
        <w:tc>
          <w:tcPr>
            <w:tcW w:w="1726" w:type="dxa"/>
            <w:vAlign w:val="center"/>
          </w:tcPr>
          <w:p w14:paraId="13FA1B1B" w14:textId="77777777" w:rsidR="006F24C7" w:rsidRDefault="0081174F">
            <w:r>
              <w:t>34801</w:t>
            </w:r>
          </w:p>
        </w:tc>
        <w:tc>
          <w:tcPr>
            <w:tcW w:w="1726" w:type="dxa"/>
            <w:vAlign w:val="center"/>
          </w:tcPr>
          <w:p w14:paraId="7CEE9DCB" w14:textId="77777777" w:rsidR="006F24C7" w:rsidRDefault="0081174F">
            <w:r>
              <w:t>12032</w:t>
            </w:r>
          </w:p>
        </w:tc>
      </w:tr>
      <w:tr w:rsidR="006F24C7" w14:paraId="03247C14" w14:textId="77777777">
        <w:tc>
          <w:tcPr>
            <w:tcW w:w="1115" w:type="dxa"/>
            <w:shd w:val="clear" w:color="auto" w:fill="E6E6E6"/>
            <w:vAlign w:val="center"/>
          </w:tcPr>
          <w:p w14:paraId="4C94C8A2" w14:textId="77777777" w:rsidR="006F24C7" w:rsidRDefault="0081174F">
            <w:r>
              <w:t>&gt;100</w:t>
            </w:r>
          </w:p>
        </w:tc>
        <w:tc>
          <w:tcPr>
            <w:tcW w:w="1584" w:type="dxa"/>
            <w:vAlign w:val="center"/>
          </w:tcPr>
          <w:p w14:paraId="02E1C4E0" w14:textId="77777777" w:rsidR="006F24C7" w:rsidRDefault="0081174F">
            <w:r>
              <w:t>179622</w:t>
            </w:r>
          </w:p>
        </w:tc>
        <w:tc>
          <w:tcPr>
            <w:tcW w:w="1584" w:type="dxa"/>
            <w:vAlign w:val="center"/>
          </w:tcPr>
          <w:p w14:paraId="2A4A6692" w14:textId="77777777" w:rsidR="006F24C7" w:rsidRDefault="0081174F">
            <w:r>
              <w:t>299</w:t>
            </w:r>
          </w:p>
        </w:tc>
        <w:tc>
          <w:tcPr>
            <w:tcW w:w="1584" w:type="dxa"/>
            <w:vAlign w:val="center"/>
          </w:tcPr>
          <w:p w14:paraId="034DB46E" w14:textId="77777777" w:rsidR="006F24C7" w:rsidRDefault="0081174F">
            <w:r>
              <w:t>－</w:t>
            </w:r>
          </w:p>
        </w:tc>
        <w:tc>
          <w:tcPr>
            <w:tcW w:w="1726" w:type="dxa"/>
            <w:vAlign w:val="center"/>
          </w:tcPr>
          <w:p w14:paraId="570F8BB8" w14:textId="77777777" w:rsidR="006F24C7" w:rsidRDefault="0081174F">
            <w:r>
              <w:t>37375</w:t>
            </w:r>
          </w:p>
        </w:tc>
        <w:tc>
          <w:tcPr>
            <w:tcW w:w="1726" w:type="dxa"/>
            <w:vAlign w:val="center"/>
          </w:tcPr>
          <w:p w14:paraId="0A6FEEB0" w14:textId="77777777" w:rsidR="006F24C7" w:rsidRDefault="0081174F">
            <w:r>
              <w:t>11242</w:t>
            </w:r>
          </w:p>
        </w:tc>
      </w:tr>
      <w:tr w:rsidR="006F24C7" w14:paraId="53533312" w14:textId="77777777">
        <w:tc>
          <w:tcPr>
            <w:tcW w:w="1115" w:type="dxa"/>
            <w:shd w:val="clear" w:color="auto" w:fill="E6E6E6"/>
            <w:vAlign w:val="center"/>
          </w:tcPr>
          <w:p w14:paraId="29B8D034" w14:textId="77777777" w:rsidR="006F24C7" w:rsidRDefault="0081174F">
            <w:r>
              <w:t>合计</w:t>
            </w:r>
          </w:p>
        </w:tc>
        <w:tc>
          <w:tcPr>
            <w:tcW w:w="1584" w:type="dxa"/>
            <w:vAlign w:val="center"/>
          </w:tcPr>
          <w:p w14:paraId="32181291" w14:textId="77777777" w:rsidR="006F24C7" w:rsidRDefault="0081174F">
            <w:r>
              <w:t>555199</w:t>
            </w:r>
          </w:p>
        </w:tc>
        <w:tc>
          <w:tcPr>
            <w:tcW w:w="1584" w:type="dxa"/>
            <w:vAlign w:val="center"/>
          </w:tcPr>
          <w:p w14:paraId="608D0D94" w14:textId="77777777" w:rsidR="006F24C7" w:rsidRDefault="0081174F">
            <w:r>
              <w:t>3036</w:t>
            </w:r>
          </w:p>
        </w:tc>
        <w:tc>
          <w:tcPr>
            <w:tcW w:w="1584" w:type="dxa"/>
            <w:vAlign w:val="center"/>
          </w:tcPr>
          <w:p w14:paraId="1E4EDCDB" w14:textId="77777777" w:rsidR="006F24C7" w:rsidRDefault="006F24C7"/>
        </w:tc>
        <w:tc>
          <w:tcPr>
            <w:tcW w:w="1726" w:type="dxa"/>
            <w:vAlign w:val="center"/>
          </w:tcPr>
          <w:p w14:paraId="527B7B39" w14:textId="77777777" w:rsidR="006F24C7" w:rsidRDefault="0081174F">
            <w:r>
              <w:t>131269</w:t>
            </w:r>
          </w:p>
        </w:tc>
        <w:tc>
          <w:tcPr>
            <w:tcW w:w="1726" w:type="dxa"/>
            <w:vAlign w:val="center"/>
          </w:tcPr>
          <w:p w14:paraId="6633265A" w14:textId="77777777" w:rsidR="006F24C7" w:rsidRDefault="0081174F">
            <w:r>
              <w:t>114154</w:t>
            </w:r>
          </w:p>
        </w:tc>
      </w:tr>
    </w:tbl>
    <w:p w14:paraId="39DB145A" w14:textId="77777777" w:rsidR="006F24C7" w:rsidRDefault="006F24C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F24C7" w14:paraId="498A6776" w14:textId="77777777">
        <w:tc>
          <w:tcPr>
            <w:tcW w:w="2326" w:type="dxa"/>
            <w:shd w:val="clear" w:color="auto" w:fill="E6E6E6"/>
            <w:vAlign w:val="center"/>
          </w:tcPr>
          <w:p w14:paraId="24A8A03B" w14:textId="77777777" w:rsidR="006F24C7" w:rsidRDefault="0081174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417C19C" w14:textId="77777777" w:rsidR="006F24C7" w:rsidRDefault="0081174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E6B7721" w14:textId="77777777" w:rsidR="006F24C7" w:rsidRDefault="0081174F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BC617C4" w14:textId="77777777" w:rsidR="006F24C7" w:rsidRDefault="0081174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F24C7" w14:paraId="5C2B95DB" w14:textId="77777777">
        <w:tc>
          <w:tcPr>
            <w:tcW w:w="2326" w:type="dxa"/>
            <w:shd w:val="clear" w:color="auto" w:fill="E6E6E6"/>
            <w:vAlign w:val="center"/>
          </w:tcPr>
          <w:p w14:paraId="5DAFE89E" w14:textId="77777777" w:rsidR="006F24C7" w:rsidRDefault="0081174F">
            <w:r>
              <w:t>热泵机组</w:t>
            </w:r>
          </w:p>
        </w:tc>
        <w:tc>
          <w:tcPr>
            <w:tcW w:w="2326" w:type="dxa"/>
            <w:vAlign w:val="center"/>
          </w:tcPr>
          <w:p w14:paraId="407BCB91" w14:textId="77777777" w:rsidR="006F24C7" w:rsidRDefault="0081174F">
            <w:r>
              <w:t>131269</w:t>
            </w:r>
          </w:p>
        </w:tc>
        <w:tc>
          <w:tcPr>
            <w:tcW w:w="2326" w:type="dxa"/>
            <w:vMerge w:val="restart"/>
            <w:vAlign w:val="center"/>
          </w:tcPr>
          <w:p w14:paraId="683D4F2B" w14:textId="77777777" w:rsidR="006F24C7" w:rsidRDefault="0081174F">
            <w:r>
              <w:t>0.7035</w:t>
            </w:r>
          </w:p>
        </w:tc>
        <w:tc>
          <w:tcPr>
            <w:tcW w:w="2337" w:type="dxa"/>
            <w:vAlign w:val="center"/>
          </w:tcPr>
          <w:p w14:paraId="13130821" w14:textId="77777777" w:rsidR="006F24C7" w:rsidRDefault="0081174F">
            <w:r>
              <w:t>4617</w:t>
            </w:r>
          </w:p>
        </w:tc>
      </w:tr>
      <w:tr w:rsidR="006F24C7" w14:paraId="383095B2" w14:textId="77777777">
        <w:tc>
          <w:tcPr>
            <w:tcW w:w="2326" w:type="dxa"/>
            <w:shd w:val="clear" w:color="auto" w:fill="E6E6E6"/>
            <w:vAlign w:val="center"/>
          </w:tcPr>
          <w:p w14:paraId="0F20D16C" w14:textId="77777777" w:rsidR="006F24C7" w:rsidRDefault="0081174F">
            <w:r>
              <w:t>供暖水泵</w:t>
            </w:r>
          </w:p>
        </w:tc>
        <w:tc>
          <w:tcPr>
            <w:tcW w:w="2326" w:type="dxa"/>
            <w:vAlign w:val="center"/>
          </w:tcPr>
          <w:p w14:paraId="790ECE0F" w14:textId="77777777" w:rsidR="006F24C7" w:rsidRDefault="0081174F">
            <w:r>
              <w:t>114154</w:t>
            </w:r>
          </w:p>
        </w:tc>
        <w:tc>
          <w:tcPr>
            <w:tcW w:w="2326" w:type="dxa"/>
            <w:vMerge/>
            <w:vAlign w:val="center"/>
          </w:tcPr>
          <w:p w14:paraId="48040DA2" w14:textId="77777777" w:rsidR="006F24C7" w:rsidRDefault="006F24C7"/>
        </w:tc>
        <w:tc>
          <w:tcPr>
            <w:tcW w:w="2337" w:type="dxa"/>
            <w:vAlign w:val="center"/>
          </w:tcPr>
          <w:p w14:paraId="5E8BE72D" w14:textId="77777777" w:rsidR="006F24C7" w:rsidRDefault="0081174F">
            <w:r>
              <w:t>4015</w:t>
            </w:r>
          </w:p>
        </w:tc>
      </w:tr>
      <w:tr w:rsidR="006F24C7" w14:paraId="64CEAD9E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AEB9A2B" w14:textId="77777777" w:rsidR="006F24C7" w:rsidRDefault="0081174F">
            <w:r>
              <w:t>合计</w:t>
            </w:r>
          </w:p>
        </w:tc>
        <w:tc>
          <w:tcPr>
            <w:tcW w:w="2337" w:type="dxa"/>
            <w:vAlign w:val="center"/>
          </w:tcPr>
          <w:p w14:paraId="7B86288D" w14:textId="77777777" w:rsidR="006F24C7" w:rsidRDefault="0081174F">
            <w:r>
              <w:t>8633</w:t>
            </w:r>
          </w:p>
        </w:tc>
      </w:tr>
    </w:tbl>
    <w:p w14:paraId="67E7851A" w14:textId="77777777" w:rsidR="006F24C7" w:rsidRDefault="006F24C7"/>
    <w:p w14:paraId="37EA1634" w14:textId="77777777" w:rsidR="006F24C7" w:rsidRDefault="0081174F">
      <w:pPr>
        <w:pStyle w:val="2"/>
        <w:widowControl w:val="0"/>
      </w:pPr>
      <w:bookmarkStart w:id="71" w:name="_Toc91768305"/>
      <w:r>
        <w:lastRenderedPageBreak/>
        <w:t>空调风机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F24C7" w14:paraId="772F4A31" w14:textId="77777777">
        <w:tc>
          <w:tcPr>
            <w:tcW w:w="2326" w:type="dxa"/>
            <w:shd w:val="clear" w:color="auto" w:fill="E6E6E6"/>
            <w:vAlign w:val="center"/>
          </w:tcPr>
          <w:p w14:paraId="2A62A7FA" w14:textId="77777777" w:rsidR="006F24C7" w:rsidRDefault="0081174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5D2E88E" w14:textId="77777777" w:rsidR="006F24C7" w:rsidRDefault="0081174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730550C" w14:textId="77777777" w:rsidR="006F24C7" w:rsidRDefault="0081174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43B6F73" w14:textId="77777777" w:rsidR="006F24C7" w:rsidRDefault="0081174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F24C7" w14:paraId="5A902527" w14:textId="77777777">
        <w:tc>
          <w:tcPr>
            <w:tcW w:w="2326" w:type="dxa"/>
            <w:shd w:val="clear" w:color="auto" w:fill="E6E6E6"/>
            <w:vAlign w:val="center"/>
          </w:tcPr>
          <w:p w14:paraId="6C3E3B93" w14:textId="77777777" w:rsidR="006F24C7" w:rsidRDefault="0081174F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A806752" w14:textId="77777777" w:rsidR="006F24C7" w:rsidRDefault="0081174F">
            <w:r>
              <w:t>222762</w:t>
            </w:r>
          </w:p>
        </w:tc>
        <w:tc>
          <w:tcPr>
            <w:tcW w:w="2326" w:type="dxa"/>
            <w:vMerge w:val="restart"/>
            <w:vAlign w:val="center"/>
          </w:tcPr>
          <w:p w14:paraId="1B088471" w14:textId="77777777" w:rsidR="006F24C7" w:rsidRDefault="0081174F">
            <w:r>
              <w:t>0.7035</w:t>
            </w:r>
          </w:p>
        </w:tc>
        <w:tc>
          <w:tcPr>
            <w:tcW w:w="2337" w:type="dxa"/>
            <w:vAlign w:val="center"/>
          </w:tcPr>
          <w:p w14:paraId="30CD99C0" w14:textId="77777777" w:rsidR="006F24C7" w:rsidRDefault="0081174F">
            <w:r>
              <w:t>7836</w:t>
            </w:r>
          </w:p>
        </w:tc>
      </w:tr>
      <w:tr w:rsidR="006F24C7" w14:paraId="6ED3B211" w14:textId="77777777">
        <w:tc>
          <w:tcPr>
            <w:tcW w:w="2326" w:type="dxa"/>
            <w:shd w:val="clear" w:color="auto" w:fill="E6E6E6"/>
            <w:vAlign w:val="center"/>
          </w:tcPr>
          <w:p w14:paraId="66EE312B" w14:textId="77777777" w:rsidR="006F24C7" w:rsidRDefault="0081174F">
            <w:r>
              <w:t>风机盘管</w:t>
            </w:r>
          </w:p>
        </w:tc>
        <w:tc>
          <w:tcPr>
            <w:tcW w:w="2326" w:type="dxa"/>
            <w:vAlign w:val="center"/>
          </w:tcPr>
          <w:p w14:paraId="5AE11CF4" w14:textId="77777777" w:rsidR="006F24C7" w:rsidRDefault="0081174F">
            <w:r>
              <w:t>3445</w:t>
            </w:r>
          </w:p>
        </w:tc>
        <w:tc>
          <w:tcPr>
            <w:tcW w:w="2326" w:type="dxa"/>
            <w:vMerge/>
            <w:vAlign w:val="center"/>
          </w:tcPr>
          <w:p w14:paraId="0920B0C8" w14:textId="77777777" w:rsidR="006F24C7" w:rsidRDefault="006F24C7"/>
        </w:tc>
        <w:tc>
          <w:tcPr>
            <w:tcW w:w="2337" w:type="dxa"/>
            <w:vAlign w:val="center"/>
          </w:tcPr>
          <w:p w14:paraId="462AB0F6" w14:textId="77777777" w:rsidR="006F24C7" w:rsidRDefault="0081174F">
            <w:r>
              <w:t>121</w:t>
            </w:r>
          </w:p>
        </w:tc>
      </w:tr>
      <w:tr w:rsidR="006F24C7" w14:paraId="0656E2B6" w14:textId="77777777">
        <w:tc>
          <w:tcPr>
            <w:tcW w:w="2326" w:type="dxa"/>
            <w:shd w:val="clear" w:color="auto" w:fill="E6E6E6"/>
            <w:vAlign w:val="center"/>
          </w:tcPr>
          <w:p w14:paraId="4A633B2C" w14:textId="77777777" w:rsidR="006F24C7" w:rsidRDefault="0081174F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5BE1F0B5" w14:textId="77777777" w:rsidR="006F24C7" w:rsidRDefault="0081174F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5DC34E9" w14:textId="77777777" w:rsidR="006F24C7" w:rsidRDefault="006F24C7"/>
        </w:tc>
        <w:tc>
          <w:tcPr>
            <w:tcW w:w="2337" w:type="dxa"/>
            <w:vAlign w:val="center"/>
          </w:tcPr>
          <w:p w14:paraId="6BE68A5C" w14:textId="77777777" w:rsidR="006F24C7" w:rsidRDefault="0081174F">
            <w:r>
              <w:t>0</w:t>
            </w:r>
          </w:p>
        </w:tc>
      </w:tr>
      <w:tr w:rsidR="006F24C7" w14:paraId="30147E44" w14:textId="77777777">
        <w:tc>
          <w:tcPr>
            <w:tcW w:w="2326" w:type="dxa"/>
            <w:shd w:val="clear" w:color="auto" w:fill="E6E6E6"/>
            <w:vAlign w:val="center"/>
          </w:tcPr>
          <w:p w14:paraId="4E441A30" w14:textId="77777777" w:rsidR="006F24C7" w:rsidRDefault="0081174F">
            <w:r>
              <w:t>全空气机组</w:t>
            </w:r>
          </w:p>
        </w:tc>
        <w:tc>
          <w:tcPr>
            <w:tcW w:w="2326" w:type="dxa"/>
            <w:vAlign w:val="center"/>
          </w:tcPr>
          <w:p w14:paraId="25AD7483" w14:textId="77777777" w:rsidR="006F24C7" w:rsidRDefault="0081174F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A5B8D99" w14:textId="77777777" w:rsidR="006F24C7" w:rsidRDefault="006F24C7"/>
        </w:tc>
        <w:tc>
          <w:tcPr>
            <w:tcW w:w="2337" w:type="dxa"/>
            <w:vAlign w:val="center"/>
          </w:tcPr>
          <w:p w14:paraId="7553EF69" w14:textId="77777777" w:rsidR="006F24C7" w:rsidRDefault="0081174F">
            <w:r>
              <w:t>0</w:t>
            </w:r>
          </w:p>
        </w:tc>
      </w:tr>
      <w:tr w:rsidR="006F24C7" w14:paraId="273B8C0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D3CB891" w14:textId="77777777" w:rsidR="006F24C7" w:rsidRDefault="0081174F">
            <w:r>
              <w:t>合计</w:t>
            </w:r>
          </w:p>
        </w:tc>
        <w:tc>
          <w:tcPr>
            <w:tcW w:w="2337" w:type="dxa"/>
            <w:vAlign w:val="center"/>
          </w:tcPr>
          <w:p w14:paraId="3D815F8D" w14:textId="77777777" w:rsidR="006F24C7" w:rsidRDefault="0081174F">
            <w:r>
              <w:t>7957</w:t>
            </w:r>
          </w:p>
        </w:tc>
      </w:tr>
    </w:tbl>
    <w:p w14:paraId="3276A56E" w14:textId="77777777" w:rsidR="006F24C7" w:rsidRDefault="0081174F">
      <w:pPr>
        <w:pStyle w:val="1"/>
        <w:widowControl w:val="0"/>
        <w:jc w:val="both"/>
      </w:pPr>
      <w:bookmarkStart w:id="72" w:name="_Toc91768306"/>
      <w:r>
        <w:t>照明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F24C7" w14:paraId="3D6709EB" w14:textId="77777777">
        <w:tc>
          <w:tcPr>
            <w:tcW w:w="1822" w:type="dxa"/>
            <w:shd w:val="clear" w:color="auto" w:fill="E6E6E6"/>
            <w:vAlign w:val="center"/>
          </w:tcPr>
          <w:p w14:paraId="0CB5471A" w14:textId="77777777" w:rsidR="006F24C7" w:rsidRDefault="0081174F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7577A1" w14:textId="77777777" w:rsidR="006F24C7" w:rsidRDefault="0081174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27B2465" w14:textId="77777777" w:rsidR="006F24C7" w:rsidRDefault="0081174F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930066A" w14:textId="77777777" w:rsidR="006F24C7" w:rsidRDefault="0081174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272F48B" w14:textId="77777777" w:rsidR="006F24C7" w:rsidRDefault="0081174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F1C186B" w14:textId="77777777" w:rsidR="006F24C7" w:rsidRDefault="0081174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3E182E3" w14:textId="77777777" w:rsidR="006F24C7" w:rsidRDefault="0081174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F24C7" w14:paraId="27D7642B" w14:textId="77777777">
        <w:tc>
          <w:tcPr>
            <w:tcW w:w="1822" w:type="dxa"/>
            <w:vAlign w:val="center"/>
          </w:tcPr>
          <w:p w14:paraId="34F452D7" w14:textId="77777777" w:rsidR="006F24C7" w:rsidRDefault="0081174F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1556" w:type="dxa"/>
            <w:vAlign w:val="center"/>
          </w:tcPr>
          <w:p w14:paraId="1C1ACD1C" w14:textId="77777777" w:rsidR="006F24C7" w:rsidRDefault="0081174F">
            <w:r>
              <w:t>60.44</w:t>
            </w:r>
          </w:p>
        </w:tc>
        <w:tc>
          <w:tcPr>
            <w:tcW w:w="854" w:type="dxa"/>
            <w:vAlign w:val="center"/>
          </w:tcPr>
          <w:p w14:paraId="4B3B7E31" w14:textId="77777777" w:rsidR="006F24C7" w:rsidRDefault="0081174F">
            <w:r>
              <w:t>46</w:t>
            </w:r>
          </w:p>
        </w:tc>
        <w:tc>
          <w:tcPr>
            <w:tcW w:w="1098" w:type="dxa"/>
            <w:vAlign w:val="center"/>
          </w:tcPr>
          <w:p w14:paraId="44650188" w14:textId="77777777" w:rsidR="006F24C7" w:rsidRDefault="0081174F">
            <w:r>
              <w:t>3680</w:t>
            </w:r>
          </w:p>
        </w:tc>
        <w:tc>
          <w:tcPr>
            <w:tcW w:w="1330" w:type="dxa"/>
            <w:vAlign w:val="center"/>
          </w:tcPr>
          <w:p w14:paraId="71F88F2D" w14:textId="77777777" w:rsidR="006F24C7" w:rsidRDefault="0081174F">
            <w:r>
              <w:t>222434</w:t>
            </w:r>
          </w:p>
        </w:tc>
        <w:tc>
          <w:tcPr>
            <w:tcW w:w="1330" w:type="dxa"/>
            <w:vMerge w:val="restart"/>
            <w:vAlign w:val="center"/>
          </w:tcPr>
          <w:p w14:paraId="6799AA34" w14:textId="77777777" w:rsidR="006F24C7" w:rsidRDefault="0081174F">
            <w:r>
              <w:t>0.7035</w:t>
            </w:r>
          </w:p>
        </w:tc>
        <w:tc>
          <w:tcPr>
            <w:tcW w:w="1330" w:type="dxa"/>
            <w:vAlign w:val="center"/>
          </w:tcPr>
          <w:p w14:paraId="0D238CA6" w14:textId="77777777" w:rsidR="006F24C7" w:rsidRDefault="0081174F">
            <w:r>
              <w:t>7824</w:t>
            </w:r>
          </w:p>
        </w:tc>
      </w:tr>
      <w:tr w:rsidR="006F24C7" w14:paraId="05681870" w14:textId="77777777">
        <w:tc>
          <w:tcPr>
            <w:tcW w:w="1822" w:type="dxa"/>
            <w:vAlign w:val="center"/>
          </w:tcPr>
          <w:p w14:paraId="0D2A9161" w14:textId="77777777" w:rsidR="006F24C7" w:rsidRDefault="0081174F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1556" w:type="dxa"/>
            <w:vAlign w:val="center"/>
          </w:tcPr>
          <w:p w14:paraId="3517DBDA" w14:textId="77777777" w:rsidR="006F24C7" w:rsidRDefault="0081174F">
            <w:r>
              <w:t>50.37</w:t>
            </w:r>
          </w:p>
        </w:tc>
        <w:tc>
          <w:tcPr>
            <w:tcW w:w="854" w:type="dxa"/>
            <w:vAlign w:val="center"/>
          </w:tcPr>
          <w:p w14:paraId="6F5A1B13" w14:textId="77777777" w:rsidR="006F24C7" w:rsidRDefault="0081174F">
            <w:r>
              <w:t>460</w:t>
            </w:r>
          </w:p>
        </w:tc>
        <w:tc>
          <w:tcPr>
            <w:tcW w:w="1098" w:type="dxa"/>
            <w:vAlign w:val="center"/>
          </w:tcPr>
          <w:p w14:paraId="6ECDA2C8" w14:textId="77777777" w:rsidR="006F24C7" w:rsidRDefault="0081174F">
            <w:r>
              <w:t>14358</w:t>
            </w:r>
          </w:p>
        </w:tc>
        <w:tc>
          <w:tcPr>
            <w:tcW w:w="1330" w:type="dxa"/>
            <w:vAlign w:val="center"/>
          </w:tcPr>
          <w:p w14:paraId="61EACEA9" w14:textId="77777777" w:rsidR="006F24C7" w:rsidRDefault="0081174F">
            <w:r>
              <w:t>723212</w:t>
            </w:r>
          </w:p>
        </w:tc>
        <w:tc>
          <w:tcPr>
            <w:tcW w:w="1330" w:type="dxa"/>
            <w:vMerge/>
            <w:vAlign w:val="center"/>
          </w:tcPr>
          <w:p w14:paraId="08071AEA" w14:textId="77777777" w:rsidR="006F24C7" w:rsidRDefault="006F24C7"/>
        </w:tc>
        <w:tc>
          <w:tcPr>
            <w:tcW w:w="1330" w:type="dxa"/>
            <w:vAlign w:val="center"/>
          </w:tcPr>
          <w:p w14:paraId="13A03D9B" w14:textId="77777777" w:rsidR="006F24C7" w:rsidRDefault="0081174F">
            <w:r>
              <w:t>25439</w:t>
            </w:r>
          </w:p>
        </w:tc>
      </w:tr>
      <w:tr w:rsidR="006F24C7" w14:paraId="02977064" w14:textId="77777777">
        <w:tc>
          <w:tcPr>
            <w:tcW w:w="1822" w:type="dxa"/>
            <w:vAlign w:val="center"/>
          </w:tcPr>
          <w:p w14:paraId="057E2BDA" w14:textId="77777777" w:rsidR="006F24C7" w:rsidRDefault="0081174F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1556" w:type="dxa"/>
            <w:vAlign w:val="center"/>
          </w:tcPr>
          <w:p w14:paraId="5464EF49" w14:textId="77777777" w:rsidR="006F24C7" w:rsidRDefault="0081174F">
            <w:r>
              <w:t>50.37</w:t>
            </w:r>
          </w:p>
        </w:tc>
        <w:tc>
          <w:tcPr>
            <w:tcW w:w="854" w:type="dxa"/>
            <w:vAlign w:val="center"/>
          </w:tcPr>
          <w:p w14:paraId="3F3C99FD" w14:textId="77777777" w:rsidR="006F24C7" w:rsidRDefault="0081174F">
            <w:r>
              <w:t>1</w:t>
            </w:r>
          </w:p>
        </w:tc>
        <w:tc>
          <w:tcPr>
            <w:tcW w:w="1098" w:type="dxa"/>
            <w:vAlign w:val="center"/>
          </w:tcPr>
          <w:p w14:paraId="12EC49EB" w14:textId="77777777" w:rsidR="006F24C7" w:rsidRDefault="0081174F">
            <w:r>
              <w:t>1417</w:t>
            </w:r>
          </w:p>
        </w:tc>
        <w:tc>
          <w:tcPr>
            <w:tcW w:w="1330" w:type="dxa"/>
            <w:vAlign w:val="center"/>
          </w:tcPr>
          <w:p w14:paraId="0DDC6908" w14:textId="77777777" w:rsidR="006F24C7" w:rsidRDefault="0081174F">
            <w:r>
              <w:t>71378</w:t>
            </w:r>
          </w:p>
        </w:tc>
        <w:tc>
          <w:tcPr>
            <w:tcW w:w="1330" w:type="dxa"/>
            <w:vMerge/>
            <w:vAlign w:val="center"/>
          </w:tcPr>
          <w:p w14:paraId="5BB61545" w14:textId="77777777" w:rsidR="006F24C7" w:rsidRDefault="006F24C7"/>
        </w:tc>
        <w:tc>
          <w:tcPr>
            <w:tcW w:w="1330" w:type="dxa"/>
            <w:vAlign w:val="center"/>
          </w:tcPr>
          <w:p w14:paraId="735AEF33" w14:textId="77777777" w:rsidR="006F24C7" w:rsidRDefault="0081174F">
            <w:r>
              <w:t>2511</w:t>
            </w:r>
          </w:p>
        </w:tc>
      </w:tr>
      <w:tr w:rsidR="006F24C7" w14:paraId="2D305FA8" w14:textId="77777777">
        <w:tc>
          <w:tcPr>
            <w:tcW w:w="1822" w:type="dxa"/>
            <w:vAlign w:val="center"/>
          </w:tcPr>
          <w:p w14:paraId="06BF5F5C" w14:textId="77777777" w:rsidR="006F24C7" w:rsidRDefault="0081174F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76B9F448" w14:textId="77777777" w:rsidR="006F24C7" w:rsidRDefault="0081174F">
            <w:r>
              <w:t>16.79</w:t>
            </w:r>
          </w:p>
        </w:tc>
        <w:tc>
          <w:tcPr>
            <w:tcW w:w="854" w:type="dxa"/>
            <w:vAlign w:val="center"/>
          </w:tcPr>
          <w:p w14:paraId="56DD7744" w14:textId="77777777" w:rsidR="006F24C7" w:rsidRDefault="0081174F">
            <w:r>
              <w:t>23</w:t>
            </w:r>
          </w:p>
        </w:tc>
        <w:tc>
          <w:tcPr>
            <w:tcW w:w="1098" w:type="dxa"/>
            <w:vAlign w:val="center"/>
          </w:tcPr>
          <w:p w14:paraId="093545D8" w14:textId="77777777" w:rsidR="006F24C7" w:rsidRDefault="0081174F">
            <w:r>
              <w:t>12076</w:t>
            </w:r>
          </w:p>
        </w:tc>
        <w:tc>
          <w:tcPr>
            <w:tcW w:w="1330" w:type="dxa"/>
            <w:vAlign w:val="center"/>
          </w:tcPr>
          <w:p w14:paraId="5BC536A6" w14:textId="77777777" w:rsidR="006F24C7" w:rsidRDefault="0081174F">
            <w:r>
              <w:t>202751</w:t>
            </w:r>
          </w:p>
        </w:tc>
        <w:tc>
          <w:tcPr>
            <w:tcW w:w="1330" w:type="dxa"/>
            <w:vMerge/>
            <w:vAlign w:val="center"/>
          </w:tcPr>
          <w:p w14:paraId="37CE6D93" w14:textId="77777777" w:rsidR="006F24C7" w:rsidRDefault="006F24C7"/>
        </w:tc>
        <w:tc>
          <w:tcPr>
            <w:tcW w:w="1330" w:type="dxa"/>
            <w:vAlign w:val="center"/>
          </w:tcPr>
          <w:p w14:paraId="054E7021" w14:textId="77777777" w:rsidR="006F24C7" w:rsidRDefault="0081174F">
            <w:r>
              <w:t>7132</w:t>
            </w:r>
          </w:p>
        </w:tc>
      </w:tr>
      <w:tr w:rsidR="006F24C7" w14:paraId="3248E0B7" w14:textId="77777777">
        <w:tc>
          <w:tcPr>
            <w:tcW w:w="1822" w:type="dxa"/>
            <w:vAlign w:val="center"/>
          </w:tcPr>
          <w:p w14:paraId="33D27651" w14:textId="77777777" w:rsidR="006F24C7" w:rsidRDefault="0081174F">
            <w:r>
              <w:t>空房间</w:t>
            </w:r>
          </w:p>
        </w:tc>
        <w:tc>
          <w:tcPr>
            <w:tcW w:w="1556" w:type="dxa"/>
            <w:vAlign w:val="center"/>
          </w:tcPr>
          <w:p w14:paraId="2C11C370" w14:textId="77777777" w:rsidR="006F24C7" w:rsidRDefault="0081174F">
            <w:r>
              <w:t>0.00</w:t>
            </w:r>
          </w:p>
        </w:tc>
        <w:tc>
          <w:tcPr>
            <w:tcW w:w="854" w:type="dxa"/>
            <w:vAlign w:val="center"/>
          </w:tcPr>
          <w:p w14:paraId="40837A80" w14:textId="77777777" w:rsidR="006F24C7" w:rsidRDefault="0081174F">
            <w:r>
              <w:t>1305</w:t>
            </w:r>
          </w:p>
        </w:tc>
        <w:tc>
          <w:tcPr>
            <w:tcW w:w="1098" w:type="dxa"/>
            <w:vAlign w:val="center"/>
          </w:tcPr>
          <w:p w14:paraId="0EFF6009" w14:textId="77777777" w:rsidR="006F24C7" w:rsidRDefault="0081174F">
            <w:r>
              <w:t>6158</w:t>
            </w:r>
          </w:p>
        </w:tc>
        <w:tc>
          <w:tcPr>
            <w:tcW w:w="1330" w:type="dxa"/>
            <w:vAlign w:val="center"/>
          </w:tcPr>
          <w:p w14:paraId="76140372" w14:textId="77777777" w:rsidR="006F24C7" w:rsidRDefault="0081174F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78D525DF" w14:textId="77777777" w:rsidR="006F24C7" w:rsidRDefault="006F24C7"/>
        </w:tc>
        <w:tc>
          <w:tcPr>
            <w:tcW w:w="1330" w:type="dxa"/>
            <w:vAlign w:val="center"/>
          </w:tcPr>
          <w:p w14:paraId="241AC6C9" w14:textId="77777777" w:rsidR="006F24C7" w:rsidRDefault="0081174F">
            <w:r>
              <w:t>0</w:t>
            </w:r>
          </w:p>
        </w:tc>
      </w:tr>
      <w:tr w:rsidR="006F24C7" w14:paraId="4ED7ED45" w14:textId="77777777">
        <w:tc>
          <w:tcPr>
            <w:tcW w:w="7990" w:type="dxa"/>
            <w:gridSpan w:val="6"/>
            <w:vAlign w:val="center"/>
          </w:tcPr>
          <w:p w14:paraId="30E1A233" w14:textId="77777777" w:rsidR="006F24C7" w:rsidRDefault="0081174F">
            <w:r>
              <w:t>总计</w:t>
            </w:r>
          </w:p>
        </w:tc>
        <w:tc>
          <w:tcPr>
            <w:tcW w:w="1330" w:type="dxa"/>
            <w:vAlign w:val="center"/>
          </w:tcPr>
          <w:p w14:paraId="5B185093" w14:textId="77777777" w:rsidR="006F24C7" w:rsidRDefault="0081174F">
            <w:r>
              <w:t>42906</w:t>
            </w:r>
          </w:p>
        </w:tc>
      </w:tr>
    </w:tbl>
    <w:p w14:paraId="4CB6500D" w14:textId="77777777" w:rsidR="006F24C7" w:rsidRDefault="0081174F">
      <w:pPr>
        <w:pStyle w:val="1"/>
        <w:widowControl w:val="0"/>
        <w:jc w:val="both"/>
      </w:pPr>
      <w:bookmarkStart w:id="73" w:name="_Toc91768307"/>
      <w:r>
        <w:t>插座设备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F24C7" w14:paraId="12749AE8" w14:textId="77777777">
        <w:tc>
          <w:tcPr>
            <w:tcW w:w="1822" w:type="dxa"/>
            <w:shd w:val="clear" w:color="auto" w:fill="E6E6E6"/>
            <w:vAlign w:val="center"/>
          </w:tcPr>
          <w:p w14:paraId="0929D05A" w14:textId="77777777" w:rsidR="006F24C7" w:rsidRDefault="0081174F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2AC711" w14:textId="77777777" w:rsidR="006F24C7" w:rsidRDefault="0081174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8239DC3" w14:textId="77777777" w:rsidR="006F24C7" w:rsidRDefault="0081174F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967F95D" w14:textId="77777777" w:rsidR="006F24C7" w:rsidRDefault="0081174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4D62F1E" w14:textId="77777777" w:rsidR="006F24C7" w:rsidRDefault="0081174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7DA4C90" w14:textId="77777777" w:rsidR="006F24C7" w:rsidRDefault="0081174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CB83923" w14:textId="77777777" w:rsidR="006F24C7" w:rsidRDefault="0081174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F24C7" w14:paraId="3FC8061C" w14:textId="77777777">
        <w:tc>
          <w:tcPr>
            <w:tcW w:w="1822" w:type="dxa"/>
            <w:vAlign w:val="center"/>
          </w:tcPr>
          <w:p w14:paraId="1E6769AF" w14:textId="77777777" w:rsidR="006F24C7" w:rsidRDefault="0081174F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1556" w:type="dxa"/>
            <w:vAlign w:val="center"/>
          </w:tcPr>
          <w:p w14:paraId="004E2948" w14:textId="77777777" w:rsidR="006F24C7" w:rsidRDefault="0081174F">
            <w:r>
              <w:t>7.30</w:t>
            </w:r>
          </w:p>
        </w:tc>
        <w:tc>
          <w:tcPr>
            <w:tcW w:w="854" w:type="dxa"/>
            <w:vAlign w:val="center"/>
          </w:tcPr>
          <w:p w14:paraId="5192664D" w14:textId="77777777" w:rsidR="006F24C7" w:rsidRDefault="0081174F">
            <w:r>
              <w:t>46</w:t>
            </w:r>
          </w:p>
        </w:tc>
        <w:tc>
          <w:tcPr>
            <w:tcW w:w="1098" w:type="dxa"/>
            <w:vAlign w:val="center"/>
          </w:tcPr>
          <w:p w14:paraId="786B8C2F" w14:textId="77777777" w:rsidR="006F24C7" w:rsidRDefault="0081174F">
            <w:r>
              <w:t>3680</w:t>
            </w:r>
          </w:p>
        </w:tc>
        <w:tc>
          <w:tcPr>
            <w:tcW w:w="1330" w:type="dxa"/>
            <w:vAlign w:val="center"/>
          </w:tcPr>
          <w:p w14:paraId="50EDEB19" w14:textId="77777777" w:rsidR="006F24C7" w:rsidRDefault="0081174F">
            <w:r>
              <w:t>26864</w:t>
            </w:r>
          </w:p>
        </w:tc>
        <w:tc>
          <w:tcPr>
            <w:tcW w:w="1330" w:type="dxa"/>
            <w:vMerge w:val="restart"/>
            <w:vAlign w:val="center"/>
          </w:tcPr>
          <w:p w14:paraId="5260FA05" w14:textId="77777777" w:rsidR="006F24C7" w:rsidRDefault="0081174F">
            <w:r>
              <w:t>0.7035</w:t>
            </w:r>
          </w:p>
        </w:tc>
        <w:tc>
          <w:tcPr>
            <w:tcW w:w="1330" w:type="dxa"/>
            <w:vAlign w:val="center"/>
          </w:tcPr>
          <w:p w14:paraId="6D6466C8" w14:textId="77777777" w:rsidR="006F24C7" w:rsidRDefault="0081174F">
            <w:r>
              <w:t>945</w:t>
            </w:r>
          </w:p>
        </w:tc>
      </w:tr>
      <w:tr w:rsidR="006F24C7" w14:paraId="2E8B67BB" w14:textId="77777777">
        <w:tc>
          <w:tcPr>
            <w:tcW w:w="1822" w:type="dxa"/>
            <w:vAlign w:val="center"/>
          </w:tcPr>
          <w:p w14:paraId="779F38F5" w14:textId="77777777" w:rsidR="006F24C7" w:rsidRDefault="0081174F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1556" w:type="dxa"/>
            <w:vAlign w:val="center"/>
          </w:tcPr>
          <w:p w14:paraId="32591893" w14:textId="77777777" w:rsidR="006F24C7" w:rsidRDefault="0081174F">
            <w:r>
              <w:t>29.20</w:t>
            </w:r>
          </w:p>
        </w:tc>
        <w:tc>
          <w:tcPr>
            <w:tcW w:w="854" w:type="dxa"/>
            <w:vAlign w:val="center"/>
          </w:tcPr>
          <w:p w14:paraId="1F1085C3" w14:textId="77777777" w:rsidR="006F24C7" w:rsidRDefault="0081174F">
            <w:r>
              <w:t>460</w:t>
            </w:r>
          </w:p>
        </w:tc>
        <w:tc>
          <w:tcPr>
            <w:tcW w:w="1098" w:type="dxa"/>
            <w:vAlign w:val="center"/>
          </w:tcPr>
          <w:p w14:paraId="57E852D2" w14:textId="77777777" w:rsidR="006F24C7" w:rsidRDefault="0081174F">
            <w:r>
              <w:t>14358</w:t>
            </w:r>
          </w:p>
        </w:tc>
        <w:tc>
          <w:tcPr>
            <w:tcW w:w="1330" w:type="dxa"/>
            <w:vAlign w:val="center"/>
          </w:tcPr>
          <w:p w14:paraId="06BE18FC" w14:textId="77777777" w:rsidR="006F24C7" w:rsidRDefault="0081174F">
            <w:r>
              <w:t>419254</w:t>
            </w:r>
          </w:p>
        </w:tc>
        <w:tc>
          <w:tcPr>
            <w:tcW w:w="1330" w:type="dxa"/>
            <w:vMerge/>
            <w:vAlign w:val="center"/>
          </w:tcPr>
          <w:p w14:paraId="45D13517" w14:textId="77777777" w:rsidR="006F24C7" w:rsidRDefault="006F24C7"/>
        </w:tc>
        <w:tc>
          <w:tcPr>
            <w:tcW w:w="1330" w:type="dxa"/>
            <w:vAlign w:val="center"/>
          </w:tcPr>
          <w:p w14:paraId="05EEA061" w14:textId="77777777" w:rsidR="006F24C7" w:rsidRDefault="0081174F">
            <w:r>
              <w:t>14747</w:t>
            </w:r>
          </w:p>
        </w:tc>
      </w:tr>
      <w:tr w:rsidR="006F24C7" w14:paraId="6A526C3A" w14:textId="77777777">
        <w:tc>
          <w:tcPr>
            <w:tcW w:w="1822" w:type="dxa"/>
            <w:vAlign w:val="center"/>
          </w:tcPr>
          <w:p w14:paraId="35173724" w14:textId="77777777" w:rsidR="006F24C7" w:rsidRDefault="0081174F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1556" w:type="dxa"/>
            <w:vAlign w:val="center"/>
          </w:tcPr>
          <w:p w14:paraId="56AB417C" w14:textId="77777777" w:rsidR="006F24C7" w:rsidRDefault="0081174F">
            <w:r>
              <w:t>7.30</w:t>
            </w:r>
          </w:p>
        </w:tc>
        <w:tc>
          <w:tcPr>
            <w:tcW w:w="854" w:type="dxa"/>
            <w:vAlign w:val="center"/>
          </w:tcPr>
          <w:p w14:paraId="02FC10FC" w14:textId="77777777" w:rsidR="006F24C7" w:rsidRDefault="0081174F">
            <w:r>
              <w:t>1</w:t>
            </w:r>
          </w:p>
        </w:tc>
        <w:tc>
          <w:tcPr>
            <w:tcW w:w="1098" w:type="dxa"/>
            <w:vAlign w:val="center"/>
          </w:tcPr>
          <w:p w14:paraId="1B244C58" w14:textId="77777777" w:rsidR="006F24C7" w:rsidRDefault="0081174F">
            <w:r>
              <w:t>1417</w:t>
            </w:r>
          </w:p>
        </w:tc>
        <w:tc>
          <w:tcPr>
            <w:tcW w:w="1330" w:type="dxa"/>
            <w:vAlign w:val="center"/>
          </w:tcPr>
          <w:p w14:paraId="5A9199AC" w14:textId="77777777" w:rsidR="006F24C7" w:rsidRDefault="0081174F">
            <w:r>
              <w:t>10345</w:t>
            </w:r>
          </w:p>
        </w:tc>
        <w:tc>
          <w:tcPr>
            <w:tcW w:w="1330" w:type="dxa"/>
            <w:vMerge/>
            <w:vAlign w:val="center"/>
          </w:tcPr>
          <w:p w14:paraId="1EC133D4" w14:textId="77777777" w:rsidR="006F24C7" w:rsidRDefault="006F24C7"/>
        </w:tc>
        <w:tc>
          <w:tcPr>
            <w:tcW w:w="1330" w:type="dxa"/>
            <w:vAlign w:val="center"/>
          </w:tcPr>
          <w:p w14:paraId="74EE0568" w14:textId="77777777" w:rsidR="006F24C7" w:rsidRDefault="0081174F">
            <w:r>
              <w:t>364</w:t>
            </w:r>
          </w:p>
        </w:tc>
      </w:tr>
      <w:tr w:rsidR="006F24C7" w14:paraId="18D4ABAF" w14:textId="77777777">
        <w:tc>
          <w:tcPr>
            <w:tcW w:w="1822" w:type="dxa"/>
            <w:vAlign w:val="center"/>
          </w:tcPr>
          <w:p w14:paraId="770EDA3D" w14:textId="77777777" w:rsidR="006F24C7" w:rsidRDefault="0081174F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0FD748F4" w14:textId="77777777" w:rsidR="006F24C7" w:rsidRDefault="0081174F">
            <w:r>
              <w:t>21.90</w:t>
            </w:r>
          </w:p>
        </w:tc>
        <w:tc>
          <w:tcPr>
            <w:tcW w:w="854" w:type="dxa"/>
            <w:vAlign w:val="center"/>
          </w:tcPr>
          <w:p w14:paraId="5116769B" w14:textId="77777777" w:rsidR="006F24C7" w:rsidRDefault="0081174F">
            <w:r>
              <w:t>23</w:t>
            </w:r>
          </w:p>
        </w:tc>
        <w:tc>
          <w:tcPr>
            <w:tcW w:w="1098" w:type="dxa"/>
            <w:vAlign w:val="center"/>
          </w:tcPr>
          <w:p w14:paraId="65D0FA76" w14:textId="77777777" w:rsidR="006F24C7" w:rsidRDefault="0081174F">
            <w:r>
              <w:t>12076</w:t>
            </w:r>
          </w:p>
        </w:tc>
        <w:tc>
          <w:tcPr>
            <w:tcW w:w="1330" w:type="dxa"/>
            <w:vAlign w:val="center"/>
          </w:tcPr>
          <w:p w14:paraId="1D257F20" w14:textId="77777777" w:rsidR="006F24C7" w:rsidRDefault="0081174F">
            <w:r>
              <w:t>264458</w:t>
            </w:r>
          </w:p>
        </w:tc>
        <w:tc>
          <w:tcPr>
            <w:tcW w:w="1330" w:type="dxa"/>
            <w:vMerge/>
            <w:vAlign w:val="center"/>
          </w:tcPr>
          <w:p w14:paraId="428AA493" w14:textId="77777777" w:rsidR="006F24C7" w:rsidRDefault="006F24C7"/>
        </w:tc>
        <w:tc>
          <w:tcPr>
            <w:tcW w:w="1330" w:type="dxa"/>
            <w:vAlign w:val="center"/>
          </w:tcPr>
          <w:p w14:paraId="5BD86CD9" w14:textId="77777777" w:rsidR="006F24C7" w:rsidRDefault="0081174F">
            <w:r>
              <w:t>9302</w:t>
            </w:r>
          </w:p>
        </w:tc>
      </w:tr>
      <w:tr w:rsidR="006F24C7" w14:paraId="226CEEB5" w14:textId="77777777">
        <w:tc>
          <w:tcPr>
            <w:tcW w:w="1822" w:type="dxa"/>
            <w:vAlign w:val="center"/>
          </w:tcPr>
          <w:p w14:paraId="31CB0CCD" w14:textId="77777777" w:rsidR="006F24C7" w:rsidRDefault="0081174F">
            <w:r>
              <w:t>空房间</w:t>
            </w:r>
          </w:p>
        </w:tc>
        <w:tc>
          <w:tcPr>
            <w:tcW w:w="1556" w:type="dxa"/>
            <w:vAlign w:val="center"/>
          </w:tcPr>
          <w:p w14:paraId="55B6DF1A" w14:textId="77777777" w:rsidR="006F24C7" w:rsidRDefault="0081174F">
            <w:r>
              <w:t>0.00</w:t>
            </w:r>
          </w:p>
        </w:tc>
        <w:tc>
          <w:tcPr>
            <w:tcW w:w="854" w:type="dxa"/>
            <w:vAlign w:val="center"/>
          </w:tcPr>
          <w:p w14:paraId="6399BEFC" w14:textId="77777777" w:rsidR="006F24C7" w:rsidRDefault="0081174F">
            <w:r>
              <w:t>1305</w:t>
            </w:r>
          </w:p>
        </w:tc>
        <w:tc>
          <w:tcPr>
            <w:tcW w:w="1098" w:type="dxa"/>
            <w:vAlign w:val="center"/>
          </w:tcPr>
          <w:p w14:paraId="1C40C1E2" w14:textId="77777777" w:rsidR="006F24C7" w:rsidRDefault="0081174F">
            <w:r>
              <w:t>6158</w:t>
            </w:r>
          </w:p>
        </w:tc>
        <w:tc>
          <w:tcPr>
            <w:tcW w:w="1330" w:type="dxa"/>
            <w:vAlign w:val="center"/>
          </w:tcPr>
          <w:p w14:paraId="7B5AC9FF" w14:textId="77777777" w:rsidR="006F24C7" w:rsidRDefault="0081174F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504461A" w14:textId="77777777" w:rsidR="006F24C7" w:rsidRDefault="006F24C7"/>
        </w:tc>
        <w:tc>
          <w:tcPr>
            <w:tcW w:w="1330" w:type="dxa"/>
            <w:vAlign w:val="center"/>
          </w:tcPr>
          <w:p w14:paraId="7002470F" w14:textId="77777777" w:rsidR="006F24C7" w:rsidRDefault="0081174F">
            <w:r>
              <w:t>0</w:t>
            </w:r>
          </w:p>
        </w:tc>
      </w:tr>
      <w:tr w:rsidR="006F24C7" w14:paraId="5CA1E103" w14:textId="77777777">
        <w:tc>
          <w:tcPr>
            <w:tcW w:w="7990" w:type="dxa"/>
            <w:gridSpan w:val="6"/>
            <w:vAlign w:val="center"/>
          </w:tcPr>
          <w:p w14:paraId="480E4ABA" w14:textId="77777777" w:rsidR="006F24C7" w:rsidRDefault="0081174F">
            <w:r>
              <w:t>总计</w:t>
            </w:r>
          </w:p>
        </w:tc>
        <w:tc>
          <w:tcPr>
            <w:tcW w:w="1330" w:type="dxa"/>
            <w:vAlign w:val="center"/>
          </w:tcPr>
          <w:p w14:paraId="6755AB84" w14:textId="77777777" w:rsidR="006F24C7" w:rsidRDefault="0081174F">
            <w:r>
              <w:t>25358</w:t>
            </w:r>
          </w:p>
        </w:tc>
      </w:tr>
    </w:tbl>
    <w:p w14:paraId="494205CF" w14:textId="77777777" w:rsidR="006F24C7" w:rsidRDefault="0081174F">
      <w:pPr>
        <w:pStyle w:val="1"/>
        <w:widowControl w:val="0"/>
        <w:jc w:val="both"/>
      </w:pPr>
      <w:bookmarkStart w:id="74" w:name="_Toc91768308"/>
      <w:r>
        <w:t>排风机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6F24C7" w14:paraId="21CAAA04" w14:textId="77777777">
        <w:tc>
          <w:tcPr>
            <w:tcW w:w="1165" w:type="dxa"/>
            <w:shd w:val="clear" w:color="auto" w:fill="E6E6E6"/>
            <w:vAlign w:val="center"/>
          </w:tcPr>
          <w:p w14:paraId="04E5A840" w14:textId="77777777" w:rsidR="006F24C7" w:rsidRDefault="0081174F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9744EC0" w14:textId="77777777" w:rsidR="006F24C7" w:rsidRDefault="0081174F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DFE2218" w14:textId="77777777" w:rsidR="006F24C7" w:rsidRDefault="0081174F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96EE6C9" w14:textId="77777777" w:rsidR="006F24C7" w:rsidRDefault="0081174F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E986E6E" w14:textId="77777777" w:rsidR="006F24C7" w:rsidRDefault="0081174F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8D161C1" w14:textId="77777777" w:rsidR="006F24C7" w:rsidRDefault="0081174F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3A00341" w14:textId="77777777" w:rsidR="006F24C7" w:rsidRDefault="0081174F">
            <w:pPr>
              <w:jc w:val="center"/>
            </w:pPr>
            <w:r>
              <w:t>碳排放因子</w:t>
            </w:r>
            <w:r>
              <w:lastRenderedPageBreak/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CA99BCB" w14:textId="77777777" w:rsidR="006F24C7" w:rsidRDefault="0081174F">
            <w:pPr>
              <w:jc w:val="center"/>
            </w:pPr>
            <w:r>
              <w:lastRenderedPageBreak/>
              <w:t>碳排放量</w:t>
            </w:r>
            <w:r>
              <w:t>(t)</w:t>
            </w:r>
          </w:p>
        </w:tc>
      </w:tr>
      <w:tr w:rsidR="006F24C7" w14:paraId="4718D0C7" w14:textId="77777777">
        <w:tc>
          <w:tcPr>
            <w:tcW w:w="1165" w:type="dxa"/>
            <w:vAlign w:val="center"/>
          </w:tcPr>
          <w:p w14:paraId="76E92B2C" w14:textId="77777777" w:rsidR="006F24C7" w:rsidRDefault="0081174F">
            <w:r>
              <w:t>5</w:t>
            </w:r>
          </w:p>
        </w:tc>
        <w:tc>
          <w:tcPr>
            <w:tcW w:w="1160" w:type="dxa"/>
            <w:vAlign w:val="center"/>
          </w:tcPr>
          <w:p w14:paraId="6A2A4160" w14:textId="77777777" w:rsidR="006F24C7" w:rsidRDefault="0081174F">
            <w:r>
              <w:t>10</w:t>
            </w:r>
          </w:p>
        </w:tc>
        <w:tc>
          <w:tcPr>
            <w:tcW w:w="1165" w:type="dxa"/>
            <w:vAlign w:val="center"/>
          </w:tcPr>
          <w:p w14:paraId="721AEC98" w14:textId="77777777" w:rsidR="006F24C7" w:rsidRDefault="0081174F">
            <w:r>
              <w:t>0.8</w:t>
            </w:r>
          </w:p>
        </w:tc>
        <w:tc>
          <w:tcPr>
            <w:tcW w:w="1165" w:type="dxa"/>
            <w:vAlign w:val="center"/>
          </w:tcPr>
          <w:p w14:paraId="0DF37291" w14:textId="77777777" w:rsidR="006F24C7" w:rsidRDefault="0081174F">
            <w:r>
              <w:t>5</w:t>
            </w:r>
          </w:p>
        </w:tc>
        <w:tc>
          <w:tcPr>
            <w:tcW w:w="1165" w:type="dxa"/>
            <w:vAlign w:val="center"/>
          </w:tcPr>
          <w:p w14:paraId="4F7ED527" w14:textId="77777777" w:rsidR="006F24C7" w:rsidRDefault="0081174F">
            <w:r>
              <w:t>365</w:t>
            </w:r>
          </w:p>
        </w:tc>
        <w:tc>
          <w:tcPr>
            <w:tcW w:w="1165" w:type="dxa"/>
            <w:vAlign w:val="center"/>
          </w:tcPr>
          <w:p w14:paraId="4FC42703" w14:textId="77777777" w:rsidR="006F24C7" w:rsidRDefault="0081174F">
            <w:r>
              <w:t>73000</w:t>
            </w:r>
          </w:p>
        </w:tc>
        <w:tc>
          <w:tcPr>
            <w:tcW w:w="1165" w:type="dxa"/>
            <w:vAlign w:val="center"/>
          </w:tcPr>
          <w:p w14:paraId="331982DF" w14:textId="77777777" w:rsidR="006F24C7" w:rsidRDefault="0081174F">
            <w:r>
              <w:t>0.7035</w:t>
            </w:r>
          </w:p>
        </w:tc>
        <w:tc>
          <w:tcPr>
            <w:tcW w:w="1165" w:type="dxa"/>
            <w:vAlign w:val="center"/>
          </w:tcPr>
          <w:p w14:paraId="74BE6440" w14:textId="77777777" w:rsidR="006F24C7" w:rsidRDefault="0081174F">
            <w:r>
              <w:t>2568</w:t>
            </w:r>
          </w:p>
        </w:tc>
      </w:tr>
      <w:tr w:rsidR="006F24C7" w14:paraId="0A5F5693" w14:textId="77777777">
        <w:tc>
          <w:tcPr>
            <w:tcW w:w="8150" w:type="dxa"/>
            <w:gridSpan w:val="7"/>
            <w:vAlign w:val="center"/>
          </w:tcPr>
          <w:p w14:paraId="1E0E40EE" w14:textId="77777777" w:rsidR="006F24C7" w:rsidRDefault="0081174F">
            <w:r>
              <w:t>总计</w:t>
            </w:r>
          </w:p>
        </w:tc>
        <w:tc>
          <w:tcPr>
            <w:tcW w:w="1165" w:type="dxa"/>
            <w:vAlign w:val="center"/>
          </w:tcPr>
          <w:p w14:paraId="23DDADC0" w14:textId="77777777" w:rsidR="006F24C7" w:rsidRDefault="0081174F">
            <w:r>
              <w:t>2568</w:t>
            </w:r>
          </w:p>
        </w:tc>
      </w:tr>
    </w:tbl>
    <w:p w14:paraId="0689053F" w14:textId="77777777" w:rsidR="006F24C7" w:rsidRDefault="0081174F">
      <w:pPr>
        <w:widowControl w:val="0"/>
        <w:jc w:val="both"/>
      </w:pPr>
      <w:r>
        <w:t>注：此类风机指非空调区域排风机</w:t>
      </w:r>
    </w:p>
    <w:p w14:paraId="519AEC12" w14:textId="77777777" w:rsidR="006F24C7" w:rsidRDefault="0081174F">
      <w:pPr>
        <w:pStyle w:val="1"/>
        <w:widowControl w:val="0"/>
        <w:jc w:val="both"/>
      </w:pPr>
      <w:bookmarkStart w:id="75" w:name="_Toc91768309"/>
      <w:r>
        <w:t>生活热水</w:t>
      </w:r>
      <w:bookmarkEnd w:id="75"/>
    </w:p>
    <w:p w14:paraId="3F5F527E" w14:textId="77777777" w:rsidR="006F24C7" w:rsidRDefault="0081174F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6F24C7" w14:paraId="306F3C9F" w14:textId="77777777">
        <w:tc>
          <w:tcPr>
            <w:tcW w:w="933" w:type="dxa"/>
            <w:shd w:val="clear" w:color="auto" w:fill="E6E6E6"/>
            <w:vAlign w:val="center"/>
          </w:tcPr>
          <w:p w14:paraId="46EC9173" w14:textId="77777777" w:rsidR="006F24C7" w:rsidRDefault="0081174F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C94D545" w14:textId="77777777" w:rsidR="006F24C7" w:rsidRDefault="0081174F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4C6B8DE" w14:textId="77777777" w:rsidR="006F24C7" w:rsidRDefault="0081174F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6AEFFC8" w14:textId="77777777" w:rsidR="006F24C7" w:rsidRDefault="0081174F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2975B20" w14:textId="77777777" w:rsidR="006F24C7" w:rsidRDefault="0081174F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38F8856" w14:textId="77777777" w:rsidR="006F24C7" w:rsidRDefault="0081174F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46DF714" w14:textId="77777777" w:rsidR="006F24C7" w:rsidRDefault="0081174F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9AC8EB2" w14:textId="77777777" w:rsidR="006F24C7" w:rsidRDefault="0081174F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BEB4ED1" w14:textId="77777777" w:rsidR="006F24C7" w:rsidRDefault="0081174F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D3B8BCE" w14:textId="77777777" w:rsidR="006F24C7" w:rsidRDefault="0081174F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6F24C7" w14:paraId="629E5D4B" w14:textId="77777777">
        <w:tc>
          <w:tcPr>
            <w:tcW w:w="933" w:type="dxa"/>
            <w:vAlign w:val="center"/>
          </w:tcPr>
          <w:p w14:paraId="367570FC" w14:textId="77777777" w:rsidR="006F24C7" w:rsidRDefault="0081174F">
            <w:r>
              <w:t>公寓</w:t>
            </w:r>
          </w:p>
        </w:tc>
        <w:tc>
          <w:tcPr>
            <w:tcW w:w="933" w:type="dxa"/>
            <w:vAlign w:val="center"/>
          </w:tcPr>
          <w:p w14:paraId="527C497D" w14:textId="77777777" w:rsidR="006F24C7" w:rsidRDefault="0081174F">
            <w:r>
              <w:t>0.9</w:t>
            </w:r>
          </w:p>
        </w:tc>
        <w:tc>
          <w:tcPr>
            <w:tcW w:w="933" w:type="dxa"/>
            <w:vAlign w:val="center"/>
          </w:tcPr>
          <w:p w14:paraId="051C275E" w14:textId="77777777" w:rsidR="006F24C7" w:rsidRDefault="0081174F">
            <w:r>
              <w:t>40</w:t>
            </w:r>
          </w:p>
        </w:tc>
        <w:tc>
          <w:tcPr>
            <w:tcW w:w="933" w:type="dxa"/>
            <w:vAlign w:val="center"/>
          </w:tcPr>
          <w:p w14:paraId="241EE44B" w14:textId="77777777" w:rsidR="006F24C7" w:rsidRDefault="0081174F">
            <w:r>
              <w:t>270</w:t>
            </w:r>
          </w:p>
        </w:tc>
        <w:tc>
          <w:tcPr>
            <w:tcW w:w="933" w:type="dxa"/>
            <w:vAlign w:val="center"/>
          </w:tcPr>
          <w:p w14:paraId="5028CBFD" w14:textId="77777777" w:rsidR="006F24C7" w:rsidRDefault="0081174F">
            <w:r>
              <w:t>365</w:t>
            </w:r>
          </w:p>
        </w:tc>
        <w:tc>
          <w:tcPr>
            <w:tcW w:w="933" w:type="dxa"/>
            <w:vAlign w:val="center"/>
          </w:tcPr>
          <w:p w14:paraId="48269256" w14:textId="77777777" w:rsidR="006F24C7" w:rsidRDefault="0081174F">
            <w:r>
              <w:t>76897.8</w:t>
            </w:r>
          </w:p>
        </w:tc>
        <w:tc>
          <w:tcPr>
            <w:tcW w:w="933" w:type="dxa"/>
            <w:vAlign w:val="center"/>
          </w:tcPr>
          <w:p w14:paraId="0AC8B687" w14:textId="77777777" w:rsidR="006F24C7" w:rsidRDefault="0081174F">
            <w:r>
              <w:t>100</w:t>
            </w:r>
          </w:p>
        </w:tc>
        <w:tc>
          <w:tcPr>
            <w:tcW w:w="933" w:type="dxa"/>
            <w:vAlign w:val="center"/>
          </w:tcPr>
          <w:p w14:paraId="510EFEE2" w14:textId="77777777" w:rsidR="006F24C7" w:rsidRDefault="0081174F">
            <w:r>
              <w:t>0.45</w:t>
            </w:r>
          </w:p>
        </w:tc>
        <w:tc>
          <w:tcPr>
            <w:tcW w:w="933" w:type="dxa"/>
            <w:vAlign w:val="center"/>
          </w:tcPr>
          <w:p w14:paraId="4754F387" w14:textId="77777777" w:rsidR="006F24C7" w:rsidRDefault="0081174F">
            <w:r>
              <w:t>0.15</w:t>
            </w:r>
          </w:p>
        </w:tc>
        <w:tc>
          <w:tcPr>
            <w:tcW w:w="933" w:type="dxa"/>
            <w:vAlign w:val="center"/>
          </w:tcPr>
          <w:p w14:paraId="210F4A33" w14:textId="77777777" w:rsidR="006F24C7" w:rsidRDefault="0081174F">
            <w:r>
              <w:t>15166.8</w:t>
            </w:r>
          </w:p>
        </w:tc>
      </w:tr>
      <w:tr w:rsidR="006F24C7" w14:paraId="3E437CDD" w14:textId="77777777">
        <w:tc>
          <w:tcPr>
            <w:tcW w:w="4665" w:type="dxa"/>
            <w:gridSpan w:val="5"/>
            <w:vAlign w:val="center"/>
          </w:tcPr>
          <w:p w14:paraId="706DED1F" w14:textId="77777777" w:rsidR="006F24C7" w:rsidRDefault="0081174F">
            <w:r>
              <w:t>总计</w:t>
            </w:r>
          </w:p>
        </w:tc>
        <w:tc>
          <w:tcPr>
            <w:tcW w:w="933" w:type="dxa"/>
            <w:vAlign w:val="center"/>
          </w:tcPr>
          <w:p w14:paraId="442EA729" w14:textId="77777777" w:rsidR="006F24C7" w:rsidRDefault="0081174F">
            <w:r>
              <w:t>76898</w:t>
            </w:r>
          </w:p>
        </w:tc>
        <w:tc>
          <w:tcPr>
            <w:tcW w:w="2799" w:type="dxa"/>
            <w:gridSpan w:val="3"/>
            <w:vAlign w:val="center"/>
          </w:tcPr>
          <w:p w14:paraId="4CCFB51F" w14:textId="77777777" w:rsidR="006F24C7" w:rsidRDefault="006F24C7"/>
        </w:tc>
        <w:tc>
          <w:tcPr>
            <w:tcW w:w="933" w:type="dxa"/>
            <w:vAlign w:val="center"/>
          </w:tcPr>
          <w:p w14:paraId="57644F4F" w14:textId="77777777" w:rsidR="006F24C7" w:rsidRDefault="0081174F">
            <w:r>
              <w:t>15167</w:t>
            </w:r>
          </w:p>
        </w:tc>
      </w:tr>
    </w:tbl>
    <w:p w14:paraId="3E1A0B18" w14:textId="77777777" w:rsidR="006F24C7" w:rsidRDefault="006F24C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F24C7" w14:paraId="315F94EE" w14:textId="77777777">
        <w:tc>
          <w:tcPr>
            <w:tcW w:w="2326" w:type="dxa"/>
            <w:shd w:val="clear" w:color="auto" w:fill="E6E6E6"/>
            <w:vAlign w:val="center"/>
          </w:tcPr>
          <w:p w14:paraId="08286546" w14:textId="77777777" w:rsidR="006F24C7" w:rsidRDefault="0081174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0C1E1D5" w14:textId="77777777" w:rsidR="006F24C7" w:rsidRDefault="0081174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9017314" w14:textId="77777777" w:rsidR="006F24C7" w:rsidRDefault="0081174F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7A8CA24" w14:textId="77777777" w:rsidR="006F24C7" w:rsidRDefault="0081174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F24C7" w14:paraId="17E0B189" w14:textId="77777777">
        <w:tc>
          <w:tcPr>
            <w:tcW w:w="2326" w:type="dxa"/>
            <w:shd w:val="clear" w:color="auto" w:fill="E6E6E6"/>
            <w:vAlign w:val="center"/>
          </w:tcPr>
          <w:p w14:paraId="3AE13DBC" w14:textId="77777777" w:rsidR="006F24C7" w:rsidRDefault="0081174F">
            <w:r>
              <w:t>生活热水</w:t>
            </w:r>
          </w:p>
        </w:tc>
        <w:tc>
          <w:tcPr>
            <w:tcW w:w="2326" w:type="dxa"/>
            <w:vAlign w:val="center"/>
          </w:tcPr>
          <w:p w14:paraId="6E0A35E1" w14:textId="77777777" w:rsidR="006F24C7" w:rsidRDefault="0081174F">
            <w:r>
              <w:t>76898</w:t>
            </w:r>
          </w:p>
        </w:tc>
        <w:tc>
          <w:tcPr>
            <w:tcW w:w="2326" w:type="dxa"/>
            <w:vMerge w:val="restart"/>
            <w:vAlign w:val="center"/>
          </w:tcPr>
          <w:p w14:paraId="18C1D7C0" w14:textId="77777777" w:rsidR="006F24C7" w:rsidRDefault="0081174F">
            <w:r>
              <w:t>0.7035</w:t>
            </w:r>
          </w:p>
        </w:tc>
        <w:tc>
          <w:tcPr>
            <w:tcW w:w="2337" w:type="dxa"/>
            <w:vAlign w:val="center"/>
          </w:tcPr>
          <w:p w14:paraId="5F7EA083" w14:textId="77777777" w:rsidR="006F24C7" w:rsidRDefault="0081174F">
            <w:r>
              <w:t>2705</w:t>
            </w:r>
          </w:p>
        </w:tc>
      </w:tr>
      <w:tr w:rsidR="006F24C7" w14:paraId="6B0BBB3D" w14:textId="77777777">
        <w:tc>
          <w:tcPr>
            <w:tcW w:w="2326" w:type="dxa"/>
            <w:shd w:val="clear" w:color="auto" w:fill="E6E6E6"/>
            <w:vAlign w:val="center"/>
          </w:tcPr>
          <w:p w14:paraId="2207967C" w14:textId="77777777" w:rsidR="006F24C7" w:rsidRDefault="0081174F">
            <w:r>
              <w:t>太阳能</w:t>
            </w:r>
          </w:p>
        </w:tc>
        <w:tc>
          <w:tcPr>
            <w:tcW w:w="2326" w:type="dxa"/>
            <w:vAlign w:val="center"/>
          </w:tcPr>
          <w:p w14:paraId="1824D1FD" w14:textId="77777777" w:rsidR="006F24C7" w:rsidRDefault="0081174F">
            <w:r>
              <w:t>15167</w:t>
            </w:r>
          </w:p>
        </w:tc>
        <w:tc>
          <w:tcPr>
            <w:tcW w:w="2326" w:type="dxa"/>
            <w:vMerge/>
            <w:vAlign w:val="center"/>
          </w:tcPr>
          <w:p w14:paraId="5798A090" w14:textId="77777777" w:rsidR="006F24C7" w:rsidRDefault="006F24C7"/>
        </w:tc>
        <w:tc>
          <w:tcPr>
            <w:tcW w:w="2337" w:type="dxa"/>
            <w:vAlign w:val="center"/>
          </w:tcPr>
          <w:p w14:paraId="1554A35C" w14:textId="77777777" w:rsidR="006F24C7" w:rsidRDefault="0081174F">
            <w:r>
              <w:t>533</w:t>
            </w:r>
          </w:p>
        </w:tc>
      </w:tr>
      <w:tr w:rsidR="006F24C7" w14:paraId="63BC22F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C1B038E" w14:textId="77777777" w:rsidR="006F24C7" w:rsidRDefault="0081174F">
            <w:r>
              <w:t>合计</w:t>
            </w:r>
          </w:p>
        </w:tc>
        <w:tc>
          <w:tcPr>
            <w:tcW w:w="2337" w:type="dxa"/>
            <w:vAlign w:val="center"/>
          </w:tcPr>
          <w:p w14:paraId="736423BE" w14:textId="77777777" w:rsidR="006F24C7" w:rsidRDefault="0081174F">
            <w:r>
              <w:t>3238</w:t>
            </w:r>
          </w:p>
        </w:tc>
      </w:tr>
    </w:tbl>
    <w:p w14:paraId="439629C8" w14:textId="77777777" w:rsidR="006F24C7" w:rsidRDefault="006F24C7"/>
    <w:p w14:paraId="72CDC581" w14:textId="77777777" w:rsidR="006F24C7" w:rsidRDefault="0081174F">
      <w:pPr>
        <w:pStyle w:val="1"/>
        <w:widowControl w:val="0"/>
        <w:jc w:val="both"/>
      </w:pPr>
      <w:bookmarkStart w:id="76" w:name="_Toc91768310"/>
      <w:r>
        <w:t>电梯</w:t>
      </w:r>
      <w:bookmarkEnd w:id="76"/>
    </w:p>
    <w:p w14:paraId="5B1EDCA0" w14:textId="77777777" w:rsidR="006F24C7" w:rsidRDefault="0081174F">
      <w:pPr>
        <w:pStyle w:val="2"/>
        <w:widowControl w:val="0"/>
      </w:pPr>
      <w:bookmarkStart w:id="77" w:name="_Toc91768311"/>
      <w:r>
        <w:t>直梯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F24C7" w14:paraId="300B589F" w14:textId="77777777">
        <w:tc>
          <w:tcPr>
            <w:tcW w:w="1256" w:type="dxa"/>
            <w:shd w:val="clear" w:color="auto" w:fill="E6E6E6"/>
            <w:vAlign w:val="center"/>
          </w:tcPr>
          <w:p w14:paraId="4A02BC38" w14:textId="77777777" w:rsidR="006F24C7" w:rsidRDefault="0081174F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FB7EDE" w14:textId="77777777" w:rsidR="006F24C7" w:rsidRDefault="0081174F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3EF245" w14:textId="77777777" w:rsidR="006F24C7" w:rsidRDefault="0081174F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E1494A" w14:textId="77777777" w:rsidR="006F24C7" w:rsidRDefault="0081174F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C5580C" w14:textId="77777777" w:rsidR="006F24C7" w:rsidRDefault="0081174F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CFBF17" w14:textId="77777777" w:rsidR="006F24C7" w:rsidRDefault="0081174F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E2C394" w14:textId="77777777" w:rsidR="006F24C7" w:rsidRDefault="0081174F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D75BFBC" w14:textId="77777777" w:rsidR="006F24C7" w:rsidRDefault="0081174F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496744" w14:textId="77777777" w:rsidR="006F24C7" w:rsidRDefault="0081174F">
            <w:pPr>
              <w:jc w:val="center"/>
            </w:pPr>
            <w:r>
              <w:t>全年电耗</w:t>
            </w:r>
            <w:r>
              <w:br/>
            </w:r>
            <w:r>
              <w:t>(kWh)</w:t>
            </w:r>
          </w:p>
        </w:tc>
      </w:tr>
      <w:tr w:rsidR="006F24C7" w14:paraId="5A921142" w14:textId="77777777">
        <w:tc>
          <w:tcPr>
            <w:tcW w:w="1256" w:type="dxa"/>
            <w:vAlign w:val="center"/>
          </w:tcPr>
          <w:p w14:paraId="3E539917" w14:textId="77777777" w:rsidR="006F24C7" w:rsidRDefault="0081174F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824CC37" w14:textId="77777777" w:rsidR="006F24C7" w:rsidRDefault="0081174F">
            <w:r>
              <w:t>1.26</w:t>
            </w:r>
          </w:p>
        </w:tc>
        <w:tc>
          <w:tcPr>
            <w:tcW w:w="1273" w:type="dxa"/>
            <w:vAlign w:val="center"/>
          </w:tcPr>
          <w:p w14:paraId="26BB310D" w14:textId="77777777" w:rsidR="006F24C7" w:rsidRDefault="0081174F">
            <w:r>
              <w:t>1350</w:t>
            </w:r>
          </w:p>
        </w:tc>
        <w:tc>
          <w:tcPr>
            <w:tcW w:w="707" w:type="dxa"/>
            <w:vAlign w:val="center"/>
          </w:tcPr>
          <w:p w14:paraId="765575BE" w14:textId="77777777" w:rsidR="006F24C7" w:rsidRDefault="0081174F">
            <w:r>
              <w:t>1.75</w:t>
            </w:r>
          </w:p>
        </w:tc>
        <w:tc>
          <w:tcPr>
            <w:tcW w:w="848" w:type="dxa"/>
            <w:vAlign w:val="center"/>
          </w:tcPr>
          <w:p w14:paraId="4792F8CD" w14:textId="77777777" w:rsidR="006F24C7" w:rsidRDefault="0081174F">
            <w:r>
              <w:t>200</w:t>
            </w:r>
          </w:p>
        </w:tc>
        <w:tc>
          <w:tcPr>
            <w:tcW w:w="990" w:type="dxa"/>
            <w:vAlign w:val="center"/>
          </w:tcPr>
          <w:p w14:paraId="6C5FB732" w14:textId="77777777" w:rsidR="006F24C7" w:rsidRDefault="0081174F">
            <w:r>
              <w:t>1.5</w:t>
            </w:r>
          </w:p>
        </w:tc>
        <w:tc>
          <w:tcPr>
            <w:tcW w:w="990" w:type="dxa"/>
            <w:vAlign w:val="center"/>
          </w:tcPr>
          <w:p w14:paraId="2F03FA7E" w14:textId="77777777" w:rsidR="006F24C7" w:rsidRDefault="0081174F">
            <w:r>
              <w:t>365</w:t>
            </w:r>
          </w:p>
        </w:tc>
        <w:tc>
          <w:tcPr>
            <w:tcW w:w="565" w:type="dxa"/>
            <w:vAlign w:val="center"/>
          </w:tcPr>
          <w:p w14:paraId="46AD7B08" w14:textId="77777777" w:rsidR="006F24C7" w:rsidRDefault="0081174F">
            <w:r>
              <w:t>1</w:t>
            </w:r>
          </w:p>
        </w:tc>
        <w:tc>
          <w:tcPr>
            <w:tcW w:w="1131" w:type="dxa"/>
            <w:vAlign w:val="center"/>
          </w:tcPr>
          <w:p w14:paraId="0855B1C9" w14:textId="77777777" w:rsidR="006F24C7" w:rsidRDefault="0081174F">
            <w:r>
              <w:t>5977</w:t>
            </w:r>
          </w:p>
        </w:tc>
      </w:tr>
      <w:tr w:rsidR="006F24C7" w14:paraId="14398459" w14:textId="77777777">
        <w:tc>
          <w:tcPr>
            <w:tcW w:w="1256" w:type="dxa"/>
            <w:vAlign w:val="center"/>
          </w:tcPr>
          <w:p w14:paraId="30ACF562" w14:textId="77777777" w:rsidR="006F24C7" w:rsidRDefault="0081174F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764E735C" w14:textId="77777777" w:rsidR="006F24C7" w:rsidRDefault="0081174F">
            <w:r>
              <w:t>1.26</w:t>
            </w:r>
          </w:p>
        </w:tc>
        <w:tc>
          <w:tcPr>
            <w:tcW w:w="1273" w:type="dxa"/>
            <w:vAlign w:val="center"/>
          </w:tcPr>
          <w:p w14:paraId="3AAC8A8E" w14:textId="77777777" w:rsidR="006F24C7" w:rsidRDefault="0081174F">
            <w:r>
              <w:t>1350</w:t>
            </w:r>
          </w:p>
        </w:tc>
        <w:tc>
          <w:tcPr>
            <w:tcW w:w="707" w:type="dxa"/>
            <w:vAlign w:val="center"/>
          </w:tcPr>
          <w:p w14:paraId="084C466D" w14:textId="77777777" w:rsidR="006F24C7" w:rsidRDefault="0081174F">
            <w:r>
              <w:t>1.75</w:t>
            </w:r>
          </w:p>
        </w:tc>
        <w:tc>
          <w:tcPr>
            <w:tcW w:w="848" w:type="dxa"/>
            <w:vAlign w:val="center"/>
          </w:tcPr>
          <w:p w14:paraId="71367918" w14:textId="77777777" w:rsidR="006F24C7" w:rsidRDefault="0081174F">
            <w:r>
              <w:t>200</w:t>
            </w:r>
          </w:p>
        </w:tc>
        <w:tc>
          <w:tcPr>
            <w:tcW w:w="990" w:type="dxa"/>
            <w:vAlign w:val="center"/>
          </w:tcPr>
          <w:p w14:paraId="51D08215" w14:textId="77777777" w:rsidR="006F24C7" w:rsidRDefault="0081174F">
            <w:r>
              <w:t>1.5</w:t>
            </w:r>
          </w:p>
        </w:tc>
        <w:tc>
          <w:tcPr>
            <w:tcW w:w="990" w:type="dxa"/>
            <w:vAlign w:val="center"/>
          </w:tcPr>
          <w:p w14:paraId="471B3CEA" w14:textId="77777777" w:rsidR="006F24C7" w:rsidRDefault="0081174F">
            <w:r>
              <w:t>365</w:t>
            </w:r>
          </w:p>
        </w:tc>
        <w:tc>
          <w:tcPr>
            <w:tcW w:w="565" w:type="dxa"/>
            <w:vAlign w:val="center"/>
          </w:tcPr>
          <w:p w14:paraId="7AFCBC50" w14:textId="77777777" w:rsidR="006F24C7" w:rsidRDefault="0081174F">
            <w:r>
              <w:t>1</w:t>
            </w:r>
          </w:p>
        </w:tc>
        <w:tc>
          <w:tcPr>
            <w:tcW w:w="1131" w:type="dxa"/>
            <w:vAlign w:val="center"/>
          </w:tcPr>
          <w:p w14:paraId="4CD14B10" w14:textId="77777777" w:rsidR="006F24C7" w:rsidRDefault="0081174F">
            <w:r>
              <w:t>5977</w:t>
            </w:r>
          </w:p>
        </w:tc>
      </w:tr>
      <w:tr w:rsidR="006F24C7" w14:paraId="3DE6DBCC" w14:textId="77777777">
        <w:tc>
          <w:tcPr>
            <w:tcW w:w="1256" w:type="dxa"/>
            <w:vAlign w:val="center"/>
          </w:tcPr>
          <w:p w14:paraId="7D971482" w14:textId="77777777" w:rsidR="006F24C7" w:rsidRDefault="0081174F">
            <w:r>
              <w:t>直梯</w:t>
            </w:r>
            <w:r>
              <w:t>3</w:t>
            </w:r>
          </w:p>
        </w:tc>
        <w:tc>
          <w:tcPr>
            <w:tcW w:w="1556" w:type="dxa"/>
            <w:vAlign w:val="center"/>
          </w:tcPr>
          <w:p w14:paraId="27FAB8B0" w14:textId="77777777" w:rsidR="006F24C7" w:rsidRDefault="0081174F">
            <w:r>
              <w:t>1.26</w:t>
            </w:r>
          </w:p>
        </w:tc>
        <w:tc>
          <w:tcPr>
            <w:tcW w:w="1273" w:type="dxa"/>
            <w:vAlign w:val="center"/>
          </w:tcPr>
          <w:p w14:paraId="588BFC59" w14:textId="77777777" w:rsidR="006F24C7" w:rsidRDefault="0081174F">
            <w:r>
              <w:t>1350</w:t>
            </w:r>
          </w:p>
        </w:tc>
        <w:tc>
          <w:tcPr>
            <w:tcW w:w="707" w:type="dxa"/>
            <w:vAlign w:val="center"/>
          </w:tcPr>
          <w:p w14:paraId="0D5CB5F5" w14:textId="77777777" w:rsidR="006F24C7" w:rsidRDefault="0081174F">
            <w:r>
              <w:t>1.75</w:t>
            </w:r>
          </w:p>
        </w:tc>
        <w:tc>
          <w:tcPr>
            <w:tcW w:w="848" w:type="dxa"/>
            <w:vAlign w:val="center"/>
          </w:tcPr>
          <w:p w14:paraId="38BD2064" w14:textId="77777777" w:rsidR="006F24C7" w:rsidRDefault="0081174F">
            <w:r>
              <w:t>200</w:t>
            </w:r>
          </w:p>
        </w:tc>
        <w:tc>
          <w:tcPr>
            <w:tcW w:w="990" w:type="dxa"/>
            <w:vAlign w:val="center"/>
          </w:tcPr>
          <w:p w14:paraId="4A90727F" w14:textId="77777777" w:rsidR="006F24C7" w:rsidRDefault="0081174F">
            <w:r>
              <w:t>1.5</w:t>
            </w:r>
          </w:p>
        </w:tc>
        <w:tc>
          <w:tcPr>
            <w:tcW w:w="990" w:type="dxa"/>
            <w:vAlign w:val="center"/>
          </w:tcPr>
          <w:p w14:paraId="228547A2" w14:textId="77777777" w:rsidR="006F24C7" w:rsidRDefault="0081174F">
            <w:r>
              <w:t>365</w:t>
            </w:r>
          </w:p>
        </w:tc>
        <w:tc>
          <w:tcPr>
            <w:tcW w:w="565" w:type="dxa"/>
            <w:vAlign w:val="center"/>
          </w:tcPr>
          <w:p w14:paraId="6E19CEFE" w14:textId="77777777" w:rsidR="006F24C7" w:rsidRDefault="0081174F">
            <w:r>
              <w:t>1</w:t>
            </w:r>
          </w:p>
        </w:tc>
        <w:tc>
          <w:tcPr>
            <w:tcW w:w="1131" w:type="dxa"/>
            <w:vAlign w:val="center"/>
          </w:tcPr>
          <w:p w14:paraId="6F26C880" w14:textId="77777777" w:rsidR="006F24C7" w:rsidRDefault="0081174F">
            <w:r>
              <w:t>5977</w:t>
            </w:r>
          </w:p>
        </w:tc>
      </w:tr>
      <w:tr w:rsidR="006F24C7" w14:paraId="127DA790" w14:textId="77777777">
        <w:tc>
          <w:tcPr>
            <w:tcW w:w="1256" w:type="dxa"/>
            <w:vAlign w:val="center"/>
          </w:tcPr>
          <w:p w14:paraId="5C8B0058" w14:textId="77777777" w:rsidR="006F24C7" w:rsidRDefault="0081174F">
            <w:r>
              <w:t>直梯</w:t>
            </w:r>
            <w:r>
              <w:t>4</w:t>
            </w:r>
          </w:p>
        </w:tc>
        <w:tc>
          <w:tcPr>
            <w:tcW w:w="1556" w:type="dxa"/>
            <w:vAlign w:val="center"/>
          </w:tcPr>
          <w:p w14:paraId="5B9904A3" w14:textId="77777777" w:rsidR="006F24C7" w:rsidRDefault="0081174F">
            <w:r>
              <w:t>1.26</w:t>
            </w:r>
          </w:p>
        </w:tc>
        <w:tc>
          <w:tcPr>
            <w:tcW w:w="1273" w:type="dxa"/>
            <w:vAlign w:val="center"/>
          </w:tcPr>
          <w:p w14:paraId="1853C4CC" w14:textId="77777777" w:rsidR="006F24C7" w:rsidRDefault="0081174F">
            <w:r>
              <w:t>1350</w:t>
            </w:r>
          </w:p>
        </w:tc>
        <w:tc>
          <w:tcPr>
            <w:tcW w:w="707" w:type="dxa"/>
            <w:vAlign w:val="center"/>
          </w:tcPr>
          <w:p w14:paraId="60B188F2" w14:textId="77777777" w:rsidR="006F24C7" w:rsidRDefault="0081174F">
            <w:r>
              <w:t>1.75</w:t>
            </w:r>
          </w:p>
        </w:tc>
        <w:tc>
          <w:tcPr>
            <w:tcW w:w="848" w:type="dxa"/>
            <w:vAlign w:val="center"/>
          </w:tcPr>
          <w:p w14:paraId="15DF86A8" w14:textId="77777777" w:rsidR="006F24C7" w:rsidRDefault="0081174F">
            <w:r>
              <w:t>200</w:t>
            </w:r>
          </w:p>
        </w:tc>
        <w:tc>
          <w:tcPr>
            <w:tcW w:w="990" w:type="dxa"/>
            <w:vAlign w:val="center"/>
          </w:tcPr>
          <w:p w14:paraId="3B3D8D3C" w14:textId="77777777" w:rsidR="006F24C7" w:rsidRDefault="0081174F">
            <w:r>
              <w:t>1.5</w:t>
            </w:r>
          </w:p>
        </w:tc>
        <w:tc>
          <w:tcPr>
            <w:tcW w:w="990" w:type="dxa"/>
            <w:vAlign w:val="center"/>
          </w:tcPr>
          <w:p w14:paraId="43600519" w14:textId="77777777" w:rsidR="006F24C7" w:rsidRDefault="0081174F">
            <w:r>
              <w:t>365</w:t>
            </w:r>
          </w:p>
        </w:tc>
        <w:tc>
          <w:tcPr>
            <w:tcW w:w="565" w:type="dxa"/>
            <w:vAlign w:val="center"/>
          </w:tcPr>
          <w:p w14:paraId="55B062CD" w14:textId="77777777" w:rsidR="006F24C7" w:rsidRDefault="0081174F">
            <w:r>
              <w:t>1</w:t>
            </w:r>
          </w:p>
        </w:tc>
        <w:tc>
          <w:tcPr>
            <w:tcW w:w="1131" w:type="dxa"/>
            <w:vAlign w:val="center"/>
          </w:tcPr>
          <w:p w14:paraId="6ACB40B1" w14:textId="77777777" w:rsidR="006F24C7" w:rsidRDefault="0081174F">
            <w:r>
              <w:t>5977</w:t>
            </w:r>
          </w:p>
        </w:tc>
      </w:tr>
      <w:tr w:rsidR="006F24C7" w14:paraId="2879544F" w14:textId="77777777">
        <w:tc>
          <w:tcPr>
            <w:tcW w:w="8185" w:type="dxa"/>
            <w:gridSpan w:val="8"/>
            <w:vAlign w:val="center"/>
          </w:tcPr>
          <w:p w14:paraId="7991EA18" w14:textId="77777777" w:rsidR="006F24C7" w:rsidRDefault="0081174F">
            <w:r>
              <w:t>总计</w:t>
            </w:r>
          </w:p>
        </w:tc>
        <w:tc>
          <w:tcPr>
            <w:tcW w:w="1131" w:type="dxa"/>
            <w:vAlign w:val="center"/>
          </w:tcPr>
          <w:p w14:paraId="6DCE900E" w14:textId="77777777" w:rsidR="006F24C7" w:rsidRDefault="0081174F">
            <w:r>
              <w:t>23907</w:t>
            </w:r>
          </w:p>
        </w:tc>
      </w:tr>
    </w:tbl>
    <w:p w14:paraId="51A431D7" w14:textId="77777777" w:rsidR="006F24C7" w:rsidRDefault="0081174F">
      <w:pPr>
        <w:pStyle w:val="2"/>
        <w:widowControl w:val="0"/>
      </w:pPr>
      <w:bookmarkStart w:id="78" w:name="_Toc91768312"/>
      <w:r>
        <w:t>电梯碳排放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F24C7" w14:paraId="1A608822" w14:textId="77777777">
        <w:tc>
          <w:tcPr>
            <w:tcW w:w="2326" w:type="dxa"/>
            <w:shd w:val="clear" w:color="auto" w:fill="E6E6E6"/>
            <w:vAlign w:val="center"/>
          </w:tcPr>
          <w:p w14:paraId="2318E876" w14:textId="77777777" w:rsidR="006F24C7" w:rsidRDefault="0081174F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D9ACB2A" w14:textId="77777777" w:rsidR="006F24C7" w:rsidRDefault="0081174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670CB00" w14:textId="77777777" w:rsidR="006F24C7" w:rsidRDefault="0081174F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0287014" w14:textId="77777777" w:rsidR="006F24C7" w:rsidRDefault="0081174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F24C7" w14:paraId="0B935138" w14:textId="77777777">
        <w:tc>
          <w:tcPr>
            <w:tcW w:w="2326" w:type="dxa"/>
            <w:shd w:val="clear" w:color="auto" w:fill="E6E6E6"/>
            <w:vAlign w:val="center"/>
          </w:tcPr>
          <w:p w14:paraId="0453442A" w14:textId="77777777" w:rsidR="006F24C7" w:rsidRDefault="0081174F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096AC180" w14:textId="77777777" w:rsidR="006F24C7" w:rsidRDefault="0081174F">
            <w:r>
              <w:t>5977</w:t>
            </w:r>
          </w:p>
        </w:tc>
        <w:tc>
          <w:tcPr>
            <w:tcW w:w="2326" w:type="dxa"/>
            <w:vMerge w:val="restart"/>
            <w:vAlign w:val="center"/>
          </w:tcPr>
          <w:p w14:paraId="5F8DEE7D" w14:textId="77777777" w:rsidR="006F24C7" w:rsidRDefault="0081174F">
            <w:r>
              <w:t>0.7035</w:t>
            </w:r>
          </w:p>
        </w:tc>
        <w:tc>
          <w:tcPr>
            <w:tcW w:w="2337" w:type="dxa"/>
            <w:vAlign w:val="center"/>
          </w:tcPr>
          <w:p w14:paraId="63032AF1" w14:textId="77777777" w:rsidR="006F24C7" w:rsidRDefault="0081174F">
            <w:r>
              <w:t>210</w:t>
            </w:r>
          </w:p>
        </w:tc>
      </w:tr>
      <w:tr w:rsidR="006F24C7" w14:paraId="07CCA2D6" w14:textId="77777777">
        <w:tc>
          <w:tcPr>
            <w:tcW w:w="2326" w:type="dxa"/>
            <w:shd w:val="clear" w:color="auto" w:fill="E6E6E6"/>
            <w:vAlign w:val="center"/>
          </w:tcPr>
          <w:p w14:paraId="2D9F99E0" w14:textId="77777777" w:rsidR="006F24C7" w:rsidRDefault="0081174F">
            <w:r>
              <w:t>直梯</w:t>
            </w:r>
            <w:r>
              <w:t>2</w:t>
            </w:r>
          </w:p>
        </w:tc>
        <w:tc>
          <w:tcPr>
            <w:tcW w:w="2326" w:type="dxa"/>
            <w:vAlign w:val="center"/>
          </w:tcPr>
          <w:p w14:paraId="5EDEF99E" w14:textId="77777777" w:rsidR="006F24C7" w:rsidRDefault="0081174F">
            <w:r>
              <w:t>5977</w:t>
            </w:r>
          </w:p>
        </w:tc>
        <w:tc>
          <w:tcPr>
            <w:tcW w:w="2326" w:type="dxa"/>
            <w:vMerge/>
            <w:vAlign w:val="center"/>
          </w:tcPr>
          <w:p w14:paraId="2B1B1B09" w14:textId="77777777" w:rsidR="006F24C7" w:rsidRDefault="006F24C7"/>
        </w:tc>
        <w:tc>
          <w:tcPr>
            <w:tcW w:w="2337" w:type="dxa"/>
            <w:vAlign w:val="center"/>
          </w:tcPr>
          <w:p w14:paraId="49E8ECAE" w14:textId="77777777" w:rsidR="006F24C7" w:rsidRDefault="0081174F">
            <w:r>
              <w:t>210</w:t>
            </w:r>
          </w:p>
        </w:tc>
      </w:tr>
      <w:tr w:rsidR="006F24C7" w14:paraId="1CA850CF" w14:textId="77777777">
        <w:tc>
          <w:tcPr>
            <w:tcW w:w="2326" w:type="dxa"/>
            <w:shd w:val="clear" w:color="auto" w:fill="E6E6E6"/>
            <w:vAlign w:val="center"/>
          </w:tcPr>
          <w:p w14:paraId="508F9421" w14:textId="77777777" w:rsidR="006F24C7" w:rsidRDefault="0081174F">
            <w:r>
              <w:t>直梯</w:t>
            </w:r>
            <w:r>
              <w:t>3</w:t>
            </w:r>
          </w:p>
        </w:tc>
        <w:tc>
          <w:tcPr>
            <w:tcW w:w="2326" w:type="dxa"/>
            <w:vAlign w:val="center"/>
          </w:tcPr>
          <w:p w14:paraId="2F328C28" w14:textId="77777777" w:rsidR="006F24C7" w:rsidRDefault="0081174F">
            <w:r>
              <w:t>5977</w:t>
            </w:r>
          </w:p>
        </w:tc>
        <w:tc>
          <w:tcPr>
            <w:tcW w:w="2326" w:type="dxa"/>
            <w:vMerge/>
            <w:vAlign w:val="center"/>
          </w:tcPr>
          <w:p w14:paraId="4137B006" w14:textId="77777777" w:rsidR="006F24C7" w:rsidRDefault="006F24C7"/>
        </w:tc>
        <w:tc>
          <w:tcPr>
            <w:tcW w:w="2337" w:type="dxa"/>
            <w:vAlign w:val="center"/>
          </w:tcPr>
          <w:p w14:paraId="1068B9B0" w14:textId="77777777" w:rsidR="006F24C7" w:rsidRDefault="0081174F">
            <w:r>
              <w:t>210</w:t>
            </w:r>
          </w:p>
        </w:tc>
      </w:tr>
      <w:tr w:rsidR="006F24C7" w14:paraId="4B4603E7" w14:textId="77777777">
        <w:tc>
          <w:tcPr>
            <w:tcW w:w="2326" w:type="dxa"/>
            <w:shd w:val="clear" w:color="auto" w:fill="E6E6E6"/>
            <w:vAlign w:val="center"/>
          </w:tcPr>
          <w:p w14:paraId="0030CDB3" w14:textId="77777777" w:rsidR="006F24C7" w:rsidRDefault="0081174F">
            <w:r>
              <w:t>直梯</w:t>
            </w:r>
            <w:r>
              <w:t>4</w:t>
            </w:r>
          </w:p>
        </w:tc>
        <w:tc>
          <w:tcPr>
            <w:tcW w:w="2326" w:type="dxa"/>
            <w:vAlign w:val="center"/>
          </w:tcPr>
          <w:p w14:paraId="6B4FFDDA" w14:textId="77777777" w:rsidR="006F24C7" w:rsidRDefault="0081174F">
            <w:r>
              <w:t>5977</w:t>
            </w:r>
          </w:p>
        </w:tc>
        <w:tc>
          <w:tcPr>
            <w:tcW w:w="2326" w:type="dxa"/>
            <w:vMerge/>
            <w:vAlign w:val="center"/>
          </w:tcPr>
          <w:p w14:paraId="76CA8C61" w14:textId="77777777" w:rsidR="006F24C7" w:rsidRDefault="006F24C7"/>
        </w:tc>
        <w:tc>
          <w:tcPr>
            <w:tcW w:w="2337" w:type="dxa"/>
            <w:vAlign w:val="center"/>
          </w:tcPr>
          <w:p w14:paraId="53785AF3" w14:textId="77777777" w:rsidR="006F24C7" w:rsidRDefault="0081174F">
            <w:r>
              <w:t>210</w:t>
            </w:r>
          </w:p>
        </w:tc>
      </w:tr>
      <w:tr w:rsidR="006F24C7" w14:paraId="18661F7F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81096C6" w14:textId="77777777" w:rsidR="006F24C7" w:rsidRDefault="0081174F">
            <w:r>
              <w:t>合计</w:t>
            </w:r>
          </w:p>
        </w:tc>
        <w:tc>
          <w:tcPr>
            <w:tcW w:w="2337" w:type="dxa"/>
            <w:vAlign w:val="center"/>
          </w:tcPr>
          <w:p w14:paraId="0F750C50" w14:textId="77777777" w:rsidR="006F24C7" w:rsidRDefault="0081174F">
            <w:r>
              <w:t>841</w:t>
            </w:r>
          </w:p>
        </w:tc>
      </w:tr>
    </w:tbl>
    <w:p w14:paraId="20D31B16" w14:textId="77777777" w:rsidR="006F24C7" w:rsidRDefault="0081174F">
      <w:pPr>
        <w:pStyle w:val="1"/>
        <w:widowControl w:val="0"/>
        <w:jc w:val="both"/>
      </w:pPr>
      <w:bookmarkStart w:id="79" w:name="_Toc91768313"/>
      <w:r>
        <w:lastRenderedPageBreak/>
        <w:t>光伏发电</w:t>
      </w:r>
      <w:bookmarkEnd w:id="79"/>
    </w:p>
    <w:p w14:paraId="5DC2ED90" w14:textId="77777777" w:rsidR="006F24C7" w:rsidRDefault="0081174F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6F24C7" w14:paraId="572637DE" w14:textId="77777777">
        <w:tc>
          <w:tcPr>
            <w:tcW w:w="1398" w:type="dxa"/>
            <w:shd w:val="clear" w:color="auto" w:fill="E6E6E6"/>
            <w:vAlign w:val="center"/>
          </w:tcPr>
          <w:p w14:paraId="1A208D99" w14:textId="77777777" w:rsidR="006F24C7" w:rsidRDefault="0081174F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E4E9B7" w14:textId="77777777" w:rsidR="006F24C7" w:rsidRDefault="0081174F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E70819" w14:textId="77777777" w:rsidR="006F24C7" w:rsidRDefault="0081174F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2E48E1" w14:textId="77777777" w:rsidR="006F24C7" w:rsidRDefault="0081174F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AE9024" w14:textId="77777777" w:rsidR="006F24C7" w:rsidRDefault="0081174F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4DCB2F4" w14:textId="77777777" w:rsidR="006F24C7" w:rsidRDefault="0081174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51CA40D6" w14:textId="77777777" w:rsidR="006F24C7" w:rsidRDefault="0081174F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6F24C7" w14:paraId="7C0C8D21" w14:textId="77777777">
        <w:tc>
          <w:tcPr>
            <w:tcW w:w="1398" w:type="dxa"/>
            <w:vAlign w:val="center"/>
          </w:tcPr>
          <w:p w14:paraId="703A2F97" w14:textId="77777777" w:rsidR="006F24C7" w:rsidRDefault="0081174F">
            <w:r>
              <w:t>1300</w:t>
            </w:r>
          </w:p>
        </w:tc>
        <w:tc>
          <w:tcPr>
            <w:tcW w:w="1131" w:type="dxa"/>
            <w:vAlign w:val="center"/>
          </w:tcPr>
          <w:p w14:paraId="03409BEF" w14:textId="77777777" w:rsidR="006F24C7" w:rsidRDefault="0081174F">
            <w:r>
              <w:t>0.4</w:t>
            </w:r>
          </w:p>
        </w:tc>
        <w:tc>
          <w:tcPr>
            <w:tcW w:w="1131" w:type="dxa"/>
            <w:vAlign w:val="center"/>
          </w:tcPr>
          <w:p w14:paraId="60AADED6" w14:textId="77777777" w:rsidR="006F24C7" w:rsidRDefault="0081174F">
            <w:r>
              <w:t>0.8</w:t>
            </w:r>
          </w:p>
        </w:tc>
        <w:tc>
          <w:tcPr>
            <w:tcW w:w="1697" w:type="dxa"/>
            <w:vAlign w:val="center"/>
          </w:tcPr>
          <w:p w14:paraId="1633AEBC" w14:textId="77777777" w:rsidR="006F24C7" w:rsidRDefault="0081174F">
            <w:r>
              <w:t>0.9</w:t>
            </w:r>
          </w:p>
        </w:tc>
        <w:tc>
          <w:tcPr>
            <w:tcW w:w="1131" w:type="dxa"/>
            <w:vAlign w:val="center"/>
          </w:tcPr>
          <w:p w14:paraId="57C3177F" w14:textId="77777777" w:rsidR="006F24C7" w:rsidRDefault="0081174F">
            <w:r>
              <w:t>620266</w:t>
            </w:r>
          </w:p>
        </w:tc>
        <w:tc>
          <w:tcPr>
            <w:tcW w:w="1431" w:type="dxa"/>
            <w:vAlign w:val="center"/>
          </w:tcPr>
          <w:p w14:paraId="72693BA0" w14:textId="77777777" w:rsidR="006F24C7" w:rsidRDefault="0081174F">
            <w:r>
              <w:t>0.7035</w:t>
            </w:r>
          </w:p>
        </w:tc>
        <w:tc>
          <w:tcPr>
            <w:tcW w:w="1398" w:type="dxa"/>
            <w:vAlign w:val="center"/>
          </w:tcPr>
          <w:p w14:paraId="4A2156D2" w14:textId="77777777" w:rsidR="006F24C7" w:rsidRDefault="0081174F">
            <w:r>
              <w:t>21818</w:t>
            </w:r>
          </w:p>
        </w:tc>
      </w:tr>
      <w:tr w:rsidR="006F24C7" w14:paraId="66520BE0" w14:textId="77777777">
        <w:tc>
          <w:tcPr>
            <w:tcW w:w="7919" w:type="dxa"/>
            <w:gridSpan w:val="6"/>
            <w:vAlign w:val="center"/>
          </w:tcPr>
          <w:p w14:paraId="088F18D6" w14:textId="77777777" w:rsidR="006F24C7" w:rsidRDefault="0081174F">
            <w:r>
              <w:t>总计</w:t>
            </w:r>
          </w:p>
        </w:tc>
        <w:tc>
          <w:tcPr>
            <w:tcW w:w="1398" w:type="dxa"/>
            <w:vAlign w:val="center"/>
          </w:tcPr>
          <w:p w14:paraId="74B8884E" w14:textId="77777777" w:rsidR="006F24C7" w:rsidRDefault="0081174F">
            <w:r>
              <w:t>21818</w:t>
            </w:r>
          </w:p>
        </w:tc>
      </w:tr>
    </w:tbl>
    <w:p w14:paraId="749E6DCF" w14:textId="77777777" w:rsidR="006F24C7" w:rsidRDefault="0081174F">
      <w:pPr>
        <w:pStyle w:val="1"/>
        <w:widowControl w:val="0"/>
        <w:jc w:val="both"/>
      </w:pPr>
      <w:bookmarkStart w:id="80" w:name="_Toc91768314"/>
      <w:r>
        <w:t>风力发电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6F24C7" w14:paraId="71932A38" w14:textId="77777777">
        <w:tc>
          <w:tcPr>
            <w:tcW w:w="3096" w:type="dxa"/>
            <w:shd w:val="clear" w:color="auto" w:fill="E6E6E6"/>
            <w:vAlign w:val="center"/>
          </w:tcPr>
          <w:p w14:paraId="7CE78B71" w14:textId="77777777" w:rsidR="006F24C7" w:rsidRDefault="0081174F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DD67F5" w14:textId="77777777" w:rsidR="006F24C7" w:rsidRDefault="0081174F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EA103A" w14:textId="77777777" w:rsidR="006F24C7" w:rsidRDefault="0081174F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7D3BF7" w14:textId="77777777" w:rsidR="006F24C7" w:rsidRDefault="0081174F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7243BA" w14:textId="77777777" w:rsidR="006F24C7" w:rsidRDefault="0081174F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C9D1DF8" w14:textId="77777777" w:rsidR="006F24C7" w:rsidRDefault="0081174F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93A668" w14:textId="77777777" w:rsidR="006F24C7" w:rsidRDefault="0081174F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563D299" w14:textId="77777777" w:rsidR="006F24C7" w:rsidRDefault="0081174F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6F24C7" w14:paraId="7A2B04B1" w14:textId="77777777">
        <w:tc>
          <w:tcPr>
            <w:tcW w:w="3096" w:type="dxa"/>
            <w:vAlign w:val="center"/>
          </w:tcPr>
          <w:p w14:paraId="35C7A31A" w14:textId="77777777" w:rsidR="006F24C7" w:rsidRDefault="0081174F">
            <w:r>
              <w:t>郊区、厂区</w:t>
            </w:r>
          </w:p>
        </w:tc>
        <w:tc>
          <w:tcPr>
            <w:tcW w:w="707" w:type="dxa"/>
            <w:vAlign w:val="center"/>
          </w:tcPr>
          <w:p w14:paraId="46C8E08E" w14:textId="77777777" w:rsidR="006F24C7" w:rsidRDefault="0081174F">
            <w:r>
              <w:t>54</w:t>
            </w:r>
          </w:p>
        </w:tc>
        <w:tc>
          <w:tcPr>
            <w:tcW w:w="990" w:type="dxa"/>
            <w:vAlign w:val="center"/>
          </w:tcPr>
          <w:p w14:paraId="235B85B3" w14:textId="77777777" w:rsidR="006F24C7" w:rsidRDefault="0081174F">
            <w:r>
              <w:t>65</w:t>
            </w:r>
          </w:p>
        </w:tc>
        <w:tc>
          <w:tcPr>
            <w:tcW w:w="1131" w:type="dxa"/>
            <w:vAlign w:val="center"/>
          </w:tcPr>
          <w:p w14:paraId="0924DCE7" w14:textId="77777777" w:rsidR="006F24C7" w:rsidRDefault="0081174F">
            <w:r>
              <w:t>5</w:t>
            </w:r>
          </w:p>
        </w:tc>
        <w:tc>
          <w:tcPr>
            <w:tcW w:w="707" w:type="dxa"/>
            <w:vAlign w:val="center"/>
          </w:tcPr>
          <w:p w14:paraId="663B3839" w14:textId="77777777" w:rsidR="006F24C7" w:rsidRDefault="0081174F">
            <w:r>
              <w:t>0.35</w:t>
            </w:r>
          </w:p>
        </w:tc>
        <w:tc>
          <w:tcPr>
            <w:tcW w:w="565" w:type="dxa"/>
            <w:vAlign w:val="center"/>
          </w:tcPr>
          <w:p w14:paraId="08E8C64A" w14:textId="77777777" w:rsidR="006F24C7" w:rsidRDefault="0081174F">
            <w:r>
              <w:t>1</w:t>
            </w:r>
          </w:p>
        </w:tc>
        <w:tc>
          <w:tcPr>
            <w:tcW w:w="990" w:type="dxa"/>
            <w:vAlign w:val="center"/>
          </w:tcPr>
          <w:p w14:paraId="650BC7B8" w14:textId="77777777" w:rsidR="006F24C7" w:rsidRDefault="0081174F">
            <w:r>
              <w:t>142</w:t>
            </w:r>
          </w:p>
        </w:tc>
        <w:tc>
          <w:tcPr>
            <w:tcW w:w="1137" w:type="dxa"/>
            <w:vAlign w:val="center"/>
          </w:tcPr>
          <w:p w14:paraId="0FF9B896" w14:textId="77777777" w:rsidR="006F24C7" w:rsidRDefault="0081174F">
            <w:r>
              <w:t>5</w:t>
            </w:r>
          </w:p>
        </w:tc>
      </w:tr>
      <w:tr w:rsidR="006F24C7" w14:paraId="2907A5DF" w14:textId="77777777">
        <w:tc>
          <w:tcPr>
            <w:tcW w:w="8186" w:type="dxa"/>
            <w:gridSpan w:val="7"/>
            <w:vAlign w:val="center"/>
          </w:tcPr>
          <w:p w14:paraId="5F5FEEF6" w14:textId="77777777" w:rsidR="006F24C7" w:rsidRDefault="0081174F">
            <w:r>
              <w:t>总计</w:t>
            </w:r>
          </w:p>
        </w:tc>
        <w:tc>
          <w:tcPr>
            <w:tcW w:w="1137" w:type="dxa"/>
            <w:vAlign w:val="center"/>
          </w:tcPr>
          <w:p w14:paraId="7E5F4C86" w14:textId="77777777" w:rsidR="006F24C7" w:rsidRDefault="0081174F">
            <w:r>
              <w:t>5</w:t>
            </w:r>
          </w:p>
        </w:tc>
      </w:tr>
    </w:tbl>
    <w:p w14:paraId="257312C9" w14:textId="77777777" w:rsidR="006F24C7" w:rsidRDefault="0081174F">
      <w:pPr>
        <w:pStyle w:val="1"/>
        <w:widowControl w:val="0"/>
        <w:jc w:val="both"/>
      </w:pPr>
      <w:bookmarkStart w:id="81" w:name="_Toc91768315"/>
      <w:r>
        <w:t>计算结果</w:t>
      </w:r>
      <w:bookmarkEnd w:id="81"/>
    </w:p>
    <w:p w14:paraId="4AA47A64" w14:textId="77777777" w:rsidR="006F24C7" w:rsidRDefault="0081174F">
      <w:pPr>
        <w:pStyle w:val="2"/>
        <w:widowControl w:val="0"/>
      </w:pPr>
      <w:bookmarkStart w:id="82" w:name="_Toc91768316"/>
      <w:r>
        <w:t>建材生产运输碳排放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6F24C7" w14:paraId="45E57924" w14:textId="77777777">
        <w:tc>
          <w:tcPr>
            <w:tcW w:w="899" w:type="dxa"/>
            <w:shd w:val="clear" w:color="auto" w:fill="E6E6E6"/>
            <w:vAlign w:val="center"/>
          </w:tcPr>
          <w:p w14:paraId="22F83236" w14:textId="77777777" w:rsidR="006F24C7" w:rsidRDefault="0081174F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26AAF9F7" w14:textId="77777777" w:rsidR="006F24C7" w:rsidRDefault="0081174F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4442FD" w14:textId="77777777" w:rsidR="006F24C7" w:rsidRDefault="0081174F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CA979C" w14:textId="77777777" w:rsidR="006F24C7" w:rsidRDefault="0081174F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272240" w14:textId="77777777" w:rsidR="006F24C7" w:rsidRDefault="0081174F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1859BE47" w14:textId="77777777" w:rsidR="006F24C7" w:rsidRDefault="0081174F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F24C7" w14:paraId="1FD06676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0F6541A2" w14:textId="77777777" w:rsidR="006F24C7" w:rsidRDefault="0081174F">
            <w:r>
              <w:t>混凝土</w:t>
            </w:r>
          </w:p>
        </w:tc>
        <w:tc>
          <w:tcPr>
            <w:tcW w:w="4182" w:type="dxa"/>
            <w:vAlign w:val="center"/>
          </w:tcPr>
          <w:p w14:paraId="3A939861" w14:textId="77777777" w:rsidR="006F24C7" w:rsidRDefault="0081174F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4B498160" w14:textId="77777777" w:rsidR="006F24C7" w:rsidRDefault="0081174F">
            <w:r>
              <w:t>m3</w:t>
            </w:r>
          </w:p>
        </w:tc>
        <w:tc>
          <w:tcPr>
            <w:tcW w:w="848" w:type="dxa"/>
            <w:vAlign w:val="center"/>
          </w:tcPr>
          <w:p w14:paraId="5DF52C4B" w14:textId="77777777" w:rsidR="006F24C7" w:rsidRDefault="0081174F">
            <w:r>
              <w:t>5600</w:t>
            </w:r>
          </w:p>
        </w:tc>
        <w:tc>
          <w:tcPr>
            <w:tcW w:w="990" w:type="dxa"/>
            <w:vAlign w:val="center"/>
          </w:tcPr>
          <w:p w14:paraId="21B13315" w14:textId="77777777" w:rsidR="006F24C7" w:rsidRDefault="0081174F">
            <w:r>
              <w:t>0</w:t>
            </w:r>
          </w:p>
        </w:tc>
        <w:tc>
          <w:tcPr>
            <w:tcW w:w="1692" w:type="dxa"/>
            <w:vAlign w:val="center"/>
          </w:tcPr>
          <w:p w14:paraId="26016D72" w14:textId="77777777" w:rsidR="006F24C7" w:rsidRDefault="0081174F">
            <w:r>
              <w:t>109</w:t>
            </w:r>
          </w:p>
        </w:tc>
      </w:tr>
      <w:tr w:rsidR="006F24C7" w14:paraId="204615A0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8F7919D" w14:textId="77777777" w:rsidR="006F24C7" w:rsidRDefault="006F24C7"/>
        </w:tc>
        <w:tc>
          <w:tcPr>
            <w:tcW w:w="4182" w:type="dxa"/>
            <w:vAlign w:val="center"/>
          </w:tcPr>
          <w:p w14:paraId="6C99F838" w14:textId="77777777" w:rsidR="006F24C7" w:rsidRDefault="0081174F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69D4616B" w14:textId="77777777" w:rsidR="006F24C7" w:rsidRDefault="0081174F">
            <w:r>
              <w:t>m3</w:t>
            </w:r>
          </w:p>
        </w:tc>
        <w:tc>
          <w:tcPr>
            <w:tcW w:w="848" w:type="dxa"/>
            <w:vAlign w:val="center"/>
          </w:tcPr>
          <w:p w14:paraId="13AA476D" w14:textId="77777777" w:rsidR="006F24C7" w:rsidRDefault="0081174F">
            <w:r>
              <w:t>15000</w:t>
            </w:r>
          </w:p>
        </w:tc>
        <w:tc>
          <w:tcPr>
            <w:tcW w:w="990" w:type="dxa"/>
            <w:vAlign w:val="center"/>
          </w:tcPr>
          <w:p w14:paraId="0682D640" w14:textId="77777777" w:rsidR="006F24C7" w:rsidRDefault="0081174F">
            <w:r>
              <w:t>0</w:t>
            </w:r>
          </w:p>
        </w:tc>
        <w:tc>
          <w:tcPr>
            <w:tcW w:w="1692" w:type="dxa"/>
            <w:vAlign w:val="center"/>
          </w:tcPr>
          <w:p w14:paraId="64620AD2" w14:textId="77777777" w:rsidR="006F24C7" w:rsidRDefault="0081174F">
            <w:r>
              <w:t>117</w:t>
            </w:r>
          </w:p>
        </w:tc>
      </w:tr>
      <w:tr w:rsidR="006F24C7" w14:paraId="7FE253BD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BB84DDA" w14:textId="77777777" w:rsidR="006F24C7" w:rsidRDefault="006F24C7"/>
        </w:tc>
        <w:tc>
          <w:tcPr>
            <w:tcW w:w="4182" w:type="dxa"/>
            <w:vAlign w:val="center"/>
          </w:tcPr>
          <w:p w14:paraId="288F7CEA" w14:textId="77777777" w:rsidR="006F24C7" w:rsidRDefault="0081174F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23B7D2E2" w14:textId="77777777" w:rsidR="006F24C7" w:rsidRDefault="0081174F">
            <w:r>
              <w:t>m3</w:t>
            </w:r>
          </w:p>
        </w:tc>
        <w:tc>
          <w:tcPr>
            <w:tcW w:w="848" w:type="dxa"/>
            <w:vAlign w:val="center"/>
          </w:tcPr>
          <w:p w14:paraId="5E21F294" w14:textId="77777777" w:rsidR="006F24C7" w:rsidRDefault="0081174F">
            <w:r>
              <w:t>10000</w:t>
            </w:r>
          </w:p>
        </w:tc>
        <w:tc>
          <w:tcPr>
            <w:tcW w:w="990" w:type="dxa"/>
            <w:vAlign w:val="center"/>
          </w:tcPr>
          <w:p w14:paraId="576406BC" w14:textId="77777777" w:rsidR="006F24C7" w:rsidRDefault="0081174F">
            <w:r>
              <w:t>0</w:t>
            </w:r>
          </w:p>
        </w:tc>
        <w:tc>
          <w:tcPr>
            <w:tcW w:w="1692" w:type="dxa"/>
            <w:vAlign w:val="center"/>
          </w:tcPr>
          <w:p w14:paraId="33633483" w14:textId="77777777" w:rsidR="006F24C7" w:rsidRDefault="0081174F">
            <w:r>
              <w:t>102</w:t>
            </w:r>
          </w:p>
        </w:tc>
      </w:tr>
      <w:tr w:rsidR="006F24C7" w14:paraId="497A8321" w14:textId="77777777">
        <w:tc>
          <w:tcPr>
            <w:tcW w:w="899" w:type="dxa"/>
            <w:shd w:val="clear" w:color="auto" w:fill="E6E6E6"/>
            <w:vAlign w:val="center"/>
          </w:tcPr>
          <w:p w14:paraId="28B364CF" w14:textId="77777777" w:rsidR="006F24C7" w:rsidRDefault="0081174F">
            <w:r>
              <w:t>金属材料</w:t>
            </w:r>
          </w:p>
        </w:tc>
        <w:tc>
          <w:tcPr>
            <w:tcW w:w="4182" w:type="dxa"/>
            <w:vAlign w:val="center"/>
          </w:tcPr>
          <w:p w14:paraId="052F2974" w14:textId="77777777" w:rsidR="006F24C7" w:rsidRDefault="0081174F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7D55E8DB" w14:textId="77777777" w:rsidR="006F24C7" w:rsidRDefault="0081174F">
            <w:r>
              <w:t>t</w:t>
            </w:r>
          </w:p>
        </w:tc>
        <w:tc>
          <w:tcPr>
            <w:tcW w:w="848" w:type="dxa"/>
            <w:vAlign w:val="center"/>
          </w:tcPr>
          <w:p w14:paraId="63D30FB8" w14:textId="77777777" w:rsidR="006F24C7" w:rsidRDefault="0081174F">
            <w:r>
              <w:t>3670</w:t>
            </w:r>
          </w:p>
        </w:tc>
        <w:tc>
          <w:tcPr>
            <w:tcW w:w="990" w:type="dxa"/>
            <w:vAlign w:val="center"/>
          </w:tcPr>
          <w:p w14:paraId="330EF0EB" w14:textId="77777777" w:rsidR="006F24C7" w:rsidRDefault="0081174F">
            <w:r>
              <w:t>0</w:t>
            </w:r>
          </w:p>
        </w:tc>
        <w:tc>
          <w:tcPr>
            <w:tcW w:w="1692" w:type="dxa"/>
            <w:vAlign w:val="center"/>
          </w:tcPr>
          <w:p w14:paraId="5F3D3080" w14:textId="77777777" w:rsidR="006F24C7" w:rsidRDefault="0081174F">
            <w:r>
              <w:t>227</w:t>
            </w:r>
          </w:p>
        </w:tc>
      </w:tr>
      <w:tr w:rsidR="006F24C7" w14:paraId="095D520B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7C0560A7" w14:textId="77777777" w:rsidR="006F24C7" w:rsidRDefault="0081174F">
            <w:r>
              <w:t>窗</w:t>
            </w:r>
          </w:p>
        </w:tc>
        <w:tc>
          <w:tcPr>
            <w:tcW w:w="4182" w:type="dxa"/>
            <w:vAlign w:val="center"/>
          </w:tcPr>
          <w:p w14:paraId="7559D46F" w14:textId="77777777" w:rsidR="006F24C7" w:rsidRDefault="0081174F">
            <w:r>
              <w:t>断桥铝合金窗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1237AA93" w14:textId="77777777" w:rsidR="006F24C7" w:rsidRDefault="0081174F">
            <w:r>
              <w:t>m2</w:t>
            </w:r>
          </w:p>
        </w:tc>
        <w:tc>
          <w:tcPr>
            <w:tcW w:w="848" w:type="dxa"/>
            <w:vAlign w:val="center"/>
          </w:tcPr>
          <w:p w14:paraId="7C9793CE" w14:textId="77777777" w:rsidR="006F24C7" w:rsidRDefault="0081174F">
            <w:r>
              <w:t>1000</w:t>
            </w:r>
          </w:p>
        </w:tc>
        <w:tc>
          <w:tcPr>
            <w:tcW w:w="990" w:type="dxa"/>
            <w:vAlign w:val="center"/>
          </w:tcPr>
          <w:p w14:paraId="5E0E2DD6" w14:textId="77777777" w:rsidR="006F24C7" w:rsidRDefault="0081174F">
            <w:r>
              <w:t>0</w:t>
            </w:r>
          </w:p>
        </w:tc>
        <w:tc>
          <w:tcPr>
            <w:tcW w:w="1692" w:type="dxa"/>
            <w:vAlign w:val="center"/>
          </w:tcPr>
          <w:p w14:paraId="61014913" w14:textId="77777777" w:rsidR="006F24C7" w:rsidRDefault="0081174F">
            <w:r>
              <w:t>7</w:t>
            </w:r>
          </w:p>
        </w:tc>
      </w:tr>
      <w:tr w:rsidR="006F24C7" w14:paraId="025CC34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C21384D" w14:textId="77777777" w:rsidR="006F24C7" w:rsidRDefault="006F24C7"/>
        </w:tc>
        <w:tc>
          <w:tcPr>
            <w:tcW w:w="4182" w:type="dxa"/>
            <w:vAlign w:val="center"/>
          </w:tcPr>
          <w:p w14:paraId="0179C6AE" w14:textId="77777777" w:rsidR="006F24C7" w:rsidRDefault="0081174F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37C7B97C" w14:textId="77777777" w:rsidR="006F24C7" w:rsidRDefault="0081174F">
            <w:r>
              <w:t>m2</w:t>
            </w:r>
          </w:p>
        </w:tc>
        <w:tc>
          <w:tcPr>
            <w:tcW w:w="848" w:type="dxa"/>
            <w:vAlign w:val="center"/>
          </w:tcPr>
          <w:p w14:paraId="04238D56" w14:textId="77777777" w:rsidR="006F24C7" w:rsidRDefault="0081174F">
            <w:r>
              <w:t>3000</w:t>
            </w:r>
          </w:p>
        </w:tc>
        <w:tc>
          <w:tcPr>
            <w:tcW w:w="990" w:type="dxa"/>
            <w:vAlign w:val="center"/>
          </w:tcPr>
          <w:p w14:paraId="62F1DF87" w14:textId="77777777" w:rsidR="006F24C7" w:rsidRDefault="0081174F">
            <w:r>
              <w:t>0</w:t>
            </w:r>
          </w:p>
        </w:tc>
        <w:tc>
          <w:tcPr>
            <w:tcW w:w="1692" w:type="dxa"/>
            <w:vAlign w:val="center"/>
          </w:tcPr>
          <w:p w14:paraId="74191C3A" w14:textId="77777777" w:rsidR="006F24C7" w:rsidRDefault="0081174F">
            <w:r>
              <w:t>15</w:t>
            </w:r>
          </w:p>
        </w:tc>
      </w:tr>
      <w:tr w:rsidR="006F24C7" w14:paraId="4179D01D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BBC24FA" w14:textId="77777777" w:rsidR="006F24C7" w:rsidRDefault="006F24C7"/>
        </w:tc>
        <w:tc>
          <w:tcPr>
            <w:tcW w:w="4182" w:type="dxa"/>
            <w:vAlign w:val="center"/>
          </w:tcPr>
          <w:p w14:paraId="3BE36EC7" w14:textId="77777777" w:rsidR="006F24C7" w:rsidRDefault="0081174F">
            <w:r>
              <w:t>铝木复合窗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1F1D9E9D" w14:textId="77777777" w:rsidR="006F24C7" w:rsidRDefault="0081174F">
            <w:r>
              <w:t>m2</w:t>
            </w:r>
          </w:p>
        </w:tc>
        <w:tc>
          <w:tcPr>
            <w:tcW w:w="848" w:type="dxa"/>
            <w:vAlign w:val="center"/>
          </w:tcPr>
          <w:p w14:paraId="4E5AAA1A" w14:textId="77777777" w:rsidR="006F24C7" w:rsidRDefault="0081174F">
            <w:r>
              <w:t>4000</w:t>
            </w:r>
          </w:p>
        </w:tc>
        <w:tc>
          <w:tcPr>
            <w:tcW w:w="990" w:type="dxa"/>
            <w:vAlign w:val="center"/>
          </w:tcPr>
          <w:p w14:paraId="073C82B6" w14:textId="77777777" w:rsidR="006F24C7" w:rsidRDefault="0081174F">
            <w:r>
              <w:t>0</w:t>
            </w:r>
          </w:p>
        </w:tc>
        <w:tc>
          <w:tcPr>
            <w:tcW w:w="1692" w:type="dxa"/>
            <w:vAlign w:val="center"/>
          </w:tcPr>
          <w:p w14:paraId="376F3CBC" w14:textId="77777777" w:rsidR="006F24C7" w:rsidRDefault="0081174F">
            <w:r>
              <w:t>16</w:t>
            </w:r>
          </w:p>
        </w:tc>
      </w:tr>
      <w:tr w:rsidR="006F24C7" w14:paraId="1FE1C019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931BDE0" w14:textId="77777777" w:rsidR="006F24C7" w:rsidRDefault="006F24C7"/>
        </w:tc>
        <w:tc>
          <w:tcPr>
            <w:tcW w:w="4182" w:type="dxa"/>
            <w:vAlign w:val="center"/>
          </w:tcPr>
          <w:p w14:paraId="044E364F" w14:textId="77777777" w:rsidR="006F24C7" w:rsidRDefault="0081174F">
            <w:r>
              <w:t>铝塑共挤窗</w:t>
            </w:r>
          </w:p>
        </w:tc>
        <w:tc>
          <w:tcPr>
            <w:tcW w:w="707" w:type="dxa"/>
            <w:vAlign w:val="center"/>
          </w:tcPr>
          <w:p w14:paraId="478638F5" w14:textId="77777777" w:rsidR="006F24C7" w:rsidRDefault="0081174F">
            <w:r>
              <w:t>m2</w:t>
            </w:r>
          </w:p>
        </w:tc>
        <w:tc>
          <w:tcPr>
            <w:tcW w:w="848" w:type="dxa"/>
            <w:vAlign w:val="center"/>
          </w:tcPr>
          <w:p w14:paraId="0343FB0E" w14:textId="77777777" w:rsidR="006F24C7" w:rsidRDefault="0081174F">
            <w:r>
              <w:t>2000</w:t>
            </w:r>
          </w:p>
        </w:tc>
        <w:tc>
          <w:tcPr>
            <w:tcW w:w="990" w:type="dxa"/>
            <w:vAlign w:val="center"/>
          </w:tcPr>
          <w:p w14:paraId="6202F8B6" w14:textId="77777777" w:rsidR="006F24C7" w:rsidRDefault="0081174F">
            <w:r>
              <w:t>0</w:t>
            </w:r>
          </w:p>
        </w:tc>
        <w:tc>
          <w:tcPr>
            <w:tcW w:w="1692" w:type="dxa"/>
            <w:vAlign w:val="center"/>
          </w:tcPr>
          <w:p w14:paraId="270C59E7" w14:textId="77777777" w:rsidR="006F24C7" w:rsidRDefault="0081174F">
            <w:r>
              <w:t>7</w:t>
            </w:r>
          </w:p>
        </w:tc>
      </w:tr>
      <w:tr w:rsidR="006F24C7" w14:paraId="0B4CAF5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2933601" w14:textId="77777777" w:rsidR="006F24C7" w:rsidRDefault="006F24C7"/>
        </w:tc>
        <w:tc>
          <w:tcPr>
            <w:tcW w:w="4182" w:type="dxa"/>
            <w:vAlign w:val="center"/>
          </w:tcPr>
          <w:p w14:paraId="548BA3AC" w14:textId="77777777" w:rsidR="006F24C7" w:rsidRDefault="0081174F">
            <w:r>
              <w:t>塑钢窗</w:t>
            </w:r>
          </w:p>
        </w:tc>
        <w:tc>
          <w:tcPr>
            <w:tcW w:w="707" w:type="dxa"/>
            <w:vAlign w:val="center"/>
          </w:tcPr>
          <w:p w14:paraId="0C12D920" w14:textId="77777777" w:rsidR="006F24C7" w:rsidRDefault="0081174F">
            <w:r>
              <w:t>m2</w:t>
            </w:r>
          </w:p>
        </w:tc>
        <w:tc>
          <w:tcPr>
            <w:tcW w:w="848" w:type="dxa"/>
            <w:vAlign w:val="center"/>
          </w:tcPr>
          <w:p w14:paraId="4A2059B8" w14:textId="77777777" w:rsidR="006F24C7" w:rsidRDefault="0081174F">
            <w:r>
              <w:t>6000</w:t>
            </w:r>
          </w:p>
        </w:tc>
        <w:tc>
          <w:tcPr>
            <w:tcW w:w="990" w:type="dxa"/>
            <w:vAlign w:val="center"/>
          </w:tcPr>
          <w:p w14:paraId="561ED16B" w14:textId="77777777" w:rsidR="006F24C7" w:rsidRDefault="0081174F">
            <w:r>
              <w:t>0</w:t>
            </w:r>
          </w:p>
        </w:tc>
        <w:tc>
          <w:tcPr>
            <w:tcW w:w="1692" w:type="dxa"/>
            <w:vAlign w:val="center"/>
          </w:tcPr>
          <w:p w14:paraId="7754CD16" w14:textId="77777777" w:rsidR="006F24C7" w:rsidRDefault="0081174F">
            <w:r>
              <w:t>19</w:t>
            </w:r>
          </w:p>
        </w:tc>
      </w:tr>
      <w:tr w:rsidR="006F24C7" w14:paraId="142D1443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17EE86AD" w14:textId="77777777" w:rsidR="006F24C7" w:rsidRDefault="0081174F">
            <w:r>
              <w:t>合计</w:t>
            </w:r>
          </w:p>
        </w:tc>
        <w:tc>
          <w:tcPr>
            <w:tcW w:w="1692" w:type="dxa"/>
            <w:vAlign w:val="center"/>
          </w:tcPr>
          <w:p w14:paraId="34B162EE" w14:textId="77777777" w:rsidR="006F24C7" w:rsidRDefault="0081174F">
            <w:r>
              <w:t>619</w:t>
            </w:r>
          </w:p>
        </w:tc>
      </w:tr>
    </w:tbl>
    <w:p w14:paraId="206F12FA" w14:textId="77777777" w:rsidR="006F24C7" w:rsidRDefault="0081174F">
      <w:pPr>
        <w:pStyle w:val="2"/>
        <w:widowControl w:val="0"/>
      </w:pPr>
      <w:bookmarkStart w:id="83" w:name="_Toc91768317"/>
      <w:r>
        <w:t>碳汇</w:t>
      </w:r>
      <w:bookmarkEnd w:id="83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6F24C7" w14:paraId="1F48E91B" w14:textId="77777777">
        <w:tc>
          <w:tcPr>
            <w:tcW w:w="3520" w:type="dxa"/>
            <w:shd w:val="clear" w:color="auto" w:fill="E6E6E6"/>
            <w:vAlign w:val="center"/>
          </w:tcPr>
          <w:p w14:paraId="6037C2FB" w14:textId="77777777" w:rsidR="006F24C7" w:rsidRDefault="0081174F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63FFFEF" w14:textId="77777777" w:rsidR="006F24C7" w:rsidRDefault="0081174F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4A4B1D" w14:textId="77777777" w:rsidR="006F24C7" w:rsidRDefault="008117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3088D3" w14:textId="77777777" w:rsidR="006F24C7" w:rsidRDefault="0081174F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79FDF911" w14:textId="77777777" w:rsidR="006F24C7" w:rsidRDefault="0081174F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F24C7" w14:paraId="109B0B95" w14:textId="77777777">
        <w:tc>
          <w:tcPr>
            <w:tcW w:w="3520" w:type="dxa"/>
            <w:shd w:val="clear" w:color="auto" w:fill="E6E6E6"/>
            <w:vAlign w:val="center"/>
          </w:tcPr>
          <w:p w14:paraId="4B2361E3" w14:textId="77777777" w:rsidR="006F24C7" w:rsidRDefault="0081174F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276F1A55" w14:textId="77777777" w:rsidR="006F24C7" w:rsidRDefault="0081174F">
            <w:r>
              <w:t>30</w:t>
            </w:r>
          </w:p>
        </w:tc>
        <w:tc>
          <w:tcPr>
            <w:tcW w:w="990" w:type="dxa"/>
            <w:vAlign w:val="center"/>
          </w:tcPr>
          <w:p w14:paraId="6C51F2B0" w14:textId="77777777" w:rsidR="006F24C7" w:rsidRDefault="0081174F">
            <w:r>
              <w:t>1200</w:t>
            </w:r>
          </w:p>
        </w:tc>
        <w:tc>
          <w:tcPr>
            <w:tcW w:w="707" w:type="dxa"/>
            <w:vMerge w:val="restart"/>
            <w:vAlign w:val="center"/>
          </w:tcPr>
          <w:p w14:paraId="1ED8328A" w14:textId="77777777" w:rsidR="006F24C7" w:rsidRDefault="0081174F">
            <w:r>
              <w:t>50</w:t>
            </w:r>
          </w:p>
        </w:tc>
        <w:tc>
          <w:tcPr>
            <w:tcW w:w="2507" w:type="dxa"/>
            <w:vAlign w:val="center"/>
          </w:tcPr>
          <w:p w14:paraId="6717A17C" w14:textId="77777777" w:rsidR="006F24C7" w:rsidRDefault="0081174F">
            <w:r>
              <w:t>48</w:t>
            </w:r>
          </w:p>
        </w:tc>
      </w:tr>
      <w:tr w:rsidR="006F24C7" w14:paraId="7AD502BF" w14:textId="77777777">
        <w:tc>
          <w:tcPr>
            <w:tcW w:w="3520" w:type="dxa"/>
            <w:shd w:val="clear" w:color="auto" w:fill="E6E6E6"/>
            <w:vAlign w:val="center"/>
          </w:tcPr>
          <w:p w14:paraId="27181E6F" w14:textId="77777777" w:rsidR="006F24C7" w:rsidRDefault="0081174F">
            <w:r>
              <w:t>阔叶大乔木</w:t>
            </w:r>
          </w:p>
        </w:tc>
        <w:tc>
          <w:tcPr>
            <w:tcW w:w="1562" w:type="dxa"/>
            <w:vAlign w:val="center"/>
          </w:tcPr>
          <w:p w14:paraId="635450DA" w14:textId="77777777" w:rsidR="006F24C7" w:rsidRDefault="0081174F">
            <w:r>
              <w:t>22.5</w:t>
            </w:r>
          </w:p>
        </w:tc>
        <w:tc>
          <w:tcPr>
            <w:tcW w:w="990" w:type="dxa"/>
            <w:vAlign w:val="center"/>
          </w:tcPr>
          <w:p w14:paraId="34AEB4CE" w14:textId="77777777" w:rsidR="006F24C7" w:rsidRDefault="0081174F">
            <w:r>
              <w:t>120</w:t>
            </w:r>
          </w:p>
        </w:tc>
        <w:tc>
          <w:tcPr>
            <w:tcW w:w="707" w:type="dxa"/>
            <w:vMerge/>
            <w:vAlign w:val="center"/>
          </w:tcPr>
          <w:p w14:paraId="2D5B151C" w14:textId="77777777" w:rsidR="006F24C7" w:rsidRDefault="006F24C7"/>
        </w:tc>
        <w:tc>
          <w:tcPr>
            <w:tcW w:w="2507" w:type="dxa"/>
            <w:vAlign w:val="center"/>
          </w:tcPr>
          <w:p w14:paraId="1A459796" w14:textId="77777777" w:rsidR="006F24C7" w:rsidRDefault="0081174F">
            <w:r>
              <w:t>4</w:t>
            </w:r>
          </w:p>
        </w:tc>
      </w:tr>
      <w:tr w:rsidR="006F24C7" w14:paraId="29A8F304" w14:textId="77777777">
        <w:tc>
          <w:tcPr>
            <w:tcW w:w="3520" w:type="dxa"/>
            <w:shd w:val="clear" w:color="auto" w:fill="E6E6E6"/>
            <w:vAlign w:val="center"/>
          </w:tcPr>
          <w:p w14:paraId="58D74E80" w14:textId="77777777" w:rsidR="006F24C7" w:rsidRDefault="0081174F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56EB5ABE" w14:textId="77777777" w:rsidR="006F24C7" w:rsidRDefault="0081174F">
            <w:r>
              <w:t>15</w:t>
            </w:r>
          </w:p>
        </w:tc>
        <w:tc>
          <w:tcPr>
            <w:tcW w:w="990" w:type="dxa"/>
            <w:vAlign w:val="center"/>
          </w:tcPr>
          <w:p w14:paraId="1E05077D" w14:textId="77777777" w:rsidR="006F24C7" w:rsidRDefault="0081174F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41FCFF6E" w14:textId="77777777" w:rsidR="006F24C7" w:rsidRDefault="006F24C7"/>
        </w:tc>
        <w:tc>
          <w:tcPr>
            <w:tcW w:w="2507" w:type="dxa"/>
            <w:vAlign w:val="center"/>
          </w:tcPr>
          <w:p w14:paraId="21E00192" w14:textId="77777777" w:rsidR="006F24C7" w:rsidRDefault="0081174F">
            <w:r>
              <w:t>2</w:t>
            </w:r>
          </w:p>
        </w:tc>
      </w:tr>
      <w:tr w:rsidR="006F24C7" w14:paraId="48C0E160" w14:textId="77777777">
        <w:tc>
          <w:tcPr>
            <w:tcW w:w="3520" w:type="dxa"/>
            <w:shd w:val="clear" w:color="auto" w:fill="E6E6E6"/>
            <w:vAlign w:val="center"/>
          </w:tcPr>
          <w:p w14:paraId="517FA40A" w14:textId="77777777" w:rsidR="006F24C7" w:rsidRDefault="0081174F">
            <w:r>
              <w:t>密植灌木</w:t>
            </w:r>
          </w:p>
        </w:tc>
        <w:tc>
          <w:tcPr>
            <w:tcW w:w="1562" w:type="dxa"/>
            <w:vAlign w:val="center"/>
          </w:tcPr>
          <w:p w14:paraId="28C4E754" w14:textId="77777777" w:rsidR="006F24C7" w:rsidRDefault="0081174F">
            <w:r>
              <w:t>7.5</w:t>
            </w:r>
          </w:p>
        </w:tc>
        <w:tc>
          <w:tcPr>
            <w:tcW w:w="990" w:type="dxa"/>
            <w:vAlign w:val="center"/>
          </w:tcPr>
          <w:p w14:paraId="24EB573C" w14:textId="77777777" w:rsidR="006F24C7" w:rsidRDefault="0081174F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737E6AD7" w14:textId="77777777" w:rsidR="006F24C7" w:rsidRDefault="006F24C7"/>
        </w:tc>
        <w:tc>
          <w:tcPr>
            <w:tcW w:w="2507" w:type="dxa"/>
            <w:vAlign w:val="center"/>
          </w:tcPr>
          <w:p w14:paraId="53D5B656" w14:textId="77777777" w:rsidR="006F24C7" w:rsidRDefault="0081174F">
            <w:r>
              <w:t>5</w:t>
            </w:r>
          </w:p>
        </w:tc>
      </w:tr>
      <w:tr w:rsidR="006F24C7" w14:paraId="69618A45" w14:textId="77777777">
        <w:tc>
          <w:tcPr>
            <w:tcW w:w="3520" w:type="dxa"/>
            <w:shd w:val="clear" w:color="auto" w:fill="E6E6E6"/>
            <w:vAlign w:val="center"/>
          </w:tcPr>
          <w:p w14:paraId="2A92FB70" w14:textId="77777777" w:rsidR="006F24C7" w:rsidRDefault="0081174F">
            <w:r>
              <w:lastRenderedPageBreak/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63C4D02D" w14:textId="77777777" w:rsidR="006F24C7" w:rsidRDefault="0081174F">
            <w:r>
              <w:t>0.5</w:t>
            </w:r>
          </w:p>
        </w:tc>
        <w:tc>
          <w:tcPr>
            <w:tcW w:w="990" w:type="dxa"/>
            <w:vAlign w:val="center"/>
          </w:tcPr>
          <w:p w14:paraId="10733C0C" w14:textId="77777777" w:rsidR="006F24C7" w:rsidRDefault="0081174F">
            <w:r>
              <w:t>3600</w:t>
            </w:r>
          </w:p>
        </w:tc>
        <w:tc>
          <w:tcPr>
            <w:tcW w:w="707" w:type="dxa"/>
            <w:vMerge/>
            <w:vAlign w:val="center"/>
          </w:tcPr>
          <w:p w14:paraId="2FD348D7" w14:textId="77777777" w:rsidR="006F24C7" w:rsidRDefault="006F24C7"/>
        </w:tc>
        <w:tc>
          <w:tcPr>
            <w:tcW w:w="2507" w:type="dxa"/>
            <w:vAlign w:val="center"/>
          </w:tcPr>
          <w:p w14:paraId="579E2796" w14:textId="77777777" w:rsidR="006F24C7" w:rsidRDefault="0081174F">
            <w:r>
              <w:t>2</w:t>
            </w:r>
          </w:p>
        </w:tc>
      </w:tr>
      <w:tr w:rsidR="006F24C7" w14:paraId="6123DDDD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5E025EAB" w14:textId="77777777" w:rsidR="006F24C7" w:rsidRDefault="0081174F">
            <w:r>
              <w:t>合计</w:t>
            </w:r>
          </w:p>
        </w:tc>
        <w:tc>
          <w:tcPr>
            <w:tcW w:w="2507" w:type="dxa"/>
            <w:vAlign w:val="center"/>
          </w:tcPr>
          <w:p w14:paraId="1BF6ABA7" w14:textId="77777777" w:rsidR="006F24C7" w:rsidRDefault="0081174F">
            <w:r>
              <w:t>61</w:t>
            </w:r>
          </w:p>
        </w:tc>
      </w:tr>
    </w:tbl>
    <w:p w14:paraId="380349F7" w14:textId="77777777" w:rsidR="006F24C7" w:rsidRDefault="0081174F">
      <w:pPr>
        <w:pStyle w:val="2"/>
        <w:widowControl w:val="0"/>
      </w:pPr>
      <w:bookmarkStart w:id="84" w:name="_Toc91768318"/>
      <w:r>
        <w:t>建筑运行碳排放</w:t>
      </w:r>
      <w:bookmarkEnd w:id="8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5B25EBFA" w14:textId="77777777" w:rsidTr="00E95C54">
        <w:tc>
          <w:tcPr>
            <w:tcW w:w="1063" w:type="dxa"/>
            <w:shd w:val="clear" w:color="auto" w:fill="D0CECE"/>
            <w:vAlign w:val="center"/>
          </w:tcPr>
          <w:p w14:paraId="71396B09" w14:textId="77777777" w:rsidR="00A4274E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2CC1E19" w14:textId="77777777" w:rsidR="00A4274E" w:rsidRPr="00771B84" w:rsidRDefault="008117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BAB793A" w14:textId="77777777" w:rsidR="00A4274E" w:rsidRDefault="0081174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6C567F3C" w14:textId="77777777" w:rsidR="00A4274E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D5C007B" w14:textId="77777777" w:rsidR="00A4274E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D8B46DF" w14:textId="77777777" w:rsidR="00A4274E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32AD132" w14:textId="77777777" w:rsidR="00A4274E" w:rsidRDefault="0081174F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CA8527D" w14:textId="77777777" w:rsidR="00A4274E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407171C2" w14:textId="77777777" w:rsidR="00A4274E" w:rsidRDefault="0081174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56DA2080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8DAC11E" w14:textId="77777777" w:rsidR="00E85C9F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B2F79EF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659E17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206EB126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bookmarkStart w:id="85" w:name="冷源能耗"/>
            <w:r w:rsidRPr="00771B84">
              <w:rPr>
                <w:lang w:val="en-US"/>
              </w:rPr>
              <w:t>680</w:t>
            </w:r>
            <w:bookmarkEnd w:id="85"/>
          </w:p>
        </w:tc>
        <w:tc>
          <w:tcPr>
            <w:tcW w:w="1559" w:type="dxa"/>
            <w:vMerge w:val="restart"/>
            <w:vAlign w:val="center"/>
          </w:tcPr>
          <w:p w14:paraId="518EBBA5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bookmarkStart w:id="86" w:name="电力CO2排放因子"/>
            <w:r>
              <w:t>0.7035</w:t>
            </w:r>
            <w:bookmarkEnd w:id="86"/>
          </w:p>
        </w:tc>
        <w:tc>
          <w:tcPr>
            <w:tcW w:w="1417" w:type="dxa"/>
            <w:vMerge w:val="restart"/>
            <w:vAlign w:val="center"/>
          </w:tcPr>
          <w:p w14:paraId="6BC195A9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bookmarkStart w:id="87" w:name="空调能耗_电耗CO2排放"/>
            <w:r>
              <w:t>33608</w:t>
            </w:r>
            <w:bookmarkEnd w:id="87"/>
          </w:p>
        </w:tc>
        <w:tc>
          <w:tcPr>
            <w:tcW w:w="2421" w:type="dxa"/>
          </w:tcPr>
          <w:p w14:paraId="7C9763BC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bookmarkStart w:id="88" w:name="冷源能耗_电耗CO2排放平米"/>
            <w:r>
              <w:t>479</w:t>
            </w:r>
            <w:bookmarkEnd w:id="88"/>
          </w:p>
        </w:tc>
      </w:tr>
      <w:tr w:rsidR="00E85C9F" w:rsidRPr="00771B84" w14:paraId="4B6E320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91DBC6C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4D2409E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2105CEE2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bookmarkStart w:id="89" w:name="冷却水泵能耗"/>
            <w:r w:rsidRPr="00771B84">
              <w:rPr>
                <w:lang w:val="en-US"/>
              </w:rPr>
              <w:t>230</w:t>
            </w:r>
            <w:bookmarkEnd w:id="89"/>
          </w:p>
        </w:tc>
        <w:tc>
          <w:tcPr>
            <w:tcW w:w="1559" w:type="dxa"/>
            <w:vMerge/>
            <w:vAlign w:val="center"/>
          </w:tcPr>
          <w:p w14:paraId="76DE73A3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F07359E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2A0BC8C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bookmarkStart w:id="90" w:name="冷却水泵能耗_电耗CO2排放平米"/>
            <w:r>
              <w:t>162</w:t>
            </w:r>
            <w:bookmarkEnd w:id="90"/>
          </w:p>
        </w:tc>
      </w:tr>
      <w:tr w:rsidR="00E85C9F" w:rsidRPr="00771B84" w14:paraId="45B5225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D8146D3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386ED29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2A4515F0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bookmarkStart w:id="91" w:name="冷冻水泵能耗"/>
            <w:r w:rsidRPr="00771B84">
              <w:rPr>
                <w:lang w:val="en-US"/>
              </w:rPr>
              <w:t>277</w:t>
            </w:r>
            <w:bookmarkEnd w:id="91"/>
          </w:p>
        </w:tc>
        <w:tc>
          <w:tcPr>
            <w:tcW w:w="1559" w:type="dxa"/>
            <w:vMerge/>
            <w:vAlign w:val="center"/>
          </w:tcPr>
          <w:p w14:paraId="37675C13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3440E1C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4DE0D68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bookmarkStart w:id="92" w:name="冷冻水泵能耗_电耗CO2排放平米"/>
            <w:r>
              <w:t>195</w:t>
            </w:r>
            <w:bookmarkEnd w:id="92"/>
          </w:p>
        </w:tc>
      </w:tr>
      <w:tr w:rsidR="00E85C9F" w:rsidRPr="00771B84" w14:paraId="1EB0D5E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0F2B84C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A9515E7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1475EDAD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74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0B2BC684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96B6011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75122CD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bookmarkStart w:id="94" w:name="冷却塔能耗_电耗CO2排放平米"/>
            <w:r>
              <w:t>52</w:t>
            </w:r>
            <w:bookmarkEnd w:id="94"/>
          </w:p>
        </w:tc>
      </w:tr>
      <w:tr w:rsidR="00E85C9F" w:rsidRPr="00771B84" w14:paraId="47302A2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10B1168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0A77A61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540EAC89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51FDEC2E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55A9228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EA5BC28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bookmarkStart w:id="96" w:name="单元式空调能耗_电耗CO2排放平米"/>
            <w:r>
              <w:t>0</w:t>
            </w:r>
            <w:bookmarkEnd w:id="96"/>
          </w:p>
        </w:tc>
      </w:tr>
      <w:tr w:rsidR="00E85C9F" w:rsidRPr="00771B84" w14:paraId="099FCD7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DCD783A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8A180B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42C94912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bookmarkStart w:id="97" w:name="空调能耗"/>
            <w:r w:rsidRPr="00771B84">
              <w:rPr>
                <w:lang w:val="en-US"/>
              </w:rPr>
              <w:t>1261</w:t>
            </w:r>
            <w:bookmarkEnd w:id="97"/>
          </w:p>
        </w:tc>
        <w:tc>
          <w:tcPr>
            <w:tcW w:w="1559" w:type="dxa"/>
            <w:vMerge/>
            <w:vAlign w:val="center"/>
          </w:tcPr>
          <w:p w14:paraId="3F0500BF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DFA649F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9F2FB4E" w14:textId="77777777" w:rsidR="00E85C9F" w:rsidRPr="00771B84" w:rsidRDefault="0081174F" w:rsidP="00F21AC0">
            <w:pPr>
              <w:jc w:val="center"/>
              <w:rPr>
                <w:lang w:val="en-US"/>
              </w:rPr>
            </w:pPr>
            <w:bookmarkStart w:id="98" w:name="空调能耗_电耗CO2排放平米"/>
            <w:r>
              <w:t>887</w:t>
            </w:r>
            <w:bookmarkEnd w:id="98"/>
          </w:p>
        </w:tc>
      </w:tr>
      <w:tr w:rsidR="00D92D6F" w:rsidRPr="00771B84" w14:paraId="5DB8829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29AC1F9" w14:textId="77777777" w:rsidR="00D92D6F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16104294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6E86F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379F946F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99" w:name="热源能耗"/>
            <w:r w:rsidRPr="00771B84">
              <w:rPr>
                <w:lang w:val="en-US"/>
              </w:rPr>
              <w:t>173</w:t>
            </w:r>
            <w:bookmarkEnd w:id="99"/>
          </w:p>
        </w:tc>
        <w:tc>
          <w:tcPr>
            <w:tcW w:w="1559" w:type="dxa"/>
            <w:vMerge w:val="restart"/>
            <w:vAlign w:val="center"/>
          </w:tcPr>
          <w:p w14:paraId="000E4351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00" w:name="电力CO2排放因子2"/>
            <w:r>
              <w:t>0.7035</w:t>
            </w:r>
            <w:bookmarkEnd w:id="100"/>
          </w:p>
        </w:tc>
        <w:tc>
          <w:tcPr>
            <w:tcW w:w="1417" w:type="dxa"/>
            <w:vMerge w:val="restart"/>
            <w:vAlign w:val="center"/>
          </w:tcPr>
          <w:p w14:paraId="3E391780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01" w:name="供暖能耗_电耗CO2排放"/>
            <w:r>
              <w:t>8633</w:t>
            </w:r>
            <w:bookmarkEnd w:id="101"/>
          </w:p>
        </w:tc>
        <w:tc>
          <w:tcPr>
            <w:tcW w:w="2421" w:type="dxa"/>
          </w:tcPr>
          <w:p w14:paraId="2F474F43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02" w:name="热源能耗_电耗CO2排放平米"/>
            <w:r>
              <w:t>122</w:t>
            </w:r>
            <w:bookmarkEnd w:id="102"/>
          </w:p>
        </w:tc>
      </w:tr>
      <w:tr w:rsidR="00D92D6F" w:rsidRPr="00771B84" w14:paraId="5731548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A7614F3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0E760E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18D3F7BE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03" w:name="热水泵能耗"/>
            <w:r w:rsidRPr="00771B84">
              <w:rPr>
                <w:lang w:val="en-US"/>
              </w:rPr>
              <w:t>151</w:t>
            </w:r>
            <w:bookmarkEnd w:id="103"/>
          </w:p>
        </w:tc>
        <w:tc>
          <w:tcPr>
            <w:tcW w:w="1559" w:type="dxa"/>
            <w:vMerge/>
            <w:vAlign w:val="center"/>
          </w:tcPr>
          <w:p w14:paraId="16D3E2DB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9B2B330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7912B27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04" w:name="热水泵能耗_电耗CO2排放平米"/>
            <w:r>
              <w:t>106</w:t>
            </w:r>
            <w:bookmarkEnd w:id="104"/>
          </w:p>
        </w:tc>
      </w:tr>
      <w:tr w:rsidR="00D92D6F" w:rsidRPr="00771B84" w14:paraId="5728802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A84A553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C7124E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09161A2C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05" w:name="单元式热泵能耗"/>
            <w:r w:rsidRPr="00771B84">
              <w:rPr>
                <w:lang w:val="en-US"/>
              </w:rPr>
              <w:t>0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2FF6C9C0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9A69455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6954297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06" w:name="单元式热泵能耗_电耗CO2排放平米"/>
            <w:r>
              <w:t>0</w:t>
            </w:r>
            <w:bookmarkEnd w:id="106"/>
          </w:p>
        </w:tc>
      </w:tr>
      <w:tr w:rsidR="00D92D6F" w:rsidRPr="00771B84" w14:paraId="33A3073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7C96E8D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2DFE8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2474821A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07" w:name="供暖能耗"/>
            <w:r w:rsidRPr="00771B84">
              <w:rPr>
                <w:lang w:val="en-US"/>
              </w:rPr>
              <w:t>324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24AFE97A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B9CB27C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577E543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08" w:name="供暖能耗_电耗CO2排放平米"/>
            <w:r>
              <w:t>228</w:t>
            </w:r>
            <w:bookmarkEnd w:id="108"/>
          </w:p>
        </w:tc>
      </w:tr>
      <w:tr w:rsidR="00D92D6F" w:rsidRPr="00771B84" w14:paraId="4045403C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059AF71" w14:textId="77777777" w:rsidR="00D92D6F" w:rsidRDefault="0081174F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5BAC3454" w14:textId="77777777" w:rsidR="00D92D6F" w:rsidRPr="00771B84" w:rsidRDefault="0081174F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604FC8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21E1A09F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09" w:name="新排风系统能耗"/>
            <w:r w:rsidRPr="00771B84">
              <w:rPr>
                <w:rFonts w:hint="eastAsia"/>
                <w:lang w:val="en-US"/>
              </w:rPr>
              <w:t>294</w:t>
            </w:r>
            <w:bookmarkEnd w:id="109"/>
          </w:p>
        </w:tc>
        <w:tc>
          <w:tcPr>
            <w:tcW w:w="1559" w:type="dxa"/>
            <w:vMerge w:val="restart"/>
            <w:vAlign w:val="center"/>
          </w:tcPr>
          <w:p w14:paraId="67DBBC11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10" w:name="电力CO2排放因子3"/>
            <w:r>
              <w:t>0.7035</w:t>
            </w:r>
            <w:bookmarkEnd w:id="110"/>
          </w:p>
        </w:tc>
        <w:tc>
          <w:tcPr>
            <w:tcW w:w="1417" w:type="dxa"/>
            <w:vMerge w:val="restart"/>
            <w:vAlign w:val="center"/>
          </w:tcPr>
          <w:p w14:paraId="73CABCE0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11" w:name="空调动力能耗_电耗CO2排放"/>
            <w:r>
              <w:t>7957</w:t>
            </w:r>
            <w:bookmarkEnd w:id="111"/>
          </w:p>
        </w:tc>
        <w:tc>
          <w:tcPr>
            <w:tcW w:w="2421" w:type="dxa"/>
          </w:tcPr>
          <w:p w14:paraId="43BCE25F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12" w:name="新排风系统能耗_电耗CO2排放平米"/>
            <w:r>
              <w:t>207</w:t>
            </w:r>
            <w:bookmarkEnd w:id="112"/>
          </w:p>
        </w:tc>
      </w:tr>
      <w:tr w:rsidR="00D92D6F" w:rsidRPr="00771B84" w14:paraId="27CA886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BBE22F3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4FA65D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72ADE857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13" w:name="风机盘管能耗"/>
            <w:r w:rsidRPr="00771B84">
              <w:rPr>
                <w:rFonts w:hint="eastAsia"/>
                <w:lang w:val="en-US"/>
              </w:rPr>
              <w:t>5</w:t>
            </w:r>
            <w:bookmarkEnd w:id="113"/>
          </w:p>
        </w:tc>
        <w:tc>
          <w:tcPr>
            <w:tcW w:w="1559" w:type="dxa"/>
            <w:vMerge/>
            <w:vAlign w:val="center"/>
          </w:tcPr>
          <w:p w14:paraId="14B75868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8C73890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DD1E1A6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14" w:name="风机盘管能耗_电耗CO2排放平米"/>
            <w:r>
              <w:t>3</w:t>
            </w:r>
            <w:bookmarkEnd w:id="114"/>
          </w:p>
        </w:tc>
      </w:tr>
      <w:tr w:rsidR="00D92D6F" w:rsidRPr="00771B84" w14:paraId="02FD5AC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FDEBA72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36CA6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1E8BEFDA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15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797D45F9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5F2621C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EAAA15D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16" w:name="多联机室内机能耗_电耗CO2排放平米"/>
            <w:r>
              <w:t>0</w:t>
            </w:r>
            <w:bookmarkEnd w:id="116"/>
          </w:p>
        </w:tc>
      </w:tr>
      <w:tr w:rsidR="00D92D6F" w:rsidRPr="00771B84" w14:paraId="7223BD0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C907702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326517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715CFA45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17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16FA1DE2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4592179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A65E58A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18" w:name="全空气系统能耗_电耗CO2排放平米"/>
            <w:r>
              <w:t>0</w:t>
            </w:r>
            <w:bookmarkEnd w:id="118"/>
          </w:p>
        </w:tc>
      </w:tr>
      <w:tr w:rsidR="00D92D6F" w:rsidRPr="00771B84" w14:paraId="765A4B2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0173325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1F378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4CB64B6A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19" w:name="空调动力能耗"/>
            <w:r w:rsidRPr="00771B84">
              <w:rPr>
                <w:rFonts w:hint="eastAsia"/>
                <w:lang w:val="en-US"/>
              </w:rPr>
              <w:t>299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0877EF10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C1AEC36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FE4C4AF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20" w:name="空调动力能耗_电耗CO2排放平米"/>
            <w:r>
              <w:t>210</w:t>
            </w:r>
            <w:bookmarkEnd w:id="120"/>
          </w:p>
        </w:tc>
      </w:tr>
      <w:tr w:rsidR="00A4274E" w:rsidRPr="00771B84" w14:paraId="18DEF2AB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10238B8" w14:textId="77777777" w:rsidR="00A4274E" w:rsidRDefault="0081174F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4D468FA2" w14:textId="77777777" w:rsidR="00A4274E" w:rsidRPr="00771B84" w:rsidRDefault="0081174F" w:rsidP="00DC5898">
            <w:pPr>
              <w:jc w:val="center"/>
              <w:rPr>
                <w:lang w:val="en-US"/>
              </w:rPr>
            </w:pPr>
            <w:bookmarkStart w:id="121" w:name="照明能耗"/>
            <w:r w:rsidRPr="00771B84">
              <w:rPr>
                <w:rFonts w:hint="eastAsia"/>
                <w:lang w:val="en-US"/>
              </w:rPr>
              <w:t>1610</w:t>
            </w:r>
            <w:bookmarkEnd w:id="121"/>
          </w:p>
        </w:tc>
        <w:tc>
          <w:tcPr>
            <w:tcW w:w="1559" w:type="dxa"/>
            <w:vAlign w:val="center"/>
          </w:tcPr>
          <w:p w14:paraId="27011AD0" w14:textId="77777777" w:rsidR="00A4274E" w:rsidRPr="00771B84" w:rsidRDefault="0081174F" w:rsidP="00DC5898">
            <w:pPr>
              <w:jc w:val="center"/>
              <w:rPr>
                <w:lang w:val="en-US"/>
              </w:rPr>
            </w:pPr>
            <w:bookmarkStart w:id="122" w:name="电力CO2排放因子4"/>
            <w:r>
              <w:t>0.7035</w:t>
            </w:r>
            <w:bookmarkEnd w:id="122"/>
          </w:p>
        </w:tc>
        <w:tc>
          <w:tcPr>
            <w:tcW w:w="1417" w:type="dxa"/>
          </w:tcPr>
          <w:p w14:paraId="706E5E26" w14:textId="77777777" w:rsidR="00A4274E" w:rsidRPr="00771B84" w:rsidRDefault="0081174F" w:rsidP="00DC5898">
            <w:pPr>
              <w:jc w:val="center"/>
              <w:rPr>
                <w:lang w:val="en-US"/>
              </w:rPr>
            </w:pPr>
            <w:bookmarkStart w:id="123" w:name="照明能耗_电耗CO2排放"/>
            <w:r>
              <w:t>42906</w:t>
            </w:r>
            <w:bookmarkEnd w:id="123"/>
          </w:p>
        </w:tc>
        <w:tc>
          <w:tcPr>
            <w:tcW w:w="2421" w:type="dxa"/>
          </w:tcPr>
          <w:p w14:paraId="551EC7AC" w14:textId="77777777" w:rsidR="00A4274E" w:rsidRPr="00771B84" w:rsidRDefault="0081174F" w:rsidP="00DC5898">
            <w:pPr>
              <w:jc w:val="center"/>
              <w:rPr>
                <w:lang w:val="en-US"/>
              </w:rPr>
            </w:pPr>
            <w:bookmarkStart w:id="124" w:name="照明能耗_电耗CO2排放平米"/>
            <w:r>
              <w:t>1133</w:t>
            </w:r>
            <w:bookmarkEnd w:id="124"/>
          </w:p>
        </w:tc>
      </w:tr>
      <w:tr w:rsidR="00A4274E" w:rsidRPr="00771B84" w14:paraId="3CDC027D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3C105427" w14:textId="77777777" w:rsidR="00A4274E" w:rsidRDefault="0081174F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59792153" w14:textId="77777777" w:rsidR="00A4274E" w:rsidRPr="00771B84" w:rsidRDefault="0081174F" w:rsidP="00DC5898">
            <w:pPr>
              <w:jc w:val="center"/>
              <w:rPr>
                <w:lang w:val="en-US"/>
              </w:rPr>
            </w:pPr>
            <w:bookmarkStart w:id="125" w:name="设备用电"/>
            <w:r w:rsidRPr="00771B84">
              <w:rPr>
                <w:rFonts w:hint="eastAsia"/>
                <w:lang w:val="en-US"/>
              </w:rPr>
              <w:t>952</w:t>
            </w:r>
            <w:bookmarkEnd w:id="125"/>
          </w:p>
        </w:tc>
        <w:tc>
          <w:tcPr>
            <w:tcW w:w="1559" w:type="dxa"/>
            <w:vAlign w:val="center"/>
          </w:tcPr>
          <w:p w14:paraId="17006018" w14:textId="77777777" w:rsidR="00A4274E" w:rsidRPr="00771B84" w:rsidRDefault="0081174F" w:rsidP="00DC5898">
            <w:pPr>
              <w:jc w:val="center"/>
              <w:rPr>
                <w:lang w:val="en-US"/>
              </w:rPr>
            </w:pPr>
            <w:bookmarkStart w:id="126" w:name="电力CO2排放因子5"/>
            <w:r>
              <w:t>0.7035</w:t>
            </w:r>
            <w:bookmarkEnd w:id="126"/>
          </w:p>
        </w:tc>
        <w:tc>
          <w:tcPr>
            <w:tcW w:w="1417" w:type="dxa"/>
          </w:tcPr>
          <w:p w14:paraId="047344A0" w14:textId="77777777" w:rsidR="00A4274E" w:rsidRPr="00771B84" w:rsidRDefault="0081174F" w:rsidP="00DC5898">
            <w:pPr>
              <w:jc w:val="center"/>
              <w:rPr>
                <w:lang w:val="en-US"/>
              </w:rPr>
            </w:pPr>
            <w:bookmarkStart w:id="127" w:name="设备用电_电耗CO2排放"/>
            <w:r>
              <w:t>25358</w:t>
            </w:r>
            <w:bookmarkEnd w:id="127"/>
          </w:p>
        </w:tc>
        <w:tc>
          <w:tcPr>
            <w:tcW w:w="2421" w:type="dxa"/>
          </w:tcPr>
          <w:p w14:paraId="551C61AD" w14:textId="77777777" w:rsidR="00A4274E" w:rsidRPr="00771B84" w:rsidRDefault="0081174F" w:rsidP="00DC5898">
            <w:pPr>
              <w:jc w:val="center"/>
              <w:rPr>
                <w:lang w:val="en-US"/>
              </w:rPr>
            </w:pPr>
            <w:bookmarkStart w:id="128" w:name="设备用电_电耗CO2排放平米"/>
            <w:r>
              <w:t>669</w:t>
            </w:r>
            <w:bookmarkEnd w:id="128"/>
          </w:p>
        </w:tc>
      </w:tr>
      <w:tr w:rsidR="00D92D6F" w:rsidRPr="00771B84" w14:paraId="026B661E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F584AAD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5C3CF" w14:textId="77777777" w:rsidR="00D92D6F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7EA5CACA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29" w:name="动力系统能耗"/>
            <w:r w:rsidRPr="00771B84">
              <w:rPr>
                <w:rFonts w:hint="eastAsia"/>
                <w:lang w:val="en-US"/>
              </w:rPr>
              <w:t>32</w:t>
            </w:r>
            <w:bookmarkEnd w:id="129"/>
          </w:p>
        </w:tc>
        <w:tc>
          <w:tcPr>
            <w:tcW w:w="1559" w:type="dxa"/>
            <w:vMerge w:val="restart"/>
            <w:vAlign w:val="center"/>
          </w:tcPr>
          <w:p w14:paraId="3961AB7B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30" w:name="电力CO2排放因子6"/>
            <w:r>
              <w:t>0.7035</w:t>
            </w:r>
            <w:bookmarkEnd w:id="130"/>
          </w:p>
        </w:tc>
        <w:tc>
          <w:tcPr>
            <w:tcW w:w="1417" w:type="dxa"/>
            <w:vMerge w:val="restart"/>
            <w:vAlign w:val="center"/>
          </w:tcPr>
          <w:p w14:paraId="72FC7083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31" w:name="其他能耗_电耗CO2排放"/>
            <w:r>
              <w:t>5580</w:t>
            </w:r>
            <w:bookmarkEnd w:id="131"/>
          </w:p>
        </w:tc>
        <w:tc>
          <w:tcPr>
            <w:tcW w:w="2421" w:type="dxa"/>
          </w:tcPr>
          <w:p w14:paraId="597541D5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32" w:name="动力系统能耗_电耗CO2排放平米"/>
            <w:r>
              <w:t>22</w:t>
            </w:r>
            <w:bookmarkEnd w:id="132"/>
          </w:p>
        </w:tc>
      </w:tr>
      <w:tr w:rsidR="00D92D6F" w:rsidRPr="00771B84" w14:paraId="761FEA4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D39494A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D8529" w14:textId="77777777" w:rsidR="00D92D6F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06AA483F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33" w:name="排风机能耗"/>
            <w:r w:rsidRPr="00771B84">
              <w:rPr>
                <w:rFonts w:hint="eastAsia"/>
                <w:lang w:val="en-US"/>
              </w:rPr>
              <w:t>96</w:t>
            </w:r>
            <w:bookmarkEnd w:id="133"/>
          </w:p>
        </w:tc>
        <w:tc>
          <w:tcPr>
            <w:tcW w:w="1559" w:type="dxa"/>
            <w:vMerge/>
          </w:tcPr>
          <w:p w14:paraId="4DA23DE7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42D966A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3F055FF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34" w:name="排风机能耗_电耗CO2排放平米"/>
            <w:r>
              <w:t>68</w:t>
            </w:r>
            <w:bookmarkEnd w:id="134"/>
          </w:p>
        </w:tc>
      </w:tr>
      <w:tr w:rsidR="00D92D6F" w:rsidRPr="00771B84" w14:paraId="389DE5D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16BB368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E824F" w14:textId="77777777" w:rsidR="00D92D6F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1C69EF43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35" w:name="热水系统能耗"/>
            <w:r w:rsidRPr="00771B84">
              <w:rPr>
                <w:rFonts w:hint="eastAsia"/>
                <w:lang w:val="en-US"/>
              </w:rPr>
              <w:t>81</w:t>
            </w:r>
            <w:bookmarkEnd w:id="135"/>
          </w:p>
        </w:tc>
        <w:tc>
          <w:tcPr>
            <w:tcW w:w="1559" w:type="dxa"/>
            <w:vMerge/>
          </w:tcPr>
          <w:p w14:paraId="270C99A9" w14:textId="77777777" w:rsidR="00D92D6F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96FA457" w14:textId="77777777" w:rsidR="00D92D6F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B005D12" w14:textId="77777777" w:rsidR="00D92D6F" w:rsidRDefault="0081174F" w:rsidP="00F21AC0">
            <w:pPr>
              <w:jc w:val="center"/>
              <w:rPr>
                <w:lang w:val="en-US"/>
              </w:rPr>
            </w:pPr>
            <w:bookmarkStart w:id="136" w:name="热水系统能耗_电耗CO2排放平米"/>
            <w:r>
              <w:t>57</w:t>
            </w:r>
            <w:bookmarkEnd w:id="136"/>
          </w:p>
          <w:p w14:paraId="17FF4F9D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0F71300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C885975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DC8EE2" w14:textId="77777777" w:rsidR="00D92D6F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69624279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37" w:name="其他能耗"/>
            <w:r w:rsidRPr="00771B84">
              <w:rPr>
                <w:rFonts w:hint="eastAsia"/>
                <w:lang w:val="en-US"/>
              </w:rPr>
              <w:t>209</w:t>
            </w:r>
            <w:bookmarkEnd w:id="137"/>
          </w:p>
        </w:tc>
        <w:tc>
          <w:tcPr>
            <w:tcW w:w="1559" w:type="dxa"/>
            <w:vMerge/>
          </w:tcPr>
          <w:p w14:paraId="799D1C02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B4862D4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3041A49" w14:textId="77777777" w:rsidR="00D92D6F" w:rsidRPr="00771B84" w:rsidRDefault="0081174F" w:rsidP="00F21AC0">
            <w:pPr>
              <w:jc w:val="center"/>
              <w:rPr>
                <w:lang w:val="en-US"/>
              </w:rPr>
            </w:pPr>
            <w:bookmarkStart w:id="138" w:name="其他能耗_电耗CO2排放平米"/>
            <w:r>
              <w:t>147</w:t>
            </w:r>
            <w:bookmarkEnd w:id="138"/>
          </w:p>
        </w:tc>
      </w:tr>
      <w:tr w:rsidR="00A4274E" w:rsidRPr="00771B84" w14:paraId="1B4B3DA5" w14:textId="77777777" w:rsidTr="00E95C54">
        <w:tc>
          <w:tcPr>
            <w:tcW w:w="1063" w:type="dxa"/>
            <w:shd w:val="clear" w:color="auto" w:fill="D0CECE"/>
            <w:vAlign w:val="center"/>
          </w:tcPr>
          <w:p w14:paraId="044B1C70" w14:textId="77777777" w:rsidR="00A4274E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08E9D26" w14:textId="77777777" w:rsidR="00A4274E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A2F97F2" w14:textId="77777777" w:rsidR="00A4274E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EE4C9EC" w14:textId="77777777" w:rsidR="00A4274E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A23469E" w14:textId="77777777" w:rsidR="00A4274E" w:rsidRDefault="0081174F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658D3C0" w14:textId="77777777" w:rsidR="001123FF" w:rsidRDefault="0081174F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18C010A5" w14:textId="77777777" w:rsidR="00A4274E" w:rsidRPr="00771B84" w:rsidRDefault="0081174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15E83829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3088A328" w14:textId="77777777" w:rsidR="00A4274E" w:rsidRDefault="0081174F" w:rsidP="00F21AC0">
            <w:pPr>
              <w:jc w:val="center"/>
              <w:rPr>
                <w:lang w:val="en-US"/>
              </w:rPr>
            </w:pPr>
            <w:bookmarkStart w:id="139" w:name="热源能耗_燃料类型"/>
            <w:r>
              <w:t>无</w:t>
            </w:r>
            <w:bookmarkEnd w:id="139"/>
          </w:p>
        </w:tc>
        <w:tc>
          <w:tcPr>
            <w:tcW w:w="1276" w:type="dxa"/>
            <w:shd w:val="clear" w:color="auto" w:fill="FFFFFF"/>
            <w:vAlign w:val="center"/>
          </w:tcPr>
          <w:p w14:paraId="04E80290" w14:textId="77777777" w:rsidR="00A4274E" w:rsidRDefault="0081174F" w:rsidP="00F21AC0">
            <w:pPr>
              <w:jc w:val="center"/>
              <w:rPr>
                <w:lang w:val="en-US"/>
              </w:rPr>
            </w:pPr>
            <w:bookmarkStart w:id="140" w:name="热源锅炉能耗"/>
            <w:r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shd w:val="clear" w:color="auto" w:fill="FFFFFF"/>
          </w:tcPr>
          <w:p w14:paraId="53B6F74C" w14:textId="77777777" w:rsidR="00A4274E" w:rsidRDefault="0081174F" w:rsidP="00F21AC0">
            <w:pPr>
              <w:jc w:val="center"/>
              <w:rPr>
                <w:lang w:val="en-US"/>
              </w:rPr>
            </w:pPr>
            <w:bookmarkStart w:id="141" w:name="热源能耗_燃料CO2排放因子"/>
            <w:r>
              <w:t>0</w:t>
            </w:r>
            <w:bookmarkEnd w:id="141"/>
          </w:p>
        </w:tc>
        <w:tc>
          <w:tcPr>
            <w:tcW w:w="1417" w:type="dxa"/>
            <w:shd w:val="clear" w:color="auto" w:fill="FFFFFF"/>
          </w:tcPr>
          <w:p w14:paraId="2D3A0629" w14:textId="77777777" w:rsidR="00A4274E" w:rsidRDefault="0081174F" w:rsidP="00F21AC0">
            <w:pPr>
              <w:jc w:val="center"/>
              <w:rPr>
                <w:lang w:val="en-US"/>
              </w:rPr>
            </w:pPr>
            <w:bookmarkStart w:id="142" w:name="热源能耗锅炉碳排放"/>
            <w:r>
              <w:t>0</w:t>
            </w:r>
            <w:bookmarkEnd w:id="142"/>
          </w:p>
        </w:tc>
        <w:tc>
          <w:tcPr>
            <w:tcW w:w="2421" w:type="dxa"/>
            <w:shd w:val="clear" w:color="auto" w:fill="FFFFFF"/>
          </w:tcPr>
          <w:p w14:paraId="260B2DC9" w14:textId="77777777" w:rsidR="00A4274E" w:rsidRDefault="0081174F" w:rsidP="00F21AC0">
            <w:pPr>
              <w:jc w:val="center"/>
              <w:rPr>
                <w:lang w:val="en-US"/>
              </w:rPr>
            </w:pPr>
            <w:bookmarkStart w:id="143" w:name="热源能耗锅炉碳排放平米"/>
            <w:r>
              <w:t>0</w:t>
            </w:r>
            <w:bookmarkEnd w:id="143"/>
          </w:p>
        </w:tc>
      </w:tr>
      <w:tr w:rsidR="00A4274E" w:rsidRPr="00771B84" w14:paraId="2F3BFB22" w14:textId="77777777" w:rsidTr="00E95C54">
        <w:tc>
          <w:tcPr>
            <w:tcW w:w="1063" w:type="dxa"/>
            <w:shd w:val="clear" w:color="auto" w:fill="D0CECE"/>
            <w:vAlign w:val="center"/>
          </w:tcPr>
          <w:p w14:paraId="08BF42F5" w14:textId="77777777" w:rsidR="00A4274E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2C785E1D" w14:textId="77777777" w:rsidR="00A4274E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0BF3F5A" w14:textId="77777777" w:rsidR="00A4274E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3EE17BD" w14:textId="77777777" w:rsidR="00A4274E" w:rsidRDefault="0081174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011A8C5" w14:textId="77777777" w:rsidR="00A4274E" w:rsidRDefault="0081174F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08451C1" w14:textId="77777777" w:rsidR="00AD3E40" w:rsidRDefault="0081174F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F4117D3" w14:textId="77777777" w:rsidR="00A4274E" w:rsidRDefault="0081174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42FF34B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B1E0193" w14:textId="77777777" w:rsidR="00D92D6F" w:rsidRPr="00771B84" w:rsidRDefault="0081174F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2F1D0D" w14:textId="77777777" w:rsidR="00D92D6F" w:rsidRDefault="0081174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5F7A3B7C" w14:textId="77777777" w:rsidR="00D92D6F" w:rsidRPr="00771B84" w:rsidRDefault="0081174F" w:rsidP="00273712">
            <w:pPr>
              <w:jc w:val="center"/>
              <w:rPr>
                <w:lang w:val="en-US"/>
              </w:rPr>
            </w:pPr>
            <w:bookmarkStart w:id="144" w:name="太阳能能耗"/>
            <w:r w:rsidRPr="00771B84">
              <w:rPr>
                <w:rFonts w:hint="eastAsia"/>
                <w:lang w:val="en-US"/>
              </w:rPr>
              <w:t>20</w:t>
            </w:r>
            <w:bookmarkEnd w:id="144"/>
          </w:p>
        </w:tc>
        <w:tc>
          <w:tcPr>
            <w:tcW w:w="1559" w:type="dxa"/>
            <w:vMerge w:val="restart"/>
            <w:vAlign w:val="center"/>
          </w:tcPr>
          <w:p w14:paraId="6F48F3FD" w14:textId="77777777" w:rsidR="00D92D6F" w:rsidRPr="00771B84" w:rsidRDefault="0081174F" w:rsidP="00273712">
            <w:pPr>
              <w:jc w:val="center"/>
              <w:rPr>
                <w:lang w:val="en-US"/>
              </w:rPr>
            </w:pPr>
            <w:bookmarkStart w:id="145" w:name="电力CO2排放因子7"/>
            <w:r>
              <w:t>0.7035</w:t>
            </w:r>
            <w:bookmarkEnd w:id="145"/>
          </w:p>
        </w:tc>
        <w:tc>
          <w:tcPr>
            <w:tcW w:w="1417" w:type="dxa"/>
            <w:vMerge w:val="restart"/>
            <w:vAlign w:val="center"/>
          </w:tcPr>
          <w:p w14:paraId="5CC518FC" w14:textId="77777777" w:rsidR="00D92D6F" w:rsidRPr="00771B84" w:rsidRDefault="0081174F" w:rsidP="00273712">
            <w:pPr>
              <w:jc w:val="center"/>
              <w:rPr>
                <w:lang w:val="en-US"/>
              </w:rPr>
            </w:pPr>
            <w:bookmarkStart w:id="146" w:name="可再生能源能耗_电耗CO2排放"/>
            <w:r>
              <w:t>22356</w:t>
            </w:r>
            <w:bookmarkEnd w:id="146"/>
          </w:p>
        </w:tc>
        <w:tc>
          <w:tcPr>
            <w:tcW w:w="2421" w:type="dxa"/>
          </w:tcPr>
          <w:p w14:paraId="105C60EE" w14:textId="77777777" w:rsidR="00D92D6F" w:rsidRPr="00771B84" w:rsidRDefault="0081174F" w:rsidP="00273712">
            <w:pPr>
              <w:jc w:val="center"/>
              <w:rPr>
                <w:lang w:val="en-US"/>
              </w:rPr>
            </w:pPr>
            <w:bookmarkStart w:id="147" w:name="太阳能能耗_电耗CO2排放平米"/>
            <w:r>
              <w:t>14</w:t>
            </w:r>
            <w:bookmarkEnd w:id="147"/>
          </w:p>
        </w:tc>
      </w:tr>
      <w:tr w:rsidR="00D92D6F" w:rsidRPr="00771B84" w14:paraId="74753C8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39661C4" w14:textId="77777777" w:rsidR="00D92D6F" w:rsidRPr="00771B84" w:rsidRDefault="0081174F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317DC2" w14:textId="77777777" w:rsidR="00D92D6F" w:rsidRDefault="0081174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44B26859" w14:textId="77777777" w:rsidR="00D92D6F" w:rsidRPr="00771B84" w:rsidRDefault="0081174F" w:rsidP="00273712">
            <w:pPr>
              <w:jc w:val="center"/>
              <w:rPr>
                <w:lang w:val="en-US"/>
              </w:rPr>
            </w:pPr>
            <w:bookmarkStart w:id="148" w:name="光伏能耗"/>
            <w:r w:rsidRPr="00771B84">
              <w:rPr>
                <w:rFonts w:hint="eastAsia"/>
                <w:lang w:val="en-US"/>
              </w:rPr>
              <w:t>819</w:t>
            </w:r>
            <w:bookmarkEnd w:id="148"/>
          </w:p>
        </w:tc>
        <w:tc>
          <w:tcPr>
            <w:tcW w:w="1559" w:type="dxa"/>
            <w:vMerge/>
          </w:tcPr>
          <w:p w14:paraId="0B59F541" w14:textId="77777777" w:rsidR="00D92D6F" w:rsidRPr="00771B84" w:rsidRDefault="0081174F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52266B4" w14:textId="77777777" w:rsidR="00D92D6F" w:rsidRPr="00771B84" w:rsidRDefault="0081174F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3CAC1AF" w14:textId="77777777" w:rsidR="00D92D6F" w:rsidRPr="00771B84" w:rsidRDefault="0081174F" w:rsidP="00273712">
            <w:pPr>
              <w:jc w:val="center"/>
              <w:rPr>
                <w:lang w:val="en-US"/>
              </w:rPr>
            </w:pPr>
            <w:bookmarkStart w:id="149" w:name="光伏能耗_电耗CO2排放平米"/>
            <w:r>
              <w:t>576</w:t>
            </w:r>
            <w:bookmarkEnd w:id="149"/>
          </w:p>
        </w:tc>
      </w:tr>
      <w:tr w:rsidR="00C74B50" w:rsidRPr="00771B84" w14:paraId="406949A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0A0CF3A" w14:textId="77777777" w:rsidR="00C74B50" w:rsidRPr="00771B84" w:rsidRDefault="0081174F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AD463" w14:textId="77777777" w:rsidR="00C74B50" w:rsidRDefault="0081174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1FF2BE85" w14:textId="77777777" w:rsidR="00C74B50" w:rsidRPr="00771B84" w:rsidRDefault="0081174F" w:rsidP="00273712">
            <w:pPr>
              <w:jc w:val="center"/>
              <w:rPr>
                <w:lang w:val="en-US"/>
              </w:rPr>
            </w:pPr>
            <w:bookmarkStart w:id="150" w:name="风力能耗"/>
            <w:r>
              <w:rPr>
                <w:rFonts w:hint="eastAsia"/>
                <w:lang w:val="en-US"/>
              </w:rPr>
              <w:t>0</w:t>
            </w:r>
            <w:bookmarkEnd w:id="150"/>
          </w:p>
        </w:tc>
        <w:tc>
          <w:tcPr>
            <w:tcW w:w="1559" w:type="dxa"/>
            <w:vMerge/>
          </w:tcPr>
          <w:p w14:paraId="3E83C504" w14:textId="77777777" w:rsidR="00C74B50" w:rsidRPr="00771B84" w:rsidRDefault="0081174F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029F5FB" w14:textId="77777777" w:rsidR="00C74B50" w:rsidRPr="00771B84" w:rsidRDefault="0081174F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4CE7B9F" w14:textId="77777777" w:rsidR="00C74B50" w:rsidRPr="00771B84" w:rsidRDefault="0081174F" w:rsidP="00273712">
            <w:pPr>
              <w:jc w:val="center"/>
              <w:rPr>
                <w:lang w:val="en-US"/>
              </w:rPr>
            </w:pPr>
            <w:bookmarkStart w:id="151" w:name="风力能耗_电耗CO2排放平米"/>
            <w:r>
              <w:t>0</w:t>
            </w:r>
            <w:bookmarkEnd w:id="151"/>
          </w:p>
        </w:tc>
      </w:tr>
      <w:tr w:rsidR="00D92D6F" w:rsidRPr="00771B84" w14:paraId="6EAA667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23B1257" w14:textId="77777777" w:rsidR="00D92D6F" w:rsidRPr="00771B84" w:rsidRDefault="0081174F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B4D73" w14:textId="77777777" w:rsidR="00D92D6F" w:rsidRDefault="0081174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3117174F" w14:textId="77777777" w:rsidR="00D92D6F" w:rsidRPr="00771B84" w:rsidRDefault="0081174F" w:rsidP="00273712">
            <w:pPr>
              <w:jc w:val="center"/>
              <w:rPr>
                <w:lang w:val="en-US"/>
              </w:rPr>
            </w:pPr>
            <w:bookmarkStart w:id="152" w:name="可再生能源能耗"/>
            <w:r w:rsidRPr="00771B84">
              <w:rPr>
                <w:rFonts w:hint="eastAsia"/>
                <w:lang w:val="en-US"/>
              </w:rPr>
              <w:t>839</w:t>
            </w:r>
            <w:bookmarkEnd w:id="152"/>
          </w:p>
        </w:tc>
        <w:tc>
          <w:tcPr>
            <w:tcW w:w="1559" w:type="dxa"/>
            <w:vMerge/>
          </w:tcPr>
          <w:p w14:paraId="5DE60611" w14:textId="77777777" w:rsidR="00D92D6F" w:rsidRPr="00771B84" w:rsidRDefault="0081174F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C83A83E" w14:textId="77777777" w:rsidR="00D92D6F" w:rsidRPr="00771B84" w:rsidRDefault="0081174F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1DA4C35" w14:textId="77777777" w:rsidR="00D92D6F" w:rsidRPr="00771B84" w:rsidRDefault="0081174F" w:rsidP="00273712">
            <w:pPr>
              <w:jc w:val="center"/>
              <w:rPr>
                <w:lang w:val="en-US"/>
              </w:rPr>
            </w:pPr>
            <w:bookmarkStart w:id="153" w:name="可再生能源能耗_电耗CO2排放平米"/>
            <w:r>
              <w:t>590</w:t>
            </w:r>
            <w:bookmarkEnd w:id="153"/>
          </w:p>
        </w:tc>
      </w:tr>
      <w:tr w:rsidR="00A4274E" w:rsidRPr="00771B84" w14:paraId="5F733A45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1A2AD66E" w14:textId="77777777" w:rsidR="00A4274E" w:rsidRPr="00547314" w:rsidRDefault="0081174F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7870E7BD" w14:textId="77777777" w:rsidR="00A4274E" w:rsidRPr="00771B84" w:rsidRDefault="0081174F" w:rsidP="00F21AC0">
            <w:pPr>
              <w:jc w:val="center"/>
              <w:rPr>
                <w:lang w:val="en-US"/>
              </w:rPr>
            </w:pPr>
            <w:bookmarkStart w:id="154" w:name="建筑总碳排放"/>
            <w:r>
              <w:t>102218</w:t>
            </w:r>
            <w:bookmarkEnd w:id="154"/>
          </w:p>
        </w:tc>
        <w:tc>
          <w:tcPr>
            <w:tcW w:w="2421" w:type="dxa"/>
          </w:tcPr>
          <w:p w14:paraId="1E773D31" w14:textId="77777777" w:rsidR="00A4274E" w:rsidRPr="00771B84" w:rsidRDefault="0081174F" w:rsidP="00F21AC0">
            <w:pPr>
              <w:jc w:val="center"/>
              <w:rPr>
                <w:lang w:val="en-US"/>
              </w:rPr>
            </w:pPr>
            <w:bookmarkStart w:id="155" w:name="建筑总碳排放平米"/>
            <w:r>
              <w:t>2698</w:t>
            </w:r>
            <w:bookmarkEnd w:id="155"/>
          </w:p>
        </w:tc>
      </w:tr>
    </w:tbl>
    <w:p w14:paraId="628F4F1E" w14:textId="77777777" w:rsidR="00CC2ABC" w:rsidRDefault="0081174F"/>
    <w:p w14:paraId="2EDB1AE0" w14:textId="77777777" w:rsidR="006F24C7" w:rsidRDefault="006F24C7">
      <w:pPr>
        <w:widowControl w:val="0"/>
        <w:jc w:val="both"/>
      </w:pPr>
    </w:p>
    <w:p w14:paraId="26A2C936" w14:textId="77777777" w:rsidR="006F24C7" w:rsidRDefault="0081174F">
      <w:pPr>
        <w:pStyle w:val="2"/>
        <w:widowControl w:val="0"/>
      </w:pPr>
      <w:bookmarkStart w:id="156" w:name="_Toc91768319"/>
      <w:r>
        <w:t>全生命周期</w:t>
      </w:r>
      <w:bookmarkEnd w:id="15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6F24C7" w14:paraId="0C515CE8" w14:textId="77777777">
        <w:tc>
          <w:tcPr>
            <w:tcW w:w="2247" w:type="dxa"/>
            <w:shd w:val="clear" w:color="auto" w:fill="E6E6E6"/>
            <w:vAlign w:val="center"/>
          </w:tcPr>
          <w:p w14:paraId="4E0DDB2F" w14:textId="77777777" w:rsidR="006F24C7" w:rsidRDefault="0081174F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9E6741" w14:textId="77777777" w:rsidR="006F24C7" w:rsidRDefault="0081174F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4BEBDF89" w14:textId="77777777" w:rsidR="006F24C7" w:rsidRDefault="0081174F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32EB6A14" w14:textId="77777777" w:rsidR="006F24C7" w:rsidRDefault="0081174F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F24C7" w14:paraId="148566C2" w14:textId="77777777">
        <w:tc>
          <w:tcPr>
            <w:tcW w:w="2247" w:type="dxa"/>
            <w:shd w:val="clear" w:color="auto" w:fill="E6E6E6"/>
            <w:vAlign w:val="center"/>
          </w:tcPr>
          <w:p w14:paraId="2865E961" w14:textId="77777777" w:rsidR="006F24C7" w:rsidRDefault="0081174F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68B6F172" w14:textId="77777777" w:rsidR="006F24C7" w:rsidRDefault="0081174F">
            <w:r>
              <w:t>23388</w:t>
            </w:r>
          </w:p>
        </w:tc>
        <w:tc>
          <w:tcPr>
            <w:tcW w:w="2971" w:type="dxa"/>
            <w:vAlign w:val="center"/>
          </w:tcPr>
          <w:p w14:paraId="4D599FFE" w14:textId="77777777" w:rsidR="006F24C7" w:rsidRDefault="0081174F">
            <w:r>
              <w:t>11</w:t>
            </w:r>
          </w:p>
        </w:tc>
        <w:tc>
          <w:tcPr>
            <w:tcW w:w="2546" w:type="dxa"/>
            <w:vAlign w:val="center"/>
          </w:tcPr>
          <w:p w14:paraId="025BBD9A" w14:textId="77777777" w:rsidR="006F24C7" w:rsidRDefault="0081174F">
            <w:r>
              <w:t>619</w:t>
            </w:r>
          </w:p>
        </w:tc>
      </w:tr>
      <w:tr w:rsidR="006F24C7" w14:paraId="29D8D04F" w14:textId="77777777">
        <w:tc>
          <w:tcPr>
            <w:tcW w:w="2247" w:type="dxa"/>
            <w:shd w:val="clear" w:color="auto" w:fill="E6E6E6"/>
            <w:vAlign w:val="center"/>
          </w:tcPr>
          <w:p w14:paraId="5CC3E197" w14:textId="77777777" w:rsidR="006F24C7" w:rsidRDefault="0081174F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61B248C7" w14:textId="77777777" w:rsidR="006F24C7" w:rsidRDefault="0081174F">
            <w:r>
              <w:t>--</w:t>
            </w:r>
          </w:p>
        </w:tc>
        <w:tc>
          <w:tcPr>
            <w:tcW w:w="2971" w:type="dxa"/>
            <w:vAlign w:val="center"/>
          </w:tcPr>
          <w:p w14:paraId="0F9EDBDA" w14:textId="77777777" w:rsidR="006F24C7" w:rsidRDefault="0081174F">
            <w:r>
              <w:t>--</w:t>
            </w:r>
          </w:p>
        </w:tc>
        <w:tc>
          <w:tcPr>
            <w:tcW w:w="2546" w:type="dxa"/>
            <w:vAlign w:val="center"/>
          </w:tcPr>
          <w:p w14:paraId="5C6500B4" w14:textId="77777777" w:rsidR="006F24C7" w:rsidRDefault="0081174F">
            <w:r>
              <w:t>--</w:t>
            </w:r>
          </w:p>
        </w:tc>
      </w:tr>
      <w:tr w:rsidR="006F24C7" w14:paraId="3849790F" w14:textId="77777777">
        <w:tc>
          <w:tcPr>
            <w:tcW w:w="2247" w:type="dxa"/>
            <w:shd w:val="clear" w:color="auto" w:fill="E6E6E6"/>
            <w:vAlign w:val="center"/>
          </w:tcPr>
          <w:p w14:paraId="7DBC3525" w14:textId="77777777" w:rsidR="006F24C7" w:rsidRDefault="0081174F">
            <w:r>
              <w:t>建筑运行</w:t>
            </w:r>
          </w:p>
        </w:tc>
        <w:tc>
          <w:tcPr>
            <w:tcW w:w="1556" w:type="dxa"/>
            <w:vAlign w:val="center"/>
          </w:tcPr>
          <w:p w14:paraId="384FD377" w14:textId="77777777" w:rsidR="006F24C7" w:rsidRDefault="0081174F">
            <w:r>
              <w:t>102218</w:t>
            </w:r>
          </w:p>
        </w:tc>
        <w:tc>
          <w:tcPr>
            <w:tcW w:w="2971" w:type="dxa"/>
            <w:vAlign w:val="center"/>
          </w:tcPr>
          <w:p w14:paraId="69703BFE" w14:textId="77777777" w:rsidR="006F24C7" w:rsidRDefault="0081174F">
            <w:r>
              <w:t>54</w:t>
            </w:r>
          </w:p>
        </w:tc>
        <w:tc>
          <w:tcPr>
            <w:tcW w:w="2546" w:type="dxa"/>
            <w:vAlign w:val="center"/>
          </w:tcPr>
          <w:p w14:paraId="11BA6F38" w14:textId="77777777" w:rsidR="006F24C7" w:rsidRDefault="0081174F">
            <w:r>
              <w:t>2698</w:t>
            </w:r>
          </w:p>
        </w:tc>
      </w:tr>
      <w:tr w:rsidR="006F24C7" w14:paraId="7AAE2388" w14:textId="77777777">
        <w:tc>
          <w:tcPr>
            <w:tcW w:w="2247" w:type="dxa"/>
            <w:shd w:val="clear" w:color="auto" w:fill="E6E6E6"/>
            <w:vAlign w:val="center"/>
          </w:tcPr>
          <w:p w14:paraId="75B5F363" w14:textId="77777777" w:rsidR="006F24C7" w:rsidRDefault="0081174F">
            <w:r>
              <w:t>碳汇</w:t>
            </w:r>
          </w:p>
        </w:tc>
        <w:tc>
          <w:tcPr>
            <w:tcW w:w="1556" w:type="dxa"/>
            <w:vAlign w:val="center"/>
          </w:tcPr>
          <w:p w14:paraId="60470CFB" w14:textId="77777777" w:rsidR="006F24C7" w:rsidRDefault="0081174F">
            <w:r>
              <w:t>-2288</w:t>
            </w:r>
          </w:p>
        </w:tc>
        <w:tc>
          <w:tcPr>
            <w:tcW w:w="2971" w:type="dxa"/>
            <w:vAlign w:val="center"/>
          </w:tcPr>
          <w:p w14:paraId="20C9E84E" w14:textId="77777777" w:rsidR="006F24C7" w:rsidRDefault="0081174F">
            <w:r>
              <w:t>-1</w:t>
            </w:r>
          </w:p>
        </w:tc>
        <w:tc>
          <w:tcPr>
            <w:tcW w:w="2546" w:type="dxa"/>
            <w:vAlign w:val="center"/>
          </w:tcPr>
          <w:p w14:paraId="7CE1BA1F" w14:textId="77777777" w:rsidR="006F24C7" w:rsidRDefault="0081174F">
            <w:r>
              <w:t>-61</w:t>
            </w:r>
          </w:p>
        </w:tc>
      </w:tr>
      <w:tr w:rsidR="006F24C7" w14:paraId="1AEE54A2" w14:textId="77777777">
        <w:tc>
          <w:tcPr>
            <w:tcW w:w="2247" w:type="dxa"/>
            <w:shd w:val="clear" w:color="auto" w:fill="E6E6E6"/>
            <w:vAlign w:val="center"/>
          </w:tcPr>
          <w:p w14:paraId="05960462" w14:textId="77777777" w:rsidR="006F24C7" w:rsidRDefault="0081174F">
            <w:r>
              <w:t>合计</w:t>
            </w:r>
          </w:p>
        </w:tc>
        <w:tc>
          <w:tcPr>
            <w:tcW w:w="1556" w:type="dxa"/>
            <w:vAlign w:val="center"/>
          </w:tcPr>
          <w:p w14:paraId="6732CD56" w14:textId="77777777" w:rsidR="006F24C7" w:rsidRDefault="0081174F">
            <w:r>
              <w:t>123318</w:t>
            </w:r>
          </w:p>
        </w:tc>
        <w:tc>
          <w:tcPr>
            <w:tcW w:w="2971" w:type="dxa"/>
            <w:vAlign w:val="center"/>
          </w:tcPr>
          <w:p w14:paraId="22FC3CC0" w14:textId="77777777" w:rsidR="006F24C7" w:rsidRDefault="0081174F">
            <w:r>
              <w:t>64</w:t>
            </w:r>
          </w:p>
        </w:tc>
        <w:tc>
          <w:tcPr>
            <w:tcW w:w="2546" w:type="dxa"/>
            <w:vAlign w:val="center"/>
          </w:tcPr>
          <w:p w14:paraId="41B369CA" w14:textId="77777777" w:rsidR="006F24C7" w:rsidRDefault="0081174F">
            <w:r>
              <w:t>3256</w:t>
            </w:r>
          </w:p>
        </w:tc>
      </w:tr>
    </w:tbl>
    <w:p w14:paraId="4431940E" w14:textId="77777777" w:rsidR="006F24C7" w:rsidRDefault="0081174F">
      <w:pPr>
        <w:widowControl w:val="0"/>
        <w:jc w:val="center"/>
      </w:pPr>
      <w:r>
        <w:rPr>
          <w:noProof/>
        </w:rPr>
        <w:drawing>
          <wp:inline distT="0" distB="0" distL="0" distR="0" wp14:anchorId="1D2A2D52" wp14:editId="76195F8E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73B057" wp14:editId="5F40C6DB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9C8AF" w14:textId="77777777" w:rsidR="006F24C7" w:rsidRDefault="006F24C7">
      <w:pPr>
        <w:jc w:val="both"/>
      </w:pPr>
    </w:p>
    <w:p w14:paraId="3B64B51F" w14:textId="77777777" w:rsidR="006F24C7" w:rsidRDefault="006F24C7">
      <w:pPr>
        <w:sectPr w:rsidR="006F24C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1852E0C" w14:textId="77777777" w:rsidR="006F24C7" w:rsidRDefault="0081174F">
      <w:pPr>
        <w:pStyle w:val="1"/>
        <w:jc w:val="both"/>
      </w:pPr>
      <w:bookmarkStart w:id="157" w:name="_Toc91768320"/>
      <w:r>
        <w:lastRenderedPageBreak/>
        <w:t>附录</w:t>
      </w:r>
      <w:bookmarkEnd w:id="157"/>
    </w:p>
    <w:p w14:paraId="0D44364A" w14:textId="77777777" w:rsidR="006F24C7" w:rsidRDefault="0081174F">
      <w:pPr>
        <w:pStyle w:val="2"/>
      </w:pPr>
      <w:bookmarkStart w:id="158" w:name="_Toc91768321"/>
      <w:r>
        <w:t>工作日</w:t>
      </w:r>
      <w:r>
        <w:t>/</w:t>
      </w:r>
      <w:r>
        <w:t>节假日人员逐时在室率</w:t>
      </w:r>
      <w:r>
        <w:t>(%)</w:t>
      </w:r>
      <w:bookmarkEnd w:id="158"/>
    </w:p>
    <w:p w14:paraId="0CE363A4" w14:textId="77777777" w:rsidR="006F24C7" w:rsidRDefault="006F24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895DB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24B3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D59F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2689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4858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4AB1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3AF7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092C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C791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E778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BEF1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F89D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8B49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4950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6837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E361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EADC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CC04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9EEC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98FC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E609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C9F1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09A4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AD2D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61A3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826E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24C7" w14:paraId="3CF57D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5BD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B44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B11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4F6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AA6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951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A09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D03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D41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A26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BB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35C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364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3E9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915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FE8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D91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C1C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57B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F2D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41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664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7CC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712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E2B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F24C7" w14:paraId="7DE068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8E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728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AC7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0E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897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4C6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52D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35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095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19C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087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65D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AE1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4D7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FBE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F57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242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0BE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CDA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062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31B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D7A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E96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014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4AC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F24C7" w14:paraId="626767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066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107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21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67B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49B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FB5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417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9E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511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B61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840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853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8C6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4A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1D9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FBF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5C8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DEA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542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51C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2C6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E3E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14D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23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632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F24C7" w14:paraId="1CFF58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D40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72A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80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54E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05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62F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306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4EA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A8C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85A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1E3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A15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128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73A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A69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BFA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0FC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835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19E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25E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11D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1F0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38C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D1D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94C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F24C7" w14:paraId="09D196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A83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DBD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624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67E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C2C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BB7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964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F7A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EE6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CCD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1B0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557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E7C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DCC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52F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96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507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991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AED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89D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B50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AE2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9A7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725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780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F24C7" w14:paraId="140832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774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C1F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405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D26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901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622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662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ED4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104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9E6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C61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13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0A5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C5B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893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438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FE9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AB7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9CD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CF2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E0E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5C9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79D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8E5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9E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F24C7" w14:paraId="1880C0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050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887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D3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F34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41A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AE9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813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005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73F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1E8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CE1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8F1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07B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58C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F88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E62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BF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900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515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CAC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DDC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F37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F42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DF5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4F5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F24C7" w14:paraId="1DED25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BD7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277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F02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89F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B05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74F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F74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87C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A1B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01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883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4A2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8FC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38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AE2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9F6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29C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C4C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440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FDA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01E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AA6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D13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1F0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D0B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F24C7" w14:paraId="5C67E1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0AA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2F4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1CA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D6D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CBB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29B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ED9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4B1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A8C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81F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1E7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F85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33C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8EB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CCC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487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6E6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3E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DAD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B38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45C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7C9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E89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FD3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F35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3B567B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C79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AAF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DD8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84A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4FB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FC5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452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494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E78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FB1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812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3AB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42E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F87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228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B4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AC0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7B7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562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B1B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E01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B7C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57C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C73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380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5899CB" w14:textId="77777777" w:rsidR="006F24C7" w:rsidRDefault="006F24C7">
      <w:pPr>
        <w:jc w:val="both"/>
      </w:pPr>
    </w:p>
    <w:p w14:paraId="7F10D111" w14:textId="77777777" w:rsidR="006F24C7" w:rsidRDefault="0081174F">
      <w:r>
        <w:t>注：上行：工作日；下行：节假日</w:t>
      </w:r>
    </w:p>
    <w:p w14:paraId="43316E97" w14:textId="77777777" w:rsidR="006F24C7" w:rsidRDefault="0081174F">
      <w:pPr>
        <w:pStyle w:val="2"/>
      </w:pPr>
      <w:bookmarkStart w:id="159" w:name="_Toc91768322"/>
      <w:r>
        <w:t>工作日</w:t>
      </w:r>
      <w:r>
        <w:t>/</w:t>
      </w:r>
      <w:r>
        <w:t>节假日照明开关时间表</w:t>
      </w:r>
      <w:r>
        <w:t>(%)</w:t>
      </w:r>
      <w:bookmarkEnd w:id="159"/>
    </w:p>
    <w:p w14:paraId="5A6C629B" w14:textId="77777777" w:rsidR="006F24C7" w:rsidRDefault="006F24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0C408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FC6A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4AF2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198F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5C4A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5DF6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78C9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95C7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D126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6E24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3FC9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CE55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65FC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5C2E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27DF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858F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9871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17B1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CF2F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2732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8958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E422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BA1C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A85E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F6EE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F12A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24C7" w14:paraId="40C7B1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5D8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7EA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A33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46A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742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C81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347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1EC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B40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399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A2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41E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8D3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583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38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B92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EC3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869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564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717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6DA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DB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D1E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788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EFE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24C7" w14:paraId="5F3DB4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41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0CA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A89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D83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84C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89E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06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880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E00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BD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8D6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1D6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3F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F01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DE7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8C1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464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3DC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E9C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813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DB0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60A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7FE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29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19B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24C7" w14:paraId="37C885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6B3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246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7F6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43C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FDB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E46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AFC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9B9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ED8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59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EB3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66E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09A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0B5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E84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10E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617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A2C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EB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A7F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81A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08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1F2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9EF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7A1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24C7" w14:paraId="7958B0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208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2C3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FFA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F3B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E22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682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ACE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38B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6DF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BB4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540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58D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618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A36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902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9A3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AB8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B7F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CCA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FC2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9FA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BE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AE0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19B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580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24C7" w14:paraId="036FA5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973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0B1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8A0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425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8B7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7D9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0F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E10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991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C3E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1F6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8BE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324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555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D7D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738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B1A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C17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C67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300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6F9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4DA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9A7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F4E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6A7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24C7" w14:paraId="73EB24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E8E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16A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8B3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82B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448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C2A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C28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CB7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970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D37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853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D0D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983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09A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BC4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F37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3B9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6A3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58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D1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A01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814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6DA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E9A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604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24C7" w14:paraId="5F7D78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2AD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70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DCF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377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73F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39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B9F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6B8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CF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ED3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547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FC6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CFB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603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1BC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C6E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B64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41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D02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76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761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621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F15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2A9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5D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24C7" w14:paraId="1ADB8F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57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BA5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FA3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02E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FAA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366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CD2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3E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F94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F64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B61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887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1D9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F3F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F09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E07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FD6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95B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24D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1F6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4BB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A10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42E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AA2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6FC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24C7" w14:paraId="137E58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ED1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B8F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8A2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F87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039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ACF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562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876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A90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6D8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854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B4F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20F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E7F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E41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4B4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9F6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30D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8C5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C6D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B73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962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880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21F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FA1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8C7F5C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781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E41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441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F80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240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EC7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AB5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8E2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69E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8BF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870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CF4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291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38A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62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6EB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CA8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8BE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235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955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61F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B9B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BE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EE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BA4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A2CD824" w14:textId="77777777" w:rsidR="006F24C7" w:rsidRDefault="006F24C7"/>
    <w:p w14:paraId="356CB8CB" w14:textId="77777777" w:rsidR="006F24C7" w:rsidRDefault="0081174F">
      <w:r>
        <w:t>注：上行：工作日；下行：节假日</w:t>
      </w:r>
    </w:p>
    <w:p w14:paraId="26FA03D0" w14:textId="77777777" w:rsidR="006F24C7" w:rsidRDefault="0081174F">
      <w:pPr>
        <w:pStyle w:val="2"/>
      </w:pPr>
      <w:bookmarkStart w:id="160" w:name="_Toc91768323"/>
      <w:r>
        <w:lastRenderedPageBreak/>
        <w:t>工作日</w:t>
      </w:r>
      <w:r>
        <w:t>/</w:t>
      </w:r>
      <w:r>
        <w:t>节假日设备逐时使用率</w:t>
      </w:r>
      <w:r>
        <w:t>(%)</w:t>
      </w:r>
      <w:bookmarkEnd w:id="160"/>
    </w:p>
    <w:p w14:paraId="607101A7" w14:textId="77777777" w:rsidR="006F24C7" w:rsidRDefault="006F24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597031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93B4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339C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C693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D992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876A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BF10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B758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7EAB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5782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F573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0E9A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FEF3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8615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A994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6F06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0FDC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47FC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6CFE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1DBB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76B7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2F94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2812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14C9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543F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DD45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24C7" w14:paraId="4F7412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5C4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ACA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E6C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E41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6C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4B7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E40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CB8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55A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F6C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2DF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8E3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534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BF3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64D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3BC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6F6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617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72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428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E9B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05E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EC8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B17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1C2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24C7" w14:paraId="767B2E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CFB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1A1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94D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9D3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83F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DED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991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6BF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9D5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54A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E91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55E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F0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C43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21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67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3A8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05D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FCE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E8E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E97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A55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B5C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3FF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572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24C7" w14:paraId="51BFD9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D19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2FE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8FD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7D6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B9A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391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2A5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7F9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829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1C3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6F9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B8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B4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19F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267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A31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71B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24F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189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C5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838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3D1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942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FB6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500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24C7" w14:paraId="597280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F7C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6CD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F14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74A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238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CB5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4FA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961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959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CCA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D8E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503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EAA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24C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2E5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0BC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F6B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668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603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400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E8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E3D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5AD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F35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54A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24C7" w14:paraId="16DD76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AA9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55C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18E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CB9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EA3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82A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CA0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89D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F83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404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06B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1D3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5BF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C0C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BA3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858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B3C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B45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EEF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EAD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4E8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B15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F1F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400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A44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24C7" w14:paraId="1EE258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24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FE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426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28F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1A0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F19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60D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95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D73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9E7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F40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7E3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F83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8B8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BEA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6D1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72A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669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F86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9F6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A13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08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355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DBF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582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24C7" w14:paraId="6CA394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0DC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67F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00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621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07F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438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0D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160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C6E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4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688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F59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312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341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E8D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12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80B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303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B2B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44C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D9D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B1C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E57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40E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E33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24C7" w14:paraId="267BC7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F6C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81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33F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8B3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43F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D1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EB1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424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23E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CA3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07B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63E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455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67C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640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3A1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39E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7AB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136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1EF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499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025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E2F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781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3B7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24C7" w14:paraId="3FF5E0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205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37F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268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5DF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954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24A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F72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B27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5F8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0E1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641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69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77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EB9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98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D80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2A9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A6D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9E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5C0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4B3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7DC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44C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B8D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30E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2F3F46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9C6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6D3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C79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12A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2AA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BD1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BC1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F37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AA5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C4F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DB8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5CF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E75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C14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D3D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01C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EFF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5A7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D77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74E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94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315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076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FAD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170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F34951" w14:textId="77777777" w:rsidR="006F24C7" w:rsidRDefault="006F24C7"/>
    <w:p w14:paraId="2750699D" w14:textId="77777777" w:rsidR="006F24C7" w:rsidRDefault="0081174F">
      <w:r>
        <w:t>注：上行：工作日；下行：节假日</w:t>
      </w:r>
    </w:p>
    <w:p w14:paraId="52F086EC" w14:textId="77777777" w:rsidR="006F24C7" w:rsidRDefault="0081174F">
      <w:pPr>
        <w:pStyle w:val="2"/>
      </w:pPr>
      <w:bookmarkStart w:id="161" w:name="_Toc9176832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1"/>
    </w:p>
    <w:p w14:paraId="7074F23C" w14:textId="77777777" w:rsidR="006F24C7" w:rsidRDefault="006F24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7CF43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DD43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33BE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D619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677F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4ED7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7951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ECA7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981B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2C89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6F53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B2CE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7856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552D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842E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B32E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C3DA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60DE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112A4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F657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5771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7029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BA5F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B9ED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AA13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67B1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24C7" w14:paraId="2AF89C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393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07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7BB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6A2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72D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8FC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825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24E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BD1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CE0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AE3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ABD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070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87C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1E9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126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AB9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0748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500A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654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1FDF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880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479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FCD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D34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D741BB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57A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ECD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F22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F01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B31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A34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269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71BB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B98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1211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CC34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98F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3C47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4AC2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B9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2B6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EECE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387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0393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1B76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377D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8409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2E00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A305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DBAC" w14:textId="77777777" w:rsidR="001211D7" w:rsidRDefault="00811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A5736B5" w14:textId="77777777" w:rsidR="006F24C7" w:rsidRDefault="006F24C7"/>
    <w:p w14:paraId="3EDA9CB0" w14:textId="77777777" w:rsidR="006F24C7" w:rsidRDefault="0081174F">
      <w:r>
        <w:t>注：上行：工作日；下行：节假日</w:t>
      </w:r>
    </w:p>
    <w:p w14:paraId="63B9EB18" w14:textId="77777777" w:rsidR="006F24C7" w:rsidRDefault="006F24C7"/>
    <w:sectPr w:rsidR="006F24C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9E3C" w14:textId="77777777" w:rsidR="0081174F" w:rsidRDefault="0081174F" w:rsidP="00203A7D">
      <w:r>
        <w:separator/>
      </w:r>
    </w:p>
  </w:endnote>
  <w:endnote w:type="continuationSeparator" w:id="0">
    <w:p w14:paraId="1071AF56" w14:textId="77777777" w:rsidR="0081174F" w:rsidRDefault="0081174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E15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5D9880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D7F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2BB73856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AA4E" w14:textId="77777777" w:rsidR="0081174F" w:rsidRDefault="0081174F" w:rsidP="00203A7D">
      <w:r>
        <w:separator/>
      </w:r>
    </w:p>
  </w:footnote>
  <w:footnote w:type="continuationSeparator" w:id="0">
    <w:p w14:paraId="770C3045" w14:textId="77777777" w:rsidR="0081174F" w:rsidRDefault="0081174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B3E1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8FC9B43" wp14:editId="6DDD48C1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2C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6F24C7"/>
    <w:rsid w:val="00732438"/>
    <w:rsid w:val="007429D0"/>
    <w:rsid w:val="007B5194"/>
    <w:rsid w:val="007D7FC4"/>
    <w:rsid w:val="007F1D28"/>
    <w:rsid w:val="00807CA3"/>
    <w:rsid w:val="00810375"/>
    <w:rsid w:val="0081174F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34A2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D3D1823"/>
  <w15:chartTrackingRefBased/>
  <w15:docId w15:val="{9896C442-3792-45BB-809B-D2CB81A6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2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tmp25.dotx</Template>
  <TotalTime>0</TotalTime>
  <Pages>16</Pages>
  <Words>1812</Words>
  <Characters>10334</Characters>
  <Application>Microsoft Office Word</Application>
  <DocSecurity>0</DocSecurity>
  <Lines>86</Lines>
  <Paragraphs>24</Paragraphs>
  <ScaleCrop>false</ScaleCrop>
  <Company>ths</Company>
  <LinksUpToDate>false</LinksUpToDate>
  <CharactersWithSpaces>12122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ljkss</dc:creator>
  <cp:keywords/>
  <cp:lastModifiedBy>昊</cp:lastModifiedBy>
  <cp:revision>1</cp:revision>
  <cp:lastPrinted>1899-12-31T16:00:00Z</cp:lastPrinted>
  <dcterms:created xsi:type="dcterms:W3CDTF">2021-12-30T06:51:00Z</dcterms:created>
  <dcterms:modified xsi:type="dcterms:W3CDTF">2021-12-30T06:51:00Z</dcterms:modified>
</cp:coreProperties>
</file>