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9EC6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4AFD644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8BBBB5B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50F64EE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7A9FD440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09E9AA0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F0D72A3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F9EE43C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DA6B227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62FE34D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F3A35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ACE2F6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</w:t>
            </w:r>
            <w:r>
              <w:t>-</w:t>
            </w:r>
            <w:r>
              <w:t>南京</w:t>
            </w:r>
            <w:bookmarkEnd w:id="2"/>
          </w:p>
        </w:tc>
      </w:tr>
      <w:tr w:rsidR="00D40158" w:rsidRPr="00D40158" w14:paraId="1667531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3F4BC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4A889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B26A93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EB565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35C68A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01FB35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36ED8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742937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5FCCEB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2EECA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239FF1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FF5583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92C13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F0AE4B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05796B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45E2A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E146AF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42444A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B3CC77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5BBE3F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2021年12月30日</w:t>
              </w:r>
            </w:smartTag>
            <w:bookmarkEnd w:id="6"/>
          </w:p>
        </w:tc>
      </w:tr>
    </w:tbl>
    <w:p w14:paraId="6E6AAC08" w14:textId="77777777" w:rsidR="00D40158" w:rsidRDefault="00D40158" w:rsidP="00B41640">
      <w:pPr>
        <w:rPr>
          <w:rFonts w:ascii="宋体" w:hAnsi="宋体"/>
          <w:lang w:val="en-US"/>
        </w:rPr>
      </w:pPr>
    </w:p>
    <w:p w14:paraId="0D56A84B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2429F371" wp14:editId="786D0D30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49A004B2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083029D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D0811CF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14:paraId="70BC93EC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AE0F9F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3E2D97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14:paraId="017FA5F6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D83B6B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104D582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3AD4C1D7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90E77A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B111EB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T15651557892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F1D256F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C31BC02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B068AC4" w14:textId="77777777" w:rsidR="00826311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768830" w:history="1">
        <w:r w:rsidR="00826311" w:rsidRPr="00F53203">
          <w:rPr>
            <w:rStyle w:val="a6"/>
          </w:rPr>
          <w:t>1</w:t>
        </w:r>
        <w:r w:rsidR="0082631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26311" w:rsidRPr="00F53203">
          <w:rPr>
            <w:rStyle w:val="a6"/>
          </w:rPr>
          <w:t>建筑概况</w:t>
        </w:r>
        <w:r w:rsidR="00826311">
          <w:rPr>
            <w:webHidden/>
          </w:rPr>
          <w:tab/>
        </w:r>
        <w:r w:rsidR="00826311">
          <w:rPr>
            <w:webHidden/>
          </w:rPr>
          <w:fldChar w:fldCharType="begin"/>
        </w:r>
        <w:r w:rsidR="00826311">
          <w:rPr>
            <w:webHidden/>
          </w:rPr>
          <w:instrText xml:space="preserve"> PAGEREF _Toc91768830 \h </w:instrText>
        </w:r>
        <w:r w:rsidR="00826311">
          <w:rPr>
            <w:webHidden/>
          </w:rPr>
        </w:r>
        <w:r w:rsidR="00826311">
          <w:rPr>
            <w:webHidden/>
          </w:rPr>
          <w:fldChar w:fldCharType="separate"/>
        </w:r>
        <w:r w:rsidR="00826311">
          <w:rPr>
            <w:webHidden/>
          </w:rPr>
          <w:t>4</w:t>
        </w:r>
        <w:r w:rsidR="00826311">
          <w:rPr>
            <w:webHidden/>
          </w:rPr>
          <w:fldChar w:fldCharType="end"/>
        </w:r>
      </w:hyperlink>
    </w:p>
    <w:p w14:paraId="55066CB9" w14:textId="77777777" w:rsidR="00826311" w:rsidRDefault="008263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8831" w:history="1">
        <w:r w:rsidRPr="00F53203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3203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285E825" w14:textId="77777777" w:rsidR="00826311" w:rsidRDefault="008263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8832" w:history="1">
        <w:r w:rsidRPr="00F53203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3203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627C5B6" w14:textId="77777777" w:rsidR="00826311" w:rsidRDefault="008263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8833" w:history="1">
        <w:r w:rsidRPr="00F53203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3203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ED88ABF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34" w:history="1">
        <w:r w:rsidRPr="00F53203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44F7AA2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35" w:history="1">
        <w:r w:rsidRPr="00F53203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8206A00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36" w:history="1">
        <w:r w:rsidRPr="00F53203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E8F50FA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37" w:history="1">
        <w:r w:rsidRPr="00F53203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B224B87" w14:textId="77777777" w:rsidR="00826311" w:rsidRDefault="008263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8838" w:history="1">
        <w:r w:rsidRPr="00F53203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3203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DB86988" w14:textId="77777777" w:rsidR="00826311" w:rsidRDefault="008263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8839" w:history="1">
        <w:r w:rsidRPr="00F53203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3203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6B59166" w14:textId="77777777" w:rsidR="00826311" w:rsidRDefault="008263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8840" w:history="1">
        <w:r w:rsidRPr="00F53203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3203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97CDCC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41" w:history="1">
        <w:r w:rsidRPr="00F53203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0BED97C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42" w:history="1">
        <w:r w:rsidRPr="00F53203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4AA43BC" w14:textId="77777777" w:rsidR="00826311" w:rsidRDefault="008263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8843" w:history="1">
        <w:r w:rsidRPr="00F53203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3203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2F56D65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44" w:history="1">
        <w:r w:rsidRPr="00F53203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C729D52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45" w:history="1">
        <w:r w:rsidRPr="00F53203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40A46A1" w14:textId="77777777" w:rsidR="00826311" w:rsidRDefault="0082631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68846" w:history="1">
        <w:r w:rsidRPr="00F53203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944614A" w14:textId="77777777" w:rsidR="00826311" w:rsidRDefault="0082631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68847" w:history="1">
        <w:r w:rsidRPr="00F53203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F54FC59" w14:textId="77777777" w:rsidR="00826311" w:rsidRDefault="0082631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68848" w:history="1">
        <w:r w:rsidRPr="00F53203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A61991B" w14:textId="77777777" w:rsidR="00826311" w:rsidRDefault="0082631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68849" w:history="1">
        <w:r w:rsidRPr="00F53203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D3B722F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50" w:history="1">
        <w:r w:rsidRPr="00F53203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C983297" w14:textId="77777777" w:rsidR="00826311" w:rsidRDefault="0082631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768851" w:history="1">
        <w:r w:rsidRPr="00F53203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5D9A990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52" w:history="1">
        <w:r w:rsidRPr="00F53203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A4AE9EF" w14:textId="77777777" w:rsidR="00826311" w:rsidRDefault="008263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8853" w:history="1">
        <w:r w:rsidRPr="00F53203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3203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6FD2986" w14:textId="77777777" w:rsidR="00826311" w:rsidRDefault="008263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8854" w:history="1">
        <w:r w:rsidRPr="00F53203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3203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92EE041" w14:textId="77777777" w:rsidR="00826311" w:rsidRDefault="008263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8855" w:history="1">
        <w:r w:rsidRPr="00F53203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3203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65E1101" w14:textId="77777777" w:rsidR="00826311" w:rsidRDefault="008263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8856" w:history="1">
        <w:r w:rsidRPr="00F53203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3203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1BF22B7" w14:textId="77777777" w:rsidR="00826311" w:rsidRDefault="008263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8857" w:history="1">
        <w:r w:rsidRPr="00F53203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3203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CA387AC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58" w:history="1">
        <w:r w:rsidRPr="00F53203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8988602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59" w:history="1">
        <w:r w:rsidRPr="00F53203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电梯碳排放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E59E13B" w14:textId="77777777" w:rsidR="00826311" w:rsidRDefault="008263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8860" w:history="1">
        <w:r w:rsidRPr="00F53203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3203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9225A7E" w14:textId="77777777" w:rsidR="00826311" w:rsidRDefault="008263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8861" w:history="1">
        <w:r w:rsidRPr="00F53203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3203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5F6673F" w14:textId="77777777" w:rsidR="00826311" w:rsidRDefault="008263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8862" w:history="1">
        <w:r w:rsidRPr="00F53203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3203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8E39CB2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63" w:history="1">
        <w:r w:rsidRPr="00F53203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EFF5D70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64" w:history="1">
        <w:r w:rsidRPr="00F53203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5B0666F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65" w:history="1">
        <w:r w:rsidRPr="00F53203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B567482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66" w:history="1">
        <w:r w:rsidRPr="00F53203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EC0844E" w14:textId="77777777" w:rsidR="00826311" w:rsidRDefault="008263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8867" w:history="1">
        <w:r w:rsidRPr="00F53203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53203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AA07F73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68" w:history="1">
        <w:r w:rsidRPr="00F53203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工作日</w:t>
        </w:r>
        <w:r w:rsidRPr="00F53203">
          <w:rPr>
            <w:rStyle w:val="a6"/>
          </w:rPr>
          <w:t>/</w:t>
        </w:r>
        <w:r w:rsidRPr="00F53203">
          <w:rPr>
            <w:rStyle w:val="a6"/>
          </w:rPr>
          <w:t>节假日人员逐时在室率</w:t>
        </w:r>
        <w:r w:rsidRPr="00F5320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A4633D3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69" w:history="1">
        <w:r w:rsidRPr="00F53203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工作日</w:t>
        </w:r>
        <w:r w:rsidRPr="00F53203">
          <w:rPr>
            <w:rStyle w:val="a6"/>
          </w:rPr>
          <w:t>/</w:t>
        </w:r>
        <w:r w:rsidRPr="00F53203">
          <w:rPr>
            <w:rStyle w:val="a6"/>
          </w:rPr>
          <w:t>节假日照明开关时间表</w:t>
        </w:r>
        <w:r w:rsidRPr="00F5320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23EDF59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70" w:history="1">
        <w:r w:rsidRPr="00F53203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工作日</w:t>
        </w:r>
        <w:r w:rsidRPr="00F53203">
          <w:rPr>
            <w:rStyle w:val="a6"/>
          </w:rPr>
          <w:t>/</w:t>
        </w:r>
        <w:r w:rsidRPr="00F53203">
          <w:rPr>
            <w:rStyle w:val="a6"/>
          </w:rPr>
          <w:t>节假日设备逐时使用率</w:t>
        </w:r>
        <w:r w:rsidRPr="00F5320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10B2DEE" w14:textId="77777777" w:rsidR="00826311" w:rsidRDefault="0082631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768871" w:history="1">
        <w:r w:rsidRPr="00F53203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53203">
          <w:rPr>
            <w:rStyle w:val="a6"/>
          </w:rPr>
          <w:t>工作日</w:t>
        </w:r>
        <w:r w:rsidRPr="00F53203">
          <w:rPr>
            <w:rStyle w:val="a6"/>
          </w:rPr>
          <w:t>/</w:t>
        </w:r>
        <w:r w:rsidRPr="00F53203">
          <w:rPr>
            <w:rStyle w:val="a6"/>
          </w:rPr>
          <w:t>节假日空调系统运行时间表</w:t>
        </w:r>
        <w:r w:rsidRPr="00F53203">
          <w:rPr>
            <w:rStyle w:val="a6"/>
          </w:rPr>
          <w:t>(1:</w:t>
        </w:r>
        <w:r w:rsidRPr="00F53203">
          <w:rPr>
            <w:rStyle w:val="a6"/>
          </w:rPr>
          <w:t>开</w:t>
        </w:r>
        <w:r w:rsidRPr="00F53203">
          <w:rPr>
            <w:rStyle w:val="a6"/>
          </w:rPr>
          <w:t>,0:</w:t>
        </w:r>
        <w:r w:rsidRPr="00F53203">
          <w:rPr>
            <w:rStyle w:val="a6"/>
          </w:rPr>
          <w:t>关</w:t>
        </w:r>
        <w:r w:rsidRPr="00F53203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_Toc91768871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4EDB9B6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EFA4213" w14:textId="77777777" w:rsidR="00D40158" w:rsidRDefault="00D40158" w:rsidP="00D40158">
      <w:pPr>
        <w:pStyle w:val="TOC1"/>
      </w:pPr>
    </w:p>
    <w:p w14:paraId="71C5B8C4" w14:textId="77777777" w:rsidR="00D40158" w:rsidRPr="005E5F93" w:rsidRDefault="00D40158" w:rsidP="005215FB">
      <w:pPr>
        <w:pStyle w:val="1"/>
      </w:pPr>
      <w:bookmarkStart w:id="11" w:name="_Toc91768830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60CD1EE8" w14:textId="77777777" w:rsidTr="00853D5D">
        <w:tc>
          <w:tcPr>
            <w:tcW w:w="2763" w:type="dxa"/>
            <w:shd w:val="clear" w:color="auto" w:fill="E6E6E6"/>
          </w:tcPr>
          <w:p w14:paraId="494E21E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577679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11809E24" w14:textId="77777777" w:rsidTr="00853D5D">
        <w:tc>
          <w:tcPr>
            <w:tcW w:w="2763" w:type="dxa"/>
            <w:shd w:val="clear" w:color="auto" w:fill="E6E6E6"/>
          </w:tcPr>
          <w:p w14:paraId="3827A67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6428EFB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</w:t>
            </w:r>
            <w:r>
              <w:t>-</w:t>
            </w:r>
            <w:r>
              <w:t>南京</w:t>
            </w:r>
            <w:bookmarkEnd w:id="13"/>
          </w:p>
        </w:tc>
      </w:tr>
      <w:tr w:rsidR="00037A4C" w:rsidRPr="00FF2243" w14:paraId="4E42E604" w14:textId="77777777" w:rsidTr="00853D5D">
        <w:tc>
          <w:tcPr>
            <w:tcW w:w="2763" w:type="dxa"/>
            <w:shd w:val="clear" w:color="auto" w:fill="E6E6E6"/>
          </w:tcPr>
          <w:p w14:paraId="0E3F851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5E0F40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32.04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11FDBCD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118.78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62AD11A0" w14:textId="77777777" w:rsidTr="00853D5D">
        <w:tc>
          <w:tcPr>
            <w:tcW w:w="2763" w:type="dxa"/>
            <w:shd w:val="clear" w:color="auto" w:fill="E6E6E6"/>
          </w:tcPr>
          <w:p w14:paraId="777EF3BA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5C592353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01DC3D94" w14:textId="77777777" w:rsidTr="00853D5D">
        <w:tc>
          <w:tcPr>
            <w:tcW w:w="2763" w:type="dxa"/>
            <w:shd w:val="clear" w:color="auto" w:fill="E6E6E6"/>
          </w:tcPr>
          <w:p w14:paraId="248A053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DF7AE07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11612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077B3A6C" w14:textId="77777777" w:rsidTr="00853D5D">
        <w:tc>
          <w:tcPr>
            <w:tcW w:w="2763" w:type="dxa"/>
            <w:shd w:val="clear" w:color="auto" w:fill="E6E6E6"/>
          </w:tcPr>
          <w:p w14:paraId="793313F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37926D6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8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7D0470B0" w14:textId="77777777" w:rsidTr="00853D5D">
        <w:tc>
          <w:tcPr>
            <w:tcW w:w="2763" w:type="dxa"/>
            <w:shd w:val="clear" w:color="auto" w:fill="E6E6E6"/>
          </w:tcPr>
          <w:p w14:paraId="1D7CF15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5D43619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33.6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3D7D4694" w14:textId="77777777" w:rsidTr="00853D5D">
        <w:tc>
          <w:tcPr>
            <w:tcW w:w="2763" w:type="dxa"/>
            <w:shd w:val="clear" w:color="auto" w:fill="E6E6E6"/>
          </w:tcPr>
          <w:p w14:paraId="2E641A08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14775C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48771.07</w:t>
            </w:r>
            <w:bookmarkEnd w:id="23"/>
          </w:p>
        </w:tc>
      </w:tr>
      <w:tr w:rsidR="00203A7D" w:rsidRPr="00FF2243" w14:paraId="43ACAD5A" w14:textId="77777777" w:rsidTr="00853D5D">
        <w:tc>
          <w:tcPr>
            <w:tcW w:w="2763" w:type="dxa"/>
            <w:shd w:val="clear" w:color="auto" w:fill="E6E6E6"/>
          </w:tcPr>
          <w:p w14:paraId="0A0970F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73F550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7015.68</w:t>
            </w:r>
            <w:bookmarkEnd w:id="24"/>
          </w:p>
        </w:tc>
      </w:tr>
      <w:tr w:rsidR="00D40158" w:rsidRPr="00FF2243" w14:paraId="5C11754D" w14:textId="77777777" w:rsidTr="00853D5D">
        <w:tc>
          <w:tcPr>
            <w:tcW w:w="2763" w:type="dxa"/>
            <w:shd w:val="clear" w:color="auto" w:fill="E6E6E6"/>
          </w:tcPr>
          <w:p w14:paraId="5283330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0E4A865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78</w:t>
            </w:r>
            <w:bookmarkEnd w:id="25"/>
          </w:p>
        </w:tc>
      </w:tr>
      <w:tr w:rsidR="00D40158" w:rsidRPr="00FF2243" w14:paraId="7A9BDB70" w14:textId="77777777" w:rsidTr="00853D5D">
        <w:tc>
          <w:tcPr>
            <w:tcW w:w="2763" w:type="dxa"/>
            <w:shd w:val="clear" w:color="auto" w:fill="E6E6E6"/>
          </w:tcPr>
          <w:p w14:paraId="24CDEAC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0AB5C6E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19567216" w14:textId="77777777" w:rsidTr="00853D5D">
        <w:tc>
          <w:tcPr>
            <w:tcW w:w="2763" w:type="dxa"/>
            <w:shd w:val="clear" w:color="auto" w:fill="E6E6E6"/>
          </w:tcPr>
          <w:p w14:paraId="483E43E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17BF1A0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25EEFB11" w14:textId="77777777" w:rsidTr="00853D5D">
        <w:tc>
          <w:tcPr>
            <w:tcW w:w="2763" w:type="dxa"/>
            <w:shd w:val="clear" w:color="auto" w:fill="E6E6E6"/>
          </w:tcPr>
          <w:p w14:paraId="24636CE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15562C5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14:paraId="38C8BECC" w14:textId="77777777" w:rsidTr="00853D5D">
        <w:tc>
          <w:tcPr>
            <w:tcW w:w="2763" w:type="dxa"/>
            <w:shd w:val="clear" w:color="auto" w:fill="E6E6E6"/>
          </w:tcPr>
          <w:p w14:paraId="5C227445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30D364A4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084C5C13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7474EEB6" w14:textId="77777777" w:rsidR="00033A7A" w:rsidRDefault="00732438" w:rsidP="00824A6F">
      <w:pPr>
        <w:pStyle w:val="1"/>
      </w:pPr>
      <w:bookmarkStart w:id="31" w:name="_Toc91768831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  <w:bookmarkEnd w:id="31"/>
    </w:p>
    <w:p w14:paraId="44F6A398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44EED237" w14:textId="77777777" w:rsidR="00385E99" w:rsidRDefault="00E554C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14:paraId="19035336" w14:textId="77777777" w:rsidR="00385E99" w:rsidRDefault="00E554C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2F9C002E" w14:textId="77777777" w:rsidR="00385E99" w:rsidRDefault="00E554C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14:paraId="0EBFBC15" w14:textId="77777777" w:rsidR="00385E99" w:rsidRDefault="00E554C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6C9F1D29" w14:textId="77777777" w:rsidR="00385E99" w:rsidRDefault="00385E99">
      <w:pPr>
        <w:pStyle w:val="a0"/>
        <w:ind w:firstLineChars="0" w:firstLine="0"/>
        <w:rPr>
          <w:lang w:val="en-US"/>
        </w:rPr>
      </w:pPr>
    </w:p>
    <w:p w14:paraId="2F2E9C31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91768832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2A2AC5AA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45EDD7A2" w14:textId="77777777" w:rsidR="00A23AC4" w:rsidRDefault="00B31357" w:rsidP="00B31357">
      <w:pPr>
        <w:pStyle w:val="1"/>
      </w:pPr>
      <w:bookmarkStart w:id="39" w:name="_Toc91768833"/>
      <w:r>
        <w:rPr>
          <w:rFonts w:hint="eastAsia"/>
        </w:rPr>
        <w:lastRenderedPageBreak/>
        <w:t>气象数据</w:t>
      </w:r>
      <w:bookmarkEnd w:id="39"/>
    </w:p>
    <w:p w14:paraId="507649A0" w14:textId="77777777" w:rsidR="00B31357" w:rsidRDefault="008244A0" w:rsidP="008244A0">
      <w:pPr>
        <w:pStyle w:val="2"/>
      </w:pPr>
      <w:bookmarkStart w:id="40" w:name="_Toc91768834"/>
      <w:r>
        <w:rPr>
          <w:rFonts w:hint="eastAsia"/>
        </w:rPr>
        <w:t>气象地点</w:t>
      </w:r>
      <w:bookmarkEnd w:id="40"/>
    </w:p>
    <w:p w14:paraId="64F36EEB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1" w:name="气象数据来源"/>
      <w:r>
        <w:t>江苏</w:t>
      </w:r>
      <w:r>
        <w:t>-</w:t>
      </w:r>
      <w:r>
        <w:t>南京</w:t>
      </w:r>
      <w:r>
        <w:t xml:space="preserve">, </w:t>
      </w:r>
      <w:r>
        <w:t>《建筑节能气象参数标准》</w:t>
      </w:r>
      <w:bookmarkEnd w:id="41"/>
    </w:p>
    <w:p w14:paraId="69F30782" w14:textId="77777777" w:rsidR="008244A0" w:rsidRDefault="00483CEF" w:rsidP="00483CEF">
      <w:pPr>
        <w:pStyle w:val="2"/>
      </w:pPr>
      <w:bookmarkStart w:id="42" w:name="_Toc91768835"/>
      <w:r>
        <w:rPr>
          <w:rFonts w:hint="eastAsia"/>
        </w:rPr>
        <w:t>逐日干球温度表</w:t>
      </w:r>
      <w:bookmarkEnd w:id="42"/>
    </w:p>
    <w:p w14:paraId="2B73F3C6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  <w:r>
        <w:rPr>
          <w:noProof/>
        </w:rPr>
        <w:drawing>
          <wp:inline distT="0" distB="0" distL="0" distR="0" wp14:anchorId="37663954" wp14:editId="67B21ACA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BBBD6" w14:textId="77777777" w:rsidR="00902539" w:rsidRDefault="00483CEF" w:rsidP="00902539">
      <w:pPr>
        <w:pStyle w:val="2"/>
      </w:pPr>
      <w:bookmarkStart w:id="44" w:name="_Toc91768836"/>
      <w:r>
        <w:rPr>
          <w:rFonts w:hint="eastAsia"/>
        </w:rPr>
        <w:t>逐月辐照量表</w:t>
      </w:r>
      <w:bookmarkEnd w:id="44"/>
    </w:p>
    <w:p w14:paraId="4C41D077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  <w:r>
        <w:rPr>
          <w:noProof/>
        </w:rPr>
        <w:drawing>
          <wp:inline distT="0" distB="0" distL="0" distR="0" wp14:anchorId="36BA97F7" wp14:editId="2F64BDBE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74943" w14:textId="77777777" w:rsidR="00483CEF" w:rsidRDefault="00483CEF" w:rsidP="00483CEF">
      <w:pPr>
        <w:pStyle w:val="2"/>
      </w:pPr>
      <w:bookmarkStart w:id="46" w:name="_Toc91768837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385E99" w14:paraId="11F92F52" w14:textId="77777777">
        <w:tc>
          <w:tcPr>
            <w:tcW w:w="1131" w:type="dxa"/>
            <w:shd w:val="clear" w:color="auto" w:fill="E6E6E6"/>
            <w:vAlign w:val="center"/>
          </w:tcPr>
          <w:p w14:paraId="2AF255A0" w14:textId="77777777" w:rsidR="00385E99" w:rsidRDefault="00E554C7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DCB9D23" w14:textId="77777777" w:rsidR="00385E99" w:rsidRDefault="00E554C7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7582286" w14:textId="77777777" w:rsidR="00385E99" w:rsidRDefault="00E554C7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317495" w14:textId="77777777" w:rsidR="00385E99" w:rsidRDefault="00E554C7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521C06" w14:textId="77777777" w:rsidR="00385E99" w:rsidRDefault="00E554C7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009C5E2" w14:textId="77777777" w:rsidR="00385E99" w:rsidRDefault="00E554C7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385E99" w14:paraId="0BFD1997" w14:textId="77777777">
        <w:tc>
          <w:tcPr>
            <w:tcW w:w="1131" w:type="dxa"/>
            <w:shd w:val="clear" w:color="auto" w:fill="E6E6E6"/>
            <w:vAlign w:val="center"/>
          </w:tcPr>
          <w:p w14:paraId="1F991A74" w14:textId="77777777" w:rsidR="00385E99" w:rsidRDefault="00E554C7">
            <w:r>
              <w:t>最热</w:t>
            </w:r>
          </w:p>
        </w:tc>
        <w:tc>
          <w:tcPr>
            <w:tcW w:w="1975" w:type="dxa"/>
            <w:vAlign w:val="center"/>
          </w:tcPr>
          <w:p w14:paraId="4F988974" w14:textId="77777777" w:rsidR="00385E99" w:rsidRDefault="00E554C7">
            <w:r>
              <w:t>07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9DDF6E7" w14:textId="77777777" w:rsidR="00385E99" w:rsidRDefault="00E554C7">
            <w:r>
              <w:t>35.6</w:t>
            </w:r>
          </w:p>
        </w:tc>
        <w:tc>
          <w:tcPr>
            <w:tcW w:w="1556" w:type="dxa"/>
            <w:vAlign w:val="center"/>
          </w:tcPr>
          <w:p w14:paraId="4355D04A" w14:textId="77777777" w:rsidR="00385E99" w:rsidRDefault="00E554C7">
            <w:r>
              <w:t>26.1</w:t>
            </w:r>
          </w:p>
        </w:tc>
        <w:tc>
          <w:tcPr>
            <w:tcW w:w="1556" w:type="dxa"/>
            <w:vAlign w:val="center"/>
          </w:tcPr>
          <w:p w14:paraId="4E246E97" w14:textId="77777777" w:rsidR="00385E99" w:rsidRDefault="00E554C7">
            <w:r>
              <w:t>17.9</w:t>
            </w:r>
          </w:p>
        </w:tc>
        <w:tc>
          <w:tcPr>
            <w:tcW w:w="1556" w:type="dxa"/>
            <w:vAlign w:val="center"/>
          </w:tcPr>
          <w:p w14:paraId="66B36A2C" w14:textId="77777777" w:rsidR="00385E99" w:rsidRDefault="00E554C7">
            <w:r>
              <w:t>81.7</w:t>
            </w:r>
          </w:p>
        </w:tc>
      </w:tr>
      <w:tr w:rsidR="00385E99" w14:paraId="604ABBF5" w14:textId="77777777">
        <w:tc>
          <w:tcPr>
            <w:tcW w:w="1131" w:type="dxa"/>
            <w:shd w:val="clear" w:color="auto" w:fill="E6E6E6"/>
            <w:vAlign w:val="center"/>
          </w:tcPr>
          <w:p w14:paraId="07CB7626" w14:textId="77777777" w:rsidR="00385E99" w:rsidRDefault="00E554C7">
            <w:r>
              <w:t>最冷</w:t>
            </w:r>
          </w:p>
        </w:tc>
        <w:tc>
          <w:tcPr>
            <w:tcW w:w="1975" w:type="dxa"/>
            <w:vAlign w:val="center"/>
          </w:tcPr>
          <w:p w14:paraId="23803D70" w14:textId="77777777" w:rsidR="00385E99" w:rsidRDefault="00E554C7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02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9C1BCEB" w14:textId="77777777" w:rsidR="00385E99" w:rsidRDefault="00E554C7">
            <w:r>
              <w:t>-6.1</w:t>
            </w:r>
          </w:p>
        </w:tc>
        <w:tc>
          <w:tcPr>
            <w:tcW w:w="1556" w:type="dxa"/>
            <w:vAlign w:val="center"/>
          </w:tcPr>
          <w:p w14:paraId="687944EE" w14:textId="77777777" w:rsidR="00385E99" w:rsidRDefault="00E554C7">
            <w:r>
              <w:t>-6.7</w:t>
            </w:r>
          </w:p>
        </w:tc>
        <w:tc>
          <w:tcPr>
            <w:tcW w:w="1556" w:type="dxa"/>
            <w:vAlign w:val="center"/>
          </w:tcPr>
          <w:p w14:paraId="0F565C32" w14:textId="77777777" w:rsidR="00385E99" w:rsidRDefault="00E554C7">
            <w:r>
              <w:t>2.0</w:t>
            </w:r>
          </w:p>
        </w:tc>
        <w:tc>
          <w:tcPr>
            <w:tcW w:w="1556" w:type="dxa"/>
            <w:vAlign w:val="center"/>
          </w:tcPr>
          <w:p w14:paraId="7F1B95B2" w14:textId="77777777" w:rsidR="00385E99" w:rsidRDefault="00E554C7">
            <w:r>
              <w:t>-1.2</w:t>
            </w:r>
          </w:p>
        </w:tc>
      </w:tr>
    </w:tbl>
    <w:p w14:paraId="2E198E3B" w14:textId="77777777" w:rsidR="00B31357" w:rsidRPr="00A23AC4" w:rsidRDefault="00B31357" w:rsidP="00A23AC4">
      <w:pPr>
        <w:pStyle w:val="1"/>
        <w:widowControl w:val="0"/>
        <w:jc w:val="both"/>
      </w:pPr>
      <w:bookmarkStart w:id="47" w:name="气象峰值工况"/>
      <w:bookmarkStart w:id="48" w:name="_Toc91768838"/>
      <w:bookmarkEnd w:id="47"/>
      <w:r>
        <w:lastRenderedPageBreak/>
        <w:t>围护结构</w:t>
      </w:r>
      <w:bookmarkEnd w:id="48"/>
    </w:p>
    <w:p w14:paraId="25723A50" w14:textId="77777777" w:rsidR="00385E99" w:rsidRDefault="00E554C7">
      <w:pPr>
        <w:pStyle w:val="1"/>
        <w:widowControl w:val="0"/>
        <w:jc w:val="both"/>
      </w:pPr>
      <w:bookmarkStart w:id="49" w:name="_Toc91768839"/>
      <w:r>
        <w:t>围护结构概况</w:t>
      </w:r>
      <w:bookmarkEnd w:id="49"/>
    </w:p>
    <w:p w14:paraId="2A33D07A" w14:textId="77777777" w:rsidR="00385E99" w:rsidRDefault="00385E99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4E5C1E0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D1A1C1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371CE4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bookmarkStart w:id="5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0"/>
          </w:p>
        </w:tc>
      </w:tr>
      <w:tr w:rsidR="005A1400" w14:paraId="4FB6C473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F821FF" w14:textId="77777777" w:rsidR="005A1400" w:rsidRDefault="00E554C7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3D035C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0.81(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51"/>
            <w:r>
              <w:rPr>
                <w:rFonts w:hint="eastAsia"/>
                <w:bCs/>
                <w:szCs w:val="21"/>
              </w:rPr>
              <w:t>(D:</w:t>
            </w:r>
            <w:bookmarkStart w:id="52" w:name="屋顶D"/>
            <w:r w:rsidRPr="00AB0512">
              <w:rPr>
                <w:rFonts w:hint="eastAsia"/>
                <w:bCs/>
                <w:szCs w:val="21"/>
              </w:rPr>
              <w:t>4.12</w:t>
            </w:r>
            <w:bookmarkEnd w:id="5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1006D27D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19B5C6D" w14:textId="77777777" w:rsidR="005A1400" w:rsidRDefault="00E554C7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35839C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1.22(</w:t>
            </w:r>
            <w:r>
              <w:rPr>
                <w:rFonts w:hint="eastAsia"/>
                <w:bCs/>
                <w:szCs w:val="21"/>
              </w:rPr>
              <w:t>不含反射隔热外饰面附加热阻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53"/>
            <w:r>
              <w:rPr>
                <w:rFonts w:hint="eastAsia"/>
                <w:bCs/>
                <w:szCs w:val="21"/>
              </w:rPr>
              <w:t>(D:</w:t>
            </w:r>
            <w:bookmarkStart w:id="54" w:name="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54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0441BF44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C5BE94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6D2D244E" w14:textId="77777777" w:rsidR="005A1400" w:rsidRDefault="00E554C7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6BDF1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bookmarkStart w:id="55" w:name="天窗K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5A1400" w14:paraId="5046FAFC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95338CA" w14:textId="77777777" w:rsidR="005A1400" w:rsidRDefault="00E554C7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69A37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bookmarkStart w:id="56" w:name="天窗SHGC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5A1400" w14:paraId="4A4C748E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176891" w14:textId="77777777" w:rsidR="005A1400" w:rsidRDefault="00E554C7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136667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5A1400" w14:paraId="426E2F9E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203E3B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0044AF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57D31A" w14:textId="77777777" w:rsidR="005A1400" w:rsidRDefault="00E554C7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F4A6B01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F7E80B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58DD04D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7CFFCC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6D0D50B3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59991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8108FE" w14:textId="77777777" w:rsidR="005A1400" w:rsidRDefault="00E554C7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8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8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42F6C0" w14:textId="77777777" w:rsidR="005A1400" w:rsidRDefault="00E554C7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114F8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E3340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11131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0.46</w:t>
            </w:r>
          </w:p>
        </w:tc>
      </w:tr>
      <w:tr w:rsidR="005A1400" w14:paraId="78D9E929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DE34E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65FFFB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19EF17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F613F5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8663D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6E989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</w:tr>
      <w:tr w:rsidR="005A1400" w14:paraId="545CC13B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D2BEAB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99696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42EAFB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3D8E00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D88A5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FD21E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0.49</w:t>
            </w:r>
          </w:p>
        </w:tc>
      </w:tr>
      <w:tr w:rsidR="005A1400" w14:paraId="552DC59D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56DE9B3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AB35C4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3A93D2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D459D2E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ABC8E6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346FB92" w14:textId="77777777" w:rsidR="005A1400" w:rsidRDefault="00E554C7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0.49</w:t>
            </w:r>
          </w:p>
        </w:tc>
      </w:tr>
    </w:tbl>
    <w:p w14:paraId="5802ED01" w14:textId="77777777" w:rsidR="00385E99" w:rsidRDefault="00385E99">
      <w:pPr>
        <w:widowControl w:val="0"/>
        <w:jc w:val="both"/>
      </w:pPr>
    </w:p>
    <w:p w14:paraId="034B2F76" w14:textId="77777777" w:rsidR="00385E99" w:rsidRDefault="00E554C7">
      <w:pPr>
        <w:pStyle w:val="1"/>
        <w:widowControl w:val="0"/>
        <w:jc w:val="both"/>
      </w:pPr>
      <w:bookmarkStart w:id="59" w:name="_Toc91768840"/>
      <w:r>
        <w:t>房间类型</w:t>
      </w:r>
      <w:bookmarkEnd w:id="59"/>
    </w:p>
    <w:p w14:paraId="76686B26" w14:textId="77777777" w:rsidR="00385E99" w:rsidRDefault="00E554C7">
      <w:pPr>
        <w:pStyle w:val="2"/>
        <w:widowControl w:val="0"/>
      </w:pPr>
      <w:bookmarkStart w:id="60" w:name="_Toc91768841"/>
      <w:r>
        <w:t>房间表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385E99" w14:paraId="6BAB4C4D" w14:textId="77777777">
        <w:tc>
          <w:tcPr>
            <w:tcW w:w="1567" w:type="dxa"/>
            <w:shd w:val="clear" w:color="auto" w:fill="E6E6E6"/>
            <w:vAlign w:val="center"/>
          </w:tcPr>
          <w:p w14:paraId="1EE3943C" w14:textId="77777777" w:rsidR="00385E99" w:rsidRDefault="00E554C7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BBA7CEB" w14:textId="77777777" w:rsidR="00385E99" w:rsidRDefault="00E554C7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C5702E9" w14:textId="77777777" w:rsidR="00385E99" w:rsidRDefault="00E554C7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1177FB0" w14:textId="77777777" w:rsidR="00385E99" w:rsidRDefault="00E554C7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8A2AA6" w14:textId="77777777" w:rsidR="00385E99" w:rsidRDefault="00E554C7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93067C" w14:textId="77777777" w:rsidR="00385E99" w:rsidRDefault="00E554C7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6C9744" w14:textId="77777777" w:rsidR="00385E99" w:rsidRDefault="00E554C7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F3EBD7" w14:textId="77777777" w:rsidR="00385E99" w:rsidRDefault="00E554C7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85E99" w14:paraId="4A004349" w14:textId="77777777">
        <w:tc>
          <w:tcPr>
            <w:tcW w:w="1567" w:type="dxa"/>
            <w:shd w:val="clear" w:color="auto" w:fill="E6E6E6"/>
            <w:vAlign w:val="center"/>
          </w:tcPr>
          <w:p w14:paraId="259B24D4" w14:textId="77777777" w:rsidR="00385E99" w:rsidRDefault="00E554C7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4BE0A06C" w14:textId="77777777" w:rsidR="00385E99" w:rsidRDefault="00E554C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3772D0C" w14:textId="77777777" w:rsidR="00385E99" w:rsidRDefault="00E554C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E07E8B9" w14:textId="77777777" w:rsidR="00385E99" w:rsidRDefault="00E554C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77BFFF" w14:textId="77777777" w:rsidR="00385E99" w:rsidRDefault="00E554C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D0D7BB7" w14:textId="77777777" w:rsidR="00385E99" w:rsidRDefault="00E554C7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5012C4" w14:textId="77777777" w:rsidR="00385E99" w:rsidRDefault="00E554C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ECC9A3" w14:textId="77777777" w:rsidR="00385E99" w:rsidRDefault="00E554C7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85E99" w14:paraId="0A5DA42C" w14:textId="77777777">
        <w:tc>
          <w:tcPr>
            <w:tcW w:w="1567" w:type="dxa"/>
            <w:shd w:val="clear" w:color="auto" w:fill="E6E6E6"/>
            <w:vAlign w:val="center"/>
          </w:tcPr>
          <w:p w14:paraId="072235E5" w14:textId="77777777" w:rsidR="00385E99" w:rsidRDefault="00E554C7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14:paraId="467A34A9" w14:textId="77777777" w:rsidR="00385E99" w:rsidRDefault="00E554C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9430026" w14:textId="77777777" w:rsidR="00385E99" w:rsidRDefault="00E554C7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7A6999F4" w14:textId="77777777" w:rsidR="00385E99" w:rsidRDefault="00E554C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4411EA" w14:textId="77777777" w:rsidR="00385E99" w:rsidRDefault="00E554C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E70039F" w14:textId="77777777" w:rsidR="00385E99" w:rsidRDefault="00E554C7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A47946B" w14:textId="77777777" w:rsidR="00385E99" w:rsidRDefault="00E554C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15CCC7" w14:textId="77777777" w:rsidR="00385E99" w:rsidRDefault="00E554C7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85E99" w14:paraId="7593D914" w14:textId="77777777">
        <w:tc>
          <w:tcPr>
            <w:tcW w:w="1567" w:type="dxa"/>
            <w:shd w:val="clear" w:color="auto" w:fill="E6E6E6"/>
            <w:vAlign w:val="center"/>
          </w:tcPr>
          <w:p w14:paraId="456FD01A" w14:textId="77777777" w:rsidR="00385E99" w:rsidRDefault="00E554C7">
            <w:r>
              <w:t>空房间</w:t>
            </w:r>
          </w:p>
        </w:tc>
        <w:tc>
          <w:tcPr>
            <w:tcW w:w="973" w:type="dxa"/>
            <w:vAlign w:val="center"/>
          </w:tcPr>
          <w:p w14:paraId="6D8F3E0C" w14:textId="77777777" w:rsidR="00385E99" w:rsidRDefault="00E554C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B4C52F0" w14:textId="77777777" w:rsidR="00385E99" w:rsidRDefault="00E554C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A168F57" w14:textId="77777777" w:rsidR="00385E99" w:rsidRDefault="00E554C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85C164" w14:textId="77777777" w:rsidR="00385E99" w:rsidRDefault="00E554C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C58E96E" w14:textId="77777777" w:rsidR="00385E99" w:rsidRDefault="00E554C7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9FFDB1A" w14:textId="77777777" w:rsidR="00385E99" w:rsidRDefault="00E554C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8572DA" w14:textId="77777777" w:rsidR="00385E99" w:rsidRDefault="00E554C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43FBC3D5" w14:textId="77777777" w:rsidR="00385E99" w:rsidRDefault="00E554C7">
      <w:pPr>
        <w:pStyle w:val="2"/>
        <w:widowControl w:val="0"/>
      </w:pPr>
      <w:bookmarkStart w:id="61" w:name="_Toc91768842"/>
      <w:r>
        <w:t>作息时间表</w:t>
      </w:r>
      <w:bookmarkEnd w:id="61"/>
    </w:p>
    <w:p w14:paraId="2C94AE0D" w14:textId="77777777" w:rsidR="00385E99" w:rsidRDefault="00E554C7">
      <w:pPr>
        <w:widowControl w:val="0"/>
        <w:jc w:val="both"/>
      </w:pPr>
      <w:r>
        <w:t>详见附录</w:t>
      </w:r>
    </w:p>
    <w:p w14:paraId="5EE6033C" w14:textId="77777777" w:rsidR="00385E99" w:rsidRDefault="00E554C7">
      <w:pPr>
        <w:pStyle w:val="1"/>
        <w:widowControl w:val="0"/>
        <w:jc w:val="both"/>
      </w:pPr>
      <w:bookmarkStart w:id="62" w:name="_Toc91768843"/>
      <w:r>
        <w:lastRenderedPageBreak/>
        <w:t>暖通空调系统</w:t>
      </w:r>
      <w:bookmarkEnd w:id="62"/>
    </w:p>
    <w:p w14:paraId="3916FED2" w14:textId="77777777" w:rsidR="00385E99" w:rsidRDefault="00E554C7">
      <w:pPr>
        <w:pStyle w:val="2"/>
        <w:widowControl w:val="0"/>
      </w:pPr>
      <w:bookmarkStart w:id="63" w:name="_Toc91768844"/>
      <w:r>
        <w:t>系统类型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85E99" w14:paraId="4C793EEE" w14:textId="77777777">
        <w:tc>
          <w:tcPr>
            <w:tcW w:w="1131" w:type="dxa"/>
            <w:shd w:val="clear" w:color="auto" w:fill="E6E6E6"/>
            <w:vAlign w:val="center"/>
          </w:tcPr>
          <w:p w14:paraId="423A98F4" w14:textId="77777777" w:rsidR="00385E99" w:rsidRDefault="00E554C7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D0A9A3C" w14:textId="77777777" w:rsidR="00385E99" w:rsidRDefault="00E554C7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CBE894" w14:textId="77777777" w:rsidR="00385E99" w:rsidRDefault="00E554C7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A66E79" w14:textId="77777777" w:rsidR="00385E99" w:rsidRDefault="00E554C7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AE909C6" w14:textId="77777777" w:rsidR="00385E99" w:rsidRDefault="00E554C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928C779" w14:textId="77777777" w:rsidR="00385E99" w:rsidRDefault="00E554C7">
            <w:pPr>
              <w:jc w:val="center"/>
            </w:pPr>
            <w:r>
              <w:t>包含的房间</w:t>
            </w:r>
          </w:p>
        </w:tc>
      </w:tr>
      <w:tr w:rsidR="00385E99" w14:paraId="589A6A6B" w14:textId="77777777">
        <w:tc>
          <w:tcPr>
            <w:tcW w:w="1131" w:type="dxa"/>
            <w:vAlign w:val="center"/>
          </w:tcPr>
          <w:p w14:paraId="626FFF5C" w14:textId="77777777" w:rsidR="00385E99" w:rsidRDefault="00E554C7">
            <w:r>
              <w:t>默认</w:t>
            </w:r>
          </w:p>
        </w:tc>
        <w:tc>
          <w:tcPr>
            <w:tcW w:w="1924" w:type="dxa"/>
            <w:vAlign w:val="center"/>
          </w:tcPr>
          <w:p w14:paraId="7DA45086" w14:textId="77777777" w:rsidR="00385E99" w:rsidRDefault="00E554C7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23B2184C" w14:textId="77777777" w:rsidR="00385E99" w:rsidRDefault="00E554C7">
            <w:r>
              <w:t>－</w:t>
            </w:r>
          </w:p>
        </w:tc>
        <w:tc>
          <w:tcPr>
            <w:tcW w:w="848" w:type="dxa"/>
            <w:vAlign w:val="center"/>
          </w:tcPr>
          <w:p w14:paraId="025AD994" w14:textId="77777777" w:rsidR="00385E99" w:rsidRDefault="00E554C7">
            <w:r>
              <w:t>－</w:t>
            </w:r>
          </w:p>
        </w:tc>
        <w:tc>
          <w:tcPr>
            <w:tcW w:w="905" w:type="dxa"/>
            <w:vAlign w:val="center"/>
          </w:tcPr>
          <w:p w14:paraId="7259BE8E" w14:textId="77777777" w:rsidR="00385E99" w:rsidRDefault="00E554C7">
            <w:r>
              <w:t>9717.86</w:t>
            </w:r>
          </w:p>
        </w:tc>
        <w:tc>
          <w:tcPr>
            <w:tcW w:w="3673" w:type="dxa"/>
            <w:vAlign w:val="center"/>
          </w:tcPr>
          <w:p w14:paraId="77F04BD7" w14:textId="77777777" w:rsidR="00385E99" w:rsidRDefault="00E554C7">
            <w:r>
              <w:t>所有房间</w:t>
            </w:r>
          </w:p>
        </w:tc>
      </w:tr>
    </w:tbl>
    <w:p w14:paraId="36F179B1" w14:textId="77777777" w:rsidR="00385E99" w:rsidRDefault="00E554C7">
      <w:pPr>
        <w:pStyle w:val="2"/>
        <w:widowControl w:val="0"/>
      </w:pPr>
      <w:bookmarkStart w:id="64" w:name="_Toc91768845"/>
      <w:r>
        <w:t>制冷系统</w:t>
      </w:r>
      <w:bookmarkEnd w:id="64"/>
    </w:p>
    <w:p w14:paraId="68D64793" w14:textId="77777777" w:rsidR="00385E99" w:rsidRDefault="00E554C7">
      <w:pPr>
        <w:pStyle w:val="3"/>
        <w:widowControl w:val="0"/>
        <w:jc w:val="both"/>
      </w:pPr>
      <w:bookmarkStart w:id="65" w:name="_Toc91768846"/>
      <w:r>
        <w:t>冷水机组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385E99" w14:paraId="5BB60247" w14:textId="77777777">
        <w:tc>
          <w:tcPr>
            <w:tcW w:w="1697" w:type="dxa"/>
            <w:shd w:val="clear" w:color="auto" w:fill="E6E6E6"/>
            <w:vAlign w:val="center"/>
          </w:tcPr>
          <w:p w14:paraId="7F84CF28" w14:textId="77777777" w:rsidR="00385E99" w:rsidRDefault="00E554C7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250C1BEE" w14:textId="77777777" w:rsidR="00385E99" w:rsidRDefault="00E554C7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5C98509A" w14:textId="77777777" w:rsidR="00385E99" w:rsidRDefault="00E554C7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A59074D" w14:textId="77777777" w:rsidR="00385E99" w:rsidRDefault="00E554C7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2479E945" w14:textId="77777777" w:rsidR="00385E99" w:rsidRDefault="00E554C7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73F6BCCD" w14:textId="77777777" w:rsidR="00385E99" w:rsidRDefault="00E554C7">
            <w:pPr>
              <w:jc w:val="center"/>
            </w:pPr>
            <w:r>
              <w:t>台数</w:t>
            </w:r>
          </w:p>
        </w:tc>
      </w:tr>
      <w:tr w:rsidR="00385E99" w14:paraId="3D30C3F3" w14:textId="77777777">
        <w:tc>
          <w:tcPr>
            <w:tcW w:w="1697" w:type="dxa"/>
            <w:vAlign w:val="center"/>
          </w:tcPr>
          <w:p w14:paraId="708236BB" w14:textId="77777777" w:rsidR="00385E99" w:rsidRDefault="00E554C7">
            <w:r>
              <w:t>冷水机组</w:t>
            </w:r>
          </w:p>
        </w:tc>
        <w:tc>
          <w:tcPr>
            <w:tcW w:w="2445" w:type="dxa"/>
            <w:vAlign w:val="center"/>
          </w:tcPr>
          <w:p w14:paraId="4E7A9513" w14:textId="77777777" w:rsidR="00385E99" w:rsidRDefault="00E554C7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4FB5DE88" w14:textId="77777777" w:rsidR="00385E99" w:rsidRDefault="00E554C7">
            <w:r>
              <w:t>100</w:t>
            </w:r>
          </w:p>
        </w:tc>
        <w:tc>
          <w:tcPr>
            <w:tcW w:w="1273" w:type="dxa"/>
            <w:vAlign w:val="center"/>
          </w:tcPr>
          <w:p w14:paraId="0F26DF13" w14:textId="77777777" w:rsidR="00385E99" w:rsidRDefault="00E554C7">
            <w:r>
              <w:t>500</w:t>
            </w:r>
          </w:p>
        </w:tc>
        <w:tc>
          <w:tcPr>
            <w:tcW w:w="1630" w:type="dxa"/>
            <w:vAlign w:val="center"/>
          </w:tcPr>
          <w:p w14:paraId="6148A34F" w14:textId="77777777" w:rsidR="00385E99" w:rsidRDefault="00E554C7">
            <w:r>
              <w:t>5.00</w:t>
            </w:r>
          </w:p>
        </w:tc>
        <w:tc>
          <w:tcPr>
            <w:tcW w:w="628" w:type="dxa"/>
            <w:vAlign w:val="center"/>
          </w:tcPr>
          <w:p w14:paraId="3AADEB83" w14:textId="77777777" w:rsidR="00385E99" w:rsidRDefault="00E554C7">
            <w:r>
              <w:t>1</w:t>
            </w:r>
          </w:p>
        </w:tc>
      </w:tr>
    </w:tbl>
    <w:p w14:paraId="12DA266F" w14:textId="77777777" w:rsidR="00385E99" w:rsidRDefault="00E554C7">
      <w:pPr>
        <w:pStyle w:val="3"/>
        <w:widowControl w:val="0"/>
        <w:jc w:val="both"/>
      </w:pPr>
      <w:bookmarkStart w:id="66" w:name="_Toc91768847"/>
      <w:r>
        <w:t>水泵系统</w:t>
      </w:r>
      <w:bookmarkEnd w:id="6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385E99" w14:paraId="57748820" w14:textId="77777777">
        <w:tc>
          <w:tcPr>
            <w:tcW w:w="2677" w:type="dxa"/>
            <w:shd w:val="clear" w:color="auto" w:fill="E6E6E6"/>
            <w:vAlign w:val="center"/>
          </w:tcPr>
          <w:p w14:paraId="56012C0B" w14:textId="77777777" w:rsidR="00385E99" w:rsidRDefault="00E554C7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060372EC" w14:textId="77777777" w:rsidR="00385E99" w:rsidRDefault="00E554C7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D5C81CE" w14:textId="77777777" w:rsidR="00385E99" w:rsidRDefault="00E554C7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70EC8CE8" w14:textId="77777777" w:rsidR="00385E99" w:rsidRDefault="00E554C7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DE68EA7" w14:textId="77777777" w:rsidR="00385E99" w:rsidRDefault="00E554C7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50FB6593" w14:textId="77777777" w:rsidR="00385E99" w:rsidRDefault="00E554C7">
            <w:pPr>
              <w:jc w:val="center"/>
            </w:pPr>
            <w:r>
              <w:t>台数</w:t>
            </w:r>
          </w:p>
        </w:tc>
      </w:tr>
      <w:tr w:rsidR="00385E99" w14:paraId="775D1DDF" w14:textId="77777777">
        <w:tc>
          <w:tcPr>
            <w:tcW w:w="2677" w:type="dxa"/>
            <w:vAlign w:val="center"/>
          </w:tcPr>
          <w:p w14:paraId="2C9717A8" w14:textId="77777777" w:rsidR="00385E99" w:rsidRDefault="00E554C7">
            <w:r>
              <w:t>冷却水泵</w:t>
            </w:r>
          </w:p>
        </w:tc>
        <w:tc>
          <w:tcPr>
            <w:tcW w:w="1267" w:type="dxa"/>
            <w:vAlign w:val="center"/>
          </w:tcPr>
          <w:p w14:paraId="3B734E51" w14:textId="77777777" w:rsidR="00385E99" w:rsidRDefault="00E554C7">
            <w:r>
              <w:t>320</w:t>
            </w:r>
          </w:p>
        </w:tc>
        <w:tc>
          <w:tcPr>
            <w:tcW w:w="990" w:type="dxa"/>
            <w:vAlign w:val="center"/>
          </w:tcPr>
          <w:p w14:paraId="51903B70" w14:textId="77777777" w:rsidR="00385E99" w:rsidRDefault="00E554C7">
            <w:r>
              <w:t>25</w:t>
            </w:r>
          </w:p>
        </w:tc>
        <w:tc>
          <w:tcPr>
            <w:tcW w:w="2122" w:type="dxa"/>
            <w:vAlign w:val="center"/>
          </w:tcPr>
          <w:p w14:paraId="25451281" w14:textId="77777777" w:rsidR="00385E99" w:rsidRDefault="00E554C7">
            <w:r>
              <w:t>80</w:t>
            </w:r>
          </w:p>
        </w:tc>
        <w:tc>
          <w:tcPr>
            <w:tcW w:w="1556" w:type="dxa"/>
            <w:vAlign w:val="center"/>
          </w:tcPr>
          <w:p w14:paraId="65E39808" w14:textId="77777777" w:rsidR="00385E99" w:rsidRDefault="00E554C7">
            <w:r>
              <w:t>31.3</w:t>
            </w:r>
          </w:p>
        </w:tc>
        <w:tc>
          <w:tcPr>
            <w:tcW w:w="701" w:type="dxa"/>
            <w:vAlign w:val="center"/>
          </w:tcPr>
          <w:p w14:paraId="674C5B72" w14:textId="77777777" w:rsidR="00385E99" w:rsidRDefault="00E554C7">
            <w:r>
              <w:t>1</w:t>
            </w:r>
          </w:p>
        </w:tc>
      </w:tr>
      <w:tr w:rsidR="00385E99" w14:paraId="22FC8570" w14:textId="77777777">
        <w:tc>
          <w:tcPr>
            <w:tcW w:w="2677" w:type="dxa"/>
            <w:vAlign w:val="center"/>
          </w:tcPr>
          <w:p w14:paraId="4A4FDEB6" w14:textId="77777777" w:rsidR="00385E99" w:rsidRDefault="00E554C7">
            <w:r>
              <w:t>冷冻水泵</w:t>
            </w:r>
          </w:p>
        </w:tc>
        <w:tc>
          <w:tcPr>
            <w:tcW w:w="1267" w:type="dxa"/>
            <w:vAlign w:val="center"/>
          </w:tcPr>
          <w:p w14:paraId="751FB8C4" w14:textId="77777777" w:rsidR="00385E99" w:rsidRDefault="00E554C7">
            <w:r>
              <w:t>320</w:t>
            </w:r>
          </w:p>
        </w:tc>
        <w:tc>
          <w:tcPr>
            <w:tcW w:w="990" w:type="dxa"/>
            <w:vAlign w:val="center"/>
          </w:tcPr>
          <w:p w14:paraId="5D003070" w14:textId="77777777" w:rsidR="00385E99" w:rsidRDefault="00E554C7">
            <w:r>
              <w:t>30</w:t>
            </w:r>
          </w:p>
        </w:tc>
        <w:tc>
          <w:tcPr>
            <w:tcW w:w="2122" w:type="dxa"/>
            <w:vAlign w:val="center"/>
          </w:tcPr>
          <w:p w14:paraId="6B4F0EA1" w14:textId="77777777" w:rsidR="00385E99" w:rsidRDefault="00E554C7">
            <w:r>
              <w:t>80</w:t>
            </w:r>
          </w:p>
        </w:tc>
        <w:tc>
          <w:tcPr>
            <w:tcW w:w="1556" w:type="dxa"/>
            <w:vAlign w:val="center"/>
          </w:tcPr>
          <w:p w14:paraId="52F11D70" w14:textId="77777777" w:rsidR="00385E99" w:rsidRDefault="00E554C7">
            <w:r>
              <w:t>37.6</w:t>
            </w:r>
          </w:p>
        </w:tc>
        <w:tc>
          <w:tcPr>
            <w:tcW w:w="701" w:type="dxa"/>
            <w:vAlign w:val="center"/>
          </w:tcPr>
          <w:p w14:paraId="070341B6" w14:textId="77777777" w:rsidR="00385E99" w:rsidRDefault="00E554C7">
            <w:r>
              <w:t>1</w:t>
            </w:r>
          </w:p>
        </w:tc>
      </w:tr>
    </w:tbl>
    <w:p w14:paraId="4C97D481" w14:textId="77777777" w:rsidR="00385E99" w:rsidRDefault="00E554C7">
      <w:pPr>
        <w:pStyle w:val="3"/>
        <w:widowControl w:val="0"/>
        <w:jc w:val="both"/>
      </w:pPr>
      <w:bookmarkStart w:id="67" w:name="_Toc91768848"/>
      <w:r>
        <w:t>运行工况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385E99" w14:paraId="2274F7D4" w14:textId="77777777">
        <w:tc>
          <w:tcPr>
            <w:tcW w:w="1115" w:type="dxa"/>
            <w:shd w:val="clear" w:color="auto" w:fill="E6E6E6"/>
            <w:vAlign w:val="center"/>
          </w:tcPr>
          <w:p w14:paraId="77C04941" w14:textId="77777777" w:rsidR="00385E99" w:rsidRDefault="00E554C7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6C72E23" w14:textId="77777777" w:rsidR="00385E99" w:rsidRDefault="00E554C7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241C15E" w14:textId="77777777" w:rsidR="00385E99" w:rsidRDefault="00E554C7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FA40604" w14:textId="77777777" w:rsidR="00385E99" w:rsidRDefault="00E554C7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287C39D" w14:textId="77777777" w:rsidR="00385E99" w:rsidRDefault="00E554C7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6810C3" w14:textId="77777777" w:rsidR="00385E99" w:rsidRDefault="00E554C7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C57E190" w14:textId="77777777" w:rsidR="00385E99" w:rsidRDefault="00E554C7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385E99" w14:paraId="7F1FEC6F" w14:textId="77777777">
        <w:tc>
          <w:tcPr>
            <w:tcW w:w="1115" w:type="dxa"/>
            <w:shd w:val="clear" w:color="auto" w:fill="E6E6E6"/>
            <w:vAlign w:val="center"/>
          </w:tcPr>
          <w:p w14:paraId="7C54416D" w14:textId="77777777" w:rsidR="00385E99" w:rsidRDefault="00E554C7">
            <w:r>
              <w:t>25</w:t>
            </w:r>
          </w:p>
        </w:tc>
        <w:tc>
          <w:tcPr>
            <w:tcW w:w="1273" w:type="dxa"/>
            <w:vAlign w:val="center"/>
          </w:tcPr>
          <w:p w14:paraId="475EE264" w14:textId="77777777" w:rsidR="00385E99" w:rsidRDefault="00E554C7">
            <w:r>
              <w:t>125</w:t>
            </w:r>
          </w:p>
        </w:tc>
        <w:tc>
          <w:tcPr>
            <w:tcW w:w="1273" w:type="dxa"/>
            <w:vAlign w:val="center"/>
          </w:tcPr>
          <w:p w14:paraId="1E1FF078" w14:textId="77777777" w:rsidR="00385E99" w:rsidRDefault="00E554C7">
            <w:r>
              <w:t>30</w:t>
            </w:r>
          </w:p>
        </w:tc>
        <w:tc>
          <w:tcPr>
            <w:tcW w:w="1273" w:type="dxa"/>
            <w:vAlign w:val="center"/>
          </w:tcPr>
          <w:p w14:paraId="4A58F2C6" w14:textId="77777777" w:rsidR="00385E99" w:rsidRDefault="00E554C7">
            <w:r>
              <w:t>4.17</w:t>
            </w:r>
          </w:p>
        </w:tc>
        <w:tc>
          <w:tcPr>
            <w:tcW w:w="1556" w:type="dxa"/>
            <w:vAlign w:val="center"/>
          </w:tcPr>
          <w:p w14:paraId="51668533" w14:textId="77777777" w:rsidR="00385E99" w:rsidRDefault="00E554C7">
            <w:r>
              <w:t>31.3</w:t>
            </w:r>
          </w:p>
        </w:tc>
        <w:tc>
          <w:tcPr>
            <w:tcW w:w="1556" w:type="dxa"/>
            <w:vAlign w:val="center"/>
          </w:tcPr>
          <w:p w14:paraId="6510C540" w14:textId="77777777" w:rsidR="00385E99" w:rsidRDefault="00E554C7">
            <w:r>
              <w:t>37.6</w:t>
            </w:r>
          </w:p>
        </w:tc>
        <w:tc>
          <w:tcPr>
            <w:tcW w:w="1273" w:type="dxa"/>
            <w:vAlign w:val="center"/>
          </w:tcPr>
          <w:p w14:paraId="4F6C0C47" w14:textId="77777777" w:rsidR="00385E99" w:rsidRDefault="00E554C7">
            <w:r>
              <w:t>10</w:t>
            </w:r>
          </w:p>
        </w:tc>
      </w:tr>
      <w:tr w:rsidR="00385E99" w14:paraId="66324296" w14:textId="77777777">
        <w:tc>
          <w:tcPr>
            <w:tcW w:w="1115" w:type="dxa"/>
            <w:shd w:val="clear" w:color="auto" w:fill="E6E6E6"/>
            <w:vAlign w:val="center"/>
          </w:tcPr>
          <w:p w14:paraId="06BE6D11" w14:textId="77777777" w:rsidR="00385E99" w:rsidRDefault="00E554C7">
            <w:r>
              <w:t>50</w:t>
            </w:r>
          </w:p>
        </w:tc>
        <w:tc>
          <w:tcPr>
            <w:tcW w:w="1273" w:type="dxa"/>
            <w:vAlign w:val="center"/>
          </w:tcPr>
          <w:p w14:paraId="526AD9B3" w14:textId="77777777" w:rsidR="00385E99" w:rsidRDefault="00E554C7">
            <w:r>
              <w:t>250</w:t>
            </w:r>
          </w:p>
        </w:tc>
        <w:tc>
          <w:tcPr>
            <w:tcW w:w="1273" w:type="dxa"/>
            <w:vAlign w:val="center"/>
          </w:tcPr>
          <w:p w14:paraId="682E8E87" w14:textId="77777777" w:rsidR="00385E99" w:rsidRDefault="00E554C7">
            <w:r>
              <w:t>55</w:t>
            </w:r>
          </w:p>
        </w:tc>
        <w:tc>
          <w:tcPr>
            <w:tcW w:w="1273" w:type="dxa"/>
            <w:vAlign w:val="center"/>
          </w:tcPr>
          <w:p w14:paraId="5D1EBD76" w14:textId="77777777" w:rsidR="00385E99" w:rsidRDefault="00E554C7">
            <w:r>
              <w:t>4.55</w:t>
            </w:r>
          </w:p>
        </w:tc>
        <w:tc>
          <w:tcPr>
            <w:tcW w:w="1556" w:type="dxa"/>
            <w:vAlign w:val="center"/>
          </w:tcPr>
          <w:p w14:paraId="7F5751B2" w14:textId="77777777" w:rsidR="00385E99" w:rsidRDefault="00E554C7">
            <w:r>
              <w:t>31.3</w:t>
            </w:r>
          </w:p>
        </w:tc>
        <w:tc>
          <w:tcPr>
            <w:tcW w:w="1556" w:type="dxa"/>
            <w:vAlign w:val="center"/>
          </w:tcPr>
          <w:p w14:paraId="53E62734" w14:textId="77777777" w:rsidR="00385E99" w:rsidRDefault="00E554C7">
            <w:r>
              <w:t>37.6</w:t>
            </w:r>
          </w:p>
        </w:tc>
        <w:tc>
          <w:tcPr>
            <w:tcW w:w="1273" w:type="dxa"/>
            <w:vAlign w:val="center"/>
          </w:tcPr>
          <w:p w14:paraId="3F7AD460" w14:textId="77777777" w:rsidR="00385E99" w:rsidRDefault="00E554C7">
            <w:r>
              <w:t>10</w:t>
            </w:r>
          </w:p>
        </w:tc>
      </w:tr>
      <w:tr w:rsidR="00385E99" w14:paraId="23F15089" w14:textId="77777777">
        <w:tc>
          <w:tcPr>
            <w:tcW w:w="1115" w:type="dxa"/>
            <w:shd w:val="clear" w:color="auto" w:fill="E6E6E6"/>
            <w:vAlign w:val="center"/>
          </w:tcPr>
          <w:p w14:paraId="31315AEC" w14:textId="77777777" w:rsidR="00385E99" w:rsidRDefault="00E554C7">
            <w:r>
              <w:t>75</w:t>
            </w:r>
          </w:p>
        </w:tc>
        <w:tc>
          <w:tcPr>
            <w:tcW w:w="1273" w:type="dxa"/>
            <w:vAlign w:val="center"/>
          </w:tcPr>
          <w:p w14:paraId="4D79CED3" w14:textId="77777777" w:rsidR="00385E99" w:rsidRDefault="00E554C7">
            <w:r>
              <w:t>375</w:t>
            </w:r>
          </w:p>
        </w:tc>
        <w:tc>
          <w:tcPr>
            <w:tcW w:w="1273" w:type="dxa"/>
            <w:vAlign w:val="center"/>
          </w:tcPr>
          <w:p w14:paraId="55004C3E" w14:textId="77777777" w:rsidR="00385E99" w:rsidRDefault="00E554C7">
            <w:r>
              <w:t>75</w:t>
            </w:r>
          </w:p>
        </w:tc>
        <w:tc>
          <w:tcPr>
            <w:tcW w:w="1273" w:type="dxa"/>
            <w:vAlign w:val="center"/>
          </w:tcPr>
          <w:p w14:paraId="0779CD54" w14:textId="77777777" w:rsidR="00385E99" w:rsidRDefault="00E554C7">
            <w:r>
              <w:t>5.00</w:t>
            </w:r>
          </w:p>
        </w:tc>
        <w:tc>
          <w:tcPr>
            <w:tcW w:w="1556" w:type="dxa"/>
            <w:vAlign w:val="center"/>
          </w:tcPr>
          <w:p w14:paraId="66C6CB15" w14:textId="77777777" w:rsidR="00385E99" w:rsidRDefault="00E554C7">
            <w:r>
              <w:t>31.3</w:t>
            </w:r>
          </w:p>
        </w:tc>
        <w:tc>
          <w:tcPr>
            <w:tcW w:w="1556" w:type="dxa"/>
            <w:vAlign w:val="center"/>
          </w:tcPr>
          <w:p w14:paraId="7369CDFA" w14:textId="77777777" w:rsidR="00385E99" w:rsidRDefault="00E554C7">
            <w:r>
              <w:t>37.6</w:t>
            </w:r>
          </w:p>
        </w:tc>
        <w:tc>
          <w:tcPr>
            <w:tcW w:w="1273" w:type="dxa"/>
            <w:vAlign w:val="center"/>
          </w:tcPr>
          <w:p w14:paraId="3D0FD87F" w14:textId="77777777" w:rsidR="00385E99" w:rsidRDefault="00E554C7">
            <w:r>
              <w:t>10</w:t>
            </w:r>
          </w:p>
        </w:tc>
      </w:tr>
      <w:tr w:rsidR="00385E99" w14:paraId="68841E2E" w14:textId="77777777">
        <w:tc>
          <w:tcPr>
            <w:tcW w:w="1115" w:type="dxa"/>
            <w:shd w:val="clear" w:color="auto" w:fill="E6E6E6"/>
            <w:vAlign w:val="center"/>
          </w:tcPr>
          <w:p w14:paraId="7BAB6DC9" w14:textId="77777777" w:rsidR="00385E99" w:rsidRDefault="00E554C7">
            <w:r>
              <w:t>100</w:t>
            </w:r>
          </w:p>
        </w:tc>
        <w:tc>
          <w:tcPr>
            <w:tcW w:w="1273" w:type="dxa"/>
            <w:vAlign w:val="center"/>
          </w:tcPr>
          <w:p w14:paraId="7A9FA5F0" w14:textId="77777777" w:rsidR="00385E99" w:rsidRDefault="00E554C7">
            <w:r>
              <w:t>500</w:t>
            </w:r>
          </w:p>
        </w:tc>
        <w:tc>
          <w:tcPr>
            <w:tcW w:w="1273" w:type="dxa"/>
            <w:vAlign w:val="center"/>
          </w:tcPr>
          <w:p w14:paraId="59ADD402" w14:textId="77777777" w:rsidR="00385E99" w:rsidRDefault="00E554C7">
            <w:r>
              <w:t>100</w:t>
            </w:r>
          </w:p>
        </w:tc>
        <w:tc>
          <w:tcPr>
            <w:tcW w:w="1273" w:type="dxa"/>
            <w:vAlign w:val="center"/>
          </w:tcPr>
          <w:p w14:paraId="7CAB3940" w14:textId="77777777" w:rsidR="00385E99" w:rsidRDefault="00E554C7">
            <w:r>
              <w:t>5.00</w:t>
            </w:r>
          </w:p>
        </w:tc>
        <w:tc>
          <w:tcPr>
            <w:tcW w:w="1556" w:type="dxa"/>
            <w:vAlign w:val="center"/>
          </w:tcPr>
          <w:p w14:paraId="4FC03500" w14:textId="77777777" w:rsidR="00385E99" w:rsidRDefault="00E554C7">
            <w:r>
              <w:t>31.3</w:t>
            </w:r>
          </w:p>
        </w:tc>
        <w:tc>
          <w:tcPr>
            <w:tcW w:w="1556" w:type="dxa"/>
            <w:vAlign w:val="center"/>
          </w:tcPr>
          <w:p w14:paraId="1BBE1872" w14:textId="77777777" w:rsidR="00385E99" w:rsidRDefault="00E554C7">
            <w:r>
              <w:t>37.6</w:t>
            </w:r>
          </w:p>
        </w:tc>
        <w:tc>
          <w:tcPr>
            <w:tcW w:w="1273" w:type="dxa"/>
            <w:vAlign w:val="center"/>
          </w:tcPr>
          <w:p w14:paraId="66BC7FEA" w14:textId="77777777" w:rsidR="00385E99" w:rsidRDefault="00E554C7">
            <w:r>
              <w:t>10</w:t>
            </w:r>
          </w:p>
        </w:tc>
      </w:tr>
    </w:tbl>
    <w:p w14:paraId="2F86B350" w14:textId="77777777" w:rsidR="00385E99" w:rsidRDefault="00E554C7">
      <w:pPr>
        <w:pStyle w:val="3"/>
        <w:widowControl w:val="0"/>
        <w:jc w:val="both"/>
      </w:pPr>
      <w:bookmarkStart w:id="68" w:name="_Toc91768849"/>
      <w:r>
        <w:t>制冷能耗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385E99" w14:paraId="15EA022A" w14:textId="77777777">
        <w:tc>
          <w:tcPr>
            <w:tcW w:w="1115" w:type="dxa"/>
            <w:shd w:val="clear" w:color="auto" w:fill="E6E6E6"/>
            <w:vAlign w:val="center"/>
          </w:tcPr>
          <w:p w14:paraId="5D99CD6A" w14:textId="77777777" w:rsidR="00385E99" w:rsidRDefault="00E554C7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6A550A" w14:textId="77777777" w:rsidR="00385E99" w:rsidRDefault="00E554C7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4D524D" w14:textId="77777777" w:rsidR="00385E99" w:rsidRDefault="00E554C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35B1C94" w14:textId="77777777" w:rsidR="00385E99" w:rsidRDefault="00E554C7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6433FB" w14:textId="77777777" w:rsidR="00385E99" w:rsidRDefault="00E554C7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42AF256" w14:textId="77777777" w:rsidR="00385E99" w:rsidRDefault="00E554C7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9F9206" w14:textId="77777777" w:rsidR="00385E99" w:rsidRDefault="00E554C7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B1E6A3" w14:textId="77777777" w:rsidR="00385E99" w:rsidRDefault="00E554C7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385E99" w14:paraId="33216882" w14:textId="77777777">
        <w:tc>
          <w:tcPr>
            <w:tcW w:w="1115" w:type="dxa"/>
            <w:shd w:val="clear" w:color="auto" w:fill="E6E6E6"/>
            <w:vAlign w:val="center"/>
          </w:tcPr>
          <w:p w14:paraId="4D61BDFA" w14:textId="77777777" w:rsidR="00385E99" w:rsidRDefault="00E554C7">
            <w:r>
              <w:t>0~25</w:t>
            </w:r>
          </w:p>
        </w:tc>
        <w:tc>
          <w:tcPr>
            <w:tcW w:w="1131" w:type="dxa"/>
            <w:vAlign w:val="center"/>
          </w:tcPr>
          <w:p w14:paraId="39C20CEB" w14:textId="77777777" w:rsidR="00385E99" w:rsidRDefault="00E554C7">
            <w:r>
              <w:t>14005</w:t>
            </w:r>
          </w:p>
        </w:tc>
        <w:tc>
          <w:tcPr>
            <w:tcW w:w="1131" w:type="dxa"/>
            <w:vAlign w:val="center"/>
          </w:tcPr>
          <w:p w14:paraId="647658D4" w14:textId="77777777" w:rsidR="00385E99" w:rsidRDefault="00E554C7">
            <w:r>
              <w:t>353</w:t>
            </w:r>
          </w:p>
        </w:tc>
        <w:tc>
          <w:tcPr>
            <w:tcW w:w="1273" w:type="dxa"/>
            <w:vAlign w:val="center"/>
          </w:tcPr>
          <w:p w14:paraId="2B3AA578" w14:textId="77777777" w:rsidR="00385E99" w:rsidRDefault="00E554C7">
            <w:r>
              <w:t>4.17</w:t>
            </w:r>
          </w:p>
        </w:tc>
        <w:tc>
          <w:tcPr>
            <w:tcW w:w="1131" w:type="dxa"/>
            <w:vAlign w:val="center"/>
          </w:tcPr>
          <w:p w14:paraId="03EAA804" w14:textId="77777777" w:rsidR="00385E99" w:rsidRDefault="00E554C7">
            <w:r>
              <w:t>3361</w:t>
            </w:r>
          </w:p>
        </w:tc>
        <w:tc>
          <w:tcPr>
            <w:tcW w:w="1273" w:type="dxa"/>
            <w:vAlign w:val="center"/>
          </w:tcPr>
          <w:p w14:paraId="5C3C5680" w14:textId="77777777" w:rsidR="00385E99" w:rsidRDefault="00E554C7">
            <w:r>
              <w:t>11049</w:t>
            </w:r>
          </w:p>
        </w:tc>
        <w:tc>
          <w:tcPr>
            <w:tcW w:w="1131" w:type="dxa"/>
            <w:vAlign w:val="center"/>
          </w:tcPr>
          <w:p w14:paraId="11CF5D6C" w14:textId="77777777" w:rsidR="00385E99" w:rsidRDefault="00E554C7">
            <w:r>
              <w:t>13273</w:t>
            </w:r>
          </w:p>
        </w:tc>
        <w:tc>
          <w:tcPr>
            <w:tcW w:w="1131" w:type="dxa"/>
            <w:vAlign w:val="center"/>
          </w:tcPr>
          <w:p w14:paraId="5B3FA172" w14:textId="77777777" w:rsidR="00385E99" w:rsidRDefault="00E554C7">
            <w:r>
              <w:t>3530</w:t>
            </w:r>
          </w:p>
        </w:tc>
      </w:tr>
      <w:tr w:rsidR="00385E99" w14:paraId="4D53D8A5" w14:textId="77777777">
        <w:tc>
          <w:tcPr>
            <w:tcW w:w="1115" w:type="dxa"/>
            <w:shd w:val="clear" w:color="auto" w:fill="E6E6E6"/>
            <w:vAlign w:val="center"/>
          </w:tcPr>
          <w:p w14:paraId="23B311C1" w14:textId="77777777" w:rsidR="00385E99" w:rsidRDefault="00E554C7">
            <w:r>
              <w:t>25~50</w:t>
            </w:r>
          </w:p>
        </w:tc>
        <w:tc>
          <w:tcPr>
            <w:tcW w:w="1131" w:type="dxa"/>
            <w:vAlign w:val="center"/>
          </w:tcPr>
          <w:p w14:paraId="27BCDA61" w14:textId="77777777" w:rsidR="00385E99" w:rsidRDefault="00E554C7">
            <w:r>
              <w:t>22935</w:t>
            </w:r>
          </w:p>
        </w:tc>
        <w:tc>
          <w:tcPr>
            <w:tcW w:w="1131" w:type="dxa"/>
            <w:vAlign w:val="center"/>
          </w:tcPr>
          <w:p w14:paraId="131276BC" w14:textId="77777777" w:rsidR="00385E99" w:rsidRDefault="00E554C7">
            <w:r>
              <w:t>117</w:t>
            </w:r>
          </w:p>
        </w:tc>
        <w:tc>
          <w:tcPr>
            <w:tcW w:w="1273" w:type="dxa"/>
            <w:vAlign w:val="center"/>
          </w:tcPr>
          <w:p w14:paraId="4661C650" w14:textId="77777777" w:rsidR="00385E99" w:rsidRDefault="00E554C7">
            <w:r>
              <w:t>4.55</w:t>
            </w:r>
          </w:p>
        </w:tc>
        <w:tc>
          <w:tcPr>
            <w:tcW w:w="1131" w:type="dxa"/>
            <w:vAlign w:val="center"/>
          </w:tcPr>
          <w:p w14:paraId="3001D7DC" w14:textId="77777777" w:rsidR="00385E99" w:rsidRDefault="00E554C7">
            <w:r>
              <w:t>5046</w:t>
            </w:r>
          </w:p>
        </w:tc>
        <w:tc>
          <w:tcPr>
            <w:tcW w:w="1273" w:type="dxa"/>
            <w:vAlign w:val="center"/>
          </w:tcPr>
          <w:p w14:paraId="51C2E2DF" w14:textId="77777777" w:rsidR="00385E99" w:rsidRDefault="00E554C7">
            <w:r>
              <w:t>3662</w:t>
            </w:r>
          </w:p>
        </w:tc>
        <w:tc>
          <w:tcPr>
            <w:tcW w:w="1131" w:type="dxa"/>
            <w:vAlign w:val="center"/>
          </w:tcPr>
          <w:p w14:paraId="3C865795" w14:textId="77777777" w:rsidR="00385E99" w:rsidRDefault="00E554C7">
            <w:r>
              <w:t>4399</w:t>
            </w:r>
          </w:p>
        </w:tc>
        <w:tc>
          <w:tcPr>
            <w:tcW w:w="1131" w:type="dxa"/>
            <w:vAlign w:val="center"/>
          </w:tcPr>
          <w:p w14:paraId="08DACF6A" w14:textId="77777777" w:rsidR="00385E99" w:rsidRDefault="00E554C7">
            <w:r>
              <w:t>1170</w:t>
            </w:r>
          </w:p>
        </w:tc>
      </w:tr>
      <w:tr w:rsidR="00385E99" w14:paraId="71A31E15" w14:textId="77777777">
        <w:tc>
          <w:tcPr>
            <w:tcW w:w="1115" w:type="dxa"/>
            <w:shd w:val="clear" w:color="auto" w:fill="E6E6E6"/>
            <w:vAlign w:val="center"/>
          </w:tcPr>
          <w:p w14:paraId="24AB0231" w14:textId="77777777" w:rsidR="00385E99" w:rsidRDefault="00E554C7">
            <w:r>
              <w:t>50~75</w:t>
            </w:r>
          </w:p>
        </w:tc>
        <w:tc>
          <w:tcPr>
            <w:tcW w:w="1131" w:type="dxa"/>
            <w:vAlign w:val="center"/>
          </w:tcPr>
          <w:p w14:paraId="4F7FD9E2" w14:textId="77777777" w:rsidR="00385E99" w:rsidRDefault="00E554C7">
            <w:r>
              <w:t>54661</w:t>
            </w:r>
          </w:p>
        </w:tc>
        <w:tc>
          <w:tcPr>
            <w:tcW w:w="1131" w:type="dxa"/>
            <w:vAlign w:val="center"/>
          </w:tcPr>
          <w:p w14:paraId="76D682E6" w14:textId="77777777" w:rsidR="00385E99" w:rsidRDefault="00E554C7">
            <w:r>
              <w:t>172</w:t>
            </w:r>
          </w:p>
        </w:tc>
        <w:tc>
          <w:tcPr>
            <w:tcW w:w="1273" w:type="dxa"/>
            <w:vAlign w:val="center"/>
          </w:tcPr>
          <w:p w14:paraId="1E689C8E" w14:textId="77777777" w:rsidR="00385E99" w:rsidRDefault="00E554C7">
            <w:r>
              <w:t>5.00</w:t>
            </w:r>
          </w:p>
        </w:tc>
        <w:tc>
          <w:tcPr>
            <w:tcW w:w="1131" w:type="dxa"/>
            <w:vAlign w:val="center"/>
          </w:tcPr>
          <w:p w14:paraId="2E4AB5C0" w14:textId="77777777" w:rsidR="00385E99" w:rsidRDefault="00E554C7">
            <w:r>
              <w:t>10932</w:t>
            </w:r>
          </w:p>
        </w:tc>
        <w:tc>
          <w:tcPr>
            <w:tcW w:w="1273" w:type="dxa"/>
            <w:vAlign w:val="center"/>
          </w:tcPr>
          <w:p w14:paraId="032B4924" w14:textId="77777777" w:rsidR="00385E99" w:rsidRDefault="00E554C7">
            <w:r>
              <w:t>5384</w:t>
            </w:r>
          </w:p>
        </w:tc>
        <w:tc>
          <w:tcPr>
            <w:tcW w:w="1131" w:type="dxa"/>
            <w:vAlign w:val="center"/>
          </w:tcPr>
          <w:p w14:paraId="2EA19B02" w14:textId="77777777" w:rsidR="00385E99" w:rsidRDefault="00E554C7">
            <w:r>
              <w:t>6467</w:t>
            </w:r>
          </w:p>
        </w:tc>
        <w:tc>
          <w:tcPr>
            <w:tcW w:w="1131" w:type="dxa"/>
            <w:vAlign w:val="center"/>
          </w:tcPr>
          <w:p w14:paraId="08C466A9" w14:textId="77777777" w:rsidR="00385E99" w:rsidRDefault="00E554C7">
            <w:r>
              <w:t>1720</w:t>
            </w:r>
          </w:p>
        </w:tc>
      </w:tr>
      <w:tr w:rsidR="00385E99" w14:paraId="26ED22CD" w14:textId="77777777">
        <w:tc>
          <w:tcPr>
            <w:tcW w:w="1115" w:type="dxa"/>
            <w:shd w:val="clear" w:color="auto" w:fill="E6E6E6"/>
            <w:vAlign w:val="center"/>
          </w:tcPr>
          <w:p w14:paraId="19C610C7" w14:textId="77777777" w:rsidR="00385E99" w:rsidRDefault="00E554C7">
            <w:r>
              <w:t>75~100</w:t>
            </w:r>
          </w:p>
        </w:tc>
        <w:tc>
          <w:tcPr>
            <w:tcW w:w="1131" w:type="dxa"/>
            <w:vAlign w:val="center"/>
          </w:tcPr>
          <w:p w14:paraId="5E7E7397" w14:textId="77777777" w:rsidR="00385E99" w:rsidRDefault="00E554C7">
            <w:r>
              <w:t>90228</w:t>
            </w:r>
          </w:p>
        </w:tc>
        <w:tc>
          <w:tcPr>
            <w:tcW w:w="1131" w:type="dxa"/>
            <w:vAlign w:val="center"/>
          </w:tcPr>
          <w:p w14:paraId="342544C5" w14:textId="77777777" w:rsidR="00385E99" w:rsidRDefault="00E554C7">
            <w:r>
              <w:t>207</w:t>
            </w:r>
          </w:p>
        </w:tc>
        <w:tc>
          <w:tcPr>
            <w:tcW w:w="1273" w:type="dxa"/>
            <w:vAlign w:val="center"/>
          </w:tcPr>
          <w:p w14:paraId="14CBF609" w14:textId="77777777" w:rsidR="00385E99" w:rsidRDefault="00E554C7">
            <w:r>
              <w:t>5.00</w:t>
            </w:r>
          </w:p>
        </w:tc>
        <w:tc>
          <w:tcPr>
            <w:tcW w:w="1131" w:type="dxa"/>
            <w:vAlign w:val="center"/>
          </w:tcPr>
          <w:p w14:paraId="6FAA8125" w14:textId="77777777" w:rsidR="00385E99" w:rsidRDefault="00E554C7">
            <w:r>
              <w:t>18046</w:t>
            </w:r>
          </w:p>
        </w:tc>
        <w:tc>
          <w:tcPr>
            <w:tcW w:w="1273" w:type="dxa"/>
            <w:vAlign w:val="center"/>
          </w:tcPr>
          <w:p w14:paraId="7B296C63" w14:textId="77777777" w:rsidR="00385E99" w:rsidRDefault="00E554C7">
            <w:r>
              <w:t>6479</w:t>
            </w:r>
          </w:p>
        </w:tc>
        <w:tc>
          <w:tcPr>
            <w:tcW w:w="1131" w:type="dxa"/>
            <w:vAlign w:val="center"/>
          </w:tcPr>
          <w:p w14:paraId="7F300D38" w14:textId="77777777" w:rsidR="00385E99" w:rsidRDefault="00E554C7">
            <w:r>
              <w:t>7783</w:t>
            </w:r>
          </w:p>
        </w:tc>
        <w:tc>
          <w:tcPr>
            <w:tcW w:w="1131" w:type="dxa"/>
            <w:vAlign w:val="center"/>
          </w:tcPr>
          <w:p w14:paraId="717815E7" w14:textId="77777777" w:rsidR="00385E99" w:rsidRDefault="00E554C7">
            <w:r>
              <w:t>2070</w:t>
            </w:r>
          </w:p>
        </w:tc>
      </w:tr>
      <w:tr w:rsidR="00385E99" w14:paraId="7A29F361" w14:textId="77777777">
        <w:tc>
          <w:tcPr>
            <w:tcW w:w="1115" w:type="dxa"/>
            <w:shd w:val="clear" w:color="auto" w:fill="E6E6E6"/>
            <w:vAlign w:val="center"/>
          </w:tcPr>
          <w:p w14:paraId="725CCAE4" w14:textId="77777777" w:rsidR="00385E99" w:rsidRDefault="00E554C7">
            <w:r>
              <w:t>&gt;100</w:t>
            </w:r>
          </w:p>
        </w:tc>
        <w:tc>
          <w:tcPr>
            <w:tcW w:w="1131" w:type="dxa"/>
            <w:vAlign w:val="center"/>
          </w:tcPr>
          <w:p w14:paraId="6CE08469" w14:textId="77777777" w:rsidR="00385E99" w:rsidRDefault="00E554C7">
            <w:r>
              <w:t>906085</w:t>
            </w:r>
          </w:p>
        </w:tc>
        <w:tc>
          <w:tcPr>
            <w:tcW w:w="1131" w:type="dxa"/>
            <w:vAlign w:val="center"/>
          </w:tcPr>
          <w:p w14:paraId="7C44AC72" w14:textId="77777777" w:rsidR="00385E99" w:rsidRDefault="00E554C7">
            <w:r>
              <w:t>1061</w:t>
            </w:r>
          </w:p>
        </w:tc>
        <w:tc>
          <w:tcPr>
            <w:tcW w:w="1273" w:type="dxa"/>
            <w:vAlign w:val="center"/>
          </w:tcPr>
          <w:p w14:paraId="71989ECD" w14:textId="77777777" w:rsidR="00385E99" w:rsidRDefault="00E554C7">
            <w:r>
              <w:t>－</w:t>
            </w:r>
          </w:p>
        </w:tc>
        <w:tc>
          <w:tcPr>
            <w:tcW w:w="1131" w:type="dxa"/>
            <w:vAlign w:val="center"/>
          </w:tcPr>
          <w:p w14:paraId="07111563" w14:textId="77777777" w:rsidR="00385E99" w:rsidRDefault="00E554C7">
            <w:r>
              <w:t>106100</w:t>
            </w:r>
          </w:p>
        </w:tc>
        <w:tc>
          <w:tcPr>
            <w:tcW w:w="1273" w:type="dxa"/>
            <w:vAlign w:val="center"/>
          </w:tcPr>
          <w:p w14:paraId="356E34A2" w14:textId="77777777" w:rsidR="00385E99" w:rsidRDefault="00E554C7">
            <w:r>
              <w:t>33209</w:t>
            </w:r>
          </w:p>
        </w:tc>
        <w:tc>
          <w:tcPr>
            <w:tcW w:w="1131" w:type="dxa"/>
            <w:vAlign w:val="center"/>
          </w:tcPr>
          <w:p w14:paraId="5FE5F122" w14:textId="77777777" w:rsidR="00385E99" w:rsidRDefault="00E554C7">
            <w:r>
              <w:t>39894</w:t>
            </w:r>
          </w:p>
        </w:tc>
        <w:tc>
          <w:tcPr>
            <w:tcW w:w="1131" w:type="dxa"/>
            <w:vAlign w:val="center"/>
          </w:tcPr>
          <w:p w14:paraId="13608DBB" w14:textId="77777777" w:rsidR="00385E99" w:rsidRDefault="00E554C7">
            <w:r>
              <w:t>10610</w:t>
            </w:r>
          </w:p>
        </w:tc>
      </w:tr>
      <w:tr w:rsidR="00385E99" w14:paraId="7404191F" w14:textId="77777777">
        <w:tc>
          <w:tcPr>
            <w:tcW w:w="1115" w:type="dxa"/>
            <w:shd w:val="clear" w:color="auto" w:fill="E6E6E6"/>
            <w:vAlign w:val="center"/>
          </w:tcPr>
          <w:p w14:paraId="366AD623" w14:textId="77777777" w:rsidR="00385E99" w:rsidRDefault="00E554C7">
            <w:r>
              <w:t>合计</w:t>
            </w:r>
          </w:p>
        </w:tc>
        <w:tc>
          <w:tcPr>
            <w:tcW w:w="1131" w:type="dxa"/>
            <w:vAlign w:val="center"/>
          </w:tcPr>
          <w:p w14:paraId="3BA5C6F8" w14:textId="77777777" w:rsidR="00385E99" w:rsidRDefault="00E554C7">
            <w:r>
              <w:t>1087915</w:t>
            </w:r>
          </w:p>
        </w:tc>
        <w:tc>
          <w:tcPr>
            <w:tcW w:w="1131" w:type="dxa"/>
            <w:vAlign w:val="center"/>
          </w:tcPr>
          <w:p w14:paraId="61CEF228" w14:textId="77777777" w:rsidR="00385E99" w:rsidRDefault="00E554C7">
            <w:r>
              <w:t>1910</w:t>
            </w:r>
          </w:p>
        </w:tc>
        <w:tc>
          <w:tcPr>
            <w:tcW w:w="1273" w:type="dxa"/>
            <w:vAlign w:val="center"/>
          </w:tcPr>
          <w:p w14:paraId="5B2CCF1B" w14:textId="77777777" w:rsidR="00385E99" w:rsidRDefault="00385E99"/>
        </w:tc>
        <w:tc>
          <w:tcPr>
            <w:tcW w:w="1131" w:type="dxa"/>
            <w:vAlign w:val="center"/>
          </w:tcPr>
          <w:p w14:paraId="61123232" w14:textId="77777777" w:rsidR="00385E99" w:rsidRDefault="00E554C7">
            <w:r>
              <w:t>143485</w:t>
            </w:r>
          </w:p>
        </w:tc>
        <w:tc>
          <w:tcPr>
            <w:tcW w:w="1273" w:type="dxa"/>
            <w:vAlign w:val="center"/>
          </w:tcPr>
          <w:p w14:paraId="121C9DE1" w14:textId="77777777" w:rsidR="00385E99" w:rsidRDefault="00E554C7">
            <w:r>
              <w:t>59783</w:t>
            </w:r>
          </w:p>
        </w:tc>
        <w:tc>
          <w:tcPr>
            <w:tcW w:w="1131" w:type="dxa"/>
            <w:vAlign w:val="center"/>
          </w:tcPr>
          <w:p w14:paraId="6EE181EC" w14:textId="77777777" w:rsidR="00385E99" w:rsidRDefault="00E554C7">
            <w:r>
              <w:t>71816</w:t>
            </w:r>
          </w:p>
        </w:tc>
        <w:tc>
          <w:tcPr>
            <w:tcW w:w="1131" w:type="dxa"/>
            <w:vAlign w:val="center"/>
          </w:tcPr>
          <w:p w14:paraId="5C423BFC" w14:textId="77777777" w:rsidR="00385E99" w:rsidRDefault="00E554C7">
            <w:r>
              <w:t>19100</w:t>
            </w:r>
          </w:p>
        </w:tc>
      </w:tr>
    </w:tbl>
    <w:p w14:paraId="5C44ADA6" w14:textId="77777777" w:rsidR="00385E99" w:rsidRDefault="00385E99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385E99" w14:paraId="597F482C" w14:textId="77777777">
        <w:tc>
          <w:tcPr>
            <w:tcW w:w="2326" w:type="dxa"/>
            <w:shd w:val="clear" w:color="auto" w:fill="E6E6E6"/>
            <w:vAlign w:val="center"/>
          </w:tcPr>
          <w:p w14:paraId="51C6AF04" w14:textId="77777777" w:rsidR="00385E99" w:rsidRDefault="00E554C7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E351401" w14:textId="77777777" w:rsidR="00385E99" w:rsidRDefault="00E554C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54D4540" w14:textId="77777777" w:rsidR="00385E99" w:rsidRDefault="00E554C7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0668EC0" w14:textId="77777777" w:rsidR="00385E99" w:rsidRDefault="00E554C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385E99" w14:paraId="0DA0BEE5" w14:textId="77777777">
        <w:tc>
          <w:tcPr>
            <w:tcW w:w="2326" w:type="dxa"/>
            <w:shd w:val="clear" w:color="auto" w:fill="E6E6E6"/>
            <w:vAlign w:val="center"/>
          </w:tcPr>
          <w:p w14:paraId="03009375" w14:textId="77777777" w:rsidR="00385E99" w:rsidRDefault="00E554C7">
            <w:r>
              <w:t>制冷机组</w:t>
            </w:r>
          </w:p>
        </w:tc>
        <w:tc>
          <w:tcPr>
            <w:tcW w:w="2326" w:type="dxa"/>
            <w:vAlign w:val="center"/>
          </w:tcPr>
          <w:p w14:paraId="4825B051" w14:textId="77777777" w:rsidR="00385E99" w:rsidRDefault="00E554C7">
            <w:r>
              <w:t>143485</w:t>
            </w:r>
          </w:p>
        </w:tc>
        <w:tc>
          <w:tcPr>
            <w:tcW w:w="2326" w:type="dxa"/>
            <w:vMerge w:val="restart"/>
            <w:vAlign w:val="center"/>
          </w:tcPr>
          <w:p w14:paraId="68E9F1D6" w14:textId="77777777" w:rsidR="00385E99" w:rsidRDefault="00E554C7">
            <w:r>
              <w:t>0.7035</w:t>
            </w:r>
          </w:p>
        </w:tc>
        <w:tc>
          <w:tcPr>
            <w:tcW w:w="2337" w:type="dxa"/>
            <w:vAlign w:val="center"/>
          </w:tcPr>
          <w:p w14:paraId="71EF8A7D" w14:textId="77777777" w:rsidR="00385E99" w:rsidRDefault="00E554C7">
            <w:r>
              <w:t>5047</w:t>
            </w:r>
          </w:p>
        </w:tc>
      </w:tr>
      <w:tr w:rsidR="00385E99" w14:paraId="2E981B3B" w14:textId="77777777">
        <w:tc>
          <w:tcPr>
            <w:tcW w:w="2326" w:type="dxa"/>
            <w:shd w:val="clear" w:color="auto" w:fill="E6E6E6"/>
            <w:vAlign w:val="center"/>
          </w:tcPr>
          <w:p w14:paraId="6AC816CE" w14:textId="77777777" w:rsidR="00385E99" w:rsidRDefault="00E554C7">
            <w:r>
              <w:t>冷却水泵</w:t>
            </w:r>
          </w:p>
        </w:tc>
        <w:tc>
          <w:tcPr>
            <w:tcW w:w="2326" w:type="dxa"/>
            <w:vAlign w:val="center"/>
          </w:tcPr>
          <w:p w14:paraId="191FBED8" w14:textId="77777777" w:rsidR="00385E99" w:rsidRDefault="00E554C7">
            <w:r>
              <w:t>59783</w:t>
            </w:r>
          </w:p>
        </w:tc>
        <w:tc>
          <w:tcPr>
            <w:tcW w:w="2326" w:type="dxa"/>
            <w:vMerge/>
            <w:vAlign w:val="center"/>
          </w:tcPr>
          <w:p w14:paraId="71E92E6C" w14:textId="77777777" w:rsidR="00385E99" w:rsidRDefault="00385E99"/>
        </w:tc>
        <w:tc>
          <w:tcPr>
            <w:tcW w:w="2337" w:type="dxa"/>
            <w:vAlign w:val="center"/>
          </w:tcPr>
          <w:p w14:paraId="19A6C9CA" w14:textId="77777777" w:rsidR="00385E99" w:rsidRDefault="00E554C7">
            <w:r>
              <w:t>2103</w:t>
            </w:r>
          </w:p>
        </w:tc>
      </w:tr>
      <w:tr w:rsidR="00385E99" w14:paraId="629DFD00" w14:textId="77777777">
        <w:tc>
          <w:tcPr>
            <w:tcW w:w="2326" w:type="dxa"/>
            <w:shd w:val="clear" w:color="auto" w:fill="E6E6E6"/>
            <w:vAlign w:val="center"/>
          </w:tcPr>
          <w:p w14:paraId="1C597FE7" w14:textId="77777777" w:rsidR="00385E99" w:rsidRDefault="00E554C7">
            <w:r>
              <w:t>冷冻水泵</w:t>
            </w:r>
          </w:p>
        </w:tc>
        <w:tc>
          <w:tcPr>
            <w:tcW w:w="2326" w:type="dxa"/>
            <w:vAlign w:val="center"/>
          </w:tcPr>
          <w:p w14:paraId="308C6FC0" w14:textId="77777777" w:rsidR="00385E99" w:rsidRDefault="00E554C7">
            <w:r>
              <w:t>71816</w:t>
            </w:r>
          </w:p>
        </w:tc>
        <w:tc>
          <w:tcPr>
            <w:tcW w:w="2326" w:type="dxa"/>
            <w:vMerge/>
            <w:vAlign w:val="center"/>
          </w:tcPr>
          <w:p w14:paraId="16A7E062" w14:textId="77777777" w:rsidR="00385E99" w:rsidRDefault="00385E99"/>
        </w:tc>
        <w:tc>
          <w:tcPr>
            <w:tcW w:w="2337" w:type="dxa"/>
            <w:vAlign w:val="center"/>
          </w:tcPr>
          <w:p w14:paraId="4157DBF4" w14:textId="77777777" w:rsidR="00385E99" w:rsidRDefault="00E554C7">
            <w:r>
              <w:t>2526</w:t>
            </w:r>
          </w:p>
        </w:tc>
      </w:tr>
      <w:tr w:rsidR="00385E99" w14:paraId="4432887A" w14:textId="77777777">
        <w:tc>
          <w:tcPr>
            <w:tcW w:w="2326" w:type="dxa"/>
            <w:shd w:val="clear" w:color="auto" w:fill="E6E6E6"/>
            <w:vAlign w:val="center"/>
          </w:tcPr>
          <w:p w14:paraId="61FFCF46" w14:textId="77777777" w:rsidR="00385E99" w:rsidRDefault="00E554C7">
            <w:r>
              <w:lastRenderedPageBreak/>
              <w:t>冷冻塔</w:t>
            </w:r>
          </w:p>
        </w:tc>
        <w:tc>
          <w:tcPr>
            <w:tcW w:w="2326" w:type="dxa"/>
            <w:vAlign w:val="center"/>
          </w:tcPr>
          <w:p w14:paraId="2DBFAE50" w14:textId="77777777" w:rsidR="00385E99" w:rsidRDefault="00E554C7">
            <w:r>
              <w:t>19100</w:t>
            </w:r>
          </w:p>
        </w:tc>
        <w:tc>
          <w:tcPr>
            <w:tcW w:w="2326" w:type="dxa"/>
            <w:vMerge/>
            <w:vAlign w:val="center"/>
          </w:tcPr>
          <w:p w14:paraId="2D8EEC89" w14:textId="77777777" w:rsidR="00385E99" w:rsidRDefault="00385E99"/>
        </w:tc>
        <w:tc>
          <w:tcPr>
            <w:tcW w:w="2337" w:type="dxa"/>
            <w:vAlign w:val="center"/>
          </w:tcPr>
          <w:p w14:paraId="5F150375" w14:textId="77777777" w:rsidR="00385E99" w:rsidRDefault="00E554C7">
            <w:r>
              <w:t>672</w:t>
            </w:r>
          </w:p>
        </w:tc>
      </w:tr>
      <w:tr w:rsidR="00385E99" w14:paraId="57B5A347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61AA9C84" w14:textId="77777777" w:rsidR="00385E99" w:rsidRDefault="00E554C7">
            <w:r>
              <w:t>合计</w:t>
            </w:r>
          </w:p>
        </w:tc>
        <w:tc>
          <w:tcPr>
            <w:tcW w:w="2337" w:type="dxa"/>
            <w:vAlign w:val="center"/>
          </w:tcPr>
          <w:p w14:paraId="694358E1" w14:textId="77777777" w:rsidR="00385E99" w:rsidRDefault="00E554C7">
            <w:r>
              <w:t>10348</w:t>
            </w:r>
          </w:p>
        </w:tc>
      </w:tr>
    </w:tbl>
    <w:p w14:paraId="6E45B814" w14:textId="77777777" w:rsidR="00385E99" w:rsidRDefault="00E554C7">
      <w:pPr>
        <w:pStyle w:val="2"/>
      </w:pPr>
      <w:bookmarkStart w:id="69" w:name="_Toc91768850"/>
      <w:r>
        <w:t>供暖系统</w:t>
      </w:r>
      <w:bookmarkEnd w:id="69"/>
    </w:p>
    <w:p w14:paraId="03B3B694" w14:textId="77777777" w:rsidR="00385E99" w:rsidRDefault="00E554C7">
      <w:pPr>
        <w:pStyle w:val="3"/>
        <w:widowControl w:val="0"/>
        <w:jc w:val="both"/>
      </w:pPr>
      <w:bookmarkStart w:id="70" w:name="_Toc91768851"/>
      <w:r>
        <w:t>热泵系统</w:t>
      </w:r>
      <w:bookmarkEnd w:id="70"/>
    </w:p>
    <w:p w14:paraId="2070010B" w14:textId="77777777" w:rsidR="00385E99" w:rsidRDefault="00E554C7">
      <w:pPr>
        <w:pStyle w:val="4"/>
        <w:widowControl w:val="0"/>
        <w:jc w:val="both"/>
      </w:pPr>
      <w: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385E99" w14:paraId="295C75A6" w14:textId="77777777">
        <w:tc>
          <w:tcPr>
            <w:tcW w:w="1811" w:type="dxa"/>
            <w:shd w:val="clear" w:color="auto" w:fill="E6E6E6"/>
            <w:vAlign w:val="center"/>
          </w:tcPr>
          <w:p w14:paraId="03E4BC18" w14:textId="77777777" w:rsidR="00385E99" w:rsidRDefault="00E554C7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910A7ED" w14:textId="77777777" w:rsidR="00385E99" w:rsidRDefault="00E554C7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F072CAE" w14:textId="77777777" w:rsidR="00385E99" w:rsidRDefault="00E554C7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149D32C" w14:textId="77777777" w:rsidR="00385E99" w:rsidRDefault="00E554C7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8370F29" w14:textId="77777777" w:rsidR="00385E99" w:rsidRDefault="00E554C7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634D5901" w14:textId="77777777" w:rsidR="00385E99" w:rsidRDefault="00E554C7">
            <w:pPr>
              <w:jc w:val="center"/>
            </w:pPr>
            <w:r>
              <w:t>台数</w:t>
            </w:r>
          </w:p>
        </w:tc>
      </w:tr>
      <w:tr w:rsidR="00385E99" w14:paraId="2051B261" w14:textId="77777777">
        <w:tc>
          <w:tcPr>
            <w:tcW w:w="1811" w:type="dxa"/>
            <w:vAlign w:val="center"/>
          </w:tcPr>
          <w:p w14:paraId="5B1A2590" w14:textId="77777777" w:rsidR="00385E99" w:rsidRDefault="00E554C7">
            <w:r>
              <w:t>热泵机组</w:t>
            </w:r>
          </w:p>
        </w:tc>
        <w:tc>
          <w:tcPr>
            <w:tcW w:w="1697" w:type="dxa"/>
            <w:vAlign w:val="center"/>
          </w:tcPr>
          <w:p w14:paraId="151FF15D" w14:textId="77777777" w:rsidR="00385E99" w:rsidRDefault="00E554C7">
            <w:r>
              <w:t>空气源热泵</w:t>
            </w:r>
          </w:p>
        </w:tc>
        <w:tc>
          <w:tcPr>
            <w:tcW w:w="1697" w:type="dxa"/>
            <w:vAlign w:val="center"/>
          </w:tcPr>
          <w:p w14:paraId="057B2D6B" w14:textId="77777777" w:rsidR="00385E99" w:rsidRDefault="00E554C7">
            <w:r>
              <w:t>125</w:t>
            </w:r>
          </w:p>
        </w:tc>
        <w:tc>
          <w:tcPr>
            <w:tcW w:w="1697" w:type="dxa"/>
            <w:vAlign w:val="center"/>
          </w:tcPr>
          <w:p w14:paraId="618A10ED" w14:textId="77777777" w:rsidR="00385E99" w:rsidRDefault="00E554C7">
            <w:r>
              <w:t>500</w:t>
            </w:r>
          </w:p>
        </w:tc>
        <w:tc>
          <w:tcPr>
            <w:tcW w:w="1697" w:type="dxa"/>
            <w:vAlign w:val="center"/>
          </w:tcPr>
          <w:p w14:paraId="08B830A3" w14:textId="77777777" w:rsidR="00385E99" w:rsidRDefault="00E554C7">
            <w:r>
              <w:t>4.00</w:t>
            </w:r>
          </w:p>
        </w:tc>
        <w:tc>
          <w:tcPr>
            <w:tcW w:w="730" w:type="dxa"/>
            <w:vAlign w:val="center"/>
          </w:tcPr>
          <w:p w14:paraId="1D2E9D35" w14:textId="77777777" w:rsidR="00385E99" w:rsidRDefault="00E554C7">
            <w:r>
              <w:t>1</w:t>
            </w:r>
          </w:p>
        </w:tc>
      </w:tr>
    </w:tbl>
    <w:p w14:paraId="7934E896" w14:textId="77777777" w:rsidR="00385E99" w:rsidRDefault="00E554C7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385E99" w14:paraId="6C8890C5" w14:textId="77777777">
        <w:tc>
          <w:tcPr>
            <w:tcW w:w="2677" w:type="dxa"/>
            <w:shd w:val="clear" w:color="auto" w:fill="E6E6E6"/>
            <w:vAlign w:val="center"/>
          </w:tcPr>
          <w:p w14:paraId="7DCBA8EA" w14:textId="77777777" w:rsidR="00385E99" w:rsidRDefault="00E554C7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091C24E7" w14:textId="77777777" w:rsidR="00385E99" w:rsidRDefault="00E554C7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7C06A31" w14:textId="77777777" w:rsidR="00385E99" w:rsidRDefault="00E554C7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4BB69D16" w14:textId="77777777" w:rsidR="00385E99" w:rsidRDefault="00E554C7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7B5332E" w14:textId="77777777" w:rsidR="00385E99" w:rsidRDefault="00E554C7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3D792B8D" w14:textId="77777777" w:rsidR="00385E99" w:rsidRDefault="00E554C7">
            <w:pPr>
              <w:jc w:val="center"/>
            </w:pPr>
            <w:r>
              <w:t>台数</w:t>
            </w:r>
          </w:p>
        </w:tc>
      </w:tr>
      <w:tr w:rsidR="00385E99" w14:paraId="35E48411" w14:textId="77777777">
        <w:tc>
          <w:tcPr>
            <w:tcW w:w="2677" w:type="dxa"/>
            <w:vAlign w:val="center"/>
          </w:tcPr>
          <w:p w14:paraId="4E26B985" w14:textId="77777777" w:rsidR="00385E99" w:rsidRDefault="00E554C7">
            <w:r>
              <w:t>单速</w:t>
            </w:r>
          </w:p>
        </w:tc>
        <w:tc>
          <w:tcPr>
            <w:tcW w:w="1267" w:type="dxa"/>
            <w:vAlign w:val="center"/>
          </w:tcPr>
          <w:p w14:paraId="3EA80925" w14:textId="77777777" w:rsidR="00385E99" w:rsidRDefault="00E554C7">
            <w:r>
              <w:t>320</w:t>
            </w:r>
          </w:p>
        </w:tc>
        <w:tc>
          <w:tcPr>
            <w:tcW w:w="990" w:type="dxa"/>
            <w:vAlign w:val="center"/>
          </w:tcPr>
          <w:p w14:paraId="4F73A483" w14:textId="77777777" w:rsidR="00385E99" w:rsidRDefault="00E554C7">
            <w:r>
              <w:t>30</w:t>
            </w:r>
          </w:p>
        </w:tc>
        <w:tc>
          <w:tcPr>
            <w:tcW w:w="2122" w:type="dxa"/>
            <w:vAlign w:val="center"/>
          </w:tcPr>
          <w:p w14:paraId="227B07CA" w14:textId="77777777" w:rsidR="00385E99" w:rsidRDefault="00E554C7">
            <w:r>
              <w:t>80</w:t>
            </w:r>
          </w:p>
        </w:tc>
        <w:tc>
          <w:tcPr>
            <w:tcW w:w="1556" w:type="dxa"/>
            <w:vAlign w:val="center"/>
          </w:tcPr>
          <w:p w14:paraId="64E68DD2" w14:textId="77777777" w:rsidR="00385E99" w:rsidRDefault="00E554C7">
            <w:r>
              <w:t>37.6</w:t>
            </w:r>
          </w:p>
        </w:tc>
        <w:tc>
          <w:tcPr>
            <w:tcW w:w="701" w:type="dxa"/>
            <w:vAlign w:val="center"/>
          </w:tcPr>
          <w:p w14:paraId="7BDBAF64" w14:textId="77777777" w:rsidR="00385E99" w:rsidRDefault="00E554C7">
            <w:r>
              <w:t>1</w:t>
            </w:r>
          </w:p>
        </w:tc>
      </w:tr>
    </w:tbl>
    <w:p w14:paraId="1AAB5A04" w14:textId="77777777" w:rsidR="00385E99" w:rsidRDefault="00E554C7">
      <w:pPr>
        <w:pStyle w:val="4"/>
        <w:widowControl w:val="0"/>
        <w:jc w:val="both"/>
      </w:pPr>
      <w: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385E99" w14:paraId="73C612C9" w14:textId="77777777">
        <w:tc>
          <w:tcPr>
            <w:tcW w:w="1731" w:type="dxa"/>
            <w:shd w:val="clear" w:color="auto" w:fill="E6E6E6"/>
            <w:vAlign w:val="center"/>
          </w:tcPr>
          <w:p w14:paraId="3AA91D20" w14:textId="77777777" w:rsidR="00385E99" w:rsidRDefault="00E554C7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04CF2E05" w14:textId="77777777" w:rsidR="00385E99" w:rsidRDefault="00E554C7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1B251DAE" w14:textId="77777777" w:rsidR="00385E99" w:rsidRDefault="00E554C7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79F067F6" w14:textId="77777777" w:rsidR="00385E99" w:rsidRDefault="00E554C7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16D13AB6" w14:textId="77777777" w:rsidR="00385E99" w:rsidRDefault="00E554C7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385E99" w14:paraId="1B243B70" w14:textId="77777777">
        <w:tc>
          <w:tcPr>
            <w:tcW w:w="1731" w:type="dxa"/>
            <w:shd w:val="clear" w:color="auto" w:fill="E6E6E6"/>
            <w:vAlign w:val="center"/>
          </w:tcPr>
          <w:p w14:paraId="10CB8B7B" w14:textId="77777777" w:rsidR="00385E99" w:rsidRDefault="00E554C7">
            <w:r>
              <w:t>25</w:t>
            </w:r>
          </w:p>
        </w:tc>
        <w:tc>
          <w:tcPr>
            <w:tcW w:w="1794" w:type="dxa"/>
            <w:vAlign w:val="center"/>
          </w:tcPr>
          <w:p w14:paraId="6BB294DE" w14:textId="77777777" w:rsidR="00385E99" w:rsidRDefault="00E554C7">
            <w:r>
              <w:t>125</w:t>
            </w:r>
          </w:p>
        </w:tc>
        <w:tc>
          <w:tcPr>
            <w:tcW w:w="1901" w:type="dxa"/>
            <w:vAlign w:val="center"/>
          </w:tcPr>
          <w:p w14:paraId="3D0608C7" w14:textId="77777777" w:rsidR="00385E99" w:rsidRDefault="00E554C7">
            <w:r>
              <w:t>31.25</w:t>
            </w:r>
          </w:p>
        </w:tc>
        <w:tc>
          <w:tcPr>
            <w:tcW w:w="1748" w:type="dxa"/>
            <w:vAlign w:val="center"/>
          </w:tcPr>
          <w:p w14:paraId="2B8B8526" w14:textId="77777777" w:rsidR="00385E99" w:rsidRDefault="00E554C7">
            <w:r>
              <w:t>4.00</w:t>
            </w:r>
          </w:p>
        </w:tc>
        <w:tc>
          <w:tcPr>
            <w:tcW w:w="2139" w:type="dxa"/>
            <w:vAlign w:val="center"/>
          </w:tcPr>
          <w:p w14:paraId="227FC7E4" w14:textId="77777777" w:rsidR="00385E99" w:rsidRDefault="00E554C7">
            <w:r>
              <w:t>37.6</w:t>
            </w:r>
          </w:p>
        </w:tc>
      </w:tr>
      <w:tr w:rsidR="00385E99" w14:paraId="079DC9E6" w14:textId="77777777">
        <w:tc>
          <w:tcPr>
            <w:tcW w:w="1731" w:type="dxa"/>
            <w:shd w:val="clear" w:color="auto" w:fill="E6E6E6"/>
            <w:vAlign w:val="center"/>
          </w:tcPr>
          <w:p w14:paraId="580907B6" w14:textId="77777777" w:rsidR="00385E99" w:rsidRDefault="00E554C7">
            <w:r>
              <w:t>50</w:t>
            </w:r>
          </w:p>
        </w:tc>
        <w:tc>
          <w:tcPr>
            <w:tcW w:w="1794" w:type="dxa"/>
            <w:vAlign w:val="center"/>
          </w:tcPr>
          <w:p w14:paraId="6D79AAA7" w14:textId="77777777" w:rsidR="00385E99" w:rsidRDefault="00E554C7">
            <w:r>
              <w:t>250</w:t>
            </w:r>
          </w:p>
        </w:tc>
        <w:tc>
          <w:tcPr>
            <w:tcW w:w="1901" w:type="dxa"/>
            <w:vAlign w:val="center"/>
          </w:tcPr>
          <w:p w14:paraId="6F94CB31" w14:textId="77777777" w:rsidR="00385E99" w:rsidRDefault="00E554C7">
            <w:r>
              <w:t>62.5</w:t>
            </w:r>
          </w:p>
        </w:tc>
        <w:tc>
          <w:tcPr>
            <w:tcW w:w="1748" w:type="dxa"/>
            <w:vAlign w:val="center"/>
          </w:tcPr>
          <w:p w14:paraId="3A4400D3" w14:textId="77777777" w:rsidR="00385E99" w:rsidRDefault="00E554C7">
            <w:r>
              <w:t>4.00</w:t>
            </w:r>
          </w:p>
        </w:tc>
        <w:tc>
          <w:tcPr>
            <w:tcW w:w="2139" w:type="dxa"/>
            <w:vAlign w:val="center"/>
          </w:tcPr>
          <w:p w14:paraId="5DE07964" w14:textId="77777777" w:rsidR="00385E99" w:rsidRDefault="00E554C7">
            <w:r>
              <w:t>37.6</w:t>
            </w:r>
          </w:p>
        </w:tc>
      </w:tr>
      <w:tr w:rsidR="00385E99" w14:paraId="44450CD2" w14:textId="77777777">
        <w:tc>
          <w:tcPr>
            <w:tcW w:w="1731" w:type="dxa"/>
            <w:shd w:val="clear" w:color="auto" w:fill="E6E6E6"/>
            <w:vAlign w:val="center"/>
          </w:tcPr>
          <w:p w14:paraId="4B57247E" w14:textId="77777777" w:rsidR="00385E99" w:rsidRDefault="00E554C7">
            <w:r>
              <w:t>75</w:t>
            </w:r>
          </w:p>
        </w:tc>
        <w:tc>
          <w:tcPr>
            <w:tcW w:w="1794" w:type="dxa"/>
            <w:vAlign w:val="center"/>
          </w:tcPr>
          <w:p w14:paraId="691FC87E" w14:textId="77777777" w:rsidR="00385E99" w:rsidRDefault="00E554C7">
            <w:r>
              <w:t>375</w:t>
            </w:r>
          </w:p>
        </w:tc>
        <w:tc>
          <w:tcPr>
            <w:tcW w:w="1901" w:type="dxa"/>
            <w:vAlign w:val="center"/>
          </w:tcPr>
          <w:p w14:paraId="035B77FF" w14:textId="77777777" w:rsidR="00385E99" w:rsidRDefault="00E554C7">
            <w:r>
              <w:t>93.75</w:t>
            </w:r>
          </w:p>
        </w:tc>
        <w:tc>
          <w:tcPr>
            <w:tcW w:w="1748" w:type="dxa"/>
            <w:vAlign w:val="center"/>
          </w:tcPr>
          <w:p w14:paraId="67172C87" w14:textId="77777777" w:rsidR="00385E99" w:rsidRDefault="00E554C7">
            <w:r>
              <w:t>4.00</w:t>
            </w:r>
          </w:p>
        </w:tc>
        <w:tc>
          <w:tcPr>
            <w:tcW w:w="2139" w:type="dxa"/>
            <w:vAlign w:val="center"/>
          </w:tcPr>
          <w:p w14:paraId="7F142E66" w14:textId="77777777" w:rsidR="00385E99" w:rsidRDefault="00E554C7">
            <w:r>
              <w:t>37.6</w:t>
            </w:r>
          </w:p>
        </w:tc>
      </w:tr>
      <w:tr w:rsidR="00385E99" w14:paraId="20EB71A6" w14:textId="77777777">
        <w:tc>
          <w:tcPr>
            <w:tcW w:w="1731" w:type="dxa"/>
            <w:shd w:val="clear" w:color="auto" w:fill="E6E6E6"/>
            <w:vAlign w:val="center"/>
          </w:tcPr>
          <w:p w14:paraId="2809A13E" w14:textId="77777777" w:rsidR="00385E99" w:rsidRDefault="00E554C7">
            <w:r>
              <w:t>100</w:t>
            </w:r>
          </w:p>
        </w:tc>
        <w:tc>
          <w:tcPr>
            <w:tcW w:w="1794" w:type="dxa"/>
            <w:vAlign w:val="center"/>
          </w:tcPr>
          <w:p w14:paraId="147B8FE8" w14:textId="77777777" w:rsidR="00385E99" w:rsidRDefault="00E554C7">
            <w:r>
              <w:t>500</w:t>
            </w:r>
          </w:p>
        </w:tc>
        <w:tc>
          <w:tcPr>
            <w:tcW w:w="1901" w:type="dxa"/>
            <w:vAlign w:val="center"/>
          </w:tcPr>
          <w:p w14:paraId="634C7C97" w14:textId="77777777" w:rsidR="00385E99" w:rsidRDefault="00E554C7">
            <w:r>
              <w:t>125</w:t>
            </w:r>
          </w:p>
        </w:tc>
        <w:tc>
          <w:tcPr>
            <w:tcW w:w="1748" w:type="dxa"/>
            <w:vAlign w:val="center"/>
          </w:tcPr>
          <w:p w14:paraId="0854875F" w14:textId="77777777" w:rsidR="00385E99" w:rsidRDefault="00E554C7">
            <w:r>
              <w:t>4.00</w:t>
            </w:r>
          </w:p>
        </w:tc>
        <w:tc>
          <w:tcPr>
            <w:tcW w:w="2139" w:type="dxa"/>
            <w:vAlign w:val="center"/>
          </w:tcPr>
          <w:p w14:paraId="2DDA0B2C" w14:textId="77777777" w:rsidR="00385E99" w:rsidRDefault="00E554C7">
            <w:r>
              <w:t>37.6</w:t>
            </w:r>
          </w:p>
        </w:tc>
      </w:tr>
    </w:tbl>
    <w:p w14:paraId="0373BEE8" w14:textId="77777777" w:rsidR="00385E99" w:rsidRDefault="00E554C7">
      <w:pPr>
        <w:pStyle w:val="4"/>
        <w:widowControl w:val="0"/>
        <w:jc w:val="both"/>
      </w:pPr>
      <w: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385E99" w14:paraId="2240414F" w14:textId="77777777">
        <w:tc>
          <w:tcPr>
            <w:tcW w:w="1115" w:type="dxa"/>
            <w:shd w:val="clear" w:color="auto" w:fill="E6E6E6"/>
            <w:vAlign w:val="center"/>
          </w:tcPr>
          <w:p w14:paraId="0A6F7658" w14:textId="77777777" w:rsidR="00385E99" w:rsidRDefault="00E554C7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11BB9F3" w14:textId="77777777" w:rsidR="00385E99" w:rsidRDefault="00E554C7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FB99105" w14:textId="77777777" w:rsidR="00385E99" w:rsidRDefault="00E554C7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CFD3C78" w14:textId="77777777" w:rsidR="00385E99" w:rsidRDefault="00E554C7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3A057E4B" w14:textId="77777777" w:rsidR="00385E99" w:rsidRDefault="00E554C7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7FCACDA5" w14:textId="77777777" w:rsidR="00385E99" w:rsidRDefault="00E554C7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385E99" w14:paraId="54A22F00" w14:textId="77777777">
        <w:tc>
          <w:tcPr>
            <w:tcW w:w="1115" w:type="dxa"/>
            <w:shd w:val="clear" w:color="auto" w:fill="E6E6E6"/>
            <w:vAlign w:val="center"/>
          </w:tcPr>
          <w:p w14:paraId="16162BAC" w14:textId="77777777" w:rsidR="00385E99" w:rsidRDefault="00E554C7">
            <w:r>
              <w:t>0~25</w:t>
            </w:r>
          </w:p>
        </w:tc>
        <w:tc>
          <w:tcPr>
            <w:tcW w:w="1584" w:type="dxa"/>
            <w:vAlign w:val="center"/>
          </w:tcPr>
          <w:p w14:paraId="6B963342" w14:textId="77777777" w:rsidR="00385E99" w:rsidRDefault="00E554C7">
            <w:r>
              <w:t>21565</w:t>
            </w:r>
          </w:p>
        </w:tc>
        <w:tc>
          <w:tcPr>
            <w:tcW w:w="1584" w:type="dxa"/>
            <w:vAlign w:val="center"/>
          </w:tcPr>
          <w:p w14:paraId="7C3959A4" w14:textId="77777777" w:rsidR="00385E99" w:rsidRDefault="00E554C7">
            <w:r>
              <w:t>562</w:t>
            </w:r>
          </w:p>
        </w:tc>
        <w:tc>
          <w:tcPr>
            <w:tcW w:w="1584" w:type="dxa"/>
            <w:vAlign w:val="center"/>
          </w:tcPr>
          <w:p w14:paraId="3F30F3B8" w14:textId="77777777" w:rsidR="00385E99" w:rsidRDefault="00E554C7">
            <w:r>
              <w:t>4.00</w:t>
            </w:r>
          </w:p>
        </w:tc>
        <w:tc>
          <w:tcPr>
            <w:tcW w:w="1726" w:type="dxa"/>
            <w:vAlign w:val="center"/>
          </w:tcPr>
          <w:p w14:paraId="5402BF85" w14:textId="77777777" w:rsidR="00385E99" w:rsidRDefault="00E554C7">
            <w:r>
              <w:t>5391</w:t>
            </w:r>
          </w:p>
        </w:tc>
        <w:tc>
          <w:tcPr>
            <w:tcW w:w="1726" w:type="dxa"/>
            <w:vAlign w:val="center"/>
          </w:tcPr>
          <w:p w14:paraId="087A3DD1" w14:textId="77777777" w:rsidR="00385E99" w:rsidRDefault="00E554C7">
            <w:r>
              <w:t>21131</w:t>
            </w:r>
          </w:p>
        </w:tc>
      </w:tr>
      <w:tr w:rsidR="00385E99" w14:paraId="692E039B" w14:textId="77777777">
        <w:tc>
          <w:tcPr>
            <w:tcW w:w="1115" w:type="dxa"/>
            <w:shd w:val="clear" w:color="auto" w:fill="E6E6E6"/>
            <w:vAlign w:val="center"/>
          </w:tcPr>
          <w:p w14:paraId="6CF1F60E" w14:textId="77777777" w:rsidR="00385E99" w:rsidRDefault="00E554C7">
            <w:r>
              <w:t>25~50</w:t>
            </w:r>
          </w:p>
        </w:tc>
        <w:tc>
          <w:tcPr>
            <w:tcW w:w="1584" w:type="dxa"/>
            <w:vAlign w:val="center"/>
          </w:tcPr>
          <w:p w14:paraId="197955DF" w14:textId="77777777" w:rsidR="00385E99" w:rsidRDefault="00E554C7">
            <w:r>
              <w:t>39710</w:t>
            </w:r>
          </w:p>
        </w:tc>
        <w:tc>
          <w:tcPr>
            <w:tcW w:w="1584" w:type="dxa"/>
            <w:vAlign w:val="center"/>
          </w:tcPr>
          <w:p w14:paraId="5EE01D4F" w14:textId="77777777" w:rsidR="00385E99" w:rsidRDefault="00E554C7">
            <w:r>
              <w:t>217</w:t>
            </w:r>
          </w:p>
        </w:tc>
        <w:tc>
          <w:tcPr>
            <w:tcW w:w="1584" w:type="dxa"/>
            <w:vAlign w:val="center"/>
          </w:tcPr>
          <w:p w14:paraId="56D13C9C" w14:textId="77777777" w:rsidR="00385E99" w:rsidRDefault="00E554C7">
            <w:r>
              <w:t>4.00</w:t>
            </w:r>
          </w:p>
        </w:tc>
        <w:tc>
          <w:tcPr>
            <w:tcW w:w="1726" w:type="dxa"/>
            <w:vAlign w:val="center"/>
          </w:tcPr>
          <w:p w14:paraId="340F0F81" w14:textId="77777777" w:rsidR="00385E99" w:rsidRDefault="00E554C7">
            <w:r>
              <w:t>9928</w:t>
            </w:r>
          </w:p>
        </w:tc>
        <w:tc>
          <w:tcPr>
            <w:tcW w:w="1726" w:type="dxa"/>
            <w:vAlign w:val="center"/>
          </w:tcPr>
          <w:p w14:paraId="40D291BE" w14:textId="77777777" w:rsidR="00385E99" w:rsidRDefault="00E554C7">
            <w:r>
              <w:t>8159</w:t>
            </w:r>
          </w:p>
        </w:tc>
      </w:tr>
      <w:tr w:rsidR="00385E99" w14:paraId="293B23B1" w14:textId="77777777">
        <w:tc>
          <w:tcPr>
            <w:tcW w:w="1115" w:type="dxa"/>
            <w:shd w:val="clear" w:color="auto" w:fill="E6E6E6"/>
            <w:vAlign w:val="center"/>
          </w:tcPr>
          <w:p w14:paraId="254D4C7E" w14:textId="77777777" w:rsidR="00385E99" w:rsidRDefault="00E554C7">
            <w:r>
              <w:t>50~75</w:t>
            </w:r>
          </w:p>
        </w:tc>
        <w:tc>
          <w:tcPr>
            <w:tcW w:w="1584" w:type="dxa"/>
            <w:vAlign w:val="center"/>
          </w:tcPr>
          <w:p w14:paraId="217C48EE" w14:textId="77777777" w:rsidR="00385E99" w:rsidRDefault="00E554C7">
            <w:r>
              <w:t>35247</w:t>
            </w:r>
          </w:p>
        </w:tc>
        <w:tc>
          <w:tcPr>
            <w:tcW w:w="1584" w:type="dxa"/>
            <w:vAlign w:val="center"/>
          </w:tcPr>
          <w:p w14:paraId="38068D0E" w14:textId="77777777" w:rsidR="00385E99" w:rsidRDefault="00E554C7">
            <w:r>
              <w:t>116</w:t>
            </w:r>
          </w:p>
        </w:tc>
        <w:tc>
          <w:tcPr>
            <w:tcW w:w="1584" w:type="dxa"/>
            <w:vAlign w:val="center"/>
          </w:tcPr>
          <w:p w14:paraId="6E5E2D92" w14:textId="77777777" w:rsidR="00385E99" w:rsidRDefault="00E554C7">
            <w:r>
              <w:t>4.00</w:t>
            </w:r>
          </w:p>
        </w:tc>
        <w:tc>
          <w:tcPr>
            <w:tcW w:w="1726" w:type="dxa"/>
            <w:vAlign w:val="center"/>
          </w:tcPr>
          <w:p w14:paraId="2E0731ED" w14:textId="77777777" w:rsidR="00385E99" w:rsidRDefault="00E554C7">
            <w:r>
              <w:t>8812</w:t>
            </w:r>
          </w:p>
        </w:tc>
        <w:tc>
          <w:tcPr>
            <w:tcW w:w="1726" w:type="dxa"/>
            <w:vAlign w:val="center"/>
          </w:tcPr>
          <w:p w14:paraId="65131C8C" w14:textId="77777777" w:rsidR="00385E99" w:rsidRDefault="00E554C7">
            <w:r>
              <w:t>4362</w:t>
            </w:r>
          </w:p>
        </w:tc>
      </w:tr>
      <w:tr w:rsidR="00385E99" w14:paraId="66633C61" w14:textId="77777777">
        <w:tc>
          <w:tcPr>
            <w:tcW w:w="1115" w:type="dxa"/>
            <w:shd w:val="clear" w:color="auto" w:fill="E6E6E6"/>
            <w:vAlign w:val="center"/>
          </w:tcPr>
          <w:p w14:paraId="5CD5084D" w14:textId="77777777" w:rsidR="00385E99" w:rsidRDefault="00E554C7">
            <w:r>
              <w:t>75~100</w:t>
            </w:r>
          </w:p>
        </w:tc>
        <w:tc>
          <w:tcPr>
            <w:tcW w:w="1584" w:type="dxa"/>
            <w:vAlign w:val="center"/>
          </w:tcPr>
          <w:p w14:paraId="73AC6B5B" w14:textId="77777777" w:rsidR="00385E99" w:rsidRDefault="00E554C7">
            <w:r>
              <w:t>20784</w:t>
            </w:r>
          </w:p>
        </w:tc>
        <w:tc>
          <w:tcPr>
            <w:tcW w:w="1584" w:type="dxa"/>
            <w:vAlign w:val="center"/>
          </w:tcPr>
          <w:p w14:paraId="389F65CA" w14:textId="77777777" w:rsidR="00385E99" w:rsidRDefault="00E554C7">
            <w:r>
              <w:t>48</w:t>
            </w:r>
          </w:p>
        </w:tc>
        <w:tc>
          <w:tcPr>
            <w:tcW w:w="1584" w:type="dxa"/>
            <w:vAlign w:val="center"/>
          </w:tcPr>
          <w:p w14:paraId="5610C73B" w14:textId="77777777" w:rsidR="00385E99" w:rsidRDefault="00E554C7">
            <w:r>
              <w:t>4.00</w:t>
            </w:r>
          </w:p>
        </w:tc>
        <w:tc>
          <w:tcPr>
            <w:tcW w:w="1726" w:type="dxa"/>
            <w:vAlign w:val="center"/>
          </w:tcPr>
          <w:p w14:paraId="5CB7FBE6" w14:textId="77777777" w:rsidR="00385E99" w:rsidRDefault="00E554C7">
            <w:r>
              <w:t>5196</w:t>
            </w:r>
          </w:p>
        </w:tc>
        <w:tc>
          <w:tcPr>
            <w:tcW w:w="1726" w:type="dxa"/>
            <w:vAlign w:val="center"/>
          </w:tcPr>
          <w:p w14:paraId="19477BC0" w14:textId="77777777" w:rsidR="00385E99" w:rsidRDefault="00E554C7">
            <w:r>
              <w:t>1805</w:t>
            </w:r>
          </w:p>
        </w:tc>
      </w:tr>
      <w:tr w:rsidR="00385E99" w14:paraId="234164AF" w14:textId="77777777">
        <w:tc>
          <w:tcPr>
            <w:tcW w:w="1115" w:type="dxa"/>
            <w:shd w:val="clear" w:color="auto" w:fill="E6E6E6"/>
            <w:vAlign w:val="center"/>
          </w:tcPr>
          <w:p w14:paraId="081047F5" w14:textId="77777777" w:rsidR="00385E99" w:rsidRDefault="00E554C7">
            <w:r>
              <w:t>&gt;100</w:t>
            </w:r>
          </w:p>
        </w:tc>
        <w:tc>
          <w:tcPr>
            <w:tcW w:w="1584" w:type="dxa"/>
            <w:vAlign w:val="center"/>
          </w:tcPr>
          <w:p w14:paraId="73A53900" w14:textId="77777777" w:rsidR="00385E99" w:rsidRDefault="00E554C7">
            <w:r>
              <w:t>66625</w:t>
            </w:r>
          </w:p>
        </w:tc>
        <w:tc>
          <w:tcPr>
            <w:tcW w:w="1584" w:type="dxa"/>
            <w:vAlign w:val="center"/>
          </w:tcPr>
          <w:p w14:paraId="24889B47" w14:textId="77777777" w:rsidR="00385E99" w:rsidRDefault="00E554C7">
            <w:r>
              <w:t>97</w:t>
            </w:r>
          </w:p>
        </w:tc>
        <w:tc>
          <w:tcPr>
            <w:tcW w:w="1584" w:type="dxa"/>
            <w:vAlign w:val="center"/>
          </w:tcPr>
          <w:p w14:paraId="27B9CA63" w14:textId="77777777" w:rsidR="00385E99" w:rsidRDefault="00E554C7">
            <w:r>
              <w:t>－</w:t>
            </w:r>
          </w:p>
        </w:tc>
        <w:tc>
          <w:tcPr>
            <w:tcW w:w="1726" w:type="dxa"/>
            <w:vAlign w:val="center"/>
          </w:tcPr>
          <w:p w14:paraId="1D95F868" w14:textId="77777777" w:rsidR="00385E99" w:rsidRDefault="00E554C7">
            <w:r>
              <w:t>12125</w:t>
            </w:r>
          </w:p>
        </w:tc>
        <w:tc>
          <w:tcPr>
            <w:tcW w:w="1726" w:type="dxa"/>
            <w:vAlign w:val="center"/>
          </w:tcPr>
          <w:p w14:paraId="1D67695A" w14:textId="77777777" w:rsidR="00385E99" w:rsidRDefault="00E554C7">
            <w:r>
              <w:t>3647</w:t>
            </w:r>
          </w:p>
        </w:tc>
      </w:tr>
      <w:tr w:rsidR="00385E99" w14:paraId="17CE64E2" w14:textId="77777777">
        <w:tc>
          <w:tcPr>
            <w:tcW w:w="1115" w:type="dxa"/>
            <w:shd w:val="clear" w:color="auto" w:fill="E6E6E6"/>
            <w:vAlign w:val="center"/>
          </w:tcPr>
          <w:p w14:paraId="1EC04FE3" w14:textId="77777777" w:rsidR="00385E99" w:rsidRDefault="00E554C7">
            <w:r>
              <w:t>合计</w:t>
            </w:r>
          </w:p>
        </w:tc>
        <w:tc>
          <w:tcPr>
            <w:tcW w:w="1584" w:type="dxa"/>
            <w:vAlign w:val="center"/>
          </w:tcPr>
          <w:p w14:paraId="52C587CA" w14:textId="77777777" w:rsidR="00385E99" w:rsidRDefault="00E554C7">
            <w:r>
              <w:t>183931</w:t>
            </w:r>
          </w:p>
        </w:tc>
        <w:tc>
          <w:tcPr>
            <w:tcW w:w="1584" w:type="dxa"/>
            <w:vAlign w:val="center"/>
          </w:tcPr>
          <w:p w14:paraId="7EF71F6E" w14:textId="77777777" w:rsidR="00385E99" w:rsidRDefault="00E554C7">
            <w:r>
              <w:t>1040</w:t>
            </w:r>
          </w:p>
        </w:tc>
        <w:tc>
          <w:tcPr>
            <w:tcW w:w="1584" w:type="dxa"/>
            <w:vAlign w:val="center"/>
          </w:tcPr>
          <w:p w14:paraId="697DB100" w14:textId="77777777" w:rsidR="00385E99" w:rsidRDefault="00385E99"/>
        </w:tc>
        <w:tc>
          <w:tcPr>
            <w:tcW w:w="1726" w:type="dxa"/>
            <w:vAlign w:val="center"/>
          </w:tcPr>
          <w:p w14:paraId="15FC3886" w14:textId="77777777" w:rsidR="00385E99" w:rsidRDefault="00E554C7">
            <w:r>
              <w:t>41452</w:t>
            </w:r>
          </w:p>
        </w:tc>
        <w:tc>
          <w:tcPr>
            <w:tcW w:w="1726" w:type="dxa"/>
            <w:vAlign w:val="center"/>
          </w:tcPr>
          <w:p w14:paraId="08113943" w14:textId="77777777" w:rsidR="00385E99" w:rsidRDefault="00E554C7">
            <w:r>
              <w:t>39104</w:t>
            </w:r>
          </w:p>
        </w:tc>
      </w:tr>
    </w:tbl>
    <w:p w14:paraId="6400E5A6" w14:textId="77777777" w:rsidR="00385E99" w:rsidRDefault="00385E99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385E99" w14:paraId="01C771EE" w14:textId="77777777">
        <w:tc>
          <w:tcPr>
            <w:tcW w:w="2326" w:type="dxa"/>
            <w:shd w:val="clear" w:color="auto" w:fill="E6E6E6"/>
            <w:vAlign w:val="center"/>
          </w:tcPr>
          <w:p w14:paraId="11771050" w14:textId="77777777" w:rsidR="00385E99" w:rsidRDefault="00E554C7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FB97BF8" w14:textId="77777777" w:rsidR="00385E99" w:rsidRDefault="00E554C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9D5A7B2" w14:textId="77777777" w:rsidR="00385E99" w:rsidRDefault="00E554C7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048F1FE6" w14:textId="77777777" w:rsidR="00385E99" w:rsidRDefault="00E554C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385E99" w14:paraId="3C7145FB" w14:textId="77777777">
        <w:tc>
          <w:tcPr>
            <w:tcW w:w="2326" w:type="dxa"/>
            <w:shd w:val="clear" w:color="auto" w:fill="E6E6E6"/>
            <w:vAlign w:val="center"/>
          </w:tcPr>
          <w:p w14:paraId="5B6A73DA" w14:textId="77777777" w:rsidR="00385E99" w:rsidRDefault="00E554C7">
            <w:r>
              <w:t>热泵机组</w:t>
            </w:r>
          </w:p>
        </w:tc>
        <w:tc>
          <w:tcPr>
            <w:tcW w:w="2326" w:type="dxa"/>
            <w:vAlign w:val="center"/>
          </w:tcPr>
          <w:p w14:paraId="1DEB5B79" w14:textId="77777777" w:rsidR="00385E99" w:rsidRDefault="00E554C7">
            <w:r>
              <w:t>41452</w:t>
            </w:r>
          </w:p>
        </w:tc>
        <w:tc>
          <w:tcPr>
            <w:tcW w:w="2326" w:type="dxa"/>
            <w:vMerge w:val="restart"/>
            <w:vAlign w:val="center"/>
          </w:tcPr>
          <w:p w14:paraId="6921034D" w14:textId="77777777" w:rsidR="00385E99" w:rsidRDefault="00E554C7">
            <w:r>
              <w:t>0.7035</w:t>
            </w:r>
          </w:p>
        </w:tc>
        <w:tc>
          <w:tcPr>
            <w:tcW w:w="2337" w:type="dxa"/>
            <w:vAlign w:val="center"/>
          </w:tcPr>
          <w:p w14:paraId="328892B7" w14:textId="77777777" w:rsidR="00385E99" w:rsidRDefault="00E554C7">
            <w:r>
              <w:t>1458</w:t>
            </w:r>
          </w:p>
        </w:tc>
      </w:tr>
      <w:tr w:rsidR="00385E99" w14:paraId="6BDB77D4" w14:textId="77777777">
        <w:tc>
          <w:tcPr>
            <w:tcW w:w="2326" w:type="dxa"/>
            <w:shd w:val="clear" w:color="auto" w:fill="E6E6E6"/>
            <w:vAlign w:val="center"/>
          </w:tcPr>
          <w:p w14:paraId="60967D4E" w14:textId="77777777" w:rsidR="00385E99" w:rsidRDefault="00E554C7">
            <w:r>
              <w:t>供暖水泵</w:t>
            </w:r>
          </w:p>
        </w:tc>
        <w:tc>
          <w:tcPr>
            <w:tcW w:w="2326" w:type="dxa"/>
            <w:vAlign w:val="center"/>
          </w:tcPr>
          <w:p w14:paraId="08521259" w14:textId="77777777" w:rsidR="00385E99" w:rsidRDefault="00E554C7">
            <w:r>
              <w:t>39104</w:t>
            </w:r>
          </w:p>
        </w:tc>
        <w:tc>
          <w:tcPr>
            <w:tcW w:w="2326" w:type="dxa"/>
            <w:vMerge/>
            <w:vAlign w:val="center"/>
          </w:tcPr>
          <w:p w14:paraId="4F96A138" w14:textId="77777777" w:rsidR="00385E99" w:rsidRDefault="00385E99"/>
        </w:tc>
        <w:tc>
          <w:tcPr>
            <w:tcW w:w="2337" w:type="dxa"/>
            <w:vAlign w:val="center"/>
          </w:tcPr>
          <w:p w14:paraId="60B3C6B8" w14:textId="77777777" w:rsidR="00385E99" w:rsidRDefault="00E554C7">
            <w:r>
              <w:t>1375</w:t>
            </w:r>
          </w:p>
        </w:tc>
      </w:tr>
      <w:tr w:rsidR="00385E99" w14:paraId="458477C4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5D90EAF0" w14:textId="77777777" w:rsidR="00385E99" w:rsidRDefault="00E554C7">
            <w:r>
              <w:t>合计</w:t>
            </w:r>
          </w:p>
        </w:tc>
        <w:tc>
          <w:tcPr>
            <w:tcW w:w="2337" w:type="dxa"/>
            <w:vAlign w:val="center"/>
          </w:tcPr>
          <w:p w14:paraId="1B91DAD2" w14:textId="77777777" w:rsidR="00385E99" w:rsidRDefault="00E554C7">
            <w:r>
              <w:t>2834</w:t>
            </w:r>
          </w:p>
        </w:tc>
      </w:tr>
    </w:tbl>
    <w:p w14:paraId="05F36D01" w14:textId="77777777" w:rsidR="00385E99" w:rsidRDefault="00385E99"/>
    <w:p w14:paraId="66A967D3" w14:textId="77777777" w:rsidR="00385E99" w:rsidRDefault="00E554C7">
      <w:pPr>
        <w:pStyle w:val="2"/>
        <w:widowControl w:val="0"/>
      </w:pPr>
      <w:bookmarkStart w:id="71" w:name="_Toc91768852"/>
      <w:r>
        <w:t>空调风机</w:t>
      </w:r>
      <w:bookmarkEnd w:id="7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385E99" w14:paraId="6AFABECC" w14:textId="77777777">
        <w:tc>
          <w:tcPr>
            <w:tcW w:w="2326" w:type="dxa"/>
            <w:shd w:val="clear" w:color="auto" w:fill="E6E6E6"/>
            <w:vAlign w:val="center"/>
          </w:tcPr>
          <w:p w14:paraId="0C00E6CB" w14:textId="77777777" w:rsidR="00385E99" w:rsidRDefault="00E554C7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9A2A4C2" w14:textId="77777777" w:rsidR="00385E99" w:rsidRDefault="00E554C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0F9763FF" w14:textId="77777777" w:rsidR="00385E99" w:rsidRDefault="00E554C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3DE3E5FC" w14:textId="77777777" w:rsidR="00385E99" w:rsidRDefault="00E554C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385E99" w14:paraId="34E9FE99" w14:textId="77777777">
        <w:tc>
          <w:tcPr>
            <w:tcW w:w="2326" w:type="dxa"/>
            <w:shd w:val="clear" w:color="auto" w:fill="E6E6E6"/>
            <w:vAlign w:val="center"/>
          </w:tcPr>
          <w:p w14:paraId="3076988A" w14:textId="77777777" w:rsidR="00385E99" w:rsidRDefault="00E554C7">
            <w:r>
              <w:lastRenderedPageBreak/>
              <w:t>独立新排风</w:t>
            </w:r>
          </w:p>
        </w:tc>
        <w:tc>
          <w:tcPr>
            <w:tcW w:w="2326" w:type="dxa"/>
            <w:vAlign w:val="center"/>
          </w:tcPr>
          <w:p w14:paraId="50C6A67F" w14:textId="77777777" w:rsidR="00385E99" w:rsidRDefault="00E554C7">
            <w:r>
              <w:t>125457</w:t>
            </w:r>
          </w:p>
        </w:tc>
        <w:tc>
          <w:tcPr>
            <w:tcW w:w="2326" w:type="dxa"/>
            <w:vMerge w:val="restart"/>
            <w:vAlign w:val="center"/>
          </w:tcPr>
          <w:p w14:paraId="6FEE3119" w14:textId="77777777" w:rsidR="00385E99" w:rsidRDefault="00E554C7">
            <w:r>
              <w:t>0.7035</w:t>
            </w:r>
          </w:p>
        </w:tc>
        <w:tc>
          <w:tcPr>
            <w:tcW w:w="2337" w:type="dxa"/>
            <w:vAlign w:val="center"/>
          </w:tcPr>
          <w:p w14:paraId="1FDE798E" w14:textId="77777777" w:rsidR="00385E99" w:rsidRDefault="00E554C7">
            <w:r>
              <w:t>4413</w:t>
            </w:r>
          </w:p>
        </w:tc>
      </w:tr>
      <w:tr w:rsidR="00385E99" w14:paraId="3E99A7AB" w14:textId="77777777">
        <w:tc>
          <w:tcPr>
            <w:tcW w:w="2326" w:type="dxa"/>
            <w:shd w:val="clear" w:color="auto" w:fill="E6E6E6"/>
            <w:vAlign w:val="center"/>
          </w:tcPr>
          <w:p w14:paraId="0FD90E66" w14:textId="77777777" w:rsidR="00385E99" w:rsidRDefault="00E554C7">
            <w:r>
              <w:t>风机盘管</w:t>
            </w:r>
          </w:p>
        </w:tc>
        <w:tc>
          <w:tcPr>
            <w:tcW w:w="2326" w:type="dxa"/>
            <w:vAlign w:val="center"/>
          </w:tcPr>
          <w:p w14:paraId="150A183A" w14:textId="77777777" w:rsidR="00385E99" w:rsidRDefault="00E554C7">
            <w:r>
              <w:t>1180</w:t>
            </w:r>
          </w:p>
        </w:tc>
        <w:tc>
          <w:tcPr>
            <w:tcW w:w="2326" w:type="dxa"/>
            <w:vMerge/>
            <w:vAlign w:val="center"/>
          </w:tcPr>
          <w:p w14:paraId="3F503340" w14:textId="77777777" w:rsidR="00385E99" w:rsidRDefault="00385E99"/>
        </w:tc>
        <w:tc>
          <w:tcPr>
            <w:tcW w:w="2337" w:type="dxa"/>
            <w:vAlign w:val="center"/>
          </w:tcPr>
          <w:p w14:paraId="02CAF159" w14:textId="77777777" w:rsidR="00385E99" w:rsidRDefault="00E554C7">
            <w:r>
              <w:t>41</w:t>
            </w:r>
          </w:p>
        </w:tc>
      </w:tr>
      <w:tr w:rsidR="00385E99" w14:paraId="426392EA" w14:textId="77777777">
        <w:tc>
          <w:tcPr>
            <w:tcW w:w="2326" w:type="dxa"/>
            <w:shd w:val="clear" w:color="auto" w:fill="E6E6E6"/>
            <w:vAlign w:val="center"/>
          </w:tcPr>
          <w:p w14:paraId="27C217C7" w14:textId="77777777" w:rsidR="00385E99" w:rsidRDefault="00E554C7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5C16F0CD" w14:textId="77777777" w:rsidR="00385E99" w:rsidRDefault="00E554C7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7720DB8F" w14:textId="77777777" w:rsidR="00385E99" w:rsidRDefault="00385E99"/>
        </w:tc>
        <w:tc>
          <w:tcPr>
            <w:tcW w:w="2337" w:type="dxa"/>
            <w:vAlign w:val="center"/>
          </w:tcPr>
          <w:p w14:paraId="4293FD27" w14:textId="77777777" w:rsidR="00385E99" w:rsidRDefault="00E554C7">
            <w:r>
              <w:t>0</w:t>
            </w:r>
          </w:p>
        </w:tc>
      </w:tr>
      <w:tr w:rsidR="00385E99" w14:paraId="4D58F025" w14:textId="77777777">
        <w:tc>
          <w:tcPr>
            <w:tcW w:w="2326" w:type="dxa"/>
            <w:shd w:val="clear" w:color="auto" w:fill="E6E6E6"/>
            <w:vAlign w:val="center"/>
          </w:tcPr>
          <w:p w14:paraId="0107FB5F" w14:textId="77777777" w:rsidR="00385E99" w:rsidRDefault="00E554C7">
            <w:r>
              <w:t>全空气机组</w:t>
            </w:r>
          </w:p>
        </w:tc>
        <w:tc>
          <w:tcPr>
            <w:tcW w:w="2326" w:type="dxa"/>
            <w:vAlign w:val="center"/>
          </w:tcPr>
          <w:p w14:paraId="2A430F41" w14:textId="77777777" w:rsidR="00385E99" w:rsidRDefault="00E554C7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69ACFCBD" w14:textId="77777777" w:rsidR="00385E99" w:rsidRDefault="00385E99"/>
        </w:tc>
        <w:tc>
          <w:tcPr>
            <w:tcW w:w="2337" w:type="dxa"/>
            <w:vAlign w:val="center"/>
          </w:tcPr>
          <w:p w14:paraId="2C68D8FB" w14:textId="77777777" w:rsidR="00385E99" w:rsidRDefault="00E554C7">
            <w:r>
              <w:t>0</w:t>
            </w:r>
          </w:p>
        </w:tc>
      </w:tr>
      <w:tr w:rsidR="00385E99" w14:paraId="4F1149C2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6801A8E9" w14:textId="77777777" w:rsidR="00385E99" w:rsidRDefault="00E554C7">
            <w:r>
              <w:t>合计</w:t>
            </w:r>
          </w:p>
        </w:tc>
        <w:tc>
          <w:tcPr>
            <w:tcW w:w="2337" w:type="dxa"/>
            <w:vAlign w:val="center"/>
          </w:tcPr>
          <w:p w14:paraId="22B9DAF2" w14:textId="77777777" w:rsidR="00385E99" w:rsidRDefault="00E554C7">
            <w:r>
              <w:t>4454</w:t>
            </w:r>
          </w:p>
        </w:tc>
      </w:tr>
    </w:tbl>
    <w:p w14:paraId="65477B21" w14:textId="77777777" w:rsidR="00385E99" w:rsidRDefault="00E554C7">
      <w:pPr>
        <w:pStyle w:val="1"/>
        <w:widowControl w:val="0"/>
        <w:jc w:val="both"/>
      </w:pPr>
      <w:bookmarkStart w:id="72" w:name="_Toc91768853"/>
      <w:r>
        <w:t>照明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385E99" w14:paraId="449B3A99" w14:textId="77777777">
        <w:tc>
          <w:tcPr>
            <w:tcW w:w="1822" w:type="dxa"/>
            <w:shd w:val="clear" w:color="auto" w:fill="E6E6E6"/>
            <w:vAlign w:val="center"/>
          </w:tcPr>
          <w:p w14:paraId="024B9129" w14:textId="77777777" w:rsidR="00385E99" w:rsidRDefault="00E554C7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80C8226" w14:textId="77777777" w:rsidR="00385E99" w:rsidRDefault="00E554C7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2E9C4C0" w14:textId="77777777" w:rsidR="00385E99" w:rsidRDefault="00E554C7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5D2DB52B" w14:textId="77777777" w:rsidR="00385E99" w:rsidRDefault="00E554C7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D8C0E09" w14:textId="77777777" w:rsidR="00385E99" w:rsidRDefault="00E554C7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10350D4" w14:textId="77777777" w:rsidR="00385E99" w:rsidRDefault="00E554C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37409B86" w14:textId="77777777" w:rsidR="00385E99" w:rsidRDefault="00E554C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385E99" w14:paraId="4DEC6528" w14:textId="77777777">
        <w:tc>
          <w:tcPr>
            <w:tcW w:w="1822" w:type="dxa"/>
            <w:vAlign w:val="center"/>
          </w:tcPr>
          <w:p w14:paraId="1223CE09" w14:textId="77777777" w:rsidR="00385E99" w:rsidRDefault="00E554C7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02A3E991" w14:textId="77777777" w:rsidR="00385E99" w:rsidRDefault="00E554C7">
            <w:r>
              <w:t>15.12</w:t>
            </w:r>
          </w:p>
        </w:tc>
        <w:tc>
          <w:tcPr>
            <w:tcW w:w="854" w:type="dxa"/>
            <w:vAlign w:val="center"/>
          </w:tcPr>
          <w:p w14:paraId="65441F4A" w14:textId="77777777" w:rsidR="00385E99" w:rsidRDefault="00E554C7">
            <w:r>
              <w:t>79</w:t>
            </w:r>
          </w:p>
        </w:tc>
        <w:tc>
          <w:tcPr>
            <w:tcW w:w="1098" w:type="dxa"/>
            <w:vAlign w:val="center"/>
          </w:tcPr>
          <w:p w14:paraId="01713BE5" w14:textId="77777777" w:rsidR="00385E99" w:rsidRDefault="00E554C7">
            <w:r>
              <w:t>8682</w:t>
            </w:r>
          </w:p>
        </w:tc>
        <w:tc>
          <w:tcPr>
            <w:tcW w:w="1330" w:type="dxa"/>
            <w:vAlign w:val="center"/>
          </w:tcPr>
          <w:p w14:paraId="70137AC8" w14:textId="77777777" w:rsidR="00385E99" w:rsidRDefault="00E554C7">
            <w:r>
              <w:t>131270</w:t>
            </w:r>
          </w:p>
        </w:tc>
        <w:tc>
          <w:tcPr>
            <w:tcW w:w="1330" w:type="dxa"/>
            <w:vMerge w:val="restart"/>
            <w:vAlign w:val="center"/>
          </w:tcPr>
          <w:p w14:paraId="365A4C82" w14:textId="77777777" w:rsidR="00385E99" w:rsidRDefault="00E554C7">
            <w:r>
              <w:t>0.7035</w:t>
            </w:r>
          </w:p>
        </w:tc>
        <w:tc>
          <w:tcPr>
            <w:tcW w:w="1330" w:type="dxa"/>
            <w:vAlign w:val="center"/>
          </w:tcPr>
          <w:p w14:paraId="4135F45D" w14:textId="77777777" w:rsidR="00385E99" w:rsidRDefault="00E554C7">
            <w:r>
              <w:t>4617</w:t>
            </w:r>
          </w:p>
        </w:tc>
      </w:tr>
      <w:tr w:rsidR="00385E99" w14:paraId="0F8CB873" w14:textId="77777777">
        <w:tc>
          <w:tcPr>
            <w:tcW w:w="1822" w:type="dxa"/>
            <w:vAlign w:val="center"/>
          </w:tcPr>
          <w:p w14:paraId="00F1936A" w14:textId="77777777" w:rsidR="00385E99" w:rsidRDefault="00E554C7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556" w:type="dxa"/>
            <w:vAlign w:val="center"/>
          </w:tcPr>
          <w:p w14:paraId="4EB101DA" w14:textId="77777777" w:rsidR="00385E99" w:rsidRDefault="00E554C7">
            <w:r>
              <w:t>11.81</w:t>
            </w:r>
          </w:p>
        </w:tc>
        <w:tc>
          <w:tcPr>
            <w:tcW w:w="854" w:type="dxa"/>
            <w:vAlign w:val="center"/>
          </w:tcPr>
          <w:p w14:paraId="77A0F8D0" w14:textId="77777777" w:rsidR="00385E99" w:rsidRDefault="00E554C7">
            <w:r>
              <w:t>5</w:t>
            </w:r>
          </w:p>
        </w:tc>
        <w:tc>
          <w:tcPr>
            <w:tcW w:w="1098" w:type="dxa"/>
            <w:vAlign w:val="center"/>
          </w:tcPr>
          <w:p w14:paraId="75762916" w14:textId="77777777" w:rsidR="00385E99" w:rsidRDefault="00E554C7">
            <w:r>
              <w:t>1487</w:t>
            </w:r>
          </w:p>
        </w:tc>
        <w:tc>
          <w:tcPr>
            <w:tcW w:w="1330" w:type="dxa"/>
            <w:vAlign w:val="center"/>
          </w:tcPr>
          <w:p w14:paraId="511335FD" w14:textId="77777777" w:rsidR="00385E99" w:rsidRDefault="00E554C7">
            <w:r>
              <w:t>17567</w:t>
            </w:r>
          </w:p>
        </w:tc>
        <w:tc>
          <w:tcPr>
            <w:tcW w:w="1330" w:type="dxa"/>
            <w:vMerge/>
            <w:vAlign w:val="center"/>
          </w:tcPr>
          <w:p w14:paraId="690B14A2" w14:textId="77777777" w:rsidR="00385E99" w:rsidRDefault="00385E99"/>
        </w:tc>
        <w:tc>
          <w:tcPr>
            <w:tcW w:w="1330" w:type="dxa"/>
            <w:vAlign w:val="center"/>
          </w:tcPr>
          <w:p w14:paraId="69237001" w14:textId="77777777" w:rsidR="00385E99" w:rsidRDefault="00E554C7">
            <w:r>
              <w:t>618</w:t>
            </w:r>
          </w:p>
        </w:tc>
      </w:tr>
      <w:tr w:rsidR="00385E99" w14:paraId="703032E3" w14:textId="77777777">
        <w:tc>
          <w:tcPr>
            <w:tcW w:w="1822" w:type="dxa"/>
            <w:vAlign w:val="center"/>
          </w:tcPr>
          <w:p w14:paraId="248CBE57" w14:textId="77777777" w:rsidR="00385E99" w:rsidRDefault="00E554C7">
            <w:r>
              <w:t>空房间</w:t>
            </w:r>
          </w:p>
        </w:tc>
        <w:tc>
          <w:tcPr>
            <w:tcW w:w="1556" w:type="dxa"/>
            <w:vAlign w:val="center"/>
          </w:tcPr>
          <w:p w14:paraId="466EC9AD" w14:textId="77777777" w:rsidR="00385E99" w:rsidRDefault="00E554C7">
            <w:r>
              <w:t>0.00</w:t>
            </w:r>
          </w:p>
        </w:tc>
        <w:tc>
          <w:tcPr>
            <w:tcW w:w="854" w:type="dxa"/>
            <w:vAlign w:val="center"/>
          </w:tcPr>
          <w:p w14:paraId="233BC2EC" w14:textId="77777777" w:rsidR="00385E99" w:rsidRDefault="00E554C7">
            <w:r>
              <w:t>176</w:t>
            </w:r>
          </w:p>
        </w:tc>
        <w:tc>
          <w:tcPr>
            <w:tcW w:w="1098" w:type="dxa"/>
            <w:vAlign w:val="center"/>
          </w:tcPr>
          <w:p w14:paraId="46B19FBE" w14:textId="77777777" w:rsidR="00385E99" w:rsidRDefault="00E554C7">
            <w:r>
              <w:t>1377</w:t>
            </w:r>
          </w:p>
        </w:tc>
        <w:tc>
          <w:tcPr>
            <w:tcW w:w="1330" w:type="dxa"/>
            <w:vAlign w:val="center"/>
          </w:tcPr>
          <w:p w14:paraId="274A04DB" w14:textId="77777777" w:rsidR="00385E99" w:rsidRDefault="00E554C7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5DA90E50" w14:textId="77777777" w:rsidR="00385E99" w:rsidRDefault="00385E99"/>
        </w:tc>
        <w:tc>
          <w:tcPr>
            <w:tcW w:w="1330" w:type="dxa"/>
            <w:vAlign w:val="center"/>
          </w:tcPr>
          <w:p w14:paraId="3996FB37" w14:textId="77777777" w:rsidR="00385E99" w:rsidRDefault="00E554C7">
            <w:r>
              <w:t>0</w:t>
            </w:r>
          </w:p>
        </w:tc>
      </w:tr>
      <w:tr w:rsidR="00385E99" w14:paraId="083D57C5" w14:textId="77777777">
        <w:tc>
          <w:tcPr>
            <w:tcW w:w="7990" w:type="dxa"/>
            <w:gridSpan w:val="6"/>
            <w:vAlign w:val="center"/>
          </w:tcPr>
          <w:p w14:paraId="041D1A5E" w14:textId="77777777" w:rsidR="00385E99" w:rsidRDefault="00E554C7">
            <w:r>
              <w:t>总计</w:t>
            </w:r>
          </w:p>
        </w:tc>
        <w:tc>
          <w:tcPr>
            <w:tcW w:w="1330" w:type="dxa"/>
            <w:vAlign w:val="center"/>
          </w:tcPr>
          <w:p w14:paraId="6B892AD7" w14:textId="77777777" w:rsidR="00385E99" w:rsidRDefault="00E554C7">
            <w:r>
              <w:t>5235</w:t>
            </w:r>
          </w:p>
        </w:tc>
      </w:tr>
    </w:tbl>
    <w:p w14:paraId="345CD624" w14:textId="77777777" w:rsidR="00385E99" w:rsidRDefault="00E554C7">
      <w:pPr>
        <w:pStyle w:val="1"/>
        <w:widowControl w:val="0"/>
        <w:jc w:val="both"/>
      </w:pPr>
      <w:bookmarkStart w:id="73" w:name="_Toc91768854"/>
      <w:r>
        <w:t>插座设备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385E99" w14:paraId="69C401FA" w14:textId="77777777">
        <w:tc>
          <w:tcPr>
            <w:tcW w:w="1822" w:type="dxa"/>
            <w:shd w:val="clear" w:color="auto" w:fill="E6E6E6"/>
            <w:vAlign w:val="center"/>
          </w:tcPr>
          <w:p w14:paraId="688FF80B" w14:textId="77777777" w:rsidR="00385E99" w:rsidRDefault="00E554C7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62BBD72" w14:textId="77777777" w:rsidR="00385E99" w:rsidRDefault="00E554C7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70FBD7F" w14:textId="77777777" w:rsidR="00385E99" w:rsidRDefault="00E554C7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01E56704" w14:textId="77777777" w:rsidR="00385E99" w:rsidRDefault="00E554C7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8ADA891" w14:textId="77777777" w:rsidR="00385E99" w:rsidRDefault="00E554C7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928B1A6" w14:textId="77777777" w:rsidR="00385E99" w:rsidRDefault="00E554C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933F828" w14:textId="77777777" w:rsidR="00385E99" w:rsidRDefault="00E554C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385E99" w14:paraId="3B03E208" w14:textId="77777777">
        <w:tc>
          <w:tcPr>
            <w:tcW w:w="1822" w:type="dxa"/>
            <w:vAlign w:val="center"/>
          </w:tcPr>
          <w:p w14:paraId="1F8CBFCB" w14:textId="77777777" w:rsidR="00385E99" w:rsidRDefault="00E554C7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75A69EC4" w14:textId="77777777" w:rsidR="00385E99" w:rsidRDefault="00E554C7">
            <w:r>
              <w:t>35.25</w:t>
            </w:r>
          </w:p>
        </w:tc>
        <w:tc>
          <w:tcPr>
            <w:tcW w:w="854" w:type="dxa"/>
            <w:vAlign w:val="center"/>
          </w:tcPr>
          <w:p w14:paraId="1425C51C" w14:textId="77777777" w:rsidR="00385E99" w:rsidRDefault="00E554C7">
            <w:r>
              <w:t>79</w:t>
            </w:r>
          </w:p>
        </w:tc>
        <w:tc>
          <w:tcPr>
            <w:tcW w:w="1098" w:type="dxa"/>
            <w:vAlign w:val="center"/>
          </w:tcPr>
          <w:p w14:paraId="0807790D" w14:textId="77777777" w:rsidR="00385E99" w:rsidRDefault="00E554C7">
            <w:r>
              <w:t>8682</w:t>
            </w:r>
          </w:p>
        </w:tc>
        <w:tc>
          <w:tcPr>
            <w:tcW w:w="1330" w:type="dxa"/>
            <w:vAlign w:val="center"/>
          </w:tcPr>
          <w:p w14:paraId="21BB8BD7" w14:textId="77777777" w:rsidR="00385E99" w:rsidRDefault="00E554C7">
            <w:r>
              <w:t>306036</w:t>
            </w:r>
          </w:p>
        </w:tc>
        <w:tc>
          <w:tcPr>
            <w:tcW w:w="1330" w:type="dxa"/>
            <w:vMerge w:val="restart"/>
            <w:vAlign w:val="center"/>
          </w:tcPr>
          <w:p w14:paraId="32F07FB6" w14:textId="77777777" w:rsidR="00385E99" w:rsidRDefault="00E554C7">
            <w:r>
              <w:t>0.7035</w:t>
            </w:r>
          </w:p>
        </w:tc>
        <w:tc>
          <w:tcPr>
            <w:tcW w:w="1330" w:type="dxa"/>
            <w:vAlign w:val="center"/>
          </w:tcPr>
          <w:p w14:paraId="4F604355" w14:textId="77777777" w:rsidR="00385E99" w:rsidRDefault="00E554C7">
            <w:r>
              <w:t>10765</w:t>
            </w:r>
          </w:p>
        </w:tc>
      </w:tr>
      <w:tr w:rsidR="00385E99" w14:paraId="70727CAE" w14:textId="77777777">
        <w:tc>
          <w:tcPr>
            <w:tcW w:w="1822" w:type="dxa"/>
            <w:vAlign w:val="center"/>
          </w:tcPr>
          <w:p w14:paraId="1F0311B1" w14:textId="77777777" w:rsidR="00385E99" w:rsidRDefault="00E554C7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556" w:type="dxa"/>
            <w:vAlign w:val="center"/>
          </w:tcPr>
          <w:p w14:paraId="53CA8366" w14:textId="77777777" w:rsidR="00385E99" w:rsidRDefault="00E554C7">
            <w:r>
              <w:t>33.19</w:t>
            </w:r>
          </w:p>
        </w:tc>
        <w:tc>
          <w:tcPr>
            <w:tcW w:w="854" w:type="dxa"/>
            <w:vAlign w:val="center"/>
          </w:tcPr>
          <w:p w14:paraId="1B1FC091" w14:textId="77777777" w:rsidR="00385E99" w:rsidRDefault="00E554C7">
            <w:r>
              <w:t>5</w:t>
            </w:r>
          </w:p>
        </w:tc>
        <w:tc>
          <w:tcPr>
            <w:tcW w:w="1098" w:type="dxa"/>
            <w:vAlign w:val="center"/>
          </w:tcPr>
          <w:p w14:paraId="2C2B2C5B" w14:textId="77777777" w:rsidR="00385E99" w:rsidRDefault="00E554C7">
            <w:r>
              <w:t>1487</w:t>
            </w:r>
          </w:p>
        </w:tc>
        <w:tc>
          <w:tcPr>
            <w:tcW w:w="1330" w:type="dxa"/>
            <w:vAlign w:val="center"/>
          </w:tcPr>
          <w:p w14:paraId="0F5162F2" w14:textId="77777777" w:rsidR="00385E99" w:rsidRDefault="00E554C7">
            <w:r>
              <w:t>49354</w:t>
            </w:r>
          </w:p>
        </w:tc>
        <w:tc>
          <w:tcPr>
            <w:tcW w:w="1330" w:type="dxa"/>
            <w:vMerge/>
            <w:vAlign w:val="center"/>
          </w:tcPr>
          <w:p w14:paraId="404DA71F" w14:textId="77777777" w:rsidR="00385E99" w:rsidRDefault="00385E99"/>
        </w:tc>
        <w:tc>
          <w:tcPr>
            <w:tcW w:w="1330" w:type="dxa"/>
            <w:vAlign w:val="center"/>
          </w:tcPr>
          <w:p w14:paraId="7E11157E" w14:textId="77777777" w:rsidR="00385E99" w:rsidRDefault="00E554C7">
            <w:r>
              <w:t>1736</w:t>
            </w:r>
          </w:p>
        </w:tc>
      </w:tr>
      <w:tr w:rsidR="00385E99" w14:paraId="238B5C9F" w14:textId="77777777">
        <w:tc>
          <w:tcPr>
            <w:tcW w:w="1822" w:type="dxa"/>
            <w:vAlign w:val="center"/>
          </w:tcPr>
          <w:p w14:paraId="73260D6D" w14:textId="77777777" w:rsidR="00385E99" w:rsidRDefault="00E554C7">
            <w:r>
              <w:t>空房间</w:t>
            </w:r>
          </w:p>
        </w:tc>
        <w:tc>
          <w:tcPr>
            <w:tcW w:w="1556" w:type="dxa"/>
            <w:vAlign w:val="center"/>
          </w:tcPr>
          <w:p w14:paraId="15DE164C" w14:textId="77777777" w:rsidR="00385E99" w:rsidRDefault="00E554C7">
            <w:r>
              <w:t>0.00</w:t>
            </w:r>
          </w:p>
        </w:tc>
        <w:tc>
          <w:tcPr>
            <w:tcW w:w="854" w:type="dxa"/>
            <w:vAlign w:val="center"/>
          </w:tcPr>
          <w:p w14:paraId="040A134A" w14:textId="77777777" w:rsidR="00385E99" w:rsidRDefault="00E554C7">
            <w:r>
              <w:t>176</w:t>
            </w:r>
          </w:p>
        </w:tc>
        <w:tc>
          <w:tcPr>
            <w:tcW w:w="1098" w:type="dxa"/>
            <w:vAlign w:val="center"/>
          </w:tcPr>
          <w:p w14:paraId="1192C1C5" w14:textId="77777777" w:rsidR="00385E99" w:rsidRDefault="00E554C7">
            <w:r>
              <w:t>1377</w:t>
            </w:r>
          </w:p>
        </w:tc>
        <w:tc>
          <w:tcPr>
            <w:tcW w:w="1330" w:type="dxa"/>
            <w:vAlign w:val="center"/>
          </w:tcPr>
          <w:p w14:paraId="46206BC5" w14:textId="77777777" w:rsidR="00385E99" w:rsidRDefault="00E554C7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64D35029" w14:textId="77777777" w:rsidR="00385E99" w:rsidRDefault="00385E99"/>
        </w:tc>
        <w:tc>
          <w:tcPr>
            <w:tcW w:w="1330" w:type="dxa"/>
            <w:vAlign w:val="center"/>
          </w:tcPr>
          <w:p w14:paraId="19B72ECE" w14:textId="77777777" w:rsidR="00385E99" w:rsidRDefault="00E554C7">
            <w:r>
              <w:t>0</w:t>
            </w:r>
          </w:p>
        </w:tc>
      </w:tr>
      <w:tr w:rsidR="00385E99" w14:paraId="301D0C1D" w14:textId="77777777">
        <w:tc>
          <w:tcPr>
            <w:tcW w:w="7990" w:type="dxa"/>
            <w:gridSpan w:val="6"/>
            <w:vAlign w:val="center"/>
          </w:tcPr>
          <w:p w14:paraId="346CF3B0" w14:textId="77777777" w:rsidR="00385E99" w:rsidRDefault="00E554C7">
            <w:r>
              <w:t>总计</w:t>
            </w:r>
          </w:p>
        </w:tc>
        <w:tc>
          <w:tcPr>
            <w:tcW w:w="1330" w:type="dxa"/>
            <w:vAlign w:val="center"/>
          </w:tcPr>
          <w:p w14:paraId="52CD7C0E" w14:textId="77777777" w:rsidR="00385E99" w:rsidRDefault="00E554C7">
            <w:r>
              <w:t>12501</w:t>
            </w:r>
          </w:p>
        </w:tc>
      </w:tr>
    </w:tbl>
    <w:p w14:paraId="65668502" w14:textId="77777777" w:rsidR="00385E99" w:rsidRDefault="00E554C7">
      <w:pPr>
        <w:pStyle w:val="1"/>
        <w:widowControl w:val="0"/>
        <w:jc w:val="both"/>
      </w:pPr>
      <w:bookmarkStart w:id="74" w:name="_Toc91768855"/>
      <w:r>
        <w:t>排风机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385E99" w14:paraId="2886E570" w14:textId="77777777">
        <w:tc>
          <w:tcPr>
            <w:tcW w:w="1165" w:type="dxa"/>
            <w:shd w:val="clear" w:color="auto" w:fill="E6E6E6"/>
            <w:vAlign w:val="center"/>
          </w:tcPr>
          <w:p w14:paraId="29097AB7" w14:textId="77777777" w:rsidR="00385E99" w:rsidRDefault="00E554C7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6BB581EA" w14:textId="77777777" w:rsidR="00385E99" w:rsidRDefault="00E554C7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D45DA21" w14:textId="77777777" w:rsidR="00385E99" w:rsidRDefault="00E554C7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6BCE0205" w14:textId="77777777" w:rsidR="00385E99" w:rsidRDefault="00E554C7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9307872" w14:textId="77777777" w:rsidR="00385E99" w:rsidRDefault="00E554C7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389865B" w14:textId="77777777" w:rsidR="00385E99" w:rsidRDefault="00E554C7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DF41BD6" w14:textId="77777777" w:rsidR="00385E99" w:rsidRDefault="00E554C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8DCC538" w14:textId="77777777" w:rsidR="00385E99" w:rsidRDefault="00E554C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385E99" w14:paraId="5E3A9FD2" w14:textId="77777777">
        <w:tc>
          <w:tcPr>
            <w:tcW w:w="1165" w:type="dxa"/>
            <w:vAlign w:val="center"/>
          </w:tcPr>
          <w:p w14:paraId="5A1CC956" w14:textId="77777777" w:rsidR="00385E99" w:rsidRDefault="00E554C7">
            <w:r>
              <w:t>5</w:t>
            </w:r>
          </w:p>
        </w:tc>
        <w:tc>
          <w:tcPr>
            <w:tcW w:w="1160" w:type="dxa"/>
            <w:vAlign w:val="center"/>
          </w:tcPr>
          <w:p w14:paraId="1D64C54E" w14:textId="77777777" w:rsidR="00385E99" w:rsidRDefault="00E554C7">
            <w:r>
              <w:t>10</w:t>
            </w:r>
          </w:p>
        </w:tc>
        <w:tc>
          <w:tcPr>
            <w:tcW w:w="1165" w:type="dxa"/>
            <w:vAlign w:val="center"/>
          </w:tcPr>
          <w:p w14:paraId="3DF20BBD" w14:textId="77777777" w:rsidR="00385E99" w:rsidRDefault="00E554C7">
            <w:r>
              <w:t>0.8</w:t>
            </w:r>
          </w:p>
        </w:tc>
        <w:tc>
          <w:tcPr>
            <w:tcW w:w="1165" w:type="dxa"/>
            <w:vAlign w:val="center"/>
          </w:tcPr>
          <w:p w14:paraId="09B939AA" w14:textId="77777777" w:rsidR="00385E99" w:rsidRDefault="00E554C7">
            <w:r>
              <w:t>5</w:t>
            </w:r>
          </w:p>
        </w:tc>
        <w:tc>
          <w:tcPr>
            <w:tcW w:w="1165" w:type="dxa"/>
            <w:vAlign w:val="center"/>
          </w:tcPr>
          <w:p w14:paraId="21E5E6BB" w14:textId="77777777" w:rsidR="00385E99" w:rsidRDefault="00E554C7">
            <w:r>
              <w:t>365</w:t>
            </w:r>
          </w:p>
        </w:tc>
        <w:tc>
          <w:tcPr>
            <w:tcW w:w="1165" w:type="dxa"/>
            <w:vAlign w:val="center"/>
          </w:tcPr>
          <w:p w14:paraId="0BD161B6" w14:textId="77777777" w:rsidR="00385E99" w:rsidRDefault="00E554C7">
            <w:r>
              <w:t>73000</w:t>
            </w:r>
          </w:p>
        </w:tc>
        <w:tc>
          <w:tcPr>
            <w:tcW w:w="1165" w:type="dxa"/>
            <w:vAlign w:val="center"/>
          </w:tcPr>
          <w:p w14:paraId="7A9E4B6B" w14:textId="77777777" w:rsidR="00385E99" w:rsidRDefault="00E554C7">
            <w:r>
              <w:t>0.7035</w:t>
            </w:r>
          </w:p>
        </w:tc>
        <w:tc>
          <w:tcPr>
            <w:tcW w:w="1165" w:type="dxa"/>
            <w:vAlign w:val="center"/>
          </w:tcPr>
          <w:p w14:paraId="25C052F1" w14:textId="77777777" w:rsidR="00385E99" w:rsidRDefault="00E554C7">
            <w:r>
              <w:t>2568</w:t>
            </w:r>
          </w:p>
        </w:tc>
      </w:tr>
      <w:tr w:rsidR="00385E99" w14:paraId="6448C7B6" w14:textId="77777777">
        <w:tc>
          <w:tcPr>
            <w:tcW w:w="8150" w:type="dxa"/>
            <w:gridSpan w:val="7"/>
            <w:vAlign w:val="center"/>
          </w:tcPr>
          <w:p w14:paraId="0A1224F1" w14:textId="77777777" w:rsidR="00385E99" w:rsidRDefault="00E554C7">
            <w:r>
              <w:t>总计</w:t>
            </w:r>
          </w:p>
        </w:tc>
        <w:tc>
          <w:tcPr>
            <w:tcW w:w="1165" w:type="dxa"/>
            <w:vAlign w:val="center"/>
          </w:tcPr>
          <w:p w14:paraId="751FE95F" w14:textId="77777777" w:rsidR="00385E99" w:rsidRDefault="00E554C7">
            <w:r>
              <w:t>2568</w:t>
            </w:r>
          </w:p>
        </w:tc>
      </w:tr>
    </w:tbl>
    <w:p w14:paraId="57228807" w14:textId="77777777" w:rsidR="00385E99" w:rsidRDefault="00E554C7">
      <w:pPr>
        <w:widowControl w:val="0"/>
        <w:jc w:val="both"/>
      </w:pPr>
      <w:r>
        <w:t>注：此类风机指非空调区域排风机</w:t>
      </w:r>
    </w:p>
    <w:p w14:paraId="62C9587F" w14:textId="77777777" w:rsidR="00385E99" w:rsidRDefault="00E554C7">
      <w:pPr>
        <w:pStyle w:val="1"/>
        <w:widowControl w:val="0"/>
        <w:jc w:val="both"/>
      </w:pPr>
      <w:bookmarkStart w:id="75" w:name="_Toc91768856"/>
      <w:r>
        <w:t>生活热水</w:t>
      </w:r>
      <w:bookmarkEnd w:id="75"/>
    </w:p>
    <w:p w14:paraId="6154E5D0" w14:textId="77777777" w:rsidR="00385E99" w:rsidRDefault="00E554C7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256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385E99" w14:paraId="657A4F84" w14:textId="77777777">
        <w:tc>
          <w:tcPr>
            <w:tcW w:w="933" w:type="dxa"/>
            <w:shd w:val="clear" w:color="auto" w:fill="E6E6E6"/>
            <w:vAlign w:val="center"/>
          </w:tcPr>
          <w:p w14:paraId="11014910" w14:textId="77777777" w:rsidR="00385E99" w:rsidRDefault="00E554C7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95C9EE2" w14:textId="77777777" w:rsidR="00385E99" w:rsidRDefault="00E554C7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1484D84" w14:textId="77777777" w:rsidR="00385E99" w:rsidRDefault="00E554C7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DD2C63F" w14:textId="77777777" w:rsidR="00385E99" w:rsidRDefault="00E554C7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1A0C647D" w14:textId="77777777" w:rsidR="00385E99" w:rsidRDefault="00E554C7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877BDCA" w14:textId="77777777" w:rsidR="00385E99" w:rsidRDefault="00E554C7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4B8D8EE" w14:textId="77777777" w:rsidR="00385E99" w:rsidRDefault="00E554C7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267078A" w14:textId="77777777" w:rsidR="00385E99" w:rsidRDefault="00E554C7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5599143F" w14:textId="77777777" w:rsidR="00385E99" w:rsidRDefault="00E554C7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CAA89EE" w14:textId="77777777" w:rsidR="00385E99" w:rsidRDefault="00E554C7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385E99" w14:paraId="1D4E5027" w14:textId="77777777">
        <w:tc>
          <w:tcPr>
            <w:tcW w:w="933" w:type="dxa"/>
            <w:vAlign w:val="center"/>
          </w:tcPr>
          <w:p w14:paraId="20497610" w14:textId="77777777" w:rsidR="00385E99" w:rsidRDefault="00E554C7">
            <w:r>
              <w:lastRenderedPageBreak/>
              <w:t>公寓</w:t>
            </w:r>
          </w:p>
        </w:tc>
        <w:tc>
          <w:tcPr>
            <w:tcW w:w="933" w:type="dxa"/>
            <w:vAlign w:val="center"/>
          </w:tcPr>
          <w:p w14:paraId="3D4307FF" w14:textId="77777777" w:rsidR="00385E99" w:rsidRDefault="00E554C7">
            <w:r>
              <w:t>0.9</w:t>
            </w:r>
          </w:p>
        </w:tc>
        <w:tc>
          <w:tcPr>
            <w:tcW w:w="933" w:type="dxa"/>
            <w:vAlign w:val="center"/>
          </w:tcPr>
          <w:p w14:paraId="4F96A6B7" w14:textId="77777777" w:rsidR="00385E99" w:rsidRDefault="00E554C7">
            <w:r>
              <w:t>10</w:t>
            </w:r>
          </w:p>
        </w:tc>
        <w:tc>
          <w:tcPr>
            <w:tcW w:w="933" w:type="dxa"/>
            <w:vAlign w:val="center"/>
          </w:tcPr>
          <w:p w14:paraId="61869597" w14:textId="77777777" w:rsidR="00385E99" w:rsidRDefault="00E554C7">
            <w:r>
              <w:t>100</w:t>
            </w:r>
          </w:p>
        </w:tc>
        <w:tc>
          <w:tcPr>
            <w:tcW w:w="933" w:type="dxa"/>
            <w:vAlign w:val="center"/>
          </w:tcPr>
          <w:p w14:paraId="0325BD44" w14:textId="77777777" w:rsidR="00385E99" w:rsidRDefault="00E554C7">
            <w:r>
              <w:t>365</w:t>
            </w:r>
          </w:p>
        </w:tc>
        <w:tc>
          <w:tcPr>
            <w:tcW w:w="933" w:type="dxa"/>
            <w:vAlign w:val="center"/>
          </w:tcPr>
          <w:p w14:paraId="59DA9366" w14:textId="77777777" w:rsidR="00385E99" w:rsidRDefault="00E554C7">
            <w:r>
              <w:t>7120.16</w:t>
            </w:r>
          </w:p>
        </w:tc>
        <w:tc>
          <w:tcPr>
            <w:tcW w:w="933" w:type="dxa"/>
            <w:vAlign w:val="center"/>
          </w:tcPr>
          <w:p w14:paraId="315584A7" w14:textId="77777777" w:rsidR="00385E99" w:rsidRDefault="00E554C7">
            <w:r>
              <w:t>100</w:t>
            </w:r>
          </w:p>
        </w:tc>
        <w:tc>
          <w:tcPr>
            <w:tcW w:w="933" w:type="dxa"/>
            <w:vAlign w:val="center"/>
          </w:tcPr>
          <w:p w14:paraId="38CEC7EB" w14:textId="77777777" w:rsidR="00385E99" w:rsidRDefault="00E554C7">
            <w:r>
              <w:t>0.45</w:t>
            </w:r>
          </w:p>
        </w:tc>
        <w:tc>
          <w:tcPr>
            <w:tcW w:w="933" w:type="dxa"/>
            <w:vAlign w:val="center"/>
          </w:tcPr>
          <w:p w14:paraId="6FD8669F" w14:textId="77777777" w:rsidR="00385E99" w:rsidRDefault="00E554C7">
            <w:r>
              <w:t>0.15</w:t>
            </w:r>
          </w:p>
        </w:tc>
        <w:tc>
          <w:tcPr>
            <w:tcW w:w="933" w:type="dxa"/>
            <w:vAlign w:val="center"/>
          </w:tcPr>
          <w:p w14:paraId="5BE5E350" w14:textId="77777777" w:rsidR="00385E99" w:rsidRDefault="00E554C7">
            <w:r>
              <w:t>7120.16</w:t>
            </w:r>
          </w:p>
        </w:tc>
      </w:tr>
      <w:tr w:rsidR="00385E99" w14:paraId="160D8F0F" w14:textId="77777777">
        <w:tc>
          <w:tcPr>
            <w:tcW w:w="4665" w:type="dxa"/>
            <w:gridSpan w:val="5"/>
            <w:vAlign w:val="center"/>
          </w:tcPr>
          <w:p w14:paraId="6065A4B5" w14:textId="77777777" w:rsidR="00385E99" w:rsidRDefault="00E554C7">
            <w:r>
              <w:t>总计</w:t>
            </w:r>
          </w:p>
        </w:tc>
        <w:tc>
          <w:tcPr>
            <w:tcW w:w="933" w:type="dxa"/>
            <w:vAlign w:val="center"/>
          </w:tcPr>
          <w:p w14:paraId="366CAAF7" w14:textId="77777777" w:rsidR="00385E99" w:rsidRDefault="00E554C7">
            <w:r>
              <w:t>7120</w:t>
            </w:r>
          </w:p>
        </w:tc>
        <w:tc>
          <w:tcPr>
            <w:tcW w:w="2799" w:type="dxa"/>
            <w:gridSpan w:val="3"/>
            <w:vAlign w:val="center"/>
          </w:tcPr>
          <w:p w14:paraId="01E79F33" w14:textId="77777777" w:rsidR="00385E99" w:rsidRDefault="00385E99"/>
        </w:tc>
        <w:tc>
          <w:tcPr>
            <w:tcW w:w="933" w:type="dxa"/>
            <w:vAlign w:val="center"/>
          </w:tcPr>
          <w:p w14:paraId="2DD3165C" w14:textId="77777777" w:rsidR="00385E99" w:rsidRDefault="00E554C7">
            <w:r>
              <w:t>7120</w:t>
            </w:r>
          </w:p>
        </w:tc>
      </w:tr>
    </w:tbl>
    <w:p w14:paraId="2135EF71" w14:textId="77777777" w:rsidR="00385E99" w:rsidRDefault="00385E99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385E99" w14:paraId="0FED0E89" w14:textId="77777777">
        <w:tc>
          <w:tcPr>
            <w:tcW w:w="2326" w:type="dxa"/>
            <w:shd w:val="clear" w:color="auto" w:fill="E6E6E6"/>
            <w:vAlign w:val="center"/>
          </w:tcPr>
          <w:p w14:paraId="2D2F9659" w14:textId="77777777" w:rsidR="00385E99" w:rsidRDefault="00E554C7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5A79513" w14:textId="77777777" w:rsidR="00385E99" w:rsidRDefault="00E554C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90EAAFB" w14:textId="77777777" w:rsidR="00385E99" w:rsidRDefault="00E554C7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2C2380D" w14:textId="77777777" w:rsidR="00385E99" w:rsidRDefault="00E554C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385E99" w14:paraId="072FB7D4" w14:textId="77777777">
        <w:tc>
          <w:tcPr>
            <w:tcW w:w="2326" w:type="dxa"/>
            <w:shd w:val="clear" w:color="auto" w:fill="E6E6E6"/>
            <w:vAlign w:val="center"/>
          </w:tcPr>
          <w:p w14:paraId="14536002" w14:textId="77777777" w:rsidR="00385E99" w:rsidRDefault="00E554C7">
            <w:r>
              <w:t>生活热水</w:t>
            </w:r>
          </w:p>
        </w:tc>
        <w:tc>
          <w:tcPr>
            <w:tcW w:w="2326" w:type="dxa"/>
            <w:vAlign w:val="center"/>
          </w:tcPr>
          <w:p w14:paraId="5D96F614" w14:textId="77777777" w:rsidR="00385E99" w:rsidRDefault="00E554C7">
            <w:r>
              <w:t>7120</w:t>
            </w:r>
          </w:p>
        </w:tc>
        <w:tc>
          <w:tcPr>
            <w:tcW w:w="2326" w:type="dxa"/>
            <w:vMerge w:val="restart"/>
            <w:vAlign w:val="center"/>
          </w:tcPr>
          <w:p w14:paraId="036B56CE" w14:textId="77777777" w:rsidR="00385E99" w:rsidRDefault="00E554C7">
            <w:r>
              <w:t>0.7035</w:t>
            </w:r>
          </w:p>
        </w:tc>
        <w:tc>
          <w:tcPr>
            <w:tcW w:w="2337" w:type="dxa"/>
            <w:vAlign w:val="center"/>
          </w:tcPr>
          <w:p w14:paraId="47EDC1C7" w14:textId="77777777" w:rsidR="00385E99" w:rsidRDefault="00E554C7">
            <w:r>
              <w:t>250</w:t>
            </w:r>
          </w:p>
        </w:tc>
      </w:tr>
      <w:tr w:rsidR="00385E99" w14:paraId="1F26A1F7" w14:textId="77777777">
        <w:tc>
          <w:tcPr>
            <w:tcW w:w="2326" w:type="dxa"/>
            <w:shd w:val="clear" w:color="auto" w:fill="E6E6E6"/>
            <w:vAlign w:val="center"/>
          </w:tcPr>
          <w:p w14:paraId="4CABECE6" w14:textId="77777777" w:rsidR="00385E99" w:rsidRDefault="00E554C7">
            <w:r>
              <w:t>太阳能</w:t>
            </w:r>
          </w:p>
        </w:tc>
        <w:tc>
          <w:tcPr>
            <w:tcW w:w="2326" w:type="dxa"/>
            <w:vAlign w:val="center"/>
          </w:tcPr>
          <w:p w14:paraId="7AAC05D3" w14:textId="77777777" w:rsidR="00385E99" w:rsidRDefault="00E554C7">
            <w:r>
              <w:t>7120</w:t>
            </w:r>
          </w:p>
        </w:tc>
        <w:tc>
          <w:tcPr>
            <w:tcW w:w="2326" w:type="dxa"/>
            <w:vMerge/>
            <w:vAlign w:val="center"/>
          </w:tcPr>
          <w:p w14:paraId="34685A6D" w14:textId="77777777" w:rsidR="00385E99" w:rsidRDefault="00385E99"/>
        </w:tc>
        <w:tc>
          <w:tcPr>
            <w:tcW w:w="2337" w:type="dxa"/>
            <w:vAlign w:val="center"/>
          </w:tcPr>
          <w:p w14:paraId="2261DB4B" w14:textId="77777777" w:rsidR="00385E99" w:rsidRDefault="00E554C7">
            <w:r>
              <w:t>250</w:t>
            </w:r>
          </w:p>
        </w:tc>
      </w:tr>
      <w:tr w:rsidR="00385E99" w14:paraId="5A6C6EE0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282052C7" w14:textId="77777777" w:rsidR="00385E99" w:rsidRDefault="00E554C7">
            <w:r>
              <w:t>合计</w:t>
            </w:r>
          </w:p>
        </w:tc>
        <w:tc>
          <w:tcPr>
            <w:tcW w:w="2337" w:type="dxa"/>
            <w:vAlign w:val="center"/>
          </w:tcPr>
          <w:p w14:paraId="7B147228" w14:textId="77777777" w:rsidR="00385E99" w:rsidRDefault="00E554C7">
            <w:r>
              <w:t>501</w:t>
            </w:r>
          </w:p>
        </w:tc>
      </w:tr>
    </w:tbl>
    <w:p w14:paraId="0CE67B71" w14:textId="77777777" w:rsidR="00385E99" w:rsidRDefault="00385E99"/>
    <w:p w14:paraId="011A5F64" w14:textId="77777777" w:rsidR="00385E99" w:rsidRDefault="00E554C7">
      <w:pPr>
        <w:pStyle w:val="1"/>
        <w:widowControl w:val="0"/>
        <w:jc w:val="both"/>
      </w:pPr>
      <w:bookmarkStart w:id="76" w:name="_Toc91768857"/>
      <w:r>
        <w:t>电梯</w:t>
      </w:r>
      <w:bookmarkEnd w:id="76"/>
    </w:p>
    <w:p w14:paraId="6BCA41CA" w14:textId="77777777" w:rsidR="00385E99" w:rsidRDefault="00E554C7">
      <w:pPr>
        <w:pStyle w:val="2"/>
        <w:widowControl w:val="0"/>
      </w:pPr>
      <w:bookmarkStart w:id="77" w:name="_Toc91768858"/>
      <w:r>
        <w:t>直梯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385E99" w14:paraId="351B716D" w14:textId="77777777">
        <w:tc>
          <w:tcPr>
            <w:tcW w:w="1256" w:type="dxa"/>
            <w:shd w:val="clear" w:color="auto" w:fill="E6E6E6"/>
            <w:vAlign w:val="center"/>
          </w:tcPr>
          <w:p w14:paraId="494AC0A5" w14:textId="77777777" w:rsidR="00385E99" w:rsidRDefault="00E554C7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3CD4C49" w14:textId="77777777" w:rsidR="00385E99" w:rsidRDefault="00E554C7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5F47E44" w14:textId="77777777" w:rsidR="00385E99" w:rsidRDefault="00E554C7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F9C9FD8" w14:textId="77777777" w:rsidR="00385E99" w:rsidRDefault="00E554C7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ACCA3C" w14:textId="77777777" w:rsidR="00385E99" w:rsidRDefault="00E554C7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D70C15" w14:textId="77777777" w:rsidR="00385E99" w:rsidRDefault="00E554C7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F74285" w14:textId="77777777" w:rsidR="00385E99" w:rsidRDefault="00E554C7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1BFA756" w14:textId="77777777" w:rsidR="00385E99" w:rsidRDefault="00E554C7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833881" w14:textId="77777777" w:rsidR="00385E99" w:rsidRDefault="00E554C7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385E99" w14:paraId="6F5CCE93" w14:textId="77777777">
        <w:tc>
          <w:tcPr>
            <w:tcW w:w="1256" w:type="dxa"/>
            <w:vAlign w:val="center"/>
          </w:tcPr>
          <w:p w14:paraId="78DB34CA" w14:textId="77777777" w:rsidR="00385E99" w:rsidRDefault="00E554C7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0C85338E" w14:textId="77777777" w:rsidR="00385E99" w:rsidRDefault="00E554C7">
            <w:r>
              <w:t>1.26</w:t>
            </w:r>
          </w:p>
        </w:tc>
        <w:tc>
          <w:tcPr>
            <w:tcW w:w="1273" w:type="dxa"/>
            <w:vAlign w:val="center"/>
          </w:tcPr>
          <w:p w14:paraId="6D177FF6" w14:textId="77777777" w:rsidR="00385E99" w:rsidRDefault="00E554C7">
            <w:r>
              <w:t>1350</w:t>
            </w:r>
          </w:p>
        </w:tc>
        <w:tc>
          <w:tcPr>
            <w:tcW w:w="707" w:type="dxa"/>
            <w:vAlign w:val="center"/>
          </w:tcPr>
          <w:p w14:paraId="3994F51B" w14:textId="77777777" w:rsidR="00385E99" w:rsidRDefault="00E554C7">
            <w:r>
              <w:t>1.75</w:t>
            </w:r>
          </w:p>
        </w:tc>
        <w:tc>
          <w:tcPr>
            <w:tcW w:w="848" w:type="dxa"/>
            <w:vAlign w:val="center"/>
          </w:tcPr>
          <w:p w14:paraId="228BE6A6" w14:textId="77777777" w:rsidR="00385E99" w:rsidRDefault="00E554C7">
            <w:r>
              <w:t>200</w:t>
            </w:r>
          </w:p>
        </w:tc>
        <w:tc>
          <w:tcPr>
            <w:tcW w:w="990" w:type="dxa"/>
            <w:vAlign w:val="center"/>
          </w:tcPr>
          <w:p w14:paraId="6C1C3FF9" w14:textId="77777777" w:rsidR="00385E99" w:rsidRDefault="00E554C7">
            <w:r>
              <w:t>1.5</w:t>
            </w:r>
          </w:p>
        </w:tc>
        <w:tc>
          <w:tcPr>
            <w:tcW w:w="990" w:type="dxa"/>
            <w:vAlign w:val="center"/>
          </w:tcPr>
          <w:p w14:paraId="12CF3336" w14:textId="77777777" w:rsidR="00385E99" w:rsidRDefault="00E554C7">
            <w:r>
              <w:t>365</w:t>
            </w:r>
          </w:p>
        </w:tc>
        <w:tc>
          <w:tcPr>
            <w:tcW w:w="565" w:type="dxa"/>
            <w:vAlign w:val="center"/>
          </w:tcPr>
          <w:p w14:paraId="31EC6CEB" w14:textId="77777777" w:rsidR="00385E99" w:rsidRDefault="00E554C7">
            <w:r>
              <w:t>1</w:t>
            </w:r>
          </w:p>
        </w:tc>
        <w:tc>
          <w:tcPr>
            <w:tcW w:w="1131" w:type="dxa"/>
            <w:vAlign w:val="center"/>
          </w:tcPr>
          <w:p w14:paraId="561B4617" w14:textId="77777777" w:rsidR="00385E99" w:rsidRDefault="00E554C7">
            <w:r>
              <w:t>5977</w:t>
            </w:r>
          </w:p>
        </w:tc>
      </w:tr>
      <w:tr w:rsidR="00385E99" w14:paraId="31617C9D" w14:textId="77777777">
        <w:tc>
          <w:tcPr>
            <w:tcW w:w="1256" w:type="dxa"/>
            <w:vAlign w:val="center"/>
          </w:tcPr>
          <w:p w14:paraId="566DBEA9" w14:textId="77777777" w:rsidR="00385E99" w:rsidRDefault="00E554C7">
            <w:r>
              <w:t>直梯</w:t>
            </w:r>
            <w:r>
              <w:t>2</w:t>
            </w:r>
          </w:p>
        </w:tc>
        <w:tc>
          <w:tcPr>
            <w:tcW w:w="1556" w:type="dxa"/>
            <w:vAlign w:val="center"/>
          </w:tcPr>
          <w:p w14:paraId="4B382A8B" w14:textId="77777777" w:rsidR="00385E99" w:rsidRDefault="00E554C7">
            <w:r>
              <w:t>1.26</w:t>
            </w:r>
          </w:p>
        </w:tc>
        <w:tc>
          <w:tcPr>
            <w:tcW w:w="1273" w:type="dxa"/>
            <w:vAlign w:val="center"/>
          </w:tcPr>
          <w:p w14:paraId="44C4E578" w14:textId="77777777" w:rsidR="00385E99" w:rsidRDefault="00E554C7">
            <w:r>
              <w:t>1350</w:t>
            </w:r>
          </w:p>
        </w:tc>
        <w:tc>
          <w:tcPr>
            <w:tcW w:w="707" w:type="dxa"/>
            <w:vAlign w:val="center"/>
          </w:tcPr>
          <w:p w14:paraId="50A417AA" w14:textId="77777777" w:rsidR="00385E99" w:rsidRDefault="00E554C7">
            <w:r>
              <w:t>1.75</w:t>
            </w:r>
          </w:p>
        </w:tc>
        <w:tc>
          <w:tcPr>
            <w:tcW w:w="848" w:type="dxa"/>
            <w:vAlign w:val="center"/>
          </w:tcPr>
          <w:p w14:paraId="422CC440" w14:textId="77777777" w:rsidR="00385E99" w:rsidRDefault="00E554C7">
            <w:r>
              <w:t>200</w:t>
            </w:r>
          </w:p>
        </w:tc>
        <w:tc>
          <w:tcPr>
            <w:tcW w:w="990" w:type="dxa"/>
            <w:vAlign w:val="center"/>
          </w:tcPr>
          <w:p w14:paraId="4A71AFE1" w14:textId="77777777" w:rsidR="00385E99" w:rsidRDefault="00E554C7">
            <w:r>
              <w:t>1.5</w:t>
            </w:r>
          </w:p>
        </w:tc>
        <w:tc>
          <w:tcPr>
            <w:tcW w:w="990" w:type="dxa"/>
            <w:vAlign w:val="center"/>
          </w:tcPr>
          <w:p w14:paraId="06752269" w14:textId="77777777" w:rsidR="00385E99" w:rsidRDefault="00E554C7">
            <w:r>
              <w:t>365</w:t>
            </w:r>
          </w:p>
        </w:tc>
        <w:tc>
          <w:tcPr>
            <w:tcW w:w="565" w:type="dxa"/>
            <w:vAlign w:val="center"/>
          </w:tcPr>
          <w:p w14:paraId="56B5B730" w14:textId="77777777" w:rsidR="00385E99" w:rsidRDefault="00E554C7">
            <w:r>
              <w:t>1</w:t>
            </w:r>
          </w:p>
        </w:tc>
        <w:tc>
          <w:tcPr>
            <w:tcW w:w="1131" w:type="dxa"/>
            <w:vAlign w:val="center"/>
          </w:tcPr>
          <w:p w14:paraId="14418A40" w14:textId="77777777" w:rsidR="00385E99" w:rsidRDefault="00E554C7">
            <w:r>
              <w:t>5977</w:t>
            </w:r>
          </w:p>
        </w:tc>
      </w:tr>
      <w:tr w:rsidR="00385E99" w14:paraId="5B296955" w14:textId="77777777">
        <w:tc>
          <w:tcPr>
            <w:tcW w:w="1256" w:type="dxa"/>
            <w:vAlign w:val="center"/>
          </w:tcPr>
          <w:p w14:paraId="03F651D4" w14:textId="77777777" w:rsidR="00385E99" w:rsidRDefault="00E554C7">
            <w:r>
              <w:t>直梯</w:t>
            </w:r>
            <w:r>
              <w:t>3</w:t>
            </w:r>
          </w:p>
        </w:tc>
        <w:tc>
          <w:tcPr>
            <w:tcW w:w="1556" w:type="dxa"/>
            <w:vAlign w:val="center"/>
          </w:tcPr>
          <w:p w14:paraId="1BADEDBC" w14:textId="77777777" w:rsidR="00385E99" w:rsidRDefault="00E554C7">
            <w:r>
              <w:t>1.26</w:t>
            </w:r>
          </w:p>
        </w:tc>
        <w:tc>
          <w:tcPr>
            <w:tcW w:w="1273" w:type="dxa"/>
            <w:vAlign w:val="center"/>
          </w:tcPr>
          <w:p w14:paraId="7A861637" w14:textId="77777777" w:rsidR="00385E99" w:rsidRDefault="00E554C7">
            <w:r>
              <w:t>1350</w:t>
            </w:r>
          </w:p>
        </w:tc>
        <w:tc>
          <w:tcPr>
            <w:tcW w:w="707" w:type="dxa"/>
            <w:vAlign w:val="center"/>
          </w:tcPr>
          <w:p w14:paraId="050F42C8" w14:textId="77777777" w:rsidR="00385E99" w:rsidRDefault="00E554C7">
            <w:r>
              <w:t>1.75</w:t>
            </w:r>
          </w:p>
        </w:tc>
        <w:tc>
          <w:tcPr>
            <w:tcW w:w="848" w:type="dxa"/>
            <w:vAlign w:val="center"/>
          </w:tcPr>
          <w:p w14:paraId="35819D71" w14:textId="77777777" w:rsidR="00385E99" w:rsidRDefault="00E554C7">
            <w:r>
              <w:t>200</w:t>
            </w:r>
          </w:p>
        </w:tc>
        <w:tc>
          <w:tcPr>
            <w:tcW w:w="990" w:type="dxa"/>
            <w:vAlign w:val="center"/>
          </w:tcPr>
          <w:p w14:paraId="4881C706" w14:textId="77777777" w:rsidR="00385E99" w:rsidRDefault="00E554C7">
            <w:r>
              <w:t>1.5</w:t>
            </w:r>
          </w:p>
        </w:tc>
        <w:tc>
          <w:tcPr>
            <w:tcW w:w="990" w:type="dxa"/>
            <w:vAlign w:val="center"/>
          </w:tcPr>
          <w:p w14:paraId="35BD1C41" w14:textId="77777777" w:rsidR="00385E99" w:rsidRDefault="00E554C7">
            <w:r>
              <w:t>365</w:t>
            </w:r>
          </w:p>
        </w:tc>
        <w:tc>
          <w:tcPr>
            <w:tcW w:w="565" w:type="dxa"/>
            <w:vAlign w:val="center"/>
          </w:tcPr>
          <w:p w14:paraId="32F1B2BF" w14:textId="77777777" w:rsidR="00385E99" w:rsidRDefault="00E554C7">
            <w:r>
              <w:t>1</w:t>
            </w:r>
          </w:p>
        </w:tc>
        <w:tc>
          <w:tcPr>
            <w:tcW w:w="1131" w:type="dxa"/>
            <w:vAlign w:val="center"/>
          </w:tcPr>
          <w:p w14:paraId="7D6307A6" w14:textId="77777777" w:rsidR="00385E99" w:rsidRDefault="00E554C7">
            <w:r>
              <w:t>5977</w:t>
            </w:r>
          </w:p>
        </w:tc>
      </w:tr>
      <w:tr w:rsidR="00385E99" w14:paraId="2BC34CEE" w14:textId="77777777">
        <w:tc>
          <w:tcPr>
            <w:tcW w:w="1256" w:type="dxa"/>
            <w:vAlign w:val="center"/>
          </w:tcPr>
          <w:p w14:paraId="5EBACFCC" w14:textId="77777777" w:rsidR="00385E99" w:rsidRDefault="00E554C7">
            <w:r>
              <w:t>直梯</w:t>
            </w:r>
            <w:r>
              <w:t>4</w:t>
            </w:r>
          </w:p>
        </w:tc>
        <w:tc>
          <w:tcPr>
            <w:tcW w:w="1556" w:type="dxa"/>
            <w:vAlign w:val="center"/>
          </w:tcPr>
          <w:p w14:paraId="3FC2B0DB" w14:textId="77777777" w:rsidR="00385E99" w:rsidRDefault="00E554C7">
            <w:r>
              <w:t>1.26</w:t>
            </w:r>
          </w:p>
        </w:tc>
        <w:tc>
          <w:tcPr>
            <w:tcW w:w="1273" w:type="dxa"/>
            <w:vAlign w:val="center"/>
          </w:tcPr>
          <w:p w14:paraId="2B07A30B" w14:textId="77777777" w:rsidR="00385E99" w:rsidRDefault="00E554C7">
            <w:r>
              <w:t>1350</w:t>
            </w:r>
          </w:p>
        </w:tc>
        <w:tc>
          <w:tcPr>
            <w:tcW w:w="707" w:type="dxa"/>
            <w:vAlign w:val="center"/>
          </w:tcPr>
          <w:p w14:paraId="5F069C89" w14:textId="77777777" w:rsidR="00385E99" w:rsidRDefault="00E554C7">
            <w:r>
              <w:t>1.75</w:t>
            </w:r>
          </w:p>
        </w:tc>
        <w:tc>
          <w:tcPr>
            <w:tcW w:w="848" w:type="dxa"/>
            <w:vAlign w:val="center"/>
          </w:tcPr>
          <w:p w14:paraId="1BB00ECF" w14:textId="77777777" w:rsidR="00385E99" w:rsidRDefault="00E554C7">
            <w:r>
              <w:t>200</w:t>
            </w:r>
          </w:p>
        </w:tc>
        <w:tc>
          <w:tcPr>
            <w:tcW w:w="990" w:type="dxa"/>
            <w:vAlign w:val="center"/>
          </w:tcPr>
          <w:p w14:paraId="4C34E946" w14:textId="77777777" w:rsidR="00385E99" w:rsidRDefault="00E554C7">
            <w:r>
              <w:t>1.5</w:t>
            </w:r>
          </w:p>
        </w:tc>
        <w:tc>
          <w:tcPr>
            <w:tcW w:w="990" w:type="dxa"/>
            <w:vAlign w:val="center"/>
          </w:tcPr>
          <w:p w14:paraId="24E6069C" w14:textId="77777777" w:rsidR="00385E99" w:rsidRDefault="00E554C7">
            <w:r>
              <w:t>365</w:t>
            </w:r>
          </w:p>
        </w:tc>
        <w:tc>
          <w:tcPr>
            <w:tcW w:w="565" w:type="dxa"/>
            <w:vAlign w:val="center"/>
          </w:tcPr>
          <w:p w14:paraId="279862E5" w14:textId="77777777" w:rsidR="00385E99" w:rsidRDefault="00E554C7">
            <w:r>
              <w:t>1</w:t>
            </w:r>
          </w:p>
        </w:tc>
        <w:tc>
          <w:tcPr>
            <w:tcW w:w="1131" w:type="dxa"/>
            <w:vAlign w:val="center"/>
          </w:tcPr>
          <w:p w14:paraId="1C16A4F7" w14:textId="77777777" w:rsidR="00385E99" w:rsidRDefault="00E554C7">
            <w:r>
              <w:t>5977</w:t>
            </w:r>
          </w:p>
        </w:tc>
      </w:tr>
      <w:tr w:rsidR="00385E99" w14:paraId="0849504D" w14:textId="77777777">
        <w:tc>
          <w:tcPr>
            <w:tcW w:w="8185" w:type="dxa"/>
            <w:gridSpan w:val="8"/>
            <w:vAlign w:val="center"/>
          </w:tcPr>
          <w:p w14:paraId="7E6B1EF3" w14:textId="77777777" w:rsidR="00385E99" w:rsidRDefault="00E554C7">
            <w:r>
              <w:t>总计</w:t>
            </w:r>
          </w:p>
        </w:tc>
        <w:tc>
          <w:tcPr>
            <w:tcW w:w="1131" w:type="dxa"/>
            <w:vAlign w:val="center"/>
          </w:tcPr>
          <w:p w14:paraId="6E8F3DF8" w14:textId="77777777" w:rsidR="00385E99" w:rsidRDefault="00E554C7">
            <w:r>
              <w:t>23907</w:t>
            </w:r>
          </w:p>
        </w:tc>
      </w:tr>
    </w:tbl>
    <w:p w14:paraId="7F9A6187" w14:textId="77777777" w:rsidR="00385E99" w:rsidRDefault="00E554C7">
      <w:pPr>
        <w:pStyle w:val="2"/>
        <w:widowControl w:val="0"/>
      </w:pPr>
      <w:bookmarkStart w:id="78" w:name="_Toc91768859"/>
      <w:r>
        <w:t>电梯碳排放</w:t>
      </w:r>
      <w:bookmarkEnd w:id="7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385E99" w14:paraId="78E6C7CC" w14:textId="77777777">
        <w:tc>
          <w:tcPr>
            <w:tcW w:w="2326" w:type="dxa"/>
            <w:shd w:val="clear" w:color="auto" w:fill="E6E6E6"/>
            <w:vAlign w:val="center"/>
          </w:tcPr>
          <w:p w14:paraId="609C63CA" w14:textId="77777777" w:rsidR="00385E99" w:rsidRDefault="00E554C7">
            <w:pPr>
              <w:jc w:val="center"/>
            </w:pPr>
            <w:r>
              <w:t>电梯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AAD1E03" w14:textId="77777777" w:rsidR="00385E99" w:rsidRDefault="00E554C7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0E654CEF" w14:textId="77777777" w:rsidR="00385E99" w:rsidRDefault="00E554C7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F451941" w14:textId="77777777" w:rsidR="00385E99" w:rsidRDefault="00E554C7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385E99" w14:paraId="19808174" w14:textId="77777777">
        <w:tc>
          <w:tcPr>
            <w:tcW w:w="2326" w:type="dxa"/>
            <w:shd w:val="clear" w:color="auto" w:fill="E6E6E6"/>
            <w:vAlign w:val="center"/>
          </w:tcPr>
          <w:p w14:paraId="488BE09C" w14:textId="77777777" w:rsidR="00385E99" w:rsidRDefault="00E554C7">
            <w:r>
              <w:t>直梯</w:t>
            </w:r>
            <w:r>
              <w:t>1</w:t>
            </w:r>
          </w:p>
        </w:tc>
        <w:tc>
          <w:tcPr>
            <w:tcW w:w="2326" w:type="dxa"/>
            <w:vAlign w:val="center"/>
          </w:tcPr>
          <w:p w14:paraId="3934921F" w14:textId="77777777" w:rsidR="00385E99" w:rsidRDefault="00E554C7">
            <w:r>
              <w:t>5977</w:t>
            </w:r>
          </w:p>
        </w:tc>
        <w:tc>
          <w:tcPr>
            <w:tcW w:w="2326" w:type="dxa"/>
            <w:vMerge w:val="restart"/>
            <w:vAlign w:val="center"/>
          </w:tcPr>
          <w:p w14:paraId="30D673BF" w14:textId="77777777" w:rsidR="00385E99" w:rsidRDefault="00E554C7">
            <w:r>
              <w:t>0.7035</w:t>
            </w:r>
          </w:p>
        </w:tc>
        <w:tc>
          <w:tcPr>
            <w:tcW w:w="2337" w:type="dxa"/>
            <w:vAlign w:val="center"/>
          </w:tcPr>
          <w:p w14:paraId="2E2340FA" w14:textId="77777777" w:rsidR="00385E99" w:rsidRDefault="00E554C7">
            <w:r>
              <w:t>210</w:t>
            </w:r>
          </w:p>
        </w:tc>
      </w:tr>
      <w:tr w:rsidR="00385E99" w14:paraId="12F1C33D" w14:textId="77777777">
        <w:tc>
          <w:tcPr>
            <w:tcW w:w="2326" w:type="dxa"/>
            <w:shd w:val="clear" w:color="auto" w:fill="E6E6E6"/>
            <w:vAlign w:val="center"/>
          </w:tcPr>
          <w:p w14:paraId="71F2EF51" w14:textId="77777777" w:rsidR="00385E99" w:rsidRDefault="00E554C7">
            <w:r>
              <w:t>直梯</w:t>
            </w:r>
            <w:r>
              <w:t>2</w:t>
            </w:r>
          </w:p>
        </w:tc>
        <w:tc>
          <w:tcPr>
            <w:tcW w:w="2326" w:type="dxa"/>
            <w:vAlign w:val="center"/>
          </w:tcPr>
          <w:p w14:paraId="0FD3EEC4" w14:textId="77777777" w:rsidR="00385E99" w:rsidRDefault="00E554C7">
            <w:r>
              <w:t>5977</w:t>
            </w:r>
          </w:p>
        </w:tc>
        <w:tc>
          <w:tcPr>
            <w:tcW w:w="2326" w:type="dxa"/>
            <w:vMerge/>
            <w:vAlign w:val="center"/>
          </w:tcPr>
          <w:p w14:paraId="507B7DE3" w14:textId="77777777" w:rsidR="00385E99" w:rsidRDefault="00385E99"/>
        </w:tc>
        <w:tc>
          <w:tcPr>
            <w:tcW w:w="2337" w:type="dxa"/>
            <w:vAlign w:val="center"/>
          </w:tcPr>
          <w:p w14:paraId="2C995F82" w14:textId="77777777" w:rsidR="00385E99" w:rsidRDefault="00E554C7">
            <w:r>
              <w:t>210</w:t>
            </w:r>
          </w:p>
        </w:tc>
      </w:tr>
      <w:tr w:rsidR="00385E99" w14:paraId="0F6ED0D5" w14:textId="77777777">
        <w:tc>
          <w:tcPr>
            <w:tcW w:w="2326" w:type="dxa"/>
            <w:shd w:val="clear" w:color="auto" w:fill="E6E6E6"/>
            <w:vAlign w:val="center"/>
          </w:tcPr>
          <w:p w14:paraId="5FDBB9CC" w14:textId="77777777" w:rsidR="00385E99" w:rsidRDefault="00E554C7">
            <w:r>
              <w:t>直梯</w:t>
            </w:r>
            <w:r>
              <w:t>3</w:t>
            </w:r>
          </w:p>
        </w:tc>
        <w:tc>
          <w:tcPr>
            <w:tcW w:w="2326" w:type="dxa"/>
            <w:vAlign w:val="center"/>
          </w:tcPr>
          <w:p w14:paraId="0B73C19F" w14:textId="77777777" w:rsidR="00385E99" w:rsidRDefault="00E554C7">
            <w:r>
              <w:t>5977</w:t>
            </w:r>
          </w:p>
        </w:tc>
        <w:tc>
          <w:tcPr>
            <w:tcW w:w="2326" w:type="dxa"/>
            <w:vMerge/>
            <w:vAlign w:val="center"/>
          </w:tcPr>
          <w:p w14:paraId="72D7A38F" w14:textId="77777777" w:rsidR="00385E99" w:rsidRDefault="00385E99"/>
        </w:tc>
        <w:tc>
          <w:tcPr>
            <w:tcW w:w="2337" w:type="dxa"/>
            <w:vAlign w:val="center"/>
          </w:tcPr>
          <w:p w14:paraId="55AAAAFF" w14:textId="77777777" w:rsidR="00385E99" w:rsidRDefault="00E554C7">
            <w:r>
              <w:t>210</w:t>
            </w:r>
          </w:p>
        </w:tc>
      </w:tr>
      <w:tr w:rsidR="00385E99" w14:paraId="59A8A802" w14:textId="77777777">
        <w:tc>
          <w:tcPr>
            <w:tcW w:w="2326" w:type="dxa"/>
            <w:shd w:val="clear" w:color="auto" w:fill="E6E6E6"/>
            <w:vAlign w:val="center"/>
          </w:tcPr>
          <w:p w14:paraId="294E26D7" w14:textId="77777777" w:rsidR="00385E99" w:rsidRDefault="00E554C7">
            <w:r>
              <w:t>直梯</w:t>
            </w:r>
            <w:r>
              <w:t>4</w:t>
            </w:r>
          </w:p>
        </w:tc>
        <w:tc>
          <w:tcPr>
            <w:tcW w:w="2326" w:type="dxa"/>
            <w:vAlign w:val="center"/>
          </w:tcPr>
          <w:p w14:paraId="3634C712" w14:textId="77777777" w:rsidR="00385E99" w:rsidRDefault="00E554C7">
            <w:r>
              <w:t>5977</w:t>
            </w:r>
          </w:p>
        </w:tc>
        <w:tc>
          <w:tcPr>
            <w:tcW w:w="2326" w:type="dxa"/>
            <w:vMerge/>
            <w:vAlign w:val="center"/>
          </w:tcPr>
          <w:p w14:paraId="21C5C386" w14:textId="77777777" w:rsidR="00385E99" w:rsidRDefault="00385E99"/>
        </w:tc>
        <w:tc>
          <w:tcPr>
            <w:tcW w:w="2337" w:type="dxa"/>
            <w:vAlign w:val="center"/>
          </w:tcPr>
          <w:p w14:paraId="3AEAB82F" w14:textId="77777777" w:rsidR="00385E99" w:rsidRDefault="00E554C7">
            <w:r>
              <w:t>210</w:t>
            </w:r>
          </w:p>
        </w:tc>
      </w:tr>
      <w:tr w:rsidR="00385E99" w14:paraId="7EC25398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364232C3" w14:textId="77777777" w:rsidR="00385E99" w:rsidRDefault="00E554C7">
            <w:r>
              <w:t>合计</w:t>
            </w:r>
          </w:p>
        </w:tc>
        <w:tc>
          <w:tcPr>
            <w:tcW w:w="2337" w:type="dxa"/>
            <w:vAlign w:val="center"/>
          </w:tcPr>
          <w:p w14:paraId="24A23B1B" w14:textId="77777777" w:rsidR="00385E99" w:rsidRDefault="00E554C7">
            <w:r>
              <w:t>841</w:t>
            </w:r>
          </w:p>
        </w:tc>
      </w:tr>
    </w:tbl>
    <w:p w14:paraId="000DF7CB" w14:textId="77777777" w:rsidR="00385E99" w:rsidRDefault="00E554C7">
      <w:pPr>
        <w:pStyle w:val="1"/>
        <w:widowControl w:val="0"/>
        <w:jc w:val="both"/>
      </w:pPr>
      <w:bookmarkStart w:id="79" w:name="_Toc91768860"/>
      <w:r>
        <w:t>光伏发电</w:t>
      </w:r>
      <w:bookmarkEnd w:id="79"/>
    </w:p>
    <w:p w14:paraId="32E7C6BE" w14:textId="77777777" w:rsidR="00385E99" w:rsidRDefault="00E554C7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385E99" w14:paraId="0F540A7B" w14:textId="77777777">
        <w:tc>
          <w:tcPr>
            <w:tcW w:w="1398" w:type="dxa"/>
            <w:shd w:val="clear" w:color="auto" w:fill="E6E6E6"/>
            <w:vAlign w:val="center"/>
          </w:tcPr>
          <w:p w14:paraId="00C03002" w14:textId="77777777" w:rsidR="00385E99" w:rsidRDefault="00E554C7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7FE7AB1" w14:textId="77777777" w:rsidR="00385E99" w:rsidRDefault="00E554C7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B5BA76" w14:textId="77777777" w:rsidR="00385E99" w:rsidRDefault="00E554C7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EBEFDDB" w14:textId="77777777" w:rsidR="00385E99" w:rsidRDefault="00E554C7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1DB537" w14:textId="77777777" w:rsidR="00385E99" w:rsidRDefault="00E554C7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6EBDE614" w14:textId="77777777" w:rsidR="00385E99" w:rsidRDefault="00E554C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06308B13" w14:textId="77777777" w:rsidR="00385E99" w:rsidRDefault="00E554C7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385E99" w14:paraId="0ADDFEDC" w14:textId="77777777">
        <w:tc>
          <w:tcPr>
            <w:tcW w:w="1398" w:type="dxa"/>
            <w:vAlign w:val="center"/>
          </w:tcPr>
          <w:p w14:paraId="2622DB77" w14:textId="77777777" w:rsidR="00385E99" w:rsidRDefault="00E554C7">
            <w:r>
              <w:t>1300</w:t>
            </w:r>
          </w:p>
        </w:tc>
        <w:tc>
          <w:tcPr>
            <w:tcW w:w="1131" w:type="dxa"/>
            <w:vAlign w:val="center"/>
          </w:tcPr>
          <w:p w14:paraId="224A2259" w14:textId="77777777" w:rsidR="00385E99" w:rsidRDefault="00E554C7">
            <w:r>
              <w:t>0.4</w:t>
            </w:r>
          </w:p>
        </w:tc>
        <w:tc>
          <w:tcPr>
            <w:tcW w:w="1131" w:type="dxa"/>
            <w:vAlign w:val="center"/>
          </w:tcPr>
          <w:p w14:paraId="11147A11" w14:textId="77777777" w:rsidR="00385E99" w:rsidRDefault="00E554C7">
            <w:r>
              <w:t>0.8</w:t>
            </w:r>
          </w:p>
        </w:tc>
        <w:tc>
          <w:tcPr>
            <w:tcW w:w="1697" w:type="dxa"/>
            <w:vAlign w:val="center"/>
          </w:tcPr>
          <w:p w14:paraId="599B8776" w14:textId="77777777" w:rsidR="00385E99" w:rsidRDefault="00E554C7">
            <w:r>
              <w:t>0.9</w:t>
            </w:r>
          </w:p>
        </w:tc>
        <w:tc>
          <w:tcPr>
            <w:tcW w:w="1131" w:type="dxa"/>
            <w:vAlign w:val="center"/>
          </w:tcPr>
          <w:p w14:paraId="3EA896EE" w14:textId="77777777" w:rsidR="00385E99" w:rsidRDefault="00E554C7">
            <w:r>
              <w:t>620266</w:t>
            </w:r>
          </w:p>
        </w:tc>
        <w:tc>
          <w:tcPr>
            <w:tcW w:w="1431" w:type="dxa"/>
            <w:vAlign w:val="center"/>
          </w:tcPr>
          <w:p w14:paraId="64B2F2DD" w14:textId="77777777" w:rsidR="00385E99" w:rsidRDefault="00E554C7">
            <w:r>
              <w:t>0.7035</w:t>
            </w:r>
          </w:p>
        </w:tc>
        <w:tc>
          <w:tcPr>
            <w:tcW w:w="1398" w:type="dxa"/>
            <w:vAlign w:val="center"/>
          </w:tcPr>
          <w:p w14:paraId="401BF049" w14:textId="77777777" w:rsidR="00385E99" w:rsidRDefault="00E554C7">
            <w:r>
              <w:t>21818</w:t>
            </w:r>
          </w:p>
        </w:tc>
      </w:tr>
      <w:tr w:rsidR="00385E99" w14:paraId="67D1CB90" w14:textId="77777777">
        <w:tc>
          <w:tcPr>
            <w:tcW w:w="7919" w:type="dxa"/>
            <w:gridSpan w:val="6"/>
            <w:vAlign w:val="center"/>
          </w:tcPr>
          <w:p w14:paraId="0186E557" w14:textId="77777777" w:rsidR="00385E99" w:rsidRDefault="00E554C7">
            <w:r>
              <w:t>总计</w:t>
            </w:r>
          </w:p>
        </w:tc>
        <w:tc>
          <w:tcPr>
            <w:tcW w:w="1398" w:type="dxa"/>
            <w:vAlign w:val="center"/>
          </w:tcPr>
          <w:p w14:paraId="2F18DC8D" w14:textId="77777777" w:rsidR="00385E99" w:rsidRDefault="00E554C7">
            <w:r>
              <w:t>21818</w:t>
            </w:r>
          </w:p>
        </w:tc>
      </w:tr>
    </w:tbl>
    <w:p w14:paraId="767B3D72" w14:textId="77777777" w:rsidR="00385E99" w:rsidRDefault="00E554C7">
      <w:pPr>
        <w:pStyle w:val="1"/>
        <w:widowControl w:val="0"/>
        <w:jc w:val="both"/>
      </w:pPr>
      <w:bookmarkStart w:id="80" w:name="_Toc91768861"/>
      <w:r>
        <w:lastRenderedPageBreak/>
        <w:t>风力发电</w:t>
      </w:r>
      <w:bookmarkEnd w:id="8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385E99" w14:paraId="450691ED" w14:textId="77777777">
        <w:tc>
          <w:tcPr>
            <w:tcW w:w="3096" w:type="dxa"/>
            <w:shd w:val="clear" w:color="auto" w:fill="E6E6E6"/>
            <w:vAlign w:val="center"/>
          </w:tcPr>
          <w:p w14:paraId="70F136BF" w14:textId="77777777" w:rsidR="00385E99" w:rsidRDefault="00E554C7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0CE32CC" w14:textId="77777777" w:rsidR="00385E99" w:rsidRDefault="00E554C7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17FAE3A" w14:textId="77777777" w:rsidR="00385E99" w:rsidRDefault="00E554C7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4BB320" w14:textId="77777777" w:rsidR="00385E99" w:rsidRDefault="00E554C7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523941E" w14:textId="77777777" w:rsidR="00385E99" w:rsidRDefault="00E554C7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0F5ECF0" w14:textId="77777777" w:rsidR="00385E99" w:rsidRDefault="00E554C7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8F62D8" w14:textId="77777777" w:rsidR="00385E99" w:rsidRDefault="00E554C7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8CFC007" w14:textId="77777777" w:rsidR="00385E99" w:rsidRDefault="00E554C7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385E99" w14:paraId="5978B4BD" w14:textId="77777777">
        <w:tc>
          <w:tcPr>
            <w:tcW w:w="3096" w:type="dxa"/>
            <w:vAlign w:val="center"/>
          </w:tcPr>
          <w:p w14:paraId="28191295" w14:textId="77777777" w:rsidR="00385E99" w:rsidRDefault="00E554C7">
            <w:r>
              <w:t>郊区、厂区</w:t>
            </w:r>
          </w:p>
        </w:tc>
        <w:tc>
          <w:tcPr>
            <w:tcW w:w="707" w:type="dxa"/>
            <w:vAlign w:val="center"/>
          </w:tcPr>
          <w:p w14:paraId="64EA9DAB" w14:textId="77777777" w:rsidR="00385E99" w:rsidRDefault="00E554C7">
            <w:r>
              <w:t>54</w:t>
            </w:r>
          </w:p>
        </w:tc>
        <w:tc>
          <w:tcPr>
            <w:tcW w:w="990" w:type="dxa"/>
            <w:vAlign w:val="center"/>
          </w:tcPr>
          <w:p w14:paraId="17AF8429" w14:textId="77777777" w:rsidR="00385E99" w:rsidRDefault="00E554C7">
            <w:r>
              <w:t>65</w:t>
            </w:r>
          </w:p>
        </w:tc>
        <w:tc>
          <w:tcPr>
            <w:tcW w:w="1131" w:type="dxa"/>
            <w:vAlign w:val="center"/>
          </w:tcPr>
          <w:p w14:paraId="436DE6F8" w14:textId="77777777" w:rsidR="00385E99" w:rsidRDefault="00E554C7">
            <w:r>
              <w:t>5</w:t>
            </w:r>
          </w:p>
        </w:tc>
        <w:tc>
          <w:tcPr>
            <w:tcW w:w="707" w:type="dxa"/>
            <w:vAlign w:val="center"/>
          </w:tcPr>
          <w:p w14:paraId="6A429C45" w14:textId="77777777" w:rsidR="00385E99" w:rsidRDefault="00E554C7">
            <w:r>
              <w:t>0.35</w:t>
            </w:r>
          </w:p>
        </w:tc>
        <w:tc>
          <w:tcPr>
            <w:tcW w:w="565" w:type="dxa"/>
            <w:vAlign w:val="center"/>
          </w:tcPr>
          <w:p w14:paraId="1871FDA7" w14:textId="77777777" w:rsidR="00385E99" w:rsidRDefault="00E554C7">
            <w:r>
              <w:t>1</w:t>
            </w:r>
          </w:p>
        </w:tc>
        <w:tc>
          <w:tcPr>
            <w:tcW w:w="990" w:type="dxa"/>
            <w:vAlign w:val="center"/>
          </w:tcPr>
          <w:p w14:paraId="681CA970" w14:textId="77777777" w:rsidR="00385E99" w:rsidRDefault="00E554C7">
            <w:r>
              <w:t>142</w:t>
            </w:r>
          </w:p>
        </w:tc>
        <w:tc>
          <w:tcPr>
            <w:tcW w:w="1137" w:type="dxa"/>
            <w:vAlign w:val="center"/>
          </w:tcPr>
          <w:p w14:paraId="2E9D0940" w14:textId="77777777" w:rsidR="00385E99" w:rsidRDefault="00E554C7">
            <w:r>
              <w:t>5</w:t>
            </w:r>
          </w:p>
        </w:tc>
      </w:tr>
      <w:tr w:rsidR="00385E99" w14:paraId="51621E66" w14:textId="77777777">
        <w:tc>
          <w:tcPr>
            <w:tcW w:w="8186" w:type="dxa"/>
            <w:gridSpan w:val="7"/>
            <w:vAlign w:val="center"/>
          </w:tcPr>
          <w:p w14:paraId="06BAA45C" w14:textId="77777777" w:rsidR="00385E99" w:rsidRDefault="00E554C7">
            <w:r>
              <w:t>总计</w:t>
            </w:r>
          </w:p>
        </w:tc>
        <w:tc>
          <w:tcPr>
            <w:tcW w:w="1137" w:type="dxa"/>
            <w:vAlign w:val="center"/>
          </w:tcPr>
          <w:p w14:paraId="41400DE7" w14:textId="77777777" w:rsidR="00385E99" w:rsidRDefault="00E554C7">
            <w:r>
              <w:t>5</w:t>
            </w:r>
          </w:p>
        </w:tc>
      </w:tr>
    </w:tbl>
    <w:p w14:paraId="3C3513D5" w14:textId="77777777" w:rsidR="00385E99" w:rsidRDefault="00E554C7">
      <w:pPr>
        <w:pStyle w:val="1"/>
        <w:widowControl w:val="0"/>
        <w:jc w:val="both"/>
      </w:pPr>
      <w:bookmarkStart w:id="81" w:name="_Toc91768862"/>
      <w:r>
        <w:t>计算结果</w:t>
      </w:r>
      <w:bookmarkEnd w:id="81"/>
    </w:p>
    <w:p w14:paraId="5B46B7FB" w14:textId="77777777" w:rsidR="00385E99" w:rsidRDefault="00E554C7">
      <w:pPr>
        <w:pStyle w:val="2"/>
        <w:widowControl w:val="0"/>
      </w:pPr>
      <w:bookmarkStart w:id="82" w:name="_Toc91768863"/>
      <w:r>
        <w:t>建材生产运输碳排放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385E99" w14:paraId="427EA314" w14:textId="77777777">
        <w:tc>
          <w:tcPr>
            <w:tcW w:w="899" w:type="dxa"/>
            <w:shd w:val="clear" w:color="auto" w:fill="E6E6E6"/>
            <w:vAlign w:val="center"/>
          </w:tcPr>
          <w:p w14:paraId="430CFDB6" w14:textId="77777777" w:rsidR="00385E99" w:rsidRDefault="00E554C7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14:paraId="646E0DAD" w14:textId="77777777" w:rsidR="00385E99" w:rsidRDefault="00E554C7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D0F8887" w14:textId="77777777" w:rsidR="00385E99" w:rsidRDefault="00E554C7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F5855A" w14:textId="77777777" w:rsidR="00385E99" w:rsidRDefault="00E554C7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1098D28" w14:textId="77777777" w:rsidR="00385E99" w:rsidRDefault="00E554C7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14:paraId="167931F8" w14:textId="77777777" w:rsidR="00385E99" w:rsidRDefault="00E554C7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385E99" w14:paraId="3DD7AD13" w14:textId="77777777">
        <w:tc>
          <w:tcPr>
            <w:tcW w:w="899" w:type="dxa"/>
            <w:vMerge w:val="restart"/>
            <w:shd w:val="clear" w:color="auto" w:fill="E6E6E6"/>
            <w:vAlign w:val="center"/>
          </w:tcPr>
          <w:p w14:paraId="0F4301A6" w14:textId="77777777" w:rsidR="00385E99" w:rsidRDefault="00E554C7">
            <w:r>
              <w:t>混凝土</w:t>
            </w:r>
          </w:p>
        </w:tc>
        <w:tc>
          <w:tcPr>
            <w:tcW w:w="4182" w:type="dxa"/>
            <w:vAlign w:val="center"/>
          </w:tcPr>
          <w:p w14:paraId="18A2E671" w14:textId="77777777" w:rsidR="00385E99" w:rsidRDefault="00E554C7">
            <w:r>
              <w:t>普通硅酸盐水泥</w:t>
            </w:r>
            <w:r>
              <w:t>(</w:t>
            </w:r>
            <w:r>
              <w:t>市场平均</w:t>
            </w:r>
            <w:r>
              <w:t>)</w:t>
            </w:r>
          </w:p>
        </w:tc>
        <w:tc>
          <w:tcPr>
            <w:tcW w:w="707" w:type="dxa"/>
            <w:vAlign w:val="center"/>
          </w:tcPr>
          <w:p w14:paraId="3C6F4C2D" w14:textId="77777777" w:rsidR="00385E99" w:rsidRDefault="00E554C7">
            <w:r>
              <w:t>m3</w:t>
            </w:r>
          </w:p>
        </w:tc>
        <w:tc>
          <w:tcPr>
            <w:tcW w:w="848" w:type="dxa"/>
            <w:vAlign w:val="center"/>
          </w:tcPr>
          <w:p w14:paraId="14CA2CFF" w14:textId="77777777" w:rsidR="00385E99" w:rsidRDefault="00E554C7">
            <w:r>
              <w:t>2000</w:t>
            </w:r>
          </w:p>
        </w:tc>
        <w:tc>
          <w:tcPr>
            <w:tcW w:w="990" w:type="dxa"/>
            <w:vAlign w:val="center"/>
          </w:tcPr>
          <w:p w14:paraId="2B2CF387" w14:textId="77777777" w:rsidR="00385E99" w:rsidRDefault="00E554C7">
            <w:r>
              <w:t>0</w:t>
            </w:r>
          </w:p>
        </w:tc>
        <w:tc>
          <w:tcPr>
            <w:tcW w:w="1692" w:type="dxa"/>
            <w:vAlign w:val="center"/>
          </w:tcPr>
          <w:p w14:paraId="7687410E" w14:textId="77777777" w:rsidR="00385E99" w:rsidRDefault="00E554C7">
            <w:r>
              <w:t>127</w:t>
            </w:r>
          </w:p>
        </w:tc>
      </w:tr>
      <w:tr w:rsidR="00385E99" w14:paraId="6C5AE215" w14:textId="77777777">
        <w:tc>
          <w:tcPr>
            <w:tcW w:w="899" w:type="dxa"/>
            <w:vMerge/>
            <w:shd w:val="clear" w:color="auto" w:fill="E6E6E6"/>
            <w:vAlign w:val="center"/>
          </w:tcPr>
          <w:p w14:paraId="16177677" w14:textId="77777777" w:rsidR="00385E99" w:rsidRDefault="00385E99"/>
        </w:tc>
        <w:tc>
          <w:tcPr>
            <w:tcW w:w="4182" w:type="dxa"/>
            <w:vAlign w:val="center"/>
          </w:tcPr>
          <w:p w14:paraId="1D286E6D" w14:textId="77777777" w:rsidR="00385E99" w:rsidRDefault="00E554C7">
            <w:r>
              <w:t>C30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14:paraId="3321121B" w14:textId="77777777" w:rsidR="00385E99" w:rsidRDefault="00E554C7">
            <w:r>
              <w:t>m3</w:t>
            </w:r>
          </w:p>
        </w:tc>
        <w:tc>
          <w:tcPr>
            <w:tcW w:w="848" w:type="dxa"/>
            <w:vAlign w:val="center"/>
          </w:tcPr>
          <w:p w14:paraId="16C06CBA" w14:textId="77777777" w:rsidR="00385E99" w:rsidRDefault="00E554C7">
            <w:r>
              <w:t>4000</w:t>
            </w:r>
          </w:p>
        </w:tc>
        <w:tc>
          <w:tcPr>
            <w:tcW w:w="990" w:type="dxa"/>
            <w:vAlign w:val="center"/>
          </w:tcPr>
          <w:p w14:paraId="6F17EA05" w14:textId="77777777" w:rsidR="00385E99" w:rsidRDefault="00E554C7">
            <w:r>
              <w:t>0</w:t>
            </w:r>
          </w:p>
        </w:tc>
        <w:tc>
          <w:tcPr>
            <w:tcW w:w="1692" w:type="dxa"/>
            <w:vAlign w:val="center"/>
          </w:tcPr>
          <w:p w14:paraId="0379A27A" w14:textId="77777777" w:rsidR="00385E99" w:rsidRDefault="00E554C7">
            <w:r>
              <w:t>102</w:t>
            </w:r>
          </w:p>
        </w:tc>
      </w:tr>
      <w:tr w:rsidR="00385E99" w14:paraId="04D8AF96" w14:textId="77777777">
        <w:tc>
          <w:tcPr>
            <w:tcW w:w="899" w:type="dxa"/>
            <w:vMerge/>
            <w:shd w:val="clear" w:color="auto" w:fill="E6E6E6"/>
            <w:vAlign w:val="center"/>
          </w:tcPr>
          <w:p w14:paraId="75A02F92" w14:textId="77777777" w:rsidR="00385E99" w:rsidRDefault="00385E99"/>
        </w:tc>
        <w:tc>
          <w:tcPr>
            <w:tcW w:w="4182" w:type="dxa"/>
            <w:vAlign w:val="center"/>
          </w:tcPr>
          <w:p w14:paraId="1D4DDC44" w14:textId="77777777" w:rsidR="00385E99" w:rsidRDefault="00E554C7">
            <w:r>
              <w:t>C50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14:paraId="4F07E9A7" w14:textId="77777777" w:rsidR="00385E99" w:rsidRDefault="00E554C7">
            <w:r>
              <w:t>m3</w:t>
            </w:r>
          </w:p>
        </w:tc>
        <w:tc>
          <w:tcPr>
            <w:tcW w:w="848" w:type="dxa"/>
            <w:vAlign w:val="center"/>
          </w:tcPr>
          <w:p w14:paraId="7D9B9A69" w14:textId="77777777" w:rsidR="00385E99" w:rsidRDefault="00E554C7">
            <w:r>
              <w:t>2500</w:t>
            </w:r>
          </w:p>
        </w:tc>
        <w:tc>
          <w:tcPr>
            <w:tcW w:w="990" w:type="dxa"/>
            <w:vAlign w:val="center"/>
          </w:tcPr>
          <w:p w14:paraId="557F99D1" w14:textId="77777777" w:rsidR="00385E99" w:rsidRDefault="00E554C7">
            <w:r>
              <w:t>0</w:t>
            </w:r>
          </w:p>
        </w:tc>
        <w:tc>
          <w:tcPr>
            <w:tcW w:w="1692" w:type="dxa"/>
            <w:vAlign w:val="center"/>
          </w:tcPr>
          <w:p w14:paraId="1B3CC184" w14:textId="77777777" w:rsidR="00385E99" w:rsidRDefault="00E554C7">
            <w:r>
              <w:t>83</w:t>
            </w:r>
          </w:p>
        </w:tc>
      </w:tr>
      <w:tr w:rsidR="00385E99" w14:paraId="05AA59AC" w14:textId="77777777">
        <w:tc>
          <w:tcPr>
            <w:tcW w:w="899" w:type="dxa"/>
            <w:shd w:val="clear" w:color="auto" w:fill="E6E6E6"/>
            <w:vAlign w:val="center"/>
          </w:tcPr>
          <w:p w14:paraId="07D4BDAD" w14:textId="77777777" w:rsidR="00385E99" w:rsidRDefault="00E554C7">
            <w:r>
              <w:t>金属材料</w:t>
            </w:r>
          </w:p>
        </w:tc>
        <w:tc>
          <w:tcPr>
            <w:tcW w:w="4182" w:type="dxa"/>
            <w:vAlign w:val="center"/>
          </w:tcPr>
          <w:p w14:paraId="077D4176" w14:textId="77777777" w:rsidR="00385E99" w:rsidRDefault="00E554C7">
            <w:r>
              <w:t>热轧碳钢钢筋</w:t>
            </w:r>
          </w:p>
        </w:tc>
        <w:tc>
          <w:tcPr>
            <w:tcW w:w="707" w:type="dxa"/>
            <w:vAlign w:val="center"/>
          </w:tcPr>
          <w:p w14:paraId="6B44F467" w14:textId="77777777" w:rsidR="00385E99" w:rsidRDefault="00E554C7">
            <w:r>
              <w:t>t</w:t>
            </w:r>
          </w:p>
        </w:tc>
        <w:tc>
          <w:tcPr>
            <w:tcW w:w="848" w:type="dxa"/>
            <w:vAlign w:val="center"/>
          </w:tcPr>
          <w:p w14:paraId="4F60F786" w14:textId="77777777" w:rsidR="00385E99" w:rsidRDefault="00E554C7">
            <w:r>
              <w:t>1508</w:t>
            </w:r>
          </w:p>
        </w:tc>
        <w:tc>
          <w:tcPr>
            <w:tcW w:w="990" w:type="dxa"/>
            <w:vAlign w:val="center"/>
          </w:tcPr>
          <w:p w14:paraId="56049CEE" w14:textId="77777777" w:rsidR="00385E99" w:rsidRDefault="00E554C7">
            <w:r>
              <w:t>0</w:t>
            </w:r>
          </w:p>
        </w:tc>
        <w:tc>
          <w:tcPr>
            <w:tcW w:w="1692" w:type="dxa"/>
            <w:vAlign w:val="center"/>
          </w:tcPr>
          <w:p w14:paraId="0A053AB8" w14:textId="77777777" w:rsidR="00385E99" w:rsidRDefault="00E554C7">
            <w:r>
              <w:t>304</w:t>
            </w:r>
          </w:p>
        </w:tc>
      </w:tr>
      <w:tr w:rsidR="00385E99" w14:paraId="7AE5BA1D" w14:textId="77777777">
        <w:tc>
          <w:tcPr>
            <w:tcW w:w="899" w:type="dxa"/>
            <w:vMerge w:val="restart"/>
            <w:shd w:val="clear" w:color="auto" w:fill="E6E6E6"/>
            <w:vAlign w:val="center"/>
          </w:tcPr>
          <w:p w14:paraId="733ED121" w14:textId="77777777" w:rsidR="00385E99" w:rsidRDefault="00E554C7">
            <w:r>
              <w:t>窗</w:t>
            </w:r>
          </w:p>
        </w:tc>
        <w:tc>
          <w:tcPr>
            <w:tcW w:w="4182" w:type="dxa"/>
            <w:vAlign w:val="center"/>
          </w:tcPr>
          <w:p w14:paraId="4BE9E14A" w14:textId="77777777" w:rsidR="00385E99" w:rsidRDefault="00E554C7">
            <w:r>
              <w:t>断桥铝合金窗</w:t>
            </w:r>
            <w:r>
              <w:t>(100%</w:t>
            </w:r>
            <w:r>
              <w:t>原生铝型材</w:t>
            </w:r>
            <w:r>
              <w:t>)</w:t>
            </w:r>
          </w:p>
        </w:tc>
        <w:tc>
          <w:tcPr>
            <w:tcW w:w="707" w:type="dxa"/>
            <w:vAlign w:val="center"/>
          </w:tcPr>
          <w:p w14:paraId="6674A8ED" w14:textId="77777777" w:rsidR="00385E99" w:rsidRDefault="00E554C7">
            <w:r>
              <w:t>m2</w:t>
            </w:r>
          </w:p>
        </w:tc>
        <w:tc>
          <w:tcPr>
            <w:tcW w:w="848" w:type="dxa"/>
            <w:vAlign w:val="center"/>
          </w:tcPr>
          <w:p w14:paraId="24816C28" w14:textId="77777777" w:rsidR="00385E99" w:rsidRDefault="00E554C7">
            <w:r>
              <w:t>50</w:t>
            </w:r>
          </w:p>
        </w:tc>
        <w:tc>
          <w:tcPr>
            <w:tcW w:w="990" w:type="dxa"/>
            <w:vAlign w:val="center"/>
          </w:tcPr>
          <w:p w14:paraId="141F0F21" w14:textId="77777777" w:rsidR="00385E99" w:rsidRDefault="00E554C7">
            <w:r>
              <w:t>0</w:t>
            </w:r>
          </w:p>
        </w:tc>
        <w:tc>
          <w:tcPr>
            <w:tcW w:w="1692" w:type="dxa"/>
            <w:vAlign w:val="center"/>
          </w:tcPr>
          <w:p w14:paraId="06941B3D" w14:textId="77777777" w:rsidR="00385E99" w:rsidRDefault="00E554C7">
            <w:r>
              <w:t>1</w:t>
            </w:r>
          </w:p>
        </w:tc>
      </w:tr>
      <w:tr w:rsidR="00385E99" w14:paraId="74B1B57C" w14:textId="77777777">
        <w:tc>
          <w:tcPr>
            <w:tcW w:w="899" w:type="dxa"/>
            <w:vMerge/>
            <w:shd w:val="clear" w:color="auto" w:fill="E6E6E6"/>
            <w:vAlign w:val="center"/>
          </w:tcPr>
          <w:p w14:paraId="5A21EB43" w14:textId="77777777" w:rsidR="00385E99" w:rsidRDefault="00385E99"/>
        </w:tc>
        <w:tc>
          <w:tcPr>
            <w:tcW w:w="4182" w:type="dxa"/>
            <w:vAlign w:val="center"/>
          </w:tcPr>
          <w:p w14:paraId="624B4593" w14:textId="77777777" w:rsidR="00385E99" w:rsidRDefault="00E554C7">
            <w:r>
              <w:t>断桥铝合金窗</w:t>
            </w:r>
            <w:r>
              <w:t>(</w:t>
            </w:r>
            <w:r>
              <w:t>原生铝</w:t>
            </w:r>
            <w:r>
              <w:t>:</w:t>
            </w:r>
            <w:r>
              <w:t>再生铝</w:t>
            </w:r>
            <w:r>
              <w:t>=7:3)</w:t>
            </w:r>
          </w:p>
        </w:tc>
        <w:tc>
          <w:tcPr>
            <w:tcW w:w="707" w:type="dxa"/>
            <w:vAlign w:val="center"/>
          </w:tcPr>
          <w:p w14:paraId="7CB9093E" w14:textId="77777777" w:rsidR="00385E99" w:rsidRDefault="00E554C7">
            <w:r>
              <w:t>m2</w:t>
            </w:r>
          </w:p>
        </w:tc>
        <w:tc>
          <w:tcPr>
            <w:tcW w:w="848" w:type="dxa"/>
            <w:vAlign w:val="center"/>
          </w:tcPr>
          <w:p w14:paraId="61A47E7E" w14:textId="77777777" w:rsidR="00385E99" w:rsidRDefault="00E554C7">
            <w:r>
              <w:t>300</w:t>
            </w:r>
          </w:p>
        </w:tc>
        <w:tc>
          <w:tcPr>
            <w:tcW w:w="990" w:type="dxa"/>
            <w:vAlign w:val="center"/>
          </w:tcPr>
          <w:p w14:paraId="7E95820F" w14:textId="77777777" w:rsidR="00385E99" w:rsidRDefault="00E554C7">
            <w:r>
              <w:t>0</w:t>
            </w:r>
          </w:p>
        </w:tc>
        <w:tc>
          <w:tcPr>
            <w:tcW w:w="1692" w:type="dxa"/>
            <w:vAlign w:val="center"/>
          </w:tcPr>
          <w:p w14:paraId="48AB74EE" w14:textId="77777777" w:rsidR="00385E99" w:rsidRDefault="00E554C7">
            <w:r>
              <w:t>5</w:t>
            </w:r>
          </w:p>
        </w:tc>
      </w:tr>
      <w:tr w:rsidR="00385E99" w14:paraId="024C2CED" w14:textId="77777777">
        <w:tc>
          <w:tcPr>
            <w:tcW w:w="899" w:type="dxa"/>
            <w:vMerge/>
            <w:shd w:val="clear" w:color="auto" w:fill="E6E6E6"/>
            <w:vAlign w:val="center"/>
          </w:tcPr>
          <w:p w14:paraId="608C4CE2" w14:textId="77777777" w:rsidR="00385E99" w:rsidRDefault="00385E99"/>
        </w:tc>
        <w:tc>
          <w:tcPr>
            <w:tcW w:w="4182" w:type="dxa"/>
            <w:vAlign w:val="center"/>
          </w:tcPr>
          <w:p w14:paraId="016E573E" w14:textId="77777777" w:rsidR="00385E99" w:rsidRDefault="00E554C7">
            <w:r>
              <w:t>铝木复合窗</w:t>
            </w:r>
            <w:r>
              <w:t>(100%</w:t>
            </w:r>
            <w:r>
              <w:t>原生铝型材</w:t>
            </w:r>
            <w:r>
              <w:t>)</w:t>
            </w:r>
          </w:p>
        </w:tc>
        <w:tc>
          <w:tcPr>
            <w:tcW w:w="707" w:type="dxa"/>
            <w:vAlign w:val="center"/>
          </w:tcPr>
          <w:p w14:paraId="01159089" w14:textId="77777777" w:rsidR="00385E99" w:rsidRDefault="00E554C7">
            <w:r>
              <w:t>m2</w:t>
            </w:r>
          </w:p>
        </w:tc>
        <w:tc>
          <w:tcPr>
            <w:tcW w:w="848" w:type="dxa"/>
            <w:vAlign w:val="center"/>
          </w:tcPr>
          <w:p w14:paraId="3356954A" w14:textId="77777777" w:rsidR="00385E99" w:rsidRDefault="00E554C7">
            <w:r>
              <w:t>400</w:t>
            </w:r>
          </w:p>
        </w:tc>
        <w:tc>
          <w:tcPr>
            <w:tcW w:w="990" w:type="dxa"/>
            <w:vAlign w:val="center"/>
          </w:tcPr>
          <w:p w14:paraId="1BA9FBBB" w14:textId="77777777" w:rsidR="00385E99" w:rsidRDefault="00E554C7">
            <w:r>
              <w:t>0</w:t>
            </w:r>
          </w:p>
        </w:tc>
        <w:tc>
          <w:tcPr>
            <w:tcW w:w="1692" w:type="dxa"/>
            <w:vAlign w:val="center"/>
          </w:tcPr>
          <w:p w14:paraId="632AF6D5" w14:textId="77777777" w:rsidR="00385E99" w:rsidRDefault="00E554C7">
            <w:r>
              <w:t>5</w:t>
            </w:r>
          </w:p>
        </w:tc>
      </w:tr>
      <w:tr w:rsidR="00385E99" w14:paraId="25207728" w14:textId="77777777">
        <w:tc>
          <w:tcPr>
            <w:tcW w:w="899" w:type="dxa"/>
            <w:vMerge/>
            <w:shd w:val="clear" w:color="auto" w:fill="E6E6E6"/>
            <w:vAlign w:val="center"/>
          </w:tcPr>
          <w:p w14:paraId="3F642C4E" w14:textId="77777777" w:rsidR="00385E99" w:rsidRDefault="00385E99"/>
        </w:tc>
        <w:tc>
          <w:tcPr>
            <w:tcW w:w="4182" w:type="dxa"/>
            <w:vAlign w:val="center"/>
          </w:tcPr>
          <w:p w14:paraId="01048CA0" w14:textId="77777777" w:rsidR="00385E99" w:rsidRDefault="00E554C7">
            <w:r>
              <w:t>铝木复合窗</w:t>
            </w:r>
            <w:r>
              <w:t>(</w:t>
            </w:r>
            <w:r>
              <w:t>原生铝</w:t>
            </w:r>
            <w:r>
              <w:t>:</w:t>
            </w:r>
            <w:r>
              <w:t>再生铝</w:t>
            </w:r>
            <w:r>
              <w:t>=7:3)</w:t>
            </w:r>
          </w:p>
        </w:tc>
        <w:tc>
          <w:tcPr>
            <w:tcW w:w="707" w:type="dxa"/>
            <w:vAlign w:val="center"/>
          </w:tcPr>
          <w:p w14:paraId="269389E7" w14:textId="77777777" w:rsidR="00385E99" w:rsidRDefault="00E554C7">
            <w:r>
              <w:t>m2</w:t>
            </w:r>
          </w:p>
        </w:tc>
        <w:tc>
          <w:tcPr>
            <w:tcW w:w="848" w:type="dxa"/>
            <w:vAlign w:val="center"/>
          </w:tcPr>
          <w:p w14:paraId="051E2A1B" w14:textId="77777777" w:rsidR="00385E99" w:rsidRDefault="00E554C7">
            <w:r>
              <w:t>700</w:t>
            </w:r>
          </w:p>
        </w:tc>
        <w:tc>
          <w:tcPr>
            <w:tcW w:w="990" w:type="dxa"/>
            <w:vAlign w:val="center"/>
          </w:tcPr>
          <w:p w14:paraId="7141FBD9" w14:textId="77777777" w:rsidR="00385E99" w:rsidRDefault="00E554C7">
            <w:r>
              <w:t>0</w:t>
            </w:r>
          </w:p>
        </w:tc>
        <w:tc>
          <w:tcPr>
            <w:tcW w:w="1692" w:type="dxa"/>
            <w:vAlign w:val="center"/>
          </w:tcPr>
          <w:p w14:paraId="0B67B892" w14:textId="77777777" w:rsidR="00385E99" w:rsidRDefault="00E554C7">
            <w:r>
              <w:t>7</w:t>
            </w:r>
          </w:p>
        </w:tc>
      </w:tr>
      <w:tr w:rsidR="00385E99" w14:paraId="6FC7BB63" w14:textId="77777777">
        <w:tc>
          <w:tcPr>
            <w:tcW w:w="899" w:type="dxa"/>
            <w:vMerge/>
            <w:shd w:val="clear" w:color="auto" w:fill="E6E6E6"/>
            <w:vAlign w:val="center"/>
          </w:tcPr>
          <w:p w14:paraId="69880342" w14:textId="77777777" w:rsidR="00385E99" w:rsidRDefault="00385E99"/>
        </w:tc>
        <w:tc>
          <w:tcPr>
            <w:tcW w:w="4182" w:type="dxa"/>
            <w:vAlign w:val="center"/>
          </w:tcPr>
          <w:p w14:paraId="21F1F0FE" w14:textId="77777777" w:rsidR="00385E99" w:rsidRDefault="00E554C7">
            <w:r>
              <w:t>塑钢窗</w:t>
            </w:r>
          </w:p>
        </w:tc>
        <w:tc>
          <w:tcPr>
            <w:tcW w:w="707" w:type="dxa"/>
            <w:vAlign w:val="center"/>
          </w:tcPr>
          <w:p w14:paraId="59B6F6F8" w14:textId="77777777" w:rsidR="00385E99" w:rsidRDefault="00E554C7">
            <w:r>
              <w:t>m2</w:t>
            </w:r>
          </w:p>
        </w:tc>
        <w:tc>
          <w:tcPr>
            <w:tcW w:w="848" w:type="dxa"/>
            <w:vAlign w:val="center"/>
          </w:tcPr>
          <w:p w14:paraId="5B2D78DC" w14:textId="77777777" w:rsidR="00385E99" w:rsidRDefault="00E554C7">
            <w:r>
              <w:t>1300</w:t>
            </w:r>
          </w:p>
        </w:tc>
        <w:tc>
          <w:tcPr>
            <w:tcW w:w="990" w:type="dxa"/>
            <w:vAlign w:val="center"/>
          </w:tcPr>
          <w:p w14:paraId="7A8277EB" w14:textId="77777777" w:rsidR="00385E99" w:rsidRDefault="00E554C7">
            <w:r>
              <w:t>0</w:t>
            </w:r>
          </w:p>
        </w:tc>
        <w:tc>
          <w:tcPr>
            <w:tcW w:w="1692" w:type="dxa"/>
            <w:vAlign w:val="center"/>
          </w:tcPr>
          <w:p w14:paraId="7A3F7711" w14:textId="77777777" w:rsidR="00385E99" w:rsidRDefault="00E554C7">
            <w:r>
              <w:t>14</w:t>
            </w:r>
          </w:p>
        </w:tc>
      </w:tr>
      <w:tr w:rsidR="00385E99" w14:paraId="586211D0" w14:textId="77777777">
        <w:tc>
          <w:tcPr>
            <w:tcW w:w="7626" w:type="dxa"/>
            <w:gridSpan w:val="5"/>
            <w:shd w:val="clear" w:color="auto" w:fill="E6E6E6"/>
            <w:vAlign w:val="center"/>
          </w:tcPr>
          <w:p w14:paraId="5C6CBAAD" w14:textId="77777777" w:rsidR="00385E99" w:rsidRDefault="00E554C7">
            <w:r>
              <w:t>合计</w:t>
            </w:r>
          </w:p>
        </w:tc>
        <w:tc>
          <w:tcPr>
            <w:tcW w:w="1692" w:type="dxa"/>
            <w:vAlign w:val="center"/>
          </w:tcPr>
          <w:p w14:paraId="52426679" w14:textId="77777777" w:rsidR="00385E99" w:rsidRDefault="00E554C7">
            <w:r>
              <w:t>648</w:t>
            </w:r>
          </w:p>
        </w:tc>
      </w:tr>
    </w:tbl>
    <w:p w14:paraId="45523AF1" w14:textId="77777777" w:rsidR="00385E99" w:rsidRDefault="00E554C7">
      <w:pPr>
        <w:pStyle w:val="2"/>
        <w:widowControl w:val="0"/>
      </w:pPr>
      <w:bookmarkStart w:id="83" w:name="_Toc91768864"/>
      <w:r>
        <w:t>碳汇</w:t>
      </w:r>
      <w:bookmarkEnd w:id="83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385E99" w14:paraId="4FDA861D" w14:textId="77777777">
        <w:tc>
          <w:tcPr>
            <w:tcW w:w="3520" w:type="dxa"/>
            <w:shd w:val="clear" w:color="auto" w:fill="E6E6E6"/>
            <w:vAlign w:val="center"/>
          </w:tcPr>
          <w:p w14:paraId="7EAC1C58" w14:textId="77777777" w:rsidR="00385E99" w:rsidRDefault="00E554C7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BC85248" w14:textId="77777777" w:rsidR="00385E99" w:rsidRDefault="00E554C7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F0966CD" w14:textId="77777777" w:rsidR="00385E99" w:rsidRDefault="00E554C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6B9ADB9" w14:textId="77777777" w:rsidR="00385E99" w:rsidRDefault="00E554C7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14:paraId="7C4A7795" w14:textId="77777777" w:rsidR="00385E99" w:rsidRDefault="00E554C7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385E99" w14:paraId="20433CD9" w14:textId="77777777">
        <w:tc>
          <w:tcPr>
            <w:tcW w:w="3520" w:type="dxa"/>
            <w:shd w:val="clear" w:color="auto" w:fill="E6E6E6"/>
            <w:vAlign w:val="center"/>
          </w:tcPr>
          <w:p w14:paraId="0D57F176" w14:textId="77777777" w:rsidR="00385E99" w:rsidRDefault="00E554C7">
            <w:r>
              <w:t>大小乔木、灌木、花草密植混种区</w:t>
            </w:r>
          </w:p>
        </w:tc>
        <w:tc>
          <w:tcPr>
            <w:tcW w:w="1562" w:type="dxa"/>
            <w:vAlign w:val="center"/>
          </w:tcPr>
          <w:p w14:paraId="01D6F711" w14:textId="77777777" w:rsidR="00385E99" w:rsidRDefault="00E554C7">
            <w:r>
              <w:t>30</w:t>
            </w:r>
          </w:p>
        </w:tc>
        <w:tc>
          <w:tcPr>
            <w:tcW w:w="990" w:type="dxa"/>
            <w:vAlign w:val="center"/>
          </w:tcPr>
          <w:p w14:paraId="2ED0E752" w14:textId="77777777" w:rsidR="00385E99" w:rsidRDefault="00E554C7">
            <w:r>
              <w:t>950</w:t>
            </w:r>
          </w:p>
        </w:tc>
        <w:tc>
          <w:tcPr>
            <w:tcW w:w="707" w:type="dxa"/>
            <w:vMerge w:val="restart"/>
            <w:vAlign w:val="center"/>
          </w:tcPr>
          <w:p w14:paraId="1F470BB6" w14:textId="77777777" w:rsidR="00385E99" w:rsidRDefault="00E554C7">
            <w:r>
              <w:t>50</w:t>
            </w:r>
          </w:p>
        </w:tc>
        <w:tc>
          <w:tcPr>
            <w:tcW w:w="2507" w:type="dxa"/>
            <w:vAlign w:val="center"/>
          </w:tcPr>
          <w:p w14:paraId="03990436" w14:textId="77777777" w:rsidR="00385E99" w:rsidRDefault="00E554C7">
            <w:r>
              <w:t>123</w:t>
            </w:r>
          </w:p>
        </w:tc>
      </w:tr>
      <w:tr w:rsidR="00385E99" w14:paraId="4D3E00E3" w14:textId="77777777">
        <w:tc>
          <w:tcPr>
            <w:tcW w:w="3520" w:type="dxa"/>
            <w:shd w:val="clear" w:color="auto" w:fill="E6E6E6"/>
            <w:vAlign w:val="center"/>
          </w:tcPr>
          <w:p w14:paraId="4E821145" w14:textId="77777777" w:rsidR="00385E99" w:rsidRDefault="00E554C7">
            <w:r>
              <w:t>阔叶大乔木</w:t>
            </w:r>
          </w:p>
        </w:tc>
        <w:tc>
          <w:tcPr>
            <w:tcW w:w="1562" w:type="dxa"/>
            <w:vAlign w:val="center"/>
          </w:tcPr>
          <w:p w14:paraId="6EDD65FF" w14:textId="77777777" w:rsidR="00385E99" w:rsidRDefault="00E554C7">
            <w:r>
              <w:t>22.5</w:t>
            </w:r>
          </w:p>
        </w:tc>
        <w:tc>
          <w:tcPr>
            <w:tcW w:w="990" w:type="dxa"/>
            <w:vAlign w:val="center"/>
          </w:tcPr>
          <w:p w14:paraId="3E9ED0FC" w14:textId="77777777" w:rsidR="00385E99" w:rsidRDefault="00E554C7">
            <w:r>
              <w:t>120</w:t>
            </w:r>
          </w:p>
        </w:tc>
        <w:tc>
          <w:tcPr>
            <w:tcW w:w="707" w:type="dxa"/>
            <w:vMerge/>
            <w:vAlign w:val="center"/>
          </w:tcPr>
          <w:p w14:paraId="6DC43C5E" w14:textId="77777777" w:rsidR="00385E99" w:rsidRDefault="00385E99"/>
        </w:tc>
        <w:tc>
          <w:tcPr>
            <w:tcW w:w="2507" w:type="dxa"/>
            <w:vAlign w:val="center"/>
          </w:tcPr>
          <w:p w14:paraId="1C4CE6C6" w14:textId="77777777" w:rsidR="00385E99" w:rsidRDefault="00E554C7">
            <w:r>
              <w:t>12</w:t>
            </w:r>
          </w:p>
        </w:tc>
      </w:tr>
      <w:tr w:rsidR="00385E99" w14:paraId="3FDEDFB6" w14:textId="77777777">
        <w:tc>
          <w:tcPr>
            <w:tcW w:w="3520" w:type="dxa"/>
            <w:shd w:val="clear" w:color="auto" w:fill="E6E6E6"/>
            <w:vAlign w:val="center"/>
          </w:tcPr>
          <w:p w14:paraId="5EB4DED4" w14:textId="77777777" w:rsidR="00385E99" w:rsidRDefault="00E554C7">
            <w:r>
              <w:t>阔叶小乔木、针叶乔木、疏叶乔木</w:t>
            </w:r>
          </w:p>
        </w:tc>
        <w:tc>
          <w:tcPr>
            <w:tcW w:w="1562" w:type="dxa"/>
            <w:vAlign w:val="center"/>
          </w:tcPr>
          <w:p w14:paraId="5BD5471A" w14:textId="77777777" w:rsidR="00385E99" w:rsidRDefault="00E554C7">
            <w:r>
              <w:t>15</w:t>
            </w:r>
          </w:p>
        </w:tc>
        <w:tc>
          <w:tcPr>
            <w:tcW w:w="990" w:type="dxa"/>
            <w:vAlign w:val="center"/>
          </w:tcPr>
          <w:p w14:paraId="2015935A" w14:textId="77777777" w:rsidR="00385E99" w:rsidRDefault="00E554C7">
            <w:r>
              <w:t>100</w:t>
            </w:r>
          </w:p>
        </w:tc>
        <w:tc>
          <w:tcPr>
            <w:tcW w:w="707" w:type="dxa"/>
            <w:vMerge/>
            <w:vAlign w:val="center"/>
          </w:tcPr>
          <w:p w14:paraId="76C2B48A" w14:textId="77777777" w:rsidR="00385E99" w:rsidRDefault="00385E99"/>
        </w:tc>
        <w:tc>
          <w:tcPr>
            <w:tcW w:w="2507" w:type="dxa"/>
            <w:vAlign w:val="center"/>
          </w:tcPr>
          <w:p w14:paraId="269511F6" w14:textId="77777777" w:rsidR="00385E99" w:rsidRDefault="00E554C7">
            <w:r>
              <w:t>6</w:t>
            </w:r>
          </w:p>
        </w:tc>
      </w:tr>
      <w:tr w:rsidR="00385E99" w14:paraId="74AE584D" w14:textId="77777777">
        <w:tc>
          <w:tcPr>
            <w:tcW w:w="3520" w:type="dxa"/>
            <w:shd w:val="clear" w:color="auto" w:fill="E6E6E6"/>
            <w:vAlign w:val="center"/>
          </w:tcPr>
          <w:p w14:paraId="64391EAF" w14:textId="77777777" w:rsidR="00385E99" w:rsidRDefault="00E554C7">
            <w:r>
              <w:t>密植灌木</w:t>
            </w:r>
          </w:p>
        </w:tc>
        <w:tc>
          <w:tcPr>
            <w:tcW w:w="1562" w:type="dxa"/>
            <w:vAlign w:val="center"/>
          </w:tcPr>
          <w:p w14:paraId="7E5B0A0B" w14:textId="77777777" w:rsidR="00385E99" w:rsidRDefault="00E554C7">
            <w:r>
              <w:t>7.5</w:t>
            </w:r>
          </w:p>
        </w:tc>
        <w:tc>
          <w:tcPr>
            <w:tcW w:w="990" w:type="dxa"/>
            <w:vAlign w:val="center"/>
          </w:tcPr>
          <w:p w14:paraId="059D4C79" w14:textId="77777777" w:rsidR="00385E99" w:rsidRDefault="00E554C7">
            <w:r>
              <w:t>500</w:t>
            </w:r>
          </w:p>
        </w:tc>
        <w:tc>
          <w:tcPr>
            <w:tcW w:w="707" w:type="dxa"/>
            <w:vMerge/>
            <w:vAlign w:val="center"/>
          </w:tcPr>
          <w:p w14:paraId="7E8B76D3" w14:textId="77777777" w:rsidR="00385E99" w:rsidRDefault="00385E99"/>
        </w:tc>
        <w:tc>
          <w:tcPr>
            <w:tcW w:w="2507" w:type="dxa"/>
            <w:vAlign w:val="center"/>
          </w:tcPr>
          <w:p w14:paraId="475A77AF" w14:textId="77777777" w:rsidR="00385E99" w:rsidRDefault="00E554C7">
            <w:r>
              <w:t>16</w:t>
            </w:r>
          </w:p>
        </w:tc>
      </w:tr>
      <w:tr w:rsidR="00385E99" w14:paraId="699593B9" w14:textId="77777777">
        <w:tc>
          <w:tcPr>
            <w:tcW w:w="3520" w:type="dxa"/>
            <w:shd w:val="clear" w:color="auto" w:fill="E6E6E6"/>
            <w:vAlign w:val="center"/>
          </w:tcPr>
          <w:p w14:paraId="5F7E791B" w14:textId="77777777" w:rsidR="00385E99" w:rsidRDefault="00E554C7">
            <w:r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14:paraId="11F8F9D2" w14:textId="77777777" w:rsidR="00385E99" w:rsidRDefault="00E554C7">
            <w:r>
              <w:t>0.5</w:t>
            </w:r>
          </w:p>
        </w:tc>
        <w:tc>
          <w:tcPr>
            <w:tcW w:w="990" w:type="dxa"/>
            <w:vAlign w:val="center"/>
          </w:tcPr>
          <w:p w14:paraId="1794AE2E" w14:textId="77777777" w:rsidR="00385E99" w:rsidRDefault="00E554C7">
            <w:r>
              <w:t>3000</w:t>
            </w:r>
          </w:p>
        </w:tc>
        <w:tc>
          <w:tcPr>
            <w:tcW w:w="707" w:type="dxa"/>
            <w:vMerge/>
            <w:vAlign w:val="center"/>
          </w:tcPr>
          <w:p w14:paraId="3DEAD9BA" w14:textId="77777777" w:rsidR="00385E99" w:rsidRDefault="00385E99"/>
        </w:tc>
        <w:tc>
          <w:tcPr>
            <w:tcW w:w="2507" w:type="dxa"/>
            <w:vAlign w:val="center"/>
          </w:tcPr>
          <w:p w14:paraId="75AF8531" w14:textId="77777777" w:rsidR="00385E99" w:rsidRDefault="00E554C7">
            <w:r>
              <w:t>6</w:t>
            </w:r>
          </w:p>
        </w:tc>
      </w:tr>
      <w:tr w:rsidR="00385E99" w14:paraId="6F92C0EC" w14:textId="77777777">
        <w:tc>
          <w:tcPr>
            <w:tcW w:w="6779" w:type="dxa"/>
            <w:gridSpan w:val="4"/>
            <w:shd w:val="clear" w:color="auto" w:fill="E6E6E6"/>
            <w:vAlign w:val="center"/>
          </w:tcPr>
          <w:p w14:paraId="2A5101D7" w14:textId="77777777" w:rsidR="00385E99" w:rsidRDefault="00E554C7">
            <w:r>
              <w:t>合计</w:t>
            </w:r>
          </w:p>
        </w:tc>
        <w:tc>
          <w:tcPr>
            <w:tcW w:w="2507" w:type="dxa"/>
            <w:vAlign w:val="center"/>
          </w:tcPr>
          <w:p w14:paraId="00C06296" w14:textId="77777777" w:rsidR="00385E99" w:rsidRDefault="00E554C7">
            <w:r>
              <w:t>163</w:t>
            </w:r>
          </w:p>
        </w:tc>
      </w:tr>
    </w:tbl>
    <w:p w14:paraId="6C0012EC" w14:textId="77777777" w:rsidR="00385E99" w:rsidRDefault="00E554C7">
      <w:pPr>
        <w:pStyle w:val="2"/>
        <w:widowControl w:val="0"/>
      </w:pPr>
      <w:bookmarkStart w:id="84" w:name="_Toc91768865"/>
      <w:r>
        <w:t>建筑运行碳排放</w:t>
      </w:r>
      <w:bookmarkEnd w:id="8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14:paraId="43B42D62" w14:textId="77777777" w:rsidTr="00E95C54">
        <w:tc>
          <w:tcPr>
            <w:tcW w:w="1063" w:type="dxa"/>
            <w:shd w:val="clear" w:color="auto" w:fill="D0CECE"/>
            <w:vAlign w:val="center"/>
          </w:tcPr>
          <w:p w14:paraId="59E2D068" w14:textId="77777777" w:rsidR="00A4274E" w:rsidRPr="00771B84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D621C8A" w14:textId="77777777" w:rsidR="00A4274E" w:rsidRPr="00771B84" w:rsidRDefault="00E554C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7EDD683" w14:textId="77777777" w:rsidR="00A4274E" w:rsidRDefault="00E554C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2A4B4D83" w14:textId="77777777" w:rsidR="00A4274E" w:rsidRPr="00771B84" w:rsidRDefault="00E554C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25E95FFA" w14:textId="77777777" w:rsidR="00A4274E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0513B4F1" w14:textId="77777777" w:rsidR="00A4274E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60114117" w14:textId="77777777" w:rsidR="00A4274E" w:rsidRDefault="00E554C7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10FAEA66" w14:textId="77777777" w:rsidR="00A4274E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</w:t>
            </w:r>
            <w:r>
              <w:rPr>
                <w:lang w:val="en-US"/>
              </w:rPr>
              <w:t>碳</w:t>
            </w:r>
          </w:p>
          <w:p w14:paraId="04FEF2C5" w14:textId="77777777" w:rsidR="00A4274E" w:rsidRDefault="00E554C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14:paraId="6E33396C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723DDCD1" w14:textId="77777777" w:rsidR="00E85C9F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4A4D446C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46BEE0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14:paraId="62155078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bookmarkStart w:id="85" w:name="冷源能耗"/>
            <w:r w:rsidRPr="00771B84">
              <w:rPr>
                <w:lang w:val="en-US"/>
              </w:rPr>
              <w:t>618</w:t>
            </w:r>
            <w:bookmarkEnd w:id="85"/>
          </w:p>
        </w:tc>
        <w:tc>
          <w:tcPr>
            <w:tcW w:w="1559" w:type="dxa"/>
            <w:vMerge w:val="restart"/>
            <w:vAlign w:val="center"/>
          </w:tcPr>
          <w:p w14:paraId="66BCF52A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bookmarkStart w:id="86" w:name="电力CO2排放因子"/>
            <w:r>
              <w:t>0.7035</w:t>
            </w:r>
            <w:bookmarkEnd w:id="86"/>
          </w:p>
        </w:tc>
        <w:tc>
          <w:tcPr>
            <w:tcW w:w="1417" w:type="dxa"/>
            <w:vMerge w:val="restart"/>
            <w:vAlign w:val="center"/>
          </w:tcPr>
          <w:p w14:paraId="7A1649D6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bookmarkStart w:id="87" w:name="空调能耗_电耗CO2排放"/>
            <w:r>
              <w:t>10348</w:t>
            </w:r>
            <w:bookmarkEnd w:id="87"/>
          </w:p>
        </w:tc>
        <w:tc>
          <w:tcPr>
            <w:tcW w:w="2421" w:type="dxa"/>
          </w:tcPr>
          <w:p w14:paraId="441B8111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bookmarkStart w:id="88" w:name="冷源能耗_电耗CO2排放平米"/>
            <w:r>
              <w:t>435</w:t>
            </w:r>
            <w:bookmarkEnd w:id="88"/>
          </w:p>
        </w:tc>
      </w:tr>
      <w:tr w:rsidR="00E85C9F" w:rsidRPr="00771B84" w14:paraId="64C8F876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E2ED2AE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25552D29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14:paraId="4FB25077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bookmarkStart w:id="89" w:name="冷却水泵能耗"/>
            <w:r w:rsidRPr="00771B84">
              <w:rPr>
                <w:lang w:val="en-US"/>
              </w:rPr>
              <w:t>257</w:t>
            </w:r>
            <w:bookmarkEnd w:id="89"/>
          </w:p>
        </w:tc>
        <w:tc>
          <w:tcPr>
            <w:tcW w:w="1559" w:type="dxa"/>
            <w:vMerge/>
            <w:vAlign w:val="center"/>
          </w:tcPr>
          <w:p w14:paraId="06C5C584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C371C16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93D6E9B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bookmarkStart w:id="90" w:name="冷却水泵能耗_电耗CO2排放平米"/>
            <w:r>
              <w:t>181</w:t>
            </w:r>
            <w:bookmarkEnd w:id="90"/>
          </w:p>
        </w:tc>
      </w:tr>
      <w:tr w:rsidR="00E85C9F" w:rsidRPr="00771B84" w14:paraId="0D62BC9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CF0C400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0B9BF484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14:paraId="79002E7C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bookmarkStart w:id="91" w:name="冷冻水泵能耗"/>
            <w:r w:rsidRPr="00771B84">
              <w:rPr>
                <w:lang w:val="en-US"/>
              </w:rPr>
              <w:t>309</w:t>
            </w:r>
            <w:bookmarkEnd w:id="91"/>
          </w:p>
        </w:tc>
        <w:tc>
          <w:tcPr>
            <w:tcW w:w="1559" w:type="dxa"/>
            <w:vMerge/>
            <w:vAlign w:val="center"/>
          </w:tcPr>
          <w:p w14:paraId="170456A4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C7C9457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253A15F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bookmarkStart w:id="92" w:name="冷冻水泵能耗_电耗CO2排放平米"/>
            <w:r>
              <w:t>218</w:t>
            </w:r>
            <w:bookmarkEnd w:id="92"/>
          </w:p>
        </w:tc>
      </w:tr>
      <w:tr w:rsidR="00E85C9F" w:rsidRPr="00771B84" w14:paraId="34415C0A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FE8AE51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3C741046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14:paraId="4BA125C5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bookmarkStart w:id="93" w:name="冷却塔能耗"/>
            <w:r w:rsidRPr="00771B84">
              <w:rPr>
                <w:rFonts w:hint="eastAsia"/>
                <w:lang w:val="en-US"/>
              </w:rPr>
              <w:t>82</w:t>
            </w:r>
            <w:bookmarkEnd w:id="93"/>
          </w:p>
        </w:tc>
        <w:tc>
          <w:tcPr>
            <w:tcW w:w="1559" w:type="dxa"/>
            <w:vMerge/>
            <w:vAlign w:val="center"/>
          </w:tcPr>
          <w:p w14:paraId="0032D654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9550D3D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EE9A3E6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bookmarkStart w:id="94" w:name="冷却塔能耗_电耗CO2排放平米"/>
            <w:r>
              <w:t>58</w:t>
            </w:r>
            <w:bookmarkEnd w:id="94"/>
          </w:p>
        </w:tc>
      </w:tr>
      <w:tr w:rsidR="00E85C9F" w:rsidRPr="00771B84" w14:paraId="27A7A637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A74A8ED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788155E6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14:paraId="14C9558A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bookmarkStart w:id="95" w:name="单元式空调能耗"/>
            <w:r w:rsidRPr="00771B84">
              <w:rPr>
                <w:lang w:val="en-US"/>
              </w:rPr>
              <w:t>0</w:t>
            </w:r>
            <w:bookmarkEnd w:id="95"/>
          </w:p>
        </w:tc>
        <w:tc>
          <w:tcPr>
            <w:tcW w:w="1559" w:type="dxa"/>
            <w:vMerge/>
            <w:vAlign w:val="center"/>
          </w:tcPr>
          <w:p w14:paraId="0AE341B7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B5CADE5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D880EAC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bookmarkStart w:id="96" w:name="单元式空调能耗_电耗CO2排放平米"/>
            <w:r>
              <w:t>0</w:t>
            </w:r>
            <w:bookmarkEnd w:id="96"/>
          </w:p>
        </w:tc>
      </w:tr>
      <w:tr w:rsidR="00E85C9F" w:rsidRPr="00771B84" w14:paraId="464B84E6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5A05BA1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80C8C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14:paraId="083647A1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bookmarkStart w:id="97" w:name="空调能耗"/>
            <w:r w:rsidRPr="00771B84">
              <w:rPr>
                <w:lang w:val="en-US"/>
              </w:rPr>
              <w:t>1267</w:t>
            </w:r>
            <w:bookmarkEnd w:id="97"/>
          </w:p>
        </w:tc>
        <w:tc>
          <w:tcPr>
            <w:tcW w:w="1559" w:type="dxa"/>
            <w:vMerge/>
            <w:vAlign w:val="center"/>
          </w:tcPr>
          <w:p w14:paraId="2566AD21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F0C82F5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E08E524" w14:textId="77777777" w:rsidR="00E85C9F" w:rsidRPr="00771B84" w:rsidRDefault="00E554C7" w:rsidP="00F21AC0">
            <w:pPr>
              <w:jc w:val="center"/>
              <w:rPr>
                <w:lang w:val="en-US"/>
              </w:rPr>
            </w:pPr>
            <w:bookmarkStart w:id="98" w:name="空调能耗_电耗CO2排放平米"/>
            <w:r>
              <w:t>891</w:t>
            </w:r>
            <w:bookmarkEnd w:id="98"/>
          </w:p>
        </w:tc>
      </w:tr>
      <w:tr w:rsidR="00D92D6F" w:rsidRPr="00771B84" w14:paraId="0BA9C30C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5A3637D5" w14:textId="77777777" w:rsidR="00D92D6F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D08BCC5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EBBF8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14:paraId="18BDC9E0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99" w:name="热源能耗"/>
            <w:r w:rsidRPr="00771B84">
              <w:rPr>
                <w:lang w:val="en-US"/>
              </w:rPr>
              <w:t>178</w:t>
            </w:r>
            <w:bookmarkEnd w:id="99"/>
          </w:p>
        </w:tc>
        <w:tc>
          <w:tcPr>
            <w:tcW w:w="1559" w:type="dxa"/>
            <w:vMerge w:val="restart"/>
            <w:vAlign w:val="center"/>
          </w:tcPr>
          <w:p w14:paraId="43F6535E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00" w:name="电力CO2排放因子2"/>
            <w:r>
              <w:t>0.7035</w:t>
            </w:r>
            <w:bookmarkEnd w:id="100"/>
          </w:p>
        </w:tc>
        <w:tc>
          <w:tcPr>
            <w:tcW w:w="1417" w:type="dxa"/>
            <w:vMerge w:val="restart"/>
            <w:vAlign w:val="center"/>
          </w:tcPr>
          <w:p w14:paraId="5BE92872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01" w:name="供暖能耗_电耗CO2排放"/>
            <w:r>
              <w:t>2834</w:t>
            </w:r>
            <w:bookmarkEnd w:id="101"/>
          </w:p>
        </w:tc>
        <w:tc>
          <w:tcPr>
            <w:tcW w:w="2421" w:type="dxa"/>
          </w:tcPr>
          <w:p w14:paraId="1AC17B74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02" w:name="热源能耗_电耗CO2排放平米"/>
            <w:r>
              <w:t>126</w:t>
            </w:r>
            <w:bookmarkEnd w:id="102"/>
          </w:p>
        </w:tc>
      </w:tr>
      <w:tr w:rsidR="00D92D6F" w:rsidRPr="00771B84" w14:paraId="2740E0F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AAC55CA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3E33A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14:paraId="6310EE6D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03" w:name="热水泵能耗"/>
            <w:r w:rsidRPr="00771B84">
              <w:rPr>
                <w:lang w:val="en-US"/>
              </w:rPr>
              <w:t>168</w:t>
            </w:r>
            <w:bookmarkEnd w:id="103"/>
          </w:p>
        </w:tc>
        <w:tc>
          <w:tcPr>
            <w:tcW w:w="1559" w:type="dxa"/>
            <w:vMerge/>
            <w:vAlign w:val="center"/>
          </w:tcPr>
          <w:p w14:paraId="1B97BAF2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26EB863F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489D86F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04" w:name="热水泵能耗_电耗CO2排放平米"/>
            <w:r>
              <w:t>118</w:t>
            </w:r>
            <w:bookmarkEnd w:id="104"/>
          </w:p>
        </w:tc>
      </w:tr>
      <w:tr w:rsidR="00D92D6F" w:rsidRPr="00771B84" w14:paraId="639115E7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F03E209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35FD7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14:paraId="43809C96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05" w:name="单元式热泵能耗"/>
            <w:r w:rsidRPr="00771B84">
              <w:rPr>
                <w:lang w:val="en-US"/>
              </w:rPr>
              <w:t>0</w:t>
            </w:r>
            <w:bookmarkEnd w:id="105"/>
          </w:p>
        </w:tc>
        <w:tc>
          <w:tcPr>
            <w:tcW w:w="1559" w:type="dxa"/>
            <w:vMerge/>
            <w:vAlign w:val="center"/>
          </w:tcPr>
          <w:p w14:paraId="38040C65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E5C59BC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7EB2903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06" w:name="单元式热泵能耗_电耗CO2排放平米"/>
            <w:r>
              <w:t>0</w:t>
            </w:r>
            <w:bookmarkEnd w:id="106"/>
          </w:p>
        </w:tc>
      </w:tr>
      <w:tr w:rsidR="00D92D6F" w:rsidRPr="00771B84" w14:paraId="742A81B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0023980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4C3A3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14:paraId="34B1F96A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07" w:name="供暖能耗"/>
            <w:r w:rsidRPr="00771B84">
              <w:rPr>
                <w:lang w:val="en-US"/>
              </w:rPr>
              <w:t>347</w:t>
            </w:r>
            <w:bookmarkEnd w:id="107"/>
          </w:p>
        </w:tc>
        <w:tc>
          <w:tcPr>
            <w:tcW w:w="1559" w:type="dxa"/>
            <w:vMerge/>
            <w:vAlign w:val="center"/>
          </w:tcPr>
          <w:p w14:paraId="2ABA3000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43D045B8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80F75E4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08" w:name="供暖能耗_电耗CO2排放平米"/>
            <w:r>
              <w:t>244</w:t>
            </w:r>
            <w:bookmarkEnd w:id="108"/>
          </w:p>
        </w:tc>
      </w:tr>
      <w:tr w:rsidR="00D92D6F" w:rsidRPr="00771B84" w14:paraId="7AE029B4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1DBE69A6" w14:textId="77777777" w:rsidR="00D92D6F" w:rsidRDefault="00E554C7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2CE7D302" w14:textId="77777777" w:rsidR="00D92D6F" w:rsidRPr="00771B84" w:rsidRDefault="00E554C7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6B510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14:paraId="34AD0FA3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09" w:name="新排风系统能耗"/>
            <w:r w:rsidRPr="00771B84">
              <w:rPr>
                <w:rFonts w:hint="eastAsia"/>
                <w:lang w:val="en-US"/>
              </w:rPr>
              <w:t>540</w:t>
            </w:r>
            <w:bookmarkEnd w:id="109"/>
          </w:p>
        </w:tc>
        <w:tc>
          <w:tcPr>
            <w:tcW w:w="1559" w:type="dxa"/>
            <w:vMerge w:val="restart"/>
            <w:vAlign w:val="center"/>
          </w:tcPr>
          <w:p w14:paraId="6E3DBE79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10" w:name="电力CO2排放因子3"/>
            <w:r>
              <w:t>0.7035</w:t>
            </w:r>
            <w:bookmarkEnd w:id="110"/>
          </w:p>
        </w:tc>
        <w:tc>
          <w:tcPr>
            <w:tcW w:w="1417" w:type="dxa"/>
            <w:vMerge w:val="restart"/>
            <w:vAlign w:val="center"/>
          </w:tcPr>
          <w:p w14:paraId="51C11520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11" w:name="空调动力能耗_电耗CO2排放"/>
            <w:r>
              <w:t>4454</w:t>
            </w:r>
            <w:bookmarkEnd w:id="111"/>
          </w:p>
        </w:tc>
        <w:tc>
          <w:tcPr>
            <w:tcW w:w="2421" w:type="dxa"/>
          </w:tcPr>
          <w:p w14:paraId="77545F7D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12" w:name="新排风系统能耗_电耗CO2排放平米"/>
            <w:r>
              <w:t>380</w:t>
            </w:r>
            <w:bookmarkEnd w:id="112"/>
          </w:p>
        </w:tc>
      </w:tr>
      <w:tr w:rsidR="00D92D6F" w:rsidRPr="00771B84" w14:paraId="1611310E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4ACE2CB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537B8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4CB793F7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13" w:name="风机盘管能耗"/>
            <w:r w:rsidRPr="00771B84">
              <w:rPr>
                <w:rFonts w:hint="eastAsia"/>
                <w:lang w:val="en-US"/>
              </w:rPr>
              <w:t>5</w:t>
            </w:r>
            <w:bookmarkEnd w:id="113"/>
          </w:p>
        </w:tc>
        <w:tc>
          <w:tcPr>
            <w:tcW w:w="1559" w:type="dxa"/>
            <w:vMerge/>
            <w:vAlign w:val="center"/>
          </w:tcPr>
          <w:p w14:paraId="39B449F7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4865D66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1B9F5A2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14" w:name="风机盘管能耗_电耗CO2排放平米"/>
            <w:r>
              <w:t>4</w:t>
            </w:r>
            <w:bookmarkEnd w:id="114"/>
          </w:p>
        </w:tc>
      </w:tr>
      <w:tr w:rsidR="00D92D6F" w:rsidRPr="00771B84" w14:paraId="3FCDE908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C939A76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9796F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14:paraId="5BD4659F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15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15"/>
          </w:p>
        </w:tc>
        <w:tc>
          <w:tcPr>
            <w:tcW w:w="1559" w:type="dxa"/>
            <w:vMerge/>
            <w:vAlign w:val="center"/>
          </w:tcPr>
          <w:p w14:paraId="7E4B7DD8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127B5B1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B720245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16" w:name="多联机室内机能耗_电耗CO2排放平米"/>
            <w:r>
              <w:t>0</w:t>
            </w:r>
            <w:bookmarkEnd w:id="116"/>
          </w:p>
        </w:tc>
      </w:tr>
      <w:tr w:rsidR="00D92D6F" w:rsidRPr="00771B84" w14:paraId="6C1C374D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971BB2F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6EDC3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14:paraId="1F7C3D11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17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17"/>
          </w:p>
        </w:tc>
        <w:tc>
          <w:tcPr>
            <w:tcW w:w="1559" w:type="dxa"/>
            <w:vMerge/>
            <w:vAlign w:val="center"/>
          </w:tcPr>
          <w:p w14:paraId="7C3F65F3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273724FF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9931F16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18" w:name="全空气系统能耗_电耗CO2排放平米"/>
            <w:r>
              <w:t>0</w:t>
            </w:r>
            <w:bookmarkEnd w:id="118"/>
          </w:p>
        </w:tc>
      </w:tr>
      <w:tr w:rsidR="00D92D6F" w:rsidRPr="00771B84" w14:paraId="7D0B469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1827A8A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3B375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14:paraId="0428799B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19" w:name="空调动力能耗"/>
            <w:r w:rsidRPr="00771B84">
              <w:rPr>
                <w:rFonts w:hint="eastAsia"/>
                <w:lang w:val="en-US"/>
              </w:rPr>
              <w:t>545</w:t>
            </w:r>
            <w:bookmarkEnd w:id="119"/>
          </w:p>
        </w:tc>
        <w:tc>
          <w:tcPr>
            <w:tcW w:w="1559" w:type="dxa"/>
            <w:vMerge/>
            <w:vAlign w:val="center"/>
          </w:tcPr>
          <w:p w14:paraId="1FCDEA94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9ACFD3E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C7C0652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20" w:name="空调动力能耗_电耗CO2排放平米"/>
            <w:r>
              <w:t>384</w:t>
            </w:r>
            <w:bookmarkEnd w:id="120"/>
          </w:p>
        </w:tc>
      </w:tr>
      <w:tr w:rsidR="00A4274E" w:rsidRPr="00771B84" w14:paraId="229C51A3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34A0D22C" w14:textId="77777777" w:rsidR="00A4274E" w:rsidRDefault="00E554C7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14:paraId="18ABB36F" w14:textId="77777777" w:rsidR="00A4274E" w:rsidRPr="00771B84" w:rsidRDefault="00E554C7" w:rsidP="00DC5898">
            <w:pPr>
              <w:jc w:val="center"/>
              <w:rPr>
                <w:lang w:val="en-US"/>
              </w:rPr>
            </w:pPr>
            <w:bookmarkStart w:id="121" w:name="照明能耗"/>
            <w:r w:rsidRPr="00771B84">
              <w:rPr>
                <w:rFonts w:hint="eastAsia"/>
                <w:lang w:val="en-US"/>
              </w:rPr>
              <w:t>641</w:t>
            </w:r>
            <w:bookmarkEnd w:id="121"/>
          </w:p>
        </w:tc>
        <w:tc>
          <w:tcPr>
            <w:tcW w:w="1559" w:type="dxa"/>
            <w:vAlign w:val="center"/>
          </w:tcPr>
          <w:p w14:paraId="0E0F6DD0" w14:textId="77777777" w:rsidR="00A4274E" w:rsidRPr="00771B84" w:rsidRDefault="00E554C7" w:rsidP="00DC5898">
            <w:pPr>
              <w:jc w:val="center"/>
              <w:rPr>
                <w:lang w:val="en-US"/>
              </w:rPr>
            </w:pPr>
            <w:bookmarkStart w:id="122" w:name="电力CO2排放因子4"/>
            <w:r>
              <w:t>0.7035</w:t>
            </w:r>
            <w:bookmarkEnd w:id="122"/>
          </w:p>
        </w:tc>
        <w:tc>
          <w:tcPr>
            <w:tcW w:w="1417" w:type="dxa"/>
          </w:tcPr>
          <w:p w14:paraId="00F478CB" w14:textId="77777777" w:rsidR="00A4274E" w:rsidRPr="00771B84" w:rsidRDefault="00E554C7" w:rsidP="00DC5898">
            <w:pPr>
              <w:jc w:val="center"/>
              <w:rPr>
                <w:lang w:val="en-US"/>
              </w:rPr>
            </w:pPr>
            <w:bookmarkStart w:id="123" w:name="照明能耗_电耗CO2排放"/>
            <w:r>
              <w:t>5235</w:t>
            </w:r>
            <w:bookmarkEnd w:id="123"/>
          </w:p>
        </w:tc>
        <w:tc>
          <w:tcPr>
            <w:tcW w:w="2421" w:type="dxa"/>
          </w:tcPr>
          <w:p w14:paraId="3DCAA803" w14:textId="77777777" w:rsidR="00A4274E" w:rsidRPr="00771B84" w:rsidRDefault="00E554C7" w:rsidP="00DC5898">
            <w:pPr>
              <w:jc w:val="center"/>
              <w:rPr>
                <w:lang w:val="en-US"/>
              </w:rPr>
            </w:pPr>
            <w:bookmarkStart w:id="124" w:name="照明能耗_电耗CO2排放平米"/>
            <w:r>
              <w:t>451</w:t>
            </w:r>
            <w:bookmarkEnd w:id="124"/>
          </w:p>
        </w:tc>
      </w:tr>
      <w:tr w:rsidR="00A4274E" w:rsidRPr="00771B84" w14:paraId="65921345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61F49149" w14:textId="77777777" w:rsidR="00A4274E" w:rsidRDefault="00E554C7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14:paraId="7E768AC3" w14:textId="77777777" w:rsidR="00A4274E" w:rsidRPr="00771B84" w:rsidRDefault="00E554C7" w:rsidP="00DC5898">
            <w:pPr>
              <w:jc w:val="center"/>
              <w:rPr>
                <w:lang w:val="en-US"/>
              </w:rPr>
            </w:pPr>
            <w:bookmarkStart w:id="125" w:name="设备用电"/>
            <w:r w:rsidRPr="00771B84">
              <w:rPr>
                <w:rFonts w:hint="eastAsia"/>
                <w:lang w:val="en-US"/>
              </w:rPr>
              <w:t>1530</w:t>
            </w:r>
            <w:bookmarkEnd w:id="125"/>
          </w:p>
        </w:tc>
        <w:tc>
          <w:tcPr>
            <w:tcW w:w="1559" w:type="dxa"/>
            <w:vAlign w:val="center"/>
          </w:tcPr>
          <w:p w14:paraId="24B6549A" w14:textId="77777777" w:rsidR="00A4274E" w:rsidRPr="00771B84" w:rsidRDefault="00E554C7" w:rsidP="00DC5898">
            <w:pPr>
              <w:jc w:val="center"/>
              <w:rPr>
                <w:lang w:val="en-US"/>
              </w:rPr>
            </w:pPr>
            <w:bookmarkStart w:id="126" w:name="电力CO2排放因子5"/>
            <w:r>
              <w:t>0.7035</w:t>
            </w:r>
            <w:bookmarkEnd w:id="126"/>
          </w:p>
        </w:tc>
        <w:tc>
          <w:tcPr>
            <w:tcW w:w="1417" w:type="dxa"/>
          </w:tcPr>
          <w:p w14:paraId="01D851DE" w14:textId="77777777" w:rsidR="00A4274E" w:rsidRPr="00771B84" w:rsidRDefault="00E554C7" w:rsidP="00DC5898">
            <w:pPr>
              <w:jc w:val="center"/>
              <w:rPr>
                <w:lang w:val="en-US"/>
              </w:rPr>
            </w:pPr>
            <w:bookmarkStart w:id="127" w:name="设备用电_电耗CO2排放"/>
            <w:r>
              <w:t>12501</w:t>
            </w:r>
            <w:bookmarkEnd w:id="127"/>
          </w:p>
        </w:tc>
        <w:tc>
          <w:tcPr>
            <w:tcW w:w="2421" w:type="dxa"/>
          </w:tcPr>
          <w:p w14:paraId="62C974C8" w14:textId="77777777" w:rsidR="00A4274E" w:rsidRPr="00771B84" w:rsidRDefault="00E554C7" w:rsidP="00DC5898">
            <w:pPr>
              <w:jc w:val="center"/>
              <w:rPr>
                <w:lang w:val="en-US"/>
              </w:rPr>
            </w:pPr>
            <w:bookmarkStart w:id="128" w:name="设备用电_电耗CO2排放平米"/>
            <w:r>
              <w:t>1077</w:t>
            </w:r>
            <w:bookmarkEnd w:id="128"/>
          </w:p>
        </w:tc>
      </w:tr>
      <w:tr w:rsidR="00D92D6F" w:rsidRPr="00771B84" w14:paraId="01E068B8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2FFA1D27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D27E7" w14:textId="77777777" w:rsidR="00D92D6F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14:paraId="2A308E61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29" w:name="动力系统能耗"/>
            <w:r w:rsidRPr="00771B84">
              <w:rPr>
                <w:rFonts w:hint="eastAsia"/>
                <w:lang w:val="en-US"/>
              </w:rPr>
              <w:t>103</w:t>
            </w:r>
            <w:bookmarkEnd w:id="129"/>
          </w:p>
        </w:tc>
        <w:tc>
          <w:tcPr>
            <w:tcW w:w="1559" w:type="dxa"/>
            <w:vMerge w:val="restart"/>
            <w:vAlign w:val="center"/>
          </w:tcPr>
          <w:p w14:paraId="23D2E154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30" w:name="电力CO2排放因子6"/>
            <w:r>
              <w:t>0.7035</w:t>
            </w:r>
            <w:bookmarkEnd w:id="130"/>
          </w:p>
        </w:tc>
        <w:tc>
          <w:tcPr>
            <w:tcW w:w="1417" w:type="dxa"/>
            <w:vMerge w:val="restart"/>
            <w:vAlign w:val="center"/>
          </w:tcPr>
          <w:p w14:paraId="6C1B0EEE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31" w:name="其他能耗_电耗CO2排放"/>
            <w:r>
              <w:t>3409</w:t>
            </w:r>
            <w:bookmarkEnd w:id="131"/>
          </w:p>
        </w:tc>
        <w:tc>
          <w:tcPr>
            <w:tcW w:w="2421" w:type="dxa"/>
          </w:tcPr>
          <w:p w14:paraId="6518C23C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32" w:name="动力系统能耗_电耗CO2排放平米"/>
            <w:r>
              <w:t>72</w:t>
            </w:r>
            <w:bookmarkEnd w:id="132"/>
          </w:p>
        </w:tc>
      </w:tr>
      <w:tr w:rsidR="00D92D6F" w:rsidRPr="00771B84" w14:paraId="68C67F5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91E040F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E632F" w14:textId="77777777" w:rsidR="00D92D6F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14:paraId="047FC13E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33" w:name="排风机能耗"/>
            <w:r w:rsidRPr="00771B84">
              <w:rPr>
                <w:rFonts w:hint="eastAsia"/>
                <w:lang w:val="en-US"/>
              </w:rPr>
              <w:t>314</w:t>
            </w:r>
            <w:bookmarkEnd w:id="133"/>
          </w:p>
        </w:tc>
        <w:tc>
          <w:tcPr>
            <w:tcW w:w="1559" w:type="dxa"/>
            <w:vMerge/>
          </w:tcPr>
          <w:p w14:paraId="34251FB9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F3EB887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439CEFC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34" w:name="排风机能耗_电耗CO2排放平米"/>
            <w:r>
              <w:t>221</w:t>
            </w:r>
            <w:bookmarkEnd w:id="134"/>
          </w:p>
        </w:tc>
      </w:tr>
      <w:tr w:rsidR="00D92D6F" w:rsidRPr="00771B84" w14:paraId="63C4EA0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2115A06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74AFC" w14:textId="77777777" w:rsidR="00D92D6F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14:paraId="28C45EDE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35" w:name="热水系统能耗"/>
            <w:r w:rsidRPr="00771B84">
              <w:rPr>
                <w:rFonts w:hint="eastAsia"/>
                <w:lang w:val="en-US"/>
              </w:rPr>
              <w:t>0</w:t>
            </w:r>
            <w:bookmarkEnd w:id="135"/>
          </w:p>
        </w:tc>
        <w:tc>
          <w:tcPr>
            <w:tcW w:w="1559" w:type="dxa"/>
            <w:vMerge/>
          </w:tcPr>
          <w:p w14:paraId="107842C4" w14:textId="77777777" w:rsidR="00D92D6F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0A6240E" w14:textId="77777777" w:rsidR="00D92D6F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0C21889" w14:textId="77777777" w:rsidR="00D92D6F" w:rsidRDefault="00E554C7" w:rsidP="00F21AC0">
            <w:pPr>
              <w:jc w:val="center"/>
              <w:rPr>
                <w:lang w:val="en-US"/>
              </w:rPr>
            </w:pPr>
            <w:bookmarkStart w:id="136" w:name="热水系统能耗_电耗CO2排放平米"/>
            <w:r>
              <w:t>0</w:t>
            </w:r>
            <w:bookmarkEnd w:id="136"/>
          </w:p>
          <w:p w14:paraId="21340588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0F65EDB9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451F9AA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3A54F" w14:textId="77777777" w:rsidR="00D92D6F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14:paraId="6349842A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37" w:name="其他能耗"/>
            <w:r w:rsidRPr="00771B84">
              <w:rPr>
                <w:rFonts w:hint="eastAsia"/>
                <w:lang w:val="en-US"/>
              </w:rPr>
              <w:t>417</w:t>
            </w:r>
            <w:bookmarkEnd w:id="137"/>
          </w:p>
        </w:tc>
        <w:tc>
          <w:tcPr>
            <w:tcW w:w="1559" w:type="dxa"/>
            <w:vMerge/>
          </w:tcPr>
          <w:p w14:paraId="16602F81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30B1F17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CB463CF" w14:textId="77777777" w:rsidR="00D92D6F" w:rsidRPr="00771B84" w:rsidRDefault="00E554C7" w:rsidP="00F21AC0">
            <w:pPr>
              <w:jc w:val="center"/>
              <w:rPr>
                <w:lang w:val="en-US"/>
              </w:rPr>
            </w:pPr>
            <w:bookmarkStart w:id="138" w:name="其他能耗_电耗CO2排放平米"/>
            <w:r>
              <w:t>294</w:t>
            </w:r>
            <w:bookmarkEnd w:id="138"/>
          </w:p>
        </w:tc>
      </w:tr>
      <w:tr w:rsidR="00A4274E" w:rsidRPr="00771B84" w14:paraId="3FA0D838" w14:textId="77777777" w:rsidTr="00E95C54">
        <w:tc>
          <w:tcPr>
            <w:tcW w:w="1063" w:type="dxa"/>
            <w:shd w:val="clear" w:color="auto" w:fill="D0CECE"/>
            <w:vAlign w:val="center"/>
          </w:tcPr>
          <w:p w14:paraId="545D7D71" w14:textId="77777777" w:rsidR="00A4274E" w:rsidRPr="00771B84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1A22A79" w14:textId="77777777" w:rsidR="00A4274E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544364D" w14:textId="77777777" w:rsidR="00A4274E" w:rsidRPr="00771B84" w:rsidRDefault="00E554C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04E419B8" w14:textId="77777777" w:rsidR="00A4274E" w:rsidRPr="00771B84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3DBB50FB" w14:textId="77777777" w:rsidR="00A4274E" w:rsidRDefault="00E554C7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561E7C4F" w14:textId="77777777" w:rsidR="001123FF" w:rsidRDefault="00E554C7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6A93B558" w14:textId="77777777" w:rsidR="00A4274E" w:rsidRPr="00771B84" w:rsidRDefault="00E554C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14:paraId="56A2CBFF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1893C1B9" w14:textId="77777777" w:rsidR="00A4274E" w:rsidRDefault="00E554C7" w:rsidP="00F21AC0">
            <w:pPr>
              <w:jc w:val="center"/>
              <w:rPr>
                <w:lang w:val="en-US"/>
              </w:rPr>
            </w:pPr>
            <w:bookmarkStart w:id="139" w:name="热源能耗_燃料类型"/>
            <w:r>
              <w:t>无</w:t>
            </w:r>
            <w:bookmarkEnd w:id="139"/>
          </w:p>
        </w:tc>
        <w:tc>
          <w:tcPr>
            <w:tcW w:w="1276" w:type="dxa"/>
            <w:shd w:val="clear" w:color="auto" w:fill="FFFFFF"/>
            <w:vAlign w:val="center"/>
          </w:tcPr>
          <w:p w14:paraId="777BA6D4" w14:textId="77777777" w:rsidR="00A4274E" w:rsidRDefault="00E554C7" w:rsidP="00F21AC0">
            <w:pPr>
              <w:jc w:val="center"/>
              <w:rPr>
                <w:lang w:val="en-US"/>
              </w:rPr>
            </w:pPr>
            <w:bookmarkStart w:id="140" w:name="热源锅炉能耗"/>
            <w:r>
              <w:rPr>
                <w:rFonts w:hint="eastAsia"/>
                <w:lang w:val="en-US"/>
              </w:rPr>
              <w:t>0</w:t>
            </w:r>
            <w:bookmarkEnd w:id="140"/>
          </w:p>
        </w:tc>
        <w:tc>
          <w:tcPr>
            <w:tcW w:w="1559" w:type="dxa"/>
            <w:shd w:val="clear" w:color="auto" w:fill="FFFFFF"/>
          </w:tcPr>
          <w:p w14:paraId="5DBBFDF0" w14:textId="77777777" w:rsidR="00A4274E" w:rsidRDefault="00E554C7" w:rsidP="00F21AC0">
            <w:pPr>
              <w:jc w:val="center"/>
              <w:rPr>
                <w:lang w:val="en-US"/>
              </w:rPr>
            </w:pPr>
            <w:bookmarkStart w:id="141" w:name="热源能耗_燃料CO2排放因子"/>
            <w:r>
              <w:t>0</w:t>
            </w:r>
            <w:bookmarkEnd w:id="141"/>
          </w:p>
        </w:tc>
        <w:tc>
          <w:tcPr>
            <w:tcW w:w="1417" w:type="dxa"/>
            <w:shd w:val="clear" w:color="auto" w:fill="FFFFFF"/>
          </w:tcPr>
          <w:p w14:paraId="1009C1D3" w14:textId="77777777" w:rsidR="00A4274E" w:rsidRDefault="00E554C7" w:rsidP="00F21AC0">
            <w:pPr>
              <w:jc w:val="center"/>
              <w:rPr>
                <w:lang w:val="en-US"/>
              </w:rPr>
            </w:pPr>
            <w:bookmarkStart w:id="142" w:name="热源能耗锅炉碳排放"/>
            <w:r>
              <w:t>0</w:t>
            </w:r>
            <w:bookmarkEnd w:id="142"/>
          </w:p>
        </w:tc>
        <w:tc>
          <w:tcPr>
            <w:tcW w:w="2421" w:type="dxa"/>
            <w:shd w:val="clear" w:color="auto" w:fill="FFFFFF"/>
          </w:tcPr>
          <w:p w14:paraId="615D62C3" w14:textId="77777777" w:rsidR="00A4274E" w:rsidRDefault="00E554C7" w:rsidP="00F21AC0">
            <w:pPr>
              <w:jc w:val="center"/>
              <w:rPr>
                <w:lang w:val="en-US"/>
              </w:rPr>
            </w:pPr>
            <w:bookmarkStart w:id="143" w:name="热源能耗锅炉碳排放平米"/>
            <w:r>
              <w:t>0</w:t>
            </w:r>
            <w:bookmarkEnd w:id="143"/>
          </w:p>
        </w:tc>
      </w:tr>
      <w:tr w:rsidR="00A4274E" w:rsidRPr="00771B84" w14:paraId="1185B58D" w14:textId="77777777" w:rsidTr="00E95C54">
        <w:tc>
          <w:tcPr>
            <w:tcW w:w="1063" w:type="dxa"/>
            <w:shd w:val="clear" w:color="auto" w:fill="D0CECE"/>
            <w:vAlign w:val="center"/>
          </w:tcPr>
          <w:p w14:paraId="3E78EAD3" w14:textId="77777777" w:rsidR="00A4274E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14:paraId="3FD57DCA" w14:textId="77777777" w:rsidR="00A4274E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7C477FC0" w14:textId="77777777" w:rsidR="00A4274E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5DFCF2FE" w14:textId="77777777" w:rsidR="00A4274E" w:rsidRDefault="00E554C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4C02D90F" w14:textId="77777777" w:rsidR="00A4274E" w:rsidRDefault="00E554C7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244DE5AC" w14:textId="77777777" w:rsidR="00AD3E40" w:rsidRDefault="00E554C7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5B70CD6D" w14:textId="77777777" w:rsidR="00A4274E" w:rsidRDefault="00E554C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2D504177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5192ABBA" w14:textId="77777777" w:rsidR="00D92D6F" w:rsidRPr="00771B84" w:rsidRDefault="00E554C7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2DFAE" w14:textId="77777777" w:rsidR="00D92D6F" w:rsidRDefault="00E554C7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14:paraId="6EDBD945" w14:textId="77777777" w:rsidR="00D92D6F" w:rsidRPr="00771B84" w:rsidRDefault="00E554C7" w:rsidP="00273712">
            <w:pPr>
              <w:jc w:val="center"/>
              <w:rPr>
                <w:lang w:val="en-US"/>
              </w:rPr>
            </w:pPr>
            <w:bookmarkStart w:id="144" w:name="太阳能能耗"/>
            <w:r w:rsidRPr="00771B84">
              <w:rPr>
                <w:rFonts w:hint="eastAsia"/>
                <w:lang w:val="en-US"/>
              </w:rPr>
              <w:t>31</w:t>
            </w:r>
            <w:bookmarkEnd w:id="144"/>
          </w:p>
        </w:tc>
        <w:tc>
          <w:tcPr>
            <w:tcW w:w="1559" w:type="dxa"/>
            <w:vMerge w:val="restart"/>
            <w:vAlign w:val="center"/>
          </w:tcPr>
          <w:p w14:paraId="032B1BB7" w14:textId="77777777" w:rsidR="00D92D6F" w:rsidRPr="00771B84" w:rsidRDefault="00E554C7" w:rsidP="00273712">
            <w:pPr>
              <w:jc w:val="center"/>
              <w:rPr>
                <w:lang w:val="en-US"/>
              </w:rPr>
            </w:pPr>
            <w:bookmarkStart w:id="145" w:name="电力CO2排放因子7"/>
            <w:r>
              <w:t>0.7035</w:t>
            </w:r>
            <w:bookmarkEnd w:id="145"/>
          </w:p>
        </w:tc>
        <w:tc>
          <w:tcPr>
            <w:tcW w:w="1417" w:type="dxa"/>
            <w:vMerge w:val="restart"/>
            <w:vAlign w:val="center"/>
          </w:tcPr>
          <w:p w14:paraId="27D2F866" w14:textId="77777777" w:rsidR="00D92D6F" w:rsidRPr="00771B84" w:rsidRDefault="00E554C7" w:rsidP="00273712">
            <w:pPr>
              <w:jc w:val="center"/>
              <w:rPr>
                <w:lang w:val="en-US"/>
              </w:rPr>
            </w:pPr>
            <w:bookmarkStart w:id="146" w:name="可再生能源能耗_电耗CO2排放"/>
            <w:r>
              <w:t>22073</w:t>
            </w:r>
            <w:bookmarkEnd w:id="146"/>
          </w:p>
        </w:tc>
        <w:tc>
          <w:tcPr>
            <w:tcW w:w="2421" w:type="dxa"/>
          </w:tcPr>
          <w:p w14:paraId="63902E62" w14:textId="77777777" w:rsidR="00D92D6F" w:rsidRPr="00771B84" w:rsidRDefault="00E554C7" w:rsidP="00273712">
            <w:pPr>
              <w:jc w:val="center"/>
              <w:rPr>
                <w:lang w:val="en-US"/>
              </w:rPr>
            </w:pPr>
            <w:bookmarkStart w:id="147" w:name="太阳能能耗_电耗CO2排放平米"/>
            <w:r>
              <w:t>22</w:t>
            </w:r>
            <w:bookmarkEnd w:id="147"/>
          </w:p>
        </w:tc>
      </w:tr>
      <w:tr w:rsidR="00D92D6F" w:rsidRPr="00771B84" w14:paraId="11407D9A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AEC403A" w14:textId="77777777" w:rsidR="00D92D6F" w:rsidRPr="00771B84" w:rsidRDefault="00E554C7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8F4A5" w14:textId="77777777" w:rsidR="00D92D6F" w:rsidRDefault="00E554C7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14:paraId="597E3648" w14:textId="77777777" w:rsidR="00D92D6F" w:rsidRPr="00771B84" w:rsidRDefault="00E554C7" w:rsidP="00273712">
            <w:pPr>
              <w:jc w:val="center"/>
              <w:rPr>
                <w:lang w:val="en-US"/>
              </w:rPr>
            </w:pPr>
            <w:bookmarkStart w:id="148" w:name="光伏能耗"/>
            <w:r w:rsidRPr="00771B84">
              <w:rPr>
                <w:rFonts w:hint="eastAsia"/>
                <w:lang w:val="en-US"/>
              </w:rPr>
              <w:t>2671</w:t>
            </w:r>
            <w:bookmarkEnd w:id="148"/>
          </w:p>
        </w:tc>
        <w:tc>
          <w:tcPr>
            <w:tcW w:w="1559" w:type="dxa"/>
            <w:vMerge/>
          </w:tcPr>
          <w:p w14:paraId="59F547EA" w14:textId="77777777" w:rsidR="00D92D6F" w:rsidRPr="00771B84" w:rsidRDefault="00E554C7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1D4BB18" w14:textId="77777777" w:rsidR="00D92D6F" w:rsidRPr="00771B84" w:rsidRDefault="00E554C7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91A4E73" w14:textId="77777777" w:rsidR="00D92D6F" w:rsidRPr="00771B84" w:rsidRDefault="00E554C7" w:rsidP="00273712">
            <w:pPr>
              <w:jc w:val="center"/>
              <w:rPr>
                <w:lang w:val="en-US"/>
              </w:rPr>
            </w:pPr>
            <w:bookmarkStart w:id="149" w:name="光伏能耗_电耗CO2排放平米"/>
            <w:r>
              <w:t>1879</w:t>
            </w:r>
            <w:bookmarkEnd w:id="149"/>
          </w:p>
        </w:tc>
      </w:tr>
      <w:tr w:rsidR="00C74B50" w:rsidRPr="00771B84" w14:paraId="27C49827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21F3F08" w14:textId="77777777" w:rsidR="00C74B50" w:rsidRPr="00771B84" w:rsidRDefault="00E554C7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1F7B0" w14:textId="77777777" w:rsidR="00C74B50" w:rsidRDefault="00E554C7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3347F66D" w14:textId="77777777" w:rsidR="00C74B50" w:rsidRPr="00771B84" w:rsidRDefault="00E554C7" w:rsidP="00273712">
            <w:pPr>
              <w:jc w:val="center"/>
              <w:rPr>
                <w:lang w:val="en-US"/>
              </w:rPr>
            </w:pPr>
            <w:bookmarkStart w:id="150" w:name="风力能耗"/>
            <w:r>
              <w:rPr>
                <w:rFonts w:hint="eastAsia"/>
                <w:lang w:val="en-US"/>
              </w:rPr>
              <w:t>1</w:t>
            </w:r>
            <w:bookmarkEnd w:id="150"/>
          </w:p>
        </w:tc>
        <w:tc>
          <w:tcPr>
            <w:tcW w:w="1559" w:type="dxa"/>
            <w:vMerge/>
          </w:tcPr>
          <w:p w14:paraId="6AC5851E" w14:textId="77777777" w:rsidR="00C74B50" w:rsidRPr="00771B84" w:rsidRDefault="00E554C7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690C1B7" w14:textId="77777777" w:rsidR="00C74B50" w:rsidRPr="00771B84" w:rsidRDefault="00E554C7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A646005" w14:textId="77777777" w:rsidR="00C74B50" w:rsidRPr="00771B84" w:rsidRDefault="00E554C7" w:rsidP="00273712">
            <w:pPr>
              <w:jc w:val="center"/>
              <w:rPr>
                <w:lang w:val="en-US"/>
              </w:rPr>
            </w:pPr>
            <w:bookmarkStart w:id="151" w:name="风力能耗_电耗CO2排放平米"/>
            <w:r>
              <w:t>0</w:t>
            </w:r>
            <w:bookmarkEnd w:id="151"/>
          </w:p>
        </w:tc>
      </w:tr>
      <w:tr w:rsidR="00D92D6F" w:rsidRPr="00771B84" w14:paraId="421A85DB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3C0DDF11" w14:textId="77777777" w:rsidR="00D92D6F" w:rsidRPr="00771B84" w:rsidRDefault="00E554C7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37347" w14:textId="77777777" w:rsidR="00D92D6F" w:rsidRDefault="00E554C7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14:paraId="7FDA5E67" w14:textId="77777777" w:rsidR="00D92D6F" w:rsidRPr="00771B84" w:rsidRDefault="00E554C7" w:rsidP="00273712">
            <w:pPr>
              <w:jc w:val="center"/>
              <w:rPr>
                <w:lang w:val="en-US"/>
              </w:rPr>
            </w:pPr>
            <w:bookmarkStart w:id="152" w:name="可再生能源能耗"/>
            <w:r w:rsidRPr="00771B84">
              <w:rPr>
                <w:rFonts w:hint="eastAsia"/>
                <w:lang w:val="en-US"/>
              </w:rPr>
              <w:t>2702</w:t>
            </w:r>
            <w:bookmarkEnd w:id="152"/>
          </w:p>
        </w:tc>
        <w:tc>
          <w:tcPr>
            <w:tcW w:w="1559" w:type="dxa"/>
            <w:vMerge/>
          </w:tcPr>
          <w:p w14:paraId="7764A01B" w14:textId="77777777" w:rsidR="00D92D6F" w:rsidRPr="00771B84" w:rsidRDefault="00E554C7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A5F3467" w14:textId="77777777" w:rsidR="00D92D6F" w:rsidRPr="00771B84" w:rsidRDefault="00E554C7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616A325A" w14:textId="77777777" w:rsidR="00D92D6F" w:rsidRPr="00771B84" w:rsidRDefault="00E554C7" w:rsidP="00273712">
            <w:pPr>
              <w:jc w:val="center"/>
              <w:rPr>
                <w:lang w:val="en-US"/>
              </w:rPr>
            </w:pPr>
            <w:bookmarkStart w:id="153" w:name="可再生能源能耗_电耗CO2排放平米"/>
            <w:r>
              <w:t>1901</w:t>
            </w:r>
            <w:bookmarkEnd w:id="153"/>
          </w:p>
        </w:tc>
      </w:tr>
      <w:tr w:rsidR="00A4274E" w:rsidRPr="00771B84" w14:paraId="45EA18D2" w14:textId="77777777" w:rsidTr="00E95C54">
        <w:tc>
          <w:tcPr>
            <w:tcW w:w="5495" w:type="dxa"/>
            <w:gridSpan w:val="4"/>
            <w:shd w:val="clear" w:color="auto" w:fill="D0CECE"/>
            <w:vAlign w:val="center"/>
          </w:tcPr>
          <w:p w14:paraId="0E8DF043" w14:textId="77777777" w:rsidR="00A4274E" w:rsidRPr="00547314" w:rsidRDefault="00E554C7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14:paraId="7646FBAD" w14:textId="77777777" w:rsidR="00A4274E" w:rsidRPr="00771B84" w:rsidRDefault="00E554C7" w:rsidP="00F21AC0">
            <w:pPr>
              <w:jc w:val="center"/>
              <w:rPr>
                <w:lang w:val="en-US"/>
              </w:rPr>
            </w:pPr>
            <w:bookmarkStart w:id="154" w:name="建筑总碳排放"/>
            <w:r>
              <w:t>16958</w:t>
            </w:r>
            <w:bookmarkEnd w:id="154"/>
          </w:p>
        </w:tc>
        <w:tc>
          <w:tcPr>
            <w:tcW w:w="2421" w:type="dxa"/>
          </w:tcPr>
          <w:p w14:paraId="1C3204AD" w14:textId="77777777" w:rsidR="00A4274E" w:rsidRPr="00771B84" w:rsidRDefault="00E554C7" w:rsidP="00F21AC0">
            <w:pPr>
              <w:jc w:val="center"/>
              <w:rPr>
                <w:lang w:val="en-US"/>
              </w:rPr>
            </w:pPr>
            <w:bookmarkStart w:id="155" w:name="建筑总碳排放平米"/>
            <w:r>
              <w:t>1460</w:t>
            </w:r>
            <w:bookmarkEnd w:id="155"/>
          </w:p>
        </w:tc>
      </w:tr>
    </w:tbl>
    <w:p w14:paraId="40C6FE11" w14:textId="77777777" w:rsidR="00CC2ABC" w:rsidRDefault="00E554C7"/>
    <w:p w14:paraId="2D0D9A7C" w14:textId="77777777" w:rsidR="00385E99" w:rsidRDefault="00385E99">
      <w:pPr>
        <w:widowControl w:val="0"/>
        <w:jc w:val="both"/>
      </w:pPr>
    </w:p>
    <w:p w14:paraId="7DEC4562" w14:textId="77777777" w:rsidR="00385E99" w:rsidRDefault="00E554C7">
      <w:pPr>
        <w:pStyle w:val="2"/>
        <w:widowControl w:val="0"/>
      </w:pPr>
      <w:bookmarkStart w:id="156" w:name="_Toc91768866"/>
      <w:r>
        <w:t>全生命周期</w:t>
      </w:r>
      <w:bookmarkEnd w:id="15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385E99" w14:paraId="2C9B2A97" w14:textId="77777777">
        <w:tc>
          <w:tcPr>
            <w:tcW w:w="2247" w:type="dxa"/>
            <w:shd w:val="clear" w:color="auto" w:fill="E6E6E6"/>
            <w:vAlign w:val="center"/>
          </w:tcPr>
          <w:p w14:paraId="6C2EC599" w14:textId="77777777" w:rsidR="00385E99" w:rsidRDefault="00E554C7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95F684E" w14:textId="77777777" w:rsidR="00385E99" w:rsidRDefault="00E554C7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3C315D91" w14:textId="77777777" w:rsidR="00385E99" w:rsidRDefault="00E554C7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4CDF465D" w14:textId="77777777" w:rsidR="00385E99" w:rsidRDefault="00E554C7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385E99" w14:paraId="5F267A68" w14:textId="77777777">
        <w:tc>
          <w:tcPr>
            <w:tcW w:w="2247" w:type="dxa"/>
            <w:shd w:val="clear" w:color="auto" w:fill="E6E6E6"/>
            <w:vAlign w:val="center"/>
          </w:tcPr>
          <w:p w14:paraId="57BD9D4C" w14:textId="77777777" w:rsidR="00385E99" w:rsidRDefault="00E554C7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14:paraId="20486087" w14:textId="77777777" w:rsidR="00385E99" w:rsidRDefault="00E554C7">
            <w:r>
              <w:t>7515</w:t>
            </w:r>
          </w:p>
        </w:tc>
        <w:tc>
          <w:tcPr>
            <w:tcW w:w="2971" w:type="dxa"/>
            <w:vAlign w:val="center"/>
          </w:tcPr>
          <w:p w14:paraId="13ABCE72" w14:textId="77777777" w:rsidR="00385E99" w:rsidRDefault="00E554C7">
            <w:r>
              <w:t>13</w:t>
            </w:r>
          </w:p>
        </w:tc>
        <w:tc>
          <w:tcPr>
            <w:tcW w:w="2546" w:type="dxa"/>
            <w:vAlign w:val="center"/>
          </w:tcPr>
          <w:p w14:paraId="411BB61E" w14:textId="77777777" w:rsidR="00385E99" w:rsidRDefault="00E554C7">
            <w:r>
              <w:t>648</w:t>
            </w:r>
          </w:p>
        </w:tc>
      </w:tr>
      <w:tr w:rsidR="00385E99" w14:paraId="40337C65" w14:textId="77777777">
        <w:tc>
          <w:tcPr>
            <w:tcW w:w="2247" w:type="dxa"/>
            <w:shd w:val="clear" w:color="auto" w:fill="E6E6E6"/>
            <w:vAlign w:val="center"/>
          </w:tcPr>
          <w:p w14:paraId="6232DBFE" w14:textId="77777777" w:rsidR="00385E99" w:rsidRDefault="00E554C7">
            <w:r>
              <w:t>建筑建造和拆除</w:t>
            </w:r>
          </w:p>
        </w:tc>
        <w:tc>
          <w:tcPr>
            <w:tcW w:w="1556" w:type="dxa"/>
            <w:vAlign w:val="center"/>
          </w:tcPr>
          <w:p w14:paraId="542E94E9" w14:textId="77777777" w:rsidR="00385E99" w:rsidRDefault="00E554C7">
            <w:r>
              <w:t>--</w:t>
            </w:r>
          </w:p>
        </w:tc>
        <w:tc>
          <w:tcPr>
            <w:tcW w:w="2971" w:type="dxa"/>
            <w:vAlign w:val="center"/>
          </w:tcPr>
          <w:p w14:paraId="1A138F3B" w14:textId="77777777" w:rsidR="00385E99" w:rsidRDefault="00E554C7">
            <w:r>
              <w:t>--</w:t>
            </w:r>
          </w:p>
        </w:tc>
        <w:tc>
          <w:tcPr>
            <w:tcW w:w="2546" w:type="dxa"/>
            <w:vAlign w:val="center"/>
          </w:tcPr>
          <w:p w14:paraId="7B6A8313" w14:textId="77777777" w:rsidR="00385E99" w:rsidRDefault="00E554C7">
            <w:r>
              <w:t>--</w:t>
            </w:r>
          </w:p>
        </w:tc>
      </w:tr>
      <w:tr w:rsidR="00385E99" w14:paraId="08CC4608" w14:textId="77777777">
        <w:tc>
          <w:tcPr>
            <w:tcW w:w="2247" w:type="dxa"/>
            <w:shd w:val="clear" w:color="auto" w:fill="E6E6E6"/>
            <w:vAlign w:val="center"/>
          </w:tcPr>
          <w:p w14:paraId="1237F859" w14:textId="77777777" w:rsidR="00385E99" w:rsidRDefault="00E554C7">
            <w:r>
              <w:t>建筑运行</w:t>
            </w:r>
          </w:p>
        </w:tc>
        <w:tc>
          <w:tcPr>
            <w:tcW w:w="1556" w:type="dxa"/>
            <w:vAlign w:val="center"/>
          </w:tcPr>
          <w:p w14:paraId="083F3704" w14:textId="77777777" w:rsidR="00385E99" w:rsidRDefault="00E554C7">
            <w:r>
              <w:t>16958</w:t>
            </w:r>
          </w:p>
        </w:tc>
        <w:tc>
          <w:tcPr>
            <w:tcW w:w="2971" w:type="dxa"/>
            <w:vAlign w:val="center"/>
          </w:tcPr>
          <w:p w14:paraId="7C2E4F45" w14:textId="77777777" w:rsidR="00385E99" w:rsidRDefault="00E554C7">
            <w:r>
              <w:t>29</w:t>
            </w:r>
          </w:p>
        </w:tc>
        <w:tc>
          <w:tcPr>
            <w:tcW w:w="2546" w:type="dxa"/>
            <w:vAlign w:val="center"/>
          </w:tcPr>
          <w:p w14:paraId="17A3FA76" w14:textId="77777777" w:rsidR="00385E99" w:rsidRDefault="00E554C7">
            <w:r>
              <w:t>1460</w:t>
            </w:r>
          </w:p>
        </w:tc>
      </w:tr>
      <w:tr w:rsidR="00385E99" w14:paraId="22EEB865" w14:textId="77777777">
        <w:tc>
          <w:tcPr>
            <w:tcW w:w="2247" w:type="dxa"/>
            <w:shd w:val="clear" w:color="auto" w:fill="E6E6E6"/>
            <w:vAlign w:val="center"/>
          </w:tcPr>
          <w:p w14:paraId="1FA7471F" w14:textId="77777777" w:rsidR="00385E99" w:rsidRDefault="00E554C7">
            <w:r>
              <w:t>碳汇</w:t>
            </w:r>
          </w:p>
        </w:tc>
        <w:tc>
          <w:tcPr>
            <w:tcW w:w="1556" w:type="dxa"/>
            <w:vAlign w:val="center"/>
          </w:tcPr>
          <w:p w14:paraId="6F603C29" w14:textId="77777777" w:rsidR="00385E99" w:rsidRDefault="00E554C7">
            <w:r>
              <w:t>-1898</w:t>
            </w:r>
          </w:p>
        </w:tc>
        <w:tc>
          <w:tcPr>
            <w:tcW w:w="2971" w:type="dxa"/>
            <w:vAlign w:val="center"/>
          </w:tcPr>
          <w:p w14:paraId="59F0F12C" w14:textId="77777777" w:rsidR="00385E99" w:rsidRDefault="00E554C7">
            <w:r>
              <w:t>-2</w:t>
            </w:r>
          </w:p>
        </w:tc>
        <w:tc>
          <w:tcPr>
            <w:tcW w:w="2546" w:type="dxa"/>
            <w:vAlign w:val="center"/>
          </w:tcPr>
          <w:p w14:paraId="0B60FDA1" w14:textId="77777777" w:rsidR="00385E99" w:rsidRDefault="00E554C7">
            <w:r>
              <w:t>-163</w:t>
            </w:r>
          </w:p>
        </w:tc>
      </w:tr>
      <w:tr w:rsidR="00385E99" w14:paraId="6DAA5861" w14:textId="77777777">
        <w:tc>
          <w:tcPr>
            <w:tcW w:w="2247" w:type="dxa"/>
            <w:shd w:val="clear" w:color="auto" w:fill="E6E6E6"/>
            <w:vAlign w:val="center"/>
          </w:tcPr>
          <w:p w14:paraId="3B24C94B" w14:textId="77777777" w:rsidR="00385E99" w:rsidRDefault="00E554C7">
            <w:r>
              <w:lastRenderedPageBreak/>
              <w:t>合计</w:t>
            </w:r>
          </w:p>
        </w:tc>
        <w:tc>
          <w:tcPr>
            <w:tcW w:w="1556" w:type="dxa"/>
            <w:vAlign w:val="center"/>
          </w:tcPr>
          <w:p w14:paraId="0D4B0A7B" w14:textId="77777777" w:rsidR="00385E99" w:rsidRDefault="00E554C7">
            <w:r>
              <w:t>22575</w:t>
            </w:r>
          </w:p>
        </w:tc>
        <w:tc>
          <w:tcPr>
            <w:tcW w:w="2971" w:type="dxa"/>
            <w:vAlign w:val="center"/>
          </w:tcPr>
          <w:p w14:paraId="12DDC80F" w14:textId="77777777" w:rsidR="00385E99" w:rsidRDefault="00E554C7">
            <w:r>
              <w:t>40</w:t>
            </w:r>
          </w:p>
        </w:tc>
        <w:tc>
          <w:tcPr>
            <w:tcW w:w="2546" w:type="dxa"/>
            <w:vAlign w:val="center"/>
          </w:tcPr>
          <w:p w14:paraId="6150A3D7" w14:textId="77777777" w:rsidR="00385E99" w:rsidRDefault="00E554C7">
            <w:r>
              <w:t>1945</w:t>
            </w:r>
          </w:p>
        </w:tc>
      </w:tr>
    </w:tbl>
    <w:p w14:paraId="3B0D62F2" w14:textId="77777777" w:rsidR="00385E99" w:rsidRDefault="00E554C7">
      <w:pPr>
        <w:widowControl w:val="0"/>
        <w:jc w:val="center"/>
      </w:pPr>
      <w:r>
        <w:rPr>
          <w:noProof/>
        </w:rPr>
        <w:drawing>
          <wp:inline distT="0" distB="0" distL="0" distR="0" wp14:anchorId="46CFE1CA" wp14:editId="3015CBF7">
            <wp:extent cx="4991624" cy="42200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3E8471" wp14:editId="2C6BC85B">
            <wp:extent cx="4991624" cy="422001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9B25D" w14:textId="77777777" w:rsidR="00385E99" w:rsidRDefault="00385E99">
      <w:pPr>
        <w:jc w:val="both"/>
      </w:pPr>
    </w:p>
    <w:p w14:paraId="225C4219" w14:textId="77777777" w:rsidR="00385E99" w:rsidRDefault="00385E99">
      <w:pPr>
        <w:sectPr w:rsidR="00385E99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8608848" w14:textId="77777777" w:rsidR="00385E99" w:rsidRDefault="00E554C7">
      <w:pPr>
        <w:pStyle w:val="1"/>
        <w:jc w:val="both"/>
      </w:pPr>
      <w:bookmarkStart w:id="157" w:name="_Toc91768867"/>
      <w:r>
        <w:lastRenderedPageBreak/>
        <w:t>附录</w:t>
      </w:r>
      <w:bookmarkEnd w:id="157"/>
    </w:p>
    <w:p w14:paraId="3A590BC5" w14:textId="77777777" w:rsidR="00385E99" w:rsidRDefault="00E554C7">
      <w:pPr>
        <w:pStyle w:val="2"/>
      </w:pPr>
      <w:bookmarkStart w:id="158" w:name="_Toc91768868"/>
      <w:r>
        <w:t>工作日</w:t>
      </w:r>
      <w:r>
        <w:t>/</w:t>
      </w:r>
      <w:r>
        <w:t>节假日人员逐时在室率</w:t>
      </w:r>
      <w:r>
        <w:t>(%)</w:t>
      </w:r>
      <w:bookmarkEnd w:id="158"/>
    </w:p>
    <w:p w14:paraId="052567B3" w14:textId="77777777" w:rsidR="00385E99" w:rsidRDefault="00385E9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A90AFE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07FD6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91BEF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582CC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A8B5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8123A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2D38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BAC66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5A32C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5A386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32D84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9F13B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C47F7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59E6B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F5046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B78C8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9638E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12FD4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B0EB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C15E3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488A5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EF4EE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3732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545FE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EEF8A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C513A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85E99" w14:paraId="1C0337E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46B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44C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861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287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D82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831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008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6E0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99E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063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054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6A4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44F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CA1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BE3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841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5C6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18F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6A8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242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53C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97B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179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694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7A7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5E99" w14:paraId="506024A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028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75F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A56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3E8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7A2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341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459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B4C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367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51B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B53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FF3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398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A14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BAD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B89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EF1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143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2BF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8B9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5EB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C50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983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7D6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D46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5E99" w14:paraId="593717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DAD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235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04D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A17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572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2FD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C39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319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E8E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0CF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01F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619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3B5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01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6F0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3B6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ACB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BB7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DB2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A0C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0FE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B73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3F1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846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D5F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5E99" w14:paraId="5024081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3CB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E50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B9C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9DC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16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F34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0FD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249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6FE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A97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FFA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319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114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AD7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EF8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738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839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171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C81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082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B78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9D7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025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B5D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4C3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5E99" w14:paraId="17F0DFC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1F7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1DC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42D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0D5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8C0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0F6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F66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9D4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11D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965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44C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EF6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D2C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008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AFF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01F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19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32E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132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374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A24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C28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74E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D2A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0E4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B581B4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B5E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577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C71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EE5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5A8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A05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203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F28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A5D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0F6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3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953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C0B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D14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250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32A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9BA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D46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FD2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D8E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C29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652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9A3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6FF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387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E1C2C4B" w14:textId="77777777" w:rsidR="00385E99" w:rsidRDefault="00385E99">
      <w:pPr>
        <w:jc w:val="both"/>
      </w:pPr>
    </w:p>
    <w:p w14:paraId="79DC127C" w14:textId="77777777" w:rsidR="00385E99" w:rsidRDefault="00E554C7">
      <w:r>
        <w:t>注：上行：工作日；下行：节假日</w:t>
      </w:r>
    </w:p>
    <w:p w14:paraId="0ABE05B4" w14:textId="77777777" w:rsidR="00385E99" w:rsidRDefault="00E554C7">
      <w:pPr>
        <w:pStyle w:val="2"/>
      </w:pPr>
      <w:bookmarkStart w:id="159" w:name="_Toc91768869"/>
      <w:r>
        <w:t>工作日</w:t>
      </w:r>
      <w:r>
        <w:t>/</w:t>
      </w:r>
      <w:r>
        <w:t>节假日照明开关时间表</w:t>
      </w:r>
      <w:r>
        <w:t>(%)</w:t>
      </w:r>
      <w:bookmarkEnd w:id="159"/>
    </w:p>
    <w:p w14:paraId="36ED782C" w14:textId="77777777" w:rsidR="00385E99" w:rsidRDefault="00385E9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470D03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28092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F3D67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78518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DC72E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30A6A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5A73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9BAC7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34046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99E5F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17386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DC7A5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4D9BF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6630F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708D4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E9B79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33DB1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7E72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1BA40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715B3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C62F2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0C4FB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5A600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22700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31A84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10469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85E99" w14:paraId="0699A11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D0A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686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64C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CC5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A36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F1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502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C47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742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00D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EC5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438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B44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9BB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EE5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22D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A5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671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A70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E6C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F4E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F38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18B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32A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ED6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85E99" w14:paraId="104272F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498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313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997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601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2D3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63E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903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069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9CD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34A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AB8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923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0DD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834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B98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F9C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5F0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3C3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544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38C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F04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7A3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E42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55A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BFD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5E99" w14:paraId="04415AC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56D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E35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A3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9AD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1A2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C01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C50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E6B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160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E7F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28F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AE2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C66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E68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DBE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2D7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758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E92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1AD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A75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95A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70B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3C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912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8B7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5E99" w14:paraId="1FA9853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4D0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F3B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3B0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68A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DAD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443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C5F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30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5B4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D6E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945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7BB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03B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03A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1F4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3D3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FB7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C1B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50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740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905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95F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E0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852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0C6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5E99" w14:paraId="30F237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17C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03F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BA7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E12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C6B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79F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8D7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B3F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4C5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8D9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2B8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905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7A4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8DA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038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27C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BF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7FB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F0B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76E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F86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C6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CD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A09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CE2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12EACCB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978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8C6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E8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70A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2D7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ADF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8DE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F6E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14F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9E4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924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023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CFF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5A3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FD7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8FA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10E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E3C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61E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4E8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788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805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FEE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4BA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B21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54BC5B93" w14:textId="77777777" w:rsidR="00385E99" w:rsidRDefault="00385E99"/>
    <w:p w14:paraId="59120119" w14:textId="77777777" w:rsidR="00385E99" w:rsidRDefault="00E554C7">
      <w:r>
        <w:t>注：上行：工作日；下行：节假日</w:t>
      </w:r>
    </w:p>
    <w:p w14:paraId="22C10F19" w14:textId="77777777" w:rsidR="00385E99" w:rsidRDefault="00E554C7">
      <w:pPr>
        <w:pStyle w:val="2"/>
      </w:pPr>
      <w:bookmarkStart w:id="160" w:name="_Toc91768870"/>
      <w:r>
        <w:t>工作日</w:t>
      </w:r>
      <w:r>
        <w:t>/</w:t>
      </w:r>
      <w:r>
        <w:t>节假日设备逐时使用率</w:t>
      </w:r>
      <w:r>
        <w:t>(%)</w:t>
      </w:r>
      <w:bookmarkEnd w:id="160"/>
    </w:p>
    <w:p w14:paraId="636D04F3" w14:textId="77777777" w:rsidR="00385E99" w:rsidRDefault="00385E9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60989D7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3DA6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BFAD5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69B45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38C10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53003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3B23E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DE29E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FAE8A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BBFEB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26DD1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B85F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4EC4F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E83EE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C3178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6BC6C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B4B30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45EAD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5004C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D39CF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384C7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DA9B0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79D93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8F215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FF0B4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617D1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85E99" w14:paraId="65FA53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E1C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A0D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50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EBB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24C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907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7C4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7D7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328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14A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24C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06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D8A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82B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9C1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FC6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609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800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B00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0A0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7FF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3DF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2B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533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83A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5E99" w14:paraId="3795E1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A6E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EB3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8E6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792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C8E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8C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36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DF8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33D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3A8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708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1EA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88D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855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F6E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D54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4C2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1B5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4BD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A88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486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CA8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026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DD0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CE9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5E99" w14:paraId="5EF11C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147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776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26D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2AE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510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B40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C17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F5C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921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11B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440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141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A14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DC4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98C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05F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49D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968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7A9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63A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B5B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285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93A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3A8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CE4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5E99" w14:paraId="5CB7B4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E0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72F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698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C93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4D6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222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40E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DF1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7B4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36C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DCD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0EC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C17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AB4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BF1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090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67E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B7C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2E7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C85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E9D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432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61C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840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DD7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5E99" w14:paraId="1C5D3C1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B7B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6CA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30B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DC4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71C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8F6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2D2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01D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6D2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4BC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423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72C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E98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6EE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863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4CC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20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DDD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65E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74B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02E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FE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CBA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439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0E9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EF2F611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805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941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A2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3E6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906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5B3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5BD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82A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E6D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11E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F3E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EF9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EFB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D98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44B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F1D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624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DE1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087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99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BDE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018B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002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672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4FB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9D6D002" w14:textId="77777777" w:rsidR="00385E99" w:rsidRDefault="00385E99"/>
    <w:p w14:paraId="10F68A70" w14:textId="77777777" w:rsidR="00385E99" w:rsidRDefault="00E554C7">
      <w:r>
        <w:t>注：上行：工作日；下行：节假日</w:t>
      </w:r>
    </w:p>
    <w:p w14:paraId="5D299685" w14:textId="77777777" w:rsidR="00385E99" w:rsidRDefault="00E554C7">
      <w:pPr>
        <w:pStyle w:val="2"/>
      </w:pPr>
      <w:bookmarkStart w:id="161" w:name="_Toc91768871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61"/>
    </w:p>
    <w:p w14:paraId="1F805020" w14:textId="77777777" w:rsidR="00385E99" w:rsidRDefault="00385E9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A4C6D1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8E8D0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42DB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1B855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D7916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F30A9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A36C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3FD5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5A709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9DE1A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E62CD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2186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7F166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8AAE2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48E8D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A2B2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F6018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A4B49D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1C38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A6D96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EE0EB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7705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5D04E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93041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0FBF5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2C4B2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85E99" w14:paraId="573B19F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D54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1C5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9A2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C47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807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4B8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2C4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F4F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78B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5EF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436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DB9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6F3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B41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0D8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DEB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31E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193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90E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992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65A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BA9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591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D66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D71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280A1D7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64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6C4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D36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FAF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CD10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ACA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C508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A47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2E6C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A4F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BA9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A7FE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883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E17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473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EA4A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02E9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590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ED62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96E7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EEA4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D16F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7095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D521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1406" w14:textId="77777777" w:rsidR="001211D7" w:rsidRDefault="00E554C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71A5998" w14:textId="77777777" w:rsidR="00385E99" w:rsidRDefault="00385E99"/>
    <w:p w14:paraId="38EBE87F" w14:textId="77777777" w:rsidR="00385E99" w:rsidRDefault="00E554C7">
      <w:r>
        <w:t>注：上行：工作日；下行：节假日</w:t>
      </w:r>
    </w:p>
    <w:p w14:paraId="4D432687" w14:textId="77777777" w:rsidR="00385E99" w:rsidRDefault="00385E99"/>
    <w:sectPr w:rsidR="00385E99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741D" w14:textId="77777777" w:rsidR="00E554C7" w:rsidRDefault="00E554C7" w:rsidP="00203A7D">
      <w:r>
        <w:separator/>
      </w:r>
    </w:p>
  </w:endnote>
  <w:endnote w:type="continuationSeparator" w:id="0">
    <w:p w14:paraId="4CCD4F42" w14:textId="77777777" w:rsidR="00E554C7" w:rsidRDefault="00E554C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F60C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183156F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A2C5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7DF0">
      <w:rPr>
        <w:rStyle w:val="a9"/>
        <w:noProof/>
      </w:rPr>
      <w:t>4</w:t>
    </w:r>
    <w:r>
      <w:rPr>
        <w:rStyle w:val="a9"/>
      </w:rPr>
      <w:fldChar w:fldCharType="end"/>
    </w:r>
  </w:p>
  <w:p w14:paraId="499D373B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5361" w14:textId="77777777" w:rsidR="00E554C7" w:rsidRDefault="00E554C7" w:rsidP="00203A7D">
      <w:r>
        <w:separator/>
      </w:r>
    </w:p>
  </w:footnote>
  <w:footnote w:type="continuationSeparator" w:id="0">
    <w:p w14:paraId="7029037D" w14:textId="77777777" w:rsidR="00E554C7" w:rsidRDefault="00E554C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049D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0305618" wp14:editId="0963B9ED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11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85E99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26311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554C7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1E07F74"/>
  <w15:chartTrackingRefBased/>
  <w15:docId w15:val="{5A096A58-BCD4-45AA-8D16-54DD43D5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e\AppData\Local\Temp\tmp2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tmp26.dotx</Template>
  <TotalTime>0</TotalTime>
  <Pages>16</Pages>
  <Words>1619</Words>
  <Characters>9230</Characters>
  <Application>Microsoft Office Word</Application>
  <DocSecurity>0</DocSecurity>
  <Lines>76</Lines>
  <Paragraphs>21</Paragraphs>
  <ScaleCrop>false</ScaleCrop>
  <Company>ths</Company>
  <LinksUpToDate>false</LinksUpToDate>
  <CharactersWithSpaces>10828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ljkss</dc:creator>
  <cp:keywords/>
  <cp:lastModifiedBy>昊</cp:lastModifiedBy>
  <cp:revision>1</cp:revision>
  <cp:lastPrinted>1899-12-31T16:00:00Z</cp:lastPrinted>
  <dcterms:created xsi:type="dcterms:W3CDTF">2021-12-30T07:00:00Z</dcterms:created>
  <dcterms:modified xsi:type="dcterms:W3CDTF">2021-12-30T07:00:00Z</dcterms:modified>
</cp:coreProperties>
</file>