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62B2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3252BB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40BF323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697B5AC2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C55A489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C95F05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5B2F975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F32FC6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2099C0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06639A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18B33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4A09AF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南京</w:t>
            </w:r>
            <w:bookmarkEnd w:id="2"/>
          </w:p>
        </w:tc>
      </w:tr>
      <w:tr w:rsidR="00D40158" w:rsidRPr="00D40158" w14:paraId="7DC5F89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BF2E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D6B05B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80EA81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DDC5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CEA6AC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C3D378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5327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1AE12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A71553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8797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3C512D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0DE1CE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E004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523937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E4DCCB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083C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B0733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3A7DCD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9B3980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9DCB8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2021年12月30日</w:t>
              </w:r>
            </w:smartTag>
            <w:bookmarkEnd w:id="6"/>
          </w:p>
        </w:tc>
      </w:tr>
    </w:tbl>
    <w:p w14:paraId="19D0D896" w14:textId="77777777" w:rsidR="00D40158" w:rsidRDefault="00D40158" w:rsidP="00B41640">
      <w:pPr>
        <w:rPr>
          <w:rFonts w:ascii="宋体" w:hAnsi="宋体"/>
          <w:lang w:val="en-US"/>
        </w:rPr>
      </w:pPr>
    </w:p>
    <w:p w14:paraId="7C11C536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AF7D91D" wp14:editId="415111DD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6E8BDD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C796D6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F2711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7DAB953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C8D0E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80407C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450D1DAE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89429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ECC7764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6117B4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387AB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8C7DA6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T15651557892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7B41E6D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400133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1ECFF3E" w14:textId="77777777" w:rsidR="006A7C5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769204" w:history="1">
        <w:r w:rsidR="006A7C57" w:rsidRPr="004440C4">
          <w:rPr>
            <w:rStyle w:val="a6"/>
          </w:rPr>
          <w:t>1</w:t>
        </w:r>
        <w:r w:rsidR="006A7C5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C57" w:rsidRPr="004440C4">
          <w:rPr>
            <w:rStyle w:val="a6"/>
          </w:rPr>
          <w:t>建筑概况</w:t>
        </w:r>
        <w:r w:rsidR="006A7C57">
          <w:rPr>
            <w:webHidden/>
          </w:rPr>
          <w:tab/>
        </w:r>
        <w:r w:rsidR="006A7C57">
          <w:rPr>
            <w:webHidden/>
          </w:rPr>
          <w:fldChar w:fldCharType="begin"/>
        </w:r>
        <w:r w:rsidR="006A7C57">
          <w:rPr>
            <w:webHidden/>
          </w:rPr>
          <w:instrText xml:space="preserve"> PAGEREF _Toc91769204 \h </w:instrText>
        </w:r>
        <w:r w:rsidR="006A7C57">
          <w:rPr>
            <w:webHidden/>
          </w:rPr>
        </w:r>
        <w:r w:rsidR="006A7C57">
          <w:rPr>
            <w:webHidden/>
          </w:rPr>
          <w:fldChar w:fldCharType="separate"/>
        </w:r>
        <w:r w:rsidR="006A7C57">
          <w:rPr>
            <w:webHidden/>
          </w:rPr>
          <w:t>4</w:t>
        </w:r>
        <w:r w:rsidR="006A7C57">
          <w:rPr>
            <w:webHidden/>
          </w:rPr>
          <w:fldChar w:fldCharType="end"/>
        </w:r>
      </w:hyperlink>
    </w:p>
    <w:p w14:paraId="7C08A917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05" w:history="1">
        <w:r w:rsidRPr="004440C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4BC0B4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06" w:history="1">
        <w:r w:rsidRPr="004440C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2CB925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07" w:history="1">
        <w:r w:rsidRPr="004440C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AC78EBE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08" w:history="1">
        <w:r w:rsidRPr="004440C4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BBE1BE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09" w:history="1">
        <w:r w:rsidRPr="004440C4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6D0243E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10" w:history="1">
        <w:r w:rsidRPr="004440C4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0B3FDB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11" w:history="1">
        <w:r w:rsidRPr="004440C4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9D8C85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12" w:history="1">
        <w:r w:rsidRPr="004440C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24D3F6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13" w:history="1">
        <w:r w:rsidRPr="004440C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E451C4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14" w:history="1">
        <w:r w:rsidRPr="004440C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21BE65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15" w:history="1">
        <w:r w:rsidRPr="004440C4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91FBA4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16" w:history="1">
        <w:r w:rsidRPr="004440C4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6F78FB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17" w:history="1">
        <w:r w:rsidRPr="004440C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F80E3B7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18" w:history="1">
        <w:r w:rsidRPr="004440C4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ACB59A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19" w:history="1">
        <w:r w:rsidRPr="004440C4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2BFB1C8" w14:textId="77777777" w:rsidR="006A7C57" w:rsidRDefault="006A7C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9220" w:history="1">
        <w:r w:rsidRPr="004440C4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F142184" w14:textId="77777777" w:rsidR="006A7C57" w:rsidRDefault="006A7C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9221" w:history="1">
        <w:r w:rsidRPr="004440C4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256B951" w14:textId="77777777" w:rsidR="006A7C57" w:rsidRDefault="006A7C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9222" w:history="1">
        <w:r w:rsidRPr="004440C4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1035B7" w14:textId="77777777" w:rsidR="006A7C57" w:rsidRDefault="006A7C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9223" w:history="1">
        <w:r w:rsidRPr="004440C4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E9666D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24" w:history="1">
        <w:r w:rsidRPr="004440C4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10B3F3C" w14:textId="77777777" w:rsidR="006A7C57" w:rsidRDefault="006A7C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9225" w:history="1">
        <w:r w:rsidRPr="004440C4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785C042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26" w:history="1">
        <w:r w:rsidRPr="004440C4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2D6731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27" w:history="1">
        <w:r w:rsidRPr="004440C4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5DC73A7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28" w:history="1">
        <w:r w:rsidRPr="004440C4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54DB7FE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29" w:history="1">
        <w:r w:rsidRPr="004440C4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9866EA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30" w:history="1">
        <w:r w:rsidRPr="004440C4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B0D81A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31" w:history="1">
        <w:r w:rsidRPr="004440C4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15F4705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32" w:history="1">
        <w:r w:rsidRPr="004440C4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F346D7F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33" w:history="1">
        <w:r w:rsidRPr="004440C4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9598384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34" w:history="1">
        <w:r w:rsidRPr="004440C4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A174BD4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35" w:history="1">
        <w:r w:rsidRPr="004440C4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AC4B492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36" w:history="1">
        <w:r w:rsidRPr="004440C4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750137E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37" w:history="1">
        <w:r w:rsidRPr="004440C4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6088311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38" w:history="1">
        <w:r w:rsidRPr="004440C4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F990927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39" w:history="1">
        <w:r w:rsidRPr="004440C4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D00FF2D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40" w:history="1">
        <w:r w:rsidRPr="004440C4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A4A2B4D" w14:textId="77777777" w:rsidR="006A7C57" w:rsidRDefault="006A7C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9241" w:history="1">
        <w:r w:rsidRPr="004440C4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40C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A6C0D87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42" w:history="1">
        <w:r w:rsidRPr="004440C4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工作日</w:t>
        </w:r>
        <w:r w:rsidRPr="004440C4">
          <w:rPr>
            <w:rStyle w:val="a6"/>
          </w:rPr>
          <w:t>/</w:t>
        </w:r>
        <w:r w:rsidRPr="004440C4">
          <w:rPr>
            <w:rStyle w:val="a6"/>
          </w:rPr>
          <w:t>节假日人员逐时在室率</w:t>
        </w:r>
        <w:r w:rsidRPr="004440C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E4FC4BD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43" w:history="1">
        <w:r w:rsidRPr="004440C4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工作日</w:t>
        </w:r>
        <w:r w:rsidRPr="004440C4">
          <w:rPr>
            <w:rStyle w:val="a6"/>
          </w:rPr>
          <w:t>/</w:t>
        </w:r>
        <w:r w:rsidRPr="004440C4">
          <w:rPr>
            <w:rStyle w:val="a6"/>
          </w:rPr>
          <w:t>节假日照明开关时间表</w:t>
        </w:r>
        <w:r w:rsidRPr="004440C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53B788D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44" w:history="1">
        <w:r w:rsidRPr="004440C4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工作日</w:t>
        </w:r>
        <w:r w:rsidRPr="004440C4">
          <w:rPr>
            <w:rStyle w:val="a6"/>
          </w:rPr>
          <w:t>/</w:t>
        </w:r>
        <w:r w:rsidRPr="004440C4">
          <w:rPr>
            <w:rStyle w:val="a6"/>
          </w:rPr>
          <w:t>节假日设备逐时使用率</w:t>
        </w:r>
        <w:r w:rsidRPr="004440C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58C96A9" w14:textId="77777777" w:rsidR="006A7C57" w:rsidRDefault="006A7C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9245" w:history="1">
        <w:r w:rsidRPr="004440C4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40C4">
          <w:rPr>
            <w:rStyle w:val="a6"/>
          </w:rPr>
          <w:t>工作日</w:t>
        </w:r>
        <w:r w:rsidRPr="004440C4">
          <w:rPr>
            <w:rStyle w:val="a6"/>
          </w:rPr>
          <w:t>/</w:t>
        </w:r>
        <w:r w:rsidRPr="004440C4">
          <w:rPr>
            <w:rStyle w:val="a6"/>
          </w:rPr>
          <w:t>节假日空调系统运行时间表</w:t>
        </w:r>
        <w:r w:rsidRPr="004440C4">
          <w:rPr>
            <w:rStyle w:val="a6"/>
          </w:rPr>
          <w:t>(1:</w:t>
        </w:r>
        <w:r w:rsidRPr="004440C4">
          <w:rPr>
            <w:rStyle w:val="a6"/>
          </w:rPr>
          <w:t>开</w:t>
        </w:r>
        <w:r w:rsidRPr="004440C4">
          <w:rPr>
            <w:rStyle w:val="a6"/>
          </w:rPr>
          <w:t>,0:</w:t>
        </w:r>
        <w:r w:rsidRPr="004440C4">
          <w:rPr>
            <w:rStyle w:val="a6"/>
          </w:rPr>
          <w:t>关</w:t>
        </w:r>
        <w:r w:rsidRPr="004440C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_Toc91769245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D7C9847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FEAAF30" w14:textId="77777777" w:rsidR="00D40158" w:rsidRDefault="00D40158" w:rsidP="00D40158">
      <w:pPr>
        <w:pStyle w:val="TOC1"/>
      </w:pPr>
    </w:p>
    <w:p w14:paraId="194FA4A6" w14:textId="77777777" w:rsidR="00D40158" w:rsidRPr="005E5F93" w:rsidRDefault="00D40158" w:rsidP="005215FB">
      <w:pPr>
        <w:pStyle w:val="1"/>
      </w:pPr>
      <w:bookmarkStart w:id="11" w:name="_Toc9176920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93E6C38" w14:textId="77777777" w:rsidTr="00853D5D">
        <w:tc>
          <w:tcPr>
            <w:tcW w:w="2763" w:type="dxa"/>
            <w:shd w:val="clear" w:color="auto" w:fill="E6E6E6"/>
          </w:tcPr>
          <w:p w14:paraId="1F6C30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48C66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01F9FA50" w14:textId="77777777" w:rsidTr="00853D5D">
        <w:tc>
          <w:tcPr>
            <w:tcW w:w="2763" w:type="dxa"/>
            <w:shd w:val="clear" w:color="auto" w:fill="E6E6E6"/>
          </w:tcPr>
          <w:p w14:paraId="1ACA9A0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6983D7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南京</w:t>
            </w:r>
            <w:bookmarkEnd w:id="13"/>
          </w:p>
        </w:tc>
      </w:tr>
      <w:tr w:rsidR="00037A4C" w:rsidRPr="00FF2243" w14:paraId="143280A6" w14:textId="77777777" w:rsidTr="00853D5D">
        <w:tc>
          <w:tcPr>
            <w:tcW w:w="2763" w:type="dxa"/>
            <w:shd w:val="clear" w:color="auto" w:fill="E6E6E6"/>
          </w:tcPr>
          <w:p w14:paraId="6E047CB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D3083E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0940C0D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57367953" w14:textId="77777777" w:rsidTr="00853D5D">
        <w:tc>
          <w:tcPr>
            <w:tcW w:w="2763" w:type="dxa"/>
            <w:shd w:val="clear" w:color="auto" w:fill="E6E6E6"/>
          </w:tcPr>
          <w:p w14:paraId="707E2EE7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33DA428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3325C14B" w14:textId="77777777" w:rsidTr="00853D5D">
        <w:tc>
          <w:tcPr>
            <w:tcW w:w="2763" w:type="dxa"/>
            <w:shd w:val="clear" w:color="auto" w:fill="E6E6E6"/>
          </w:tcPr>
          <w:p w14:paraId="5FD947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DA8788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13003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19EAE806" w14:textId="77777777" w:rsidTr="00853D5D">
        <w:tc>
          <w:tcPr>
            <w:tcW w:w="2763" w:type="dxa"/>
            <w:shd w:val="clear" w:color="auto" w:fill="E6E6E6"/>
          </w:tcPr>
          <w:p w14:paraId="4A752EB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C8D0A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7E4E841B" w14:textId="77777777" w:rsidTr="00853D5D">
        <w:tc>
          <w:tcPr>
            <w:tcW w:w="2763" w:type="dxa"/>
            <w:shd w:val="clear" w:color="auto" w:fill="E6E6E6"/>
          </w:tcPr>
          <w:p w14:paraId="63D3E1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527C1C1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46.2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113B54B1" w14:textId="77777777" w:rsidTr="00853D5D">
        <w:tc>
          <w:tcPr>
            <w:tcW w:w="2763" w:type="dxa"/>
            <w:shd w:val="clear" w:color="auto" w:fill="E6E6E6"/>
          </w:tcPr>
          <w:p w14:paraId="252EF34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5379AD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54612.76</w:t>
            </w:r>
            <w:bookmarkEnd w:id="23"/>
          </w:p>
        </w:tc>
      </w:tr>
      <w:tr w:rsidR="00203A7D" w:rsidRPr="00FF2243" w14:paraId="05A3950F" w14:textId="77777777" w:rsidTr="00853D5D">
        <w:tc>
          <w:tcPr>
            <w:tcW w:w="2763" w:type="dxa"/>
            <w:shd w:val="clear" w:color="auto" w:fill="E6E6E6"/>
          </w:tcPr>
          <w:p w14:paraId="2C2CBB1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B11D19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7775.10</w:t>
            </w:r>
            <w:bookmarkEnd w:id="24"/>
          </w:p>
        </w:tc>
      </w:tr>
      <w:tr w:rsidR="00D40158" w:rsidRPr="00FF2243" w14:paraId="740661AD" w14:textId="77777777" w:rsidTr="00853D5D">
        <w:tc>
          <w:tcPr>
            <w:tcW w:w="2763" w:type="dxa"/>
            <w:shd w:val="clear" w:color="auto" w:fill="E6E6E6"/>
          </w:tcPr>
          <w:p w14:paraId="6F9A212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06F805E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78</w:t>
            </w:r>
            <w:bookmarkEnd w:id="25"/>
          </w:p>
        </w:tc>
      </w:tr>
      <w:tr w:rsidR="00D40158" w:rsidRPr="00FF2243" w14:paraId="1FBEC5CD" w14:textId="77777777" w:rsidTr="00853D5D">
        <w:tc>
          <w:tcPr>
            <w:tcW w:w="2763" w:type="dxa"/>
            <w:shd w:val="clear" w:color="auto" w:fill="E6E6E6"/>
          </w:tcPr>
          <w:p w14:paraId="33DE1A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6ABE40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1FB79596" w14:textId="77777777" w:rsidTr="00853D5D">
        <w:tc>
          <w:tcPr>
            <w:tcW w:w="2763" w:type="dxa"/>
            <w:shd w:val="clear" w:color="auto" w:fill="E6E6E6"/>
          </w:tcPr>
          <w:p w14:paraId="74B710E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2E0F658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26F21B16" w14:textId="77777777" w:rsidTr="00853D5D">
        <w:tc>
          <w:tcPr>
            <w:tcW w:w="2763" w:type="dxa"/>
            <w:shd w:val="clear" w:color="auto" w:fill="E6E6E6"/>
          </w:tcPr>
          <w:p w14:paraId="60F25A4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4C7E5E3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688EA778" w14:textId="77777777" w:rsidTr="00853D5D">
        <w:tc>
          <w:tcPr>
            <w:tcW w:w="2763" w:type="dxa"/>
            <w:shd w:val="clear" w:color="auto" w:fill="E6E6E6"/>
          </w:tcPr>
          <w:p w14:paraId="3105D510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47CB97E2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3BB95CA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0E6E2F24" w14:textId="77777777" w:rsidR="00033A7A" w:rsidRDefault="00732438" w:rsidP="00824A6F">
      <w:pPr>
        <w:pStyle w:val="1"/>
      </w:pPr>
      <w:bookmarkStart w:id="31" w:name="_Toc91769205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14:paraId="341339DE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609FBF8E" w14:textId="77777777" w:rsidR="00160B24" w:rsidRDefault="009C165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6B84967B" w14:textId="77777777" w:rsidR="00160B24" w:rsidRDefault="009C165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588DDC1A" w14:textId="77777777" w:rsidR="00160B24" w:rsidRDefault="009C165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5541AF2E" w14:textId="77777777" w:rsidR="00160B24" w:rsidRDefault="009C165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53EA5A77" w14:textId="77777777" w:rsidR="00160B24" w:rsidRDefault="00160B24">
      <w:pPr>
        <w:pStyle w:val="a0"/>
        <w:ind w:firstLineChars="0" w:firstLine="0"/>
        <w:rPr>
          <w:lang w:val="en-US"/>
        </w:rPr>
      </w:pPr>
    </w:p>
    <w:p w14:paraId="609D7081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176920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12F1E693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6527437B" w14:textId="77777777" w:rsidR="00A23AC4" w:rsidRDefault="00B31357" w:rsidP="00B31357">
      <w:pPr>
        <w:pStyle w:val="1"/>
      </w:pPr>
      <w:bookmarkStart w:id="39" w:name="_Toc91769207"/>
      <w:r>
        <w:rPr>
          <w:rFonts w:hint="eastAsia"/>
        </w:rPr>
        <w:lastRenderedPageBreak/>
        <w:t>气象数据</w:t>
      </w:r>
      <w:bookmarkEnd w:id="39"/>
    </w:p>
    <w:p w14:paraId="2E54BAB9" w14:textId="77777777" w:rsidR="00B31357" w:rsidRDefault="008244A0" w:rsidP="008244A0">
      <w:pPr>
        <w:pStyle w:val="2"/>
      </w:pPr>
      <w:bookmarkStart w:id="40" w:name="_Toc91769208"/>
      <w:r>
        <w:rPr>
          <w:rFonts w:hint="eastAsia"/>
        </w:rPr>
        <w:t>气象地点</w:t>
      </w:r>
      <w:bookmarkEnd w:id="40"/>
    </w:p>
    <w:p w14:paraId="038C1A69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江苏</w:t>
      </w:r>
      <w:r>
        <w:t>-</w:t>
      </w:r>
      <w:r>
        <w:t>南京</w:t>
      </w:r>
      <w:r>
        <w:t xml:space="preserve">, </w:t>
      </w:r>
      <w:r>
        <w:t>《建筑节能气象参数标准》</w:t>
      </w:r>
      <w:bookmarkEnd w:id="41"/>
    </w:p>
    <w:p w14:paraId="30DDE166" w14:textId="77777777" w:rsidR="008244A0" w:rsidRDefault="00483CEF" w:rsidP="00483CEF">
      <w:pPr>
        <w:pStyle w:val="2"/>
      </w:pPr>
      <w:bookmarkStart w:id="42" w:name="_Toc91769209"/>
      <w:r>
        <w:rPr>
          <w:rFonts w:hint="eastAsia"/>
        </w:rPr>
        <w:t>逐日干球温度表</w:t>
      </w:r>
      <w:bookmarkEnd w:id="42"/>
    </w:p>
    <w:p w14:paraId="4B1CC2D2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794A0958" wp14:editId="28555B19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AD80B" w14:textId="77777777" w:rsidR="00902539" w:rsidRDefault="00483CEF" w:rsidP="00902539">
      <w:pPr>
        <w:pStyle w:val="2"/>
      </w:pPr>
      <w:bookmarkStart w:id="44" w:name="_Toc91769210"/>
      <w:r>
        <w:rPr>
          <w:rFonts w:hint="eastAsia"/>
        </w:rPr>
        <w:t>逐月辐照量表</w:t>
      </w:r>
      <w:bookmarkEnd w:id="44"/>
    </w:p>
    <w:p w14:paraId="02EEEB1A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6D9497BC" wp14:editId="788DF656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DF467" w14:textId="77777777" w:rsidR="00483CEF" w:rsidRDefault="00483CEF" w:rsidP="00483CEF">
      <w:pPr>
        <w:pStyle w:val="2"/>
      </w:pPr>
      <w:bookmarkStart w:id="46" w:name="_Toc91769211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60B24" w14:paraId="2669AC07" w14:textId="77777777">
        <w:tc>
          <w:tcPr>
            <w:tcW w:w="1131" w:type="dxa"/>
            <w:shd w:val="clear" w:color="auto" w:fill="E6E6E6"/>
            <w:vAlign w:val="center"/>
          </w:tcPr>
          <w:p w14:paraId="6C55D07C" w14:textId="77777777" w:rsidR="00160B24" w:rsidRDefault="009C165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32C1750" w14:textId="77777777" w:rsidR="00160B24" w:rsidRDefault="009C165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87320D" w14:textId="77777777" w:rsidR="00160B24" w:rsidRDefault="009C165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97FC56" w14:textId="77777777" w:rsidR="00160B24" w:rsidRDefault="009C165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B81A08" w14:textId="77777777" w:rsidR="00160B24" w:rsidRDefault="009C165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CB4D85" w14:textId="77777777" w:rsidR="00160B24" w:rsidRDefault="009C165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60B24" w14:paraId="768C81C6" w14:textId="77777777">
        <w:tc>
          <w:tcPr>
            <w:tcW w:w="1131" w:type="dxa"/>
            <w:shd w:val="clear" w:color="auto" w:fill="E6E6E6"/>
            <w:vAlign w:val="center"/>
          </w:tcPr>
          <w:p w14:paraId="3EF951AC" w14:textId="77777777" w:rsidR="00160B24" w:rsidRDefault="009C1650">
            <w:r>
              <w:t>最热</w:t>
            </w:r>
          </w:p>
        </w:tc>
        <w:tc>
          <w:tcPr>
            <w:tcW w:w="1975" w:type="dxa"/>
            <w:vAlign w:val="center"/>
          </w:tcPr>
          <w:p w14:paraId="7DBF181C" w14:textId="77777777" w:rsidR="00160B24" w:rsidRDefault="009C1650">
            <w:r>
              <w:t>07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70CE834" w14:textId="77777777" w:rsidR="00160B24" w:rsidRDefault="009C1650">
            <w:r>
              <w:t>35.6</w:t>
            </w:r>
          </w:p>
        </w:tc>
        <w:tc>
          <w:tcPr>
            <w:tcW w:w="1556" w:type="dxa"/>
            <w:vAlign w:val="center"/>
          </w:tcPr>
          <w:p w14:paraId="3534DA73" w14:textId="77777777" w:rsidR="00160B24" w:rsidRDefault="009C1650">
            <w:r>
              <w:t>26.1</w:t>
            </w:r>
          </w:p>
        </w:tc>
        <w:tc>
          <w:tcPr>
            <w:tcW w:w="1556" w:type="dxa"/>
            <w:vAlign w:val="center"/>
          </w:tcPr>
          <w:p w14:paraId="47AD3329" w14:textId="77777777" w:rsidR="00160B24" w:rsidRDefault="009C1650">
            <w:r>
              <w:t>17.9</w:t>
            </w:r>
          </w:p>
        </w:tc>
        <w:tc>
          <w:tcPr>
            <w:tcW w:w="1556" w:type="dxa"/>
            <w:vAlign w:val="center"/>
          </w:tcPr>
          <w:p w14:paraId="5A908D60" w14:textId="77777777" w:rsidR="00160B24" w:rsidRDefault="009C1650">
            <w:r>
              <w:t>81.7</w:t>
            </w:r>
          </w:p>
        </w:tc>
      </w:tr>
      <w:tr w:rsidR="00160B24" w14:paraId="138B51F2" w14:textId="77777777">
        <w:tc>
          <w:tcPr>
            <w:tcW w:w="1131" w:type="dxa"/>
            <w:shd w:val="clear" w:color="auto" w:fill="E6E6E6"/>
            <w:vAlign w:val="center"/>
          </w:tcPr>
          <w:p w14:paraId="075B8A56" w14:textId="77777777" w:rsidR="00160B24" w:rsidRDefault="009C1650">
            <w:r>
              <w:t>最冷</w:t>
            </w:r>
          </w:p>
        </w:tc>
        <w:tc>
          <w:tcPr>
            <w:tcW w:w="1975" w:type="dxa"/>
            <w:vAlign w:val="center"/>
          </w:tcPr>
          <w:p w14:paraId="5DD6AD07" w14:textId="77777777" w:rsidR="00160B24" w:rsidRDefault="009C165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FB8D0B2" w14:textId="77777777" w:rsidR="00160B24" w:rsidRDefault="009C1650">
            <w:r>
              <w:t>-6.1</w:t>
            </w:r>
          </w:p>
        </w:tc>
        <w:tc>
          <w:tcPr>
            <w:tcW w:w="1556" w:type="dxa"/>
            <w:vAlign w:val="center"/>
          </w:tcPr>
          <w:p w14:paraId="402AE666" w14:textId="77777777" w:rsidR="00160B24" w:rsidRDefault="009C1650">
            <w:r>
              <w:t>-6.7</w:t>
            </w:r>
          </w:p>
        </w:tc>
        <w:tc>
          <w:tcPr>
            <w:tcW w:w="1556" w:type="dxa"/>
            <w:vAlign w:val="center"/>
          </w:tcPr>
          <w:p w14:paraId="48D5B790" w14:textId="77777777" w:rsidR="00160B24" w:rsidRDefault="009C1650">
            <w:r>
              <w:t>2.0</w:t>
            </w:r>
          </w:p>
        </w:tc>
        <w:tc>
          <w:tcPr>
            <w:tcW w:w="1556" w:type="dxa"/>
            <w:vAlign w:val="center"/>
          </w:tcPr>
          <w:p w14:paraId="49EFE75A" w14:textId="77777777" w:rsidR="00160B24" w:rsidRDefault="009C1650">
            <w:r>
              <w:t>-1.2</w:t>
            </w:r>
          </w:p>
        </w:tc>
      </w:tr>
    </w:tbl>
    <w:p w14:paraId="62D37A1E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91769212"/>
      <w:bookmarkEnd w:id="47"/>
      <w:r>
        <w:lastRenderedPageBreak/>
        <w:t>围护结构</w:t>
      </w:r>
      <w:bookmarkEnd w:id="48"/>
    </w:p>
    <w:p w14:paraId="6600BC7E" w14:textId="77777777" w:rsidR="00160B24" w:rsidRDefault="009C1650">
      <w:pPr>
        <w:pStyle w:val="1"/>
        <w:widowControl w:val="0"/>
        <w:jc w:val="both"/>
      </w:pPr>
      <w:bookmarkStart w:id="49" w:name="_Toc91769213"/>
      <w:r>
        <w:t>围护结构概况</w:t>
      </w:r>
      <w:bookmarkEnd w:id="49"/>
    </w:p>
    <w:p w14:paraId="454C27AF" w14:textId="77777777" w:rsidR="00160B24" w:rsidRDefault="00160B2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3C99207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9B2C5C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017958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5A1400" w14:paraId="0DB198B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7EC2CD" w14:textId="77777777" w:rsidR="005A1400" w:rsidRDefault="009C165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4294E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0.81(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1"/>
            <w:r>
              <w:rPr>
                <w:rFonts w:hint="eastAsia"/>
                <w:bCs/>
                <w:szCs w:val="21"/>
              </w:rPr>
              <w:t>(D:</w:t>
            </w:r>
            <w:bookmarkStart w:id="52" w:name="屋顶D"/>
            <w:r w:rsidRPr="00AB0512">
              <w:rPr>
                <w:rFonts w:hint="eastAsia"/>
                <w:bCs/>
                <w:szCs w:val="21"/>
              </w:rPr>
              <w:t>4.12</w:t>
            </w:r>
            <w:bookmarkEnd w:id="5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090289B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3B5B72" w14:textId="77777777" w:rsidR="005A1400" w:rsidRDefault="009C165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301782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1.22(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3"/>
            <w:r>
              <w:rPr>
                <w:rFonts w:hint="eastAsia"/>
                <w:bCs/>
                <w:szCs w:val="21"/>
              </w:rPr>
              <w:t>(D:</w:t>
            </w:r>
            <w:bookmarkStart w:id="54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5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714E26A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699010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9C88F35" w14:textId="77777777" w:rsidR="005A1400" w:rsidRDefault="009C165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A8C1D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5A1400" w14:paraId="7BED4EE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2DA0B8" w14:textId="77777777" w:rsidR="005A1400" w:rsidRDefault="009C165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7B9AC6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5A1400" w14:paraId="354D9BD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F9F8B8" w14:textId="77777777" w:rsidR="005A1400" w:rsidRDefault="009C165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79936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5A1400" w14:paraId="7DBD069B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5F4351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66293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208DD2" w14:textId="77777777" w:rsidR="005A1400" w:rsidRDefault="009C165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EDAB20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CAAB97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12585D8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8C559C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2DE602C0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351D8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57B280" w14:textId="77777777" w:rsidR="005A1400" w:rsidRDefault="009C165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7829C" w14:textId="77777777" w:rsidR="005A1400" w:rsidRDefault="009C165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A77A8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D51D4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91E24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5A1400" w14:paraId="11B6DC5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45803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B16A3D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45AFCE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63F3C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4D2FE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F06DB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5A1400" w14:paraId="359103FF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F0AAF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B9ADB2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96281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4A45D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251CA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87798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5A1400" w14:paraId="2B05CAF9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531831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D3DF5F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2D3BF9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62679E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2E0006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3C3D66D" w14:textId="77777777" w:rsidR="005A1400" w:rsidRDefault="009C165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</w:tbl>
    <w:p w14:paraId="18486EDA" w14:textId="77777777" w:rsidR="00160B24" w:rsidRDefault="00160B24">
      <w:pPr>
        <w:widowControl w:val="0"/>
        <w:jc w:val="both"/>
      </w:pPr>
    </w:p>
    <w:p w14:paraId="2DD1641C" w14:textId="77777777" w:rsidR="00160B24" w:rsidRDefault="009C1650">
      <w:pPr>
        <w:pStyle w:val="1"/>
        <w:widowControl w:val="0"/>
        <w:jc w:val="both"/>
      </w:pPr>
      <w:bookmarkStart w:id="59" w:name="_Toc91769214"/>
      <w:r>
        <w:t>房间类型</w:t>
      </w:r>
      <w:bookmarkEnd w:id="59"/>
    </w:p>
    <w:p w14:paraId="54FA4184" w14:textId="77777777" w:rsidR="00160B24" w:rsidRDefault="009C1650">
      <w:pPr>
        <w:pStyle w:val="2"/>
        <w:widowControl w:val="0"/>
      </w:pPr>
      <w:bookmarkStart w:id="60" w:name="_Toc91769215"/>
      <w:r>
        <w:t>房间表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60B24" w14:paraId="23A1F898" w14:textId="77777777">
        <w:tc>
          <w:tcPr>
            <w:tcW w:w="1567" w:type="dxa"/>
            <w:shd w:val="clear" w:color="auto" w:fill="E6E6E6"/>
            <w:vAlign w:val="center"/>
          </w:tcPr>
          <w:p w14:paraId="1FB03966" w14:textId="77777777" w:rsidR="00160B24" w:rsidRDefault="009C165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696CCBB" w14:textId="77777777" w:rsidR="00160B24" w:rsidRDefault="009C165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238F123" w14:textId="77777777" w:rsidR="00160B24" w:rsidRDefault="009C165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877EF6" w14:textId="77777777" w:rsidR="00160B24" w:rsidRDefault="009C165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1EACDC" w14:textId="77777777" w:rsidR="00160B24" w:rsidRDefault="009C165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DA59BF" w14:textId="77777777" w:rsidR="00160B24" w:rsidRDefault="009C165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B1EED2" w14:textId="77777777" w:rsidR="00160B24" w:rsidRDefault="009C165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23C0A3" w14:textId="77777777" w:rsidR="00160B24" w:rsidRDefault="009C165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60B24" w14:paraId="75D0EEE8" w14:textId="77777777">
        <w:tc>
          <w:tcPr>
            <w:tcW w:w="1567" w:type="dxa"/>
            <w:shd w:val="clear" w:color="auto" w:fill="E6E6E6"/>
            <w:vAlign w:val="center"/>
          </w:tcPr>
          <w:p w14:paraId="17CAAEB8" w14:textId="77777777" w:rsidR="00160B24" w:rsidRDefault="009C165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559D97F8" w14:textId="77777777" w:rsidR="00160B24" w:rsidRDefault="009C165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9DBD7BE" w14:textId="77777777" w:rsidR="00160B24" w:rsidRDefault="009C165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1F054EA" w14:textId="77777777" w:rsidR="00160B24" w:rsidRDefault="009C165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F65406" w14:textId="77777777" w:rsidR="00160B24" w:rsidRDefault="009C165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4023ACD" w14:textId="77777777" w:rsidR="00160B24" w:rsidRDefault="009C165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96B564" w14:textId="77777777" w:rsidR="00160B24" w:rsidRDefault="009C165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B9C53F" w14:textId="77777777" w:rsidR="00160B24" w:rsidRDefault="009C165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60B24" w14:paraId="585050F0" w14:textId="77777777">
        <w:tc>
          <w:tcPr>
            <w:tcW w:w="1567" w:type="dxa"/>
            <w:shd w:val="clear" w:color="auto" w:fill="E6E6E6"/>
            <w:vAlign w:val="center"/>
          </w:tcPr>
          <w:p w14:paraId="6B6A1F22" w14:textId="77777777" w:rsidR="00160B24" w:rsidRDefault="009C1650">
            <w:r>
              <w:t>空房间</w:t>
            </w:r>
          </w:p>
        </w:tc>
        <w:tc>
          <w:tcPr>
            <w:tcW w:w="973" w:type="dxa"/>
            <w:vAlign w:val="center"/>
          </w:tcPr>
          <w:p w14:paraId="61394812" w14:textId="77777777" w:rsidR="00160B24" w:rsidRDefault="009C165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D8EC9F4" w14:textId="77777777" w:rsidR="00160B24" w:rsidRDefault="009C165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9E699AB" w14:textId="77777777" w:rsidR="00160B24" w:rsidRDefault="009C165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A1EAB2" w14:textId="77777777" w:rsidR="00160B24" w:rsidRDefault="009C165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B583A1" w14:textId="77777777" w:rsidR="00160B24" w:rsidRDefault="009C165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87B6F2" w14:textId="77777777" w:rsidR="00160B24" w:rsidRDefault="009C165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821444" w14:textId="77777777" w:rsidR="00160B24" w:rsidRDefault="009C165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C3DF808" w14:textId="77777777" w:rsidR="00160B24" w:rsidRDefault="009C1650">
      <w:pPr>
        <w:pStyle w:val="2"/>
        <w:widowControl w:val="0"/>
      </w:pPr>
      <w:bookmarkStart w:id="61" w:name="_Toc91769216"/>
      <w:r>
        <w:t>作息时间表</w:t>
      </w:r>
      <w:bookmarkEnd w:id="61"/>
    </w:p>
    <w:p w14:paraId="10611384" w14:textId="77777777" w:rsidR="00160B24" w:rsidRDefault="009C1650">
      <w:pPr>
        <w:widowControl w:val="0"/>
        <w:jc w:val="both"/>
      </w:pPr>
      <w:r>
        <w:t>详见附录</w:t>
      </w:r>
    </w:p>
    <w:p w14:paraId="773662CD" w14:textId="77777777" w:rsidR="00160B24" w:rsidRDefault="009C1650">
      <w:pPr>
        <w:pStyle w:val="1"/>
        <w:widowControl w:val="0"/>
        <w:jc w:val="both"/>
      </w:pPr>
      <w:bookmarkStart w:id="62" w:name="_Toc91769217"/>
      <w:r>
        <w:lastRenderedPageBreak/>
        <w:t>暖通空调系统</w:t>
      </w:r>
      <w:bookmarkEnd w:id="62"/>
    </w:p>
    <w:p w14:paraId="7C7946FC" w14:textId="77777777" w:rsidR="00160B24" w:rsidRDefault="009C1650">
      <w:pPr>
        <w:pStyle w:val="2"/>
        <w:widowControl w:val="0"/>
      </w:pPr>
      <w:bookmarkStart w:id="63" w:name="_Toc91769218"/>
      <w:r>
        <w:t>系统类型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60B24" w14:paraId="46A466A9" w14:textId="77777777">
        <w:tc>
          <w:tcPr>
            <w:tcW w:w="1131" w:type="dxa"/>
            <w:shd w:val="clear" w:color="auto" w:fill="E6E6E6"/>
            <w:vAlign w:val="center"/>
          </w:tcPr>
          <w:p w14:paraId="53A51CC5" w14:textId="77777777" w:rsidR="00160B24" w:rsidRDefault="009C165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04D88B6" w14:textId="77777777" w:rsidR="00160B24" w:rsidRDefault="009C165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826B1C" w14:textId="77777777" w:rsidR="00160B24" w:rsidRDefault="009C165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53E577" w14:textId="77777777" w:rsidR="00160B24" w:rsidRDefault="009C165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C96FBB8" w14:textId="77777777" w:rsidR="00160B24" w:rsidRDefault="009C165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743947E" w14:textId="77777777" w:rsidR="00160B24" w:rsidRDefault="009C1650">
            <w:pPr>
              <w:jc w:val="center"/>
            </w:pPr>
            <w:r>
              <w:t>包含的房间</w:t>
            </w:r>
          </w:p>
        </w:tc>
      </w:tr>
      <w:tr w:rsidR="00160B24" w14:paraId="1578FCD3" w14:textId="77777777">
        <w:tc>
          <w:tcPr>
            <w:tcW w:w="1131" w:type="dxa"/>
            <w:vAlign w:val="center"/>
          </w:tcPr>
          <w:p w14:paraId="2C0346C6" w14:textId="77777777" w:rsidR="00160B24" w:rsidRDefault="009C1650">
            <w:r>
              <w:t>默认</w:t>
            </w:r>
          </w:p>
        </w:tc>
        <w:tc>
          <w:tcPr>
            <w:tcW w:w="1924" w:type="dxa"/>
            <w:vAlign w:val="center"/>
          </w:tcPr>
          <w:p w14:paraId="14BEEA8E" w14:textId="77777777" w:rsidR="00160B24" w:rsidRDefault="009C165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B390E24" w14:textId="77777777" w:rsidR="00160B24" w:rsidRDefault="009C1650">
            <w:r>
              <w:t>－</w:t>
            </w:r>
          </w:p>
        </w:tc>
        <w:tc>
          <w:tcPr>
            <w:tcW w:w="848" w:type="dxa"/>
            <w:vAlign w:val="center"/>
          </w:tcPr>
          <w:p w14:paraId="56E082FF" w14:textId="77777777" w:rsidR="00160B24" w:rsidRDefault="009C1650">
            <w:r>
              <w:t>－</w:t>
            </w:r>
          </w:p>
        </w:tc>
        <w:tc>
          <w:tcPr>
            <w:tcW w:w="905" w:type="dxa"/>
            <w:vAlign w:val="center"/>
          </w:tcPr>
          <w:p w14:paraId="7E0E5DA7" w14:textId="77777777" w:rsidR="00160B24" w:rsidRDefault="009C1650">
            <w:r>
              <w:t>10563.55</w:t>
            </w:r>
          </w:p>
        </w:tc>
        <w:tc>
          <w:tcPr>
            <w:tcW w:w="3673" w:type="dxa"/>
            <w:vAlign w:val="center"/>
          </w:tcPr>
          <w:p w14:paraId="082BDAE3" w14:textId="77777777" w:rsidR="00160B24" w:rsidRDefault="009C1650">
            <w:r>
              <w:t>所有房间</w:t>
            </w:r>
          </w:p>
        </w:tc>
      </w:tr>
    </w:tbl>
    <w:p w14:paraId="5D87F3A2" w14:textId="77777777" w:rsidR="00160B24" w:rsidRDefault="009C1650">
      <w:pPr>
        <w:pStyle w:val="2"/>
        <w:widowControl w:val="0"/>
      </w:pPr>
      <w:bookmarkStart w:id="64" w:name="_Toc91769219"/>
      <w:r>
        <w:t>制冷系统</w:t>
      </w:r>
      <w:bookmarkEnd w:id="64"/>
    </w:p>
    <w:p w14:paraId="439A648B" w14:textId="77777777" w:rsidR="00160B24" w:rsidRDefault="009C1650">
      <w:pPr>
        <w:pStyle w:val="3"/>
        <w:widowControl w:val="0"/>
        <w:jc w:val="both"/>
      </w:pPr>
      <w:bookmarkStart w:id="65" w:name="_Toc91769220"/>
      <w:r>
        <w:t>冷水机组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160B24" w14:paraId="6E3FBB5E" w14:textId="77777777">
        <w:tc>
          <w:tcPr>
            <w:tcW w:w="1697" w:type="dxa"/>
            <w:shd w:val="clear" w:color="auto" w:fill="E6E6E6"/>
            <w:vAlign w:val="center"/>
          </w:tcPr>
          <w:p w14:paraId="15100868" w14:textId="77777777" w:rsidR="00160B24" w:rsidRDefault="009C165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31F4471" w14:textId="77777777" w:rsidR="00160B24" w:rsidRDefault="009C165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191618C" w14:textId="77777777" w:rsidR="00160B24" w:rsidRDefault="009C165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57D7B4" w14:textId="77777777" w:rsidR="00160B24" w:rsidRDefault="009C165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1FAF5CC" w14:textId="77777777" w:rsidR="00160B24" w:rsidRDefault="009C165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3B47D81" w14:textId="77777777" w:rsidR="00160B24" w:rsidRDefault="009C1650">
            <w:pPr>
              <w:jc w:val="center"/>
            </w:pPr>
            <w:r>
              <w:t>台数</w:t>
            </w:r>
          </w:p>
        </w:tc>
      </w:tr>
      <w:tr w:rsidR="00160B24" w14:paraId="0798B5A2" w14:textId="77777777">
        <w:tc>
          <w:tcPr>
            <w:tcW w:w="1697" w:type="dxa"/>
            <w:vAlign w:val="center"/>
          </w:tcPr>
          <w:p w14:paraId="1E03E895" w14:textId="77777777" w:rsidR="00160B24" w:rsidRDefault="009C1650">
            <w:r>
              <w:t>冷水机组</w:t>
            </w:r>
          </w:p>
        </w:tc>
        <w:tc>
          <w:tcPr>
            <w:tcW w:w="2445" w:type="dxa"/>
            <w:vAlign w:val="center"/>
          </w:tcPr>
          <w:p w14:paraId="16FE511B" w14:textId="77777777" w:rsidR="00160B24" w:rsidRDefault="009C165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357A3C65" w14:textId="77777777" w:rsidR="00160B24" w:rsidRDefault="009C1650">
            <w:r>
              <w:t>100</w:t>
            </w:r>
          </w:p>
        </w:tc>
        <w:tc>
          <w:tcPr>
            <w:tcW w:w="1273" w:type="dxa"/>
            <w:vAlign w:val="center"/>
          </w:tcPr>
          <w:p w14:paraId="2D6BC263" w14:textId="77777777" w:rsidR="00160B24" w:rsidRDefault="009C1650">
            <w:r>
              <w:t>500</w:t>
            </w:r>
          </w:p>
        </w:tc>
        <w:tc>
          <w:tcPr>
            <w:tcW w:w="1630" w:type="dxa"/>
            <w:vAlign w:val="center"/>
          </w:tcPr>
          <w:p w14:paraId="1A0D25AF" w14:textId="77777777" w:rsidR="00160B24" w:rsidRDefault="009C1650">
            <w:r>
              <w:t>5.00</w:t>
            </w:r>
          </w:p>
        </w:tc>
        <w:tc>
          <w:tcPr>
            <w:tcW w:w="628" w:type="dxa"/>
            <w:vAlign w:val="center"/>
          </w:tcPr>
          <w:p w14:paraId="056B7CA0" w14:textId="77777777" w:rsidR="00160B24" w:rsidRDefault="009C1650">
            <w:r>
              <w:t>1</w:t>
            </w:r>
          </w:p>
        </w:tc>
      </w:tr>
    </w:tbl>
    <w:p w14:paraId="087CC17A" w14:textId="77777777" w:rsidR="00160B24" w:rsidRDefault="009C1650">
      <w:pPr>
        <w:pStyle w:val="3"/>
        <w:widowControl w:val="0"/>
        <w:jc w:val="both"/>
      </w:pPr>
      <w:bookmarkStart w:id="66" w:name="_Toc91769221"/>
      <w:r>
        <w:t>水泵系统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60B24" w14:paraId="32FFDAFE" w14:textId="77777777">
        <w:tc>
          <w:tcPr>
            <w:tcW w:w="2677" w:type="dxa"/>
            <w:shd w:val="clear" w:color="auto" w:fill="E6E6E6"/>
            <w:vAlign w:val="center"/>
          </w:tcPr>
          <w:p w14:paraId="35170C95" w14:textId="77777777" w:rsidR="00160B24" w:rsidRDefault="009C165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04A90DC" w14:textId="77777777" w:rsidR="00160B24" w:rsidRDefault="009C165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A434DE" w14:textId="77777777" w:rsidR="00160B24" w:rsidRDefault="009C165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18D0688" w14:textId="77777777" w:rsidR="00160B24" w:rsidRDefault="009C165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A40801A" w14:textId="77777777" w:rsidR="00160B24" w:rsidRDefault="009C165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77F201E" w14:textId="77777777" w:rsidR="00160B24" w:rsidRDefault="009C1650">
            <w:pPr>
              <w:jc w:val="center"/>
            </w:pPr>
            <w:r>
              <w:t>台数</w:t>
            </w:r>
          </w:p>
        </w:tc>
      </w:tr>
      <w:tr w:rsidR="00160B24" w14:paraId="42E2BD70" w14:textId="77777777">
        <w:tc>
          <w:tcPr>
            <w:tcW w:w="2677" w:type="dxa"/>
            <w:vAlign w:val="center"/>
          </w:tcPr>
          <w:p w14:paraId="1C810FAD" w14:textId="77777777" w:rsidR="00160B24" w:rsidRDefault="009C1650">
            <w:r>
              <w:t>冷却水泵</w:t>
            </w:r>
          </w:p>
        </w:tc>
        <w:tc>
          <w:tcPr>
            <w:tcW w:w="1267" w:type="dxa"/>
            <w:vAlign w:val="center"/>
          </w:tcPr>
          <w:p w14:paraId="1E432BAD" w14:textId="77777777" w:rsidR="00160B24" w:rsidRDefault="009C1650">
            <w:r>
              <w:t>320</w:t>
            </w:r>
          </w:p>
        </w:tc>
        <w:tc>
          <w:tcPr>
            <w:tcW w:w="990" w:type="dxa"/>
            <w:vAlign w:val="center"/>
          </w:tcPr>
          <w:p w14:paraId="11EF5ECC" w14:textId="77777777" w:rsidR="00160B24" w:rsidRDefault="009C1650">
            <w:r>
              <w:t>25</w:t>
            </w:r>
          </w:p>
        </w:tc>
        <w:tc>
          <w:tcPr>
            <w:tcW w:w="2122" w:type="dxa"/>
            <w:vAlign w:val="center"/>
          </w:tcPr>
          <w:p w14:paraId="27146E82" w14:textId="77777777" w:rsidR="00160B24" w:rsidRDefault="009C1650">
            <w:r>
              <w:t>80</w:t>
            </w:r>
          </w:p>
        </w:tc>
        <w:tc>
          <w:tcPr>
            <w:tcW w:w="1556" w:type="dxa"/>
            <w:vAlign w:val="center"/>
          </w:tcPr>
          <w:p w14:paraId="55E0461F" w14:textId="77777777" w:rsidR="00160B24" w:rsidRDefault="009C1650">
            <w:r>
              <w:t>31.3</w:t>
            </w:r>
          </w:p>
        </w:tc>
        <w:tc>
          <w:tcPr>
            <w:tcW w:w="701" w:type="dxa"/>
            <w:vAlign w:val="center"/>
          </w:tcPr>
          <w:p w14:paraId="17EEE563" w14:textId="77777777" w:rsidR="00160B24" w:rsidRDefault="009C1650">
            <w:r>
              <w:t>1</w:t>
            </w:r>
          </w:p>
        </w:tc>
      </w:tr>
      <w:tr w:rsidR="00160B24" w14:paraId="5A055C99" w14:textId="77777777">
        <w:tc>
          <w:tcPr>
            <w:tcW w:w="2677" w:type="dxa"/>
            <w:vAlign w:val="center"/>
          </w:tcPr>
          <w:p w14:paraId="0F8A4D8E" w14:textId="77777777" w:rsidR="00160B24" w:rsidRDefault="009C1650">
            <w:r>
              <w:t>冷冻水泵</w:t>
            </w:r>
          </w:p>
        </w:tc>
        <w:tc>
          <w:tcPr>
            <w:tcW w:w="1267" w:type="dxa"/>
            <w:vAlign w:val="center"/>
          </w:tcPr>
          <w:p w14:paraId="47CDE839" w14:textId="77777777" w:rsidR="00160B24" w:rsidRDefault="009C1650">
            <w:r>
              <w:t>320</w:t>
            </w:r>
          </w:p>
        </w:tc>
        <w:tc>
          <w:tcPr>
            <w:tcW w:w="990" w:type="dxa"/>
            <w:vAlign w:val="center"/>
          </w:tcPr>
          <w:p w14:paraId="4152AFEB" w14:textId="77777777" w:rsidR="00160B24" w:rsidRDefault="009C1650">
            <w:r>
              <w:t>30</w:t>
            </w:r>
          </w:p>
        </w:tc>
        <w:tc>
          <w:tcPr>
            <w:tcW w:w="2122" w:type="dxa"/>
            <w:vAlign w:val="center"/>
          </w:tcPr>
          <w:p w14:paraId="1C33A2B7" w14:textId="77777777" w:rsidR="00160B24" w:rsidRDefault="009C1650">
            <w:r>
              <w:t>80</w:t>
            </w:r>
          </w:p>
        </w:tc>
        <w:tc>
          <w:tcPr>
            <w:tcW w:w="1556" w:type="dxa"/>
            <w:vAlign w:val="center"/>
          </w:tcPr>
          <w:p w14:paraId="03F5FFE1" w14:textId="77777777" w:rsidR="00160B24" w:rsidRDefault="009C1650">
            <w:r>
              <w:t>37.6</w:t>
            </w:r>
          </w:p>
        </w:tc>
        <w:tc>
          <w:tcPr>
            <w:tcW w:w="701" w:type="dxa"/>
            <w:vAlign w:val="center"/>
          </w:tcPr>
          <w:p w14:paraId="0F661376" w14:textId="77777777" w:rsidR="00160B24" w:rsidRDefault="009C1650">
            <w:r>
              <w:t>1</w:t>
            </w:r>
          </w:p>
        </w:tc>
      </w:tr>
    </w:tbl>
    <w:p w14:paraId="1ABE4568" w14:textId="77777777" w:rsidR="00160B24" w:rsidRDefault="009C1650">
      <w:pPr>
        <w:pStyle w:val="3"/>
        <w:widowControl w:val="0"/>
        <w:jc w:val="both"/>
      </w:pPr>
      <w:bookmarkStart w:id="67" w:name="_Toc91769222"/>
      <w:r>
        <w:t>运行工况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160B24" w14:paraId="78426511" w14:textId="77777777">
        <w:tc>
          <w:tcPr>
            <w:tcW w:w="1115" w:type="dxa"/>
            <w:shd w:val="clear" w:color="auto" w:fill="E6E6E6"/>
            <w:vAlign w:val="center"/>
          </w:tcPr>
          <w:p w14:paraId="107968DF" w14:textId="77777777" w:rsidR="00160B24" w:rsidRDefault="009C165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B8EE6F" w14:textId="77777777" w:rsidR="00160B24" w:rsidRDefault="009C165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9FCD5F" w14:textId="77777777" w:rsidR="00160B24" w:rsidRDefault="009C165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696A66D" w14:textId="77777777" w:rsidR="00160B24" w:rsidRDefault="009C165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7B999D" w14:textId="77777777" w:rsidR="00160B24" w:rsidRDefault="009C165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C0D2CE" w14:textId="77777777" w:rsidR="00160B24" w:rsidRDefault="009C165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C642093" w14:textId="77777777" w:rsidR="00160B24" w:rsidRDefault="009C165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160B24" w14:paraId="4B3058BE" w14:textId="77777777">
        <w:tc>
          <w:tcPr>
            <w:tcW w:w="1115" w:type="dxa"/>
            <w:shd w:val="clear" w:color="auto" w:fill="E6E6E6"/>
            <w:vAlign w:val="center"/>
          </w:tcPr>
          <w:p w14:paraId="262C29D3" w14:textId="77777777" w:rsidR="00160B24" w:rsidRDefault="009C1650">
            <w:r>
              <w:t>25</w:t>
            </w:r>
          </w:p>
        </w:tc>
        <w:tc>
          <w:tcPr>
            <w:tcW w:w="1273" w:type="dxa"/>
            <w:vAlign w:val="center"/>
          </w:tcPr>
          <w:p w14:paraId="074D45D1" w14:textId="77777777" w:rsidR="00160B24" w:rsidRDefault="009C1650">
            <w:r>
              <w:t>125</w:t>
            </w:r>
          </w:p>
        </w:tc>
        <w:tc>
          <w:tcPr>
            <w:tcW w:w="1273" w:type="dxa"/>
            <w:vAlign w:val="center"/>
          </w:tcPr>
          <w:p w14:paraId="3A7C2550" w14:textId="77777777" w:rsidR="00160B24" w:rsidRDefault="009C1650">
            <w:r>
              <w:t>30</w:t>
            </w:r>
          </w:p>
        </w:tc>
        <w:tc>
          <w:tcPr>
            <w:tcW w:w="1273" w:type="dxa"/>
            <w:vAlign w:val="center"/>
          </w:tcPr>
          <w:p w14:paraId="47B0455B" w14:textId="77777777" w:rsidR="00160B24" w:rsidRDefault="009C1650">
            <w:r>
              <w:t>4.17</w:t>
            </w:r>
          </w:p>
        </w:tc>
        <w:tc>
          <w:tcPr>
            <w:tcW w:w="1556" w:type="dxa"/>
            <w:vAlign w:val="center"/>
          </w:tcPr>
          <w:p w14:paraId="50617EFC" w14:textId="77777777" w:rsidR="00160B24" w:rsidRDefault="009C1650">
            <w:r>
              <w:t>31.3</w:t>
            </w:r>
          </w:p>
        </w:tc>
        <w:tc>
          <w:tcPr>
            <w:tcW w:w="1556" w:type="dxa"/>
            <w:vAlign w:val="center"/>
          </w:tcPr>
          <w:p w14:paraId="47517BF6" w14:textId="77777777" w:rsidR="00160B24" w:rsidRDefault="009C1650">
            <w:r>
              <w:t>37.6</w:t>
            </w:r>
          </w:p>
        </w:tc>
        <w:tc>
          <w:tcPr>
            <w:tcW w:w="1273" w:type="dxa"/>
            <w:vAlign w:val="center"/>
          </w:tcPr>
          <w:p w14:paraId="1C0D7438" w14:textId="77777777" w:rsidR="00160B24" w:rsidRDefault="009C1650">
            <w:r>
              <w:t>10</w:t>
            </w:r>
          </w:p>
        </w:tc>
      </w:tr>
      <w:tr w:rsidR="00160B24" w14:paraId="49BC93FA" w14:textId="77777777">
        <w:tc>
          <w:tcPr>
            <w:tcW w:w="1115" w:type="dxa"/>
            <w:shd w:val="clear" w:color="auto" w:fill="E6E6E6"/>
            <w:vAlign w:val="center"/>
          </w:tcPr>
          <w:p w14:paraId="18C9470B" w14:textId="77777777" w:rsidR="00160B24" w:rsidRDefault="009C1650">
            <w:r>
              <w:t>50</w:t>
            </w:r>
          </w:p>
        </w:tc>
        <w:tc>
          <w:tcPr>
            <w:tcW w:w="1273" w:type="dxa"/>
            <w:vAlign w:val="center"/>
          </w:tcPr>
          <w:p w14:paraId="7CB7388D" w14:textId="77777777" w:rsidR="00160B24" w:rsidRDefault="009C1650">
            <w:r>
              <w:t>250</w:t>
            </w:r>
          </w:p>
        </w:tc>
        <w:tc>
          <w:tcPr>
            <w:tcW w:w="1273" w:type="dxa"/>
            <w:vAlign w:val="center"/>
          </w:tcPr>
          <w:p w14:paraId="1C0164F9" w14:textId="77777777" w:rsidR="00160B24" w:rsidRDefault="009C1650">
            <w:r>
              <w:t>55</w:t>
            </w:r>
          </w:p>
        </w:tc>
        <w:tc>
          <w:tcPr>
            <w:tcW w:w="1273" w:type="dxa"/>
            <w:vAlign w:val="center"/>
          </w:tcPr>
          <w:p w14:paraId="7C8B5FB9" w14:textId="77777777" w:rsidR="00160B24" w:rsidRDefault="009C1650">
            <w:r>
              <w:t>4.55</w:t>
            </w:r>
          </w:p>
        </w:tc>
        <w:tc>
          <w:tcPr>
            <w:tcW w:w="1556" w:type="dxa"/>
            <w:vAlign w:val="center"/>
          </w:tcPr>
          <w:p w14:paraId="09E4300D" w14:textId="77777777" w:rsidR="00160B24" w:rsidRDefault="009C1650">
            <w:r>
              <w:t>31.3</w:t>
            </w:r>
          </w:p>
        </w:tc>
        <w:tc>
          <w:tcPr>
            <w:tcW w:w="1556" w:type="dxa"/>
            <w:vAlign w:val="center"/>
          </w:tcPr>
          <w:p w14:paraId="12140F4F" w14:textId="77777777" w:rsidR="00160B24" w:rsidRDefault="009C1650">
            <w:r>
              <w:t>37.6</w:t>
            </w:r>
          </w:p>
        </w:tc>
        <w:tc>
          <w:tcPr>
            <w:tcW w:w="1273" w:type="dxa"/>
            <w:vAlign w:val="center"/>
          </w:tcPr>
          <w:p w14:paraId="269C0019" w14:textId="77777777" w:rsidR="00160B24" w:rsidRDefault="009C1650">
            <w:r>
              <w:t>10</w:t>
            </w:r>
          </w:p>
        </w:tc>
      </w:tr>
      <w:tr w:rsidR="00160B24" w14:paraId="64C6D230" w14:textId="77777777">
        <w:tc>
          <w:tcPr>
            <w:tcW w:w="1115" w:type="dxa"/>
            <w:shd w:val="clear" w:color="auto" w:fill="E6E6E6"/>
            <w:vAlign w:val="center"/>
          </w:tcPr>
          <w:p w14:paraId="6285AFF1" w14:textId="77777777" w:rsidR="00160B24" w:rsidRDefault="009C1650">
            <w:r>
              <w:t>75</w:t>
            </w:r>
          </w:p>
        </w:tc>
        <w:tc>
          <w:tcPr>
            <w:tcW w:w="1273" w:type="dxa"/>
            <w:vAlign w:val="center"/>
          </w:tcPr>
          <w:p w14:paraId="3DBB8D63" w14:textId="77777777" w:rsidR="00160B24" w:rsidRDefault="009C1650">
            <w:r>
              <w:t>375</w:t>
            </w:r>
          </w:p>
        </w:tc>
        <w:tc>
          <w:tcPr>
            <w:tcW w:w="1273" w:type="dxa"/>
            <w:vAlign w:val="center"/>
          </w:tcPr>
          <w:p w14:paraId="5F2BEAD3" w14:textId="77777777" w:rsidR="00160B24" w:rsidRDefault="009C1650">
            <w:r>
              <w:t>75</w:t>
            </w:r>
          </w:p>
        </w:tc>
        <w:tc>
          <w:tcPr>
            <w:tcW w:w="1273" w:type="dxa"/>
            <w:vAlign w:val="center"/>
          </w:tcPr>
          <w:p w14:paraId="32DC9504" w14:textId="77777777" w:rsidR="00160B24" w:rsidRDefault="009C1650">
            <w:r>
              <w:t>5.00</w:t>
            </w:r>
          </w:p>
        </w:tc>
        <w:tc>
          <w:tcPr>
            <w:tcW w:w="1556" w:type="dxa"/>
            <w:vAlign w:val="center"/>
          </w:tcPr>
          <w:p w14:paraId="534D97AA" w14:textId="77777777" w:rsidR="00160B24" w:rsidRDefault="009C1650">
            <w:r>
              <w:t>31.3</w:t>
            </w:r>
          </w:p>
        </w:tc>
        <w:tc>
          <w:tcPr>
            <w:tcW w:w="1556" w:type="dxa"/>
            <w:vAlign w:val="center"/>
          </w:tcPr>
          <w:p w14:paraId="62C02D19" w14:textId="77777777" w:rsidR="00160B24" w:rsidRDefault="009C1650">
            <w:r>
              <w:t>37.6</w:t>
            </w:r>
          </w:p>
        </w:tc>
        <w:tc>
          <w:tcPr>
            <w:tcW w:w="1273" w:type="dxa"/>
            <w:vAlign w:val="center"/>
          </w:tcPr>
          <w:p w14:paraId="018EF7D8" w14:textId="77777777" w:rsidR="00160B24" w:rsidRDefault="009C1650">
            <w:r>
              <w:t>10</w:t>
            </w:r>
          </w:p>
        </w:tc>
      </w:tr>
      <w:tr w:rsidR="00160B24" w14:paraId="52ED862C" w14:textId="77777777">
        <w:tc>
          <w:tcPr>
            <w:tcW w:w="1115" w:type="dxa"/>
            <w:shd w:val="clear" w:color="auto" w:fill="E6E6E6"/>
            <w:vAlign w:val="center"/>
          </w:tcPr>
          <w:p w14:paraId="3A7A6889" w14:textId="77777777" w:rsidR="00160B24" w:rsidRDefault="009C1650">
            <w:r>
              <w:t>100</w:t>
            </w:r>
          </w:p>
        </w:tc>
        <w:tc>
          <w:tcPr>
            <w:tcW w:w="1273" w:type="dxa"/>
            <w:vAlign w:val="center"/>
          </w:tcPr>
          <w:p w14:paraId="050920B2" w14:textId="77777777" w:rsidR="00160B24" w:rsidRDefault="009C1650">
            <w:r>
              <w:t>500</w:t>
            </w:r>
          </w:p>
        </w:tc>
        <w:tc>
          <w:tcPr>
            <w:tcW w:w="1273" w:type="dxa"/>
            <w:vAlign w:val="center"/>
          </w:tcPr>
          <w:p w14:paraId="4A3806BC" w14:textId="77777777" w:rsidR="00160B24" w:rsidRDefault="009C1650">
            <w:r>
              <w:t>100</w:t>
            </w:r>
          </w:p>
        </w:tc>
        <w:tc>
          <w:tcPr>
            <w:tcW w:w="1273" w:type="dxa"/>
            <w:vAlign w:val="center"/>
          </w:tcPr>
          <w:p w14:paraId="62672B5E" w14:textId="77777777" w:rsidR="00160B24" w:rsidRDefault="009C1650">
            <w:r>
              <w:t>5.00</w:t>
            </w:r>
          </w:p>
        </w:tc>
        <w:tc>
          <w:tcPr>
            <w:tcW w:w="1556" w:type="dxa"/>
            <w:vAlign w:val="center"/>
          </w:tcPr>
          <w:p w14:paraId="2AF7A385" w14:textId="77777777" w:rsidR="00160B24" w:rsidRDefault="009C1650">
            <w:r>
              <w:t>31.3</w:t>
            </w:r>
          </w:p>
        </w:tc>
        <w:tc>
          <w:tcPr>
            <w:tcW w:w="1556" w:type="dxa"/>
            <w:vAlign w:val="center"/>
          </w:tcPr>
          <w:p w14:paraId="7948EE25" w14:textId="77777777" w:rsidR="00160B24" w:rsidRDefault="009C1650">
            <w:r>
              <w:t>37.6</w:t>
            </w:r>
          </w:p>
        </w:tc>
        <w:tc>
          <w:tcPr>
            <w:tcW w:w="1273" w:type="dxa"/>
            <w:vAlign w:val="center"/>
          </w:tcPr>
          <w:p w14:paraId="7DE4F08E" w14:textId="77777777" w:rsidR="00160B24" w:rsidRDefault="009C1650">
            <w:r>
              <w:t>10</w:t>
            </w:r>
          </w:p>
        </w:tc>
      </w:tr>
    </w:tbl>
    <w:p w14:paraId="7D41394C" w14:textId="77777777" w:rsidR="00160B24" w:rsidRDefault="009C1650">
      <w:pPr>
        <w:pStyle w:val="3"/>
        <w:widowControl w:val="0"/>
        <w:jc w:val="both"/>
      </w:pPr>
      <w:bookmarkStart w:id="68" w:name="_Toc91769223"/>
      <w:r>
        <w:t>制冷能耗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160B24" w14:paraId="6F2C2930" w14:textId="77777777">
        <w:tc>
          <w:tcPr>
            <w:tcW w:w="1115" w:type="dxa"/>
            <w:shd w:val="clear" w:color="auto" w:fill="E6E6E6"/>
            <w:vAlign w:val="center"/>
          </w:tcPr>
          <w:p w14:paraId="4A40075A" w14:textId="77777777" w:rsidR="00160B24" w:rsidRDefault="009C165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66F385" w14:textId="77777777" w:rsidR="00160B24" w:rsidRDefault="009C165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98F768" w14:textId="77777777" w:rsidR="00160B24" w:rsidRDefault="009C165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580C32" w14:textId="77777777" w:rsidR="00160B24" w:rsidRDefault="009C165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D8DBF2" w14:textId="77777777" w:rsidR="00160B24" w:rsidRDefault="009C165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27A771C" w14:textId="77777777" w:rsidR="00160B24" w:rsidRDefault="009C165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381662" w14:textId="77777777" w:rsidR="00160B24" w:rsidRDefault="009C165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BF83B3" w14:textId="77777777" w:rsidR="00160B24" w:rsidRDefault="009C165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160B24" w14:paraId="4754CE7D" w14:textId="77777777">
        <w:tc>
          <w:tcPr>
            <w:tcW w:w="1115" w:type="dxa"/>
            <w:shd w:val="clear" w:color="auto" w:fill="E6E6E6"/>
            <w:vAlign w:val="center"/>
          </w:tcPr>
          <w:p w14:paraId="0C351B5D" w14:textId="77777777" w:rsidR="00160B24" w:rsidRDefault="009C1650">
            <w:r>
              <w:t>0~25</w:t>
            </w:r>
          </w:p>
        </w:tc>
        <w:tc>
          <w:tcPr>
            <w:tcW w:w="1131" w:type="dxa"/>
            <w:vAlign w:val="center"/>
          </w:tcPr>
          <w:p w14:paraId="6C677B40" w14:textId="77777777" w:rsidR="00160B24" w:rsidRDefault="009C1650">
            <w:r>
              <w:t>25487</w:t>
            </w:r>
          </w:p>
        </w:tc>
        <w:tc>
          <w:tcPr>
            <w:tcW w:w="1131" w:type="dxa"/>
            <w:vAlign w:val="center"/>
          </w:tcPr>
          <w:p w14:paraId="58F0367E" w14:textId="77777777" w:rsidR="00160B24" w:rsidRDefault="009C1650">
            <w:r>
              <w:t>519</w:t>
            </w:r>
          </w:p>
        </w:tc>
        <w:tc>
          <w:tcPr>
            <w:tcW w:w="1273" w:type="dxa"/>
            <w:vAlign w:val="center"/>
          </w:tcPr>
          <w:p w14:paraId="12675D83" w14:textId="77777777" w:rsidR="00160B24" w:rsidRDefault="009C1650">
            <w:r>
              <w:t>4.17</w:t>
            </w:r>
          </w:p>
        </w:tc>
        <w:tc>
          <w:tcPr>
            <w:tcW w:w="1131" w:type="dxa"/>
            <w:vAlign w:val="center"/>
          </w:tcPr>
          <w:p w14:paraId="227B26FC" w14:textId="77777777" w:rsidR="00160B24" w:rsidRDefault="009C1650">
            <w:r>
              <w:t>6117</w:t>
            </w:r>
          </w:p>
        </w:tc>
        <w:tc>
          <w:tcPr>
            <w:tcW w:w="1273" w:type="dxa"/>
            <w:vAlign w:val="center"/>
          </w:tcPr>
          <w:p w14:paraId="69935475" w14:textId="77777777" w:rsidR="00160B24" w:rsidRDefault="009C1650">
            <w:r>
              <w:t>16245</w:t>
            </w:r>
          </w:p>
        </w:tc>
        <w:tc>
          <w:tcPr>
            <w:tcW w:w="1131" w:type="dxa"/>
            <w:vAlign w:val="center"/>
          </w:tcPr>
          <w:p w14:paraId="541BEE36" w14:textId="77777777" w:rsidR="00160B24" w:rsidRDefault="009C1650">
            <w:r>
              <w:t>19514</w:t>
            </w:r>
          </w:p>
        </w:tc>
        <w:tc>
          <w:tcPr>
            <w:tcW w:w="1131" w:type="dxa"/>
            <w:vAlign w:val="center"/>
          </w:tcPr>
          <w:p w14:paraId="4E8E6210" w14:textId="77777777" w:rsidR="00160B24" w:rsidRDefault="009C1650">
            <w:r>
              <w:t>5190</w:t>
            </w:r>
          </w:p>
        </w:tc>
      </w:tr>
      <w:tr w:rsidR="00160B24" w14:paraId="13AD034B" w14:textId="77777777">
        <w:tc>
          <w:tcPr>
            <w:tcW w:w="1115" w:type="dxa"/>
            <w:shd w:val="clear" w:color="auto" w:fill="E6E6E6"/>
            <w:vAlign w:val="center"/>
          </w:tcPr>
          <w:p w14:paraId="1B82609D" w14:textId="77777777" w:rsidR="00160B24" w:rsidRDefault="009C1650">
            <w:r>
              <w:t>25~50</w:t>
            </w:r>
          </w:p>
        </w:tc>
        <w:tc>
          <w:tcPr>
            <w:tcW w:w="1131" w:type="dxa"/>
            <w:vAlign w:val="center"/>
          </w:tcPr>
          <w:p w14:paraId="73C11A49" w14:textId="77777777" w:rsidR="00160B24" w:rsidRDefault="009C1650">
            <w:r>
              <w:t>37647</w:t>
            </w:r>
          </w:p>
        </w:tc>
        <w:tc>
          <w:tcPr>
            <w:tcW w:w="1131" w:type="dxa"/>
            <w:vAlign w:val="center"/>
          </w:tcPr>
          <w:p w14:paraId="521A45A6" w14:textId="77777777" w:rsidR="00160B24" w:rsidRDefault="009C1650">
            <w:r>
              <w:t>210</w:t>
            </w:r>
          </w:p>
        </w:tc>
        <w:tc>
          <w:tcPr>
            <w:tcW w:w="1273" w:type="dxa"/>
            <w:vAlign w:val="center"/>
          </w:tcPr>
          <w:p w14:paraId="54EED722" w14:textId="77777777" w:rsidR="00160B24" w:rsidRDefault="009C1650">
            <w:r>
              <w:t>4.55</w:t>
            </w:r>
          </w:p>
        </w:tc>
        <w:tc>
          <w:tcPr>
            <w:tcW w:w="1131" w:type="dxa"/>
            <w:vAlign w:val="center"/>
          </w:tcPr>
          <w:p w14:paraId="69C0076B" w14:textId="77777777" w:rsidR="00160B24" w:rsidRDefault="009C1650">
            <w:r>
              <w:t>8282</w:t>
            </w:r>
          </w:p>
        </w:tc>
        <w:tc>
          <w:tcPr>
            <w:tcW w:w="1273" w:type="dxa"/>
            <w:vAlign w:val="center"/>
          </w:tcPr>
          <w:p w14:paraId="06E98C6F" w14:textId="77777777" w:rsidR="00160B24" w:rsidRDefault="009C1650">
            <w:r>
              <w:t>6573</w:t>
            </w:r>
          </w:p>
        </w:tc>
        <w:tc>
          <w:tcPr>
            <w:tcW w:w="1131" w:type="dxa"/>
            <w:vAlign w:val="center"/>
          </w:tcPr>
          <w:p w14:paraId="48BD3BC4" w14:textId="77777777" w:rsidR="00160B24" w:rsidRDefault="009C1650">
            <w:r>
              <w:t>7896</w:t>
            </w:r>
          </w:p>
        </w:tc>
        <w:tc>
          <w:tcPr>
            <w:tcW w:w="1131" w:type="dxa"/>
            <w:vAlign w:val="center"/>
          </w:tcPr>
          <w:p w14:paraId="1EAAA5F2" w14:textId="77777777" w:rsidR="00160B24" w:rsidRDefault="009C1650">
            <w:r>
              <w:t>2100</w:t>
            </w:r>
          </w:p>
        </w:tc>
      </w:tr>
      <w:tr w:rsidR="00160B24" w14:paraId="7EBB98F8" w14:textId="77777777">
        <w:tc>
          <w:tcPr>
            <w:tcW w:w="1115" w:type="dxa"/>
            <w:shd w:val="clear" w:color="auto" w:fill="E6E6E6"/>
            <w:vAlign w:val="center"/>
          </w:tcPr>
          <w:p w14:paraId="6F640792" w14:textId="77777777" w:rsidR="00160B24" w:rsidRDefault="009C1650">
            <w:r>
              <w:t>50~75</w:t>
            </w:r>
          </w:p>
        </w:tc>
        <w:tc>
          <w:tcPr>
            <w:tcW w:w="1131" w:type="dxa"/>
            <w:vAlign w:val="center"/>
          </w:tcPr>
          <w:p w14:paraId="6B835623" w14:textId="77777777" w:rsidR="00160B24" w:rsidRDefault="009C1650">
            <w:r>
              <w:t>70398</w:t>
            </w:r>
          </w:p>
        </w:tc>
        <w:tc>
          <w:tcPr>
            <w:tcW w:w="1131" w:type="dxa"/>
            <w:vAlign w:val="center"/>
          </w:tcPr>
          <w:p w14:paraId="288C5E59" w14:textId="77777777" w:rsidR="00160B24" w:rsidRDefault="009C1650">
            <w:r>
              <w:t>225</w:t>
            </w:r>
          </w:p>
        </w:tc>
        <w:tc>
          <w:tcPr>
            <w:tcW w:w="1273" w:type="dxa"/>
            <w:vAlign w:val="center"/>
          </w:tcPr>
          <w:p w14:paraId="2C0C49E2" w14:textId="77777777" w:rsidR="00160B24" w:rsidRDefault="009C1650">
            <w:r>
              <w:t>5.00</w:t>
            </w:r>
          </w:p>
        </w:tc>
        <w:tc>
          <w:tcPr>
            <w:tcW w:w="1131" w:type="dxa"/>
            <w:vAlign w:val="center"/>
          </w:tcPr>
          <w:p w14:paraId="6E7B3CDD" w14:textId="77777777" w:rsidR="00160B24" w:rsidRDefault="009C1650">
            <w:r>
              <w:t>14080</w:t>
            </w:r>
          </w:p>
        </w:tc>
        <w:tc>
          <w:tcPr>
            <w:tcW w:w="1273" w:type="dxa"/>
            <w:vAlign w:val="center"/>
          </w:tcPr>
          <w:p w14:paraId="08DADB5B" w14:textId="77777777" w:rsidR="00160B24" w:rsidRDefault="009C1650">
            <w:r>
              <w:t>7043</w:t>
            </w:r>
          </w:p>
        </w:tc>
        <w:tc>
          <w:tcPr>
            <w:tcW w:w="1131" w:type="dxa"/>
            <w:vAlign w:val="center"/>
          </w:tcPr>
          <w:p w14:paraId="4F1DE948" w14:textId="77777777" w:rsidR="00160B24" w:rsidRDefault="009C1650">
            <w:r>
              <w:t>8460</w:t>
            </w:r>
          </w:p>
        </w:tc>
        <w:tc>
          <w:tcPr>
            <w:tcW w:w="1131" w:type="dxa"/>
            <w:vAlign w:val="center"/>
          </w:tcPr>
          <w:p w14:paraId="498B43FA" w14:textId="77777777" w:rsidR="00160B24" w:rsidRDefault="009C1650">
            <w:r>
              <w:t>2250</w:t>
            </w:r>
          </w:p>
        </w:tc>
      </w:tr>
      <w:tr w:rsidR="00160B24" w14:paraId="5F2E66A6" w14:textId="77777777">
        <w:tc>
          <w:tcPr>
            <w:tcW w:w="1115" w:type="dxa"/>
            <w:shd w:val="clear" w:color="auto" w:fill="E6E6E6"/>
            <w:vAlign w:val="center"/>
          </w:tcPr>
          <w:p w14:paraId="7DE86969" w14:textId="77777777" w:rsidR="00160B24" w:rsidRDefault="009C1650">
            <w:r>
              <w:t>75~100</w:t>
            </w:r>
          </w:p>
        </w:tc>
        <w:tc>
          <w:tcPr>
            <w:tcW w:w="1131" w:type="dxa"/>
            <w:vAlign w:val="center"/>
          </w:tcPr>
          <w:p w14:paraId="5820E325" w14:textId="77777777" w:rsidR="00160B24" w:rsidRDefault="009C1650">
            <w:r>
              <w:t>104023</w:t>
            </w:r>
          </w:p>
        </w:tc>
        <w:tc>
          <w:tcPr>
            <w:tcW w:w="1131" w:type="dxa"/>
            <w:vAlign w:val="center"/>
          </w:tcPr>
          <w:p w14:paraId="00B6E1FB" w14:textId="77777777" w:rsidR="00160B24" w:rsidRDefault="009C1650">
            <w:r>
              <w:t>239</w:t>
            </w:r>
          </w:p>
        </w:tc>
        <w:tc>
          <w:tcPr>
            <w:tcW w:w="1273" w:type="dxa"/>
            <w:vAlign w:val="center"/>
          </w:tcPr>
          <w:p w14:paraId="0307FE01" w14:textId="77777777" w:rsidR="00160B24" w:rsidRDefault="009C1650">
            <w:r>
              <w:t>5.00</w:t>
            </w:r>
          </w:p>
        </w:tc>
        <w:tc>
          <w:tcPr>
            <w:tcW w:w="1131" w:type="dxa"/>
            <w:vAlign w:val="center"/>
          </w:tcPr>
          <w:p w14:paraId="64A81918" w14:textId="77777777" w:rsidR="00160B24" w:rsidRDefault="009C1650">
            <w:r>
              <w:t>20805</w:t>
            </w:r>
          </w:p>
        </w:tc>
        <w:tc>
          <w:tcPr>
            <w:tcW w:w="1273" w:type="dxa"/>
            <w:vAlign w:val="center"/>
          </w:tcPr>
          <w:p w14:paraId="1FD7A3EB" w14:textId="77777777" w:rsidR="00160B24" w:rsidRDefault="009C1650">
            <w:r>
              <w:t>7481</w:t>
            </w:r>
          </w:p>
        </w:tc>
        <w:tc>
          <w:tcPr>
            <w:tcW w:w="1131" w:type="dxa"/>
            <w:vAlign w:val="center"/>
          </w:tcPr>
          <w:p w14:paraId="2EB832B5" w14:textId="77777777" w:rsidR="00160B24" w:rsidRDefault="009C1650">
            <w:r>
              <w:t>8986</w:t>
            </w:r>
          </w:p>
        </w:tc>
        <w:tc>
          <w:tcPr>
            <w:tcW w:w="1131" w:type="dxa"/>
            <w:vAlign w:val="center"/>
          </w:tcPr>
          <w:p w14:paraId="6B7E1667" w14:textId="77777777" w:rsidR="00160B24" w:rsidRDefault="009C1650">
            <w:r>
              <w:t>2390</w:t>
            </w:r>
          </w:p>
        </w:tc>
      </w:tr>
      <w:tr w:rsidR="00160B24" w14:paraId="36D5C6B2" w14:textId="77777777">
        <w:tc>
          <w:tcPr>
            <w:tcW w:w="1115" w:type="dxa"/>
            <w:shd w:val="clear" w:color="auto" w:fill="E6E6E6"/>
            <w:vAlign w:val="center"/>
          </w:tcPr>
          <w:p w14:paraId="1224EA9D" w14:textId="77777777" w:rsidR="00160B24" w:rsidRDefault="009C1650">
            <w:r>
              <w:t>&gt;100</w:t>
            </w:r>
          </w:p>
        </w:tc>
        <w:tc>
          <w:tcPr>
            <w:tcW w:w="1131" w:type="dxa"/>
            <w:vAlign w:val="center"/>
          </w:tcPr>
          <w:p w14:paraId="2D4949A0" w14:textId="77777777" w:rsidR="00160B24" w:rsidRDefault="009C1650">
            <w:r>
              <w:t>1028690</w:t>
            </w:r>
          </w:p>
        </w:tc>
        <w:tc>
          <w:tcPr>
            <w:tcW w:w="1131" w:type="dxa"/>
            <w:vAlign w:val="center"/>
          </w:tcPr>
          <w:p w14:paraId="6F9A48A1" w14:textId="77777777" w:rsidR="00160B24" w:rsidRDefault="009C1650">
            <w:r>
              <w:t>1249</w:t>
            </w:r>
          </w:p>
        </w:tc>
        <w:tc>
          <w:tcPr>
            <w:tcW w:w="1273" w:type="dxa"/>
            <w:vAlign w:val="center"/>
          </w:tcPr>
          <w:p w14:paraId="0CE12999" w14:textId="77777777" w:rsidR="00160B24" w:rsidRDefault="009C1650">
            <w:r>
              <w:t>－</w:t>
            </w:r>
          </w:p>
        </w:tc>
        <w:tc>
          <w:tcPr>
            <w:tcW w:w="1131" w:type="dxa"/>
            <w:vAlign w:val="center"/>
          </w:tcPr>
          <w:p w14:paraId="350595A5" w14:textId="77777777" w:rsidR="00160B24" w:rsidRDefault="009C1650">
            <w:r>
              <w:t>124900</w:t>
            </w:r>
          </w:p>
        </w:tc>
        <w:tc>
          <w:tcPr>
            <w:tcW w:w="1273" w:type="dxa"/>
            <w:vAlign w:val="center"/>
          </w:tcPr>
          <w:p w14:paraId="324AA439" w14:textId="77777777" w:rsidR="00160B24" w:rsidRDefault="009C1650">
            <w:r>
              <w:t>39094</w:t>
            </w:r>
          </w:p>
        </w:tc>
        <w:tc>
          <w:tcPr>
            <w:tcW w:w="1131" w:type="dxa"/>
            <w:vAlign w:val="center"/>
          </w:tcPr>
          <w:p w14:paraId="748AEAE8" w14:textId="77777777" w:rsidR="00160B24" w:rsidRDefault="009C1650">
            <w:r>
              <w:t>46962</w:t>
            </w:r>
          </w:p>
        </w:tc>
        <w:tc>
          <w:tcPr>
            <w:tcW w:w="1131" w:type="dxa"/>
            <w:vAlign w:val="center"/>
          </w:tcPr>
          <w:p w14:paraId="1062BC12" w14:textId="77777777" w:rsidR="00160B24" w:rsidRDefault="009C1650">
            <w:r>
              <w:t>12490</w:t>
            </w:r>
          </w:p>
        </w:tc>
      </w:tr>
      <w:tr w:rsidR="00160B24" w14:paraId="0C4D13D8" w14:textId="77777777">
        <w:tc>
          <w:tcPr>
            <w:tcW w:w="1115" w:type="dxa"/>
            <w:shd w:val="clear" w:color="auto" w:fill="E6E6E6"/>
            <w:vAlign w:val="center"/>
          </w:tcPr>
          <w:p w14:paraId="4234716E" w14:textId="77777777" w:rsidR="00160B24" w:rsidRDefault="009C1650">
            <w:r>
              <w:t>合计</w:t>
            </w:r>
          </w:p>
        </w:tc>
        <w:tc>
          <w:tcPr>
            <w:tcW w:w="1131" w:type="dxa"/>
            <w:vAlign w:val="center"/>
          </w:tcPr>
          <w:p w14:paraId="70F06FD6" w14:textId="77777777" w:rsidR="00160B24" w:rsidRDefault="009C1650">
            <w:r>
              <w:t>1266245</w:t>
            </w:r>
          </w:p>
        </w:tc>
        <w:tc>
          <w:tcPr>
            <w:tcW w:w="1131" w:type="dxa"/>
            <w:vAlign w:val="center"/>
          </w:tcPr>
          <w:p w14:paraId="52FF4DA4" w14:textId="77777777" w:rsidR="00160B24" w:rsidRDefault="009C1650">
            <w:r>
              <w:t>2442</w:t>
            </w:r>
          </w:p>
        </w:tc>
        <w:tc>
          <w:tcPr>
            <w:tcW w:w="1273" w:type="dxa"/>
            <w:vAlign w:val="center"/>
          </w:tcPr>
          <w:p w14:paraId="275271CF" w14:textId="77777777" w:rsidR="00160B24" w:rsidRDefault="00160B24"/>
        </w:tc>
        <w:tc>
          <w:tcPr>
            <w:tcW w:w="1131" w:type="dxa"/>
            <w:vAlign w:val="center"/>
          </w:tcPr>
          <w:p w14:paraId="20E4D4E3" w14:textId="77777777" w:rsidR="00160B24" w:rsidRDefault="009C1650">
            <w:r>
              <w:t>174183</w:t>
            </w:r>
          </w:p>
        </w:tc>
        <w:tc>
          <w:tcPr>
            <w:tcW w:w="1273" w:type="dxa"/>
            <w:vAlign w:val="center"/>
          </w:tcPr>
          <w:p w14:paraId="05C7D545" w14:textId="77777777" w:rsidR="00160B24" w:rsidRDefault="009C1650">
            <w:r>
              <w:t>76435</w:t>
            </w:r>
          </w:p>
        </w:tc>
        <w:tc>
          <w:tcPr>
            <w:tcW w:w="1131" w:type="dxa"/>
            <w:vAlign w:val="center"/>
          </w:tcPr>
          <w:p w14:paraId="5E4D7282" w14:textId="77777777" w:rsidR="00160B24" w:rsidRDefault="009C1650">
            <w:r>
              <w:t>91819</w:t>
            </w:r>
          </w:p>
        </w:tc>
        <w:tc>
          <w:tcPr>
            <w:tcW w:w="1131" w:type="dxa"/>
            <w:vAlign w:val="center"/>
          </w:tcPr>
          <w:p w14:paraId="5C2ED924" w14:textId="77777777" w:rsidR="00160B24" w:rsidRDefault="009C1650">
            <w:r>
              <w:t>24420</w:t>
            </w:r>
          </w:p>
        </w:tc>
      </w:tr>
    </w:tbl>
    <w:p w14:paraId="03FF102D" w14:textId="77777777" w:rsidR="00160B24" w:rsidRDefault="00160B2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160B24" w14:paraId="0FD193EF" w14:textId="77777777">
        <w:tc>
          <w:tcPr>
            <w:tcW w:w="2326" w:type="dxa"/>
            <w:shd w:val="clear" w:color="auto" w:fill="E6E6E6"/>
            <w:vAlign w:val="center"/>
          </w:tcPr>
          <w:p w14:paraId="6B1C457E" w14:textId="77777777" w:rsidR="00160B24" w:rsidRDefault="009C165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6A2E6FD" w14:textId="77777777" w:rsidR="00160B24" w:rsidRDefault="009C165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2844743" w14:textId="77777777" w:rsidR="00160B24" w:rsidRDefault="009C1650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7AE9687" w14:textId="77777777" w:rsidR="00160B24" w:rsidRDefault="009C165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160B24" w14:paraId="05B911D2" w14:textId="77777777">
        <w:tc>
          <w:tcPr>
            <w:tcW w:w="2326" w:type="dxa"/>
            <w:shd w:val="clear" w:color="auto" w:fill="E6E6E6"/>
            <w:vAlign w:val="center"/>
          </w:tcPr>
          <w:p w14:paraId="7624F7F6" w14:textId="77777777" w:rsidR="00160B24" w:rsidRDefault="009C1650">
            <w:r>
              <w:t>制冷机组</w:t>
            </w:r>
          </w:p>
        </w:tc>
        <w:tc>
          <w:tcPr>
            <w:tcW w:w="2326" w:type="dxa"/>
            <w:vAlign w:val="center"/>
          </w:tcPr>
          <w:p w14:paraId="034984CB" w14:textId="77777777" w:rsidR="00160B24" w:rsidRDefault="009C1650">
            <w:r>
              <w:t>174183</w:t>
            </w:r>
          </w:p>
        </w:tc>
        <w:tc>
          <w:tcPr>
            <w:tcW w:w="2326" w:type="dxa"/>
            <w:vMerge w:val="restart"/>
            <w:vAlign w:val="center"/>
          </w:tcPr>
          <w:p w14:paraId="36780CEE" w14:textId="77777777" w:rsidR="00160B24" w:rsidRDefault="009C1650">
            <w:r>
              <w:t>0.7035</w:t>
            </w:r>
          </w:p>
        </w:tc>
        <w:tc>
          <w:tcPr>
            <w:tcW w:w="2337" w:type="dxa"/>
            <w:vAlign w:val="center"/>
          </w:tcPr>
          <w:p w14:paraId="3694CE3F" w14:textId="77777777" w:rsidR="00160B24" w:rsidRDefault="009C1650">
            <w:r>
              <w:t>6127</w:t>
            </w:r>
          </w:p>
        </w:tc>
      </w:tr>
      <w:tr w:rsidR="00160B24" w14:paraId="4EB5D6D1" w14:textId="77777777">
        <w:tc>
          <w:tcPr>
            <w:tcW w:w="2326" w:type="dxa"/>
            <w:shd w:val="clear" w:color="auto" w:fill="E6E6E6"/>
            <w:vAlign w:val="center"/>
          </w:tcPr>
          <w:p w14:paraId="27ED4AFB" w14:textId="77777777" w:rsidR="00160B24" w:rsidRDefault="009C1650">
            <w:r>
              <w:t>冷却水泵</w:t>
            </w:r>
          </w:p>
        </w:tc>
        <w:tc>
          <w:tcPr>
            <w:tcW w:w="2326" w:type="dxa"/>
            <w:vAlign w:val="center"/>
          </w:tcPr>
          <w:p w14:paraId="556240AC" w14:textId="77777777" w:rsidR="00160B24" w:rsidRDefault="009C1650">
            <w:r>
              <w:t>76435</w:t>
            </w:r>
          </w:p>
        </w:tc>
        <w:tc>
          <w:tcPr>
            <w:tcW w:w="2326" w:type="dxa"/>
            <w:vMerge/>
            <w:vAlign w:val="center"/>
          </w:tcPr>
          <w:p w14:paraId="3557D6E2" w14:textId="77777777" w:rsidR="00160B24" w:rsidRDefault="00160B24"/>
        </w:tc>
        <w:tc>
          <w:tcPr>
            <w:tcW w:w="2337" w:type="dxa"/>
            <w:vAlign w:val="center"/>
          </w:tcPr>
          <w:p w14:paraId="05DB7220" w14:textId="77777777" w:rsidR="00160B24" w:rsidRDefault="009C1650">
            <w:r>
              <w:t>2689</w:t>
            </w:r>
          </w:p>
        </w:tc>
      </w:tr>
      <w:tr w:rsidR="00160B24" w14:paraId="5B2814E7" w14:textId="77777777">
        <w:tc>
          <w:tcPr>
            <w:tcW w:w="2326" w:type="dxa"/>
            <w:shd w:val="clear" w:color="auto" w:fill="E6E6E6"/>
            <w:vAlign w:val="center"/>
          </w:tcPr>
          <w:p w14:paraId="30FEFBAD" w14:textId="77777777" w:rsidR="00160B24" w:rsidRDefault="009C1650">
            <w:r>
              <w:lastRenderedPageBreak/>
              <w:t>冷冻水泵</w:t>
            </w:r>
          </w:p>
        </w:tc>
        <w:tc>
          <w:tcPr>
            <w:tcW w:w="2326" w:type="dxa"/>
            <w:vAlign w:val="center"/>
          </w:tcPr>
          <w:p w14:paraId="4109D6F7" w14:textId="77777777" w:rsidR="00160B24" w:rsidRDefault="009C1650">
            <w:r>
              <w:t>91819</w:t>
            </w:r>
          </w:p>
        </w:tc>
        <w:tc>
          <w:tcPr>
            <w:tcW w:w="2326" w:type="dxa"/>
            <w:vMerge/>
            <w:vAlign w:val="center"/>
          </w:tcPr>
          <w:p w14:paraId="3188A7A2" w14:textId="77777777" w:rsidR="00160B24" w:rsidRDefault="00160B24"/>
        </w:tc>
        <w:tc>
          <w:tcPr>
            <w:tcW w:w="2337" w:type="dxa"/>
            <w:vAlign w:val="center"/>
          </w:tcPr>
          <w:p w14:paraId="6293CCE3" w14:textId="77777777" w:rsidR="00160B24" w:rsidRDefault="009C1650">
            <w:r>
              <w:t>3230</w:t>
            </w:r>
          </w:p>
        </w:tc>
      </w:tr>
      <w:tr w:rsidR="00160B24" w14:paraId="7202BF00" w14:textId="77777777">
        <w:tc>
          <w:tcPr>
            <w:tcW w:w="2326" w:type="dxa"/>
            <w:shd w:val="clear" w:color="auto" w:fill="E6E6E6"/>
            <w:vAlign w:val="center"/>
          </w:tcPr>
          <w:p w14:paraId="2BB6C619" w14:textId="77777777" w:rsidR="00160B24" w:rsidRDefault="009C1650">
            <w:r>
              <w:t>冷冻塔</w:t>
            </w:r>
          </w:p>
        </w:tc>
        <w:tc>
          <w:tcPr>
            <w:tcW w:w="2326" w:type="dxa"/>
            <w:vAlign w:val="center"/>
          </w:tcPr>
          <w:p w14:paraId="1DDA814E" w14:textId="77777777" w:rsidR="00160B24" w:rsidRDefault="009C1650">
            <w:r>
              <w:t>24420</w:t>
            </w:r>
          </w:p>
        </w:tc>
        <w:tc>
          <w:tcPr>
            <w:tcW w:w="2326" w:type="dxa"/>
            <w:vMerge/>
            <w:vAlign w:val="center"/>
          </w:tcPr>
          <w:p w14:paraId="629F471B" w14:textId="77777777" w:rsidR="00160B24" w:rsidRDefault="00160B24"/>
        </w:tc>
        <w:tc>
          <w:tcPr>
            <w:tcW w:w="2337" w:type="dxa"/>
            <w:vAlign w:val="center"/>
          </w:tcPr>
          <w:p w14:paraId="1377B260" w14:textId="77777777" w:rsidR="00160B24" w:rsidRDefault="009C1650">
            <w:r>
              <w:t>859</w:t>
            </w:r>
          </w:p>
        </w:tc>
      </w:tr>
      <w:tr w:rsidR="00160B24" w14:paraId="3D51A9C9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E6650B1" w14:textId="77777777" w:rsidR="00160B24" w:rsidRDefault="009C1650">
            <w:r>
              <w:t>合计</w:t>
            </w:r>
          </w:p>
        </w:tc>
        <w:tc>
          <w:tcPr>
            <w:tcW w:w="2337" w:type="dxa"/>
            <w:vAlign w:val="center"/>
          </w:tcPr>
          <w:p w14:paraId="66329381" w14:textId="77777777" w:rsidR="00160B24" w:rsidRDefault="009C1650">
            <w:r>
              <w:t>12904</w:t>
            </w:r>
          </w:p>
        </w:tc>
      </w:tr>
    </w:tbl>
    <w:p w14:paraId="00EB4968" w14:textId="77777777" w:rsidR="00160B24" w:rsidRDefault="009C1650">
      <w:pPr>
        <w:pStyle w:val="2"/>
      </w:pPr>
      <w:bookmarkStart w:id="69" w:name="_Toc91769224"/>
      <w:r>
        <w:t>供暖系统</w:t>
      </w:r>
      <w:bookmarkEnd w:id="69"/>
    </w:p>
    <w:p w14:paraId="5D6BD5E6" w14:textId="77777777" w:rsidR="00160B24" w:rsidRDefault="009C1650">
      <w:pPr>
        <w:pStyle w:val="3"/>
        <w:widowControl w:val="0"/>
        <w:jc w:val="both"/>
      </w:pPr>
      <w:bookmarkStart w:id="70" w:name="_Toc91769225"/>
      <w:r>
        <w:t>热泵系统</w:t>
      </w:r>
      <w:bookmarkEnd w:id="70"/>
    </w:p>
    <w:p w14:paraId="0CF9BE76" w14:textId="77777777" w:rsidR="00160B24" w:rsidRDefault="009C1650">
      <w:pPr>
        <w:pStyle w:val="4"/>
        <w:widowControl w:val="0"/>
        <w:jc w:val="both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160B24" w14:paraId="1C3B92F2" w14:textId="77777777">
        <w:tc>
          <w:tcPr>
            <w:tcW w:w="1811" w:type="dxa"/>
            <w:shd w:val="clear" w:color="auto" w:fill="E6E6E6"/>
            <w:vAlign w:val="center"/>
          </w:tcPr>
          <w:p w14:paraId="640C7501" w14:textId="77777777" w:rsidR="00160B24" w:rsidRDefault="009C165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CF193C9" w14:textId="77777777" w:rsidR="00160B24" w:rsidRDefault="009C165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ABF597D" w14:textId="77777777" w:rsidR="00160B24" w:rsidRDefault="009C165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9D8F796" w14:textId="77777777" w:rsidR="00160B24" w:rsidRDefault="009C165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39F13E7" w14:textId="77777777" w:rsidR="00160B24" w:rsidRDefault="009C165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28CB59AA" w14:textId="77777777" w:rsidR="00160B24" w:rsidRDefault="009C1650">
            <w:pPr>
              <w:jc w:val="center"/>
            </w:pPr>
            <w:r>
              <w:t>台数</w:t>
            </w:r>
          </w:p>
        </w:tc>
      </w:tr>
      <w:tr w:rsidR="00160B24" w14:paraId="24AA022F" w14:textId="77777777">
        <w:tc>
          <w:tcPr>
            <w:tcW w:w="1811" w:type="dxa"/>
            <w:vAlign w:val="center"/>
          </w:tcPr>
          <w:p w14:paraId="34810CA1" w14:textId="77777777" w:rsidR="00160B24" w:rsidRDefault="009C1650">
            <w:r>
              <w:t>热泵机组</w:t>
            </w:r>
          </w:p>
        </w:tc>
        <w:tc>
          <w:tcPr>
            <w:tcW w:w="1697" w:type="dxa"/>
            <w:vAlign w:val="center"/>
          </w:tcPr>
          <w:p w14:paraId="55CE579A" w14:textId="77777777" w:rsidR="00160B24" w:rsidRDefault="009C165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680383FD" w14:textId="77777777" w:rsidR="00160B24" w:rsidRDefault="009C1650">
            <w:r>
              <w:t>125</w:t>
            </w:r>
          </w:p>
        </w:tc>
        <w:tc>
          <w:tcPr>
            <w:tcW w:w="1697" w:type="dxa"/>
            <w:vAlign w:val="center"/>
          </w:tcPr>
          <w:p w14:paraId="69EB60F7" w14:textId="77777777" w:rsidR="00160B24" w:rsidRDefault="009C1650">
            <w:r>
              <w:t>500</w:t>
            </w:r>
          </w:p>
        </w:tc>
        <w:tc>
          <w:tcPr>
            <w:tcW w:w="1697" w:type="dxa"/>
            <w:vAlign w:val="center"/>
          </w:tcPr>
          <w:p w14:paraId="05F3DEB1" w14:textId="77777777" w:rsidR="00160B24" w:rsidRDefault="009C1650">
            <w:r>
              <w:t>4.00</w:t>
            </w:r>
          </w:p>
        </w:tc>
        <w:tc>
          <w:tcPr>
            <w:tcW w:w="730" w:type="dxa"/>
            <w:vAlign w:val="center"/>
          </w:tcPr>
          <w:p w14:paraId="77B2E28C" w14:textId="77777777" w:rsidR="00160B24" w:rsidRDefault="009C1650">
            <w:r>
              <w:t>1</w:t>
            </w:r>
          </w:p>
        </w:tc>
      </w:tr>
    </w:tbl>
    <w:p w14:paraId="29227927" w14:textId="77777777" w:rsidR="00160B24" w:rsidRDefault="009C1650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60B24" w14:paraId="10F4FB5C" w14:textId="77777777">
        <w:tc>
          <w:tcPr>
            <w:tcW w:w="2677" w:type="dxa"/>
            <w:shd w:val="clear" w:color="auto" w:fill="E6E6E6"/>
            <w:vAlign w:val="center"/>
          </w:tcPr>
          <w:p w14:paraId="2A8E89DD" w14:textId="77777777" w:rsidR="00160B24" w:rsidRDefault="009C165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394B9BB5" w14:textId="77777777" w:rsidR="00160B24" w:rsidRDefault="009C165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A13FFA" w14:textId="77777777" w:rsidR="00160B24" w:rsidRDefault="009C165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9202FC3" w14:textId="77777777" w:rsidR="00160B24" w:rsidRDefault="009C165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2D532CB" w14:textId="77777777" w:rsidR="00160B24" w:rsidRDefault="009C165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80A5F41" w14:textId="77777777" w:rsidR="00160B24" w:rsidRDefault="009C1650">
            <w:pPr>
              <w:jc w:val="center"/>
            </w:pPr>
            <w:r>
              <w:t>台数</w:t>
            </w:r>
          </w:p>
        </w:tc>
      </w:tr>
      <w:tr w:rsidR="00160B24" w14:paraId="00CBD1D6" w14:textId="77777777">
        <w:tc>
          <w:tcPr>
            <w:tcW w:w="2677" w:type="dxa"/>
            <w:vAlign w:val="center"/>
          </w:tcPr>
          <w:p w14:paraId="215BBB7C" w14:textId="77777777" w:rsidR="00160B24" w:rsidRDefault="009C1650">
            <w:r>
              <w:t>单速</w:t>
            </w:r>
          </w:p>
        </w:tc>
        <w:tc>
          <w:tcPr>
            <w:tcW w:w="1267" w:type="dxa"/>
            <w:vAlign w:val="center"/>
          </w:tcPr>
          <w:p w14:paraId="57344D53" w14:textId="77777777" w:rsidR="00160B24" w:rsidRDefault="009C1650">
            <w:r>
              <w:t>320</w:t>
            </w:r>
          </w:p>
        </w:tc>
        <w:tc>
          <w:tcPr>
            <w:tcW w:w="990" w:type="dxa"/>
            <w:vAlign w:val="center"/>
          </w:tcPr>
          <w:p w14:paraId="0C875BB9" w14:textId="77777777" w:rsidR="00160B24" w:rsidRDefault="009C1650">
            <w:r>
              <w:t>30</w:t>
            </w:r>
          </w:p>
        </w:tc>
        <w:tc>
          <w:tcPr>
            <w:tcW w:w="2122" w:type="dxa"/>
            <w:vAlign w:val="center"/>
          </w:tcPr>
          <w:p w14:paraId="3FD67145" w14:textId="77777777" w:rsidR="00160B24" w:rsidRDefault="009C1650">
            <w:r>
              <w:t>80</w:t>
            </w:r>
          </w:p>
        </w:tc>
        <w:tc>
          <w:tcPr>
            <w:tcW w:w="1556" w:type="dxa"/>
            <w:vAlign w:val="center"/>
          </w:tcPr>
          <w:p w14:paraId="20C42C39" w14:textId="77777777" w:rsidR="00160B24" w:rsidRDefault="009C1650">
            <w:r>
              <w:t>37.6</w:t>
            </w:r>
          </w:p>
        </w:tc>
        <w:tc>
          <w:tcPr>
            <w:tcW w:w="701" w:type="dxa"/>
            <w:vAlign w:val="center"/>
          </w:tcPr>
          <w:p w14:paraId="20E15D7A" w14:textId="77777777" w:rsidR="00160B24" w:rsidRDefault="009C1650">
            <w:r>
              <w:t>1</w:t>
            </w:r>
          </w:p>
        </w:tc>
      </w:tr>
    </w:tbl>
    <w:p w14:paraId="263DC148" w14:textId="77777777" w:rsidR="00160B24" w:rsidRDefault="009C1650">
      <w:pPr>
        <w:pStyle w:val="4"/>
        <w:widowControl w:val="0"/>
        <w:jc w:val="both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160B24" w14:paraId="5C7981F7" w14:textId="77777777">
        <w:tc>
          <w:tcPr>
            <w:tcW w:w="1731" w:type="dxa"/>
            <w:shd w:val="clear" w:color="auto" w:fill="E6E6E6"/>
            <w:vAlign w:val="center"/>
          </w:tcPr>
          <w:p w14:paraId="2A2CA606" w14:textId="77777777" w:rsidR="00160B24" w:rsidRDefault="009C1650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DEA025F" w14:textId="77777777" w:rsidR="00160B24" w:rsidRDefault="009C165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6569AB99" w14:textId="77777777" w:rsidR="00160B24" w:rsidRDefault="009C165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21E8EDCE" w14:textId="77777777" w:rsidR="00160B24" w:rsidRDefault="009C165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7FF7B220" w14:textId="77777777" w:rsidR="00160B24" w:rsidRDefault="009C165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160B24" w14:paraId="245E0FC5" w14:textId="77777777">
        <w:tc>
          <w:tcPr>
            <w:tcW w:w="1731" w:type="dxa"/>
            <w:shd w:val="clear" w:color="auto" w:fill="E6E6E6"/>
            <w:vAlign w:val="center"/>
          </w:tcPr>
          <w:p w14:paraId="3C7BC2D0" w14:textId="77777777" w:rsidR="00160B24" w:rsidRDefault="009C1650">
            <w:r>
              <w:t>25</w:t>
            </w:r>
          </w:p>
        </w:tc>
        <w:tc>
          <w:tcPr>
            <w:tcW w:w="1794" w:type="dxa"/>
            <w:vAlign w:val="center"/>
          </w:tcPr>
          <w:p w14:paraId="72ED767B" w14:textId="77777777" w:rsidR="00160B24" w:rsidRDefault="009C1650">
            <w:r>
              <w:t>125</w:t>
            </w:r>
          </w:p>
        </w:tc>
        <w:tc>
          <w:tcPr>
            <w:tcW w:w="1901" w:type="dxa"/>
            <w:vAlign w:val="center"/>
          </w:tcPr>
          <w:p w14:paraId="1AE7537B" w14:textId="77777777" w:rsidR="00160B24" w:rsidRDefault="009C1650">
            <w:r>
              <w:t>31.25</w:t>
            </w:r>
          </w:p>
        </w:tc>
        <w:tc>
          <w:tcPr>
            <w:tcW w:w="1748" w:type="dxa"/>
            <w:vAlign w:val="center"/>
          </w:tcPr>
          <w:p w14:paraId="377A66D5" w14:textId="77777777" w:rsidR="00160B24" w:rsidRDefault="009C1650">
            <w:r>
              <w:t>4.00</w:t>
            </w:r>
          </w:p>
        </w:tc>
        <w:tc>
          <w:tcPr>
            <w:tcW w:w="2139" w:type="dxa"/>
            <w:vAlign w:val="center"/>
          </w:tcPr>
          <w:p w14:paraId="6DC7C85A" w14:textId="77777777" w:rsidR="00160B24" w:rsidRDefault="009C1650">
            <w:r>
              <w:t>37.6</w:t>
            </w:r>
          </w:p>
        </w:tc>
      </w:tr>
      <w:tr w:rsidR="00160B24" w14:paraId="4C4E83F2" w14:textId="77777777">
        <w:tc>
          <w:tcPr>
            <w:tcW w:w="1731" w:type="dxa"/>
            <w:shd w:val="clear" w:color="auto" w:fill="E6E6E6"/>
            <w:vAlign w:val="center"/>
          </w:tcPr>
          <w:p w14:paraId="478FC1C5" w14:textId="77777777" w:rsidR="00160B24" w:rsidRDefault="009C1650">
            <w:r>
              <w:t>50</w:t>
            </w:r>
          </w:p>
        </w:tc>
        <w:tc>
          <w:tcPr>
            <w:tcW w:w="1794" w:type="dxa"/>
            <w:vAlign w:val="center"/>
          </w:tcPr>
          <w:p w14:paraId="71098E29" w14:textId="77777777" w:rsidR="00160B24" w:rsidRDefault="009C1650">
            <w:r>
              <w:t>250</w:t>
            </w:r>
          </w:p>
        </w:tc>
        <w:tc>
          <w:tcPr>
            <w:tcW w:w="1901" w:type="dxa"/>
            <w:vAlign w:val="center"/>
          </w:tcPr>
          <w:p w14:paraId="169FB4CE" w14:textId="77777777" w:rsidR="00160B24" w:rsidRDefault="009C1650">
            <w:r>
              <w:t>62.5</w:t>
            </w:r>
          </w:p>
        </w:tc>
        <w:tc>
          <w:tcPr>
            <w:tcW w:w="1748" w:type="dxa"/>
            <w:vAlign w:val="center"/>
          </w:tcPr>
          <w:p w14:paraId="07E80AB2" w14:textId="77777777" w:rsidR="00160B24" w:rsidRDefault="009C1650">
            <w:r>
              <w:t>4.00</w:t>
            </w:r>
          </w:p>
        </w:tc>
        <w:tc>
          <w:tcPr>
            <w:tcW w:w="2139" w:type="dxa"/>
            <w:vAlign w:val="center"/>
          </w:tcPr>
          <w:p w14:paraId="6BEF098E" w14:textId="77777777" w:rsidR="00160B24" w:rsidRDefault="009C1650">
            <w:r>
              <w:t>37.6</w:t>
            </w:r>
          </w:p>
        </w:tc>
      </w:tr>
      <w:tr w:rsidR="00160B24" w14:paraId="1BAA98A8" w14:textId="77777777">
        <w:tc>
          <w:tcPr>
            <w:tcW w:w="1731" w:type="dxa"/>
            <w:shd w:val="clear" w:color="auto" w:fill="E6E6E6"/>
            <w:vAlign w:val="center"/>
          </w:tcPr>
          <w:p w14:paraId="7B28C263" w14:textId="77777777" w:rsidR="00160B24" w:rsidRDefault="009C1650">
            <w:r>
              <w:t>75</w:t>
            </w:r>
          </w:p>
        </w:tc>
        <w:tc>
          <w:tcPr>
            <w:tcW w:w="1794" w:type="dxa"/>
            <w:vAlign w:val="center"/>
          </w:tcPr>
          <w:p w14:paraId="65B64A3F" w14:textId="77777777" w:rsidR="00160B24" w:rsidRDefault="009C1650">
            <w:r>
              <w:t>375</w:t>
            </w:r>
          </w:p>
        </w:tc>
        <w:tc>
          <w:tcPr>
            <w:tcW w:w="1901" w:type="dxa"/>
            <w:vAlign w:val="center"/>
          </w:tcPr>
          <w:p w14:paraId="1D4B3D83" w14:textId="77777777" w:rsidR="00160B24" w:rsidRDefault="009C1650">
            <w:r>
              <w:t>93.75</w:t>
            </w:r>
          </w:p>
        </w:tc>
        <w:tc>
          <w:tcPr>
            <w:tcW w:w="1748" w:type="dxa"/>
            <w:vAlign w:val="center"/>
          </w:tcPr>
          <w:p w14:paraId="6A839045" w14:textId="77777777" w:rsidR="00160B24" w:rsidRDefault="009C1650">
            <w:r>
              <w:t>4.00</w:t>
            </w:r>
          </w:p>
        </w:tc>
        <w:tc>
          <w:tcPr>
            <w:tcW w:w="2139" w:type="dxa"/>
            <w:vAlign w:val="center"/>
          </w:tcPr>
          <w:p w14:paraId="5442A46C" w14:textId="77777777" w:rsidR="00160B24" w:rsidRDefault="009C1650">
            <w:r>
              <w:t>37.6</w:t>
            </w:r>
          </w:p>
        </w:tc>
      </w:tr>
      <w:tr w:rsidR="00160B24" w14:paraId="66CB2664" w14:textId="77777777">
        <w:tc>
          <w:tcPr>
            <w:tcW w:w="1731" w:type="dxa"/>
            <w:shd w:val="clear" w:color="auto" w:fill="E6E6E6"/>
            <w:vAlign w:val="center"/>
          </w:tcPr>
          <w:p w14:paraId="7AAF1B33" w14:textId="77777777" w:rsidR="00160B24" w:rsidRDefault="009C1650">
            <w:r>
              <w:t>100</w:t>
            </w:r>
          </w:p>
        </w:tc>
        <w:tc>
          <w:tcPr>
            <w:tcW w:w="1794" w:type="dxa"/>
            <w:vAlign w:val="center"/>
          </w:tcPr>
          <w:p w14:paraId="2AB3803F" w14:textId="77777777" w:rsidR="00160B24" w:rsidRDefault="009C1650">
            <w:r>
              <w:t>500</w:t>
            </w:r>
          </w:p>
        </w:tc>
        <w:tc>
          <w:tcPr>
            <w:tcW w:w="1901" w:type="dxa"/>
            <w:vAlign w:val="center"/>
          </w:tcPr>
          <w:p w14:paraId="434BA928" w14:textId="77777777" w:rsidR="00160B24" w:rsidRDefault="009C1650">
            <w:r>
              <w:t>125</w:t>
            </w:r>
          </w:p>
        </w:tc>
        <w:tc>
          <w:tcPr>
            <w:tcW w:w="1748" w:type="dxa"/>
            <w:vAlign w:val="center"/>
          </w:tcPr>
          <w:p w14:paraId="48A54D2E" w14:textId="77777777" w:rsidR="00160B24" w:rsidRDefault="009C1650">
            <w:r>
              <w:t>4.00</w:t>
            </w:r>
          </w:p>
        </w:tc>
        <w:tc>
          <w:tcPr>
            <w:tcW w:w="2139" w:type="dxa"/>
            <w:vAlign w:val="center"/>
          </w:tcPr>
          <w:p w14:paraId="088EBBE6" w14:textId="77777777" w:rsidR="00160B24" w:rsidRDefault="009C1650">
            <w:r>
              <w:t>37.6</w:t>
            </w:r>
          </w:p>
        </w:tc>
      </w:tr>
    </w:tbl>
    <w:p w14:paraId="1A8CC13E" w14:textId="77777777" w:rsidR="00160B24" w:rsidRDefault="009C1650">
      <w:pPr>
        <w:pStyle w:val="4"/>
        <w:widowControl w:val="0"/>
        <w:jc w:val="both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160B24" w14:paraId="2A65002D" w14:textId="77777777">
        <w:tc>
          <w:tcPr>
            <w:tcW w:w="1115" w:type="dxa"/>
            <w:shd w:val="clear" w:color="auto" w:fill="E6E6E6"/>
            <w:vAlign w:val="center"/>
          </w:tcPr>
          <w:p w14:paraId="24DE251E" w14:textId="77777777" w:rsidR="00160B24" w:rsidRDefault="009C165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942AF36" w14:textId="77777777" w:rsidR="00160B24" w:rsidRDefault="009C165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E48971E" w14:textId="77777777" w:rsidR="00160B24" w:rsidRDefault="009C165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1DA0DFA" w14:textId="77777777" w:rsidR="00160B24" w:rsidRDefault="009C165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556EC82" w14:textId="77777777" w:rsidR="00160B24" w:rsidRDefault="009C165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2BC3C60" w14:textId="77777777" w:rsidR="00160B24" w:rsidRDefault="009C165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160B24" w14:paraId="4610338D" w14:textId="77777777">
        <w:tc>
          <w:tcPr>
            <w:tcW w:w="1115" w:type="dxa"/>
            <w:shd w:val="clear" w:color="auto" w:fill="E6E6E6"/>
            <w:vAlign w:val="center"/>
          </w:tcPr>
          <w:p w14:paraId="7FC474E4" w14:textId="77777777" w:rsidR="00160B24" w:rsidRDefault="009C1650">
            <w:r>
              <w:t>0~25</w:t>
            </w:r>
          </w:p>
        </w:tc>
        <w:tc>
          <w:tcPr>
            <w:tcW w:w="1584" w:type="dxa"/>
            <w:vAlign w:val="center"/>
          </w:tcPr>
          <w:p w14:paraId="2EC55806" w14:textId="77777777" w:rsidR="00160B24" w:rsidRDefault="009C1650">
            <w:r>
              <w:t>27229</w:t>
            </w:r>
          </w:p>
        </w:tc>
        <w:tc>
          <w:tcPr>
            <w:tcW w:w="1584" w:type="dxa"/>
            <w:vAlign w:val="center"/>
          </w:tcPr>
          <w:p w14:paraId="63CEA822" w14:textId="77777777" w:rsidR="00160B24" w:rsidRDefault="009C1650">
            <w:r>
              <w:t>863</w:t>
            </w:r>
          </w:p>
        </w:tc>
        <w:tc>
          <w:tcPr>
            <w:tcW w:w="1584" w:type="dxa"/>
            <w:vAlign w:val="center"/>
          </w:tcPr>
          <w:p w14:paraId="0A1504E9" w14:textId="77777777" w:rsidR="00160B24" w:rsidRDefault="009C1650">
            <w:r>
              <w:t>4.00</w:t>
            </w:r>
          </w:p>
        </w:tc>
        <w:tc>
          <w:tcPr>
            <w:tcW w:w="1726" w:type="dxa"/>
            <w:vAlign w:val="center"/>
          </w:tcPr>
          <w:p w14:paraId="636A08FA" w14:textId="77777777" w:rsidR="00160B24" w:rsidRDefault="009C1650">
            <w:r>
              <w:t>6807</w:t>
            </w:r>
          </w:p>
        </w:tc>
        <w:tc>
          <w:tcPr>
            <w:tcW w:w="1726" w:type="dxa"/>
            <w:vAlign w:val="center"/>
          </w:tcPr>
          <w:p w14:paraId="75E750B5" w14:textId="77777777" w:rsidR="00160B24" w:rsidRDefault="009C1650">
            <w:r>
              <w:t>32449</w:t>
            </w:r>
          </w:p>
        </w:tc>
      </w:tr>
      <w:tr w:rsidR="00160B24" w14:paraId="6AD792B4" w14:textId="77777777">
        <w:tc>
          <w:tcPr>
            <w:tcW w:w="1115" w:type="dxa"/>
            <w:shd w:val="clear" w:color="auto" w:fill="E6E6E6"/>
            <w:vAlign w:val="center"/>
          </w:tcPr>
          <w:p w14:paraId="7696958A" w14:textId="77777777" w:rsidR="00160B24" w:rsidRDefault="009C1650">
            <w:r>
              <w:t>25~50</w:t>
            </w:r>
          </w:p>
        </w:tc>
        <w:tc>
          <w:tcPr>
            <w:tcW w:w="1584" w:type="dxa"/>
            <w:vAlign w:val="center"/>
          </w:tcPr>
          <w:p w14:paraId="09F3CFDD" w14:textId="77777777" w:rsidR="00160B24" w:rsidRDefault="009C1650">
            <w:r>
              <w:t>77870</w:t>
            </w:r>
          </w:p>
        </w:tc>
        <w:tc>
          <w:tcPr>
            <w:tcW w:w="1584" w:type="dxa"/>
            <w:vAlign w:val="center"/>
          </w:tcPr>
          <w:p w14:paraId="697A0728" w14:textId="77777777" w:rsidR="00160B24" w:rsidRDefault="009C1650">
            <w:r>
              <w:t>416</w:t>
            </w:r>
          </w:p>
        </w:tc>
        <w:tc>
          <w:tcPr>
            <w:tcW w:w="1584" w:type="dxa"/>
            <w:vAlign w:val="center"/>
          </w:tcPr>
          <w:p w14:paraId="09717A60" w14:textId="77777777" w:rsidR="00160B24" w:rsidRDefault="009C1650">
            <w:r>
              <w:t>4.00</w:t>
            </w:r>
          </w:p>
        </w:tc>
        <w:tc>
          <w:tcPr>
            <w:tcW w:w="1726" w:type="dxa"/>
            <w:vAlign w:val="center"/>
          </w:tcPr>
          <w:p w14:paraId="61707D7B" w14:textId="77777777" w:rsidR="00160B24" w:rsidRDefault="009C1650">
            <w:r>
              <w:t>19468</w:t>
            </w:r>
          </w:p>
        </w:tc>
        <w:tc>
          <w:tcPr>
            <w:tcW w:w="1726" w:type="dxa"/>
            <w:vAlign w:val="center"/>
          </w:tcPr>
          <w:p w14:paraId="338AB1E6" w14:textId="77777777" w:rsidR="00160B24" w:rsidRDefault="009C1650">
            <w:r>
              <w:t>15642</w:t>
            </w:r>
          </w:p>
        </w:tc>
      </w:tr>
      <w:tr w:rsidR="00160B24" w14:paraId="60E153DE" w14:textId="77777777">
        <w:tc>
          <w:tcPr>
            <w:tcW w:w="1115" w:type="dxa"/>
            <w:shd w:val="clear" w:color="auto" w:fill="E6E6E6"/>
            <w:vAlign w:val="center"/>
          </w:tcPr>
          <w:p w14:paraId="6B23EE89" w14:textId="77777777" w:rsidR="00160B24" w:rsidRDefault="009C1650">
            <w:r>
              <w:t>50~75</w:t>
            </w:r>
          </w:p>
        </w:tc>
        <w:tc>
          <w:tcPr>
            <w:tcW w:w="1584" w:type="dxa"/>
            <w:vAlign w:val="center"/>
          </w:tcPr>
          <w:p w14:paraId="5C82F461" w14:textId="77777777" w:rsidR="00160B24" w:rsidRDefault="009C1650">
            <w:r>
              <w:t>93768</w:t>
            </w:r>
          </w:p>
        </w:tc>
        <w:tc>
          <w:tcPr>
            <w:tcW w:w="1584" w:type="dxa"/>
            <w:vAlign w:val="center"/>
          </w:tcPr>
          <w:p w14:paraId="26E61BC2" w14:textId="77777777" w:rsidR="00160B24" w:rsidRDefault="009C1650">
            <w:r>
              <w:t>305</w:t>
            </w:r>
          </w:p>
        </w:tc>
        <w:tc>
          <w:tcPr>
            <w:tcW w:w="1584" w:type="dxa"/>
            <w:vAlign w:val="center"/>
          </w:tcPr>
          <w:p w14:paraId="64C3B83E" w14:textId="77777777" w:rsidR="00160B24" w:rsidRDefault="009C1650">
            <w:r>
              <w:t>4.00</w:t>
            </w:r>
          </w:p>
        </w:tc>
        <w:tc>
          <w:tcPr>
            <w:tcW w:w="1726" w:type="dxa"/>
            <w:vAlign w:val="center"/>
          </w:tcPr>
          <w:p w14:paraId="43800966" w14:textId="77777777" w:rsidR="00160B24" w:rsidRDefault="009C1650">
            <w:r>
              <w:t>23442</w:t>
            </w:r>
          </w:p>
        </w:tc>
        <w:tc>
          <w:tcPr>
            <w:tcW w:w="1726" w:type="dxa"/>
            <w:vAlign w:val="center"/>
          </w:tcPr>
          <w:p w14:paraId="21F576F5" w14:textId="77777777" w:rsidR="00160B24" w:rsidRDefault="009C1650">
            <w:r>
              <w:t>11468</w:t>
            </w:r>
          </w:p>
        </w:tc>
      </w:tr>
      <w:tr w:rsidR="00160B24" w14:paraId="5397C0E2" w14:textId="77777777">
        <w:tc>
          <w:tcPr>
            <w:tcW w:w="1115" w:type="dxa"/>
            <w:shd w:val="clear" w:color="auto" w:fill="E6E6E6"/>
            <w:vAlign w:val="center"/>
          </w:tcPr>
          <w:p w14:paraId="3F5B54B3" w14:textId="77777777" w:rsidR="00160B24" w:rsidRDefault="009C1650">
            <w:r>
              <w:t>75~100</w:t>
            </w:r>
          </w:p>
        </w:tc>
        <w:tc>
          <w:tcPr>
            <w:tcW w:w="1584" w:type="dxa"/>
            <w:vAlign w:val="center"/>
          </w:tcPr>
          <w:p w14:paraId="2DCD23D5" w14:textId="77777777" w:rsidR="00160B24" w:rsidRDefault="009C1650">
            <w:r>
              <w:t>51941</w:t>
            </w:r>
          </w:p>
        </w:tc>
        <w:tc>
          <w:tcPr>
            <w:tcW w:w="1584" w:type="dxa"/>
            <w:vAlign w:val="center"/>
          </w:tcPr>
          <w:p w14:paraId="31E45CD3" w14:textId="77777777" w:rsidR="00160B24" w:rsidRDefault="009C1650">
            <w:r>
              <w:t>121</w:t>
            </w:r>
          </w:p>
        </w:tc>
        <w:tc>
          <w:tcPr>
            <w:tcW w:w="1584" w:type="dxa"/>
            <w:vAlign w:val="center"/>
          </w:tcPr>
          <w:p w14:paraId="20C9D835" w14:textId="77777777" w:rsidR="00160B24" w:rsidRDefault="009C1650">
            <w:r>
              <w:t>4.00</w:t>
            </w:r>
          </w:p>
        </w:tc>
        <w:tc>
          <w:tcPr>
            <w:tcW w:w="1726" w:type="dxa"/>
            <w:vAlign w:val="center"/>
          </w:tcPr>
          <w:p w14:paraId="7A781CA7" w14:textId="77777777" w:rsidR="00160B24" w:rsidRDefault="009C1650">
            <w:r>
              <w:t>12985</w:t>
            </w:r>
          </w:p>
        </w:tc>
        <w:tc>
          <w:tcPr>
            <w:tcW w:w="1726" w:type="dxa"/>
            <w:vAlign w:val="center"/>
          </w:tcPr>
          <w:p w14:paraId="6CF023BB" w14:textId="77777777" w:rsidR="00160B24" w:rsidRDefault="009C1650">
            <w:r>
              <w:t>4550</w:t>
            </w:r>
          </w:p>
        </w:tc>
      </w:tr>
      <w:tr w:rsidR="00160B24" w14:paraId="59650496" w14:textId="77777777">
        <w:tc>
          <w:tcPr>
            <w:tcW w:w="1115" w:type="dxa"/>
            <w:shd w:val="clear" w:color="auto" w:fill="E6E6E6"/>
            <w:vAlign w:val="center"/>
          </w:tcPr>
          <w:p w14:paraId="7FCF72FE" w14:textId="77777777" w:rsidR="00160B24" w:rsidRDefault="009C1650">
            <w:r>
              <w:t>&gt;100</w:t>
            </w:r>
          </w:p>
        </w:tc>
        <w:tc>
          <w:tcPr>
            <w:tcW w:w="1584" w:type="dxa"/>
            <w:vAlign w:val="center"/>
          </w:tcPr>
          <w:p w14:paraId="547B72C2" w14:textId="77777777" w:rsidR="00160B24" w:rsidRDefault="009C1650">
            <w:r>
              <w:t>95274</w:t>
            </w:r>
          </w:p>
        </w:tc>
        <w:tc>
          <w:tcPr>
            <w:tcW w:w="1584" w:type="dxa"/>
            <w:vAlign w:val="center"/>
          </w:tcPr>
          <w:p w14:paraId="1EEE5951" w14:textId="77777777" w:rsidR="00160B24" w:rsidRDefault="009C1650">
            <w:r>
              <w:t>123</w:t>
            </w:r>
          </w:p>
        </w:tc>
        <w:tc>
          <w:tcPr>
            <w:tcW w:w="1584" w:type="dxa"/>
            <w:vAlign w:val="center"/>
          </w:tcPr>
          <w:p w14:paraId="38E52DED" w14:textId="77777777" w:rsidR="00160B24" w:rsidRDefault="009C1650">
            <w:r>
              <w:t>－</w:t>
            </w:r>
          </w:p>
        </w:tc>
        <w:tc>
          <w:tcPr>
            <w:tcW w:w="1726" w:type="dxa"/>
            <w:vAlign w:val="center"/>
          </w:tcPr>
          <w:p w14:paraId="4B1FAB19" w14:textId="77777777" w:rsidR="00160B24" w:rsidRDefault="009C1650">
            <w:r>
              <w:t>15375</w:t>
            </w:r>
          </w:p>
        </w:tc>
        <w:tc>
          <w:tcPr>
            <w:tcW w:w="1726" w:type="dxa"/>
            <w:vAlign w:val="center"/>
          </w:tcPr>
          <w:p w14:paraId="18F3BB4C" w14:textId="77777777" w:rsidR="00160B24" w:rsidRDefault="009C1650">
            <w:r>
              <w:t>4625</w:t>
            </w:r>
          </w:p>
        </w:tc>
      </w:tr>
      <w:tr w:rsidR="00160B24" w14:paraId="0FE0F4C0" w14:textId="77777777">
        <w:tc>
          <w:tcPr>
            <w:tcW w:w="1115" w:type="dxa"/>
            <w:shd w:val="clear" w:color="auto" w:fill="E6E6E6"/>
            <w:vAlign w:val="center"/>
          </w:tcPr>
          <w:p w14:paraId="136DCE41" w14:textId="77777777" w:rsidR="00160B24" w:rsidRDefault="009C1650">
            <w:r>
              <w:t>合计</w:t>
            </w:r>
          </w:p>
        </w:tc>
        <w:tc>
          <w:tcPr>
            <w:tcW w:w="1584" w:type="dxa"/>
            <w:vAlign w:val="center"/>
          </w:tcPr>
          <w:p w14:paraId="768E4C55" w14:textId="77777777" w:rsidR="00160B24" w:rsidRDefault="009C1650">
            <w:r>
              <w:t>346081</w:t>
            </w:r>
          </w:p>
        </w:tc>
        <w:tc>
          <w:tcPr>
            <w:tcW w:w="1584" w:type="dxa"/>
            <w:vAlign w:val="center"/>
          </w:tcPr>
          <w:p w14:paraId="4C1345F9" w14:textId="77777777" w:rsidR="00160B24" w:rsidRDefault="009C1650">
            <w:r>
              <w:t>1828</w:t>
            </w:r>
          </w:p>
        </w:tc>
        <w:tc>
          <w:tcPr>
            <w:tcW w:w="1584" w:type="dxa"/>
            <w:vAlign w:val="center"/>
          </w:tcPr>
          <w:p w14:paraId="1A704D48" w14:textId="77777777" w:rsidR="00160B24" w:rsidRDefault="00160B24"/>
        </w:tc>
        <w:tc>
          <w:tcPr>
            <w:tcW w:w="1726" w:type="dxa"/>
            <w:vAlign w:val="center"/>
          </w:tcPr>
          <w:p w14:paraId="6151853E" w14:textId="77777777" w:rsidR="00160B24" w:rsidRDefault="009C1650">
            <w:r>
              <w:t>78077</w:t>
            </w:r>
          </w:p>
        </w:tc>
        <w:tc>
          <w:tcPr>
            <w:tcW w:w="1726" w:type="dxa"/>
            <w:vAlign w:val="center"/>
          </w:tcPr>
          <w:p w14:paraId="0F717D4F" w14:textId="77777777" w:rsidR="00160B24" w:rsidRDefault="009C1650">
            <w:r>
              <w:t>68733</w:t>
            </w:r>
          </w:p>
        </w:tc>
      </w:tr>
    </w:tbl>
    <w:p w14:paraId="441A344E" w14:textId="77777777" w:rsidR="00160B24" w:rsidRDefault="00160B2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160B24" w14:paraId="49741AE2" w14:textId="77777777">
        <w:tc>
          <w:tcPr>
            <w:tcW w:w="2326" w:type="dxa"/>
            <w:shd w:val="clear" w:color="auto" w:fill="E6E6E6"/>
            <w:vAlign w:val="center"/>
          </w:tcPr>
          <w:p w14:paraId="3C5563E9" w14:textId="77777777" w:rsidR="00160B24" w:rsidRDefault="009C165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2E6B7BD" w14:textId="77777777" w:rsidR="00160B24" w:rsidRDefault="009C165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8239C2F" w14:textId="77777777" w:rsidR="00160B24" w:rsidRDefault="009C1650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92B9EB3" w14:textId="77777777" w:rsidR="00160B24" w:rsidRDefault="009C165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160B24" w14:paraId="0F4E6B85" w14:textId="77777777">
        <w:tc>
          <w:tcPr>
            <w:tcW w:w="2326" w:type="dxa"/>
            <w:shd w:val="clear" w:color="auto" w:fill="E6E6E6"/>
            <w:vAlign w:val="center"/>
          </w:tcPr>
          <w:p w14:paraId="0638327C" w14:textId="77777777" w:rsidR="00160B24" w:rsidRDefault="009C1650">
            <w:r>
              <w:t>热泵机组</w:t>
            </w:r>
          </w:p>
        </w:tc>
        <w:tc>
          <w:tcPr>
            <w:tcW w:w="2326" w:type="dxa"/>
            <w:vAlign w:val="center"/>
          </w:tcPr>
          <w:p w14:paraId="34F5857B" w14:textId="77777777" w:rsidR="00160B24" w:rsidRDefault="009C1650">
            <w:r>
              <w:t>78077</w:t>
            </w:r>
          </w:p>
        </w:tc>
        <w:tc>
          <w:tcPr>
            <w:tcW w:w="2326" w:type="dxa"/>
            <w:vMerge w:val="restart"/>
            <w:vAlign w:val="center"/>
          </w:tcPr>
          <w:p w14:paraId="4A0E8FA2" w14:textId="77777777" w:rsidR="00160B24" w:rsidRDefault="009C1650">
            <w:r>
              <w:t>0.7035</w:t>
            </w:r>
          </w:p>
        </w:tc>
        <w:tc>
          <w:tcPr>
            <w:tcW w:w="2337" w:type="dxa"/>
            <w:vAlign w:val="center"/>
          </w:tcPr>
          <w:p w14:paraId="2BA90C6D" w14:textId="77777777" w:rsidR="00160B24" w:rsidRDefault="009C1650">
            <w:r>
              <w:t>2746</w:t>
            </w:r>
          </w:p>
        </w:tc>
      </w:tr>
      <w:tr w:rsidR="00160B24" w14:paraId="736DF58C" w14:textId="77777777">
        <w:tc>
          <w:tcPr>
            <w:tcW w:w="2326" w:type="dxa"/>
            <w:shd w:val="clear" w:color="auto" w:fill="E6E6E6"/>
            <w:vAlign w:val="center"/>
          </w:tcPr>
          <w:p w14:paraId="4E7F9074" w14:textId="77777777" w:rsidR="00160B24" w:rsidRDefault="009C1650">
            <w:r>
              <w:t>供暖水泵</w:t>
            </w:r>
          </w:p>
        </w:tc>
        <w:tc>
          <w:tcPr>
            <w:tcW w:w="2326" w:type="dxa"/>
            <w:vAlign w:val="center"/>
          </w:tcPr>
          <w:p w14:paraId="0ED58264" w14:textId="77777777" w:rsidR="00160B24" w:rsidRDefault="009C1650">
            <w:r>
              <w:t>68733</w:t>
            </w:r>
          </w:p>
        </w:tc>
        <w:tc>
          <w:tcPr>
            <w:tcW w:w="2326" w:type="dxa"/>
            <w:vMerge/>
            <w:vAlign w:val="center"/>
          </w:tcPr>
          <w:p w14:paraId="2FF7FE69" w14:textId="77777777" w:rsidR="00160B24" w:rsidRDefault="00160B24"/>
        </w:tc>
        <w:tc>
          <w:tcPr>
            <w:tcW w:w="2337" w:type="dxa"/>
            <w:vAlign w:val="center"/>
          </w:tcPr>
          <w:p w14:paraId="57E7D1F1" w14:textId="77777777" w:rsidR="00160B24" w:rsidRDefault="009C1650">
            <w:r>
              <w:t>2418</w:t>
            </w:r>
          </w:p>
        </w:tc>
      </w:tr>
      <w:tr w:rsidR="00160B24" w14:paraId="53736FDB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C71E462" w14:textId="77777777" w:rsidR="00160B24" w:rsidRDefault="009C1650">
            <w:r>
              <w:t>合计</w:t>
            </w:r>
          </w:p>
        </w:tc>
        <w:tc>
          <w:tcPr>
            <w:tcW w:w="2337" w:type="dxa"/>
            <w:vAlign w:val="center"/>
          </w:tcPr>
          <w:p w14:paraId="18536C6E" w14:textId="77777777" w:rsidR="00160B24" w:rsidRDefault="009C1650">
            <w:r>
              <w:t>5164</w:t>
            </w:r>
          </w:p>
        </w:tc>
      </w:tr>
    </w:tbl>
    <w:p w14:paraId="0E9711BC" w14:textId="77777777" w:rsidR="00160B24" w:rsidRDefault="00160B24"/>
    <w:p w14:paraId="548FFF5C" w14:textId="77777777" w:rsidR="00160B24" w:rsidRDefault="009C1650">
      <w:pPr>
        <w:pStyle w:val="2"/>
        <w:widowControl w:val="0"/>
      </w:pPr>
      <w:bookmarkStart w:id="71" w:name="_Toc91769226"/>
      <w:r>
        <w:lastRenderedPageBreak/>
        <w:t>空调风机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160B24" w14:paraId="452C680E" w14:textId="77777777">
        <w:tc>
          <w:tcPr>
            <w:tcW w:w="2326" w:type="dxa"/>
            <w:shd w:val="clear" w:color="auto" w:fill="E6E6E6"/>
            <w:vAlign w:val="center"/>
          </w:tcPr>
          <w:p w14:paraId="334450C1" w14:textId="77777777" w:rsidR="00160B24" w:rsidRDefault="009C165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EDAB7E8" w14:textId="77777777" w:rsidR="00160B24" w:rsidRDefault="009C165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7CE172D" w14:textId="77777777" w:rsidR="00160B24" w:rsidRDefault="009C165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85BCF4D" w14:textId="77777777" w:rsidR="00160B24" w:rsidRDefault="009C165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160B24" w14:paraId="7E813DF2" w14:textId="77777777">
        <w:tc>
          <w:tcPr>
            <w:tcW w:w="2326" w:type="dxa"/>
            <w:shd w:val="clear" w:color="auto" w:fill="E6E6E6"/>
            <w:vAlign w:val="center"/>
          </w:tcPr>
          <w:p w14:paraId="53A0CBEF" w14:textId="77777777" w:rsidR="00160B24" w:rsidRDefault="009C165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5ABC6A69" w14:textId="77777777" w:rsidR="00160B24" w:rsidRDefault="009C1650">
            <w:r>
              <w:t>156614</w:t>
            </w:r>
          </w:p>
        </w:tc>
        <w:tc>
          <w:tcPr>
            <w:tcW w:w="2326" w:type="dxa"/>
            <w:vMerge w:val="restart"/>
            <w:vAlign w:val="center"/>
          </w:tcPr>
          <w:p w14:paraId="094B2F24" w14:textId="77777777" w:rsidR="00160B24" w:rsidRDefault="009C1650">
            <w:r>
              <w:t>0.7035</w:t>
            </w:r>
          </w:p>
        </w:tc>
        <w:tc>
          <w:tcPr>
            <w:tcW w:w="2337" w:type="dxa"/>
            <w:vAlign w:val="center"/>
          </w:tcPr>
          <w:p w14:paraId="245C2842" w14:textId="77777777" w:rsidR="00160B24" w:rsidRDefault="009C1650">
            <w:r>
              <w:t>5509</w:t>
            </w:r>
          </w:p>
        </w:tc>
      </w:tr>
      <w:tr w:rsidR="00160B24" w14:paraId="40B7F285" w14:textId="77777777">
        <w:tc>
          <w:tcPr>
            <w:tcW w:w="2326" w:type="dxa"/>
            <w:shd w:val="clear" w:color="auto" w:fill="E6E6E6"/>
            <w:vAlign w:val="center"/>
          </w:tcPr>
          <w:p w14:paraId="3F32622D" w14:textId="77777777" w:rsidR="00160B24" w:rsidRDefault="009C1650">
            <w:r>
              <w:t>风机盘管</w:t>
            </w:r>
          </w:p>
        </w:tc>
        <w:tc>
          <w:tcPr>
            <w:tcW w:w="2326" w:type="dxa"/>
            <w:vAlign w:val="center"/>
          </w:tcPr>
          <w:p w14:paraId="0AED3C88" w14:textId="77777777" w:rsidR="00160B24" w:rsidRDefault="009C1650">
            <w:r>
              <w:t>1707</w:t>
            </w:r>
          </w:p>
        </w:tc>
        <w:tc>
          <w:tcPr>
            <w:tcW w:w="2326" w:type="dxa"/>
            <w:vMerge/>
            <w:vAlign w:val="center"/>
          </w:tcPr>
          <w:p w14:paraId="4A37DB43" w14:textId="77777777" w:rsidR="00160B24" w:rsidRDefault="00160B24"/>
        </w:tc>
        <w:tc>
          <w:tcPr>
            <w:tcW w:w="2337" w:type="dxa"/>
            <w:vAlign w:val="center"/>
          </w:tcPr>
          <w:p w14:paraId="5BE37979" w14:textId="77777777" w:rsidR="00160B24" w:rsidRDefault="009C1650">
            <w:r>
              <w:t>60</w:t>
            </w:r>
          </w:p>
        </w:tc>
      </w:tr>
      <w:tr w:rsidR="00160B24" w14:paraId="54569495" w14:textId="77777777">
        <w:tc>
          <w:tcPr>
            <w:tcW w:w="2326" w:type="dxa"/>
            <w:shd w:val="clear" w:color="auto" w:fill="E6E6E6"/>
            <w:vAlign w:val="center"/>
          </w:tcPr>
          <w:p w14:paraId="6BDFB0CE" w14:textId="77777777" w:rsidR="00160B24" w:rsidRDefault="009C165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7F8EBC87" w14:textId="77777777" w:rsidR="00160B24" w:rsidRDefault="009C165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1E38440" w14:textId="77777777" w:rsidR="00160B24" w:rsidRDefault="00160B24"/>
        </w:tc>
        <w:tc>
          <w:tcPr>
            <w:tcW w:w="2337" w:type="dxa"/>
            <w:vAlign w:val="center"/>
          </w:tcPr>
          <w:p w14:paraId="305552CF" w14:textId="77777777" w:rsidR="00160B24" w:rsidRDefault="009C1650">
            <w:r>
              <w:t>0</w:t>
            </w:r>
          </w:p>
        </w:tc>
      </w:tr>
      <w:tr w:rsidR="00160B24" w14:paraId="4F7871F4" w14:textId="77777777">
        <w:tc>
          <w:tcPr>
            <w:tcW w:w="2326" w:type="dxa"/>
            <w:shd w:val="clear" w:color="auto" w:fill="E6E6E6"/>
            <w:vAlign w:val="center"/>
          </w:tcPr>
          <w:p w14:paraId="188EF99D" w14:textId="77777777" w:rsidR="00160B24" w:rsidRDefault="009C165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400ABB93" w14:textId="77777777" w:rsidR="00160B24" w:rsidRDefault="009C165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6CAD170" w14:textId="77777777" w:rsidR="00160B24" w:rsidRDefault="00160B24"/>
        </w:tc>
        <w:tc>
          <w:tcPr>
            <w:tcW w:w="2337" w:type="dxa"/>
            <w:vAlign w:val="center"/>
          </w:tcPr>
          <w:p w14:paraId="5DD1AA20" w14:textId="77777777" w:rsidR="00160B24" w:rsidRDefault="009C1650">
            <w:r>
              <w:t>0</w:t>
            </w:r>
          </w:p>
        </w:tc>
      </w:tr>
      <w:tr w:rsidR="00160B24" w14:paraId="1D2D1550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AB87FCC" w14:textId="77777777" w:rsidR="00160B24" w:rsidRDefault="009C1650">
            <w:r>
              <w:t>合计</w:t>
            </w:r>
          </w:p>
        </w:tc>
        <w:tc>
          <w:tcPr>
            <w:tcW w:w="2337" w:type="dxa"/>
            <w:vAlign w:val="center"/>
          </w:tcPr>
          <w:p w14:paraId="730B8CFF" w14:textId="77777777" w:rsidR="00160B24" w:rsidRDefault="009C1650">
            <w:r>
              <w:t>5569</w:t>
            </w:r>
          </w:p>
        </w:tc>
      </w:tr>
    </w:tbl>
    <w:p w14:paraId="65976F82" w14:textId="77777777" w:rsidR="00160B24" w:rsidRDefault="009C1650">
      <w:pPr>
        <w:pStyle w:val="1"/>
        <w:widowControl w:val="0"/>
        <w:jc w:val="both"/>
      </w:pPr>
      <w:bookmarkStart w:id="72" w:name="_Toc91769227"/>
      <w:r>
        <w:t>照明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160B24" w14:paraId="6788CE40" w14:textId="77777777">
        <w:tc>
          <w:tcPr>
            <w:tcW w:w="1822" w:type="dxa"/>
            <w:shd w:val="clear" w:color="auto" w:fill="E6E6E6"/>
            <w:vAlign w:val="center"/>
          </w:tcPr>
          <w:p w14:paraId="7D9DB912" w14:textId="77777777" w:rsidR="00160B24" w:rsidRDefault="009C165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D1E87E" w14:textId="77777777" w:rsidR="00160B24" w:rsidRDefault="009C165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DD0F47A" w14:textId="77777777" w:rsidR="00160B24" w:rsidRDefault="009C165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343FC9D5" w14:textId="77777777" w:rsidR="00160B24" w:rsidRDefault="009C165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E2EBE3C" w14:textId="77777777" w:rsidR="00160B24" w:rsidRDefault="009C165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244ACB5" w14:textId="77777777" w:rsidR="00160B24" w:rsidRDefault="009C165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FA27C57" w14:textId="77777777" w:rsidR="00160B24" w:rsidRDefault="009C165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160B24" w14:paraId="7911E2AE" w14:textId="77777777">
        <w:tc>
          <w:tcPr>
            <w:tcW w:w="1822" w:type="dxa"/>
            <w:vAlign w:val="center"/>
          </w:tcPr>
          <w:p w14:paraId="065D5362" w14:textId="77777777" w:rsidR="00160B24" w:rsidRDefault="009C165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455479D1" w14:textId="77777777" w:rsidR="00160B24" w:rsidRDefault="009C1650">
            <w:r>
              <w:t>22.08</w:t>
            </w:r>
          </w:p>
        </w:tc>
        <w:tc>
          <w:tcPr>
            <w:tcW w:w="854" w:type="dxa"/>
            <w:vAlign w:val="center"/>
          </w:tcPr>
          <w:p w14:paraId="54D22F00" w14:textId="77777777" w:rsidR="00160B24" w:rsidRDefault="009C1650">
            <w:r>
              <w:t>110</w:t>
            </w:r>
          </w:p>
        </w:tc>
        <w:tc>
          <w:tcPr>
            <w:tcW w:w="1098" w:type="dxa"/>
            <w:vAlign w:val="center"/>
          </w:tcPr>
          <w:p w14:paraId="1E61F84E" w14:textId="77777777" w:rsidR="00160B24" w:rsidRDefault="009C1650">
            <w:r>
              <w:t>11036</w:t>
            </w:r>
          </w:p>
        </w:tc>
        <w:tc>
          <w:tcPr>
            <w:tcW w:w="1330" w:type="dxa"/>
            <w:vAlign w:val="center"/>
          </w:tcPr>
          <w:p w14:paraId="2F7F91FE" w14:textId="77777777" w:rsidR="00160B24" w:rsidRDefault="009C1650">
            <w:r>
              <w:t>243622</w:t>
            </w:r>
          </w:p>
        </w:tc>
        <w:tc>
          <w:tcPr>
            <w:tcW w:w="1330" w:type="dxa"/>
            <w:vMerge w:val="restart"/>
            <w:vAlign w:val="center"/>
          </w:tcPr>
          <w:p w14:paraId="4C1085F4" w14:textId="77777777" w:rsidR="00160B24" w:rsidRDefault="009C1650">
            <w:r>
              <w:t>0.7035</w:t>
            </w:r>
          </w:p>
        </w:tc>
        <w:tc>
          <w:tcPr>
            <w:tcW w:w="1330" w:type="dxa"/>
            <w:vAlign w:val="center"/>
          </w:tcPr>
          <w:p w14:paraId="30EFC2D3" w14:textId="77777777" w:rsidR="00160B24" w:rsidRDefault="009C1650">
            <w:r>
              <w:t>8569</w:t>
            </w:r>
          </w:p>
        </w:tc>
      </w:tr>
      <w:tr w:rsidR="00160B24" w14:paraId="2D3FEE7B" w14:textId="77777777">
        <w:tc>
          <w:tcPr>
            <w:tcW w:w="1822" w:type="dxa"/>
            <w:vAlign w:val="center"/>
          </w:tcPr>
          <w:p w14:paraId="3E3218BC" w14:textId="77777777" w:rsidR="00160B24" w:rsidRDefault="009C1650">
            <w:r>
              <w:t>空房间</w:t>
            </w:r>
          </w:p>
        </w:tc>
        <w:tc>
          <w:tcPr>
            <w:tcW w:w="1556" w:type="dxa"/>
            <w:vAlign w:val="center"/>
          </w:tcPr>
          <w:p w14:paraId="22EBB0F3" w14:textId="77777777" w:rsidR="00160B24" w:rsidRDefault="009C1650">
            <w:r>
              <w:t>0.00</w:t>
            </w:r>
          </w:p>
        </w:tc>
        <w:tc>
          <w:tcPr>
            <w:tcW w:w="854" w:type="dxa"/>
            <w:vAlign w:val="center"/>
          </w:tcPr>
          <w:p w14:paraId="46F02D26" w14:textId="77777777" w:rsidR="00160B24" w:rsidRDefault="009C1650">
            <w:r>
              <w:t>242</w:t>
            </w:r>
          </w:p>
        </w:tc>
        <w:tc>
          <w:tcPr>
            <w:tcW w:w="1098" w:type="dxa"/>
            <w:vAlign w:val="center"/>
          </w:tcPr>
          <w:p w14:paraId="0700E09A" w14:textId="77777777" w:rsidR="00160B24" w:rsidRDefault="009C1650">
            <w:r>
              <w:t>1889</w:t>
            </w:r>
          </w:p>
        </w:tc>
        <w:tc>
          <w:tcPr>
            <w:tcW w:w="1330" w:type="dxa"/>
            <w:vAlign w:val="center"/>
          </w:tcPr>
          <w:p w14:paraId="47B52699" w14:textId="77777777" w:rsidR="00160B24" w:rsidRDefault="009C165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0B968D55" w14:textId="77777777" w:rsidR="00160B24" w:rsidRDefault="00160B24"/>
        </w:tc>
        <w:tc>
          <w:tcPr>
            <w:tcW w:w="1330" w:type="dxa"/>
            <w:vAlign w:val="center"/>
          </w:tcPr>
          <w:p w14:paraId="29B8AFE0" w14:textId="77777777" w:rsidR="00160B24" w:rsidRDefault="009C1650">
            <w:r>
              <w:t>0</w:t>
            </w:r>
          </w:p>
        </w:tc>
      </w:tr>
      <w:tr w:rsidR="00160B24" w14:paraId="1DC36019" w14:textId="77777777">
        <w:tc>
          <w:tcPr>
            <w:tcW w:w="7990" w:type="dxa"/>
            <w:gridSpan w:val="6"/>
            <w:vAlign w:val="center"/>
          </w:tcPr>
          <w:p w14:paraId="08ACB0D0" w14:textId="77777777" w:rsidR="00160B24" w:rsidRDefault="009C1650">
            <w:r>
              <w:t>总计</w:t>
            </w:r>
          </w:p>
        </w:tc>
        <w:tc>
          <w:tcPr>
            <w:tcW w:w="1330" w:type="dxa"/>
            <w:vAlign w:val="center"/>
          </w:tcPr>
          <w:p w14:paraId="6407E404" w14:textId="77777777" w:rsidR="00160B24" w:rsidRDefault="009C1650">
            <w:r>
              <w:t>8569</w:t>
            </w:r>
          </w:p>
        </w:tc>
      </w:tr>
    </w:tbl>
    <w:p w14:paraId="6B4A4F1C" w14:textId="77777777" w:rsidR="00160B24" w:rsidRDefault="009C1650">
      <w:pPr>
        <w:pStyle w:val="1"/>
        <w:widowControl w:val="0"/>
        <w:jc w:val="both"/>
      </w:pPr>
      <w:bookmarkStart w:id="73" w:name="_Toc91769228"/>
      <w:r>
        <w:t>插座设备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160B24" w14:paraId="41770DA8" w14:textId="77777777">
        <w:tc>
          <w:tcPr>
            <w:tcW w:w="1822" w:type="dxa"/>
            <w:shd w:val="clear" w:color="auto" w:fill="E6E6E6"/>
            <w:vAlign w:val="center"/>
          </w:tcPr>
          <w:p w14:paraId="1CC9CF93" w14:textId="77777777" w:rsidR="00160B24" w:rsidRDefault="009C165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2CEB2F" w14:textId="77777777" w:rsidR="00160B24" w:rsidRDefault="009C165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7472711" w14:textId="77777777" w:rsidR="00160B24" w:rsidRDefault="009C165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FB28B78" w14:textId="77777777" w:rsidR="00160B24" w:rsidRDefault="009C165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F9D61B2" w14:textId="77777777" w:rsidR="00160B24" w:rsidRDefault="009C165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3B9C11B" w14:textId="77777777" w:rsidR="00160B24" w:rsidRDefault="009C165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83201AC" w14:textId="77777777" w:rsidR="00160B24" w:rsidRDefault="009C165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160B24" w14:paraId="5D94CD8C" w14:textId="77777777">
        <w:tc>
          <w:tcPr>
            <w:tcW w:w="1822" w:type="dxa"/>
            <w:vAlign w:val="center"/>
          </w:tcPr>
          <w:p w14:paraId="0F53CEA2" w14:textId="77777777" w:rsidR="00160B24" w:rsidRDefault="009C165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1D2AE635" w14:textId="77777777" w:rsidR="00160B24" w:rsidRDefault="009C1650">
            <w:r>
              <w:t>51.47</w:t>
            </w:r>
          </w:p>
        </w:tc>
        <w:tc>
          <w:tcPr>
            <w:tcW w:w="854" w:type="dxa"/>
            <w:vAlign w:val="center"/>
          </w:tcPr>
          <w:p w14:paraId="11CE526D" w14:textId="77777777" w:rsidR="00160B24" w:rsidRDefault="009C1650">
            <w:r>
              <w:t>110</w:t>
            </w:r>
          </w:p>
        </w:tc>
        <w:tc>
          <w:tcPr>
            <w:tcW w:w="1098" w:type="dxa"/>
            <w:vAlign w:val="center"/>
          </w:tcPr>
          <w:p w14:paraId="333CEAE7" w14:textId="77777777" w:rsidR="00160B24" w:rsidRDefault="009C1650">
            <w:r>
              <w:t>11036</w:t>
            </w:r>
          </w:p>
        </w:tc>
        <w:tc>
          <w:tcPr>
            <w:tcW w:w="1330" w:type="dxa"/>
            <w:vAlign w:val="center"/>
          </w:tcPr>
          <w:p w14:paraId="430C6873" w14:textId="77777777" w:rsidR="00160B24" w:rsidRDefault="009C1650">
            <w:r>
              <w:t>567968</w:t>
            </w:r>
          </w:p>
        </w:tc>
        <w:tc>
          <w:tcPr>
            <w:tcW w:w="1330" w:type="dxa"/>
            <w:vMerge w:val="restart"/>
            <w:vAlign w:val="center"/>
          </w:tcPr>
          <w:p w14:paraId="4E0FD706" w14:textId="77777777" w:rsidR="00160B24" w:rsidRDefault="009C1650">
            <w:r>
              <w:t>0.7035</w:t>
            </w:r>
          </w:p>
        </w:tc>
        <w:tc>
          <w:tcPr>
            <w:tcW w:w="1330" w:type="dxa"/>
            <w:vAlign w:val="center"/>
          </w:tcPr>
          <w:p w14:paraId="50B8D373" w14:textId="77777777" w:rsidR="00160B24" w:rsidRDefault="009C1650">
            <w:r>
              <w:t>19978</w:t>
            </w:r>
          </w:p>
        </w:tc>
      </w:tr>
      <w:tr w:rsidR="00160B24" w14:paraId="7EAE71F8" w14:textId="77777777">
        <w:tc>
          <w:tcPr>
            <w:tcW w:w="1822" w:type="dxa"/>
            <w:vAlign w:val="center"/>
          </w:tcPr>
          <w:p w14:paraId="309E6DD8" w14:textId="77777777" w:rsidR="00160B24" w:rsidRDefault="009C1650">
            <w:r>
              <w:t>空房间</w:t>
            </w:r>
          </w:p>
        </w:tc>
        <w:tc>
          <w:tcPr>
            <w:tcW w:w="1556" w:type="dxa"/>
            <w:vAlign w:val="center"/>
          </w:tcPr>
          <w:p w14:paraId="48E8C638" w14:textId="77777777" w:rsidR="00160B24" w:rsidRDefault="009C1650">
            <w:r>
              <w:t>0.00</w:t>
            </w:r>
          </w:p>
        </w:tc>
        <w:tc>
          <w:tcPr>
            <w:tcW w:w="854" w:type="dxa"/>
            <w:vAlign w:val="center"/>
          </w:tcPr>
          <w:p w14:paraId="25092883" w14:textId="77777777" w:rsidR="00160B24" w:rsidRDefault="009C1650">
            <w:r>
              <w:t>242</w:t>
            </w:r>
          </w:p>
        </w:tc>
        <w:tc>
          <w:tcPr>
            <w:tcW w:w="1098" w:type="dxa"/>
            <w:vAlign w:val="center"/>
          </w:tcPr>
          <w:p w14:paraId="6B63FF15" w14:textId="77777777" w:rsidR="00160B24" w:rsidRDefault="009C1650">
            <w:r>
              <w:t>1889</w:t>
            </w:r>
          </w:p>
        </w:tc>
        <w:tc>
          <w:tcPr>
            <w:tcW w:w="1330" w:type="dxa"/>
            <w:vAlign w:val="center"/>
          </w:tcPr>
          <w:p w14:paraId="763DAC21" w14:textId="77777777" w:rsidR="00160B24" w:rsidRDefault="009C165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37017695" w14:textId="77777777" w:rsidR="00160B24" w:rsidRDefault="00160B24"/>
        </w:tc>
        <w:tc>
          <w:tcPr>
            <w:tcW w:w="1330" w:type="dxa"/>
            <w:vAlign w:val="center"/>
          </w:tcPr>
          <w:p w14:paraId="4E2F1110" w14:textId="77777777" w:rsidR="00160B24" w:rsidRDefault="009C1650">
            <w:r>
              <w:t>0</w:t>
            </w:r>
          </w:p>
        </w:tc>
      </w:tr>
      <w:tr w:rsidR="00160B24" w14:paraId="6049F121" w14:textId="77777777">
        <w:tc>
          <w:tcPr>
            <w:tcW w:w="7990" w:type="dxa"/>
            <w:gridSpan w:val="6"/>
            <w:vAlign w:val="center"/>
          </w:tcPr>
          <w:p w14:paraId="05572B29" w14:textId="77777777" w:rsidR="00160B24" w:rsidRDefault="009C1650">
            <w:r>
              <w:t>总计</w:t>
            </w:r>
          </w:p>
        </w:tc>
        <w:tc>
          <w:tcPr>
            <w:tcW w:w="1330" w:type="dxa"/>
            <w:vAlign w:val="center"/>
          </w:tcPr>
          <w:p w14:paraId="7C1F854E" w14:textId="77777777" w:rsidR="00160B24" w:rsidRDefault="009C1650">
            <w:r>
              <w:t>19978</w:t>
            </w:r>
          </w:p>
        </w:tc>
      </w:tr>
    </w:tbl>
    <w:p w14:paraId="0FB45921" w14:textId="77777777" w:rsidR="00160B24" w:rsidRDefault="009C1650">
      <w:pPr>
        <w:pStyle w:val="1"/>
        <w:widowControl w:val="0"/>
        <w:jc w:val="both"/>
      </w:pPr>
      <w:bookmarkStart w:id="74" w:name="_Toc91769229"/>
      <w:r>
        <w:t>排风机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160B24" w14:paraId="40ADD460" w14:textId="77777777">
        <w:tc>
          <w:tcPr>
            <w:tcW w:w="1165" w:type="dxa"/>
            <w:shd w:val="clear" w:color="auto" w:fill="E6E6E6"/>
            <w:vAlign w:val="center"/>
          </w:tcPr>
          <w:p w14:paraId="14CC0E2C" w14:textId="77777777" w:rsidR="00160B24" w:rsidRDefault="009C165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734876E3" w14:textId="77777777" w:rsidR="00160B24" w:rsidRDefault="009C165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E05D88D" w14:textId="77777777" w:rsidR="00160B24" w:rsidRDefault="009C165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1517D42" w14:textId="77777777" w:rsidR="00160B24" w:rsidRDefault="009C165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E3EECE6" w14:textId="77777777" w:rsidR="00160B24" w:rsidRDefault="009C165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F12F591" w14:textId="77777777" w:rsidR="00160B24" w:rsidRDefault="009C165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563A1FD" w14:textId="77777777" w:rsidR="00160B24" w:rsidRDefault="009C165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A4A550D" w14:textId="77777777" w:rsidR="00160B24" w:rsidRDefault="009C165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160B24" w14:paraId="21E95254" w14:textId="77777777">
        <w:tc>
          <w:tcPr>
            <w:tcW w:w="1165" w:type="dxa"/>
            <w:vAlign w:val="center"/>
          </w:tcPr>
          <w:p w14:paraId="67B93BFE" w14:textId="77777777" w:rsidR="00160B24" w:rsidRDefault="009C1650">
            <w:r>
              <w:t>5</w:t>
            </w:r>
          </w:p>
        </w:tc>
        <w:tc>
          <w:tcPr>
            <w:tcW w:w="1160" w:type="dxa"/>
            <w:vAlign w:val="center"/>
          </w:tcPr>
          <w:p w14:paraId="483F664D" w14:textId="77777777" w:rsidR="00160B24" w:rsidRDefault="009C1650">
            <w:r>
              <w:t>10</w:t>
            </w:r>
          </w:p>
        </w:tc>
        <w:tc>
          <w:tcPr>
            <w:tcW w:w="1165" w:type="dxa"/>
            <w:vAlign w:val="center"/>
          </w:tcPr>
          <w:p w14:paraId="43446872" w14:textId="77777777" w:rsidR="00160B24" w:rsidRDefault="009C1650">
            <w:r>
              <w:t>0.8</w:t>
            </w:r>
          </w:p>
        </w:tc>
        <w:tc>
          <w:tcPr>
            <w:tcW w:w="1165" w:type="dxa"/>
            <w:vAlign w:val="center"/>
          </w:tcPr>
          <w:p w14:paraId="3267BA67" w14:textId="77777777" w:rsidR="00160B24" w:rsidRDefault="009C1650">
            <w:r>
              <w:t>5</w:t>
            </w:r>
          </w:p>
        </w:tc>
        <w:tc>
          <w:tcPr>
            <w:tcW w:w="1165" w:type="dxa"/>
            <w:vAlign w:val="center"/>
          </w:tcPr>
          <w:p w14:paraId="5066C4DA" w14:textId="77777777" w:rsidR="00160B24" w:rsidRDefault="009C1650">
            <w:r>
              <w:t>365</w:t>
            </w:r>
          </w:p>
        </w:tc>
        <w:tc>
          <w:tcPr>
            <w:tcW w:w="1165" w:type="dxa"/>
            <w:vAlign w:val="center"/>
          </w:tcPr>
          <w:p w14:paraId="119ACB52" w14:textId="77777777" w:rsidR="00160B24" w:rsidRDefault="009C1650">
            <w:r>
              <w:t>73000</w:t>
            </w:r>
          </w:p>
        </w:tc>
        <w:tc>
          <w:tcPr>
            <w:tcW w:w="1165" w:type="dxa"/>
            <w:vAlign w:val="center"/>
          </w:tcPr>
          <w:p w14:paraId="7A76C062" w14:textId="77777777" w:rsidR="00160B24" w:rsidRDefault="009C1650">
            <w:r>
              <w:t>0.7035</w:t>
            </w:r>
          </w:p>
        </w:tc>
        <w:tc>
          <w:tcPr>
            <w:tcW w:w="1165" w:type="dxa"/>
            <w:vAlign w:val="center"/>
          </w:tcPr>
          <w:p w14:paraId="38BF6743" w14:textId="77777777" w:rsidR="00160B24" w:rsidRDefault="009C1650">
            <w:r>
              <w:t>2568</w:t>
            </w:r>
          </w:p>
        </w:tc>
      </w:tr>
      <w:tr w:rsidR="00160B24" w14:paraId="3B06E004" w14:textId="77777777">
        <w:tc>
          <w:tcPr>
            <w:tcW w:w="8150" w:type="dxa"/>
            <w:gridSpan w:val="7"/>
            <w:vAlign w:val="center"/>
          </w:tcPr>
          <w:p w14:paraId="0F0823F4" w14:textId="77777777" w:rsidR="00160B24" w:rsidRDefault="009C1650">
            <w:r>
              <w:t>总计</w:t>
            </w:r>
          </w:p>
        </w:tc>
        <w:tc>
          <w:tcPr>
            <w:tcW w:w="1165" w:type="dxa"/>
            <w:vAlign w:val="center"/>
          </w:tcPr>
          <w:p w14:paraId="46580D66" w14:textId="77777777" w:rsidR="00160B24" w:rsidRDefault="009C1650">
            <w:r>
              <w:t>2568</w:t>
            </w:r>
          </w:p>
        </w:tc>
      </w:tr>
    </w:tbl>
    <w:p w14:paraId="11CCCAC1" w14:textId="77777777" w:rsidR="00160B24" w:rsidRDefault="009C1650">
      <w:pPr>
        <w:widowControl w:val="0"/>
        <w:jc w:val="both"/>
      </w:pPr>
      <w:r>
        <w:t>注：此类风机指非空调区域排风机</w:t>
      </w:r>
    </w:p>
    <w:p w14:paraId="788B04A8" w14:textId="77777777" w:rsidR="00160B24" w:rsidRDefault="009C1650">
      <w:pPr>
        <w:pStyle w:val="1"/>
        <w:widowControl w:val="0"/>
        <w:jc w:val="both"/>
      </w:pPr>
      <w:bookmarkStart w:id="75" w:name="_Toc91769230"/>
      <w:r>
        <w:t>生活热水</w:t>
      </w:r>
      <w:bookmarkEnd w:id="75"/>
    </w:p>
    <w:p w14:paraId="083EAA3B" w14:textId="77777777" w:rsidR="00160B24" w:rsidRDefault="009C1650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160B24" w14:paraId="227F9C4F" w14:textId="77777777">
        <w:tc>
          <w:tcPr>
            <w:tcW w:w="933" w:type="dxa"/>
            <w:shd w:val="clear" w:color="auto" w:fill="E6E6E6"/>
            <w:vAlign w:val="center"/>
          </w:tcPr>
          <w:p w14:paraId="67153D06" w14:textId="77777777" w:rsidR="00160B24" w:rsidRDefault="009C1650">
            <w:pPr>
              <w:jc w:val="center"/>
            </w:pPr>
            <w:r>
              <w:lastRenderedPageBreak/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4D2F3BC" w14:textId="77777777" w:rsidR="00160B24" w:rsidRDefault="009C1650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BDD43FF" w14:textId="77777777" w:rsidR="00160B24" w:rsidRDefault="009C1650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286592B" w14:textId="77777777" w:rsidR="00160B24" w:rsidRDefault="009C1650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7177DB1" w14:textId="77777777" w:rsidR="00160B24" w:rsidRDefault="009C1650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B3DDC8B" w14:textId="77777777" w:rsidR="00160B24" w:rsidRDefault="009C1650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F42BA41" w14:textId="77777777" w:rsidR="00160B24" w:rsidRDefault="009C1650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DF02FE5" w14:textId="77777777" w:rsidR="00160B24" w:rsidRDefault="009C165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26A4DB2" w14:textId="77777777" w:rsidR="00160B24" w:rsidRDefault="009C165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3334F8D" w14:textId="77777777" w:rsidR="00160B24" w:rsidRDefault="009C1650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160B24" w14:paraId="6B8D606E" w14:textId="77777777">
        <w:tc>
          <w:tcPr>
            <w:tcW w:w="933" w:type="dxa"/>
            <w:vAlign w:val="center"/>
          </w:tcPr>
          <w:p w14:paraId="149C4324" w14:textId="77777777" w:rsidR="00160B24" w:rsidRDefault="009C1650">
            <w:r>
              <w:t>公寓</w:t>
            </w:r>
          </w:p>
        </w:tc>
        <w:tc>
          <w:tcPr>
            <w:tcW w:w="933" w:type="dxa"/>
            <w:vAlign w:val="center"/>
          </w:tcPr>
          <w:p w14:paraId="49C877A5" w14:textId="77777777" w:rsidR="00160B24" w:rsidRDefault="009C1650">
            <w:r>
              <w:t>0.9</w:t>
            </w:r>
          </w:p>
        </w:tc>
        <w:tc>
          <w:tcPr>
            <w:tcW w:w="933" w:type="dxa"/>
            <w:vAlign w:val="center"/>
          </w:tcPr>
          <w:p w14:paraId="2AA2DE4B" w14:textId="77777777" w:rsidR="00160B24" w:rsidRDefault="009C1650">
            <w:r>
              <w:t>10</w:t>
            </w:r>
          </w:p>
        </w:tc>
        <w:tc>
          <w:tcPr>
            <w:tcW w:w="933" w:type="dxa"/>
            <w:vAlign w:val="center"/>
          </w:tcPr>
          <w:p w14:paraId="4536A58F" w14:textId="77777777" w:rsidR="00160B24" w:rsidRDefault="009C1650">
            <w:r>
              <w:t>100</w:t>
            </w:r>
          </w:p>
        </w:tc>
        <w:tc>
          <w:tcPr>
            <w:tcW w:w="933" w:type="dxa"/>
            <w:vAlign w:val="center"/>
          </w:tcPr>
          <w:p w14:paraId="5C7A2F45" w14:textId="77777777" w:rsidR="00160B24" w:rsidRDefault="009C1650">
            <w:r>
              <w:t>365</w:t>
            </w:r>
          </w:p>
        </w:tc>
        <w:tc>
          <w:tcPr>
            <w:tcW w:w="933" w:type="dxa"/>
            <w:vAlign w:val="center"/>
          </w:tcPr>
          <w:p w14:paraId="56745F7A" w14:textId="77777777" w:rsidR="00160B24" w:rsidRDefault="009C1650">
            <w:r>
              <w:t>7120.16</w:t>
            </w:r>
          </w:p>
        </w:tc>
        <w:tc>
          <w:tcPr>
            <w:tcW w:w="933" w:type="dxa"/>
            <w:vAlign w:val="center"/>
          </w:tcPr>
          <w:p w14:paraId="497FBD5C" w14:textId="77777777" w:rsidR="00160B24" w:rsidRDefault="009C1650">
            <w:r>
              <w:t>100</w:t>
            </w:r>
          </w:p>
        </w:tc>
        <w:tc>
          <w:tcPr>
            <w:tcW w:w="933" w:type="dxa"/>
            <w:vAlign w:val="center"/>
          </w:tcPr>
          <w:p w14:paraId="44905DCB" w14:textId="77777777" w:rsidR="00160B24" w:rsidRDefault="009C1650">
            <w:r>
              <w:t>0.45</w:t>
            </w:r>
          </w:p>
        </w:tc>
        <w:tc>
          <w:tcPr>
            <w:tcW w:w="933" w:type="dxa"/>
            <w:vAlign w:val="center"/>
          </w:tcPr>
          <w:p w14:paraId="716B19BF" w14:textId="77777777" w:rsidR="00160B24" w:rsidRDefault="009C1650">
            <w:r>
              <w:t>0.15</w:t>
            </w:r>
          </w:p>
        </w:tc>
        <w:tc>
          <w:tcPr>
            <w:tcW w:w="933" w:type="dxa"/>
            <w:vAlign w:val="center"/>
          </w:tcPr>
          <w:p w14:paraId="34C7AEE5" w14:textId="77777777" w:rsidR="00160B24" w:rsidRDefault="009C1650">
            <w:r>
              <w:t>7120.16</w:t>
            </w:r>
          </w:p>
        </w:tc>
      </w:tr>
      <w:tr w:rsidR="00160B24" w14:paraId="01573292" w14:textId="77777777">
        <w:tc>
          <w:tcPr>
            <w:tcW w:w="4665" w:type="dxa"/>
            <w:gridSpan w:val="5"/>
            <w:vAlign w:val="center"/>
          </w:tcPr>
          <w:p w14:paraId="29B9429D" w14:textId="77777777" w:rsidR="00160B24" w:rsidRDefault="009C1650">
            <w:r>
              <w:t>总计</w:t>
            </w:r>
          </w:p>
        </w:tc>
        <w:tc>
          <w:tcPr>
            <w:tcW w:w="933" w:type="dxa"/>
            <w:vAlign w:val="center"/>
          </w:tcPr>
          <w:p w14:paraId="433D552E" w14:textId="77777777" w:rsidR="00160B24" w:rsidRDefault="009C1650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14:paraId="22F99EE1" w14:textId="77777777" w:rsidR="00160B24" w:rsidRDefault="00160B24"/>
        </w:tc>
        <w:tc>
          <w:tcPr>
            <w:tcW w:w="933" w:type="dxa"/>
            <w:vAlign w:val="center"/>
          </w:tcPr>
          <w:p w14:paraId="5D50D70F" w14:textId="77777777" w:rsidR="00160B24" w:rsidRDefault="009C1650">
            <w:r>
              <w:t>7120</w:t>
            </w:r>
          </w:p>
        </w:tc>
      </w:tr>
    </w:tbl>
    <w:p w14:paraId="093BAF88" w14:textId="77777777" w:rsidR="00160B24" w:rsidRDefault="00160B2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160B24" w14:paraId="2CCD4BFE" w14:textId="77777777">
        <w:tc>
          <w:tcPr>
            <w:tcW w:w="2326" w:type="dxa"/>
            <w:shd w:val="clear" w:color="auto" w:fill="E6E6E6"/>
            <w:vAlign w:val="center"/>
          </w:tcPr>
          <w:p w14:paraId="51C9B97E" w14:textId="77777777" w:rsidR="00160B24" w:rsidRDefault="009C165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2DDE7E2" w14:textId="77777777" w:rsidR="00160B24" w:rsidRDefault="009C165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615A7CF" w14:textId="77777777" w:rsidR="00160B24" w:rsidRDefault="009C1650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7D3A0D2" w14:textId="77777777" w:rsidR="00160B24" w:rsidRDefault="009C165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160B24" w14:paraId="3779D22E" w14:textId="77777777">
        <w:tc>
          <w:tcPr>
            <w:tcW w:w="2326" w:type="dxa"/>
            <w:shd w:val="clear" w:color="auto" w:fill="E6E6E6"/>
            <w:vAlign w:val="center"/>
          </w:tcPr>
          <w:p w14:paraId="5AE90F7C" w14:textId="77777777" w:rsidR="00160B24" w:rsidRDefault="009C1650">
            <w:r>
              <w:t>生活热水</w:t>
            </w:r>
          </w:p>
        </w:tc>
        <w:tc>
          <w:tcPr>
            <w:tcW w:w="2326" w:type="dxa"/>
            <w:vAlign w:val="center"/>
          </w:tcPr>
          <w:p w14:paraId="3A03FB70" w14:textId="77777777" w:rsidR="00160B24" w:rsidRDefault="009C1650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14:paraId="45D1C709" w14:textId="77777777" w:rsidR="00160B24" w:rsidRDefault="009C1650">
            <w:r>
              <w:t>0.7035</w:t>
            </w:r>
          </w:p>
        </w:tc>
        <w:tc>
          <w:tcPr>
            <w:tcW w:w="2337" w:type="dxa"/>
            <w:vAlign w:val="center"/>
          </w:tcPr>
          <w:p w14:paraId="1BCD8BD3" w14:textId="77777777" w:rsidR="00160B24" w:rsidRDefault="009C1650">
            <w:r>
              <w:t>250</w:t>
            </w:r>
          </w:p>
        </w:tc>
      </w:tr>
      <w:tr w:rsidR="00160B24" w14:paraId="29BC753F" w14:textId="77777777">
        <w:tc>
          <w:tcPr>
            <w:tcW w:w="2326" w:type="dxa"/>
            <w:shd w:val="clear" w:color="auto" w:fill="E6E6E6"/>
            <w:vAlign w:val="center"/>
          </w:tcPr>
          <w:p w14:paraId="5780EED9" w14:textId="77777777" w:rsidR="00160B24" w:rsidRDefault="009C1650">
            <w:r>
              <w:t>太阳能</w:t>
            </w:r>
          </w:p>
        </w:tc>
        <w:tc>
          <w:tcPr>
            <w:tcW w:w="2326" w:type="dxa"/>
            <w:vAlign w:val="center"/>
          </w:tcPr>
          <w:p w14:paraId="0857E742" w14:textId="77777777" w:rsidR="00160B24" w:rsidRDefault="009C1650">
            <w:r>
              <w:t>7120</w:t>
            </w:r>
          </w:p>
        </w:tc>
        <w:tc>
          <w:tcPr>
            <w:tcW w:w="2326" w:type="dxa"/>
            <w:vMerge/>
            <w:vAlign w:val="center"/>
          </w:tcPr>
          <w:p w14:paraId="2F4F7C16" w14:textId="77777777" w:rsidR="00160B24" w:rsidRDefault="00160B24"/>
        </w:tc>
        <w:tc>
          <w:tcPr>
            <w:tcW w:w="2337" w:type="dxa"/>
            <w:vAlign w:val="center"/>
          </w:tcPr>
          <w:p w14:paraId="175818CF" w14:textId="77777777" w:rsidR="00160B24" w:rsidRDefault="009C1650">
            <w:r>
              <w:t>250</w:t>
            </w:r>
          </w:p>
        </w:tc>
      </w:tr>
      <w:tr w:rsidR="00160B24" w14:paraId="22A8B35A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DEAC6A2" w14:textId="77777777" w:rsidR="00160B24" w:rsidRDefault="009C1650">
            <w:r>
              <w:t>合计</w:t>
            </w:r>
          </w:p>
        </w:tc>
        <w:tc>
          <w:tcPr>
            <w:tcW w:w="2337" w:type="dxa"/>
            <w:vAlign w:val="center"/>
          </w:tcPr>
          <w:p w14:paraId="72D2F909" w14:textId="77777777" w:rsidR="00160B24" w:rsidRDefault="009C1650">
            <w:r>
              <w:t>501</w:t>
            </w:r>
          </w:p>
        </w:tc>
      </w:tr>
    </w:tbl>
    <w:p w14:paraId="3CF53885" w14:textId="77777777" w:rsidR="00160B24" w:rsidRDefault="00160B24"/>
    <w:p w14:paraId="26862255" w14:textId="77777777" w:rsidR="00160B24" w:rsidRDefault="009C1650">
      <w:pPr>
        <w:pStyle w:val="1"/>
        <w:widowControl w:val="0"/>
        <w:jc w:val="both"/>
      </w:pPr>
      <w:bookmarkStart w:id="76" w:name="_Toc91769231"/>
      <w:r>
        <w:t>电梯</w:t>
      </w:r>
      <w:bookmarkEnd w:id="76"/>
    </w:p>
    <w:p w14:paraId="02DFCC75" w14:textId="77777777" w:rsidR="00160B24" w:rsidRDefault="009C1650">
      <w:pPr>
        <w:pStyle w:val="2"/>
        <w:widowControl w:val="0"/>
      </w:pPr>
      <w:bookmarkStart w:id="77" w:name="_Toc91769232"/>
      <w:r>
        <w:t>直梯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160B24" w14:paraId="77F3C6CC" w14:textId="77777777">
        <w:tc>
          <w:tcPr>
            <w:tcW w:w="1256" w:type="dxa"/>
            <w:shd w:val="clear" w:color="auto" w:fill="E6E6E6"/>
            <w:vAlign w:val="center"/>
          </w:tcPr>
          <w:p w14:paraId="5EB3531C" w14:textId="77777777" w:rsidR="00160B24" w:rsidRDefault="009C165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883244" w14:textId="77777777" w:rsidR="00160B24" w:rsidRDefault="009C165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3FD240F" w14:textId="77777777" w:rsidR="00160B24" w:rsidRDefault="009C165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5D269F" w14:textId="77777777" w:rsidR="00160B24" w:rsidRDefault="009C165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9F6D11" w14:textId="77777777" w:rsidR="00160B24" w:rsidRDefault="009C165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27EDB5" w14:textId="77777777" w:rsidR="00160B24" w:rsidRDefault="009C165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D70C01" w14:textId="77777777" w:rsidR="00160B24" w:rsidRDefault="009C165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AF42E45" w14:textId="77777777" w:rsidR="00160B24" w:rsidRDefault="009C165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9FF7D7" w14:textId="77777777" w:rsidR="00160B24" w:rsidRDefault="009C165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60B24" w14:paraId="58DA8A06" w14:textId="77777777">
        <w:tc>
          <w:tcPr>
            <w:tcW w:w="1256" w:type="dxa"/>
            <w:vAlign w:val="center"/>
          </w:tcPr>
          <w:p w14:paraId="5E1E7C30" w14:textId="77777777" w:rsidR="00160B24" w:rsidRDefault="009C165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528F35D9" w14:textId="77777777" w:rsidR="00160B24" w:rsidRDefault="009C1650">
            <w:r>
              <w:t>1.26</w:t>
            </w:r>
          </w:p>
        </w:tc>
        <w:tc>
          <w:tcPr>
            <w:tcW w:w="1273" w:type="dxa"/>
            <w:vAlign w:val="center"/>
          </w:tcPr>
          <w:p w14:paraId="5B119BB3" w14:textId="77777777" w:rsidR="00160B24" w:rsidRDefault="009C1650">
            <w:r>
              <w:t>1350</w:t>
            </w:r>
          </w:p>
        </w:tc>
        <w:tc>
          <w:tcPr>
            <w:tcW w:w="707" w:type="dxa"/>
            <w:vAlign w:val="center"/>
          </w:tcPr>
          <w:p w14:paraId="4D8F0203" w14:textId="77777777" w:rsidR="00160B24" w:rsidRDefault="009C1650">
            <w:r>
              <w:t>1.75</w:t>
            </w:r>
          </w:p>
        </w:tc>
        <w:tc>
          <w:tcPr>
            <w:tcW w:w="848" w:type="dxa"/>
            <w:vAlign w:val="center"/>
          </w:tcPr>
          <w:p w14:paraId="024CFAB8" w14:textId="77777777" w:rsidR="00160B24" w:rsidRDefault="009C1650">
            <w:r>
              <w:t>200</w:t>
            </w:r>
          </w:p>
        </w:tc>
        <w:tc>
          <w:tcPr>
            <w:tcW w:w="990" w:type="dxa"/>
            <w:vAlign w:val="center"/>
          </w:tcPr>
          <w:p w14:paraId="5E3B1F36" w14:textId="77777777" w:rsidR="00160B24" w:rsidRDefault="009C1650">
            <w:r>
              <w:t>1.5</w:t>
            </w:r>
          </w:p>
        </w:tc>
        <w:tc>
          <w:tcPr>
            <w:tcW w:w="990" w:type="dxa"/>
            <w:vAlign w:val="center"/>
          </w:tcPr>
          <w:p w14:paraId="1D294791" w14:textId="77777777" w:rsidR="00160B24" w:rsidRDefault="009C1650">
            <w:r>
              <w:t>365</w:t>
            </w:r>
          </w:p>
        </w:tc>
        <w:tc>
          <w:tcPr>
            <w:tcW w:w="565" w:type="dxa"/>
            <w:vAlign w:val="center"/>
          </w:tcPr>
          <w:p w14:paraId="53AB5433" w14:textId="77777777" w:rsidR="00160B24" w:rsidRDefault="009C1650">
            <w:r>
              <w:t>1</w:t>
            </w:r>
          </w:p>
        </w:tc>
        <w:tc>
          <w:tcPr>
            <w:tcW w:w="1131" w:type="dxa"/>
            <w:vAlign w:val="center"/>
          </w:tcPr>
          <w:p w14:paraId="6ECA1027" w14:textId="77777777" w:rsidR="00160B24" w:rsidRDefault="009C1650">
            <w:r>
              <w:t>5977</w:t>
            </w:r>
          </w:p>
        </w:tc>
      </w:tr>
      <w:tr w:rsidR="00160B24" w14:paraId="01085045" w14:textId="77777777">
        <w:tc>
          <w:tcPr>
            <w:tcW w:w="1256" w:type="dxa"/>
            <w:vAlign w:val="center"/>
          </w:tcPr>
          <w:p w14:paraId="52EDEAB6" w14:textId="77777777" w:rsidR="00160B24" w:rsidRDefault="009C1650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14:paraId="0C521C7D" w14:textId="77777777" w:rsidR="00160B24" w:rsidRDefault="009C1650">
            <w:r>
              <w:t>1.26</w:t>
            </w:r>
          </w:p>
        </w:tc>
        <w:tc>
          <w:tcPr>
            <w:tcW w:w="1273" w:type="dxa"/>
            <w:vAlign w:val="center"/>
          </w:tcPr>
          <w:p w14:paraId="451BAF1E" w14:textId="77777777" w:rsidR="00160B24" w:rsidRDefault="009C1650">
            <w:r>
              <w:t>1350</w:t>
            </w:r>
          </w:p>
        </w:tc>
        <w:tc>
          <w:tcPr>
            <w:tcW w:w="707" w:type="dxa"/>
            <w:vAlign w:val="center"/>
          </w:tcPr>
          <w:p w14:paraId="5219E538" w14:textId="77777777" w:rsidR="00160B24" w:rsidRDefault="009C1650">
            <w:r>
              <w:t>1.75</w:t>
            </w:r>
          </w:p>
        </w:tc>
        <w:tc>
          <w:tcPr>
            <w:tcW w:w="848" w:type="dxa"/>
            <w:vAlign w:val="center"/>
          </w:tcPr>
          <w:p w14:paraId="467B6E95" w14:textId="77777777" w:rsidR="00160B24" w:rsidRDefault="009C1650">
            <w:r>
              <w:t>200</w:t>
            </w:r>
          </w:p>
        </w:tc>
        <w:tc>
          <w:tcPr>
            <w:tcW w:w="990" w:type="dxa"/>
            <w:vAlign w:val="center"/>
          </w:tcPr>
          <w:p w14:paraId="084E30C9" w14:textId="77777777" w:rsidR="00160B24" w:rsidRDefault="009C1650">
            <w:r>
              <w:t>1.5</w:t>
            </w:r>
          </w:p>
        </w:tc>
        <w:tc>
          <w:tcPr>
            <w:tcW w:w="990" w:type="dxa"/>
            <w:vAlign w:val="center"/>
          </w:tcPr>
          <w:p w14:paraId="3AB23CA7" w14:textId="77777777" w:rsidR="00160B24" w:rsidRDefault="009C1650">
            <w:r>
              <w:t>365</w:t>
            </w:r>
          </w:p>
        </w:tc>
        <w:tc>
          <w:tcPr>
            <w:tcW w:w="565" w:type="dxa"/>
            <w:vAlign w:val="center"/>
          </w:tcPr>
          <w:p w14:paraId="62CD9DE5" w14:textId="77777777" w:rsidR="00160B24" w:rsidRDefault="009C1650">
            <w:r>
              <w:t>1</w:t>
            </w:r>
          </w:p>
        </w:tc>
        <w:tc>
          <w:tcPr>
            <w:tcW w:w="1131" w:type="dxa"/>
            <w:vAlign w:val="center"/>
          </w:tcPr>
          <w:p w14:paraId="052F421F" w14:textId="77777777" w:rsidR="00160B24" w:rsidRDefault="009C1650">
            <w:r>
              <w:t>5977</w:t>
            </w:r>
          </w:p>
        </w:tc>
      </w:tr>
      <w:tr w:rsidR="00160B24" w14:paraId="01F4C44C" w14:textId="77777777">
        <w:tc>
          <w:tcPr>
            <w:tcW w:w="1256" w:type="dxa"/>
            <w:vAlign w:val="center"/>
          </w:tcPr>
          <w:p w14:paraId="36FC129A" w14:textId="77777777" w:rsidR="00160B24" w:rsidRDefault="009C1650">
            <w:r>
              <w:t>直梯</w:t>
            </w:r>
            <w:r>
              <w:t>3</w:t>
            </w:r>
          </w:p>
        </w:tc>
        <w:tc>
          <w:tcPr>
            <w:tcW w:w="1556" w:type="dxa"/>
            <w:vAlign w:val="center"/>
          </w:tcPr>
          <w:p w14:paraId="7F6265E0" w14:textId="77777777" w:rsidR="00160B24" w:rsidRDefault="009C1650">
            <w:r>
              <w:t>1.26</w:t>
            </w:r>
          </w:p>
        </w:tc>
        <w:tc>
          <w:tcPr>
            <w:tcW w:w="1273" w:type="dxa"/>
            <w:vAlign w:val="center"/>
          </w:tcPr>
          <w:p w14:paraId="7CEB3610" w14:textId="77777777" w:rsidR="00160B24" w:rsidRDefault="009C1650">
            <w:r>
              <w:t>1350</w:t>
            </w:r>
          </w:p>
        </w:tc>
        <w:tc>
          <w:tcPr>
            <w:tcW w:w="707" w:type="dxa"/>
            <w:vAlign w:val="center"/>
          </w:tcPr>
          <w:p w14:paraId="6685EF08" w14:textId="77777777" w:rsidR="00160B24" w:rsidRDefault="009C1650">
            <w:r>
              <w:t>1.75</w:t>
            </w:r>
          </w:p>
        </w:tc>
        <w:tc>
          <w:tcPr>
            <w:tcW w:w="848" w:type="dxa"/>
            <w:vAlign w:val="center"/>
          </w:tcPr>
          <w:p w14:paraId="3B300369" w14:textId="77777777" w:rsidR="00160B24" w:rsidRDefault="009C1650">
            <w:r>
              <w:t>200</w:t>
            </w:r>
          </w:p>
        </w:tc>
        <w:tc>
          <w:tcPr>
            <w:tcW w:w="990" w:type="dxa"/>
            <w:vAlign w:val="center"/>
          </w:tcPr>
          <w:p w14:paraId="3BFFB680" w14:textId="77777777" w:rsidR="00160B24" w:rsidRDefault="009C1650">
            <w:r>
              <w:t>1.5</w:t>
            </w:r>
          </w:p>
        </w:tc>
        <w:tc>
          <w:tcPr>
            <w:tcW w:w="990" w:type="dxa"/>
            <w:vAlign w:val="center"/>
          </w:tcPr>
          <w:p w14:paraId="5C0920CB" w14:textId="77777777" w:rsidR="00160B24" w:rsidRDefault="009C1650">
            <w:r>
              <w:t>365</w:t>
            </w:r>
          </w:p>
        </w:tc>
        <w:tc>
          <w:tcPr>
            <w:tcW w:w="565" w:type="dxa"/>
            <w:vAlign w:val="center"/>
          </w:tcPr>
          <w:p w14:paraId="653BF2D8" w14:textId="77777777" w:rsidR="00160B24" w:rsidRDefault="009C1650">
            <w:r>
              <w:t>1</w:t>
            </w:r>
          </w:p>
        </w:tc>
        <w:tc>
          <w:tcPr>
            <w:tcW w:w="1131" w:type="dxa"/>
            <w:vAlign w:val="center"/>
          </w:tcPr>
          <w:p w14:paraId="47E04646" w14:textId="77777777" w:rsidR="00160B24" w:rsidRDefault="009C1650">
            <w:r>
              <w:t>5977</w:t>
            </w:r>
          </w:p>
        </w:tc>
      </w:tr>
      <w:tr w:rsidR="00160B24" w14:paraId="3C5A339E" w14:textId="77777777">
        <w:tc>
          <w:tcPr>
            <w:tcW w:w="1256" w:type="dxa"/>
            <w:vAlign w:val="center"/>
          </w:tcPr>
          <w:p w14:paraId="261B5B6C" w14:textId="77777777" w:rsidR="00160B24" w:rsidRDefault="009C1650">
            <w:r>
              <w:t>直梯</w:t>
            </w:r>
            <w:r>
              <w:t>4</w:t>
            </w:r>
          </w:p>
        </w:tc>
        <w:tc>
          <w:tcPr>
            <w:tcW w:w="1556" w:type="dxa"/>
            <w:vAlign w:val="center"/>
          </w:tcPr>
          <w:p w14:paraId="028F007A" w14:textId="77777777" w:rsidR="00160B24" w:rsidRDefault="009C1650">
            <w:r>
              <w:t>1.26</w:t>
            </w:r>
          </w:p>
        </w:tc>
        <w:tc>
          <w:tcPr>
            <w:tcW w:w="1273" w:type="dxa"/>
            <w:vAlign w:val="center"/>
          </w:tcPr>
          <w:p w14:paraId="43120251" w14:textId="77777777" w:rsidR="00160B24" w:rsidRDefault="009C1650">
            <w:r>
              <w:t>1350</w:t>
            </w:r>
          </w:p>
        </w:tc>
        <w:tc>
          <w:tcPr>
            <w:tcW w:w="707" w:type="dxa"/>
            <w:vAlign w:val="center"/>
          </w:tcPr>
          <w:p w14:paraId="24EFA789" w14:textId="77777777" w:rsidR="00160B24" w:rsidRDefault="009C1650">
            <w:r>
              <w:t>1.75</w:t>
            </w:r>
          </w:p>
        </w:tc>
        <w:tc>
          <w:tcPr>
            <w:tcW w:w="848" w:type="dxa"/>
            <w:vAlign w:val="center"/>
          </w:tcPr>
          <w:p w14:paraId="18FAEF8A" w14:textId="77777777" w:rsidR="00160B24" w:rsidRDefault="009C1650">
            <w:r>
              <w:t>200</w:t>
            </w:r>
          </w:p>
        </w:tc>
        <w:tc>
          <w:tcPr>
            <w:tcW w:w="990" w:type="dxa"/>
            <w:vAlign w:val="center"/>
          </w:tcPr>
          <w:p w14:paraId="6DC44085" w14:textId="77777777" w:rsidR="00160B24" w:rsidRDefault="009C1650">
            <w:r>
              <w:t>1.5</w:t>
            </w:r>
          </w:p>
        </w:tc>
        <w:tc>
          <w:tcPr>
            <w:tcW w:w="990" w:type="dxa"/>
            <w:vAlign w:val="center"/>
          </w:tcPr>
          <w:p w14:paraId="1CEC21C9" w14:textId="77777777" w:rsidR="00160B24" w:rsidRDefault="009C1650">
            <w:r>
              <w:t>365</w:t>
            </w:r>
          </w:p>
        </w:tc>
        <w:tc>
          <w:tcPr>
            <w:tcW w:w="565" w:type="dxa"/>
            <w:vAlign w:val="center"/>
          </w:tcPr>
          <w:p w14:paraId="29D8CC0D" w14:textId="77777777" w:rsidR="00160B24" w:rsidRDefault="009C1650">
            <w:r>
              <w:t>1</w:t>
            </w:r>
          </w:p>
        </w:tc>
        <w:tc>
          <w:tcPr>
            <w:tcW w:w="1131" w:type="dxa"/>
            <w:vAlign w:val="center"/>
          </w:tcPr>
          <w:p w14:paraId="7D18D2C1" w14:textId="77777777" w:rsidR="00160B24" w:rsidRDefault="009C1650">
            <w:r>
              <w:t>5977</w:t>
            </w:r>
          </w:p>
        </w:tc>
      </w:tr>
      <w:tr w:rsidR="00160B24" w14:paraId="06ADB5ED" w14:textId="77777777">
        <w:tc>
          <w:tcPr>
            <w:tcW w:w="8185" w:type="dxa"/>
            <w:gridSpan w:val="8"/>
            <w:vAlign w:val="center"/>
          </w:tcPr>
          <w:p w14:paraId="6B7B17D3" w14:textId="77777777" w:rsidR="00160B24" w:rsidRDefault="009C1650">
            <w:r>
              <w:t>总计</w:t>
            </w:r>
          </w:p>
        </w:tc>
        <w:tc>
          <w:tcPr>
            <w:tcW w:w="1131" w:type="dxa"/>
            <w:vAlign w:val="center"/>
          </w:tcPr>
          <w:p w14:paraId="6C4DFB47" w14:textId="77777777" w:rsidR="00160B24" w:rsidRDefault="009C1650">
            <w:r>
              <w:t>23907</w:t>
            </w:r>
          </w:p>
        </w:tc>
      </w:tr>
    </w:tbl>
    <w:p w14:paraId="51290490" w14:textId="77777777" w:rsidR="00160B24" w:rsidRDefault="009C1650">
      <w:pPr>
        <w:pStyle w:val="2"/>
        <w:widowControl w:val="0"/>
      </w:pPr>
      <w:bookmarkStart w:id="78" w:name="_Toc91769233"/>
      <w:r>
        <w:t>电梯碳排放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160B24" w14:paraId="1DA9DA21" w14:textId="77777777">
        <w:tc>
          <w:tcPr>
            <w:tcW w:w="2326" w:type="dxa"/>
            <w:shd w:val="clear" w:color="auto" w:fill="E6E6E6"/>
            <w:vAlign w:val="center"/>
          </w:tcPr>
          <w:p w14:paraId="2DA0DC62" w14:textId="77777777" w:rsidR="00160B24" w:rsidRDefault="009C1650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F336DCD" w14:textId="77777777" w:rsidR="00160B24" w:rsidRDefault="009C165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3080EEA" w14:textId="77777777" w:rsidR="00160B24" w:rsidRDefault="009C1650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730FEC0" w14:textId="77777777" w:rsidR="00160B24" w:rsidRDefault="009C165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160B24" w14:paraId="36C46943" w14:textId="77777777">
        <w:tc>
          <w:tcPr>
            <w:tcW w:w="2326" w:type="dxa"/>
            <w:shd w:val="clear" w:color="auto" w:fill="E6E6E6"/>
            <w:vAlign w:val="center"/>
          </w:tcPr>
          <w:p w14:paraId="1821D751" w14:textId="77777777" w:rsidR="00160B24" w:rsidRDefault="009C1650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654E0229" w14:textId="77777777" w:rsidR="00160B24" w:rsidRDefault="009C1650">
            <w:r>
              <w:t>5977</w:t>
            </w:r>
          </w:p>
        </w:tc>
        <w:tc>
          <w:tcPr>
            <w:tcW w:w="2326" w:type="dxa"/>
            <w:vMerge w:val="restart"/>
            <w:vAlign w:val="center"/>
          </w:tcPr>
          <w:p w14:paraId="7CB5C086" w14:textId="77777777" w:rsidR="00160B24" w:rsidRDefault="009C1650">
            <w:r>
              <w:t>0.7035</w:t>
            </w:r>
          </w:p>
        </w:tc>
        <w:tc>
          <w:tcPr>
            <w:tcW w:w="2337" w:type="dxa"/>
            <w:vAlign w:val="center"/>
          </w:tcPr>
          <w:p w14:paraId="63A7C884" w14:textId="77777777" w:rsidR="00160B24" w:rsidRDefault="009C1650">
            <w:r>
              <w:t>210</w:t>
            </w:r>
          </w:p>
        </w:tc>
      </w:tr>
      <w:tr w:rsidR="00160B24" w14:paraId="32051EA5" w14:textId="77777777">
        <w:tc>
          <w:tcPr>
            <w:tcW w:w="2326" w:type="dxa"/>
            <w:shd w:val="clear" w:color="auto" w:fill="E6E6E6"/>
            <w:vAlign w:val="center"/>
          </w:tcPr>
          <w:p w14:paraId="28070C1A" w14:textId="77777777" w:rsidR="00160B24" w:rsidRDefault="009C1650">
            <w:r>
              <w:t>直梯</w:t>
            </w:r>
            <w:r>
              <w:t>2</w:t>
            </w:r>
          </w:p>
        </w:tc>
        <w:tc>
          <w:tcPr>
            <w:tcW w:w="2326" w:type="dxa"/>
            <w:vAlign w:val="center"/>
          </w:tcPr>
          <w:p w14:paraId="31681657" w14:textId="77777777" w:rsidR="00160B24" w:rsidRDefault="009C1650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012DD9BB" w14:textId="77777777" w:rsidR="00160B24" w:rsidRDefault="00160B24"/>
        </w:tc>
        <w:tc>
          <w:tcPr>
            <w:tcW w:w="2337" w:type="dxa"/>
            <w:vAlign w:val="center"/>
          </w:tcPr>
          <w:p w14:paraId="57069168" w14:textId="77777777" w:rsidR="00160B24" w:rsidRDefault="009C1650">
            <w:r>
              <w:t>210</w:t>
            </w:r>
          </w:p>
        </w:tc>
      </w:tr>
      <w:tr w:rsidR="00160B24" w14:paraId="5917FE22" w14:textId="77777777">
        <w:tc>
          <w:tcPr>
            <w:tcW w:w="2326" w:type="dxa"/>
            <w:shd w:val="clear" w:color="auto" w:fill="E6E6E6"/>
            <w:vAlign w:val="center"/>
          </w:tcPr>
          <w:p w14:paraId="09757969" w14:textId="77777777" w:rsidR="00160B24" w:rsidRDefault="009C1650">
            <w:r>
              <w:t>直梯</w:t>
            </w:r>
            <w:r>
              <w:t>3</w:t>
            </w:r>
          </w:p>
        </w:tc>
        <w:tc>
          <w:tcPr>
            <w:tcW w:w="2326" w:type="dxa"/>
            <w:vAlign w:val="center"/>
          </w:tcPr>
          <w:p w14:paraId="7ABF5FF9" w14:textId="77777777" w:rsidR="00160B24" w:rsidRDefault="009C1650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1AD1C174" w14:textId="77777777" w:rsidR="00160B24" w:rsidRDefault="00160B24"/>
        </w:tc>
        <w:tc>
          <w:tcPr>
            <w:tcW w:w="2337" w:type="dxa"/>
            <w:vAlign w:val="center"/>
          </w:tcPr>
          <w:p w14:paraId="7BF74B7D" w14:textId="77777777" w:rsidR="00160B24" w:rsidRDefault="009C1650">
            <w:r>
              <w:t>210</w:t>
            </w:r>
          </w:p>
        </w:tc>
      </w:tr>
      <w:tr w:rsidR="00160B24" w14:paraId="00583BB2" w14:textId="77777777">
        <w:tc>
          <w:tcPr>
            <w:tcW w:w="2326" w:type="dxa"/>
            <w:shd w:val="clear" w:color="auto" w:fill="E6E6E6"/>
            <w:vAlign w:val="center"/>
          </w:tcPr>
          <w:p w14:paraId="087D44C8" w14:textId="77777777" w:rsidR="00160B24" w:rsidRDefault="009C1650">
            <w:r>
              <w:t>直梯</w:t>
            </w:r>
            <w:r>
              <w:t>4</w:t>
            </w:r>
          </w:p>
        </w:tc>
        <w:tc>
          <w:tcPr>
            <w:tcW w:w="2326" w:type="dxa"/>
            <w:vAlign w:val="center"/>
          </w:tcPr>
          <w:p w14:paraId="48C46BBF" w14:textId="77777777" w:rsidR="00160B24" w:rsidRDefault="009C1650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326655FB" w14:textId="77777777" w:rsidR="00160B24" w:rsidRDefault="00160B24"/>
        </w:tc>
        <w:tc>
          <w:tcPr>
            <w:tcW w:w="2337" w:type="dxa"/>
            <w:vAlign w:val="center"/>
          </w:tcPr>
          <w:p w14:paraId="1AFD3EA0" w14:textId="77777777" w:rsidR="00160B24" w:rsidRDefault="009C1650">
            <w:r>
              <w:t>210</w:t>
            </w:r>
          </w:p>
        </w:tc>
      </w:tr>
      <w:tr w:rsidR="00160B24" w14:paraId="645671E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3F6DEA6" w14:textId="77777777" w:rsidR="00160B24" w:rsidRDefault="009C1650">
            <w:r>
              <w:t>合计</w:t>
            </w:r>
          </w:p>
        </w:tc>
        <w:tc>
          <w:tcPr>
            <w:tcW w:w="2337" w:type="dxa"/>
            <w:vAlign w:val="center"/>
          </w:tcPr>
          <w:p w14:paraId="40C86EFB" w14:textId="77777777" w:rsidR="00160B24" w:rsidRDefault="009C1650">
            <w:r>
              <w:t>841</w:t>
            </w:r>
          </w:p>
        </w:tc>
      </w:tr>
    </w:tbl>
    <w:p w14:paraId="635C2872" w14:textId="77777777" w:rsidR="00160B24" w:rsidRDefault="009C1650">
      <w:pPr>
        <w:pStyle w:val="1"/>
        <w:widowControl w:val="0"/>
        <w:jc w:val="both"/>
      </w:pPr>
      <w:bookmarkStart w:id="79" w:name="_Toc91769234"/>
      <w:r>
        <w:t>光伏发电</w:t>
      </w:r>
      <w:bookmarkEnd w:id="79"/>
    </w:p>
    <w:p w14:paraId="6188777A" w14:textId="77777777" w:rsidR="00160B24" w:rsidRDefault="009C165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160B24" w14:paraId="072C4DB3" w14:textId="77777777">
        <w:tc>
          <w:tcPr>
            <w:tcW w:w="1398" w:type="dxa"/>
            <w:shd w:val="clear" w:color="auto" w:fill="E6E6E6"/>
            <w:vAlign w:val="center"/>
          </w:tcPr>
          <w:p w14:paraId="4B5C69E6" w14:textId="77777777" w:rsidR="00160B24" w:rsidRDefault="009C165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576995" w14:textId="77777777" w:rsidR="00160B24" w:rsidRDefault="009C165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7A487B" w14:textId="77777777" w:rsidR="00160B24" w:rsidRDefault="009C165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D3B57DF" w14:textId="77777777" w:rsidR="00160B24" w:rsidRDefault="009C165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A6E0E6" w14:textId="77777777" w:rsidR="00160B24" w:rsidRDefault="009C165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50EBE0E" w14:textId="77777777" w:rsidR="00160B24" w:rsidRDefault="009C165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619E0B81" w14:textId="77777777" w:rsidR="00160B24" w:rsidRDefault="009C1650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160B24" w14:paraId="09EAAE4E" w14:textId="77777777">
        <w:tc>
          <w:tcPr>
            <w:tcW w:w="1398" w:type="dxa"/>
            <w:vAlign w:val="center"/>
          </w:tcPr>
          <w:p w14:paraId="49AD8CD7" w14:textId="77777777" w:rsidR="00160B24" w:rsidRDefault="009C1650">
            <w:r>
              <w:t>800</w:t>
            </w:r>
          </w:p>
        </w:tc>
        <w:tc>
          <w:tcPr>
            <w:tcW w:w="1131" w:type="dxa"/>
            <w:vAlign w:val="center"/>
          </w:tcPr>
          <w:p w14:paraId="2200F284" w14:textId="77777777" w:rsidR="00160B24" w:rsidRDefault="009C1650">
            <w:r>
              <w:t>0.4</w:t>
            </w:r>
          </w:p>
        </w:tc>
        <w:tc>
          <w:tcPr>
            <w:tcW w:w="1131" w:type="dxa"/>
            <w:vAlign w:val="center"/>
          </w:tcPr>
          <w:p w14:paraId="196486B3" w14:textId="77777777" w:rsidR="00160B24" w:rsidRDefault="009C1650">
            <w:r>
              <w:t>0.8</w:t>
            </w:r>
          </w:p>
        </w:tc>
        <w:tc>
          <w:tcPr>
            <w:tcW w:w="1697" w:type="dxa"/>
            <w:vAlign w:val="center"/>
          </w:tcPr>
          <w:p w14:paraId="40904536" w14:textId="77777777" w:rsidR="00160B24" w:rsidRDefault="009C1650">
            <w:r>
              <w:t>0.9</w:t>
            </w:r>
          </w:p>
        </w:tc>
        <w:tc>
          <w:tcPr>
            <w:tcW w:w="1131" w:type="dxa"/>
            <w:vAlign w:val="center"/>
          </w:tcPr>
          <w:p w14:paraId="79BC0DB1" w14:textId="77777777" w:rsidR="00160B24" w:rsidRDefault="009C1650">
            <w:r>
              <w:t>381702</w:t>
            </w:r>
          </w:p>
        </w:tc>
        <w:tc>
          <w:tcPr>
            <w:tcW w:w="1431" w:type="dxa"/>
            <w:vAlign w:val="center"/>
          </w:tcPr>
          <w:p w14:paraId="3E6640C7" w14:textId="77777777" w:rsidR="00160B24" w:rsidRDefault="009C1650">
            <w:r>
              <w:t>0.7035</w:t>
            </w:r>
          </w:p>
        </w:tc>
        <w:tc>
          <w:tcPr>
            <w:tcW w:w="1398" w:type="dxa"/>
            <w:vAlign w:val="center"/>
          </w:tcPr>
          <w:p w14:paraId="73CFE755" w14:textId="77777777" w:rsidR="00160B24" w:rsidRDefault="009C1650">
            <w:r>
              <w:t>13426</w:t>
            </w:r>
          </w:p>
        </w:tc>
      </w:tr>
      <w:tr w:rsidR="00160B24" w14:paraId="4EACC09F" w14:textId="77777777">
        <w:tc>
          <w:tcPr>
            <w:tcW w:w="7919" w:type="dxa"/>
            <w:gridSpan w:val="6"/>
            <w:vAlign w:val="center"/>
          </w:tcPr>
          <w:p w14:paraId="0B2D94B8" w14:textId="77777777" w:rsidR="00160B24" w:rsidRDefault="009C1650">
            <w:r>
              <w:t>总计</w:t>
            </w:r>
          </w:p>
        </w:tc>
        <w:tc>
          <w:tcPr>
            <w:tcW w:w="1398" w:type="dxa"/>
            <w:vAlign w:val="center"/>
          </w:tcPr>
          <w:p w14:paraId="6EAF1B07" w14:textId="77777777" w:rsidR="00160B24" w:rsidRDefault="009C1650">
            <w:r>
              <w:t>13426</w:t>
            </w:r>
          </w:p>
        </w:tc>
      </w:tr>
    </w:tbl>
    <w:p w14:paraId="54666EF3" w14:textId="77777777" w:rsidR="00160B24" w:rsidRDefault="009C1650">
      <w:pPr>
        <w:pStyle w:val="1"/>
        <w:widowControl w:val="0"/>
        <w:jc w:val="both"/>
      </w:pPr>
      <w:bookmarkStart w:id="80" w:name="_Toc91769235"/>
      <w:r>
        <w:lastRenderedPageBreak/>
        <w:t>风力发电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160B24" w14:paraId="68DF4974" w14:textId="77777777">
        <w:tc>
          <w:tcPr>
            <w:tcW w:w="3096" w:type="dxa"/>
            <w:shd w:val="clear" w:color="auto" w:fill="E6E6E6"/>
            <w:vAlign w:val="center"/>
          </w:tcPr>
          <w:p w14:paraId="78BB3C49" w14:textId="77777777" w:rsidR="00160B24" w:rsidRDefault="009C165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04BED2" w14:textId="77777777" w:rsidR="00160B24" w:rsidRDefault="009C1650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195355" w14:textId="77777777" w:rsidR="00160B24" w:rsidRDefault="009C165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9EC3F0" w14:textId="77777777" w:rsidR="00160B24" w:rsidRDefault="009C1650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CFA2C8" w14:textId="77777777" w:rsidR="00160B24" w:rsidRDefault="009C165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6A4AF44" w14:textId="77777777" w:rsidR="00160B24" w:rsidRDefault="009C165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E4B106" w14:textId="77777777" w:rsidR="00160B24" w:rsidRDefault="009C1650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E680D9F" w14:textId="77777777" w:rsidR="00160B24" w:rsidRDefault="009C1650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160B24" w14:paraId="314208CF" w14:textId="77777777">
        <w:tc>
          <w:tcPr>
            <w:tcW w:w="3096" w:type="dxa"/>
            <w:vAlign w:val="center"/>
          </w:tcPr>
          <w:p w14:paraId="5911C5EC" w14:textId="77777777" w:rsidR="00160B24" w:rsidRDefault="009C1650">
            <w:r>
              <w:t>郊区、厂区</w:t>
            </w:r>
          </w:p>
        </w:tc>
        <w:tc>
          <w:tcPr>
            <w:tcW w:w="707" w:type="dxa"/>
            <w:vAlign w:val="center"/>
          </w:tcPr>
          <w:p w14:paraId="19E2E653" w14:textId="77777777" w:rsidR="00160B24" w:rsidRDefault="009C1650">
            <w:r>
              <w:t>54</w:t>
            </w:r>
          </w:p>
        </w:tc>
        <w:tc>
          <w:tcPr>
            <w:tcW w:w="990" w:type="dxa"/>
            <w:vAlign w:val="center"/>
          </w:tcPr>
          <w:p w14:paraId="30AAADBC" w14:textId="77777777" w:rsidR="00160B24" w:rsidRDefault="009C1650">
            <w:r>
              <w:t>65</w:t>
            </w:r>
          </w:p>
        </w:tc>
        <w:tc>
          <w:tcPr>
            <w:tcW w:w="1131" w:type="dxa"/>
            <w:vAlign w:val="center"/>
          </w:tcPr>
          <w:p w14:paraId="1ED7C5E3" w14:textId="77777777" w:rsidR="00160B24" w:rsidRDefault="009C1650">
            <w:r>
              <w:t>5</w:t>
            </w:r>
          </w:p>
        </w:tc>
        <w:tc>
          <w:tcPr>
            <w:tcW w:w="707" w:type="dxa"/>
            <w:vAlign w:val="center"/>
          </w:tcPr>
          <w:p w14:paraId="56CF5EF8" w14:textId="77777777" w:rsidR="00160B24" w:rsidRDefault="009C1650">
            <w:r>
              <w:t>0.35</w:t>
            </w:r>
          </w:p>
        </w:tc>
        <w:tc>
          <w:tcPr>
            <w:tcW w:w="565" w:type="dxa"/>
            <w:vAlign w:val="center"/>
          </w:tcPr>
          <w:p w14:paraId="6C7B3133" w14:textId="77777777" w:rsidR="00160B24" w:rsidRDefault="009C1650">
            <w:r>
              <w:t>1</w:t>
            </w:r>
          </w:p>
        </w:tc>
        <w:tc>
          <w:tcPr>
            <w:tcW w:w="990" w:type="dxa"/>
            <w:vAlign w:val="center"/>
          </w:tcPr>
          <w:p w14:paraId="4D1B5AF3" w14:textId="77777777" w:rsidR="00160B24" w:rsidRDefault="009C1650">
            <w:r>
              <w:t>142</w:t>
            </w:r>
          </w:p>
        </w:tc>
        <w:tc>
          <w:tcPr>
            <w:tcW w:w="1137" w:type="dxa"/>
            <w:vAlign w:val="center"/>
          </w:tcPr>
          <w:p w14:paraId="2D7D0BFF" w14:textId="77777777" w:rsidR="00160B24" w:rsidRDefault="009C1650">
            <w:r>
              <w:t>5</w:t>
            </w:r>
          </w:p>
        </w:tc>
      </w:tr>
      <w:tr w:rsidR="00160B24" w14:paraId="3C94F6F0" w14:textId="77777777">
        <w:tc>
          <w:tcPr>
            <w:tcW w:w="8186" w:type="dxa"/>
            <w:gridSpan w:val="7"/>
            <w:vAlign w:val="center"/>
          </w:tcPr>
          <w:p w14:paraId="4D58B880" w14:textId="77777777" w:rsidR="00160B24" w:rsidRDefault="009C1650">
            <w:r>
              <w:t>总计</w:t>
            </w:r>
          </w:p>
        </w:tc>
        <w:tc>
          <w:tcPr>
            <w:tcW w:w="1137" w:type="dxa"/>
            <w:vAlign w:val="center"/>
          </w:tcPr>
          <w:p w14:paraId="5FAAF564" w14:textId="77777777" w:rsidR="00160B24" w:rsidRDefault="009C1650">
            <w:r>
              <w:t>5</w:t>
            </w:r>
          </w:p>
        </w:tc>
      </w:tr>
    </w:tbl>
    <w:p w14:paraId="39D22776" w14:textId="77777777" w:rsidR="00160B24" w:rsidRDefault="009C1650">
      <w:pPr>
        <w:pStyle w:val="1"/>
        <w:widowControl w:val="0"/>
        <w:jc w:val="both"/>
      </w:pPr>
      <w:bookmarkStart w:id="81" w:name="_Toc91769236"/>
      <w:r>
        <w:t>计算结果</w:t>
      </w:r>
      <w:bookmarkEnd w:id="81"/>
    </w:p>
    <w:p w14:paraId="4E409E47" w14:textId="77777777" w:rsidR="00160B24" w:rsidRDefault="009C1650">
      <w:pPr>
        <w:pStyle w:val="2"/>
        <w:widowControl w:val="0"/>
      </w:pPr>
      <w:bookmarkStart w:id="82" w:name="_Toc91769237"/>
      <w:r>
        <w:t>建材生产运输碳排放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160B24" w14:paraId="3F4EF665" w14:textId="77777777">
        <w:tc>
          <w:tcPr>
            <w:tcW w:w="899" w:type="dxa"/>
            <w:shd w:val="clear" w:color="auto" w:fill="E6E6E6"/>
            <w:vAlign w:val="center"/>
          </w:tcPr>
          <w:p w14:paraId="2004DD6A" w14:textId="77777777" w:rsidR="00160B24" w:rsidRDefault="009C1650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75AEFA41" w14:textId="77777777" w:rsidR="00160B24" w:rsidRDefault="009C1650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4C38C25" w14:textId="77777777" w:rsidR="00160B24" w:rsidRDefault="009C1650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E43D15" w14:textId="77777777" w:rsidR="00160B24" w:rsidRDefault="009C1650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084013" w14:textId="77777777" w:rsidR="00160B24" w:rsidRDefault="009C165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568ECCAD" w14:textId="77777777" w:rsidR="00160B24" w:rsidRDefault="009C1650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160B24" w14:paraId="0877BCA0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534F4999" w14:textId="77777777" w:rsidR="00160B24" w:rsidRDefault="009C1650">
            <w:r>
              <w:t>混凝土</w:t>
            </w:r>
          </w:p>
        </w:tc>
        <w:tc>
          <w:tcPr>
            <w:tcW w:w="4182" w:type="dxa"/>
            <w:vAlign w:val="center"/>
          </w:tcPr>
          <w:p w14:paraId="23C7424F" w14:textId="77777777" w:rsidR="00160B24" w:rsidRDefault="009C1650">
            <w:r>
              <w:t>普通硅酸盐水泥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2E478E5E" w14:textId="77777777" w:rsidR="00160B24" w:rsidRDefault="009C1650">
            <w:r>
              <w:t>m3</w:t>
            </w:r>
          </w:p>
        </w:tc>
        <w:tc>
          <w:tcPr>
            <w:tcW w:w="848" w:type="dxa"/>
            <w:vAlign w:val="center"/>
          </w:tcPr>
          <w:p w14:paraId="0A2D726F" w14:textId="77777777" w:rsidR="00160B24" w:rsidRDefault="009C1650">
            <w:r>
              <w:t>2700</w:t>
            </w:r>
          </w:p>
        </w:tc>
        <w:tc>
          <w:tcPr>
            <w:tcW w:w="990" w:type="dxa"/>
            <w:vAlign w:val="center"/>
          </w:tcPr>
          <w:p w14:paraId="0C8BCE57" w14:textId="77777777" w:rsidR="00160B24" w:rsidRDefault="009C1650">
            <w:r>
              <w:t>0</w:t>
            </w:r>
          </w:p>
        </w:tc>
        <w:tc>
          <w:tcPr>
            <w:tcW w:w="1692" w:type="dxa"/>
            <w:vAlign w:val="center"/>
          </w:tcPr>
          <w:p w14:paraId="6A77940E" w14:textId="77777777" w:rsidR="00160B24" w:rsidRDefault="009C1650">
            <w:r>
              <w:t>153</w:t>
            </w:r>
          </w:p>
        </w:tc>
      </w:tr>
      <w:tr w:rsidR="00160B24" w14:paraId="37FD7F5F" w14:textId="77777777">
        <w:tc>
          <w:tcPr>
            <w:tcW w:w="899" w:type="dxa"/>
            <w:vMerge/>
            <w:shd w:val="clear" w:color="auto" w:fill="E6E6E6"/>
            <w:vAlign w:val="center"/>
          </w:tcPr>
          <w:p w14:paraId="748BE9F0" w14:textId="77777777" w:rsidR="00160B24" w:rsidRDefault="00160B24"/>
        </w:tc>
        <w:tc>
          <w:tcPr>
            <w:tcW w:w="4182" w:type="dxa"/>
            <w:vAlign w:val="center"/>
          </w:tcPr>
          <w:p w14:paraId="369A95A6" w14:textId="77777777" w:rsidR="00160B24" w:rsidRDefault="009C1650">
            <w:r>
              <w:t>C30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636BC5B6" w14:textId="77777777" w:rsidR="00160B24" w:rsidRDefault="009C1650">
            <w:r>
              <w:t>m3</w:t>
            </w:r>
          </w:p>
        </w:tc>
        <w:tc>
          <w:tcPr>
            <w:tcW w:w="848" w:type="dxa"/>
            <w:vAlign w:val="center"/>
          </w:tcPr>
          <w:p w14:paraId="388CD11A" w14:textId="77777777" w:rsidR="00160B24" w:rsidRDefault="009C1650">
            <w:r>
              <w:t>4500</w:t>
            </w:r>
          </w:p>
        </w:tc>
        <w:tc>
          <w:tcPr>
            <w:tcW w:w="990" w:type="dxa"/>
            <w:vAlign w:val="center"/>
          </w:tcPr>
          <w:p w14:paraId="0D3EA133" w14:textId="77777777" w:rsidR="00160B24" w:rsidRDefault="009C1650">
            <w:r>
              <w:t>0</w:t>
            </w:r>
          </w:p>
        </w:tc>
        <w:tc>
          <w:tcPr>
            <w:tcW w:w="1692" w:type="dxa"/>
            <w:vAlign w:val="center"/>
          </w:tcPr>
          <w:p w14:paraId="36BAD155" w14:textId="77777777" w:rsidR="00160B24" w:rsidRDefault="009C1650">
            <w:r>
              <w:t>102</w:t>
            </w:r>
          </w:p>
        </w:tc>
      </w:tr>
      <w:tr w:rsidR="00160B24" w14:paraId="6E1AFFD9" w14:textId="77777777">
        <w:tc>
          <w:tcPr>
            <w:tcW w:w="899" w:type="dxa"/>
            <w:vMerge/>
            <w:shd w:val="clear" w:color="auto" w:fill="E6E6E6"/>
            <w:vAlign w:val="center"/>
          </w:tcPr>
          <w:p w14:paraId="130C4305" w14:textId="77777777" w:rsidR="00160B24" w:rsidRDefault="00160B24"/>
        </w:tc>
        <w:tc>
          <w:tcPr>
            <w:tcW w:w="4182" w:type="dxa"/>
            <w:vAlign w:val="center"/>
          </w:tcPr>
          <w:p w14:paraId="5873D2AF" w14:textId="77777777" w:rsidR="00160B24" w:rsidRDefault="009C1650">
            <w:r>
              <w:t>C50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6E66626E" w14:textId="77777777" w:rsidR="00160B24" w:rsidRDefault="009C1650">
            <w:r>
              <w:t>m3</w:t>
            </w:r>
          </w:p>
        </w:tc>
        <w:tc>
          <w:tcPr>
            <w:tcW w:w="848" w:type="dxa"/>
            <w:vAlign w:val="center"/>
          </w:tcPr>
          <w:p w14:paraId="68DB1483" w14:textId="77777777" w:rsidR="00160B24" w:rsidRDefault="009C1650">
            <w:r>
              <w:t>2500</w:t>
            </w:r>
          </w:p>
        </w:tc>
        <w:tc>
          <w:tcPr>
            <w:tcW w:w="990" w:type="dxa"/>
            <w:vAlign w:val="center"/>
          </w:tcPr>
          <w:p w14:paraId="37AEDDDA" w14:textId="77777777" w:rsidR="00160B24" w:rsidRDefault="009C1650">
            <w:r>
              <w:t>0</w:t>
            </w:r>
          </w:p>
        </w:tc>
        <w:tc>
          <w:tcPr>
            <w:tcW w:w="1692" w:type="dxa"/>
            <w:vAlign w:val="center"/>
          </w:tcPr>
          <w:p w14:paraId="4A81BC20" w14:textId="77777777" w:rsidR="00160B24" w:rsidRDefault="009C1650">
            <w:r>
              <w:t>74</w:t>
            </w:r>
          </w:p>
        </w:tc>
      </w:tr>
      <w:tr w:rsidR="00160B24" w14:paraId="59B7EC37" w14:textId="77777777">
        <w:tc>
          <w:tcPr>
            <w:tcW w:w="899" w:type="dxa"/>
            <w:shd w:val="clear" w:color="auto" w:fill="E6E6E6"/>
            <w:vAlign w:val="center"/>
          </w:tcPr>
          <w:p w14:paraId="1CD61B13" w14:textId="77777777" w:rsidR="00160B24" w:rsidRDefault="009C1650">
            <w:r>
              <w:t>金属材料</w:t>
            </w:r>
          </w:p>
        </w:tc>
        <w:tc>
          <w:tcPr>
            <w:tcW w:w="4182" w:type="dxa"/>
            <w:vAlign w:val="center"/>
          </w:tcPr>
          <w:p w14:paraId="5CD96977" w14:textId="77777777" w:rsidR="00160B24" w:rsidRDefault="009C1650">
            <w:r>
              <w:t>热轧碳钢钢筋</w:t>
            </w:r>
          </w:p>
        </w:tc>
        <w:tc>
          <w:tcPr>
            <w:tcW w:w="707" w:type="dxa"/>
            <w:vAlign w:val="center"/>
          </w:tcPr>
          <w:p w14:paraId="1BAFD199" w14:textId="77777777" w:rsidR="00160B24" w:rsidRDefault="009C1650">
            <w:r>
              <w:t>t</w:t>
            </w:r>
          </w:p>
        </w:tc>
        <w:tc>
          <w:tcPr>
            <w:tcW w:w="848" w:type="dxa"/>
            <w:vAlign w:val="center"/>
          </w:tcPr>
          <w:p w14:paraId="4308AC7B" w14:textId="77777777" w:rsidR="00160B24" w:rsidRDefault="009C1650">
            <w:r>
              <w:t>1710</w:t>
            </w:r>
          </w:p>
        </w:tc>
        <w:tc>
          <w:tcPr>
            <w:tcW w:w="990" w:type="dxa"/>
            <w:vAlign w:val="center"/>
          </w:tcPr>
          <w:p w14:paraId="3ECDB29D" w14:textId="77777777" w:rsidR="00160B24" w:rsidRDefault="009C1650">
            <w:r>
              <w:t>0</w:t>
            </w:r>
          </w:p>
        </w:tc>
        <w:tc>
          <w:tcPr>
            <w:tcW w:w="1692" w:type="dxa"/>
            <w:vAlign w:val="center"/>
          </w:tcPr>
          <w:p w14:paraId="744A1942" w14:textId="77777777" w:rsidR="00160B24" w:rsidRDefault="009C1650">
            <w:r>
              <w:t>308</w:t>
            </w:r>
          </w:p>
        </w:tc>
      </w:tr>
      <w:tr w:rsidR="00160B24" w14:paraId="174FD72F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7FEDE1E7" w14:textId="77777777" w:rsidR="00160B24" w:rsidRDefault="009C1650">
            <w:r>
              <w:t>窗</w:t>
            </w:r>
          </w:p>
        </w:tc>
        <w:tc>
          <w:tcPr>
            <w:tcW w:w="4182" w:type="dxa"/>
            <w:vAlign w:val="center"/>
          </w:tcPr>
          <w:p w14:paraId="640058A5" w14:textId="77777777" w:rsidR="00160B24" w:rsidRDefault="009C1650">
            <w:r>
              <w:t>断桥铝合金窗</w:t>
            </w:r>
            <w:r>
              <w:t>(100%</w:t>
            </w:r>
            <w:r>
              <w:t>原生铝型材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7C55AA59" w14:textId="77777777" w:rsidR="00160B24" w:rsidRDefault="009C1650">
            <w:r>
              <w:t>m2</w:t>
            </w:r>
          </w:p>
        </w:tc>
        <w:tc>
          <w:tcPr>
            <w:tcW w:w="848" w:type="dxa"/>
            <w:vAlign w:val="center"/>
          </w:tcPr>
          <w:p w14:paraId="7D75148F" w14:textId="77777777" w:rsidR="00160B24" w:rsidRDefault="009C1650">
            <w:r>
              <w:t>50</w:t>
            </w:r>
          </w:p>
        </w:tc>
        <w:tc>
          <w:tcPr>
            <w:tcW w:w="990" w:type="dxa"/>
            <w:vAlign w:val="center"/>
          </w:tcPr>
          <w:p w14:paraId="0FA2B873" w14:textId="77777777" w:rsidR="00160B24" w:rsidRDefault="009C1650">
            <w:r>
              <w:t>0</w:t>
            </w:r>
          </w:p>
        </w:tc>
        <w:tc>
          <w:tcPr>
            <w:tcW w:w="1692" w:type="dxa"/>
            <w:vAlign w:val="center"/>
          </w:tcPr>
          <w:p w14:paraId="708AC90C" w14:textId="77777777" w:rsidR="00160B24" w:rsidRDefault="009C1650">
            <w:r>
              <w:t>1</w:t>
            </w:r>
          </w:p>
        </w:tc>
      </w:tr>
      <w:tr w:rsidR="00160B24" w14:paraId="1AB77A48" w14:textId="77777777">
        <w:tc>
          <w:tcPr>
            <w:tcW w:w="899" w:type="dxa"/>
            <w:vMerge/>
            <w:shd w:val="clear" w:color="auto" w:fill="E6E6E6"/>
            <w:vAlign w:val="center"/>
          </w:tcPr>
          <w:p w14:paraId="6CFEE96F" w14:textId="77777777" w:rsidR="00160B24" w:rsidRDefault="00160B24"/>
        </w:tc>
        <w:tc>
          <w:tcPr>
            <w:tcW w:w="4182" w:type="dxa"/>
            <w:vAlign w:val="center"/>
          </w:tcPr>
          <w:p w14:paraId="0A4E2C7B" w14:textId="77777777" w:rsidR="00160B24" w:rsidRDefault="009C1650">
            <w:r>
              <w:t>断桥铝合金窗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707" w:type="dxa"/>
            <w:vAlign w:val="center"/>
          </w:tcPr>
          <w:p w14:paraId="740D268C" w14:textId="77777777" w:rsidR="00160B24" w:rsidRDefault="009C1650">
            <w:r>
              <w:t>m2</w:t>
            </w:r>
          </w:p>
        </w:tc>
        <w:tc>
          <w:tcPr>
            <w:tcW w:w="848" w:type="dxa"/>
            <w:vAlign w:val="center"/>
          </w:tcPr>
          <w:p w14:paraId="378CCE15" w14:textId="77777777" w:rsidR="00160B24" w:rsidRDefault="009C1650">
            <w:r>
              <w:t>300</w:t>
            </w:r>
          </w:p>
        </w:tc>
        <w:tc>
          <w:tcPr>
            <w:tcW w:w="990" w:type="dxa"/>
            <w:vAlign w:val="center"/>
          </w:tcPr>
          <w:p w14:paraId="2FCAD3F8" w14:textId="77777777" w:rsidR="00160B24" w:rsidRDefault="009C1650">
            <w:r>
              <w:t>0</w:t>
            </w:r>
          </w:p>
        </w:tc>
        <w:tc>
          <w:tcPr>
            <w:tcW w:w="1692" w:type="dxa"/>
            <w:vAlign w:val="center"/>
          </w:tcPr>
          <w:p w14:paraId="1332B0DB" w14:textId="77777777" w:rsidR="00160B24" w:rsidRDefault="009C1650">
            <w:r>
              <w:t>4</w:t>
            </w:r>
          </w:p>
        </w:tc>
      </w:tr>
      <w:tr w:rsidR="00160B24" w14:paraId="122A40A8" w14:textId="77777777">
        <w:tc>
          <w:tcPr>
            <w:tcW w:w="899" w:type="dxa"/>
            <w:vMerge/>
            <w:shd w:val="clear" w:color="auto" w:fill="E6E6E6"/>
            <w:vAlign w:val="center"/>
          </w:tcPr>
          <w:p w14:paraId="0BDAE2E4" w14:textId="77777777" w:rsidR="00160B24" w:rsidRDefault="00160B24"/>
        </w:tc>
        <w:tc>
          <w:tcPr>
            <w:tcW w:w="4182" w:type="dxa"/>
            <w:vAlign w:val="center"/>
          </w:tcPr>
          <w:p w14:paraId="673F0A49" w14:textId="77777777" w:rsidR="00160B24" w:rsidRDefault="009C1650">
            <w:r>
              <w:t>铝木复合窗</w:t>
            </w:r>
            <w:r>
              <w:t>(100%</w:t>
            </w:r>
            <w:r>
              <w:t>原生铝型材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787A7AF7" w14:textId="77777777" w:rsidR="00160B24" w:rsidRDefault="009C1650">
            <w:r>
              <w:t>m2</w:t>
            </w:r>
          </w:p>
        </w:tc>
        <w:tc>
          <w:tcPr>
            <w:tcW w:w="848" w:type="dxa"/>
            <w:vAlign w:val="center"/>
          </w:tcPr>
          <w:p w14:paraId="0DCC5DE1" w14:textId="77777777" w:rsidR="00160B24" w:rsidRDefault="009C1650">
            <w:r>
              <w:t>400</w:t>
            </w:r>
          </w:p>
        </w:tc>
        <w:tc>
          <w:tcPr>
            <w:tcW w:w="990" w:type="dxa"/>
            <w:vAlign w:val="center"/>
          </w:tcPr>
          <w:p w14:paraId="743A35DC" w14:textId="77777777" w:rsidR="00160B24" w:rsidRDefault="009C1650">
            <w:r>
              <w:t>0</w:t>
            </w:r>
          </w:p>
        </w:tc>
        <w:tc>
          <w:tcPr>
            <w:tcW w:w="1692" w:type="dxa"/>
            <w:vAlign w:val="center"/>
          </w:tcPr>
          <w:p w14:paraId="783130CE" w14:textId="77777777" w:rsidR="00160B24" w:rsidRDefault="009C1650">
            <w:r>
              <w:t>5</w:t>
            </w:r>
          </w:p>
        </w:tc>
      </w:tr>
      <w:tr w:rsidR="00160B24" w14:paraId="41617CE2" w14:textId="77777777">
        <w:tc>
          <w:tcPr>
            <w:tcW w:w="899" w:type="dxa"/>
            <w:vMerge/>
            <w:shd w:val="clear" w:color="auto" w:fill="E6E6E6"/>
            <w:vAlign w:val="center"/>
          </w:tcPr>
          <w:p w14:paraId="79FF1D35" w14:textId="77777777" w:rsidR="00160B24" w:rsidRDefault="00160B24"/>
        </w:tc>
        <w:tc>
          <w:tcPr>
            <w:tcW w:w="4182" w:type="dxa"/>
            <w:vAlign w:val="center"/>
          </w:tcPr>
          <w:p w14:paraId="4B107297" w14:textId="77777777" w:rsidR="00160B24" w:rsidRDefault="009C1650">
            <w:r>
              <w:t>铝木复合窗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707" w:type="dxa"/>
            <w:vAlign w:val="center"/>
          </w:tcPr>
          <w:p w14:paraId="5108D9E7" w14:textId="77777777" w:rsidR="00160B24" w:rsidRDefault="009C1650">
            <w:r>
              <w:t>m2</w:t>
            </w:r>
          </w:p>
        </w:tc>
        <w:tc>
          <w:tcPr>
            <w:tcW w:w="848" w:type="dxa"/>
            <w:vAlign w:val="center"/>
          </w:tcPr>
          <w:p w14:paraId="5B9C64F5" w14:textId="77777777" w:rsidR="00160B24" w:rsidRDefault="009C1650">
            <w:r>
              <w:t>700</w:t>
            </w:r>
          </w:p>
        </w:tc>
        <w:tc>
          <w:tcPr>
            <w:tcW w:w="990" w:type="dxa"/>
            <w:vAlign w:val="center"/>
          </w:tcPr>
          <w:p w14:paraId="19D9F661" w14:textId="77777777" w:rsidR="00160B24" w:rsidRDefault="009C1650">
            <w:r>
              <w:t>0</w:t>
            </w:r>
          </w:p>
        </w:tc>
        <w:tc>
          <w:tcPr>
            <w:tcW w:w="1692" w:type="dxa"/>
            <w:vAlign w:val="center"/>
          </w:tcPr>
          <w:p w14:paraId="59CDA5E1" w14:textId="77777777" w:rsidR="00160B24" w:rsidRDefault="009C1650">
            <w:r>
              <w:t>7</w:t>
            </w:r>
          </w:p>
        </w:tc>
      </w:tr>
      <w:tr w:rsidR="00160B24" w14:paraId="03943965" w14:textId="77777777">
        <w:tc>
          <w:tcPr>
            <w:tcW w:w="899" w:type="dxa"/>
            <w:vMerge/>
            <w:shd w:val="clear" w:color="auto" w:fill="E6E6E6"/>
            <w:vAlign w:val="center"/>
          </w:tcPr>
          <w:p w14:paraId="5400C344" w14:textId="77777777" w:rsidR="00160B24" w:rsidRDefault="00160B24"/>
        </w:tc>
        <w:tc>
          <w:tcPr>
            <w:tcW w:w="4182" w:type="dxa"/>
            <w:vAlign w:val="center"/>
          </w:tcPr>
          <w:p w14:paraId="3C4FE763" w14:textId="77777777" w:rsidR="00160B24" w:rsidRDefault="009C1650">
            <w:r>
              <w:t>塑钢窗</w:t>
            </w:r>
          </w:p>
        </w:tc>
        <w:tc>
          <w:tcPr>
            <w:tcW w:w="707" w:type="dxa"/>
            <w:vAlign w:val="center"/>
          </w:tcPr>
          <w:p w14:paraId="606C9914" w14:textId="77777777" w:rsidR="00160B24" w:rsidRDefault="009C1650">
            <w:r>
              <w:t>m2</w:t>
            </w:r>
          </w:p>
        </w:tc>
        <w:tc>
          <w:tcPr>
            <w:tcW w:w="848" w:type="dxa"/>
            <w:vAlign w:val="center"/>
          </w:tcPr>
          <w:p w14:paraId="4139857C" w14:textId="77777777" w:rsidR="00160B24" w:rsidRDefault="009C1650">
            <w:r>
              <w:t>1600</w:t>
            </w:r>
          </w:p>
        </w:tc>
        <w:tc>
          <w:tcPr>
            <w:tcW w:w="990" w:type="dxa"/>
            <w:vAlign w:val="center"/>
          </w:tcPr>
          <w:p w14:paraId="56C2AB21" w14:textId="77777777" w:rsidR="00160B24" w:rsidRDefault="009C1650">
            <w:r>
              <w:t>0</w:t>
            </w:r>
          </w:p>
        </w:tc>
        <w:tc>
          <w:tcPr>
            <w:tcW w:w="1692" w:type="dxa"/>
            <w:vAlign w:val="center"/>
          </w:tcPr>
          <w:p w14:paraId="052BFCF7" w14:textId="77777777" w:rsidR="00160B24" w:rsidRDefault="009C1650">
            <w:r>
              <w:t>15</w:t>
            </w:r>
          </w:p>
        </w:tc>
      </w:tr>
      <w:tr w:rsidR="00160B24" w14:paraId="6D35E912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686A8ADE" w14:textId="77777777" w:rsidR="00160B24" w:rsidRDefault="009C1650">
            <w:r>
              <w:t>合计</w:t>
            </w:r>
          </w:p>
        </w:tc>
        <w:tc>
          <w:tcPr>
            <w:tcW w:w="1692" w:type="dxa"/>
            <w:vAlign w:val="center"/>
          </w:tcPr>
          <w:p w14:paraId="5A5E42CF" w14:textId="77777777" w:rsidR="00160B24" w:rsidRDefault="009C1650">
            <w:r>
              <w:t>669</w:t>
            </w:r>
          </w:p>
        </w:tc>
      </w:tr>
    </w:tbl>
    <w:p w14:paraId="483B4AA1" w14:textId="77777777" w:rsidR="00160B24" w:rsidRDefault="009C1650">
      <w:pPr>
        <w:pStyle w:val="2"/>
        <w:widowControl w:val="0"/>
      </w:pPr>
      <w:bookmarkStart w:id="83" w:name="_Toc91769238"/>
      <w:r>
        <w:t>碳汇</w:t>
      </w:r>
      <w:bookmarkEnd w:id="83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160B24" w14:paraId="4B6F9EC5" w14:textId="77777777">
        <w:tc>
          <w:tcPr>
            <w:tcW w:w="3520" w:type="dxa"/>
            <w:shd w:val="clear" w:color="auto" w:fill="E6E6E6"/>
            <w:vAlign w:val="center"/>
          </w:tcPr>
          <w:p w14:paraId="25AADC54" w14:textId="77777777" w:rsidR="00160B24" w:rsidRDefault="009C1650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6D35430" w14:textId="77777777" w:rsidR="00160B24" w:rsidRDefault="009C1650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518ED4" w14:textId="77777777" w:rsidR="00160B24" w:rsidRDefault="009C165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E1293E" w14:textId="77777777" w:rsidR="00160B24" w:rsidRDefault="009C1650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33F7FB47" w14:textId="77777777" w:rsidR="00160B24" w:rsidRDefault="009C1650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160B24" w14:paraId="1C29A792" w14:textId="77777777">
        <w:tc>
          <w:tcPr>
            <w:tcW w:w="3520" w:type="dxa"/>
            <w:shd w:val="clear" w:color="auto" w:fill="E6E6E6"/>
            <w:vAlign w:val="center"/>
          </w:tcPr>
          <w:p w14:paraId="142ACC74" w14:textId="77777777" w:rsidR="00160B24" w:rsidRDefault="009C1650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48F22C4C" w14:textId="77777777" w:rsidR="00160B24" w:rsidRDefault="009C1650">
            <w:r>
              <w:t>30</w:t>
            </w:r>
          </w:p>
        </w:tc>
        <w:tc>
          <w:tcPr>
            <w:tcW w:w="990" w:type="dxa"/>
            <w:vAlign w:val="center"/>
          </w:tcPr>
          <w:p w14:paraId="0D9A3541" w14:textId="77777777" w:rsidR="00160B24" w:rsidRDefault="009C1650">
            <w:r>
              <w:t>900</w:t>
            </w:r>
          </w:p>
        </w:tc>
        <w:tc>
          <w:tcPr>
            <w:tcW w:w="707" w:type="dxa"/>
            <w:vMerge w:val="restart"/>
            <w:vAlign w:val="center"/>
          </w:tcPr>
          <w:p w14:paraId="6FF9C9B0" w14:textId="77777777" w:rsidR="00160B24" w:rsidRDefault="009C1650">
            <w:r>
              <w:t>50</w:t>
            </w:r>
          </w:p>
        </w:tc>
        <w:tc>
          <w:tcPr>
            <w:tcW w:w="2507" w:type="dxa"/>
            <w:vAlign w:val="center"/>
          </w:tcPr>
          <w:p w14:paraId="5CBB654A" w14:textId="77777777" w:rsidR="00160B24" w:rsidRDefault="009C1650">
            <w:r>
              <w:t>104</w:t>
            </w:r>
          </w:p>
        </w:tc>
      </w:tr>
      <w:tr w:rsidR="00160B24" w14:paraId="30B9AF5C" w14:textId="77777777">
        <w:tc>
          <w:tcPr>
            <w:tcW w:w="3520" w:type="dxa"/>
            <w:shd w:val="clear" w:color="auto" w:fill="E6E6E6"/>
            <w:vAlign w:val="center"/>
          </w:tcPr>
          <w:p w14:paraId="050E3DCC" w14:textId="77777777" w:rsidR="00160B24" w:rsidRDefault="009C1650">
            <w:r>
              <w:t>阔叶大乔木</w:t>
            </w:r>
          </w:p>
        </w:tc>
        <w:tc>
          <w:tcPr>
            <w:tcW w:w="1562" w:type="dxa"/>
            <w:vAlign w:val="center"/>
          </w:tcPr>
          <w:p w14:paraId="0E655F9A" w14:textId="77777777" w:rsidR="00160B24" w:rsidRDefault="009C1650">
            <w:r>
              <w:t>22.5</w:t>
            </w:r>
          </w:p>
        </w:tc>
        <w:tc>
          <w:tcPr>
            <w:tcW w:w="990" w:type="dxa"/>
            <w:vAlign w:val="center"/>
          </w:tcPr>
          <w:p w14:paraId="62115C07" w14:textId="77777777" w:rsidR="00160B24" w:rsidRDefault="009C1650">
            <w:r>
              <w:t>120</w:t>
            </w:r>
          </w:p>
        </w:tc>
        <w:tc>
          <w:tcPr>
            <w:tcW w:w="707" w:type="dxa"/>
            <w:vMerge/>
            <w:vAlign w:val="center"/>
          </w:tcPr>
          <w:p w14:paraId="4F046484" w14:textId="77777777" w:rsidR="00160B24" w:rsidRDefault="00160B24"/>
        </w:tc>
        <w:tc>
          <w:tcPr>
            <w:tcW w:w="2507" w:type="dxa"/>
            <w:vAlign w:val="center"/>
          </w:tcPr>
          <w:p w14:paraId="7690EBF9" w14:textId="77777777" w:rsidR="00160B24" w:rsidRDefault="009C1650">
            <w:r>
              <w:t>10</w:t>
            </w:r>
          </w:p>
        </w:tc>
      </w:tr>
      <w:tr w:rsidR="00160B24" w14:paraId="178EC20A" w14:textId="77777777">
        <w:tc>
          <w:tcPr>
            <w:tcW w:w="3520" w:type="dxa"/>
            <w:shd w:val="clear" w:color="auto" w:fill="E6E6E6"/>
            <w:vAlign w:val="center"/>
          </w:tcPr>
          <w:p w14:paraId="5E8938A8" w14:textId="77777777" w:rsidR="00160B24" w:rsidRDefault="009C1650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14:paraId="514F75DF" w14:textId="77777777" w:rsidR="00160B24" w:rsidRDefault="009C1650">
            <w:r>
              <w:t>15</w:t>
            </w:r>
          </w:p>
        </w:tc>
        <w:tc>
          <w:tcPr>
            <w:tcW w:w="990" w:type="dxa"/>
            <w:vAlign w:val="center"/>
          </w:tcPr>
          <w:p w14:paraId="7069DAFA" w14:textId="77777777" w:rsidR="00160B24" w:rsidRDefault="009C1650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2802A966" w14:textId="77777777" w:rsidR="00160B24" w:rsidRDefault="00160B24"/>
        </w:tc>
        <w:tc>
          <w:tcPr>
            <w:tcW w:w="2507" w:type="dxa"/>
            <w:vAlign w:val="center"/>
          </w:tcPr>
          <w:p w14:paraId="09297C35" w14:textId="77777777" w:rsidR="00160B24" w:rsidRDefault="009C1650">
            <w:r>
              <w:t>6</w:t>
            </w:r>
          </w:p>
        </w:tc>
      </w:tr>
      <w:tr w:rsidR="00160B24" w14:paraId="4D3A9E30" w14:textId="77777777">
        <w:tc>
          <w:tcPr>
            <w:tcW w:w="3520" w:type="dxa"/>
            <w:shd w:val="clear" w:color="auto" w:fill="E6E6E6"/>
            <w:vAlign w:val="center"/>
          </w:tcPr>
          <w:p w14:paraId="5AB6C9BB" w14:textId="77777777" w:rsidR="00160B24" w:rsidRDefault="009C1650">
            <w:r>
              <w:t>密植灌木</w:t>
            </w:r>
          </w:p>
        </w:tc>
        <w:tc>
          <w:tcPr>
            <w:tcW w:w="1562" w:type="dxa"/>
            <w:vAlign w:val="center"/>
          </w:tcPr>
          <w:p w14:paraId="3165EB71" w14:textId="77777777" w:rsidR="00160B24" w:rsidRDefault="009C1650">
            <w:r>
              <w:t>7.5</w:t>
            </w:r>
          </w:p>
        </w:tc>
        <w:tc>
          <w:tcPr>
            <w:tcW w:w="990" w:type="dxa"/>
            <w:vAlign w:val="center"/>
          </w:tcPr>
          <w:p w14:paraId="2E062618" w14:textId="77777777" w:rsidR="00160B24" w:rsidRDefault="009C1650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3CF02A9B" w14:textId="77777777" w:rsidR="00160B24" w:rsidRDefault="00160B24"/>
        </w:tc>
        <w:tc>
          <w:tcPr>
            <w:tcW w:w="2507" w:type="dxa"/>
            <w:vAlign w:val="center"/>
          </w:tcPr>
          <w:p w14:paraId="649F4583" w14:textId="77777777" w:rsidR="00160B24" w:rsidRDefault="009C1650">
            <w:r>
              <w:t>14</w:t>
            </w:r>
          </w:p>
        </w:tc>
      </w:tr>
      <w:tr w:rsidR="00160B24" w14:paraId="580003AB" w14:textId="77777777">
        <w:tc>
          <w:tcPr>
            <w:tcW w:w="3520" w:type="dxa"/>
            <w:shd w:val="clear" w:color="auto" w:fill="E6E6E6"/>
            <w:vAlign w:val="center"/>
          </w:tcPr>
          <w:p w14:paraId="5CD36AFB" w14:textId="77777777" w:rsidR="00160B24" w:rsidRDefault="009C1650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35BC0D54" w14:textId="77777777" w:rsidR="00160B24" w:rsidRDefault="009C1650">
            <w:r>
              <w:t>0.5</w:t>
            </w:r>
          </w:p>
        </w:tc>
        <w:tc>
          <w:tcPr>
            <w:tcW w:w="990" w:type="dxa"/>
            <w:vAlign w:val="center"/>
          </w:tcPr>
          <w:p w14:paraId="0A5829CF" w14:textId="77777777" w:rsidR="00160B24" w:rsidRDefault="009C1650">
            <w:r>
              <w:t>3200</w:t>
            </w:r>
          </w:p>
        </w:tc>
        <w:tc>
          <w:tcPr>
            <w:tcW w:w="707" w:type="dxa"/>
            <w:vMerge/>
            <w:vAlign w:val="center"/>
          </w:tcPr>
          <w:p w14:paraId="734898F4" w14:textId="77777777" w:rsidR="00160B24" w:rsidRDefault="00160B24"/>
        </w:tc>
        <w:tc>
          <w:tcPr>
            <w:tcW w:w="2507" w:type="dxa"/>
            <w:vAlign w:val="center"/>
          </w:tcPr>
          <w:p w14:paraId="4320AFAB" w14:textId="77777777" w:rsidR="00160B24" w:rsidRDefault="009C1650">
            <w:r>
              <w:t>6</w:t>
            </w:r>
          </w:p>
        </w:tc>
      </w:tr>
      <w:tr w:rsidR="00160B24" w14:paraId="3618D343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13999B14" w14:textId="77777777" w:rsidR="00160B24" w:rsidRDefault="009C1650">
            <w:r>
              <w:t>合计</w:t>
            </w:r>
          </w:p>
        </w:tc>
        <w:tc>
          <w:tcPr>
            <w:tcW w:w="2507" w:type="dxa"/>
            <w:vAlign w:val="center"/>
          </w:tcPr>
          <w:p w14:paraId="06DF0D95" w14:textId="77777777" w:rsidR="00160B24" w:rsidRDefault="009C1650">
            <w:r>
              <w:t>140</w:t>
            </w:r>
          </w:p>
        </w:tc>
      </w:tr>
    </w:tbl>
    <w:p w14:paraId="716D8BC7" w14:textId="77777777" w:rsidR="00160B24" w:rsidRDefault="009C1650">
      <w:pPr>
        <w:pStyle w:val="2"/>
        <w:widowControl w:val="0"/>
      </w:pPr>
      <w:bookmarkStart w:id="84" w:name="_Toc91769239"/>
      <w:r>
        <w:t>建筑运行碳排放</w:t>
      </w:r>
      <w:bookmarkEnd w:id="8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437C1ECF" w14:textId="77777777" w:rsidTr="00E95C54">
        <w:tc>
          <w:tcPr>
            <w:tcW w:w="1063" w:type="dxa"/>
            <w:shd w:val="clear" w:color="auto" w:fill="D0CECE"/>
            <w:vAlign w:val="center"/>
          </w:tcPr>
          <w:p w14:paraId="1298345A" w14:textId="77777777" w:rsidR="00A4274E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41D1943" w14:textId="77777777" w:rsidR="00A4274E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B5F24DD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C160023" w14:textId="77777777" w:rsidR="00A4274E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63100DFD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79F5837D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5AC257C8" w14:textId="77777777" w:rsidR="00A4274E" w:rsidRDefault="009C165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6CAE79C8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7C82DD99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71478E1E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0BB6B827" w14:textId="77777777" w:rsidR="00E85C9F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7BC3788C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F47E89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02A70200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85" w:name="冷源能耗"/>
            <w:r w:rsidRPr="00771B84">
              <w:rPr>
                <w:lang w:val="en-US"/>
              </w:rPr>
              <w:t>670</w:t>
            </w:r>
            <w:bookmarkEnd w:id="85"/>
          </w:p>
        </w:tc>
        <w:tc>
          <w:tcPr>
            <w:tcW w:w="1559" w:type="dxa"/>
            <w:vMerge w:val="restart"/>
            <w:vAlign w:val="center"/>
          </w:tcPr>
          <w:p w14:paraId="5C045E44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86" w:name="电力CO2排放因子"/>
            <w:r>
              <w:t>0.7035</w:t>
            </w:r>
            <w:bookmarkEnd w:id="86"/>
          </w:p>
        </w:tc>
        <w:tc>
          <w:tcPr>
            <w:tcW w:w="1417" w:type="dxa"/>
            <w:vMerge w:val="restart"/>
            <w:vAlign w:val="center"/>
          </w:tcPr>
          <w:p w14:paraId="2EA12D40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87" w:name="空调能耗_电耗CO2排放"/>
            <w:r>
              <w:t>12904</w:t>
            </w:r>
            <w:bookmarkEnd w:id="87"/>
          </w:p>
        </w:tc>
        <w:tc>
          <w:tcPr>
            <w:tcW w:w="2421" w:type="dxa"/>
          </w:tcPr>
          <w:p w14:paraId="7851B2DC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88" w:name="冷源能耗_电耗CO2排放平米"/>
            <w:r>
              <w:t>471</w:t>
            </w:r>
            <w:bookmarkEnd w:id="88"/>
          </w:p>
        </w:tc>
      </w:tr>
      <w:tr w:rsidR="00E85C9F" w:rsidRPr="00771B84" w14:paraId="6EE5427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123F9D3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C340744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33079FF5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89" w:name="冷却水泵能耗"/>
            <w:r w:rsidRPr="00771B84">
              <w:rPr>
                <w:lang w:val="en-US"/>
              </w:rPr>
              <w:t>294</w:t>
            </w:r>
            <w:bookmarkEnd w:id="89"/>
          </w:p>
        </w:tc>
        <w:tc>
          <w:tcPr>
            <w:tcW w:w="1559" w:type="dxa"/>
            <w:vMerge/>
            <w:vAlign w:val="center"/>
          </w:tcPr>
          <w:p w14:paraId="46905531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A2114D0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2284B80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90" w:name="冷却水泵能耗_电耗CO2排放平米"/>
            <w:r>
              <w:t>207</w:t>
            </w:r>
            <w:bookmarkEnd w:id="90"/>
          </w:p>
        </w:tc>
      </w:tr>
      <w:tr w:rsidR="00E85C9F" w:rsidRPr="00771B84" w14:paraId="0E4F12D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C33CEAE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1A8CE85E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2ABB1B11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91" w:name="冷冻水泵能耗"/>
            <w:r w:rsidRPr="00771B84">
              <w:rPr>
                <w:lang w:val="en-US"/>
              </w:rPr>
              <w:t>353</w:t>
            </w:r>
            <w:bookmarkEnd w:id="91"/>
          </w:p>
        </w:tc>
        <w:tc>
          <w:tcPr>
            <w:tcW w:w="1559" w:type="dxa"/>
            <w:vMerge/>
            <w:vAlign w:val="center"/>
          </w:tcPr>
          <w:p w14:paraId="670A2880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BC0A1BA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8090D45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92" w:name="冷冻水泵能耗_电耗CO2排放平米"/>
            <w:r>
              <w:t>248</w:t>
            </w:r>
            <w:bookmarkEnd w:id="92"/>
          </w:p>
        </w:tc>
      </w:tr>
      <w:tr w:rsidR="00E85C9F" w:rsidRPr="00771B84" w14:paraId="0F1B859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A91B46B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12C33435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65B685BB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93" w:name="冷却塔能耗"/>
            <w:r w:rsidRPr="00771B84">
              <w:rPr>
                <w:rFonts w:hint="eastAsia"/>
                <w:lang w:val="en-US"/>
              </w:rPr>
              <w:t>94</w:t>
            </w:r>
            <w:bookmarkEnd w:id="93"/>
          </w:p>
        </w:tc>
        <w:tc>
          <w:tcPr>
            <w:tcW w:w="1559" w:type="dxa"/>
            <w:vMerge/>
            <w:vAlign w:val="center"/>
          </w:tcPr>
          <w:p w14:paraId="263544C8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49C6B12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FC47724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94" w:name="冷却塔能耗_电耗CO2排放平米"/>
            <w:r>
              <w:t>66</w:t>
            </w:r>
            <w:bookmarkEnd w:id="94"/>
          </w:p>
        </w:tc>
      </w:tr>
      <w:tr w:rsidR="00E85C9F" w:rsidRPr="00771B84" w14:paraId="67DE12A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DE169DF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BA74C54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1C2814D3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95" w:name="单元式空调能耗"/>
            <w:r w:rsidRPr="00771B84">
              <w:rPr>
                <w:lang w:val="en-US"/>
              </w:rPr>
              <w:t>0</w:t>
            </w:r>
            <w:bookmarkEnd w:id="95"/>
          </w:p>
        </w:tc>
        <w:tc>
          <w:tcPr>
            <w:tcW w:w="1559" w:type="dxa"/>
            <w:vMerge/>
            <w:vAlign w:val="center"/>
          </w:tcPr>
          <w:p w14:paraId="48B3A21E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E5F2CF8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44CF84B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96" w:name="单元式空调能耗_电耗CO2排放平米"/>
            <w:r>
              <w:t>0</w:t>
            </w:r>
            <w:bookmarkEnd w:id="96"/>
          </w:p>
        </w:tc>
      </w:tr>
      <w:tr w:rsidR="00E85C9F" w:rsidRPr="00771B84" w14:paraId="607FB23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D7FC1AE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5FE96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67749A2E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97" w:name="空调能耗"/>
            <w:r w:rsidRPr="00771B84">
              <w:rPr>
                <w:lang w:val="en-US"/>
              </w:rPr>
              <w:t>1411</w:t>
            </w:r>
            <w:bookmarkEnd w:id="97"/>
          </w:p>
        </w:tc>
        <w:tc>
          <w:tcPr>
            <w:tcW w:w="1559" w:type="dxa"/>
            <w:vMerge/>
            <w:vAlign w:val="center"/>
          </w:tcPr>
          <w:p w14:paraId="7F4BC0CE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830A6D5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D7D06EF" w14:textId="77777777" w:rsidR="00E85C9F" w:rsidRPr="00771B84" w:rsidRDefault="009C1650" w:rsidP="00F21AC0">
            <w:pPr>
              <w:jc w:val="center"/>
              <w:rPr>
                <w:lang w:val="en-US"/>
              </w:rPr>
            </w:pPr>
            <w:bookmarkStart w:id="98" w:name="空调能耗_电耗CO2排放平米"/>
            <w:r>
              <w:t>992</w:t>
            </w:r>
            <w:bookmarkEnd w:id="98"/>
          </w:p>
        </w:tc>
      </w:tr>
      <w:tr w:rsidR="00D92D6F" w:rsidRPr="00771B84" w14:paraId="77638412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1DE525C7" w14:textId="77777777" w:rsidR="00D92D6F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7AE6FA70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28EE8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6AD10344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99" w:name="热源能耗"/>
            <w:r w:rsidRPr="00771B84">
              <w:rPr>
                <w:lang w:val="en-US"/>
              </w:rPr>
              <w:t>300</w:t>
            </w:r>
            <w:bookmarkEnd w:id="99"/>
          </w:p>
        </w:tc>
        <w:tc>
          <w:tcPr>
            <w:tcW w:w="1559" w:type="dxa"/>
            <w:vMerge w:val="restart"/>
            <w:vAlign w:val="center"/>
          </w:tcPr>
          <w:p w14:paraId="6F772F40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0" w:name="电力CO2排放因子2"/>
            <w:r>
              <w:t>0.7035</w:t>
            </w:r>
            <w:bookmarkEnd w:id="100"/>
          </w:p>
        </w:tc>
        <w:tc>
          <w:tcPr>
            <w:tcW w:w="1417" w:type="dxa"/>
            <w:vMerge w:val="restart"/>
            <w:vAlign w:val="center"/>
          </w:tcPr>
          <w:p w14:paraId="4A5CABA7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1" w:name="供暖能耗_电耗CO2排放"/>
            <w:r>
              <w:t>5164</w:t>
            </w:r>
            <w:bookmarkEnd w:id="101"/>
          </w:p>
        </w:tc>
        <w:tc>
          <w:tcPr>
            <w:tcW w:w="2421" w:type="dxa"/>
          </w:tcPr>
          <w:p w14:paraId="6031F3D1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2" w:name="热源能耗_电耗CO2排放平米"/>
            <w:r>
              <w:t>211</w:t>
            </w:r>
            <w:bookmarkEnd w:id="102"/>
          </w:p>
        </w:tc>
      </w:tr>
      <w:tr w:rsidR="00D92D6F" w:rsidRPr="00771B84" w14:paraId="1F0E5FA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FCE9D00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9E994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1E32D824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3" w:name="热水泵能耗"/>
            <w:r w:rsidRPr="00771B84">
              <w:rPr>
                <w:lang w:val="en-US"/>
              </w:rPr>
              <w:t>264</w:t>
            </w:r>
            <w:bookmarkEnd w:id="103"/>
          </w:p>
        </w:tc>
        <w:tc>
          <w:tcPr>
            <w:tcW w:w="1559" w:type="dxa"/>
            <w:vMerge/>
            <w:vAlign w:val="center"/>
          </w:tcPr>
          <w:p w14:paraId="1F9A9CD8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97FD40D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7F6B870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4" w:name="热水泵能耗_电耗CO2排放平米"/>
            <w:r>
              <w:t>186</w:t>
            </w:r>
            <w:bookmarkEnd w:id="104"/>
          </w:p>
        </w:tc>
      </w:tr>
      <w:tr w:rsidR="00D92D6F" w:rsidRPr="00771B84" w14:paraId="7D74641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5776D26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2ED1F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726F9F71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5" w:name="单元式热泵能耗"/>
            <w:r w:rsidRPr="00771B84">
              <w:rPr>
                <w:lang w:val="en-US"/>
              </w:rPr>
              <w:t>0</w:t>
            </w:r>
            <w:bookmarkEnd w:id="105"/>
          </w:p>
        </w:tc>
        <w:tc>
          <w:tcPr>
            <w:tcW w:w="1559" w:type="dxa"/>
            <w:vMerge/>
            <w:vAlign w:val="center"/>
          </w:tcPr>
          <w:p w14:paraId="3F44A272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718B493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9D437FB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6" w:name="单元式热泵能耗_电耗CO2排放平米"/>
            <w:r>
              <w:t>0</w:t>
            </w:r>
            <w:bookmarkEnd w:id="106"/>
          </w:p>
        </w:tc>
      </w:tr>
      <w:tr w:rsidR="00D92D6F" w:rsidRPr="00771B84" w14:paraId="09EA959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53079E7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191EB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2007E014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71B84">
              <w:rPr>
                <w:lang w:val="en-US"/>
              </w:rPr>
              <w:t>565</w:t>
            </w:r>
            <w:bookmarkEnd w:id="107"/>
          </w:p>
        </w:tc>
        <w:tc>
          <w:tcPr>
            <w:tcW w:w="1559" w:type="dxa"/>
            <w:vMerge/>
            <w:vAlign w:val="center"/>
          </w:tcPr>
          <w:p w14:paraId="692C34D5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FF3B9DA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42DBE4F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8" w:name="供暖能耗_电耗CO2排放平米"/>
            <w:r>
              <w:t>397</w:t>
            </w:r>
            <w:bookmarkEnd w:id="108"/>
          </w:p>
        </w:tc>
      </w:tr>
      <w:tr w:rsidR="00D92D6F" w:rsidRPr="00771B84" w14:paraId="00FB0A2C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0778D6B6" w14:textId="77777777" w:rsidR="00D92D6F" w:rsidRDefault="009C165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41D1C155" w14:textId="77777777" w:rsidR="00D92D6F" w:rsidRPr="00771B84" w:rsidRDefault="009C165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2C315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4A32B101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09" w:name="新排风系统能耗"/>
            <w:r w:rsidRPr="00771B84">
              <w:rPr>
                <w:rFonts w:hint="eastAsia"/>
                <w:lang w:val="en-US"/>
              </w:rPr>
              <w:t>602</w:t>
            </w:r>
            <w:bookmarkEnd w:id="109"/>
          </w:p>
        </w:tc>
        <w:tc>
          <w:tcPr>
            <w:tcW w:w="1559" w:type="dxa"/>
            <w:vMerge w:val="restart"/>
            <w:vAlign w:val="center"/>
          </w:tcPr>
          <w:p w14:paraId="15BD4BEE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0" w:name="电力CO2排放因子3"/>
            <w:r>
              <w:t>0.7035</w:t>
            </w:r>
            <w:bookmarkEnd w:id="110"/>
          </w:p>
        </w:tc>
        <w:tc>
          <w:tcPr>
            <w:tcW w:w="1417" w:type="dxa"/>
            <w:vMerge w:val="restart"/>
            <w:vAlign w:val="center"/>
          </w:tcPr>
          <w:p w14:paraId="1A16B7C3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1" w:name="空调动力能耗_电耗CO2排放"/>
            <w:r>
              <w:t>5569</w:t>
            </w:r>
            <w:bookmarkEnd w:id="111"/>
          </w:p>
        </w:tc>
        <w:tc>
          <w:tcPr>
            <w:tcW w:w="2421" w:type="dxa"/>
          </w:tcPr>
          <w:p w14:paraId="7494868F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2" w:name="新排风系统能耗_电耗CO2排放平米"/>
            <w:r>
              <w:t>424</w:t>
            </w:r>
            <w:bookmarkEnd w:id="112"/>
          </w:p>
        </w:tc>
      </w:tr>
      <w:tr w:rsidR="00D92D6F" w:rsidRPr="00771B84" w14:paraId="513CDFA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9C1F4F4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F0C9B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67F3850D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3" w:name="风机盘管能耗"/>
            <w:r w:rsidRPr="00771B84">
              <w:rPr>
                <w:rFonts w:hint="eastAsia"/>
                <w:lang w:val="en-US"/>
              </w:rPr>
              <w:t>7</w:t>
            </w:r>
            <w:bookmarkEnd w:id="113"/>
          </w:p>
        </w:tc>
        <w:tc>
          <w:tcPr>
            <w:tcW w:w="1559" w:type="dxa"/>
            <w:vMerge/>
            <w:vAlign w:val="center"/>
          </w:tcPr>
          <w:p w14:paraId="04442F66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6DB1034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D0984EA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4" w:name="风机盘管能耗_电耗CO2排放平米"/>
            <w:r>
              <w:t>5</w:t>
            </w:r>
            <w:bookmarkEnd w:id="114"/>
          </w:p>
        </w:tc>
      </w:tr>
      <w:tr w:rsidR="00D92D6F" w:rsidRPr="00771B84" w14:paraId="106CAE4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75D9B15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3470D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77999011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5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15"/>
          </w:p>
        </w:tc>
        <w:tc>
          <w:tcPr>
            <w:tcW w:w="1559" w:type="dxa"/>
            <w:vMerge/>
            <w:vAlign w:val="center"/>
          </w:tcPr>
          <w:p w14:paraId="5938CDEA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3408004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C7C1CE1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6" w:name="多联机室内机能耗_电耗CO2排放平米"/>
            <w:r>
              <w:t>0</w:t>
            </w:r>
            <w:bookmarkEnd w:id="116"/>
          </w:p>
        </w:tc>
      </w:tr>
      <w:tr w:rsidR="00D92D6F" w:rsidRPr="00771B84" w14:paraId="6EDE9A3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46742D2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B4861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2C94A621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7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17"/>
          </w:p>
        </w:tc>
        <w:tc>
          <w:tcPr>
            <w:tcW w:w="1559" w:type="dxa"/>
            <w:vMerge/>
            <w:vAlign w:val="center"/>
          </w:tcPr>
          <w:p w14:paraId="5DB60140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A5AD61C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9D4AC30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8" w:name="全空气系统能耗_电耗CO2排放平米"/>
            <w:r>
              <w:t>0</w:t>
            </w:r>
            <w:bookmarkEnd w:id="118"/>
          </w:p>
        </w:tc>
      </w:tr>
      <w:tr w:rsidR="00D92D6F" w:rsidRPr="00771B84" w14:paraId="0F87E92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CCFBFBE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BD508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70287B3B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19" w:name="空调动力能耗"/>
            <w:r w:rsidRPr="00771B84">
              <w:rPr>
                <w:rFonts w:hint="eastAsia"/>
                <w:lang w:val="en-US"/>
              </w:rPr>
              <w:t>609</w:t>
            </w:r>
            <w:bookmarkEnd w:id="119"/>
          </w:p>
        </w:tc>
        <w:tc>
          <w:tcPr>
            <w:tcW w:w="1559" w:type="dxa"/>
            <w:vMerge/>
            <w:vAlign w:val="center"/>
          </w:tcPr>
          <w:p w14:paraId="5C0C72DA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49F0F1A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5134697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20" w:name="空调动力能耗_电耗CO2排放平米"/>
            <w:r>
              <w:t>428</w:t>
            </w:r>
            <w:bookmarkEnd w:id="120"/>
          </w:p>
        </w:tc>
      </w:tr>
      <w:tr w:rsidR="00A4274E" w:rsidRPr="00771B84" w14:paraId="3F6C32C2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6C08058F" w14:textId="77777777" w:rsidR="00A4274E" w:rsidRDefault="009C165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0ACA25FB" w14:textId="77777777" w:rsidR="00A4274E" w:rsidRPr="00771B84" w:rsidRDefault="009C1650" w:rsidP="00DC5898">
            <w:pPr>
              <w:jc w:val="center"/>
              <w:rPr>
                <w:lang w:val="en-US"/>
              </w:rPr>
            </w:pPr>
            <w:bookmarkStart w:id="121" w:name="照明能耗"/>
            <w:r w:rsidRPr="00771B84">
              <w:rPr>
                <w:rFonts w:hint="eastAsia"/>
                <w:lang w:val="en-US"/>
              </w:rPr>
              <w:t>937</w:t>
            </w:r>
            <w:bookmarkEnd w:id="121"/>
          </w:p>
        </w:tc>
        <w:tc>
          <w:tcPr>
            <w:tcW w:w="1559" w:type="dxa"/>
            <w:vAlign w:val="center"/>
          </w:tcPr>
          <w:p w14:paraId="081FB85F" w14:textId="77777777" w:rsidR="00A4274E" w:rsidRPr="00771B84" w:rsidRDefault="009C1650" w:rsidP="00DC5898">
            <w:pPr>
              <w:jc w:val="center"/>
              <w:rPr>
                <w:lang w:val="en-US"/>
              </w:rPr>
            </w:pPr>
            <w:bookmarkStart w:id="122" w:name="电力CO2排放因子4"/>
            <w:r>
              <w:t>0.7035</w:t>
            </w:r>
            <w:bookmarkEnd w:id="122"/>
          </w:p>
        </w:tc>
        <w:tc>
          <w:tcPr>
            <w:tcW w:w="1417" w:type="dxa"/>
          </w:tcPr>
          <w:p w14:paraId="43F0D21A" w14:textId="77777777" w:rsidR="00A4274E" w:rsidRPr="00771B84" w:rsidRDefault="009C1650" w:rsidP="00DC5898">
            <w:pPr>
              <w:jc w:val="center"/>
              <w:rPr>
                <w:lang w:val="en-US"/>
              </w:rPr>
            </w:pPr>
            <w:bookmarkStart w:id="123" w:name="照明能耗_电耗CO2排放"/>
            <w:r>
              <w:t>8569</w:t>
            </w:r>
            <w:bookmarkEnd w:id="123"/>
          </w:p>
        </w:tc>
        <w:tc>
          <w:tcPr>
            <w:tcW w:w="2421" w:type="dxa"/>
          </w:tcPr>
          <w:p w14:paraId="08B91520" w14:textId="77777777" w:rsidR="00A4274E" w:rsidRPr="00771B84" w:rsidRDefault="009C1650" w:rsidP="00DC5898">
            <w:pPr>
              <w:jc w:val="center"/>
              <w:rPr>
                <w:lang w:val="en-US"/>
              </w:rPr>
            </w:pPr>
            <w:bookmarkStart w:id="124" w:name="照明能耗_电耗CO2排放平米"/>
            <w:r>
              <w:t>659</w:t>
            </w:r>
            <w:bookmarkEnd w:id="124"/>
          </w:p>
        </w:tc>
      </w:tr>
      <w:tr w:rsidR="00A4274E" w:rsidRPr="00771B84" w14:paraId="5428313E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34E416EA" w14:textId="77777777" w:rsidR="00A4274E" w:rsidRDefault="009C165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2D4FF211" w14:textId="77777777" w:rsidR="00A4274E" w:rsidRPr="00771B84" w:rsidRDefault="009C1650" w:rsidP="00DC5898">
            <w:pPr>
              <w:jc w:val="center"/>
              <w:rPr>
                <w:lang w:val="en-US"/>
              </w:rPr>
            </w:pPr>
            <w:bookmarkStart w:id="125" w:name="设备用电"/>
            <w:r w:rsidRPr="00771B84">
              <w:rPr>
                <w:rFonts w:hint="eastAsia"/>
                <w:lang w:val="en-US"/>
              </w:rPr>
              <w:t>2184</w:t>
            </w:r>
            <w:bookmarkEnd w:id="125"/>
          </w:p>
        </w:tc>
        <w:tc>
          <w:tcPr>
            <w:tcW w:w="1559" w:type="dxa"/>
            <w:vAlign w:val="center"/>
          </w:tcPr>
          <w:p w14:paraId="6F062E98" w14:textId="77777777" w:rsidR="00A4274E" w:rsidRPr="00771B84" w:rsidRDefault="009C1650" w:rsidP="00DC5898">
            <w:pPr>
              <w:jc w:val="center"/>
              <w:rPr>
                <w:lang w:val="en-US"/>
              </w:rPr>
            </w:pPr>
            <w:bookmarkStart w:id="126" w:name="电力CO2排放因子5"/>
            <w:r>
              <w:t>0.7035</w:t>
            </w:r>
            <w:bookmarkEnd w:id="126"/>
          </w:p>
        </w:tc>
        <w:tc>
          <w:tcPr>
            <w:tcW w:w="1417" w:type="dxa"/>
          </w:tcPr>
          <w:p w14:paraId="5B3674CE" w14:textId="77777777" w:rsidR="00A4274E" w:rsidRPr="00771B84" w:rsidRDefault="009C1650" w:rsidP="00DC5898">
            <w:pPr>
              <w:jc w:val="center"/>
              <w:rPr>
                <w:lang w:val="en-US"/>
              </w:rPr>
            </w:pPr>
            <w:bookmarkStart w:id="127" w:name="设备用电_电耗CO2排放"/>
            <w:r>
              <w:t>19978</w:t>
            </w:r>
            <w:bookmarkEnd w:id="127"/>
          </w:p>
        </w:tc>
        <w:tc>
          <w:tcPr>
            <w:tcW w:w="2421" w:type="dxa"/>
          </w:tcPr>
          <w:p w14:paraId="532BD8C7" w14:textId="77777777" w:rsidR="00A4274E" w:rsidRPr="00771B84" w:rsidRDefault="009C1650" w:rsidP="00DC5898">
            <w:pPr>
              <w:jc w:val="center"/>
              <w:rPr>
                <w:lang w:val="en-US"/>
              </w:rPr>
            </w:pPr>
            <w:bookmarkStart w:id="128" w:name="设备用电_电耗CO2排放平米"/>
            <w:r>
              <w:t>1536</w:t>
            </w:r>
            <w:bookmarkEnd w:id="128"/>
          </w:p>
        </w:tc>
      </w:tr>
      <w:tr w:rsidR="00D92D6F" w:rsidRPr="00771B84" w14:paraId="53A5ABAB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4F60765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66870" w14:textId="77777777" w:rsidR="00D92D6F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786153BF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29" w:name="动力系统能耗"/>
            <w:r w:rsidRPr="00771B84">
              <w:rPr>
                <w:rFonts w:hint="eastAsia"/>
                <w:lang w:val="en-US"/>
              </w:rPr>
              <w:t>92</w:t>
            </w:r>
            <w:bookmarkEnd w:id="129"/>
          </w:p>
        </w:tc>
        <w:tc>
          <w:tcPr>
            <w:tcW w:w="1559" w:type="dxa"/>
            <w:vMerge w:val="restart"/>
            <w:vAlign w:val="center"/>
          </w:tcPr>
          <w:p w14:paraId="48D6B608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30" w:name="电力CO2排放因子6"/>
            <w:r>
              <w:t>0.7035</w:t>
            </w:r>
            <w:bookmarkEnd w:id="130"/>
          </w:p>
        </w:tc>
        <w:tc>
          <w:tcPr>
            <w:tcW w:w="1417" w:type="dxa"/>
            <w:vMerge w:val="restart"/>
            <w:vAlign w:val="center"/>
          </w:tcPr>
          <w:p w14:paraId="70121D41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31" w:name="其他能耗_电耗CO2排放"/>
            <w:r>
              <w:t>3409</w:t>
            </w:r>
            <w:bookmarkEnd w:id="131"/>
          </w:p>
        </w:tc>
        <w:tc>
          <w:tcPr>
            <w:tcW w:w="2421" w:type="dxa"/>
          </w:tcPr>
          <w:p w14:paraId="01F94A57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32" w:name="动力系统能耗_电耗CO2排放平米"/>
            <w:r>
              <w:t>65</w:t>
            </w:r>
            <w:bookmarkEnd w:id="132"/>
          </w:p>
        </w:tc>
      </w:tr>
      <w:tr w:rsidR="00D92D6F" w:rsidRPr="00771B84" w14:paraId="4F096C7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5B7A494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189FF" w14:textId="77777777" w:rsidR="00D92D6F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2487D960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33" w:name="排风机能耗"/>
            <w:r w:rsidRPr="00771B84">
              <w:rPr>
                <w:rFonts w:hint="eastAsia"/>
                <w:lang w:val="en-US"/>
              </w:rPr>
              <w:t>281</w:t>
            </w:r>
            <w:bookmarkEnd w:id="133"/>
          </w:p>
        </w:tc>
        <w:tc>
          <w:tcPr>
            <w:tcW w:w="1559" w:type="dxa"/>
            <w:vMerge/>
          </w:tcPr>
          <w:p w14:paraId="0AAAF445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B69BDFA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2AA0188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34" w:name="排风机能耗_电耗CO2排放平米"/>
            <w:r>
              <w:t>197</w:t>
            </w:r>
            <w:bookmarkEnd w:id="134"/>
          </w:p>
        </w:tc>
      </w:tr>
      <w:tr w:rsidR="00D92D6F" w:rsidRPr="00771B84" w14:paraId="5065E18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793C617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32032" w14:textId="77777777" w:rsidR="00D92D6F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4D96EEB6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35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35"/>
          </w:p>
        </w:tc>
        <w:tc>
          <w:tcPr>
            <w:tcW w:w="1559" w:type="dxa"/>
            <w:vMerge/>
          </w:tcPr>
          <w:p w14:paraId="3250A013" w14:textId="77777777" w:rsidR="00D92D6F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A19B837" w14:textId="77777777" w:rsidR="00D92D6F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7BD027A" w14:textId="77777777" w:rsidR="00D92D6F" w:rsidRDefault="009C1650" w:rsidP="00F21AC0">
            <w:pPr>
              <w:jc w:val="center"/>
              <w:rPr>
                <w:lang w:val="en-US"/>
              </w:rPr>
            </w:pPr>
            <w:bookmarkStart w:id="136" w:name="热水系统能耗_电耗CO2排放平米"/>
            <w:r>
              <w:t>0</w:t>
            </w:r>
            <w:bookmarkEnd w:id="136"/>
          </w:p>
          <w:p w14:paraId="1914DCC3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1214009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F89FD30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31207" w14:textId="77777777" w:rsidR="00D92D6F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25974620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37" w:name="其他能耗"/>
            <w:r w:rsidRPr="00771B84">
              <w:rPr>
                <w:rFonts w:hint="eastAsia"/>
                <w:lang w:val="en-US"/>
              </w:rPr>
              <w:t>373</w:t>
            </w:r>
            <w:bookmarkEnd w:id="137"/>
          </w:p>
        </w:tc>
        <w:tc>
          <w:tcPr>
            <w:tcW w:w="1559" w:type="dxa"/>
            <w:vMerge/>
          </w:tcPr>
          <w:p w14:paraId="3769FA37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7B0D97B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6944B27" w14:textId="77777777" w:rsidR="00D92D6F" w:rsidRPr="00771B84" w:rsidRDefault="009C1650" w:rsidP="00F21AC0">
            <w:pPr>
              <w:jc w:val="center"/>
              <w:rPr>
                <w:lang w:val="en-US"/>
              </w:rPr>
            </w:pPr>
            <w:bookmarkStart w:id="138" w:name="其他能耗_电耗CO2排放平米"/>
            <w:r>
              <w:t>262</w:t>
            </w:r>
            <w:bookmarkEnd w:id="138"/>
          </w:p>
        </w:tc>
      </w:tr>
      <w:tr w:rsidR="00A4274E" w:rsidRPr="00771B84" w14:paraId="731BBCA1" w14:textId="77777777" w:rsidTr="00E95C54">
        <w:tc>
          <w:tcPr>
            <w:tcW w:w="1063" w:type="dxa"/>
            <w:shd w:val="clear" w:color="auto" w:fill="D0CECE"/>
            <w:vAlign w:val="center"/>
          </w:tcPr>
          <w:p w14:paraId="24679080" w14:textId="77777777" w:rsidR="00A4274E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41F4AB4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F81AAD1" w14:textId="77777777" w:rsidR="00A4274E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C82DC16" w14:textId="77777777" w:rsidR="00A4274E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6341E865" w14:textId="77777777" w:rsidR="00A4274E" w:rsidRDefault="009C1650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727D5191" w14:textId="77777777" w:rsidR="001123FF" w:rsidRDefault="009C1650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4CAF1093" w14:textId="77777777" w:rsidR="00A4274E" w:rsidRPr="00771B84" w:rsidRDefault="009C165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08537D85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A20558B" w14:textId="77777777" w:rsidR="00A4274E" w:rsidRDefault="009C1650" w:rsidP="00F21AC0">
            <w:pPr>
              <w:jc w:val="center"/>
              <w:rPr>
                <w:lang w:val="en-US"/>
              </w:rPr>
            </w:pPr>
            <w:bookmarkStart w:id="139" w:name="热源能耗_燃料类型"/>
            <w:r>
              <w:t>无</w:t>
            </w:r>
            <w:bookmarkEnd w:id="139"/>
          </w:p>
        </w:tc>
        <w:tc>
          <w:tcPr>
            <w:tcW w:w="1276" w:type="dxa"/>
            <w:shd w:val="clear" w:color="auto" w:fill="FFFFFF"/>
            <w:vAlign w:val="center"/>
          </w:tcPr>
          <w:p w14:paraId="157E5C16" w14:textId="77777777" w:rsidR="00A4274E" w:rsidRDefault="009C1650" w:rsidP="00F21AC0">
            <w:pPr>
              <w:jc w:val="center"/>
              <w:rPr>
                <w:lang w:val="en-US"/>
              </w:rPr>
            </w:pPr>
            <w:bookmarkStart w:id="140" w:name="热源锅炉能耗"/>
            <w:r>
              <w:rPr>
                <w:rFonts w:hint="eastAsia"/>
                <w:lang w:val="en-US"/>
              </w:rPr>
              <w:t>0</w:t>
            </w:r>
            <w:bookmarkEnd w:id="140"/>
          </w:p>
        </w:tc>
        <w:tc>
          <w:tcPr>
            <w:tcW w:w="1559" w:type="dxa"/>
            <w:shd w:val="clear" w:color="auto" w:fill="FFFFFF"/>
          </w:tcPr>
          <w:p w14:paraId="2B9F8060" w14:textId="77777777" w:rsidR="00A4274E" w:rsidRDefault="009C1650" w:rsidP="00F21AC0">
            <w:pPr>
              <w:jc w:val="center"/>
              <w:rPr>
                <w:lang w:val="en-US"/>
              </w:rPr>
            </w:pPr>
            <w:bookmarkStart w:id="141" w:name="热源能耗_燃料CO2排放因子"/>
            <w:r>
              <w:t>0</w:t>
            </w:r>
            <w:bookmarkEnd w:id="141"/>
          </w:p>
        </w:tc>
        <w:tc>
          <w:tcPr>
            <w:tcW w:w="1417" w:type="dxa"/>
            <w:shd w:val="clear" w:color="auto" w:fill="FFFFFF"/>
          </w:tcPr>
          <w:p w14:paraId="210CA830" w14:textId="77777777" w:rsidR="00A4274E" w:rsidRDefault="009C1650" w:rsidP="00F21AC0">
            <w:pPr>
              <w:jc w:val="center"/>
              <w:rPr>
                <w:lang w:val="en-US"/>
              </w:rPr>
            </w:pPr>
            <w:bookmarkStart w:id="142" w:name="热源能耗锅炉碳排放"/>
            <w:r>
              <w:t>0</w:t>
            </w:r>
            <w:bookmarkEnd w:id="142"/>
          </w:p>
        </w:tc>
        <w:tc>
          <w:tcPr>
            <w:tcW w:w="2421" w:type="dxa"/>
            <w:shd w:val="clear" w:color="auto" w:fill="FFFFFF"/>
          </w:tcPr>
          <w:p w14:paraId="7D9CED96" w14:textId="77777777" w:rsidR="00A4274E" w:rsidRDefault="009C1650" w:rsidP="00F21AC0">
            <w:pPr>
              <w:jc w:val="center"/>
              <w:rPr>
                <w:lang w:val="en-US"/>
              </w:rPr>
            </w:pPr>
            <w:bookmarkStart w:id="143" w:name="热源能耗锅炉碳排放平米"/>
            <w:r>
              <w:t>0</w:t>
            </w:r>
            <w:bookmarkEnd w:id="143"/>
          </w:p>
        </w:tc>
      </w:tr>
      <w:tr w:rsidR="00A4274E" w:rsidRPr="00771B84" w14:paraId="35C0D036" w14:textId="77777777" w:rsidTr="00E95C54">
        <w:tc>
          <w:tcPr>
            <w:tcW w:w="1063" w:type="dxa"/>
            <w:shd w:val="clear" w:color="auto" w:fill="D0CECE"/>
            <w:vAlign w:val="center"/>
          </w:tcPr>
          <w:p w14:paraId="06030BB2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3DE45DDE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7CF1DBF2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658FCBFF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5891E3DB" w14:textId="77777777" w:rsidR="00A4274E" w:rsidRDefault="009C1650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6FDF29D0" w14:textId="77777777" w:rsidR="00AD3E40" w:rsidRDefault="009C1650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5F5407EC" w14:textId="77777777" w:rsidR="00A4274E" w:rsidRDefault="009C165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70707077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1007B8A" w14:textId="77777777" w:rsidR="00D92D6F" w:rsidRPr="00771B84" w:rsidRDefault="009C1650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02164" w14:textId="77777777" w:rsidR="00D92D6F" w:rsidRDefault="009C165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165DE561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  <w:bookmarkStart w:id="144" w:name="太阳能能耗"/>
            <w:r w:rsidRPr="00771B84">
              <w:rPr>
                <w:rFonts w:hint="eastAsia"/>
                <w:lang w:val="en-US"/>
              </w:rPr>
              <w:t>27</w:t>
            </w:r>
            <w:bookmarkEnd w:id="144"/>
          </w:p>
        </w:tc>
        <w:tc>
          <w:tcPr>
            <w:tcW w:w="1559" w:type="dxa"/>
            <w:vMerge w:val="restart"/>
            <w:vAlign w:val="center"/>
          </w:tcPr>
          <w:p w14:paraId="2B356ADE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  <w:bookmarkStart w:id="145" w:name="电力CO2排放因子7"/>
            <w:r>
              <w:t>0.7035</w:t>
            </w:r>
            <w:bookmarkEnd w:id="145"/>
          </w:p>
        </w:tc>
        <w:tc>
          <w:tcPr>
            <w:tcW w:w="1417" w:type="dxa"/>
            <w:vMerge w:val="restart"/>
            <w:vAlign w:val="center"/>
          </w:tcPr>
          <w:p w14:paraId="3B519C11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  <w:bookmarkStart w:id="146" w:name="可再生能源能耗_电耗CO2排放"/>
            <w:r>
              <w:t>13682</w:t>
            </w:r>
            <w:bookmarkEnd w:id="146"/>
          </w:p>
        </w:tc>
        <w:tc>
          <w:tcPr>
            <w:tcW w:w="2421" w:type="dxa"/>
          </w:tcPr>
          <w:p w14:paraId="44DD14B6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  <w:bookmarkStart w:id="147" w:name="太阳能能耗_电耗CO2排放平米"/>
            <w:r>
              <w:t>19</w:t>
            </w:r>
            <w:bookmarkEnd w:id="147"/>
          </w:p>
        </w:tc>
      </w:tr>
      <w:tr w:rsidR="00D92D6F" w:rsidRPr="00771B84" w14:paraId="39210C9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4978A15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8FD0D" w14:textId="77777777" w:rsidR="00D92D6F" w:rsidRDefault="009C165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5C30C91E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  <w:bookmarkStart w:id="148" w:name="光伏能耗"/>
            <w:r w:rsidRPr="00771B84">
              <w:rPr>
                <w:rFonts w:hint="eastAsia"/>
                <w:lang w:val="en-US"/>
              </w:rPr>
              <w:t>1468</w:t>
            </w:r>
            <w:bookmarkEnd w:id="148"/>
          </w:p>
        </w:tc>
        <w:tc>
          <w:tcPr>
            <w:tcW w:w="1559" w:type="dxa"/>
            <w:vMerge/>
          </w:tcPr>
          <w:p w14:paraId="56A0653B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2586066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3770C55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  <w:bookmarkStart w:id="149" w:name="光伏能耗_电耗CO2排放平米"/>
            <w:r>
              <w:t>1033</w:t>
            </w:r>
            <w:bookmarkEnd w:id="149"/>
          </w:p>
        </w:tc>
      </w:tr>
      <w:tr w:rsidR="00C74B50" w:rsidRPr="00771B84" w14:paraId="30AAE8F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3EC01E6" w14:textId="77777777" w:rsidR="00C74B50" w:rsidRPr="00771B84" w:rsidRDefault="009C1650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1AB9F" w14:textId="77777777" w:rsidR="00C74B50" w:rsidRDefault="009C165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50F1CF26" w14:textId="77777777" w:rsidR="00C74B50" w:rsidRPr="00771B84" w:rsidRDefault="009C1650" w:rsidP="00273712">
            <w:pPr>
              <w:jc w:val="center"/>
              <w:rPr>
                <w:lang w:val="en-US"/>
              </w:rPr>
            </w:pPr>
            <w:bookmarkStart w:id="150" w:name="风力能耗"/>
            <w:r>
              <w:rPr>
                <w:rFonts w:hint="eastAsia"/>
                <w:lang w:val="en-US"/>
              </w:rPr>
              <w:t>1</w:t>
            </w:r>
            <w:bookmarkEnd w:id="150"/>
          </w:p>
        </w:tc>
        <w:tc>
          <w:tcPr>
            <w:tcW w:w="1559" w:type="dxa"/>
            <w:vMerge/>
          </w:tcPr>
          <w:p w14:paraId="67A4BD38" w14:textId="77777777" w:rsidR="00C74B50" w:rsidRPr="00771B84" w:rsidRDefault="009C1650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5FBF412" w14:textId="77777777" w:rsidR="00C74B50" w:rsidRPr="00771B84" w:rsidRDefault="009C1650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DCF3181" w14:textId="77777777" w:rsidR="00C74B50" w:rsidRPr="00771B84" w:rsidRDefault="009C1650" w:rsidP="00273712">
            <w:pPr>
              <w:jc w:val="center"/>
              <w:rPr>
                <w:lang w:val="en-US"/>
              </w:rPr>
            </w:pPr>
            <w:bookmarkStart w:id="151" w:name="风力能耗_电耗CO2排放平米"/>
            <w:r>
              <w:t>0</w:t>
            </w:r>
            <w:bookmarkEnd w:id="151"/>
          </w:p>
        </w:tc>
      </w:tr>
      <w:tr w:rsidR="00D92D6F" w:rsidRPr="00771B84" w14:paraId="7C54806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7B85A65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0A889" w14:textId="77777777" w:rsidR="00D92D6F" w:rsidRDefault="009C165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0AFE736D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  <w:bookmarkStart w:id="152" w:name="可再生能源能耗"/>
            <w:r w:rsidRPr="00771B84">
              <w:rPr>
                <w:rFonts w:hint="eastAsia"/>
                <w:lang w:val="en-US"/>
              </w:rPr>
              <w:t>1496</w:t>
            </w:r>
            <w:bookmarkEnd w:id="152"/>
          </w:p>
        </w:tc>
        <w:tc>
          <w:tcPr>
            <w:tcW w:w="1559" w:type="dxa"/>
            <w:vMerge/>
          </w:tcPr>
          <w:p w14:paraId="5E9EE667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0F9D40A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B483635" w14:textId="77777777" w:rsidR="00D92D6F" w:rsidRPr="00771B84" w:rsidRDefault="009C1650" w:rsidP="00273712">
            <w:pPr>
              <w:jc w:val="center"/>
              <w:rPr>
                <w:lang w:val="en-US"/>
              </w:rPr>
            </w:pPr>
            <w:bookmarkStart w:id="153" w:name="可再生能源能耗_电耗CO2排放平米"/>
            <w:r>
              <w:t>1052</w:t>
            </w:r>
            <w:bookmarkEnd w:id="153"/>
          </w:p>
        </w:tc>
      </w:tr>
      <w:tr w:rsidR="00A4274E" w:rsidRPr="00771B84" w14:paraId="0232D0F2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50CE872B" w14:textId="77777777" w:rsidR="00A4274E" w:rsidRPr="00547314" w:rsidRDefault="009C1650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1E246CCB" w14:textId="77777777" w:rsidR="00A4274E" w:rsidRPr="00771B84" w:rsidRDefault="009C1650" w:rsidP="00F21AC0">
            <w:pPr>
              <w:jc w:val="center"/>
              <w:rPr>
                <w:lang w:val="en-US"/>
              </w:rPr>
            </w:pPr>
            <w:bookmarkStart w:id="154" w:name="建筑总碳排放"/>
            <w:r>
              <w:t>42162</w:t>
            </w:r>
            <w:bookmarkEnd w:id="154"/>
          </w:p>
        </w:tc>
        <w:tc>
          <w:tcPr>
            <w:tcW w:w="2421" w:type="dxa"/>
          </w:tcPr>
          <w:p w14:paraId="766E57FF" w14:textId="77777777" w:rsidR="00A4274E" w:rsidRPr="00771B84" w:rsidRDefault="009C1650" w:rsidP="00F21AC0">
            <w:pPr>
              <w:jc w:val="center"/>
              <w:rPr>
                <w:lang w:val="en-US"/>
              </w:rPr>
            </w:pPr>
            <w:bookmarkStart w:id="155" w:name="建筑总碳排放平米"/>
            <w:r>
              <w:t>3242</w:t>
            </w:r>
            <w:bookmarkEnd w:id="155"/>
          </w:p>
        </w:tc>
      </w:tr>
    </w:tbl>
    <w:p w14:paraId="72867867" w14:textId="77777777" w:rsidR="00CC2ABC" w:rsidRDefault="009C1650"/>
    <w:p w14:paraId="2BC5F2DE" w14:textId="77777777" w:rsidR="00160B24" w:rsidRDefault="00160B24">
      <w:pPr>
        <w:widowControl w:val="0"/>
        <w:jc w:val="both"/>
      </w:pPr>
    </w:p>
    <w:p w14:paraId="64030B55" w14:textId="77777777" w:rsidR="00160B24" w:rsidRDefault="009C1650">
      <w:pPr>
        <w:pStyle w:val="2"/>
        <w:widowControl w:val="0"/>
      </w:pPr>
      <w:bookmarkStart w:id="156" w:name="_Toc91769240"/>
      <w:r>
        <w:t>全生命周期</w:t>
      </w:r>
      <w:bookmarkEnd w:id="15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160B24" w14:paraId="6F8A8B2C" w14:textId="77777777">
        <w:tc>
          <w:tcPr>
            <w:tcW w:w="2247" w:type="dxa"/>
            <w:shd w:val="clear" w:color="auto" w:fill="E6E6E6"/>
            <w:vAlign w:val="center"/>
          </w:tcPr>
          <w:p w14:paraId="63D6B02A" w14:textId="77777777" w:rsidR="00160B24" w:rsidRDefault="009C165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3137DD" w14:textId="77777777" w:rsidR="00160B24" w:rsidRDefault="009C1650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0138F5C0" w14:textId="77777777" w:rsidR="00160B24" w:rsidRDefault="009C1650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01387FC6" w14:textId="77777777" w:rsidR="00160B24" w:rsidRDefault="009C1650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160B24" w14:paraId="405AC055" w14:textId="77777777">
        <w:tc>
          <w:tcPr>
            <w:tcW w:w="2247" w:type="dxa"/>
            <w:shd w:val="clear" w:color="auto" w:fill="E6E6E6"/>
            <w:vAlign w:val="center"/>
          </w:tcPr>
          <w:p w14:paraId="3109FDD3" w14:textId="77777777" w:rsidR="00160B24" w:rsidRDefault="009C1650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675B42EB" w14:textId="77777777" w:rsidR="00160B24" w:rsidRDefault="009C1650">
            <w:r>
              <w:t>8687</w:t>
            </w:r>
          </w:p>
        </w:tc>
        <w:tc>
          <w:tcPr>
            <w:tcW w:w="2971" w:type="dxa"/>
            <w:vAlign w:val="center"/>
          </w:tcPr>
          <w:p w14:paraId="33232536" w14:textId="77777777" w:rsidR="00160B24" w:rsidRDefault="009C1650">
            <w:r>
              <w:t>12</w:t>
            </w:r>
          </w:p>
        </w:tc>
        <w:tc>
          <w:tcPr>
            <w:tcW w:w="2546" w:type="dxa"/>
            <w:vAlign w:val="center"/>
          </w:tcPr>
          <w:p w14:paraId="66575B69" w14:textId="77777777" w:rsidR="00160B24" w:rsidRDefault="009C1650">
            <w:r>
              <w:t>669</w:t>
            </w:r>
          </w:p>
        </w:tc>
      </w:tr>
      <w:tr w:rsidR="00160B24" w14:paraId="3811FAEF" w14:textId="77777777">
        <w:tc>
          <w:tcPr>
            <w:tcW w:w="2247" w:type="dxa"/>
            <w:shd w:val="clear" w:color="auto" w:fill="E6E6E6"/>
            <w:vAlign w:val="center"/>
          </w:tcPr>
          <w:p w14:paraId="74915A03" w14:textId="77777777" w:rsidR="00160B24" w:rsidRDefault="009C1650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07371CD4" w14:textId="77777777" w:rsidR="00160B24" w:rsidRDefault="009C1650">
            <w:r>
              <w:t>--</w:t>
            </w:r>
          </w:p>
        </w:tc>
        <w:tc>
          <w:tcPr>
            <w:tcW w:w="2971" w:type="dxa"/>
            <w:vAlign w:val="center"/>
          </w:tcPr>
          <w:p w14:paraId="6859AEAE" w14:textId="77777777" w:rsidR="00160B24" w:rsidRDefault="009C1650">
            <w:r>
              <w:t>--</w:t>
            </w:r>
          </w:p>
        </w:tc>
        <w:tc>
          <w:tcPr>
            <w:tcW w:w="2546" w:type="dxa"/>
            <w:vAlign w:val="center"/>
          </w:tcPr>
          <w:p w14:paraId="538F35DB" w14:textId="77777777" w:rsidR="00160B24" w:rsidRDefault="009C1650">
            <w:r>
              <w:t>--</w:t>
            </w:r>
          </w:p>
        </w:tc>
      </w:tr>
      <w:tr w:rsidR="00160B24" w14:paraId="60616B48" w14:textId="77777777">
        <w:tc>
          <w:tcPr>
            <w:tcW w:w="2247" w:type="dxa"/>
            <w:shd w:val="clear" w:color="auto" w:fill="E6E6E6"/>
            <w:vAlign w:val="center"/>
          </w:tcPr>
          <w:p w14:paraId="24D47DA4" w14:textId="77777777" w:rsidR="00160B24" w:rsidRDefault="009C1650">
            <w:r>
              <w:t>建筑运行</w:t>
            </w:r>
          </w:p>
        </w:tc>
        <w:tc>
          <w:tcPr>
            <w:tcW w:w="1556" w:type="dxa"/>
            <w:vAlign w:val="center"/>
          </w:tcPr>
          <w:p w14:paraId="06E4B5C1" w14:textId="77777777" w:rsidR="00160B24" w:rsidRDefault="009C1650">
            <w:r>
              <w:t>42162</w:t>
            </w:r>
          </w:p>
        </w:tc>
        <w:tc>
          <w:tcPr>
            <w:tcW w:w="2971" w:type="dxa"/>
            <w:vAlign w:val="center"/>
          </w:tcPr>
          <w:p w14:paraId="0F1D50EF" w14:textId="77777777" w:rsidR="00160B24" w:rsidRDefault="009C1650">
            <w:r>
              <w:t>65</w:t>
            </w:r>
          </w:p>
        </w:tc>
        <w:tc>
          <w:tcPr>
            <w:tcW w:w="2546" w:type="dxa"/>
            <w:vAlign w:val="center"/>
          </w:tcPr>
          <w:p w14:paraId="72B68D8E" w14:textId="77777777" w:rsidR="00160B24" w:rsidRDefault="009C1650">
            <w:r>
              <w:t>3242</w:t>
            </w:r>
          </w:p>
        </w:tc>
      </w:tr>
      <w:tr w:rsidR="00160B24" w14:paraId="5ADB85DD" w14:textId="77777777">
        <w:tc>
          <w:tcPr>
            <w:tcW w:w="2247" w:type="dxa"/>
            <w:shd w:val="clear" w:color="auto" w:fill="E6E6E6"/>
            <w:vAlign w:val="center"/>
          </w:tcPr>
          <w:p w14:paraId="145D9C2D" w14:textId="77777777" w:rsidR="00160B24" w:rsidRDefault="009C1650">
            <w:r>
              <w:t>碳汇</w:t>
            </w:r>
          </w:p>
        </w:tc>
        <w:tc>
          <w:tcPr>
            <w:tcW w:w="1556" w:type="dxa"/>
            <w:vAlign w:val="center"/>
          </w:tcPr>
          <w:p w14:paraId="663D16DA" w14:textId="77777777" w:rsidR="00160B24" w:rsidRDefault="009C1650">
            <w:r>
              <w:t>-1828</w:t>
            </w:r>
          </w:p>
        </w:tc>
        <w:tc>
          <w:tcPr>
            <w:tcW w:w="2971" w:type="dxa"/>
            <w:vAlign w:val="center"/>
          </w:tcPr>
          <w:p w14:paraId="50A2A55A" w14:textId="77777777" w:rsidR="00160B24" w:rsidRDefault="009C1650">
            <w:r>
              <w:t>-2</w:t>
            </w:r>
          </w:p>
        </w:tc>
        <w:tc>
          <w:tcPr>
            <w:tcW w:w="2546" w:type="dxa"/>
            <w:vAlign w:val="center"/>
          </w:tcPr>
          <w:p w14:paraId="0AAE46B7" w14:textId="77777777" w:rsidR="00160B24" w:rsidRDefault="009C1650">
            <w:r>
              <w:t>-140</w:t>
            </w:r>
          </w:p>
        </w:tc>
      </w:tr>
      <w:tr w:rsidR="00160B24" w14:paraId="5D4012ED" w14:textId="77777777">
        <w:tc>
          <w:tcPr>
            <w:tcW w:w="2247" w:type="dxa"/>
            <w:shd w:val="clear" w:color="auto" w:fill="E6E6E6"/>
            <w:vAlign w:val="center"/>
          </w:tcPr>
          <w:p w14:paraId="32AB4FA5" w14:textId="77777777" w:rsidR="00160B24" w:rsidRDefault="009C1650">
            <w:r>
              <w:lastRenderedPageBreak/>
              <w:t>合计</w:t>
            </w:r>
          </w:p>
        </w:tc>
        <w:tc>
          <w:tcPr>
            <w:tcW w:w="1556" w:type="dxa"/>
            <w:vAlign w:val="center"/>
          </w:tcPr>
          <w:p w14:paraId="711B370B" w14:textId="77777777" w:rsidR="00160B24" w:rsidRDefault="009C1650">
            <w:r>
              <w:t>49021</w:t>
            </w:r>
          </w:p>
        </w:tc>
        <w:tc>
          <w:tcPr>
            <w:tcW w:w="2971" w:type="dxa"/>
            <w:vAlign w:val="center"/>
          </w:tcPr>
          <w:p w14:paraId="3C1B937D" w14:textId="77777777" w:rsidR="00160B24" w:rsidRDefault="009C1650">
            <w:r>
              <w:t>75</w:t>
            </w:r>
          </w:p>
        </w:tc>
        <w:tc>
          <w:tcPr>
            <w:tcW w:w="2546" w:type="dxa"/>
            <w:vAlign w:val="center"/>
          </w:tcPr>
          <w:p w14:paraId="08F5EADF" w14:textId="77777777" w:rsidR="00160B24" w:rsidRDefault="009C1650">
            <w:r>
              <w:t>3771</w:t>
            </w:r>
          </w:p>
        </w:tc>
      </w:tr>
    </w:tbl>
    <w:p w14:paraId="7E22E47D" w14:textId="77777777" w:rsidR="00160B24" w:rsidRDefault="009C1650">
      <w:pPr>
        <w:widowControl w:val="0"/>
        <w:jc w:val="center"/>
      </w:pPr>
      <w:r>
        <w:rPr>
          <w:noProof/>
        </w:rPr>
        <w:drawing>
          <wp:inline distT="0" distB="0" distL="0" distR="0" wp14:anchorId="793048EF" wp14:editId="4C6AF73A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9B5665" wp14:editId="684E30DD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79D0" w14:textId="77777777" w:rsidR="00160B24" w:rsidRDefault="00160B24">
      <w:pPr>
        <w:jc w:val="both"/>
      </w:pPr>
    </w:p>
    <w:p w14:paraId="0FE1D158" w14:textId="77777777" w:rsidR="00160B24" w:rsidRDefault="00160B24">
      <w:pPr>
        <w:sectPr w:rsidR="00160B2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528D9F5" w14:textId="77777777" w:rsidR="00160B24" w:rsidRDefault="009C1650">
      <w:pPr>
        <w:pStyle w:val="1"/>
        <w:jc w:val="both"/>
      </w:pPr>
      <w:bookmarkStart w:id="157" w:name="_Toc91769241"/>
      <w:r>
        <w:lastRenderedPageBreak/>
        <w:t>附录</w:t>
      </w:r>
      <w:bookmarkEnd w:id="157"/>
    </w:p>
    <w:p w14:paraId="6B3E86A9" w14:textId="77777777" w:rsidR="00160B24" w:rsidRDefault="009C1650">
      <w:pPr>
        <w:pStyle w:val="2"/>
      </w:pPr>
      <w:bookmarkStart w:id="158" w:name="_Toc91769242"/>
      <w:r>
        <w:t>工作日</w:t>
      </w:r>
      <w:r>
        <w:t>/</w:t>
      </w:r>
      <w:r>
        <w:t>节假日人员逐时在室率</w:t>
      </w:r>
      <w:r>
        <w:t>(%)</w:t>
      </w:r>
      <w:bookmarkEnd w:id="158"/>
    </w:p>
    <w:p w14:paraId="58C0E87F" w14:textId="77777777" w:rsidR="00160B24" w:rsidRDefault="00160B2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4D0961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4279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8F31A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FD7D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716B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011C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6ACD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81EB7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2AD3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AE16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70E6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F7BC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C414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145A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9804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B7D5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3252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520C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46994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31AB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D5148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2746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8BE6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D629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C075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3195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60B24" w14:paraId="5A9592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EEF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125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07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22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91B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08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B2C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E7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C6C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555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2B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F3F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342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85B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25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7C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38C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596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8AD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9D2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670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E8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EBD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F2F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EF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60B24" w14:paraId="16CBE5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DB7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AEF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E75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EC3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A38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0A7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FA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0C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60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BF1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03E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CA7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731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880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46F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6A3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C2F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1E0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D72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D0D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EA9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B5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25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8EA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C3B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60B24" w14:paraId="264F55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E5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CF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E2E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4F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A0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2D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8FF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13D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687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26E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FB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16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AD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418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ADF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5D6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2A9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759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B2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8C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2F8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44B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62F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2B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61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A16E5B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444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FBE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E24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B8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024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384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CC4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29B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EB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CE6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BCD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08A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B1D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222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047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4D8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11E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80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9DE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309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D49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C9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9B4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FA1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60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B76F5D7" w14:textId="77777777" w:rsidR="00160B24" w:rsidRDefault="00160B24">
      <w:pPr>
        <w:jc w:val="both"/>
      </w:pPr>
    </w:p>
    <w:p w14:paraId="4DC235EF" w14:textId="77777777" w:rsidR="00160B24" w:rsidRDefault="009C1650">
      <w:r>
        <w:t>注：上行：工作日；下行：节假日</w:t>
      </w:r>
    </w:p>
    <w:p w14:paraId="2E9C0358" w14:textId="77777777" w:rsidR="00160B24" w:rsidRDefault="009C1650">
      <w:pPr>
        <w:pStyle w:val="2"/>
      </w:pPr>
      <w:bookmarkStart w:id="159" w:name="_Toc91769243"/>
      <w:r>
        <w:t>工作日</w:t>
      </w:r>
      <w:r>
        <w:t>/</w:t>
      </w:r>
      <w:r>
        <w:t>节假日照明开关时间表</w:t>
      </w:r>
      <w:r>
        <w:t>(%)</w:t>
      </w:r>
      <w:bookmarkEnd w:id="159"/>
    </w:p>
    <w:p w14:paraId="32390190" w14:textId="77777777" w:rsidR="00160B24" w:rsidRDefault="00160B2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FB132D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DCCC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6A5F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AF31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8C8FD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765CA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CD6C0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7127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BBCE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B3AF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20D6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89DB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6DD3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0F36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6766C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EB36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4C7A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C916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33C0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23B3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7B8E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D47A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3251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53BA0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38FF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66A8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60B24" w14:paraId="7A8BC5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BA6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AA4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F5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D9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B42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61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79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FC7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E25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8C5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797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2E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18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B7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B62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CEE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4A1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299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3F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B4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4AD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69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285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BB1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5C9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60B24" w14:paraId="411B84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6C5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50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6F6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070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635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E05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2F0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A77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23A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9A5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3CE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F6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23F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99F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AA7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A25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425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C49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B0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41A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B8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A84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EAA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F4F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D2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60B24" w14:paraId="7F2822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ED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97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75A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CB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296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FDA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F9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25B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F2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0BF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20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FD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6A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B94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74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2AB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E7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A1A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A99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6C6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E7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84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06E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BF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971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B893E7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029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BD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032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C62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E84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19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D10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F2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FF4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3C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74D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054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10B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196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A4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72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187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8F8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034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BC9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F79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51C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AED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3CA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41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B2E4494" w14:textId="77777777" w:rsidR="00160B24" w:rsidRDefault="00160B24"/>
    <w:p w14:paraId="6909E171" w14:textId="77777777" w:rsidR="00160B24" w:rsidRDefault="009C1650">
      <w:r>
        <w:t>注：上行：工作日；下行：节假日</w:t>
      </w:r>
    </w:p>
    <w:p w14:paraId="3B1A99AC" w14:textId="77777777" w:rsidR="00160B24" w:rsidRDefault="009C1650">
      <w:pPr>
        <w:pStyle w:val="2"/>
      </w:pPr>
      <w:bookmarkStart w:id="160" w:name="_Toc91769244"/>
      <w:r>
        <w:t>工作日</w:t>
      </w:r>
      <w:r>
        <w:t>/</w:t>
      </w:r>
      <w:r>
        <w:t>节假日设备逐时使用率</w:t>
      </w:r>
      <w:r>
        <w:t>(%)</w:t>
      </w:r>
      <w:bookmarkEnd w:id="160"/>
    </w:p>
    <w:p w14:paraId="06862B5D" w14:textId="77777777" w:rsidR="00160B24" w:rsidRDefault="00160B2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7D8DAA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A340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AAE9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8734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A586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D847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E988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4F273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A092E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3119B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43AE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3827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F0AF9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D6C6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493D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98D6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3905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67D6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6B48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8C20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7C98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C059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FEDE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7055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4EAE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50D3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60B24" w14:paraId="48D5BB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90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B6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A4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7D7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BC2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60F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99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00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D7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D2C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D44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027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0F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E9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BA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8C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BE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4AB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56F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4CC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23B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6F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71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69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AEF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60B24" w14:paraId="1BB0C9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B84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6BC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33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2B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33C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6B2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04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32E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E2C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B73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BA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2E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CD0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A82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4CD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B2E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CC2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7B1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E39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E17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012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ED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D36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B7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6B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60B24" w14:paraId="549196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5C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FC1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83B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FD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05D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4B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12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02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6A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47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A31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14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447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DFC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A40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EA1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8C6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344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2E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A63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CA6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8D6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A20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B8E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CE3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995AB9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93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BC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52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25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F0E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685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C8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EB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06D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7E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A0D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76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34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DCA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A29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76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A9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DD7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200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10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1A3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6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69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A6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4B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E40CAD" w14:textId="77777777" w:rsidR="00160B24" w:rsidRDefault="00160B24"/>
    <w:p w14:paraId="60C746BA" w14:textId="77777777" w:rsidR="00160B24" w:rsidRDefault="009C1650">
      <w:r>
        <w:t>注：上行：工作日；下行：节假日</w:t>
      </w:r>
    </w:p>
    <w:p w14:paraId="57F12D67" w14:textId="77777777" w:rsidR="00160B24" w:rsidRDefault="009C1650">
      <w:pPr>
        <w:pStyle w:val="2"/>
      </w:pPr>
      <w:bookmarkStart w:id="161" w:name="_Toc91769245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1"/>
    </w:p>
    <w:p w14:paraId="5A67AE78" w14:textId="77777777" w:rsidR="00160B24" w:rsidRDefault="00160B2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B53665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D1A9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118D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407F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E175B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6E3E0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D99A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DA8F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6DB6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CAF1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55AD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BF73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83A3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E617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EEF0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4814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FB72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1A4C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BA28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6603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61C0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D667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1F3F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0874A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F765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CD63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60B24" w14:paraId="5C2E17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17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FD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CFD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3F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6F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73B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867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BD4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11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13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DC7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26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F1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1F7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E11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A55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075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B346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602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B8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95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D004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104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6F8B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10D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3FB21A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6C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4C4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55E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532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D38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F6C0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D30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4F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318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3FD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0A9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7437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34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9EED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C7E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901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8083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A09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C4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541C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5CC2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6D38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E905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190A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859F" w14:textId="77777777" w:rsidR="001211D7" w:rsidRDefault="009C1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4476F18" w14:textId="77777777" w:rsidR="00160B24" w:rsidRDefault="00160B24"/>
    <w:p w14:paraId="337DBA9F" w14:textId="77777777" w:rsidR="00160B24" w:rsidRDefault="009C1650">
      <w:r>
        <w:t>注：上行：工作日；下行：节假日</w:t>
      </w:r>
    </w:p>
    <w:p w14:paraId="796D2380" w14:textId="77777777" w:rsidR="00160B24" w:rsidRDefault="00160B24"/>
    <w:sectPr w:rsidR="00160B2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E682" w14:textId="77777777" w:rsidR="009C1650" w:rsidRDefault="009C1650" w:rsidP="00203A7D">
      <w:r>
        <w:separator/>
      </w:r>
    </w:p>
  </w:endnote>
  <w:endnote w:type="continuationSeparator" w:id="0">
    <w:p w14:paraId="0502207E" w14:textId="77777777" w:rsidR="009C1650" w:rsidRDefault="009C165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276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CFE991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EB13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77B129B7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AB30" w14:textId="77777777" w:rsidR="009C1650" w:rsidRDefault="009C1650" w:rsidP="00203A7D">
      <w:r>
        <w:separator/>
      </w:r>
    </w:p>
  </w:footnote>
  <w:footnote w:type="continuationSeparator" w:id="0">
    <w:p w14:paraId="5488A097" w14:textId="77777777" w:rsidR="009C1650" w:rsidRDefault="009C165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4E7E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14C53A4A" wp14:editId="6D59DF0E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57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60B24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A7C57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C1650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BCF0271"/>
  <w15:chartTrackingRefBased/>
  <w15:docId w15:val="{DBD7CC78-8BBF-4E59-A561-924C8CD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Local\Temp\tmp2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TotalTime>0</TotalTime>
  <Pages>16</Pages>
  <Words>1560</Words>
  <Characters>8894</Characters>
  <Application>Microsoft Office Word</Application>
  <DocSecurity>0</DocSecurity>
  <Lines>74</Lines>
  <Paragraphs>20</Paragraphs>
  <ScaleCrop>false</ScaleCrop>
  <Company>ths</Company>
  <LinksUpToDate>false</LinksUpToDate>
  <CharactersWithSpaces>10434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ljkss</dc:creator>
  <cp:keywords/>
  <cp:lastModifiedBy>昊</cp:lastModifiedBy>
  <cp:revision>1</cp:revision>
  <cp:lastPrinted>1899-12-31T16:00:00Z</cp:lastPrinted>
  <dcterms:created xsi:type="dcterms:W3CDTF">2021-12-30T07:06:00Z</dcterms:created>
  <dcterms:modified xsi:type="dcterms:W3CDTF">2021-12-30T07:06:00Z</dcterms:modified>
</cp:coreProperties>
</file>