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4BB4" w14:textId="77777777" w:rsidR="00D40158" w:rsidRDefault="0057399F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843F5C3" w14:textId="77777777" w:rsidR="00D40158" w:rsidRDefault="0057399F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237E440" w14:textId="77777777" w:rsidR="007204C6" w:rsidRDefault="0057399F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53C3DBF" w14:textId="77777777" w:rsidR="00D40158" w:rsidRPr="00A22524" w:rsidRDefault="004D2AA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1319A1B4" w14:textId="77777777" w:rsidR="00D40158" w:rsidRPr="00CE28AA" w:rsidRDefault="0057399F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595D3DA5" w14:textId="77777777" w:rsidR="00CE28AA" w:rsidRPr="00CE28AA" w:rsidRDefault="0057399F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E613278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12D92D" w14:textId="77777777" w:rsidR="00D40158" w:rsidRPr="00D40158" w:rsidRDefault="004D2AA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3228551" w14:textId="5DF03BF6" w:rsidR="00D40158" w:rsidRPr="00511ED6" w:rsidRDefault="00511ED6" w:rsidP="007E1A36">
            <w:pPr>
              <w:pStyle w:val="a6"/>
              <w:tabs>
                <w:tab w:val="left" w:pos="420"/>
              </w:tabs>
              <w:snapToGrid/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严寒地区居住区绿色建筑设计——律·动社区</w:t>
            </w:r>
          </w:p>
        </w:tc>
      </w:tr>
      <w:tr w:rsidR="00D40158" w:rsidRPr="00D40158" w14:paraId="2DACA7B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D9E85A" w14:textId="77777777" w:rsidR="00D40158" w:rsidRPr="00D40158" w:rsidRDefault="004D2A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FB3BED3" w14:textId="77777777" w:rsidR="00D40158" w:rsidRPr="00D40158" w:rsidRDefault="004D2A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地点"/>
            <w:r>
              <w:rPr>
                <w:rFonts w:ascii="宋体" w:hAnsi="宋体" w:hint="eastAsia"/>
                <w:sz w:val="21"/>
                <w:szCs w:val="21"/>
              </w:rPr>
              <w:t>沈阳</w:t>
            </w:r>
            <w:bookmarkEnd w:id="0"/>
          </w:p>
        </w:tc>
      </w:tr>
      <w:tr w:rsidR="00D40158" w:rsidRPr="00D40158" w14:paraId="2B72DD7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AA7264" w14:textId="77777777" w:rsidR="00D40158" w:rsidRPr="00D40158" w:rsidRDefault="004D2A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F3438A" w14:textId="77777777" w:rsidR="00D40158" w:rsidRPr="00D40158" w:rsidRDefault="005739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1EE2DA7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A74AB6" w14:textId="77777777" w:rsidR="00D40158" w:rsidRPr="00D40158" w:rsidRDefault="004D2A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EA2D90" w14:textId="77777777" w:rsidR="00D40158" w:rsidRPr="00D40158" w:rsidRDefault="0057399F" w:rsidP="00C97E25">
            <w:pPr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D40158" w:rsidRPr="00D40158" w14:paraId="683F6BC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E49378" w14:textId="77777777" w:rsidR="00D40158" w:rsidRPr="00D40158" w:rsidRDefault="004D2A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EFA6D48" w14:textId="77777777" w:rsidR="00D40158" w:rsidRPr="00D40158" w:rsidRDefault="0057399F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79878CF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1583AF" w14:textId="77777777" w:rsidR="00D40158" w:rsidRPr="00D40158" w:rsidRDefault="004D2A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869AFBC" w14:textId="77777777" w:rsidR="00D40158" w:rsidRPr="00D40158" w:rsidRDefault="0057399F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B04D06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38FA56" w14:textId="77777777" w:rsidR="00D40158" w:rsidRPr="00D40158" w:rsidRDefault="004D2A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4E89E12" w14:textId="77777777" w:rsidR="00D40158" w:rsidRPr="00D40158" w:rsidRDefault="0057399F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468DB38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BD1F7F" w14:textId="77777777" w:rsidR="00D40158" w:rsidRPr="00D40158" w:rsidRDefault="004D2A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C6E17A4" w14:textId="77777777" w:rsidR="00D40158" w:rsidRPr="00D40158" w:rsidRDefault="0057399F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78B551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52C86A0" w14:textId="77777777" w:rsidR="00D40158" w:rsidRPr="00D40158" w:rsidRDefault="004D2A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8358064" w14:textId="77777777" w:rsidR="00D40158" w:rsidRPr="00D40158" w:rsidRDefault="0057399F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日期"/>
            <w:bookmarkEnd w:id="4"/>
          </w:p>
        </w:tc>
      </w:tr>
    </w:tbl>
    <w:p w14:paraId="574D431A" w14:textId="77777777" w:rsidR="00D40158" w:rsidRDefault="0057399F" w:rsidP="00B41640">
      <w:pPr>
        <w:spacing w:line="240" w:lineRule="auto"/>
        <w:rPr>
          <w:rFonts w:ascii="宋体" w:hAnsi="宋体"/>
          <w:lang w:val="en-US"/>
        </w:rPr>
      </w:pPr>
    </w:p>
    <w:p w14:paraId="4A14292A" w14:textId="77777777" w:rsidR="000951E6" w:rsidRDefault="004D2AA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4ADFDCEE" wp14:editId="092B64EA">
            <wp:extent cx="1628946" cy="162894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C1F9B" w14:textId="77777777" w:rsidR="00D40158" w:rsidRDefault="0057399F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BA5F75B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ED52DA3" w14:textId="77777777" w:rsidR="00DD16C4" w:rsidRPr="00D40158" w:rsidRDefault="004D2AA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344A621" w14:textId="77777777" w:rsidR="00DD16C4" w:rsidRPr="00D40158" w:rsidRDefault="004D2AA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6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6"/>
          </w:p>
        </w:tc>
      </w:tr>
      <w:tr w:rsidR="00DD16C4" w:rsidRPr="00D40158" w14:paraId="54AA97A3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0F672E" w14:textId="77777777" w:rsidR="00DD16C4" w:rsidRPr="00D40158" w:rsidRDefault="004D2AA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EF629B3" w14:textId="77777777" w:rsidR="00DD16C4" w:rsidRPr="00D40158" w:rsidRDefault="004D2AA0" w:rsidP="001B7C87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7"/>
          </w:p>
        </w:tc>
      </w:tr>
      <w:tr w:rsidR="001B7C87" w:rsidRPr="00D40158" w14:paraId="5F65A48C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88195D" w14:textId="77777777" w:rsidR="001B7C87" w:rsidRPr="00D40158" w:rsidRDefault="004D2AA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1D3C3" w14:textId="77777777" w:rsidR="001B7C87" w:rsidRPr="00D40158" w:rsidRDefault="004D2AA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C9372D2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667E5A" w14:textId="77777777" w:rsidR="001B7C87" w:rsidRPr="00D40158" w:rsidRDefault="004D2AA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0A2753" w14:textId="77777777" w:rsidR="001B7C87" w:rsidRPr="00D40158" w:rsidRDefault="004D2AA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T15842015803</w:t>
            </w:r>
            <w:bookmarkEnd w:id="8"/>
          </w:p>
        </w:tc>
      </w:tr>
    </w:tbl>
    <w:p w14:paraId="7FA8A9B1" w14:textId="77777777" w:rsidR="00266E19" w:rsidRDefault="004D2AA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0482EF7A" w14:textId="77777777" w:rsidR="00AA47FE" w:rsidRDefault="0057399F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E29DEAF" w14:textId="77777777" w:rsidR="00D40158" w:rsidRPr="005E5F93" w:rsidRDefault="004D2AA0" w:rsidP="005215FB">
      <w:pPr>
        <w:pStyle w:val="1"/>
      </w:pPr>
      <w:bookmarkStart w:id="9" w:name="_Toc420309360"/>
      <w:bookmarkStart w:id="10" w:name="_Toc420663548"/>
      <w:r w:rsidRPr="005E5F93">
        <w:rPr>
          <w:rFonts w:hint="eastAsia"/>
        </w:rPr>
        <w:lastRenderedPageBreak/>
        <w:t>建筑概况</w:t>
      </w:r>
      <w:bookmarkEnd w:id="9"/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 w14:paraId="23E41093" w14:textId="77777777">
        <w:tc>
          <w:tcPr>
            <w:tcW w:w="2841" w:type="dxa"/>
            <w:shd w:val="clear" w:color="auto" w:fill="E6E6E6"/>
          </w:tcPr>
          <w:p w14:paraId="17509E5E" w14:textId="77777777" w:rsidR="00D40158" w:rsidRPr="00FF2243" w:rsidRDefault="004D2A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0AD837DF" w14:textId="09EFB769" w:rsidR="00D40158" w:rsidRPr="00083B36" w:rsidRDefault="00511ED6" w:rsidP="00083B36">
            <w:pPr>
              <w:pStyle w:val="a6"/>
              <w:tabs>
                <w:tab w:val="left" w:pos="420"/>
              </w:tabs>
              <w:snapToGrid/>
              <w:jc w:val="both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严寒地区居住区绿色建筑设计——律·动社区</w:t>
            </w:r>
          </w:p>
        </w:tc>
      </w:tr>
      <w:tr w:rsidR="00D40158" w:rsidRPr="00FF2243" w14:paraId="13191B11" w14:textId="77777777">
        <w:tc>
          <w:tcPr>
            <w:tcW w:w="2841" w:type="dxa"/>
            <w:shd w:val="clear" w:color="auto" w:fill="E6E6E6"/>
          </w:tcPr>
          <w:p w14:paraId="7F5C9178" w14:textId="77777777" w:rsidR="00D40158" w:rsidRPr="00FF2243" w:rsidRDefault="004D2A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1D45A008" w14:textId="77777777" w:rsidR="00D40158" w:rsidRPr="00FF2243" w:rsidRDefault="004D2A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2"/>
            <w:r>
              <w:rPr>
                <w:rFonts w:ascii="宋体" w:hAnsi="宋体" w:hint="eastAsia"/>
                <w:lang w:val="en-US"/>
              </w:rPr>
              <w:t>沈阳</w:t>
            </w:r>
            <w:bookmarkEnd w:id="11"/>
          </w:p>
        </w:tc>
      </w:tr>
      <w:tr w:rsidR="00D40158" w:rsidRPr="00FF2243" w14:paraId="2BB3637B" w14:textId="77777777">
        <w:tc>
          <w:tcPr>
            <w:tcW w:w="2841" w:type="dxa"/>
            <w:shd w:val="clear" w:color="auto" w:fill="E6E6E6"/>
          </w:tcPr>
          <w:p w14:paraId="45300B94" w14:textId="77777777" w:rsidR="00D40158" w:rsidRPr="00FF2243" w:rsidRDefault="004D2A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5F3913A4" w14:textId="77777777" w:rsidR="00044565" w:rsidRPr="00044565" w:rsidRDefault="004D2AA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2" w:name="建筑面积"/>
            <w:r w:rsidRPr="00044565">
              <w:rPr>
                <w:rFonts w:ascii="宋体" w:hAnsi="宋体"/>
                <w:lang w:val="en-US"/>
              </w:rPr>
              <w:t>2491</w:t>
            </w:r>
            <w:bookmarkEnd w:id="12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79BD7271" w14:textId="77777777">
        <w:tc>
          <w:tcPr>
            <w:tcW w:w="2841" w:type="dxa"/>
            <w:shd w:val="clear" w:color="auto" w:fill="E6E6E6"/>
          </w:tcPr>
          <w:p w14:paraId="1BFC248D" w14:textId="77777777" w:rsidR="00D40158" w:rsidRPr="00FF2243" w:rsidRDefault="004D2A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3312F7E9" w14:textId="77777777" w:rsidR="00D40158" w:rsidRPr="00FF2243" w:rsidRDefault="004D2A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3" w:name="地上层数"/>
            <w:r>
              <w:rPr>
                <w:rFonts w:ascii="宋体" w:hAnsi="宋体" w:hint="eastAsia"/>
                <w:lang w:val="en-US"/>
              </w:rPr>
              <w:t>6</w:t>
            </w:r>
            <w:bookmarkEnd w:id="13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67CF15D0" w14:textId="77777777">
        <w:tc>
          <w:tcPr>
            <w:tcW w:w="2841" w:type="dxa"/>
            <w:shd w:val="clear" w:color="auto" w:fill="E6E6E6"/>
          </w:tcPr>
          <w:p w14:paraId="73DC6038" w14:textId="77777777" w:rsidR="00D40158" w:rsidRPr="00FF2243" w:rsidRDefault="004D2A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68643841" w14:textId="77777777" w:rsidR="00D40158" w:rsidRPr="00FF2243" w:rsidRDefault="004D2A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高度"/>
            <w:r>
              <w:rPr>
                <w:rFonts w:ascii="宋体" w:hAnsi="宋体" w:hint="eastAsia"/>
                <w:lang w:val="en-US"/>
              </w:rPr>
              <w:t>18.0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0E84C49A" w14:textId="77777777" w:rsidR="001E0AAB" w:rsidRDefault="004D2AA0" w:rsidP="00D40158">
      <w:pPr>
        <w:pStyle w:val="1"/>
      </w:pPr>
      <w:bookmarkStart w:id="15" w:name="_Toc420309361"/>
      <w:bookmarkStart w:id="16" w:name="_Toc420663549"/>
      <w:bookmarkStart w:id="17" w:name="TitleFormat"/>
      <w:r>
        <w:rPr>
          <w:rFonts w:hint="eastAsia"/>
        </w:rPr>
        <w:t>计算依据</w:t>
      </w:r>
      <w:bookmarkEnd w:id="15"/>
      <w:bookmarkEnd w:id="16"/>
    </w:p>
    <w:p w14:paraId="1676FAF9" w14:textId="77777777" w:rsidR="000951E6" w:rsidRDefault="004D2AA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</w:p>
    <w:p w14:paraId="6D86F0AE" w14:textId="77777777" w:rsidR="000951E6" w:rsidRDefault="004D2AA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6CCC3553" w14:textId="77777777" w:rsidR="000951E6" w:rsidRDefault="004D2AA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r>
        <w:rPr>
          <w:rFonts w:ascii="宋体" w:hAnsi="宋体" w:hint="eastAsia"/>
          <w:sz w:val="21"/>
          <w:szCs w:val="21"/>
        </w:rPr>
        <w:t>律动方案3</w:t>
      </w:r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7126A391" w14:textId="77777777" w:rsidR="004445CE" w:rsidRDefault="004D2AA0" w:rsidP="004445CE">
      <w:pPr>
        <w:pStyle w:val="1"/>
        <w:rPr>
          <w:kern w:val="2"/>
        </w:rPr>
      </w:pPr>
      <w:bookmarkStart w:id="20" w:name="_Toc420663550"/>
      <w:r>
        <w:rPr>
          <w:rFonts w:hint="eastAsia"/>
          <w:kern w:val="2"/>
        </w:rPr>
        <w:t>计算目的</w:t>
      </w:r>
      <w:bookmarkEnd w:id="20"/>
    </w:p>
    <w:p w14:paraId="725DD999" w14:textId="77777777" w:rsidR="004445CE" w:rsidRDefault="004D2AA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1571C064" w14:textId="77777777" w:rsidR="0078336A" w:rsidRDefault="004D2AA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47EE6EE8" w14:textId="77777777" w:rsidR="0078336A" w:rsidRPr="0078336A" w:rsidRDefault="004D2AA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</w:t>
      </w:r>
      <w:proofErr w:type="gramStart"/>
      <w:r w:rsidRPr="0078336A">
        <w:rPr>
          <w:rFonts w:hint="eastAsia"/>
          <w:kern w:val="2"/>
          <w:sz w:val="21"/>
          <w:szCs w:val="24"/>
          <w:lang w:val="en-US"/>
        </w:rPr>
        <w:t>评价总分值</w:t>
      </w:r>
      <w:proofErr w:type="gramEnd"/>
      <w:r w:rsidRPr="0078336A">
        <w:rPr>
          <w:rFonts w:hint="eastAsia"/>
          <w:kern w:val="2"/>
          <w:sz w:val="21"/>
          <w:szCs w:val="24"/>
          <w:lang w:val="en-US"/>
        </w:rPr>
        <w:t>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21218510" w14:textId="77777777" w:rsidR="0078336A" w:rsidRPr="0078336A" w:rsidRDefault="004D2AA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</w:t>
      </w:r>
      <w:proofErr w:type="gramStart"/>
      <w:r w:rsidRPr="0078336A">
        <w:rPr>
          <w:rFonts w:hint="eastAsia"/>
          <w:kern w:val="2"/>
          <w:sz w:val="21"/>
          <w:szCs w:val="24"/>
          <w:lang w:val="en-US"/>
        </w:rPr>
        <w:t>幕墙且</w:t>
      </w:r>
      <w:proofErr w:type="gramEnd"/>
      <w:r w:rsidRPr="0078336A">
        <w:rPr>
          <w:rFonts w:hint="eastAsia"/>
          <w:kern w:val="2"/>
          <w:sz w:val="21"/>
          <w:szCs w:val="24"/>
          <w:lang w:val="en-US"/>
        </w:rPr>
        <w:t>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1DFA74EE" w14:textId="77777777" w:rsidR="0078336A" w:rsidRPr="0078336A" w:rsidRDefault="004D2AA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2C649831" w14:textId="77777777" w:rsidR="00466336" w:rsidRDefault="004D2AA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2A2F5F74" w14:textId="77777777" w:rsidR="0041789B" w:rsidRDefault="004D2AA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766D9BD6" w14:textId="77777777" w:rsidR="0041789B" w:rsidRPr="0041789B" w:rsidRDefault="004D2AA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</w:t>
      </w:r>
      <w:proofErr w:type="gramStart"/>
      <w:r w:rsidRPr="0041789B">
        <w:rPr>
          <w:kern w:val="2"/>
          <w:sz w:val="21"/>
          <w:szCs w:val="24"/>
          <w:lang w:val="en-US"/>
        </w:rPr>
        <w:t>不</w:t>
      </w:r>
      <w:proofErr w:type="gramEnd"/>
      <w:r w:rsidRPr="0041789B">
        <w:rPr>
          <w:kern w:val="2"/>
          <w:sz w:val="21"/>
          <w:szCs w:val="24"/>
          <w:lang w:val="en-US"/>
        </w:rPr>
        <w:t>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66005182" w14:textId="77777777" w:rsidR="00342AF2" w:rsidRPr="00342AF2" w:rsidRDefault="004D2AA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proofErr w:type="gramStart"/>
      <w:r w:rsidRPr="00342AF2">
        <w:rPr>
          <w:rFonts w:hint="eastAsia"/>
          <w:kern w:val="2"/>
          <w:sz w:val="21"/>
          <w:szCs w:val="24"/>
          <w:lang w:val="en-US"/>
        </w:rPr>
        <w:t>本计算</w:t>
      </w:r>
      <w:proofErr w:type="gramEnd"/>
      <w:r w:rsidRPr="00342AF2">
        <w:rPr>
          <w:rFonts w:hint="eastAsia"/>
          <w:kern w:val="2"/>
          <w:sz w:val="21"/>
          <w:szCs w:val="24"/>
          <w:lang w:val="en-US"/>
        </w:rPr>
        <w:t>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3543D04E" w14:textId="77777777" w:rsidR="000951E6" w:rsidRDefault="004D2AA0" w:rsidP="000951E6">
      <w:pPr>
        <w:pStyle w:val="1"/>
        <w:rPr>
          <w:kern w:val="2"/>
        </w:rPr>
      </w:pPr>
      <w:bookmarkStart w:id="21" w:name="_Toc420663551"/>
      <w:r>
        <w:rPr>
          <w:rFonts w:hint="eastAsia"/>
          <w:kern w:val="2"/>
        </w:rPr>
        <w:t>计算内容</w:t>
      </w:r>
      <w:bookmarkEnd w:id="21"/>
      <w:r>
        <w:rPr>
          <w:rFonts w:hint="eastAsia"/>
          <w:kern w:val="2"/>
        </w:rPr>
        <w:t>和方法</w:t>
      </w:r>
    </w:p>
    <w:p w14:paraId="059AFF48" w14:textId="77777777" w:rsidR="00D91B6A" w:rsidRPr="00D91B6A" w:rsidRDefault="004D2AA0" w:rsidP="00C07423">
      <w:pPr>
        <w:pStyle w:val="2"/>
      </w:pPr>
      <w:r>
        <w:rPr>
          <w:rFonts w:hint="eastAsia"/>
        </w:rPr>
        <w:t>计算内容</w:t>
      </w:r>
    </w:p>
    <w:p w14:paraId="26401073" w14:textId="77777777" w:rsidR="00C554A1" w:rsidRDefault="004D2AA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proofErr w:type="gramStart"/>
      <w:r w:rsidRPr="0043574F">
        <w:rPr>
          <w:rFonts w:hint="eastAsia"/>
          <w:kern w:val="2"/>
          <w:sz w:val="21"/>
          <w:szCs w:val="24"/>
          <w:lang w:val="en-US"/>
        </w:rPr>
        <w:t>本计算</w:t>
      </w:r>
      <w:proofErr w:type="gramEnd"/>
      <w:r w:rsidRPr="0043574F">
        <w:rPr>
          <w:rFonts w:hint="eastAsia"/>
          <w:kern w:val="2"/>
          <w:sz w:val="21"/>
          <w:szCs w:val="24"/>
          <w:lang w:val="en-US"/>
        </w:rPr>
        <w:t>书为</w:t>
      </w:r>
      <w:bookmarkStart w:id="22" w:name="工程名称4"/>
      <w:r>
        <w:rPr>
          <w:rFonts w:ascii="宋体" w:hAnsi="宋体" w:hint="eastAsia"/>
          <w:sz w:val="21"/>
          <w:szCs w:val="21"/>
        </w:rPr>
        <w:t>律动方案3</w:t>
      </w:r>
      <w:bookmarkEnd w:id="22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02C3D476" w14:textId="77777777" w:rsidR="00C07423" w:rsidRPr="00D91B6A" w:rsidRDefault="004D2AA0" w:rsidP="00C07423">
      <w:pPr>
        <w:pStyle w:val="2"/>
      </w:pPr>
      <w:r>
        <w:rPr>
          <w:rFonts w:hint="eastAsia"/>
        </w:rPr>
        <w:lastRenderedPageBreak/>
        <w:t>计算方法</w:t>
      </w:r>
    </w:p>
    <w:p w14:paraId="2DBA6DB0" w14:textId="77777777" w:rsidR="00D70B29" w:rsidRDefault="004D2AA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640EC2F8" w14:textId="77777777" w:rsidR="002207EC" w:rsidRDefault="0057399F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60CB1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4pt;height:34.8pt">
            <v:imagedata r:id="rId10" o:title=""/>
          </v:shape>
        </w:pict>
      </w:r>
      <w:r w:rsidR="004D2AA0">
        <w:rPr>
          <w:kern w:val="2"/>
          <w:sz w:val="21"/>
          <w:szCs w:val="24"/>
          <w:lang w:val="en-US"/>
        </w:rPr>
        <w:t xml:space="preserve"> </w:t>
      </w:r>
    </w:p>
    <w:p w14:paraId="255A8042" w14:textId="77777777" w:rsidR="00C032D7" w:rsidRDefault="004D2AA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1BF7277D" w14:textId="77777777" w:rsidR="00C032D7" w:rsidRDefault="0057399F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6B7CB2F3">
          <v:shape id="_x0000_i1026" type="#_x0000_t75" style="width:33pt;height:18.6pt">
            <v:imagedata r:id="rId11" o:title=""/>
          </v:shape>
        </w:pict>
      </w:r>
      <w:r w:rsidR="004D2AA0">
        <w:rPr>
          <w:kern w:val="2"/>
          <w:sz w:val="21"/>
          <w:szCs w:val="24"/>
          <w:lang w:val="en-US"/>
        </w:rPr>
        <w:t xml:space="preserve"> </w:t>
      </w:r>
      <w:r w:rsidR="004D2AA0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4D2AA0">
        <w:rPr>
          <w:rFonts w:hint="eastAsia"/>
          <w:kern w:val="2"/>
          <w:sz w:val="21"/>
          <w:szCs w:val="24"/>
          <w:lang w:val="en-US"/>
        </w:rPr>
        <w:t>%</w:t>
      </w:r>
      <w:r w:rsidR="004D2AA0">
        <w:rPr>
          <w:rFonts w:hint="eastAsia"/>
          <w:kern w:val="2"/>
          <w:sz w:val="21"/>
          <w:szCs w:val="24"/>
          <w:lang w:val="en-US"/>
        </w:rPr>
        <w:t>）；</w:t>
      </w:r>
    </w:p>
    <w:p w14:paraId="73B2B322" w14:textId="77777777" w:rsidR="00C032D7" w:rsidRDefault="0057399F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9E9F649">
          <v:shape id="_x0000_i1027" type="#_x0000_t75" style="width:26.4pt;height:18.6pt">
            <v:imagedata r:id="rId12" o:title=""/>
          </v:shape>
        </w:pict>
      </w:r>
      <w:r w:rsidR="004D2AA0">
        <w:rPr>
          <w:kern w:val="2"/>
          <w:sz w:val="21"/>
          <w:szCs w:val="24"/>
          <w:lang w:val="en-US"/>
        </w:rPr>
        <w:t xml:space="preserve"> </w:t>
      </w:r>
      <w:r w:rsidR="004D2AA0">
        <w:rPr>
          <w:rFonts w:hint="eastAsia"/>
          <w:kern w:val="2"/>
          <w:sz w:val="21"/>
          <w:szCs w:val="24"/>
          <w:lang w:val="en-US"/>
        </w:rPr>
        <w:t xml:space="preserve"> </w:t>
      </w:r>
      <w:r w:rsidR="004D2AA0">
        <w:rPr>
          <w:rFonts w:hint="eastAsia"/>
          <w:kern w:val="2"/>
          <w:sz w:val="21"/>
          <w:szCs w:val="24"/>
          <w:lang w:val="en-US"/>
        </w:rPr>
        <w:t>—</w:t>
      </w:r>
      <w:r w:rsidR="004D2AA0">
        <w:rPr>
          <w:rFonts w:hint="eastAsia"/>
          <w:kern w:val="2"/>
          <w:sz w:val="21"/>
          <w:szCs w:val="24"/>
          <w:lang w:val="en-US"/>
        </w:rPr>
        <w:t>18</w:t>
      </w:r>
      <w:r w:rsidR="004D2AA0">
        <w:rPr>
          <w:rFonts w:hint="eastAsia"/>
          <w:kern w:val="2"/>
          <w:sz w:val="21"/>
          <w:szCs w:val="24"/>
          <w:lang w:val="en-US"/>
        </w:rPr>
        <w:t>层及</w:t>
      </w:r>
      <w:r w:rsidR="004D2AA0">
        <w:rPr>
          <w:rFonts w:hint="eastAsia"/>
          <w:kern w:val="2"/>
          <w:sz w:val="21"/>
          <w:szCs w:val="24"/>
          <w:lang w:val="en-US"/>
        </w:rPr>
        <w:t>18</w:t>
      </w:r>
      <w:r w:rsidR="004D2AA0">
        <w:rPr>
          <w:rFonts w:hint="eastAsia"/>
          <w:kern w:val="2"/>
          <w:sz w:val="21"/>
          <w:szCs w:val="24"/>
          <w:lang w:val="en-US"/>
        </w:rPr>
        <w:t>层以下部分的外窗可开启面积之和（</w:t>
      </w:r>
      <w:r w:rsidR="004D2AA0">
        <w:rPr>
          <w:rFonts w:hint="eastAsia"/>
          <w:kern w:val="2"/>
          <w:sz w:val="21"/>
          <w:szCs w:val="24"/>
          <w:lang w:val="en-US"/>
        </w:rPr>
        <w:t>m</w:t>
      </w:r>
      <w:r w:rsidR="004D2AA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D2AA0">
        <w:rPr>
          <w:rFonts w:hint="eastAsia"/>
          <w:kern w:val="2"/>
          <w:sz w:val="21"/>
          <w:szCs w:val="24"/>
          <w:lang w:val="en-US"/>
        </w:rPr>
        <w:t>）；</w:t>
      </w:r>
    </w:p>
    <w:p w14:paraId="298F1F8E" w14:textId="77777777" w:rsidR="00C032D7" w:rsidRDefault="0057399F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0F9A187A">
          <v:shape id="_x0000_i1028" type="#_x0000_t75" style="width:22.2pt;height:18.6pt">
            <v:imagedata r:id="rId13" o:title=""/>
          </v:shape>
        </w:pict>
      </w:r>
      <w:r w:rsidR="004D2AA0">
        <w:rPr>
          <w:kern w:val="2"/>
          <w:sz w:val="21"/>
          <w:szCs w:val="24"/>
          <w:lang w:val="en-US"/>
        </w:rPr>
        <w:t xml:space="preserve"> </w:t>
      </w:r>
      <w:r w:rsidR="004D2AA0">
        <w:rPr>
          <w:rFonts w:hint="eastAsia"/>
          <w:kern w:val="2"/>
          <w:sz w:val="21"/>
          <w:szCs w:val="24"/>
          <w:lang w:val="en-US"/>
        </w:rPr>
        <w:t xml:space="preserve">  </w:t>
      </w:r>
      <w:r w:rsidR="004D2AA0">
        <w:rPr>
          <w:rFonts w:hint="eastAsia"/>
          <w:kern w:val="2"/>
          <w:sz w:val="21"/>
          <w:szCs w:val="24"/>
          <w:lang w:val="en-US"/>
        </w:rPr>
        <w:t>—</w:t>
      </w:r>
      <w:r w:rsidR="004D2AA0">
        <w:rPr>
          <w:rFonts w:hint="eastAsia"/>
          <w:kern w:val="2"/>
          <w:sz w:val="21"/>
          <w:szCs w:val="24"/>
          <w:lang w:val="en-US"/>
        </w:rPr>
        <w:t>18</w:t>
      </w:r>
      <w:r w:rsidR="004D2AA0">
        <w:rPr>
          <w:rFonts w:hint="eastAsia"/>
          <w:kern w:val="2"/>
          <w:sz w:val="21"/>
          <w:szCs w:val="24"/>
          <w:lang w:val="en-US"/>
        </w:rPr>
        <w:t>层及</w:t>
      </w:r>
      <w:r w:rsidR="004D2AA0">
        <w:rPr>
          <w:rFonts w:hint="eastAsia"/>
          <w:kern w:val="2"/>
          <w:sz w:val="21"/>
          <w:szCs w:val="24"/>
          <w:lang w:val="en-US"/>
        </w:rPr>
        <w:t>18</w:t>
      </w:r>
      <w:r w:rsidR="004D2AA0">
        <w:rPr>
          <w:rFonts w:hint="eastAsia"/>
          <w:kern w:val="2"/>
          <w:sz w:val="21"/>
          <w:szCs w:val="24"/>
          <w:lang w:val="en-US"/>
        </w:rPr>
        <w:t>层以下部分的外窗面积之和（</w:t>
      </w:r>
      <w:r w:rsidR="004D2AA0">
        <w:rPr>
          <w:rFonts w:hint="eastAsia"/>
          <w:kern w:val="2"/>
          <w:sz w:val="21"/>
          <w:szCs w:val="24"/>
          <w:lang w:val="en-US"/>
        </w:rPr>
        <w:t>m</w:t>
      </w:r>
      <w:r w:rsidR="004D2AA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D2AA0">
        <w:rPr>
          <w:rFonts w:hint="eastAsia"/>
          <w:kern w:val="2"/>
          <w:sz w:val="21"/>
          <w:szCs w:val="24"/>
          <w:lang w:val="en-US"/>
        </w:rPr>
        <w:t>）；</w:t>
      </w:r>
    </w:p>
    <w:p w14:paraId="72BA5C54" w14:textId="77777777" w:rsidR="008056D4" w:rsidRDefault="004D2AA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注：可开启面积即可开启窗扇的洞口面积。如图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7275093C" w14:textId="77777777" w:rsidR="005C7973" w:rsidRDefault="0057399F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0EF0336B" w14:textId="77777777" w:rsidR="006368AC" w:rsidRPr="006368AC" w:rsidRDefault="004D2AA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2FF143A6" w14:textId="77777777" w:rsidR="007D70CD" w:rsidRPr="002207EC" w:rsidRDefault="0057399F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25A9BE83">
          <v:shape id="_x0000_i1029" type="#_x0000_t75" style="width:108.6pt;height:34.8pt">
            <v:imagedata r:id="rId14" o:title=""/>
          </v:shape>
        </w:pict>
      </w:r>
      <w:r w:rsidR="004D2AA0">
        <w:rPr>
          <w:kern w:val="2"/>
          <w:sz w:val="21"/>
          <w:szCs w:val="24"/>
          <w:lang w:val="en-US"/>
        </w:rPr>
        <w:t xml:space="preserve"> </w:t>
      </w:r>
    </w:p>
    <w:p w14:paraId="55BCFE7C" w14:textId="77777777" w:rsidR="007D70CD" w:rsidRDefault="004D2AA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E7BCA51" w14:textId="77777777" w:rsidR="009719D6" w:rsidRDefault="0057399F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7BFE7849">
          <v:shape id="_x0000_i1030" type="#_x0000_t75" style="width:34.8pt;height:18.6pt">
            <v:imagedata r:id="rId15" o:title=""/>
          </v:shape>
        </w:pict>
      </w:r>
      <w:r w:rsidR="004D2AA0">
        <w:rPr>
          <w:kern w:val="2"/>
          <w:sz w:val="21"/>
          <w:szCs w:val="24"/>
          <w:lang w:val="en-US"/>
        </w:rPr>
        <w:t xml:space="preserve"> </w:t>
      </w:r>
      <w:r w:rsidR="004D2AA0">
        <w:rPr>
          <w:rFonts w:hint="eastAsia"/>
          <w:kern w:val="2"/>
          <w:sz w:val="21"/>
          <w:szCs w:val="24"/>
          <w:lang w:val="en-US"/>
        </w:rPr>
        <w:t>—玻璃幕墙可开启面积比例（</w:t>
      </w:r>
      <w:r w:rsidR="004D2AA0">
        <w:rPr>
          <w:rFonts w:hint="eastAsia"/>
          <w:kern w:val="2"/>
          <w:sz w:val="21"/>
          <w:szCs w:val="24"/>
          <w:lang w:val="en-US"/>
        </w:rPr>
        <w:t>%</w:t>
      </w:r>
      <w:r w:rsidR="004D2AA0">
        <w:rPr>
          <w:rFonts w:hint="eastAsia"/>
          <w:kern w:val="2"/>
          <w:sz w:val="21"/>
          <w:szCs w:val="24"/>
          <w:lang w:val="en-US"/>
        </w:rPr>
        <w:t>）；</w:t>
      </w:r>
    </w:p>
    <w:p w14:paraId="7E0D5525" w14:textId="77777777" w:rsidR="009719D6" w:rsidRDefault="0057399F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6C597A68">
          <v:shape id="_x0000_i1031" type="#_x0000_t75" style="width:27.6pt;height:18.6pt">
            <v:imagedata r:id="rId16" o:title=""/>
          </v:shape>
        </w:pict>
      </w:r>
      <w:r w:rsidR="004D2AA0">
        <w:rPr>
          <w:kern w:val="2"/>
          <w:sz w:val="21"/>
          <w:szCs w:val="24"/>
          <w:lang w:val="en-US"/>
        </w:rPr>
        <w:t xml:space="preserve"> </w:t>
      </w:r>
      <w:r w:rsidR="004D2AA0">
        <w:rPr>
          <w:rFonts w:hint="eastAsia"/>
          <w:kern w:val="2"/>
          <w:sz w:val="21"/>
          <w:szCs w:val="24"/>
          <w:lang w:val="en-US"/>
        </w:rPr>
        <w:t xml:space="preserve"> </w:t>
      </w:r>
      <w:r w:rsidR="004D2AA0">
        <w:rPr>
          <w:rFonts w:hint="eastAsia"/>
          <w:kern w:val="2"/>
          <w:sz w:val="21"/>
          <w:szCs w:val="24"/>
          <w:lang w:val="en-US"/>
        </w:rPr>
        <w:t>—</w:t>
      </w:r>
      <w:r w:rsidR="004D2AA0">
        <w:rPr>
          <w:rFonts w:hint="eastAsia"/>
          <w:kern w:val="2"/>
          <w:sz w:val="21"/>
          <w:szCs w:val="24"/>
          <w:lang w:val="en-US"/>
        </w:rPr>
        <w:t>18</w:t>
      </w:r>
      <w:r w:rsidR="004D2AA0">
        <w:rPr>
          <w:rFonts w:hint="eastAsia"/>
          <w:kern w:val="2"/>
          <w:sz w:val="21"/>
          <w:szCs w:val="24"/>
          <w:lang w:val="en-US"/>
        </w:rPr>
        <w:t>层及</w:t>
      </w:r>
      <w:r w:rsidR="004D2AA0">
        <w:rPr>
          <w:rFonts w:hint="eastAsia"/>
          <w:kern w:val="2"/>
          <w:sz w:val="21"/>
          <w:szCs w:val="24"/>
          <w:lang w:val="en-US"/>
        </w:rPr>
        <w:t>18</w:t>
      </w:r>
      <w:r w:rsidR="004D2AA0">
        <w:rPr>
          <w:rFonts w:hint="eastAsia"/>
          <w:kern w:val="2"/>
          <w:sz w:val="21"/>
          <w:szCs w:val="24"/>
          <w:lang w:val="en-US"/>
        </w:rPr>
        <w:t>层以下部分的玻璃幕墙可开启面积之和（</w:t>
      </w:r>
      <w:r w:rsidR="004D2AA0">
        <w:rPr>
          <w:rFonts w:hint="eastAsia"/>
          <w:kern w:val="2"/>
          <w:sz w:val="21"/>
          <w:szCs w:val="24"/>
          <w:lang w:val="en-US"/>
        </w:rPr>
        <w:t>m</w:t>
      </w:r>
      <w:r w:rsidR="004D2AA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D2AA0">
        <w:rPr>
          <w:rFonts w:hint="eastAsia"/>
          <w:kern w:val="2"/>
          <w:sz w:val="21"/>
          <w:szCs w:val="24"/>
          <w:lang w:val="en-US"/>
        </w:rPr>
        <w:t>）；</w:t>
      </w:r>
    </w:p>
    <w:p w14:paraId="608876D5" w14:textId="77777777" w:rsidR="00563AD1" w:rsidRDefault="0057399F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FB9EB95">
          <v:shape id="_x0000_i1032" type="#_x0000_t75" style="width:24pt;height:18.6pt">
            <v:imagedata r:id="rId17" o:title=""/>
          </v:shape>
        </w:pict>
      </w:r>
      <w:r w:rsidR="004D2AA0">
        <w:rPr>
          <w:rFonts w:hint="eastAsia"/>
          <w:kern w:val="2"/>
          <w:sz w:val="21"/>
          <w:szCs w:val="24"/>
          <w:lang w:val="en-US"/>
        </w:rPr>
        <w:t xml:space="preserve">  </w:t>
      </w:r>
      <w:r w:rsidR="004D2AA0">
        <w:rPr>
          <w:kern w:val="2"/>
          <w:sz w:val="21"/>
          <w:szCs w:val="24"/>
          <w:lang w:val="en-US"/>
        </w:rPr>
        <w:t xml:space="preserve"> </w:t>
      </w:r>
      <w:r w:rsidR="004D2AA0">
        <w:rPr>
          <w:rFonts w:hint="eastAsia"/>
          <w:kern w:val="2"/>
          <w:sz w:val="21"/>
          <w:szCs w:val="24"/>
          <w:lang w:val="en-US"/>
        </w:rPr>
        <w:t>—</w:t>
      </w:r>
      <w:r w:rsidR="004D2AA0">
        <w:rPr>
          <w:rFonts w:hint="eastAsia"/>
          <w:kern w:val="2"/>
          <w:sz w:val="21"/>
          <w:szCs w:val="24"/>
          <w:lang w:val="en-US"/>
        </w:rPr>
        <w:t>18</w:t>
      </w:r>
      <w:r w:rsidR="004D2AA0">
        <w:rPr>
          <w:rFonts w:hint="eastAsia"/>
          <w:kern w:val="2"/>
          <w:sz w:val="21"/>
          <w:szCs w:val="24"/>
          <w:lang w:val="en-US"/>
        </w:rPr>
        <w:t>层及</w:t>
      </w:r>
      <w:r w:rsidR="004D2AA0">
        <w:rPr>
          <w:rFonts w:hint="eastAsia"/>
          <w:kern w:val="2"/>
          <w:sz w:val="21"/>
          <w:szCs w:val="24"/>
          <w:lang w:val="en-US"/>
        </w:rPr>
        <w:t>18</w:t>
      </w:r>
      <w:r w:rsidR="004D2AA0">
        <w:rPr>
          <w:rFonts w:hint="eastAsia"/>
          <w:kern w:val="2"/>
          <w:sz w:val="21"/>
          <w:szCs w:val="24"/>
          <w:lang w:val="en-US"/>
        </w:rPr>
        <w:t>层以下部分的玻璃幕墙透明部分面积之和（</w:t>
      </w:r>
      <w:r w:rsidR="004D2AA0">
        <w:rPr>
          <w:rFonts w:hint="eastAsia"/>
          <w:kern w:val="2"/>
          <w:sz w:val="21"/>
          <w:szCs w:val="24"/>
          <w:lang w:val="en-US"/>
        </w:rPr>
        <w:t>m</w:t>
      </w:r>
      <w:r w:rsidR="004D2AA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4D2AA0">
        <w:rPr>
          <w:rFonts w:hint="eastAsia"/>
          <w:kern w:val="2"/>
          <w:sz w:val="21"/>
          <w:szCs w:val="24"/>
          <w:lang w:val="en-US"/>
        </w:rPr>
        <w:t>）；</w:t>
      </w:r>
    </w:p>
    <w:p w14:paraId="6E43B619" w14:textId="77777777" w:rsidR="008056D4" w:rsidRDefault="004D2AA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5A8F7A16" wp14:editId="4D4B785B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DCC6D" w14:textId="77777777" w:rsidR="008056D4" w:rsidRDefault="004D2AA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44884871" w14:textId="77777777" w:rsidR="00563AD1" w:rsidRDefault="0057399F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3B4FDE88" w14:textId="77777777" w:rsidR="00563AD1" w:rsidRDefault="0057399F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218EC30" w14:textId="77777777" w:rsidR="000951E6" w:rsidRPr="00563AD1" w:rsidRDefault="004D2AA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可开启面积比例统计</w:t>
      </w:r>
    </w:p>
    <w:p w14:paraId="1129ACAE" w14:textId="77777777" w:rsidR="007327FC" w:rsidRDefault="004D2AA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3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律动方案</w:t>
      </w: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3"/>
    </w:p>
    <w:p w14:paraId="06D24E62" w14:textId="77777777" w:rsidR="00576A97" w:rsidRDefault="004D2AA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4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77B98" w14:paraId="2BCFFDA1" w14:textId="77777777">
        <w:tc>
          <w:tcPr>
            <w:tcW w:w="4420" w:type="dxa"/>
            <w:gridSpan w:val="3"/>
          </w:tcPr>
          <w:p w14:paraId="4D15AE70" w14:textId="77777777" w:rsidR="00977B98" w:rsidRDefault="004D2AA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53D1D84D" w14:textId="77777777" w:rsidR="00977B98" w:rsidRDefault="004D2AA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3463E51B" w14:textId="77777777" w:rsidR="00977B98" w:rsidRDefault="004D2AA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7758FC32" w14:textId="77777777" w:rsidR="00977B98" w:rsidRDefault="004D2AA0">
            <w:r>
              <w:t>可开启面积比例</w:t>
            </w:r>
            <w:r>
              <w:t>(%)</w:t>
            </w:r>
          </w:p>
        </w:tc>
      </w:tr>
      <w:tr w:rsidR="00977B98" w14:paraId="2CE417B9" w14:textId="77777777">
        <w:tc>
          <w:tcPr>
            <w:tcW w:w="1000" w:type="dxa"/>
            <w:vAlign w:val="center"/>
          </w:tcPr>
          <w:p w14:paraId="6541DFE1" w14:textId="77777777" w:rsidR="00977B98" w:rsidRDefault="004D2AA0">
            <w:r>
              <w:t>编号</w:t>
            </w:r>
          </w:p>
        </w:tc>
        <w:tc>
          <w:tcPr>
            <w:tcW w:w="2360" w:type="dxa"/>
            <w:vAlign w:val="center"/>
          </w:tcPr>
          <w:p w14:paraId="2B36A523" w14:textId="77777777" w:rsidR="00977B98" w:rsidRDefault="004D2AA0">
            <w:r>
              <w:t>类型</w:t>
            </w:r>
          </w:p>
        </w:tc>
        <w:tc>
          <w:tcPr>
            <w:tcW w:w="1060" w:type="dxa"/>
            <w:vAlign w:val="center"/>
          </w:tcPr>
          <w:p w14:paraId="6A6A06DB" w14:textId="77777777" w:rsidR="00977B98" w:rsidRDefault="004D2AA0">
            <w:r>
              <w:t>数量</w:t>
            </w:r>
            <w:r>
              <w:t>(</w:t>
            </w:r>
            <w:proofErr w:type="gramStart"/>
            <w:r>
              <w:t>个</w:t>
            </w:r>
            <w:proofErr w:type="gramEnd"/>
            <w:r>
              <w:t>)</w:t>
            </w:r>
          </w:p>
        </w:tc>
        <w:tc>
          <w:tcPr>
            <w:tcW w:w="1060" w:type="dxa"/>
            <w:vAlign w:val="center"/>
          </w:tcPr>
          <w:p w14:paraId="0095E2EB" w14:textId="77777777" w:rsidR="00977B98" w:rsidRDefault="004D2AA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12EFF4E" w14:textId="77777777" w:rsidR="00977B98" w:rsidRDefault="004D2AA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3051413" w14:textId="77777777" w:rsidR="00977B98" w:rsidRDefault="004D2AA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4DFFFD9" w14:textId="77777777" w:rsidR="00977B98" w:rsidRDefault="004D2AA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066E906" w14:textId="77777777" w:rsidR="00977B98" w:rsidRDefault="004D2AA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7063FB5" w14:textId="77777777" w:rsidR="00977B98" w:rsidRDefault="004D2AA0">
            <w:r>
              <w:t>数量</w:t>
            </w:r>
            <w:r>
              <w:t>(</w:t>
            </w:r>
            <w:proofErr w:type="gramStart"/>
            <w:r>
              <w:t>个</w:t>
            </w:r>
            <w:proofErr w:type="gramEnd"/>
            <w:r>
              <w:t>)</w:t>
            </w:r>
          </w:p>
        </w:tc>
        <w:tc>
          <w:tcPr>
            <w:tcW w:w="1060" w:type="dxa"/>
            <w:vAlign w:val="center"/>
          </w:tcPr>
          <w:p w14:paraId="35C6C2E5" w14:textId="77777777" w:rsidR="00977B98" w:rsidRDefault="004D2AA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52F9140" w14:textId="77777777" w:rsidR="00977B98" w:rsidRDefault="00977B98"/>
        </w:tc>
      </w:tr>
      <w:tr w:rsidR="00977B98" w14:paraId="7F329E7C" w14:textId="77777777">
        <w:tc>
          <w:tcPr>
            <w:tcW w:w="1000" w:type="dxa"/>
            <w:vAlign w:val="center"/>
          </w:tcPr>
          <w:p w14:paraId="456ED505" w14:textId="77777777" w:rsidR="00977B98" w:rsidRDefault="004D2AA0">
            <w:r>
              <w:t>C0915</w:t>
            </w:r>
          </w:p>
        </w:tc>
        <w:tc>
          <w:tcPr>
            <w:tcW w:w="2360" w:type="dxa"/>
            <w:vAlign w:val="center"/>
          </w:tcPr>
          <w:p w14:paraId="47EEFF3A" w14:textId="77777777" w:rsidR="00977B98" w:rsidRDefault="004D2AA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6C228D1" w14:textId="77777777" w:rsidR="00977B98" w:rsidRDefault="004D2AA0">
            <w:r>
              <w:t>22</w:t>
            </w:r>
          </w:p>
        </w:tc>
        <w:tc>
          <w:tcPr>
            <w:tcW w:w="1060" w:type="dxa"/>
            <w:vAlign w:val="center"/>
          </w:tcPr>
          <w:p w14:paraId="51A49E1C" w14:textId="77777777" w:rsidR="00977B98" w:rsidRDefault="004D2AA0">
            <w:r>
              <w:t>0.90</w:t>
            </w:r>
          </w:p>
        </w:tc>
        <w:tc>
          <w:tcPr>
            <w:tcW w:w="1060" w:type="dxa"/>
            <w:vAlign w:val="center"/>
          </w:tcPr>
          <w:p w14:paraId="33527D40" w14:textId="77777777" w:rsidR="00977B98" w:rsidRDefault="004D2AA0">
            <w:r>
              <w:t>1.50</w:t>
            </w:r>
          </w:p>
        </w:tc>
        <w:tc>
          <w:tcPr>
            <w:tcW w:w="1060" w:type="dxa"/>
            <w:vAlign w:val="center"/>
          </w:tcPr>
          <w:p w14:paraId="7E9BDB5C" w14:textId="77777777" w:rsidR="00977B98" w:rsidRDefault="004D2AA0">
            <w:r>
              <w:t>1.35</w:t>
            </w:r>
          </w:p>
        </w:tc>
        <w:tc>
          <w:tcPr>
            <w:tcW w:w="1060" w:type="dxa"/>
            <w:vAlign w:val="center"/>
          </w:tcPr>
          <w:p w14:paraId="3C3B53D4" w14:textId="77777777" w:rsidR="00977B98" w:rsidRDefault="004D2AA0">
            <w:r>
              <w:t>0.30</w:t>
            </w:r>
          </w:p>
        </w:tc>
        <w:tc>
          <w:tcPr>
            <w:tcW w:w="1060" w:type="dxa"/>
            <w:vAlign w:val="center"/>
          </w:tcPr>
          <w:p w14:paraId="4B0BCC26" w14:textId="77777777" w:rsidR="00977B98" w:rsidRDefault="004D2AA0">
            <w:r>
              <w:t>1.20</w:t>
            </w:r>
          </w:p>
        </w:tc>
        <w:tc>
          <w:tcPr>
            <w:tcW w:w="1060" w:type="dxa"/>
            <w:vAlign w:val="center"/>
          </w:tcPr>
          <w:p w14:paraId="1EA3A95F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07A553A4" w14:textId="77777777" w:rsidR="00977B98" w:rsidRDefault="004D2AA0">
            <w:r>
              <w:t>0.36</w:t>
            </w:r>
          </w:p>
        </w:tc>
        <w:tc>
          <w:tcPr>
            <w:tcW w:w="1980" w:type="dxa"/>
            <w:vAlign w:val="center"/>
          </w:tcPr>
          <w:p w14:paraId="6C8681E8" w14:textId="77777777" w:rsidR="00977B98" w:rsidRDefault="004D2AA0">
            <w:r>
              <w:t>27</w:t>
            </w:r>
          </w:p>
        </w:tc>
      </w:tr>
      <w:tr w:rsidR="00977B98" w14:paraId="5DA3BB31" w14:textId="77777777">
        <w:tc>
          <w:tcPr>
            <w:tcW w:w="1000" w:type="dxa"/>
            <w:vAlign w:val="center"/>
          </w:tcPr>
          <w:p w14:paraId="53F6E8F7" w14:textId="77777777" w:rsidR="00977B98" w:rsidRDefault="004D2AA0">
            <w:r>
              <w:t>C1215</w:t>
            </w:r>
          </w:p>
        </w:tc>
        <w:tc>
          <w:tcPr>
            <w:tcW w:w="2360" w:type="dxa"/>
            <w:vAlign w:val="center"/>
          </w:tcPr>
          <w:p w14:paraId="4254378D" w14:textId="77777777" w:rsidR="00977B98" w:rsidRDefault="004D2AA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3E404AC" w14:textId="77777777" w:rsidR="00977B98" w:rsidRDefault="004D2AA0">
            <w:r>
              <w:t>2</w:t>
            </w:r>
          </w:p>
        </w:tc>
        <w:tc>
          <w:tcPr>
            <w:tcW w:w="1060" w:type="dxa"/>
            <w:vAlign w:val="center"/>
          </w:tcPr>
          <w:p w14:paraId="4D941C44" w14:textId="77777777" w:rsidR="00977B98" w:rsidRDefault="004D2AA0">
            <w:r>
              <w:t>1.20</w:t>
            </w:r>
          </w:p>
        </w:tc>
        <w:tc>
          <w:tcPr>
            <w:tcW w:w="1060" w:type="dxa"/>
            <w:vAlign w:val="center"/>
          </w:tcPr>
          <w:p w14:paraId="460D381E" w14:textId="77777777" w:rsidR="00977B98" w:rsidRDefault="004D2AA0">
            <w:r>
              <w:t>1.50</w:t>
            </w:r>
          </w:p>
        </w:tc>
        <w:tc>
          <w:tcPr>
            <w:tcW w:w="1060" w:type="dxa"/>
            <w:vAlign w:val="center"/>
          </w:tcPr>
          <w:p w14:paraId="042EA175" w14:textId="77777777" w:rsidR="00977B98" w:rsidRDefault="004D2AA0">
            <w:r>
              <w:t>1.80</w:t>
            </w:r>
          </w:p>
        </w:tc>
        <w:tc>
          <w:tcPr>
            <w:tcW w:w="1060" w:type="dxa"/>
            <w:vAlign w:val="center"/>
          </w:tcPr>
          <w:p w14:paraId="0BF4AEB8" w14:textId="77777777" w:rsidR="00977B98" w:rsidRDefault="004D2AA0">
            <w:r>
              <w:t>0.40</w:t>
            </w:r>
          </w:p>
        </w:tc>
        <w:tc>
          <w:tcPr>
            <w:tcW w:w="1060" w:type="dxa"/>
            <w:vAlign w:val="center"/>
          </w:tcPr>
          <w:p w14:paraId="44DF7893" w14:textId="77777777" w:rsidR="00977B98" w:rsidRDefault="004D2AA0">
            <w:r>
              <w:t>1.20</w:t>
            </w:r>
          </w:p>
        </w:tc>
        <w:tc>
          <w:tcPr>
            <w:tcW w:w="1060" w:type="dxa"/>
            <w:vAlign w:val="center"/>
          </w:tcPr>
          <w:p w14:paraId="4C216DED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398304B9" w14:textId="77777777" w:rsidR="00977B98" w:rsidRDefault="004D2AA0">
            <w:r>
              <w:t>0.48</w:t>
            </w:r>
          </w:p>
        </w:tc>
        <w:tc>
          <w:tcPr>
            <w:tcW w:w="1980" w:type="dxa"/>
            <w:vAlign w:val="center"/>
          </w:tcPr>
          <w:p w14:paraId="72590F10" w14:textId="77777777" w:rsidR="00977B98" w:rsidRDefault="004D2AA0">
            <w:r>
              <w:t>27</w:t>
            </w:r>
          </w:p>
        </w:tc>
      </w:tr>
      <w:tr w:rsidR="00977B98" w14:paraId="6D74BCA4" w14:textId="77777777">
        <w:tc>
          <w:tcPr>
            <w:tcW w:w="1000" w:type="dxa"/>
            <w:vAlign w:val="center"/>
          </w:tcPr>
          <w:p w14:paraId="6D5133AB" w14:textId="77777777" w:rsidR="00977B98" w:rsidRDefault="004D2AA0">
            <w:r>
              <w:t>C1518</w:t>
            </w:r>
          </w:p>
        </w:tc>
        <w:tc>
          <w:tcPr>
            <w:tcW w:w="2360" w:type="dxa"/>
            <w:vAlign w:val="center"/>
          </w:tcPr>
          <w:p w14:paraId="5F382466" w14:textId="77777777" w:rsidR="00977B98" w:rsidRDefault="004D2AA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7D951DF" w14:textId="77777777" w:rsidR="00977B98" w:rsidRDefault="004D2AA0">
            <w:r>
              <w:t>29</w:t>
            </w:r>
          </w:p>
        </w:tc>
        <w:tc>
          <w:tcPr>
            <w:tcW w:w="1060" w:type="dxa"/>
            <w:vAlign w:val="center"/>
          </w:tcPr>
          <w:p w14:paraId="3726924F" w14:textId="77777777" w:rsidR="00977B98" w:rsidRDefault="004D2AA0">
            <w:r>
              <w:t>1.50</w:t>
            </w:r>
          </w:p>
        </w:tc>
        <w:tc>
          <w:tcPr>
            <w:tcW w:w="1060" w:type="dxa"/>
            <w:vAlign w:val="center"/>
          </w:tcPr>
          <w:p w14:paraId="5DC7A050" w14:textId="77777777" w:rsidR="00977B98" w:rsidRDefault="004D2AA0">
            <w:r>
              <w:t>1.80</w:t>
            </w:r>
          </w:p>
        </w:tc>
        <w:tc>
          <w:tcPr>
            <w:tcW w:w="1060" w:type="dxa"/>
            <w:vAlign w:val="center"/>
          </w:tcPr>
          <w:p w14:paraId="4E5DFF11" w14:textId="77777777" w:rsidR="00977B98" w:rsidRDefault="004D2AA0">
            <w:r>
              <w:t>2.70</w:t>
            </w:r>
          </w:p>
        </w:tc>
        <w:tc>
          <w:tcPr>
            <w:tcW w:w="1060" w:type="dxa"/>
            <w:vAlign w:val="center"/>
          </w:tcPr>
          <w:p w14:paraId="070F1F7F" w14:textId="77777777" w:rsidR="00977B98" w:rsidRDefault="004D2AA0">
            <w:r>
              <w:t>0.50</w:t>
            </w:r>
          </w:p>
        </w:tc>
        <w:tc>
          <w:tcPr>
            <w:tcW w:w="1060" w:type="dxa"/>
            <w:vAlign w:val="center"/>
          </w:tcPr>
          <w:p w14:paraId="6A380953" w14:textId="77777777" w:rsidR="00977B98" w:rsidRDefault="004D2AA0">
            <w:r>
              <w:t>1.20</w:t>
            </w:r>
          </w:p>
        </w:tc>
        <w:tc>
          <w:tcPr>
            <w:tcW w:w="1060" w:type="dxa"/>
            <w:vAlign w:val="center"/>
          </w:tcPr>
          <w:p w14:paraId="02CAAC38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343D8582" w14:textId="77777777" w:rsidR="00977B98" w:rsidRDefault="004D2AA0">
            <w:r>
              <w:t>0.60</w:t>
            </w:r>
          </w:p>
        </w:tc>
        <w:tc>
          <w:tcPr>
            <w:tcW w:w="1980" w:type="dxa"/>
            <w:vAlign w:val="center"/>
          </w:tcPr>
          <w:p w14:paraId="3737A9AA" w14:textId="77777777" w:rsidR="00977B98" w:rsidRDefault="004D2AA0">
            <w:r>
              <w:t>22</w:t>
            </w:r>
          </w:p>
        </w:tc>
      </w:tr>
      <w:tr w:rsidR="00977B98" w14:paraId="43569912" w14:textId="77777777">
        <w:tc>
          <w:tcPr>
            <w:tcW w:w="1000" w:type="dxa"/>
            <w:vAlign w:val="center"/>
          </w:tcPr>
          <w:p w14:paraId="3275D045" w14:textId="77777777" w:rsidR="00977B98" w:rsidRDefault="004D2AA0">
            <w:r>
              <w:t>C1815</w:t>
            </w:r>
          </w:p>
        </w:tc>
        <w:tc>
          <w:tcPr>
            <w:tcW w:w="2360" w:type="dxa"/>
            <w:vAlign w:val="center"/>
          </w:tcPr>
          <w:p w14:paraId="6CC3C819" w14:textId="77777777" w:rsidR="00977B98" w:rsidRDefault="004D2AA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DE0498A" w14:textId="77777777" w:rsidR="00977B98" w:rsidRDefault="004D2AA0">
            <w:r>
              <w:t>109</w:t>
            </w:r>
          </w:p>
        </w:tc>
        <w:tc>
          <w:tcPr>
            <w:tcW w:w="1060" w:type="dxa"/>
            <w:vAlign w:val="center"/>
          </w:tcPr>
          <w:p w14:paraId="107200B0" w14:textId="77777777" w:rsidR="00977B98" w:rsidRDefault="004D2AA0">
            <w:r>
              <w:t>1.80</w:t>
            </w:r>
          </w:p>
        </w:tc>
        <w:tc>
          <w:tcPr>
            <w:tcW w:w="1060" w:type="dxa"/>
            <w:vAlign w:val="center"/>
          </w:tcPr>
          <w:p w14:paraId="00911358" w14:textId="77777777" w:rsidR="00977B98" w:rsidRDefault="004D2AA0">
            <w:r>
              <w:t>1.50</w:t>
            </w:r>
          </w:p>
        </w:tc>
        <w:tc>
          <w:tcPr>
            <w:tcW w:w="1060" w:type="dxa"/>
            <w:vAlign w:val="center"/>
          </w:tcPr>
          <w:p w14:paraId="589FBB4F" w14:textId="77777777" w:rsidR="00977B98" w:rsidRDefault="004D2AA0">
            <w:r>
              <w:t>2.70</w:t>
            </w:r>
          </w:p>
        </w:tc>
        <w:tc>
          <w:tcPr>
            <w:tcW w:w="1060" w:type="dxa"/>
            <w:vAlign w:val="center"/>
          </w:tcPr>
          <w:p w14:paraId="02E1A337" w14:textId="77777777" w:rsidR="00977B98" w:rsidRDefault="004D2AA0">
            <w:r>
              <w:t>0.60</w:t>
            </w:r>
          </w:p>
        </w:tc>
        <w:tc>
          <w:tcPr>
            <w:tcW w:w="1060" w:type="dxa"/>
            <w:vAlign w:val="center"/>
          </w:tcPr>
          <w:p w14:paraId="253F27EF" w14:textId="77777777" w:rsidR="00977B98" w:rsidRDefault="004D2AA0">
            <w:r>
              <w:t>1.20</w:t>
            </w:r>
          </w:p>
        </w:tc>
        <w:tc>
          <w:tcPr>
            <w:tcW w:w="1060" w:type="dxa"/>
            <w:vAlign w:val="center"/>
          </w:tcPr>
          <w:p w14:paraId="02EBC316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29A7E382" w14:textId="77777777" w:rsidR="00977B98" w:rsidRDefault="004D2AA0">
            <w:r>
              <w:t>0.72</w:t>
            </w:r>
          </w:p>
        </w:tc>
        <w:tc>
          <w:tcPr>
            <w:tcW w:w="1980" w:type="dxa"/>
            <w:vAlign w:val="center"/>
          </w:tcPr>
          <w:p w14:paraId="28CFB4C4" w14:textId="77777777" w:rsidR="00977B98" w:rsidRDefault="004D2AA0">
            <w:r>
              <w:t>27</w:t>
            </w:r>
          </w:p>
        </w:tc>
      </w:tr>
      <w:tr w:rsidR="00977B98" w14:paraId="76762CC1" w14:textId="77777777">
        <w:tc>
          <w:tcPr>
            <w:tcW w:w="1000" w:type="dxa"/>
            <w:vAlign w:val="center"/>
          </w:tcPr>
          <w:p w14:paraId="6C3B2785" w14:textId="77777777" w:rsidR="00977B98" w:rsidRDefault="004D2AA0">
            <w:r>
              <w:t>合计</w:t>
            </w:r>
          </w:p>
        </w:tc>
        <w:tc>
          <w:tcPr>
            <w:tcW w:w="2360" w:type="dxa"/>
            <w:vAlign w:val="center"/>
          </w:tcPr>
          <w:p w14:paraId="34680D4E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16D34A12" w14:textId="77777777" w:rsidR="00977B98" w:rsidRDefault="004D2AA0">
            <w:r>
              <w:t>162</w:t>
            </w:r>
          </w:p>
        </w:tc>
        <w:tc>
          <w:tcPr>
            <w:tcW w:w="1060" w:type="dxa"/>
            <w:vAlign w:val="center"/>
          </w:tcPr>
          <w:p w14:paraId="42CD5B1F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5B2D9225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7E4C8621" w14:textId="77777777" w:rsidR="00977B98" w:rsidRDefault="004D2AA0">
            <w:r>
              <w:t>405.90</w:t>
            </w:r>
          </w:p>
        </w:tc>
        <w:tc>
          <w:tcPr>
            <w:tcW w:w="1060" w:type="dxa"/>
            <w:vAlign w:val="center"/>
          </w:tcPr>
          <w:p w14:paraId="58C2A762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3E9C3D22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0AE215B9" w14:textId="77777777" w:rsidR="00977B98" w:rsidRDefault="004D2AA0">
            <w:r>
              <w:t>4</w:t>
            </w:r>
          </w:p>
        </w:tc>
        <w:tc>
          <w:tcPr>
            <w:tcW w:w="1060" w:type="dxa"/>
            <w:vAlign w:val="center"/>
          </w:tcPr>
          <w:p w14:paraId="1E6821EA" w14:textId="77777777" w:rsidR="00977B98" w:rsidRDefault="004D2AA0">
            <w:r>
              <w:t>104.76</w:t>
            </w:r>
          </w:p>
        </w:tc>
        <w:tc>
          <w:tcPr>
            <w:tcW w:w="1980" w:type="dxa"/>
            <w:vAlign w:val="center"/>
          </w:tcPr>
          <w:p w14:paraId="1BE9E155" w14:textId="77777777" w:rsidR="00977B98" w:rsidRDefault="004D2AA0">
            <w:r>
              <w:t>26</w:t>
            </w:r>
          </w:p>
        </w:tc>
      </w:tr>
    </w:tbl>
    <w:p w14:paraId="2E9FCEC4" w14:textId="77777777" w:rsidR="008B6F70" w:rsidRDefault="0057399F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5" w:name="外窗统计计算表"/>
      <w:bookmarkEnd w:id="24"/>
      <w:bookmarkEnd w:id="25"/>
    </w:p>
    <w:p w14:paraId="43CC0959" w14:textId="77777777" w:rsidR="003B3FDA" w:rsidRDefault="004D2AA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77B98" w14:paraId="21876495" w14:textId="77777777">
        <w:tc>
          <w:tcPr>
            <w:tcW w:w="3360" w:type="dxa"/>
            <w:gridSpan w:val="3"/>
          </w:tcPr>
          <w:p w14:paraId="058F7480" w14:textId="77777777" w:rsidR="00977B98" w:rsidRDefault="004D2AA0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6B750BD1" w14:textId="77777777" w:rsidR="00977B98" w:rsidRDefault="004D2AA0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04534F69" w14:textId="77777777" w:rsidR="00977B98" w:rsidRDefault="004D2AA0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0B1A13A3" w14:textId="77777777" w:rsidR="00977B98" w:rsidRDefault="00977B98"/>
        </w:tc>
        <w:tc>
          <w:tcPr>
            <w:tcW w:w="1980" w:type="dxa"/>
            <w:vMerge w:val="restart"/>
            <w:vAlign w:val="center"/>
          </w:tcPr>
          <w:p w14:paraId="0270194E" w14:textId="77777777" w:rsidR="00977B98" w:rsidRDefault="004D2AA0">
            <w:r>
              <w:t>可开启面积比例</w:t>
            </w:r>
            <w:r>
              <w:t>(%)</w:t>
            </w:r>
          </w:p>
        </w:tc>
      </w:tr>
      <w:tr w:rsidR="00977B98" w14:paraId="41996AA5" w14:textId="77777777">
        <w:tc>
          <w:tcPr>
            <w:tcW w:w="1000" w:type="dxa"/>
            <w:vAlign w:val="center"/>
          </w:tcPr>
          <w:p w14:paraId="622A7827" w14:textId="77777777" w:rsidR="00977B98" w:rsidRDefault="004D2AA0">
            <w:r>
              <w:t>编号</w:t>
            </w:r>
          </w:p>
        </w:tc>
        <w:tc>
          <w:tcPr>
            <w:tcW w:w="1300" w:type="dxa"/>
            <w:vAlign w:val="center"/>
          </w:tcPr>
          <w:p w14:paraId="125060B7" w14:textId="77777777" w:rsidR="00977B98" w:rsidRDefault="004D2AA0">
            <w:r>
              <w:t>类型</w:t>
            </w:r>
          </w:p>
        </w:tc>
        <w:tc>
          <w:tcPr>
            <w:tcW w:w="1060" w:type="dxa"/>
            <w:vAlign w:val="center"/>
          </w:tcPr>
          <w:p w14:paraId="309AF937" w14:textId="77777777" w:rsidR="00977B98" w:rsidRDefault="004D2AA0">
            <w:r>
              <w:t>数量</w:t>
            </w:r>
            <w:r>
              <w:t>(</w:t>
            </w:r>
            <w:proofErr w:type="gramStart"/>
            <w:r>
              <w:t>个</w:t>
            </w:r>
            <w:proofErr w:type="gramEnd"/>
            <w:r>
              <w:t>)</w:t>
            </w:r>
          </w:p>
        </w:tc>
        <w:tc>
          <w:tcPr>
            <w:tcW w:w="1060" w:type="dxa"/>
            <w:vAlign w:val="center"/>
          </w:tcPr>
          <w:p w14:paraId="44577751" w14:textId="77777777" w:rsidR="00977B98" w:rsidRDefault="004D2AA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A892B13" w14:textId="77777777" w:rsidR="00977B98" w:rsidRDefault="004D2AA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B467123" w14:textId="77777777" w:rsidR="00977B98" w:rsidRDefault="004D2AA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86F2182" w14:textId="77777777" w:rsidR="00977B98" w:rsidRDefault="004D2AA0">
            <w:proofErr w:type="gramStart"/>
            <w:r>
              <w:t>幕墙插窗</w:t>
            </w:r>
            <w:proofErr w:type="gramEnd"/>
          </w:p>
        </w:tc>
        <w:tc>
          <w:tcPr>
            <w:tcW w:w="1060" w:type="dxa"/>
            <w:vAlign w:val="center"/>
          </w:tcPr>
          <w:p w14:paraId="6A65513D" w14:textId="77777777" w:rsidR="00977B98" w:rsidRDefault="004D2AA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BEA8945" w14:textId="77777777" w:rsidR="00977B98" w:rsidRDefault="004D2AA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FA0FC6C" w14:textId="77777777" w:rsidR="00977B98" w:rsidRDefault="004D2AA0">
            <w:r>
              <w:t>数量</w:t>
            </w:r>
            <w:r>
              <w:t>(</w:t>
            </w:r>
            <w:proofErr w:type="gramStart"/>
            <w:r>
              <w:t>个</w:t>
            </w:r>
            <w:proofErr w:type="gramEnd"/>
            <w:r>
              <w:t>)</w:t>
            </w:r>
          </w:p>
        </w:tc>
        <w:tc>
          <w:tcPr>
            <w:tcW w:w="1060" w:type="dxa"/>
            <w:vAlign w:val="center"/>
          </w:tcPr>
          <w:p w14:paraId="5E00ABB3" w14:textId="77777777" w:rsidR="00977B98" w:rsidRDefault="004D2AA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5AC7E497" w14:textId="77777777" w:rsidR="00977B98" w:rsidRDefault="00977B98"/>
        </w:tc>
      </w:tr>
      <w:tr w:rsidR="00977B98" w14:paraId="296A7FA8" w14:textId="77777777">
        <w:tc>
          <w:tcPr>
            <w:tcW w:w="1000" w:type="dxa"/>
            <w:vAlign w:val="center"/>
          </w:tcPr>
          <w:p w14:paraId="359D0419" w14:textId="77777777" w:rsidR="00977B98" w:rsidRDefault="004D2AA0">
            <w:r>
              <w:t>未编号</w:t>
            </w:r>
          </w:p>
        </w:tc>
        <w:tc>
          <w:tcPr>
            <w:tcW w:w="1300" w:type="dxa"/>
            <w:vAlign w:val="center"/>
          </w:tcPr>
          <w:p w14:paraId="63B309D9" w14:textId="77777777" w:rsidR="00977B98" w:rsidRDefault="004D2AA0">
            <w:r>
              <w:t>框支撑</w:t>
            </w:r>
          </w:p>
        </w:tc>
        <w:tc>
          <w:tcPr>
            <w:tcW w:w="1060" w:type="dxa"/>
            <w:vAlign w:val="center"/>
          </w:tcPr>
          <w:p w14:paraId="668DB0B5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64C0F8A7" w14:textId="77777777" w:rsidR="00977B98" w:rsidRDefault="004D2AA0">
            <w:r>
              <w:t>4.30</w:t>
            </w:r>
          </w:p>
        </w:tc>
        <w:tc>
          <w:tcPr>
            <w:tcW w:w="1060" w:type="dxa"/>
            <w:vAlign w:val="center"/>
          </w:tcPr>
          <w:p w14:paraId="5A1003E5" w14:textId="77777777" w:rsidR="00977B98" w:rsidRDefault="004D2AA0">
            <w:r>
              <w:t>3.00</w:t>
            </w:r>
          </w:p>
        </w:tc>
        <w:tc>
          <w:tcPr>
            <w:tcW w:w="1060" w:type="dxa"/>
            <w:vAlign w:val="center"/>
          </w:tcPr>
          <w:p w14:paraId="3372513E" w14:textId="77777777" w:rsidR="00977B98" w:rsidRDefault="004D2AA0">
            <w:r>
              <w:t>12.89</w:t>
            </w:r>
          </w:p>
        </w:tc>
        <w:tc>
          <w:tcPr>
            <w:tcW w:w="1060" w:type="dxa"/>
            <w:vAlign w:val="center"/>
          </w:tcPr>
          <w:p w14:paraId="43A38453" w14:textId="77777777" w:rsidR="00977B98" w:rsidRDefault="004D2AA0">
            <w:r>
              <w:t>/</w:t>
            </w:r>
          </w:p>
        </w:tc>
        <w:tc>
          <w:tcPr>
            <w:tcW w:w="1060" w:type="dxa"/>
            <w:vAlign w:val="center"/>
          </w:tcPr>
          <w:p w14:paraId="731844F5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051A5EEC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5FB83735" w14:textId="77777777" w:rsidR="00977B98" w:rsidRDefault="004D2AA0">
            <w:r>
              <w:t>0</w:t>
            </w:r>
          </w:p>
        </w:tc>
        <w:tc>
          <w:tcPr>
            <w:tcW w:w="1060" w:type="dxa"/>
            <w:vAlign w:val="center"/>
          </w:tcPr>
          <w:p w14:paraId="392AE44A" w14:textId="77777777" w:rsidR="00977B98" w:rsidRDefault="004D2AA0">
            <w:r>
              <w:t>0.00</w:t>
            </w:r>
          </w:p>
        </w:tc>
        <w:tc>
          <w:tcPr>
            <w:tcW w:w="1980" w:type="dxa"/>
            <w:vAlign w:val="center"/>
          </w:tcPr>
          <w:p w14:paraId="3D84C446" w14:textId="77777777" w:rsidR="00977B98" w:rsidRDefault="004D2AA0">
            <w:r>
              <w:t>0.00</w:t>
            </w:r>
          </w:p>
        </w:tc>
      </w:tr>
      <w:tr w:rsidR="00977B98" w14:paraId="13A6A1DB" w14:textId="77777777">
        <w:tc>
          <w:tcPr>
            <w:tcW w:w="1000" w:type="dxa"/>
            <w:vAlign w:val="center"/>
          </w:tcPr>
          <w:p w14:paraId="75B01BC8" w14:textId="77777777" w:rsidR="00977B98" w:rsidRDefault="004D2AA0">
            <w:r>
              <w:t>未编号</w:t>
            </w:r>
          </w:p>
        </w:tc>
        <w:tc>
          <w:tcPr>
            <w:tcW w:w="1300" w:type="dxa"/>
            <w:vAlign w:val="center"/>
          </w:tcPr>
          <w:p w14:paraId="0026BA00" w14:textId="77777777" w:rsidR="00977B98" w:rsidRDefault="004D2AA0">
            <w:r>
              <w:t>框支撑</w:t>
            </w:r>
          </w:p>
        </w:tc>
        <w:tc>
          <w:tcPr>
            <w:tcW w:w="1060" w:type="dxa"/>
            <w:vAlign w:val="center"/>
          </w:tcPr>
          <w:p w14:paraId="68BA4CAB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4E1C1E94" w14:textId="77777777" w:rsidR="00977B98" w:rsidRDefault="004D2AA0">
            <w:r>
              <w:t>2.14</w:t>
            </w:r>
          </w:p>
        </w:tc>
        <w:tc>
          <w:tcPr>
            <w:tcW w:w="1060" w:type="dxa"/>
            <w:vAlign w:val="center"/>
          </w:tcPr>
          <w:p w14:paraId="27CDEF8E" w14:textId="77777777" w:rsidR="00977B98" w:rsidRDefault="004D2AA0">
            <w:r>
              <w:t>3.00</w:t>
            </w:r>
          </w:p>
        </w:tc>
        <w:tc>
          <w:tcPr>
            <w:tcW w:w="1060" w:type="dxa"/>
            <w:vAlign w:val="center"/>
          </w:tcPr>
          <w:p w14:paraId="226BE19F" w14:textId="77777777" w:rsidR="00977B98" w:rsidRDefault="004D2AA0">
            <w:r>
              <w:t>6.41</w:t>
            </w:r>
          </w:p>
        </w:tc>
        <w:tc>
          <w:tcPr>
            <w:tcW w:w="1060" w:type="dxa"/>
            <w:vAlign w:val="center"/>
          </w:tcPr>
          <w:p w14:paraId="1FBB4BBC" w14:textId="77777777" w:rsidR="00977B98" w:rsidRDefault="004D2AA0">
            <w:r>
              <w:t>/</w:t>
            </w:r>
          </w:p>
        </w:tc>
        <w:tc>
          <w:tcPr>
            <w:tcW w:w="1060" w:type="dxa"/>
            <w:vAlign w:val="center"/>
          </w:tcPr>
          <w:p w14:paraId="6F551CE6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2F4286D6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263B8D25" w14:textId="77777777" w:rsidR="00977B98" w:rsidRDefault="004D2AA0">
            <w:r>
              <w:t>0</w:t>
            </w:r>
          </w:p>
        </w:tc>
        <w:tc>
          <w:tcPr>
            <w:tcW w:w="1060" w:type="dxa"/>
            <w:vAlign w:val="center"/>
          </w:tcPr>
          <w:p w14:paraId="55A29045" w14:textId="77777777" w:rsidR="00977B98" w:rsidRDefault="004D2AA0">
            <w:r>
              <w:t>0.00</w:t>
            </w:r>
          </w:p>
        </w:tc>
        <w:tc>
          <w:tcPr>
            <w:tcW w:w="1980" w:type="dxa"/>
            <w:vAlign w:val="center"/>
          </w:tcPr>
          <w:p w14:paraId="58857A03" w14:textId="77777777" w:rsidR="00977B98" w:rsidRDefault="004D2AA0">
            <w:r>
              <w:t>0.00</w:t>
            </w:r>
          </w:p>
        </w:tc>
      </w:tr>
      <w:tr w:rsidR="00977B98" w14:paraId="5AB3E4CE" w14:textId="77777777">
        <w:tc>
          <w:tcPr>
            <w:tcW w:w="1000" w:type="dxa"/>
            <w:vAlign w:val="center"/>
          </w:tcPr>
          <w:p w14:paraId="7A9BFD16" w14:textId="77777777" w:rsidR="00977B98" w:rsidRDefault="004D2AA0">
            <w:r>
              <w:t>未编号</w:t>
            </w:r>
          </w:p>
        </w:tc>
        <w:tc>
          <w:tcPr>
            <w:tcW w:w="1300" w:type="dxa"/>
            <w:vAlign w:val="center"/>
          </w:tcPr>
          <w:p w14:paraId="4D492D7A" w14:textId="77777777" w:rsidR="00977B98" w:rsidRDefault="004D2AA0">
            <w:r>
              <w:t>框支撑</w:t>
            </w:r>
          </w:p>
        </w:tc>
        <w:tc>
          <w:tcPr>
            <w:tcW w:w="1060" w:type="dxa"/>
            <w:vAlign w:val="center"/>
          </w:tcPr>
          <w:p w14:paraId="0B627E29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5C8EA064" w14:textId="77777777" w:rsidR="00977B98" w:rsidRDefault="004D2AA0">
            <w:r>
              <w:t>2.18</w:t>
            </w:r>
          </w:p>
        </w:tc>
        <w:tc>
          <w:tcPr>
            <w:tcW w:w="1060" w:type="dxa"/>
            <w:vAlign w:val="center"/>
          </w:tcPr>
          <w:p w14:paraId="66AC10B1" w14:textId="77777777" w:rsidR="00977B98" w:rsidRDefault="004D2AA0">
            <w:r>
              <w:t>3.00</w:t>
            </w:r>
          </w:p>
        </w:tc>
        <w:tc>
          <w:tcPr>
            <w:tcW w:w="1060" w:type="dxa"/>
            <w:vAlign w:val="center"/>
          </w:tcPr>
          <w:p w14:paraId="72093382" w14:textId="77777777" w:rsidR="00977B98" w:rsidRDefault="004D2AA0">
            <w:r>
              <w:t>6.53</w:t>
            </w:r>
          </w:p>
        </w:tc>
        <w:tc>
          <w:tcPr>
            <w:tcW w:w="1060" w:type="dxa"/>
            <w:vAlign w:val="center"/>
          </w:tcPr>
          <w:p w14:paraId="660A00EE" w14:textId="77777777" w:rsidR="00977B98" w:rsidRDefault="004D2AA0">
            <w:r>
              <w:t>/</w:t>
            </w:r>
          </w:p>
        </w:tc>
        <w:tc>
          <w:tcPr>
            <w:tcW w:w="1060" w:type="dxa"/>
            <w:vAlign w:val="center"/>
          </w:tcPr>
          <w:p w14:paraId="28D28A4C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3010454D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7B3F5D95" w14:textId="77777777" w:rsidR="00977B98" w:rsidRDefault="004D2AA0">
            <w:r>
              <w:t>0</w:t>
            </w:r>
          </w:p>
        </w:tc>
        <w:tc>
          <w:tcPr>
            <w:tcW w:w="1060" w:type="dxa"/>
            <w:vAlign w:val="center"/>
          </w:tcPr>
          <w:p w14:paraId="48F60953" w14:textId="77777777" w:rsidR="00977B98" w:rsidRDefault="004D2AA0">
            <w:r>
              <w:t>0.00</w:t>
            </w:r>
          </w:p>
        </w:tc>
        <w:tc>
          <w:tcPr>
            <w:tcW w:w="1980" w:type="dxa"/>
            <w:vAlign w:val="center"/>
          </w:tcPr>
          <w:p w14:paraId="21D09A15" w14:textId="77777777" w:rsidR="00977B98" w:rsidRDefault="004D2AA0">
            <w:r>
              <w:t>0.00</w:t>
            </w:r>
          </w:p>
        </w:tc>
      </w:tr>
      <w:tr w:rsidR="00977B98" w14:paraId="752E8044" w14:textId="77777777">
        <w:tc>
          <w:tcPr>
            <w:tcW w:w="1000" w:type="dxa"/>
            <w:vAlign w:val="center"/>
          </w:tcPr>
          <w:p w14:paraId="425D901F" w14:textId="77777777" w:rsidR="00977B98" w:rsidRDefault="004D2AA0">
            <w:r>
              <w:t>未编号</w:t>
            </w:r>
          </w:p>
        </w:tc>
        <w:tc>
          <w:tcPr>
            <w:tcW w:w="1300" w:type="dxa"/>
            <w:vAlign w:val="center"/>
          </w:tcPr>
          <w:p w14:paraId="1A6ED493" w14:textId="77777777" w:rsidR="00977B98" w:rsidRDefault="004D2AA0">
            <w:r>
              <w:t>框支撑</w:t>
            </w:r>
          </w:p>
        </w:tc>
        <w:tc>
          <w:tcPr>
            <w:tcW w:w="1060" w:type="dxa"/>
            <w:vAlign w:val="center"/>
          </w:tcPr>
          <w:p w14:paraId="28DDC0AE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5E358C4E" w14:textId="77777777" w:rsidR="00977B98" w:rsidRDefault="004D2AA0">
            <w:r>
              <w:t>0.74</w:t>
            </w:r>
          </w:p>
        </w:tc>
        <w:tc>
          <w:tcPr>
            <w:tcW w:w="1060" w:type="dxa"/>
            <w:vAlign w:val="center"/>
          </w:tcPr>
          <w:p w14:paraId="475475E9" w14:textId="77777777" w:rsidR="00977B98" w:rsidRDefault="004D2AA0">
            <w:r>
              <w:t>3.00</w:t>
            </w:r>
          </w:p>
        </w:tc>
        <w:tc>
          <w:tcPr>
            <w:tcW w:w="1060" w:type="dxa"/>
            <w:vAlign w:val="center"/>
          </w:tcPr>
          <w:p w14:paraId="0E3C42DD" w14:textId="77777777" w:rsidR="00977B98" w:rsidRDefault="004D2AA0">
            <w:r>
              <w:t>2.21</w:t>
            </w:r>
          </w:p>
        </w:tc>
        <w:tc>
          <w:tcPr>
            <w:tcW w:w="1060" w:type="dxa"/>
            <w:vAlign w:val="center"/>
          </w:tcPr>
          <w:p w14:paraId="38DDDC3F" w14:textId="77777777" w:rsidR="00977B98" w:rsidRDefault="004D2AA0">
            <w:r>
              <w:t>/</w:t>
            </w:r>
          </w:p>
        </w:tc>
        <w:tc>
          <w:tcPr>
            <w:tcW w:w="1060" w:type="dxa"/>
            <w:vAlign w:val="center"/>
          </w:tcPr>
          <w:p w14:paraId="32572D10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55687FED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25007B05" w14:textId="77777777" w:rsidR="00977B98" w:rsidRDefault="004D2AA0">
            <w:r>
              <w:t>0</w:t>
            </w:r>
          </w:p>
        </w:tc>
        <w:tc>
          <w:tcPr>
            <w:tcW w:w="1060" w:type="dxa"/>
            <w:vAlign w:val="center"/>
          </w:tcPr>
          <w:p w14:paraId="1E7C3314" w14:textId="77777777" w:rsidR="00977B98" w:rsidRDefault="004D2AA0">
            <w:r>
              <w:t>0.00</w:t>
            </w:r>
          </w:p>
        </w:tc>
        <w:tc>
          <w:tcPr>
            <w:tcW w:w="1980" w:type="dxa"/>
            <w:vAlign w:val="center"/>
          </w:tcPr>
          <w:p w14:paraId="1DC04BF4" w14:textId="77777777" w:rsidR="00977B98" w:rsidRDefault="004D2AA0">
            <w:r>
              <w:t>0.00</w:t>
            </w:r>
          </w:p>
        </w:tc>
      </w:tr>
      <w:tr w:rsidR="00977B98" w14:paraId="7A2AC351" w14:textId="77777777">
        <w:tc>
          <w:tcPr>
            <w:tcW w:w="1000" w:type="dxa"/>
            <w:vAlign w:val="center"/>
          </w:tcPr>
          <w:p w14:paraId="13FBAC7D" w14:textId="77777777" w:rsidR="00977B98" w:rsidRDefault="004D2AA0">
            <w:r>
              <w:t>未编号</w:t>
            </w:r>
          </w:p>
        </w:tc>
        <w:tc>
          <w:tcPr>
            <w:tcW w:w="1300" w:type="dxa"/>
            <w:vAlign w:val="center"/>
          </w:tcPr>
          <w:p w14:paraId="3914ED96" w14:textId="77777777" w:rsidR="00977B98" w:rsidRDefault="004D2AA0">
            <w:r>
              <w:t>框支撑</w:t>
            </w:r>
          </w:p>
        </w:tc>
        <w:tc>
          <w:tcPr>
            <w:tcW w:w="1060" w:type="dxa"/>
            <w:vAlign w:val="center"/>
          </w:tcPr>
          <w:p w14:paraId="72EB537A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48EE742B" w14:textId="77777777" w:rsidR="00977B98" w:rsidRDefault="004D2AA0">
            <w:r>
              <w:t>0.72</w:t>
            </w:r>
          </w:p>
        </w:tc>
        <w:tc>
          <w:tcPr>
            <w:tcW w:w="1060" w:type="dxa"/>
            <w:vAlign w:val="center"/>
          </w:tcPr>
          <w:p w14:paraId="7EEB7168" w14:textId="77777777" w:rsidR="00977B98" w:rsidRDefault="004D2AA0">
            <w:r>
              <w:t>3.00</w:t>
            </w:r>
          </w:p>
        </w:tc>
        <w:tc>
          <w:tcPr>
            <w:tcW w:w="1060" w:type="dxa"/>
            <w:vAlign w:val="center"/>
          </w:tcPr>
          <w:p w14:paraId="296A902E" w14:textId="77777777" w:rsidR="00977B98" w:rsidRDefault="004D2AA0">
            <w:r>
              <w:t>2.17</w:t>
            </w:r>
          </w:p>
        </w:tc>
        <w:tc>
          <w:tcPr>
            <w:tcW w:w="1060" w:type="dxa"/>
            <w:vAlign w:val="center"/>
          </w:tcPr>
          <w:p w14:paraId="7829EFAD" w14:textId="77777777" w:rsidR="00977B98" w:rsidRDefault="004D2AA0">
            <w:r>
              <w:t>/</w:t>
            </w:r>
          </w:p>
        </w:tc>
        <w:tc>
          <w:tcPr>
            <w:tcW w:w="1060" w:type="dxa"/>
            <w:vAlign w:val="center"/>
          </w:tcPr>
          <w:p w14:paraId="7BDCBE2C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5E78A7C7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55C958A1" w14:textId="77777777" w:rsidR="00977B98" w:rsidRDefault="004D2AA0">
            <w:r>
              <w:t>0</w:t>
            </w:r>
          </w:p>
        </w:tc>
        <w:tc>
          <w:tcPr>
            <w:tcW w:w="1060" w:type="dxa"/>
            <w:vAlign w:val="center"/>
          </w:tcPr>
          <w:p w14:paraId="285A0270" w14:textId="77777777" w:rsidR="00977B98" w:rsidRDefault="004D2AA0">
            <w:r>
              <w:t>0.00</w:t>
            </w:r>
          </w:p>
        </w:tc>
        <w:tc>
          <w:tcPr>
            <w:tcW w:w="1980" w:type="dxa"/>
            <w:vAlign w:val="center"/>
          </w:tcPr>
          <w:p w14:paraId="201C5662" w14:textId="77777777" w:rsidR="00977B98" w:rsidRDefault="004D2AA0">
            <w:r>
              <w:t>0.00</w:t>
            </w:r>
          </w:p>
        </w:tc>
      </w:tr>
      <w:tr w:rsidR="00977B98" w14:paraId="4BCBAC21" w14:textId="77777777">
        <w:tc>
          <w:tcPr>
            <w:tcW w:w="1000" w:type="dxa"/>
            <w:vAlign w:val="center"/>
          </w:tcPr>
          <w:p w14:paraId="5593F2D6" w14:textId="77777777" w:rsidR="00977B98" w:rsidRDefault="004D2AA0">
            <w:r>
              <w:t>未编号</w:t>
            </w:r>
          </w:p>
        </w:tc>
        <w:tc>
          <w:tcPr>
            <w:tcW w:w="1300" w:type="dxa"/>
            <w:vAlign w:val="center"/>
          </w:tcPr>
          <w:p w14:paraId="27D7D1B0" w14:textId="77777777" w:rsidR="00977B98" w:rsidRDefault="004D2AA0">
            <w:r>
              <w:t>框支撑</w:t>
            </w:r>
          </w:p>
        </w:tc>
        <w:tc>
          <w:tcPr>
            <w:tcW w:w="1060" w:type="dxa"/>
            <w:vAlign w:val="center"/>
          </w:tcPr>
          <w:p w14:paraId="1D940D87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53D7BD8C" w14:textId="77777777" w:rsidR="00977B98" w:rsidRDefault="004D2AA0">
            <w:r>
              <w:t>0.99</w:t>
            </w:r>
          </w:p>
        </w:tc>
        <w:tc>
          <w:tcPr>
            <w:tcW w:w="1060" w:type="dxa"/>
            <w:vAlign w:val="center"/>
          </w:tcPr>
          <w:p w14:paraId="168F84F8" w14:textId="77777777" w:rsidR="00977B98" w:rsidRDefault="004D2AA0">
            <w:r>
              <w:t>3.00</w:t>
            </w:r>
          </w:p>
        </w:tc>
        <w:tc>
          <w:tcPr>
            <w:tcW w:w="1060" w:type="dxa"/>
            <w:vAlign w:val="center"/>
          </w:tcPr>
          <w:p w14:paraId="1AECE128" w14:textId="77777777" w:rsidR="00977B98" w:rsidRDefault="004D2AA0">
            <w:r>
              <w:t>2.96</w:t>
            </w:r>
          </w:p>
        </w:tc>
        <w:tc>
          <w:tcPr>
            <w:tcW w:w="1060" w:type="dxa"/>
            <w:vAlign w:val="center"/>
          </w:tcPr>
          <w:p w14:paraId="0C8684D1" w14:textId="77777777" w:rsidR="00977B98" w:rsidRDefault="004D2AA0">
            <w:r>
              <w:t>/</w:t>
            </w:r>
          </w:p>
        </w:tc>
        <w:tc>
          <w:tcPr>
            <w:tcW w:w="1060" w:type="dxa"/>
            <w:vAlign w:val="center"/>
          </w:tcPr>
          <w:p w14:paraId="1FA1EBC4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21DE8DA1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71EC21A4" w14:textId="77777777" w:rsidR="00977B98" w:rsidRDefault="004D2AA0">
            <w:r>
              <w:t>0</w:t>
            </w:r>
          </w:p>
        </w:tc>
        <w:tc>
          <w:tcPr>
            <w:tcW w:w="1060" w:type="dxa"/>
            <w:vAlign w:val="center"/>
          </w:tcPr>
          <w:p w14:paraId="0AD38DB6" w14:textId="77777777" w:rsidR="00977B98" w:rsidRDefault="004D2AA0">
            <w:r>
              <w:t>0.00</w:t>
            </w:r>
          </w:p>
        </w:tc>
        <w:tc>
          <w:tcPr>
            <w:tcW w:w="1980" w:type="dxa"/>
            <w:vAlign w:val="center"/>
          </w:tcPr>
          <w:p w14:paraId="70F03FC7" w14:textId="77777777" w:rsidR="00977B98" w:rsidRDefault="004D2AA0">
            <w:r>
              <w:t>0.00</w:t>
            </w:r>
          </w:p>
        </w:tc>
      </w:tr>
      <w:tr w:rsidR="00977B98" w14:paraId="72509901" w14:textId="77777777">
        <w:tc>
          <w:tcPr>
            <w:tcW w:w="1000" w:type="dxa"/>
            <w:vAlign w:val="center"/>
          </w:tcPr>
          <w:p w14:paraId="5F974B1F" w14:textId="77777777" w:rsidR="00977B98" w:rsidRDefault="004D2AA0">
            <w:r>
              <w:t>未编号</w:t>
            </w:r>
          </w:p>
        </w:tc>
        <w:tc>
          <w:tcPr>
            <w:tcW w:w="1300" w:type="dxa"/>
            <w:vAlign w:val="center"/>
          </w:tcPr>
          <w:p w14:paraId="4A29DBFF" w14:textId="77777777" w:rsidR="00977B98" w:rsidRDefault="004D2AA0">
            <w:r>
              <w:t>框支撑</w:t>
            </w:r>
          </w:p>
        </w:tc>
        <w:tc>
          <w:tcPr>
            <w:tcW w:w="1060" w:type="dxa"/>
            <w:vAlign w:val="center"/>
          </w:tcPr>
          <w:p w14:paraId="42E9A984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19190BAA" w14:textId="77777777" w:rsidR="00977B98" w:rsidRDefault="004D2AA0">
            <w:r>
              <w:t>0.10</w:t>
            </w:r>
          </w:p>
        </w:tc>
        <w:tc>
          <w:tcPr>
            <w:tcW w:w="1060" w:type="dxa"/>
            <w:vAlign w:val="center"/>
          </w:tcPr>
          <w:p w14:paraId="70E14302" w14:textId="77777777" w:rsidR="00977B98" w:rsidRDefault="004D2AA0">
            <w:r>
              <w:t>3.00</w:t>
            </w:r>
          </w:p>
        </w:tc>
        <w:tc>
          <w:tcPr>
            <w:tcW w:w="1060" w:type="dxa"/>
            <w:vAlign w:val="center"/>
          </w:tcPr>
          <w:p w14:paraId="0CD4A428" w14:textId="77777777" w:rsidR="00977B98" w:rsidRDefault="004D2AA0">
            <w:r>
              <w:t>0.30</w:t>
            </w:r>
          </w:p>
        </w:tc>
        <w:tc>
          <w:tcPr>
            <w:tcW w:w="1060" w:type="dxa"/>
            <w:vAlign w:val="center"/>
          </w:tcPr>
          <w:p w14:paraId="54AA52E5" w14:textId="77777777" w:rsidR="00977B98" w:rsidRDefault="004D2AA0">
            <w:r>
              <w:t>/</w:t>
            </w:r>
          </w:p>
        </w:tc>
        <w:tc>
          <w:tcPr>
            <w:tcW w:w="1060" w:type="dxa"/>
            <w:vAlign w:val="center"/>
          </w:tcPr>
          <w:p w14:paraId="253AF628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620223A3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071E0C85" w14:textId="77777777" w:rsidR="00977B98" w:rsidRDefault="004D2AA0">
            <w:r>
              <w:t>0</w:t>
            </w:r>
          </w:p>
        </w:tc>
        <w:tc>
          <w:tcPr>
            <w:tcW w:w="1060" w:type="dxa"/>
            <w:vAlign w:val="center"/>
          </w:tcPr>
          <w:p w14:paraId="26D2F7CD" w14:textId="77777777" w:rsidR="00977B98" w:rsidRDefault="004D2AA0">
            <w:r>
              <w:t>0.00</w:t>
            </w:r>
          </w:p>
        </w:tc>
        <w:tc>
          <w:tcPr>
            <w:tcW w:w="1980" w:type="dxa"/>
            <w:vAlign w:val="center"/>
          </w:tcPr>
          <w:p w14:paraId="067930C5" w14:textId="77777777" w:rsidR="00977B98" w:rsidRDefault="004D2AA0">
            <w:r>
              <w:t>0.00</w:t>
            </w:r>
          </w:p>
        </w:tc>
      </w:tr>
      <w:tr w:rsidR="00977B98" w14:paraId="70121375" w14:textId="77777777">
        <w:tc>
          <w:tcPr>
            <w:tcW w:w="1000" w:type="dxa"/>
            <w:vAlign w:val="center"/>
          </w:tcPr>
          <w:p w14:paraId="190AB859" w14:textId="77777777" w:rsidR="00977B98" w:rsidRDefault="004D2AA0">
            <w:r>
              <w:t>未编号</w:t>
            </w:r>
          </w:p>
        </w:tc>
        <w:tc>
          <w:tcPr>
            <w:tcW w:w="1300" w:type="dxa"/>
            <w:vAlign w:val="center"/>
          </w:tcPr>
          <w:p w14:paraId="4B4EE0E9" w14:textId="77777777" w:rsidR="00977B98" w:rsidRDefault="004D2AA0">
            <w:r>
              <w:t>框支撑</w:t>
            </w:r>
          </w:p>
        </w:tc>
        <w:tc>
          <w:tcPr>
            <w:tcW w:w="1060" w:type="dxa"/>
            <w:vAlign w:val="center"/>
          </w:tcPr>
          <w:p w14:paraId="2C17156D" w14:textId="77777777" w:rsidR="00977B98" w:rsidRDefault="004D2AA0">
            <w:r>
              <w:t>1</w:t>
            </w:r>
          </w:p>
        </w:tc>
        <w:tc>
          <w:tcPr>
            <w:tcW w:w="1060" w:type="dxa"/>
            <w:vAlign w:val="center"/>
          </w:tcPr>
          <w:p w14:paraId="0C9DB4B7" w14:textId="77777777" w:rsidR="00977B98" w:rsidRDefault="004D2AA0">
            <w:r>
              <w:t>2.40</w:t>
            </w:r>
          </w:p>
        </w:tc>
        <w:tc>
          <w:tcPr>
            <w:tcW w:w="1060" w:type="dxa"/>
            <w:vAlign w:val="center"/>
          </w:tcPr>
          <w:p w14:paraId="192A9A36" w14:textId="77777777" w:rsidR="00977B98" w:rsidRDefault="004D2AA0">
            <w:r>
              <w:t>3.00</w:t>
            </w:r>
          </w:p>
        </w:tc>
        <w:tc>
          <w:tcPr>
            <w:tcW w:w="1060" w:type="dxa"/>
            <w:vAlign w:val="center"/>
          </w:tcPr>
          <w:p w14:paraId="126AD945" w14:textId="77777777" w:rsidR="00977B98" w:rsidRDefault="004D2AA0">
            <w:r>
              <w:t>7.19</w:t>
            </w:r>
          </w:p>
        </w:tc>
        <w:tc>
          <w:tcPr>
            <w:tcW w:w="1060" w:type="dxa"/>
            <w:vAlign w:val="center"/>
          </w:tcPr>
          <w:p w14:paraId="281DE2C4" w14:textId="77777777" w:rsidR="00977B98" w:rsidRDefault="004D2AA0">
            <w:r>
              <w:t>/</w:t>
            </w:r>
          </w:p>
        </w:tc>
        <w:tc>
          <w:tcPr>
            <w:tcW w:w="1060" w:type="dxa"/>
            <w:vAlign w:val="center"/>
          </w:tcPr>
          <w:p w14:paraId="1D91439C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68DB794F" w14:textId="77777777" w:rsidR="00977B98" w:rsidRDefault="004D2AA0">
            <w:r>
              <w:t>0.00</w:t>
            </w:r>
          </w:p>
        </w:tc>
        <w:tc>
          <w:tcPr>
            <w:tcW w:w="1060" w:type="dxa"/>
            <w:vAlign w:val="center"/>
          </w:tcPr>
          <w:p w14:paraId="46C9AA09" w14:textId="77777777" w:rsidR="00977B98" w:rsidRDefault="004D2AA0">
            <w:r>
              <w:t>0</w:t>
            </w:r>
          </w:p>
        </w:tc>
        <w:tc>
          <w:tcPr>
            <w:tcW w:w="1060" w:type="dxa"/>
            <w:vAlign w:val="center"/>
          </w:tcPr>
          <w:p w14:paraId="418CE90C" w14:textId="77777777" w:rsidR="00977B98" w:rsidRDefault="004D2AA0">
            <w:r>
              <w:t>0.00</w:t>
            </w:r>
          </w:p>
        </w:tc>
        <w:tc>
          <w:tcPr>
            <w:tcW w:w="1980" w:type="dxa"/>
            <w:vAlign w:val="center"/>
          </w:tcPr>
          <w:p w14:paraId="55D539AA" w14:textId="77777777" w:rsidR="00977B98" w:rsidRDefault="004D2AA0">
            <w:r>
              <w:t>0.00</w:t>
            </w:r>
          </w:p>
        </w:tc>
      </w:tr>
      <w:tr w:rsidR="00977B98" w14:paraId="40EE4995" w14:textId="77777777">
        <w:tc>
          <w:tcPr>
            <w:tcW w:w="1000" w:type="dxa"/>
            <w:vAlign w:val="center"/>
          </w:tcPr>
          <w:p w14:paraId="00817481" w14:textId="77777777" w:rsidR="00977B98" w:rsidRDefault="004D2AA0">
            <w:r>
              <w:t>合计</w:t>
            </w:r>
          </w:p>
        </w:tc>
        <w:tc>
          <w:tcPr>
            <w:tcW w:w="1300" w:type="dxa"/>
            <w:vAlign w:val="center"/>
          </w:tcPr>
          <w:p w14:paraId="015F3C3A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3D963BDD" w14:textId="77777777" w:rsidR="00977B98" w:rsidRDefault="004D2AA0">
            <w:r>
              <w:t>8</w:t>
            </w:r>
          </w:p>
        </w:tc>
        <w:tc>
          <w:tcPr>
            <w:tcW w:w="1060" w:type="dxa"/>
            <w:vAlign w:val="center"/>
          </w:tcPr>
          <w:p w14:paraId="47835481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144DA179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013852D0" w14:textId="77777777" w:rsidR="00977B98" w:rsidRDefault="004D2AA0">
            <w:r>
              <w:t>40.64</w:t>
            </w:r>
          </w:p>
        </w:tc>
        <w:tc>
          <w:tcPr>
            <w:tcW w:w="1060" w:type="dxa"/>
            <w:vAlign w:val="center"/>
          </w:tcPr>
          <w:p w14:paraId="68CD9D59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331A4A7B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12A82C40" w14:textId="77777777" w:rsidR="00977B98" w:rsidRDefault="004D2AA0">
            <w:r>
              <w:t>—</w:t>
            </w:r>
          </w:p>
        </w:tc>
        <w:tc>
          <w:tcPr>
            <w:tcW w:w="1060" w:type="dxa"/>
            <w:vAlign w:val="center"/>
          </w:tcPr>
          <w:p w14:paraId="58B64560" w14:textId="77777777" w:rsidR="00977B98" w:rsidRDefault="004D2AA0">
            <w:r>
              <w:t>0</w:t>
            </w:r>
          </w:p>
        </w:tc>
        <w:tc>
          <w:tcPr>
            <w:tcW w:w="1060" w:type="dxa"/>
            <w:vAlign w:val="center"/>
          </w:tcPr>
          <w:p w14:paraId="63906191" w14:textId="77777777" w:rsidR="00977B98" w:rsidRDefault="004D2AA0">
            <w:r>
              <w:t>0.00</w:t>
            </w:r>
          </w:p>
        </w:tc>
        <w:tc>
          <w:tcPr>
            <w:tcW w:w="1980" w:type="dxa"/>
            <w:vAlign w:val="center"/>
          </w:tcPr>
          <w:p w14:paraId="34FBF4E2" w14:textId="77777777" w:rsidR="00977B98" w:rsidRDefault="004D2AA0">
            <w:r>
              <w:t>0.00</w:t>
            </w:r>
          </w:p>
        </w:tc>
      </w:tr>
    </w:tbl>
    <w:p w14:paraId="1089BDE9" w14:textId="77777777" w:rsidR="001B130F" w:rsidRDefault="0057399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玻璃幕墙统计计算表"/>
      <w:bookmarkEnd w:id="26"/>
      <w:bookmarkEnd w:id="27"/>
    </w:p>
    <w:p w14:paraId="0F4752E3" w14:textId="77777777" w:rsidR="00CC024F" w:rsidRDefault="0057399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3E438DA1" w14:textId="77777777" w:rsidR="00CC024F" w:rsidRDefault="0057399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409D380C" w14:textId="77777777" w:rsidR="006A0D53" w:rsidRPr="00811EC1" w:rsidRDefault="004D2AA0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6A7C070A" w14:textId="77777777" w:rsidR="00057F36" w:rsidRDefault="004D2AA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律动方案3建筑外窗可开启面积比例为25.8%，玻璃幕墙可开启面积比例为0.0%，综合5.2.2中条款1、条款2和条款3的规定，该项目建筑的总得分为0.0分。</w:t>
      </w:r>
    </w:p>
    <w:p w14:paraId="3326ECF1" w14:textId="77777777" w:rsidR="00083217" w:rsidRDefault="0057399F" w:rsidP="00EA6E74">
      <w:pPr>
        <w:pStyle w:val="a0"/>
        <w:ind w:left="360" w:firstLineChars="0" w:firstLine="0"/>
        <w:rPr>
          <w:rFonts w:ascii="宋体" w:hAnsi="宋体"/>
        </w:rPr>
      </w:pPr>
    </w:p>
    <w:p w14:paraId="775C9903" w14:textId="77777777" w:rsidR="00083217" w:rsidRPr="00B925EA" w:rsidRDefault="004D2AA0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36670286" w14:textId="77777777" w:rsidR="00977B98" w:rsidRDefault="00977B98"/>
    <w:p w14:paraId="28D8A107" w14:textId="77777777" w:rsidR="00977B98" w:rsidRDefault="004D2AA0">
      <w:pPr>
        <w:pStyle w:val="1"/>
      </w:pPr>
      <w:r>
        <w:t>附录：门窗详图</w:t>
      </w:r>
    </w:p>
    <w:p w14:paraId="19A654EC" w14:textId="77777777" w:rsidR="00977B98" w:rsidRDefault="004D2AA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77B98" w14:paraId="26E57DCA" w14:textId="77777777">
        <w:tc>
          <w:tcPr>
            <w:tcW w:w="2263" w:type="dxa"/>
            <w:shd w:val="clear" w:color="auto" w:fill="E6E6E6"/>
            <w:vAlign w:val="center"/>
          </w:tcPr>
          <w:p w14:paraId="1D14B13C" w14:textId="77777777" w:rsidR="00977B98" w:rsidRDefault="004D2A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E019EC" w14:textId="77777777" w:rsidR="00977B98" w:rsidRDefault="004D2AA0">
            <w:r>
              <w:t>C0915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4F4561" w14:textId="77777777" w:rsidR="00977B98" w:rsidRDefault="004D2A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125817D" w14:textId="77777777" w:rsidR="00977B98" w:rsidRDefault="004D2AA0">
            <w:r>
              <w:t>C1215</w:t>
            </w:r>
          </w:p>
        </w:tc>
      </w:tr>
      <w:tr w:rsidR="00977B98" w14:paraId="54B1F9D9" w14:textId="77777777">
        <w:tc>
          <w:tcPr>
            <w:tcW w:w="2263" w:type="dxa"/>
            <w:shd w:val="clear" w:color="auto" w:fill="E6E6E6"/>
            <w:vAlign w:val="center"/>
          </w:tcPr>
          <w:p w14:paraId="4D177F01" w14:textId="77777777" w:rsidR="00977B98" w:rsidRDefault="004D2A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70344A" w14:textId="77777777" w:rsidR="00977B98" w:rsidRDefault="004D2AA0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092B615" w14:textId="77777777" w:rsidR="00977B98" w:rsidRDefault="004D2A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75FE3C7" w14:textId="77777777" w:rsidR="00977B98" w:rsidRDefault="004D2AA0">
            <w:r>
              <w:t>1.80</w:t>
            </w:r>
          </w:p>
        </w:tc>
      </w:tr>
      <w:tr w:rsidR="00977B98" w14:paraId="022CBD47" w14:textId="77777777">
        <w:tc>
          <w:tcPr>
            <w:tcW w:w="2263" w:type="dxa"/>
            <w:shd w:val="clear" w:color="auto" w:fill="E6E6E6"/>
            <w:vAlign w:val="center"/>
          </w:tcPr>
          <w:p w14:paraId="4ACAD3C8" w14:textId="77777777" w:rsidR="00977B98" w:rsidRDefault="004D2A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22B8EFF" w14:textId="77777777" w:rsidR="00977B98" w:rsidRDefault="004D2AA0">
            <w:r>
              <w:t>0.36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C19C9B1" w14:textId="77777777" w:rsidR="00977B98" w:rsidRDefault="004D2A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5B6B36" w14:textId="77777777" w:rsidR="00977B98" w:rsidRDefault="004D2AA0">
            <w:r>
              <w:t>0.48</w:t>
            </w:r>
          </w:p>
        </w:tc>
      </w:tr>
      <w:tr w:rsidR="00977B98" w14:paraId="640798F8" w14:textId="77777777">
        <w:tc>
          <w:tcPr>
            <w:tcW w:w="4662" w:type="dxa"/>
            <w:gridSpan w:val="2"/>
            <w:vAlign w:val="center"/>
          </w:tcPr>
          <w:p w14:paraId="09660B49" w14:textId="77777777" w:rsidR="00977B98" w:rsidRDefault="004D2A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551725" wp14:editId="5265C959">
                  <wp:extent cx="1400175" cy="14097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ACBB5BB" w14:textId="77777777" w:rsidR="00977B98" w:rsidRDefault="004D2A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EA2C2E" wp14:editId="23ADBA2D">
                  <wp:extent cx="1485900" cy="14954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844F14" w14:textId="77777777" w:rsidR="00977B98" w:rsidRDefault="00977B9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77B98" w14:paraId="3CE6714F" w14:textId="77777777">
        <w:tc>
          <w:tcPr>
            <w:tcW w:w="2263" w:type="dxa"/>
            <w:shd w:val="clear" w:color="auto" w:fill="E6E6E6"/>
            <w:vAlign w:val="center"/>
          </w:tcPr>
          <w:p w14:paraId="78DA807D" w14:textId="77777777" w:rsidR="00977B98" w:rsidRDefault="004D2A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1802D86" w14:textId="77777777" w:rsidR="00977B98" w:rsidRDefault="004D2AA0">
            <w:r>
              <w:t>C1518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D5F6018" w14:textId="77777777" w:rsidR="00977B98" w:rsidRDefault="004D2A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EF660A5" w14:textId="77777777" w:rsidR="00977B98" w:rsidRDefault="004D2AA0">
            <w:r>
              <w:t>C1815</w:t>
            </w:r>
          </w:p>
        </w:tc>
      </w:tr>
      <w:tr w:rsidR="00977B98" w14:paraId="207D6567" w14:textId="77777777">
        <w:tc>
          <w:tcPr>
            <w:tcW w:w="2263" w:type="dxa"/>
            <w:shd w:val="clear" w:color="auto" w:fill="E6E6E6"/>
            <w:vAlign w:val="center"/>
          </w:tcPr>
          <w:p w14:paraId="6F95B598" w14:textId="77777777" w:rsidR="00977B98" w:rsidRDefault="004D2A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D647683" w14:textId="77777777" w:rsidR="00977B98" w:rsidRDefault="004D2AA0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22367D0" w14:textId="77777777" w:rsidR="00977B98" w:rsidRDefault="004D2A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35289CD" w14:textId="77777777" w:rsidR="00977B98" w:rsidRDefault="004D2AA0">
            <w:r>
              <w:t>2.70</w:t>
            </w:r>
          </w:p>
        </w:tc>
      </w:tr>
      <w:tr w:rsidR="00977B98" w14:paraId="50FDAC7A" w14:textId="77777777">
        <w:tc>
          <w:tcPr>
            <w:tcW w:w="2263" w:type="dxa"/>
            <w:shd w:val="clear" w:color="auto" w:fill="E6E6E6"/>
            <w:vAlign w:val="center"/>
          </w:tcPr>
          <w:p w14:paraId="05A7D16D" w14:textId="77777777" w:rsidR="00977B98" w:rsidRDefault="004D2A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219EE22" w14:textId="77777777" w:rsidR="00977B98" w:rsidRDefault="004D2AA0">
            <w:r>
              <w:t>0.60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7D15649" w14:textId="77777777" w:rsidR="00977B98" w:rsidRDefault="004D2A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4E7F063" w14:textId="77777777" w:rsidR="00977B98" w:rsidRDefault="004D2AA0">
            <w:r>
              <w:t>0.72</w:t>
            </w:r>
          </w:p>
        </w:tc>
      </w:tr>
      <w:tr w:rsidR="00977B98" w14:paraId="0D92EFBB" w14:textId="77777777">
        <w:tc>
          <w:tcPr>
            <w:tcW w:w="4662" w:type="dxa"/>
            <w:gridSpan w:val="2"/>
            <w:vAlign w:val="center"/>
          </w:tcPr>
          <w:p w14:paraId="2ECEAC19" w14:textId="77777777" w:rsidR="00977B98" w:rsidRDefault="004D2A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CC258A" wp14:editId="64C90D20">
                  <wp:extent cx="1400175" cy="14097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9AD0483" w14:textId="77777777" w:rsidR="00977B98" w:rsidRDefault="004D2A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097758" wp14:editId="563421F7">
                  <wp:extent cx="1485900" cy="14954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3A01D" w14:textId="77777777" w:rsidR="00977B98" w:rsidRDefault="00977B9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77B98" w14:paraId="5A31AA7A" w14:textId="77777777">
        <w:tc>
          <w:tcPr>
            <w:tcW w:w="2263" w:type="dxa"/>
            <w:shd w:val="clear" w:color="auto" w:fill="E6E6E6"/>
            <w:vAlign w:val="center"/>
          </w:tcPr>
          <w:p w14:paraId="7B2267CD" w14:textId="77777777" w:rsidR="00977B98" w:rsidRDefault="004D2A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1F5198F" w14:textId="77777777" w:rsidR="00977B98" w:rsidRDefault="004D2AA0">
            <w:r>
              <w:t>M0921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2E266FA" w14:textId="77777777" w:rsidR="00977B98" w:rsidRDefault="004D2A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295718B" w14:textId="77777777" w:rsidR="00977B98" w:rsidRDefault="004D2AA0">
            <w:r>
              <w:t>M1521</w:t>
            </w:r>
          </w:p>
        </w:tc>
      </w:tr>
      <w:tr w:rsidR="00977B98" w14:paraId="6B8CBDD2" w14:textId="77777777">
        <w:tc>
          <w:tcPr>
            <w:tcW w:w="2263" w:type="dxa"/>
            <w:shd w:val="clear" w:color="auto" w:fill="E6E6E6"/>
            <w:vAlign w:val="center"/>
          </w:tcPr>
          <w:p w14:paraId="3E65E103" w14:textId="77777777" w:rsidR="00977B98" w:rsidRDefault="004D2A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5760FFF" w14:textId="77777777" w:rsidR="00977B98" w:rsidRDefault="004D2AA0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D5096A7" w14:textId="77777777" w:rsidR="00977B98" w:rsidRDefault="004D2A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7B08FE3" w14:textId="77777777" w:rsidR="00977B98" w:rsidRDefault="004D2AA0">
            <w:r>
              <w:t>3.15</w:t>
            </w:r>
          </w:p>
        </w:tc>
      </w:tr>
      <w:tr w:rsidR="00977B98" w14:paraId="68356EB0" w14:textId="77777777">
        <w:tc>
          <w:tcPr>
            <w:tcW w:w="2263" w:type="dxa"/>
            <w:shd w:val="clear" w:color="auto" w:fill="E6E6E6"/>
            <w:vAlign w:val="center"/>
          </w:tcPr>
          <w:p w14:paraId="115B10A3" w14:textId="77777777" w:rsidR="00977B98" w:rsidRDefault="004D2A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D99EDB1" w14:textId="77777777" w:rsidR="00977B98" w:rsidRDefault="004D2AA0">
            <w:r>
              <w:t>0.36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5408D25" w14:textId="77777777" w:rsidR="00977B98" w:rsidRDefault="004D2A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873A95E" w14:textId="77777777" w:rsidR="00977B98" w:rsidRDefault="004D2AA0">
            <w:r>
              <w:t>0.60</w:t>
            </w:r>
          </w:p>
        </w:tc>
      </w:tr>
      <w:tr w:rsidR="00977B98" w14:paraId="5D640217" w14:textId="77777777">
        <w:tc>
          <w:tcPr>
            <w:tcW w:w="4662" w:type="dxa"/>
            <w:gridSpan w:val="2"/>
            <w:vAlign w:val="center"/>
          </w:tcPr>
          <w:p w14:paraId="64E43339" w14:textId="77777777" w:rsidR="00977B98" w:rsidRDefault="004D2AA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907E702" wp14:editId="2F360F3F">
                  <wp:extent cx="1400175" cy="1409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18DF105" w14:textId="77777777" w:rsidR="00977B98" w:rsidRDefault="004D2A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F39D5B" wp14:editId="67E8921C">
                  <wp:extent cx="1485900" cy="14954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10BD0" w14:textId="77777777" w:rsidR="00977B98" w:rsidRDefault="00977B9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977B98" w14:paraId="710AE9C9" w14:textId="77777777">
        <w:tc>
          <w:tcPr>
            <w:tcW w:w="2263" w:type="dxa"/>
            <w:shd w:val="clear" w:color="auto" w:fill="E6E6E6"/>
            <w:vAlign w:val="center"/>
          </w:tcPr>
          <w:p w14:paraId="031F1424" w14:textId="77777777" w:rsidR="00977B98" w:rsidRDefault="004D2A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5459EE" w14:textId="77777777" w:rsidR="00977B98" w:rsidRDefault="004D2AA0">
            <w:r>
              <w:t>M1821</w:t>
            </w:r>
          </w:p>
        </w:tc>
      </w:tr>
      <w:tr w:rsidR="00977B98" w14:paraId="4FA76B04" w14:textId="77777777">
        <w:tc>
          <w:tcPr>
            <w:tcW w:w="2263" w:type="dxa"/>
            <w:shd w:val="clear" w:color="auto" w:fill="E6E6E6"/>
            <w:vAlign w:val="center"/>
          </w:tcPr>
          <w:p w14:paraId="4AB7AB32" w14:textId="77777777" w:rsidR="00977B98" w:rsidRDefault="004D2A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32F7BA7" w14:textId="77777777" w:rsidR="00977B98" w:rsidRDefault="004D2AA0">
            <w:r>
              <w:t>3.78</w:t>
            </w:r>
          </w:p>
        </w:tc>
      </w:tr>
      <w:tr w:rsidR="00977B98" w14:paraId="69FC7EB0" w14:textId="77777777">
        <w:tc>
          <w:tcPr>
            <w:tcW w:w="2263" w:type="dxa"/>
            <w:shd w:val="clear" w:color="auto" w:fill="E6E6E6"/>
            <w:vAlign w:val="center"/>
          </w:tcPr>
          <w:p w14:paraId="64C15EE1" w14:textId="77777777" w:rsidR="00977B98" w:rsidRDefault="004D2A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961DA31" w14:textId="77777777" w:rsidR="00977B98" w:rsidRDefault="004D2AA0">
            <w:r>
              <w:t>0.72</w:t>
            </w:r>
          </w:p>
        </w:tc>
      </w:tr>
      <w:tr w:rsidR="00977B98" w14:paraId="6F362F2B" w14:textId="77777777">
        <w:tc>
          <w:tcPr>
            <w:tcW w:w="4662" w:type="dxa"/>
            <w:gridSpan w:val="2"/>
            <w:vAlign w:val="center"/>
          </w:tcPr>
          <w:p w14:paraId="16950D91" w14:textId="77777777" w:rsidR="00977B98" w:rsidRDefault="004D2A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3A2525" wp14:editId="31AFE8A4">
                  <wp:extent cx="1400175" cy="14097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C6701" w14:textId="77777777" w:rsidR="00977B98" w:rsidRDefault="00977B98"/>
    <w:p w14:paraId="32C857DF" w14:textId="77777777" w:rsidR="00977B98" w:rsidRDefault="00977B98"/>
    <w:sectPr w:rsidR="00977B98" w:rsidSect="001B130F">
      <w:headerReference w:type="default" r:id="rId28"/>
      <w:footerReference w:type="default" r:id="rId2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8E2B" w14:textId="77777777" w:rsidR="0057399F" w:rsidRDefault="0057399F">
      <w:pPr>
        <w:spacing w:line="240" w:lineRule="auto"/>
      </w:pPr>
      <w:r>
        <w:separator/>
      </w:r>
    </w:p>
  </w:endnote>
  <w:endnote w:type="continuationSeparator" w:id="0">
    <w:p w14:paraId="3A703747" w14:textId="77777777" w:rsidR="0057399F" w:rsidRDefault="00573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0ECC35C5" w14:textId="77777777" w:rsidTr="00E32112">
      <w:tc>
        <w:tcPr>
          <w:tcW w:w="3020" w:type="dxa"/>
        </w:tcPr>
        <w:p w14:paraId="1693636A" w14:textId="77777777" w:rsidR="00D20228" w:rsidRPr="00F5023B" w:rsidRDefault="0057399F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4D2A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F599321" w14:textId="77777777" w:rsidR="00D20228" w:rsidRPr="00F5023B" w:rsidRDefault="0057399F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4D2AA0" w:rsidRPr="00F5023B">
                <w:rPr>
                  <w:rFonts w:hint="eastAsia"/>
                  <w:sz w:val="20"/>
                </w:rPr>
                <w:t>第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4D2A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4D2A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4D2A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4D2A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A6E269E" w14:textId="77777777" w:rsidR="00D20228" w:rsidRPr="00F5023B" w:rsidRDefault="004D2AA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B378D26" w14:textId="77777777" w:rsidR="00D20228" w:rsidRDefault="005739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349024E7" w14:textId="77777777" w:rsidTr="00715ADB">
      <w:tc>
        <w:tcPr>
          <w:tcW w:w="1667" w:type="pct"/>
        </w:tcPr>
        <w:p w14:paraId="43CFE5D9" w14:textId="77777777" w:rsidR="00715ADB" w:rsidRPr="00F5023B" w:rsidRDefault="0057399F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4D2A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19B18A34" w14:textId="77777777" w:rsidR="00715ADB" w:rsidRPr="00F5023B" w:rsidRDefault="0057399F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4D2AA0" w:rsidRPr="00F5023B">
                <w:rPr>
                  <w:rFonts w:hint="eastAsia"/>
                  <w:sz w:val="20"/>
                </w:rPr>
                <w:t>第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4D2A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4D2A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4D2A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4D2A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4B0FB499" w14:textId="77777777" w:rsidR="00715ADB" w:rsidRPr="00F5023B" w:rsidRDefault="004D2AA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8E48B29" w14:textId="77777777" w:rsidR="00715ADB" w:rsidRDefault="005739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06531AF0" w14:textId="77777777" w:rsidTr="00715ADB">
      <w:tc>
        <w:tcPr>
          <w:tcW w:w="1667" w:type="pct"/>
        </w:tcPr>
        <w:p w14:paraId="3B5EBB21" w14:textId="77777777" w:rsidR="00715ADB" w:rsidRPr="00F5023B" w:rsidRDefault="0057399F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4D2A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3C3DB85B" w14:textId="77777777" w:rsidR="00715ADB" w:rsidRPr="00F5023B" w:rsidRDefault="0057399F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4D2AA0" w:rsidRPr="00F5023B">
                <w:rPr>
                  <w:rFonts w:hint="eastAsia"/>
                  <w:sz w:val="20"/>
                </w:rPr>
                <w:t>第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4D2A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4D2A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4D2AA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4D2A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4D2A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6D64CF5" w14:textId="77777777" w:rsidR="00715ADB" w:rsidRPr="00F5023B" w:rsidRDefault="004D2AA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D3D2B0D" w14:textId="77777777" w:rsidR="00715ADB" w:rsidRDefault="005739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206BF" w14:textId="77777777" w:rsidR="0057399F" w:rsidRDefault="0057399F">
      <w:pPr>
        <w:spacing w:line="240" w:lineRule="auto"/>
      </w:pPr>
      <w:r>
        <w:separator/>
      </w:r>
    </w:p>
  </w:footnote>
  <w:footnote w:type="continuationSeparator" w:id="0">
    <w:p w14:paraId="4B637020" w14:textId="77777777" w:rsidR="0057399F" w:rsidRDefault="00573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A936" w14:textId="77777777" w:rsidR="00553EF1" w:rsidRPr="00D20228" w:rsidRDefault="004D2AA0" w:rsidP="00553EF1">
    <w:pPr>
      <w:pStyle w:val="a4"/>
    </w:pPr>
    <w:r>
      <w:rPr>
        <w:noProof/>
        <w:lang w:val="en-US"/>
      </w:rPr>
      <w:drawing>
        <wp:inline distT="0" distB="0" distL="0" distR="0" wp14:anchorId="581DC1ED" wp14:editId="08A5824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F8A0" w14:textId="77777777" w:rsidR="00715ADB" w:rsidRPr="00D20228" w:rsidRDefault="004D2AA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5083CE2F" wp14:editId="6B89CC98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3312" w14:textId="77777777" w:rsidR="00715ADB" w:rsidRPr="00D20228" w:rsidRDefault="004D2AA0">
    <w:pPr>
      <w:pStyle w:val="a4"/>
    </w:pPr>
    <w:r>
      <w:rPr>
        <w:noProof/>
        <w:lang w:val="en-US"/>
      </w:rPr>
      <w:drawing>
        <wp:inline distT="0" distB="0" distL="0" distR="0" wp14:anchorId="207AD629" wp14:editId="2376AEF3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1ED6"/>
    <w:rsid w:val="00083B36"/>
    <w:rsid w:val="001915A3"/>
    <w:rsid w:val="00217F62"/>
    <w:rsid w:val="004D2AA0"/>
    <w:rsid w:val="00511ED6"/>
    <w:rsid w:val="0057399F"/>
    <w:rsid w:val="007E1A36"/>
    <w:rsid w:val="00977B9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6C9B"/>
  <w15:docId w15:val="{0D5547BF-1082-4013-9F67-B1EF56B7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22763;&#27792;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1</TotalTime>
  <Pages>6</Pages>
  <Words>370</Words>
  <Characters>2114</Characters>
  <Application>Microsoft Office Word</Application>
  <DocSecurity>0</DocSecurity>
  <Lines>17</Lines>
  <Paragraphs>4</Paragraphs>
  <ScaleCrop>false</ScaleCrop>
  <Company>ths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杨士沐</dc:creator>
  <cp:keywords/>
  <dc:description/>
  <cp:lastModifiedBy>杨 士沐</cp:lastModifiedBy>
  <cp:revision>3</cp:revision>
  <cp:lastPrinted>1900-12-31T16:00:00Z</cp:lastPrinted>
  <dcterms:created xsi:type="dcterms:W3CDTF">2022-01-05T03:48:00Z</dcterms:created>
  <dcterms:modified xsi:type="dcterms:W3CDTF">2022-01-05T03:51:00Z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