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A4CC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79800F3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0D5449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50B44B83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B124E4A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C1BC7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677C24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202B635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52453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367B7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794676" w:rsidRPr="00D40158" w14:paraId="2038102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8DE12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03A75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B8462D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D03D3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CC98F1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0B8B9C7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CFBB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58F3B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40B1DC0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FF206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8BFE9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91FE43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52490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9C8D85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1609EB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83BAD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3A3E3A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C7AED1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2B666D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A93359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2022年3月8日</w:t>
              </w:r>
            </w:smartTag>
            <w:bookmarkEnd w:id="7"/>
          </w:p>
        </w:tc>
      </w:tr>
    </w:tbl>
    <w:p w14:paraId="02E771E4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2AEC311" wp14:editId="557E221D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8F114" w14:textId="77777777" w:rsidR="008C30E8" w:rsidRDefault="008C30E8">
      <w:pPr>
        <w:spacing w:line="240" w:lineRule="atLeast"/>
        <w:jc w:val="center"/>
        <w:rPr>
          <w:rFonts w:ascii="宋体" w:hAnsi="宋体"/>
        </w:rPr>
      </w:pPr>
    </w:p>
    <w:p w14:paraId="6615370D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210AE0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6EDD3B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DF000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1D5F1CE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4F1709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D799BE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2F04F692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4E57D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309837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4D9342D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C741B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4CFD0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T19995896272</w:t>
            </w:r>
            <w:bookmarkEnd w:id="11"/>
          </w:p>
        </w:tc>
      </w:tr>
    </w:tbl>
    <w:p w14:paraId="257726E4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71BBFEF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E9F1C20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906CB79" w14:textId="77777777" w:rsidR="0062170B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654450" w:history="1">
        <w:r w:rsidR="0062170B" w:rsidRPr="00E7702F">
          <w:rPr>
            <w:rStyle w:val="a8"/>
          </w:rPr>
          <w:t>1</w:t>
        </w:r>
        <w:r w:rsidR="0062170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2170B" w:rsidRPr="00E7702F">
          <w:rPr>
            <w:rStyle w:val="a8"/>
          </w:rPr>
          <w:t>建筑概况</w:t>
        </w:r>
        <w:r w:rsidR="0062170B">
          <w:rPr>
            <w:webHidden/>
          </w:rPr>
          <w:tab/>
        </w:r>
        <w:r w:rsidR="0062170B">
          <w:rPr>
            <w:webHidden/>
          </w:rPr>
          <w:fldChar w:fldCharType="begin"/>
        </w:r>
        <w:r w:rsidR="0062170B">
          <w:rPr>
            <w:webHidden/>
          </w:rPr>
          <w:instrText xml:space="preserve"> PAGEREF _Toc97654450 \h </w:instrText>
        </w:r>
        <w:r w:rsidR="0062170B">
          <w:rPr>
            <w:webHidden/>
          </w:rPr>
        </w:r>
        <w:r w:rsidR="0062170B">
          <w:rPr>
            <w:webHidden/>
          </w:rPr>
          <w:fldChar w:fldCharType="separate"/>
        </w:r>
        <w:r w:rsidR="0062170B">
          <w:rPr>
            <w:webHidden/>
          </w:rPr>
          <w:t>3</w:t>
        </w:r>
        <w:r w:rsidR="0062170B">
          <w:rPr>
            <w:webHidden/>
          </w:rPr>
          <w:fldChar w:fldCharType="end"/>
        </w:r>
      </w:hyperlink>
    </w:p>
    <w:p w14:paraId="04B89E41" w14:textId="77777777" w:rsidR="0062170B" w:rsidRDefault="006217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4451" w:history="1">
        <w:r w:rsidRPr="00E7702F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702F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9BC70E" w14:textId="77777777" w:rsidR="0062170B" w:rsidRDefault="006217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4452" w:history="1">
        <w:r w:rsidRPr="00E7702F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702F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303AB4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53" w:history="1">
        <w:r w:rsidRPr="00E7702F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48E454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54" w:history="1">
        <w:r w:rsidRPr="00E7702F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6C5BA8" w14:textId="77777777" w:rsidR="0062170B" w:rsidRDefault="006217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4455" w:history="1">
        <w:r w:rsidRPr="00E7702F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702F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052082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56" w:history="1">
        <w:r w:rsidRPr="00E7702F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BD0B52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57" w:history="1">
        <w:r w:rsidRPr="00E7702F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681871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58" w:history="1">
        <w:r w:rsidRPr="00E7702F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7E5DC0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59" w:history="1">
        <w:r w:rsidRPr="00E7702F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DF5927" w14:textId="77777777" w:rsidR="0062170B" w:rsidRDefault="006217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4460" w:history="1">
        <w:r w:rsidRPr="00E7702F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702F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6C152C" w14:textId="77777777" w:rsidR="0062170B" w:rsidRDefault="006217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4461" w:history="1">
        <w:r w:rsidRPr="00E7702F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702F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74F0F5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62" w:history="1">
        <w:r w:rsidRPr="00E7702F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D4CB4C8" w14:textId="77777777" w:rsidR="0062170B" w:rsidRDefault="0062170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4463" w:history="1">
        <w:r w:rsidRPr="00E7702F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C024F6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64" w:history="1">
        <w:r w:rsidRPr="00E7702F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56D612" w14:textId="77777777" w:rsidR="0062170B" w:rsidRDefault="0062170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4465" w:history="1">
        <w:r w:rsidRPr="00E7702F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5F4F2C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66" w:history="1">
        <w:r w:rsidRPr="00E7702F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96D34A3" w14:textId="77777777" w:rsidR="0062170B" w:rsidRDefault="0062170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4467" w:history="1">
        <w:r w:rsidRPr="00E7702F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梁柱构造一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D89092F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68" w:history="1">
        <w:r w:rsidRPr="00E7702F">
          <w:rPr>
            <w:rStyle w:val="a8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D324436" w14:textId="77777777" w:rsidR="0062170B" w:rsidRDefault="0062170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4469" w:history="1">
        <w:r w:rsidRPr="00E7702F">
          <w:rPr>
            <w:rStyle w:val="a8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C6FBA49" w14:textId="77777777" w:rsidR="0062170B" w:rsidRDefault="006217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4470" w:history="1">
        <w:r w:rsidRPr="00E7702F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702F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54A674D" w14:textId="77777777" w:rsidR="0062170B" w:rsidRDefault="0062170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4471" w:history="1">
        <w:r w:rsidRPr="00E7702F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702F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_Toc97654471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269B437" w14:textId="77777777" w:rsidR="00794676" w:rsidRDefault="00794676" w:rsidP="00794676">
      <w:pPr>
        <w:spacing w:line="240" w:lineRule="atLeast"/>
      </w:pPr>
      <w:r>
        <w:fldChar w:fldCharType="end"/>
      </w:r>
    </w:p>
    <w:p w14:paraId="1C336126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A22A6FF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7654450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38C543A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E6D8DAF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BE12E97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3D33826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2C12D9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FFD8F8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794676" w:rsidRPr="005816EB" w14:paraId="5A2BED8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C1D9D6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72B596C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39.80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5124D49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BDD225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244C96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3F07C4C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bookmarkEnd w:id="18"/>
          </w:p>
        </w:tc>
      </w:tr>
      <w:tr w:rsidR="00794676" w:rsidRPr="005816EB" w14:paraId="170EF90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D7B15F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606343D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248BD3D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47363F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9CEFB4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4030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7C989A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34B16F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2BD6B4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6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D28E4A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9B316C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7E7A5C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23.1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5A1D0E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D7B9B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2FCC1C2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1BD7BB7C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7654451"/>
      <w:bookmarkEnd w:id="13"/>
      <w:r>
        <w:rPr>
          <w:rFonts w:hint="eastAsia"/>
        </w:rPr>
        <w:t>评价依据</w:t>
      </w:r>
      <w:bookmarkEnd w:id="27"/>
    </w:p>
    <w:bookmarkEnd w:id="26"/>
    <w:p w14:paraId="3E4049CE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bookmarkEnd w:id="28"/>
    </w:p>
    <w:p w14:paraId="435C41CC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555006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68FD72B1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5E25D321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6C21893A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7654452"/>
      <w:r>
        <w:rPr>
          <w:rFonts w:hint="eastAsia"/>
        </w:rPr>
        <w:t>评价目标与方法</w:t>
      </w:r>
      <w:bookmarkEnd w:id="30"/>
    </w:p>
    <w:p w14:paraId="5D9A7A04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7654453"/>
      <w:r>
        <w:rPr>
          <w:rFonts w:hint="eastAsia"/>
          <w:kern w:val="2"/>
        </w:rPr>
        <w:t>评价目标</w:t>
      </w:r>
      <w:bookmarkEnd w:id="31"/>
    </w:p>
    <w:p w14:paraId="0A47E6B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036AA63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D784EFF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7654454"/>
      <w:r>
        <w:rPr>
          <w:rFonts w:hint="eastAsia"/>
          <w:kern w:val="2"/>
        </w:rPr>
        <w:t>评价方法</w:t>
      </w:r>
      <w:bookmarkEnd w:id="32"/>
    </w:p>
    <w:p w14:paraId="7B7B687F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864C480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4DCCAA1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CD33FC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F42E154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3CB2F2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16F9DCF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55645B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9BCBB3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86823D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E340C0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DBD69D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692310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44A37EE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3205AD8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D7506">
              <w:rPr>
                <w:position w:val="-9"/>
              </w:rPr>
              <w:pict w14:anchorId="6A59D2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62170B">
              <w:rPr>
                <w:position w:val="-9"/>
              </w:rPr>
              <w:pict w14:anchorId="12F14F51"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EDE9E50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5D6C1D9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7B9219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1E508765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266F0AE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22C058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4E01772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DDCB60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73F1369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9D8953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BBE5980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3F0556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609BE0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ECB789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EDF251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19E6ED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60E401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514B92F1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07C497C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D7506">
              <w:rPr>
                <w:position w:val="-9"/>
              </w:rPr>
              <w:pict w14:anchorId="4E7C8315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62170B">
              <w:rPr>
                <w:position w:val="-9"/>
              </w:rPr>
              <w:pict w14:anchorId="19BDA05C"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B1BE68C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58687428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A3D009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B510057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D86ECCF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ABDBA32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708267371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D7506">
        <w:rPr>
          <w:position w:val="-6"/>
        </w:rPr>
        <w:pict w14:anchorId="7B9CE2A8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62170B">
        <w:rPr>
          <w:position w:val="-6"/>
        </w:rPr>
        <w:pict w14:anchorId="4CB046B5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C37ADE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D7506">
        <w:rPr>
          <w:position w:val="-8"/>
        </w:rPr>
        <w:pict w14:anchorId="21957B60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2170B">
        <w:rPr>
          <w:position w:val="-8"/>
        </w:rPr>
        <w:pict w14:anchorId="7EAAE1BF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F17FFB8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D7506">
        <w:rPr>
          <w:rFonts w:ascii="宋体" w:hAnsi="宋体"/>
          <w:position w:val="-8"/>
        </w:rPr>
        <w:pict w14:anchorId="7CA34E59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62170B">
        <w:rPr>
          <w:rFonts w:ascii="宋体" w:hAnsi="宋体"/>
          <w:position w:val="-8"/>
        </w:rPr>
        <w:pict w14:anchorId="2001B72D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6B9E62D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4C005E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5AEE8D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227B1A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7D8732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23"/>
        </w:rPr>
        <w:pict w14:anchorId="7CDD0326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23"/>
        </w:rPr>
        <w:pict w14:anchorId="45CEC5C9"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5C633E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24"/>
        </w:rPr>
        <w:pict w14:anchorId="288688F6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24"/>
        </w:rPr>
        <w:pict w14:anchorId="4C411025">
          <v:shape id="_x0000_i1077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8"/>
        </w:rPr>
        <w:pict w14:anchorId="77153FEB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8"/>
        </w:rPr>
        <w:pict w14:anchorId="05420A78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FC2CAB6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8"/>
        </w:rPr>
        <w:pict w14:anchorId="519846E1"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8"/>
        </w:rPr>
        <w:pict w14:anchorId="59E402CC">
          <v:shape id="_x0000_i1079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26"/>
        </w:rPr>
        <w:pict w14:anchorId="1B4C3CE1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26"/>
        </w:rPr>
        <w:pict w14:anchorId="56C84560"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EE78A1F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3AAB795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21"/>
        </w:rPr>
        <w:pict w14:anchorId="5C1A5235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21"/>
        </w:rPr>
        <w:pict w14:anchorId="78D0AF64"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7518D5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EA7537D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43AADF0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8"/>
        </w:rPr>
        <w:pict w14:anchorId="78E57DFE"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8"/>
        </w:rPr>
        <w:pict w14:anchorId="171F846B">
          <v:shape id="_x0000_i1082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26"/>
        </w:rPr>
        <w:pict w14:anchorId="2F27BC30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26"/>
        </w:rPr>
        <w:pict w14:anchorId="226B4393"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A2FAD9F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2249A02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8"/>
        </w:rPr>
        <w:pict w14:anchorId="080C127B"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8"/>
        </w:rPr>
        <w:pict w14:anchorId="522DB560">
          <v:shape id="_x0000_i1084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135121E" w14:textId="77777777" w:rsidR="00794676" w:rsidRPr="00EA1A05" w:rsidRDefault="000D7506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E9402A9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2170B">
        <w:rPr>
          <w:position w:val="-8"/>
        </w:rPr>
        <w:pict w14:anchorId="4F36DE9E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C050F7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92F5121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D7506">
        <w:rPr>
          <w:position w:val="-9"/>
        </w:rPr>
        <w:pict w14:anchorId="07072958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2170B">
        <w:rPr>
          <w:position w:val="-9"/>
        </w:rPr>
        <w:pict w14:anchorId="38C9D58F"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7480CFE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D7506">
        <w:rPr>
          <w:rFonts w:ascii="Cambria Math" w:hAnsi="Cambria Math"/>
          <w:color w:val="000000"/>
          <w:szCs w:val="21"/>
        </w:rPr>
        <w:pict w14:anchorId="32129874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62170B">
        <w:rPr>
          <w:rFonts w:ascii="Cambria Math" w:hAnsi="Cambria Math"/>
          <w:color w:val="000000"/>
          <w:szCs w:val="21"/>
        </w:rPr>
        <w:pict w14:anchorId="0E6F7B40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2275A58" w14:textId="77777777" w:rsidR="00794676" w:rsidRPr="00C72292" w:rsidRDefault="00794676" w:rsidP="00794676">
      <w:pPr>
        <w:pStyle w:val="a0"/>
        <w:ind w:left="1470" w:right="1470"/>
      </w:pPr>
    </w:p>
    <w:p w14:paraId="5AC1B55D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7654455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545790F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765445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EE9022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E6242C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AA9AD3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A6691F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0BFA5DB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51A56F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C055EF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3B8C40B7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E883FF0" w14:textId="77777777" w:rsidR="00794676" w:rsidRPr="009E2851" w:rsidRDefault="000D750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5D8094F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C09C91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D7506">
              <w:rPr>
                <w:position w:val="-8"/>
              </w:rPr>
              <w:pict w14:anchorId="2BEA0B58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62170B">
              <w:rPr>
                <w:position w:val="-8"/>
              </w:rPr>
              <w:pict w14:anchorId="4CC1FB2C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E73FDE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2DF4CA6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D77E1C3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E9B801B" w14:textId="77777777" w:rsidR="00794676" w:rsidRPr="009E2851" w:rsidRDefault="000D750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48CD9668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E8E3431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075385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BFEEA86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59E19D7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1CA97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46FE178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D521E42" w14:textId="77777777" w:rsidR="00794676" w:rsidRPr="009E2851" w:rsidRDefault="000D750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10024E"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5F729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2BBCF9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A16B6CE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AA861B0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2969E6" w14:textId="77777777" w:rsidR="00794676" w:rsidRPr="009E2851" w:rsidRDefault="000D750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B351ABE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6D063F7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D7506">
              <w:rPr>
                <w:position w:val="-8"/>
              </w:rPr>
              <w:pict w14:anchorId="0F4FAB8A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62170B">
              <w:rPr>
                <w:position w:val="-8"/>
              </w:rPr>
              <w:pict w14:anchorId="7E748FAA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397B22E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D9B521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6709E9F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8B8A589" w14:textId="77777777" w:rsidR="00794676" w:rsidRPr="009E2851" w:rsidRDefault="000D750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8B87859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EB3315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B78B5C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0E1EDE7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5A2CA4D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981FC39" w14:textId="77777777" w:rsidR="00794676" w:rsidRPr="009E2851" w:rsidRDefault="000D750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7EDD775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B5F4F8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18394E6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FF42E5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137A7C5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765445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6F2BE21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561E3C22" wp14:editId="60F5C3E2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D8F09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1DB5F60D" w14:textId="77777777">
        <w:tc>
          <w:tcPr>
            <w:tcW w:w="777" w:type="dxa"/>
            <w:shd w:val="clear" w:color="auto" w:fill="E6E6E6"/>
            <w:vAlign w:val="center"/>
          </w:tcPr>
          <w:p w14:paraId="2EB4F75B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2228B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41495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4697E1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3D8768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804D38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F05CE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E8CFA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2FDD5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091E5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9DCE7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C542C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3D1A7A04" w14:textId="77777777">
        <w:tc>
          <w:tcPr>
            <w:tcW w:w="777" w:type="dxa"/>
            <w:vAlign w:val="center"/>
          </w:tcPr>
          <w:p w14:paraId="68AD10EF" w14:textId="77777777" w:rsidR="008C30E8" w:rsidRDefault="000D7506">
            <w:r>
              <w:lastRenderedPageBreak/>
              <w:t>29.30</w:t>
            </w:r>
          </w:p>
        </w:tc>
        <w:tc>
          <w:tcPr>
            <w:tcW w:w="777" w:type="dxa"/>
            <w:vAlign w:val="center"/>
          </w:tcPr>
          <w:p w14:paraId="526F9437" w14:textId="77777777" w:rsidR="008C30E8" w:rsidRDefault="000D7506">
            <w:r>
              <w:t>28.30</w:t>
            </w:r>
          </w:p>
        </w:tc>
        <w:tc>
          <w:tcPr>
            <w:tcW w:w="777" w:type="dxa"/>
            <w:vAlign w:val="center"/>
          </w:tcPr>
          <w:p w14:paraId="1D95D155" w14:textId="77777777" w:rsidR="008C30E8" w:rsidRDefault="000D7506">
            <w:r>
              <w:t>27.40</w:t>
            </w:r>
          </w:p>
        </w:tc>
        <w:tc>
          <w:tcPr>
            <w:tcW w:w="777" w:type="dxa"/>
            <w:vAlign w:val="center"/>
          </w:tcPr>
          <w:p w14:paraId="178C6B12" w14:textId="77777777" w:rsidR="008C30E8" w:rsidRDefault="000D7506">
            <w:r>
              <w:t>26.60</w:t>
            </w:r>
          </w:p>
        </w:tc>
        <w:tc>
          <w:tcPr>
            <w:tcW w:w="777" w:type="dxa"/>
            <w:vAlign w:val="center"/>
          </w:tcPr>
          <w:p w14:paraId="00F44611" w14:textId="77777777" w:rsidR="008C30E8" w:rsidRDefault="000D7506">
            <w:r>
              <w:t>25.70</w:t>
            </w:r>
          </w:p>
        </w:tc>
        <w:tc>
          <w:tcPr>
            <w:tcW w:w="777" w:type="dxa"/>
            <w:vAlign w:val="center"/>
          </w:tcPr>
          <w:p w14:paraId="3630BA51" w14:textId="77777777" w:rsidR="008C30E8" w:rsidRDefault="000D7506">
            <w:r>
              <w:t>24.50</w:t>
            </w:r>
          </w:p>
        </w:tc>
        <w:tc>
          <w:tcPr>
            <w:tcW w:w="777" w:type="dxa"/>
            <w:vAlign w:val="center"/>
          </w:tcPr>
          <w:p w14:paraId="06687B7D" w14:textId="77777777" w:rsidR="008C30E8" w:rsidRDefault="000D7506">
            <w:r>
              <w:t>23.90</w:t>
            </w:r>
          </w:p>
        </w:tc>
        <w:tc>
          <w:tcPr>
            <w:tcW w:w="777" w:type="dxa"/>
            <w:vAlign w:val="center"/>
          </w:tcPr>
          <w:p w14:paraId="715622FA" w14:textId="77777777" w:rsidR="008C30E8" w:rsidRDefault="000D7506">
            <w:r>
              <w:t>24.40</w:t>
            </w:r>
          </w:p>
        </w:tc>
        <w:tc>
          <w:tcPr>
            <w:tcW w:w="777" w:type="dxa"/>
            <w:vAlign w:val="center"/>
          </w:tcPr>
          <w:p w14:paraId="1088D659" w14:textId="77777777" w:rsidR="008C30E8" w:rsidRDefault="000D7506">
            <w:r>
              <w:t>26.20</w:t>
            </w:r>
          </w:p>
        </w:tc>
        <w:tc>
          <w:tcPr>
            <w:tcW w:w="777" w:type="dxa"/>
            <w:vAlign w:val="center"/>
          </w:tcPr>
          <w:p w14:paraId="6C93BBD1" w14:textId="77777777" w:rsidR="008C30E8" w:rsidRDefault="000D7506">
            <w:r>
              <w:t>28.80</w:t>
            </w:r>
          </w:p>
        </w:tc>
        <w:tc>
          <w:tcPr>
            <w:tcW w:w="777" w:type="dxa"/>
            <w:vAlign w:val="center"/>
          </w:tcPr>
          <w:p w14:paraId="7A99368F" w14:textId="77777777" w:rsidR="008C30E8" w:rsidRDefault="000D7506">
            <w:r>
              <w:t>31.30</w:t>
            </w:r>
          </w:p>
        </w:tc>
        <w:tc>
          <w:tcPr>
            <w:tcW w:w="777" w:type="dxa"/>
            <w:vAlign w:val="center"/>
          </w:tcPr>
          <w:p w14:paraId="62CF130B" w14:textId="77777777" w:rsidR="008C30E8" w:rsidRDefault="000D7506">
            <w:r>
              <w:t>33.20</w:t>
            </w:r>
          </w:p>
        </w:tc>
      </w:tr>
      <w:tr w:rsidR="008C30E8" w14:paraId="5536CC53" w14:textId="77777777">
        <w:tc>
          <w:tcPr>
            <w:tcW w:w="777" w:type="dxa"/>
            <w:shd w:val="clear" w:color="auto" w:fill="E6E6E6"/>
            <w:vAlign w:val="center"/>
          </w:tcPr>
          <w:p w14:paraId="3BC7D04F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F2CE7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AA1B0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D9BBE0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09392B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31AB0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83935A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8AD20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67EC4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C9EC63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7E5ADF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0ECBD" w14:textId="77777777" w:rsidR="008C30E8" w:rsidRDefault="000D7506">
            <w:r>
              <w:t>23:00</w:t>
            </w:r>
          </w:p>
        </w:tc>
      </w:tr>
      <w:tr w:rsidR="008C30E8" w14:paraId="50415E05" w14:textId="77777777">
        <w:tc>
          <w:tcPr>
            <w:tcW w:w="777" w:type="dxa"/>
            <w:vAlign w:val="center"/>
          </w:tcPr>
          <w:p w14:paraId="324978CD" w14:textId="77777777" w:rsidR="008C30E8" w:rsidRDefault="000D7506">
            <w:r>
              <w:t>34.40</w:t>
            </w:r>
          </w:p>
        </w:tc>
        <w:tc>
          <w:tcPr>
            <w:tcW w:w="777" w:type="dxa"/>
            <w:vAlign w:val="center"/>
          </w:tcPr>
          <w:p w14:paraId="47AC127C" w14:textId="77777777" w:rsidR="008C30E8" w:rsidRDefault="000D7506">
            <w:r>
              <w:t>35.50</w:t>
            </w:r>
          </w:p>
        </w:tc>
        <w:tc>
          <w:tcPr>
            <w:tcW w:w="777" w:type="dxa"/>
            <w:vAlign w:val="center"/>
          </w:tcPr>
          <w:p w14:paraId="2F4DF9DC" w14:textId="77777777" w:rsidR="008C30E8" w:rsidRDefault="000D7506">
            <w:r>
              <w:t>36.50</w:t>
            </w:r>
          </w:p>
        </w:tc>
        <w:tc>
          <w:tcPr>
            <w:tcW w:w="777" w:type="dxa"/>
            <w:vAlign w:val="center"/>
          </w:tcPr>
          <w:p w14:paraId="5D774C74" w14:textId="77777777" w:rsidR="008C30E8" w:rsidRDefault="000D7506">
            <w:r>
              <w:t>37.10</w:t>
            </w:r>
          </w:p>
        </w:tc>
        <w:tc>
          <w:tcPr>
            <w:tcW w:w="777" w:type="dxa"/>
            <w:vAlign w:val="center"/>
          </w:tcPr>
          <w:p w14:paraId="44BCEEAF" w14:textId="77777777" w:rsidR="008C30E8" w:rsidRDefault="000D7506">
            <w:r>
              <w:t>36.70</w:t>
            </w:r>
          </w:p>
        </w:tc>
        <w:tc>
          <w:tcPr>
            <w:tcW w:w="777" w:type="dxa"/>
            <w:vAlign w:val="center"/>
          </w:tcPr>
          <w:p w14:paraId="1F1D82AC" w14:textId="77777777" w:rsidR="008C30E8" w:rsidRDefault="000D7506">
            <w:r>
              <w:t>35.20</w:t>
            </w:r>
          </w:p>
        </w:tc>
        <w:tc>
          <w:tcPr>
            <w:tcW w:w="777" w:type="dxa"/>
            <w:vAlign w:val="center"/>
          </w:tcPr>
          <w:p w14:paraId="4A2AC4D2" w14:textId="77777777" w:rsidR="008C30E8" w:rsidRDefault="000D7506">
            <w:r>
              <w:t>33.10</w:t>
            </w:r>
          </w:p>
        </w:tc>
        <w:tc>
          <w:tcPr>
            <w:tcW w:w="777" w:type="dxa"/>
            <w:vAlign w:val="center"/>
          </w:tcPr>
          <w:p w14:paraId="65CD78F0" w14:textId="77777777" w:rsidR="008C30E8" w:rsidRDefault="000D7506">
            <w:r>
              <w:t>31.20</w:t>
            </w:r>
          </w:p>
        </w:tc>
        <w:tc>
          <w:tcPr>
            <w:tcW w:w="777" w:type="dxa"/>
            <w:vAlign w:val="center"/>
          </w:tcPr>
          <w:p w14:paraId="16A5886D" w14:textId="77777777" w:rsidR="008C30E8" w:rsidRDefault="000D7506">
            <w:r>
              <w:t>30.70</w:t>
            </w:r>
          </w:p>
        </w:tc>
        <w:tc>
          <w:tcPr>
            <w:tcW w:w="777" w:type="dxa"/>
            <w:vAlign w:val="center"/>
          </w:tcPr>
          <w:p w14:paraId="676F6D06" w14:textId="77777777" w:rsidR="008C30E8" w:rsidRDefault="000D7506">
            <w:r>
              <w:t>30.10</w:t>
            </w:r>
          </w:p>
        </w:tc>
        <w:tc>
          <w:tcPr>
            <w:tcW w:w="777" w:type="dxa"/>
            <w:vAlign w:val="center"/>
          </w:tcPr>
          <w:p w14:paraId="38B67E8F" w14:textId="77777777" w:rsidR="008C30E8" w:rsidRDefault="000D7506">
            <w:r>
              <w:t>29.60</w:t>
            </w:r>
          </w:p>
        </w:tc>
        <w:tc>
          <w:tcPr>
            <w:tcW w:w="777" w:type="dxa"/>
            <w:vAlign w:val="center"/>
          </w:tcPr>
          <w:p w14:paraId="4C2205B2" w14:textId="77777777" w:rsidR="008C30E8" w:rsidRDefault="000D7506">
            <w:r>
              <w:t>29.10</w:t>
            </w:r>
          </w:p>
        </w:tc>
      </w:tr>
    </w:tbl>
    <w:p w14:paraId="76C0D648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5EE97AA5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云南-景洪</w:t>
      </w:r>
    </w:p>
    <w:p w14:paraId="3E12FAC3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765445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523CE3F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92AD71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8B704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F5FB15B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F41EF81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9AC06BA" w14:textId="77777777" w:rsidR="00794676" w:rsidRPr="009E2851" w:rsidRDefault="000D7506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F486DD3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78ADE1E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57808DA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8F878DF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F8E28AA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C30E8" w14:paraId="57552D8B" w14:textId="77777777">
        <w:tc>
          <w:tcPr>
            <w:tcW w:w="1556" w:type="dxa"/>
            <w:shd w:val="clear" w:color="auto" w:fill="E6E6E6"/>
            <w:vAlign w:val="center"/>
          </w:tcPr>
          <w:p w14:paraId="1BBAE4E4" w14:textId="77777777" w:rsidR="008C30E8" w:rsidRDefault="000D7506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EBBE37" w14:textId="77777777" w:rsidR="008C30E8" w:rsidRDefault="000D7506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ED3772" w14:textId="77777777" w:rsidR="008C30E8" w:rsidRDefault="000D7506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74E6CF" w14:textId="77777777" w:rsidR="008C30E8" w:rsidRDefault="000D7506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C7573C" w14:textId="77777777" w:rsidR="008C30E8" w:rsidRDefault="000D7506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6A6FF0" w14:textId="77777777" w:rsidR="008C30E8" w:rsidRDefault="000D7506">
            <w:pPr>
              <w:jc w:val="center"/>
            </w:pPr>
            <w:r>
              <w:t>水平</w:t>
            </w:r>
          </w:p>
        </w:tc>
      </w:tr>
      <w:tr w:rsidR="008C30E8" w14:paraId="2C9D647E" w14:textId="77777777">
        <w:tc>
          <w:tcPr>
            <w:tcW w:w="1556" w:type="dxa"/>
            <w:shd w:val="clear" w:color="auto" w:fill="E6E6E6"/>
            <w:vAlign w:val="center"/>
          </w:tcPr>
          <w:p w14:paraId="79C101CA" w14:textId="77777777" w:rsidR="008C30E8" w:rsidRDefault="000D7506">
            <w:r>
              <w:t>0:00</w:t>
            </w:r>
          </w:p>
        </w:tc>
        <w:tc>
          <w:tcPr>
            <w:tcW w:w="1556" w:type="dxa"/>
            <w:vAlign w:val="center"/>
          </w:tcPr>
          <w:p w14:paraId="7C6E897B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379D317D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2480615A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6C238479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299DFA70" w14:textId="77777777" w:rsidR="008C30E8" w:rsidRDefault="000D7506">
            <w:r>
              <w:t>0.00</w:t>
            </w:r>
          </w:p>
        </w:tc>
      </w:tr>
      <w:tr w:rsidR="008C30E8" w14:paraId="254B2136" w14:textId="77777777">
        <w:tc>
          <w:tcPr>
            <w:tcW w:w="1556" w:type="dxa"/>
            <w:shd w:val="clear" w:color="auto" w:fill="E6E6E6"/>
            <w:vAlign w:val="center"/>
          </w:tcPr>
          <w:p w14:paraId="2D250C64" w14:textId="77777777" w:rsidR="008C30E8" w:rsidRDefault="000D7506">
            <w:r>
              <w:t>1:00</w:t>
            </w:r>
          </w:p>
        </w:tc>
        <w:tc>
          <w:tcPr>
            <w:tcW w:w="1556" w:type="dxa"/>
            <w:vAlign w:val="center"/>
          </w:tcPr>
          <w:p w14:paraId="01593146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55C3EED8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58AEB8F3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41FA1779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32634497" w14:textId="77777777" w:rsidR="008C30E8" w:rsidRDefault="000D7506">
            <w:r>
              <w:t>0.00</w:t>
            </w:r>
          </w:p>
        </w:tc>
      </w:tr>
      <w:tr w:rsidR="008C30E8" w14:paraId="307E59DA" w14:textId="77777777">
        <w:tc>
          <w:tcPr>
            <w:tcW w:w="1556" w:type="dxa"/>
            <w:shd w:val="clear" w:color="auto" w:fill="E6E6E6"/>
            <w:vAlign w:val="center"/>
          </w:tcPr>
          <w:p w14:paraId="4E45CB9D" w14:textId="77777777" w:rsidR="008C30E8" w:rsidRDefault="000D7506">
            <w:r>
              <w:t>2:00</w:t>
            </w:r>
          </w:p>
        </w:tc>
        <w:tc>
          <w:tcPr>
            <w:tcW w:w="1556" w:type="dxa"/>
            <w:vAlign w:val="center"/>
          </w:tcPr>
          <w:p w14:paraId="66A12C4F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502DD094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08A79D9A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2155DCA3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75FE1BD3" w14:textId="77777777" w:rsidR="008C30E8" w:rsidRDefault="000D7506">
            <w:r>
              <w:t>0.00</w:t>
            </w:r>
          </w:p>
        </w:tc>
      </w:tr>
      <w:tr w:rsidR="008C30E8" w14:paraId="0E30D3BD" w14:textId="77777777">
        <w:tc>
          <w:tcPr>
            <w:tcW w:w="1556" w:type="dxa"/>
            <w:shd w:val="clear" w:color="auto" w:fill="E6E6E6"/>
            <w:vAlign w:val="center"/>
          </w:tcPr>
          <w:p w14:paraId="7A49BEC2" w14:textId="77777777" w:rsidR="008C30E8" w:rsidRDefault="000D7506">
            <w:r>
              <w:t>3:00</w:t>
            </w:r>
          </w:p>
        </w:tc>
        <w:tc>
          <w:tcPr>
            <w:tcW w:w="1556" w:type="dxa"/>
            <w:vAlign w:val="center"/>
          </w:tcPr>
          <w:p w14:paraId="7A280C03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6D61D2E3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5CE43BC9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3AD66875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4E72338F" w14:textId="77777777" w:rsidR="008C30E8" w:rsidRDefault="000D7506">
            <w:r>
              <w:t>0.00</w:t>
            </w:r>
          </w:p>
        </w:tc>
      </w:tr>
      <w:tr w:rsidR="008C30E8" w14:paraId="2308095E" w14:textId="77777777">
        <w:tc>
          <w:tcPr>
            <w:tcW w:w="1556" w:type="dxa"/>
            <w:shd w:val="clear" w:color="auto" w:fill="E6E6E6"/>
            <w:vAlign w:val="center"/>
          </w:tcPr>
          <w:p w14:paraId="0237A486" w14:textId="77777777" w:rsidR="008C30E8" w:rsidRDefault="000D7506">
            <w:r>
              <w:t>4:00</w:t>
            </w:r>
          </w:p>
        </w:tc>
        <w:tc>
          <w:tcPr>
            <w:tcW w:w="1556" w:type="dxa"/>
            <w:vAlign w:val="center"/>
          </w:tcPr>
          <w:p w14:paraId="2BAF5843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00D9C2EF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3D1804F8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5D837622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1757EC11" w14:textId="77777777" w:rsidR="008C30E8" w:rsidRDefault="000D7506">
            <w:r>
              <w:t>0.00</w:t>
            </w:r>
          </w:p>
        </w:tc>
      </w:tr>
      <w:tr w:rsidR="008C30E8" w14:paraId="6AF4F808" w14:textId="77777777">
        <w:tc>
          <w:tcPr>
            <w:tcW w:w="1556" w:type="dxa"/>
            <w:shd w:val="clear" w:color="auto" w:fill="E6E6E6"/>
            <w:vAlign w:val="center"/>
          </w:tcPr>
          <w:p w14:paraId="065C0FAD" w14:textId="77777777" w:rsidR="008C30E8" w:rsidRDefault="000D7506">
            <w:r>
              <w:t>5:00</w:t>
            </w:r>
          </w:p>
        </w:tc>
        <w:tc>
          <w:tcPr>
            <w:tcW w:w="1556" w:type="dxa"/>
            <w:vAlign w:val="center"/>
          </w:tcPr>
          <w:p w14:paraId="14D21FFD" w14:textId="77777777" w:rsidR="008C30E8" w:rsidRDefault="000D7506">
            <w:r>
              <w:t>0.09</w:t>
            </w:r>
          </w:p>
        </w:tc>
        <w:tc>
          <w:tcPr>
            <w:tcW w:w="1556" w:type="dxa"/>
            <w:vAlign w:val="center"/>
          </w:tcPr>
          <w:p w14:paraId="5C21F2F7" w14:textId="77777777" w:rsidR="008C30E8" w:rsidRDefault="000D7506">
            <w:r>
              <w:t>0.04</w:t>
            </w:r>
          </w:p>
        </w:tc>
        <w:tc>
          <w:tcPr>
            <w:tcW w:w="1556" w:type="dxa"/>
            <w:vAlign w:val="center"/>
          </w:tcPr>
          <w:p w14:paraId="1D72E791" w14:textId="77777777" w:rsidR="008C30E8" w:rsidRDefault="000D7506">
            <w:r>
              <w:t>0.01</w:t>
            </w:r>
          </w:p>
        </w:tc>
        <w:tc>
          <w:tcPr>
            <w:tcW w:w="1556" w:type="dxa"/>
            <w:vAlign w:val="center"/>
          </w:tcPr>
          <w:p w14:paraId="5C2A667D" w14:textId="77777777" w:rsidR="008C30E8" w:rsidRDefault="000D7506">
            <w:r>
              <w:t>0.03</w:t>
            </w:r>
          </w:p>
        </w:tc>
        <w:tc>
          <w:tcPr>
            <w:tcW w:w="1556" w:type="dxa"/>
            <w:vAlign w:val="center"/>
          </w:tcPr>
          <w:p w14:paraId="61AAA7D1" w14:textId="77777777" w:rsidR="008C30E8" w:rsidRDefault="000D7506">
            <w:r>
              <w:t>0.00</w:t>
            </w:r>
          </w:p>
        </w:tc>
      </w:tr>
      <w:tr w:rsidR="008C30E8" w14:paraId="3448B728" w14:textId="77777777">
        <w:tc>
          <w:tcPr>
            <w:tcW w:w="1556" w:type="dxa"/>
            <w:shd w:val="clear" w:color="auto" w:fill="E6E6E6"/>
            <w:vAlign w:val="center"/>
          </w:tcPr>
          <w:p w14:paraId="52DC3574" w14:textId="77777777" w:rsidR="008C30E8" w:rsidRDefault="000D7506">
            <w:r>
              <w:t>6:00</w:t>
            </w:r>
          </w:p>
        </w:tc>
        <w:tc>
          <w:tcPr>
            <w:tcW w:w="1556" w:type="dxa"/>
            <w:vAlign w:val="center"/>
          </w:tcPr>
          <w:p w14:paraId="64FB885E" w14:textId="77777777" w:rsidR="008C30E8" w:rsidRDefault="000D7506">
            <w:r>
              <w:t>89.65</w:t>
            </w:r>
          </w:p>
        </w:tc>
        <w:tc>
          <w:tcPr>
            <w:tcW w:w="1556" w:type="dxa"/>
            <w:vAlign w:val="center"/>
          </w:tcPr>
          <w:p w14:paraId="20AB6733" w14:textId="77777777" w:rsidR="008C30E8" w:rsidRDefault="000D7506">
            <w:r>
              <w:t>47.41</w:t>
            </w:r>
          </w:p>
        </w:tc>
        <w:tc>
          <w:tcPr>
            <w:tcW w:w="1556" w:type="dxa"/>
            <w:vAlign w:val="center"/>
          </w:tcPr>
          <w:p w14:paraId="6AA2DC54" w14:textId="77777777" w:rsidR="008C30E8" w:rsidRDefault="000D7506">
            <w:r>
              <w:t>47.28</w:t>
            </w:r>
          </w:p>
        </w:tc>
        <w:tc>
          <w:tcPr>
            <w:tcW w:w="1556" w:type="dxa"/>
            <w:vAlign w:val="center"/>
          </w:tcPr>
          <w:p w14:paraId="04EB6354" w14:textId="77777777" w:rsidR="008C30E8" w:rsidRDefault="000D7506">
            <w:r>
              <w:t>27.62</w:t>
            </w:r>
          </w:p>
        </w:tc>
        <w:tc>
          <w:tcPr>
            <w:tcW w:w="1556" w:type="dxa"/>
            <w:vAlign w:val="center"/>
          </w:tcPr>
          <w:p w14:paraId="554E34B4" w14:textId="77777777" w:rsidR="008C30E8" w:rsidRDefault="000D7506">
            <w:r>
              <w:t>92.30</w:t>
            </w:r>
          </w:p>
        </w:tc>
      </w:tr>
      <w:tr w:rsidR="008C30E8" w14:paraId="4B75776A" w14:textId="77777777">
        <w:tc>
          <w:tcPr>
            <w:tcW w:w="1556" w:type="dxa"/>
            <w:shd w:val="clear" w:color="auto" w:fill="E6E6E6"/>
            <w:vAlign w:val="center"/>
          </w:tcPr>
          <w:p w14:paraId="64A7443C" w14:textId="77777777" w:rsidR="008C30E8" w:rsidRDefault="000D7506">
            <w:r>
              <w:t>7:00</w:t>
            </w:r>
          </w:p>
        </w:tc>
        <w:tc>
          <w:tcPr>
            <w:tcW w:w="1556" w:type="dxa"/>
            <w:vAlign w:val="center"/>
          </w:tcPr>
          <w:p w14:paraId="7FF18F4E" w14:textId="77777777" w:rsidR="008C30E8" w:rsidRDefault="000D7506">
            <w:r>
              <w:t>213.29</w:t>
            </w:r>
          </w:p>
        </w:tc>
        <w:tc>
          <w:tcPr>
            <w:tcW w:w="1556" w:type="dxa"/>
            <w:vAlign w:val="center"/>
          </w:tcPr>
          <w:p w14:paraId="7113978C" w14:textId="77777777" w:rsidR="008C30E8" w:rsidRDefault="000D7506">
            <w:r>
              <w:t>116.70</w:t>
            </w:r>
          </w:p>
        </w:tc>
        <w:tc>
          <w:tcPr>
            <w:tcW w:w="1556" w:type="dxa"/>
            <w:vAlign w:val="center"/>
          </w:tcPr>
          <w:p w14:paraId="17A9CB93" w14:textId="77777777" w:rsidR="008C30E8" w:rsidRDefault="000D7506">
            <w:r>
              <w:t>110.14</w:t>
            </w:r>
          </w:p>
        </w:tc>
        <w:tc>
          <w:tcPr>
            <w:tcW w:w="1556" w:type="dxa"/>
            <w:vAlign w:val="center"/>
          </w:tcPr>
          <w:p w14:paraId="67F387AA" w14:textId="77777777" w:rsidR="008C30E8" w:rsidRDefault="000D7506">
            <w:r>
              <w:t>72.03</w:t>
            </w:r>
          </w:p>
        </w:tc>
        <w:tc>
          <w:tcPr>
            <w:tcW w:w="1556" w:type="dxa"/>
            <w:vAlign w:val="center"/>
          </w:tcPr>
          <w:p w14:paraId="04A8669E" w14:textId="77777777" w:rsidR="008C30E8" w:rsidRDefault="000D7506">
            <w:r>
              <w:t>242.40</w:t>
            </w:r>
          </w:p>
        </w:tc>
      </w:tr>
      <w:tr w:rsidR="008C30E8" w14:paraId="0EB18E97" w14:textId="77777777">
        <w:tc>
          <w:tcPr>
            <w:tcW w:w="1556" w:type="dxa"/>
            <w:shd w:val="clear" w:color="auto" w:fill="E6E6E6"/>
            <w:vAlign w:val="center"/>
          </w:tcPr>
          <w:p w14:paraId="74730A4D" w14:textId="77777777" w:rsidR="008C30E8" w:rsidRDefault="000D7506">
            <w:r>
              <w:t>8:00</w:t>
            </w:r>
          </w:p>
        </w:tc>
        <w:tc>
          <w:tcPr>
            <w:tcW w:w="1556" w:type="dxa"/>
            <w:vAlign w:val="center"/>
          </w:tcPr>
          <w:p w14:paraId="7C5F2248" w14:textId="77777777" w:rsidR="008C30E8" w:rsidRDefault="000D7506">
            <w:r>
              <w:t>383.97</w:t>
            </w:r>
          </w:p>
        </w:tc>
        <w:tc>
          <w:tcPr>
            <w:tcW w:w="1556" w:type="dxa"/>
            <w:vAlign w:val="center"/>
          </w:tcPr>
          <w:p w14:paraId="68B31D2A" w14:textId="77777777" w:rsidR="008C30E8" w:rsidRDefault="000D7506">
            <w:r>
              <w:t>189.31</w:t>
            </w:r>
          </w:p>
        </w:tc>
        <w:tc>
          <w:tcPr>
            <w:tcW w:w="1556" w:type="dxa"/>
            <w:vAlign w:val="center"/>
          </w:tcPr>
          <w:p w14:paraId="3A72BB96" w14:textId="77777777" w:rsidR="008C30E8" w:rsidRDefault="000D7506">
            <w:r>
              <w:t>173.20</w:t>
            </w:r>
          </w:p>
        </w:tc>
        <w:tc>
          <w:tcPr>
            <w:tcW w:w="1556" w:type="dxa"/>
            <w:vAlign w:val="center"/>
          </w:tcPr>
          <w:p w14:paraId="5E932F79" w14:textId="77777777" w:rsidR="008C30E8" w:rsidRDefault="000D7506">
            <w:r>
              <w:t>124.39</w:t>
            </w:r>
          </w:p>
        </w:tc>
        <w:tc>
          <w:tcPr>
            <w:tcW w:w="1556" w:type="dxa"/>
            <w:vAlign w:val="center"/>
          </w:tcPr>
          <w:p w14:paraId="4F9127D2" w14:textId="77777777" w:rsidR="008C30E8" w:rsidRDefault="000D7506">
            <w:r>
              <w:t>483.60</w:t>
            </w:r>
          </w:p>
        </w:tc>
      </w:tr>
      <w:tr w:rsidR="008C30E8" w14:paraId="7EE10331" w14:textId="77777777">
        <w:tc>
          <w:tcPr>
            <w:tcW w:w="1556" w:type="dxa"/>
            <w:shd w:val="clear" w:color="auto" w:fill="E6E6E6"/>
            <w:vAlign w:val="center"/>
          </w:tcPr>
          <w:p w14:paraId="4CB7EE87" w14:textId="77777777" w:rsidR="008C30E8" w:rsidRDefault="000D7506">
            <w:r>
              <w:t>9:00</w:t>
            </w:r>
          </w:p>
        </w:tc>
        <w:tc>
          <w:tcPr>
            <w:tcW w:w="1556" w:type="dxa"/>
            <w:vAlign w:val="center"/>
          </w:tcPr>
          <w:p w14:paraId="4746894F" w14:textId="77777777" w:rsidR="008C30E8" w:rsidRDefault="000D7506">
            <w:r>
              <w:t>475.30</w:t>
            </w:r>
          </w:p>
        </w:tc>
        <w:tc>
          <w:tcPr>
            <w:tcW w:w="1556" w:type="dxa"/>
            <w:vAlign w:val="center"/>
          </w:tcPr>
          <w:p w14:paraId="780E747C" w14:textId="77777777" w:rsidR="008C30E8" w:rsidRDefault="000D7506">
            <w:r>
              <w:t>278.63</w:t>
            </w:r>
          </w:p>
        </w:tc>
        <w:tc>
          <w:tcPr>
            <w:tcW w:w="1556" w:type="dxa"/>
            <w:vAlign w:val="center"/>
          </w:tcPr>
          <w:p w14:paraId="5D97C29D" w14:textId="77777777" w:rsidR="008C30E8" w:rsidRDefault="000D7506">
            <w:r>
              <w:t>235.13</w:t>
            </w:r>
          </w:p>
        </w:tc>
        <w:tc>
          <w:tcPr>
            <w:tcW w:w="1556" w:type="dxa"/>
            <w:vAlign w:val="center"/>
          </w:tcPr>
          <w:p w14:paraId="2211EDC2" w14:textId="77777777" w:rsidR="008C30E8" w:rsidRDefault="000D7506">
            <w:r>
              <w:t>193.88</w:t>
            </w:r>
          </w:p>
        </w:tc>
        <w:tc>
          <w:tcPr>
            <w:tcW w:w="1556" w:type="dxa"/>
            <w:vAlign w:val="center"/>
          </w:tcPr>
          <w:p w14:paraId="24DAF475" w14:textId="77777777" w:rsidR="008C30E8" w:rsidRDefault="000D7506">
            <w:r>
              <w:t>765.00</w:t>
            </w:r>
          </w:p>
        </w:tc>
      </w:tr>
      <w:tr w:rsidR="008C30E8" w14:paraId="1BA78627" w14:textId="77777777">
        <w:tc>
          <w:tcPr>
            <w:tcW w:w="1556" w:type="dxa"/>
            <w:shd w:val="clear" w:color="auto" w:fill="E6E6E6"/>
            <w:vAlign w:val="center"/>
          </w:tcPr>
          <w:p w14:paraId="19447513" w14:textId="77777777" w:rsidR="008C30E8" w:rsidRDefault="000D7506">
            <w:r>
              <w:t>10:00</w:t>
            </w:r>
          </w:p>
        </w:tc>
        <w:tc>
          <w:tcPr>
            <w:tcW w:w="1556" w:type="dxa"/>
            <w:vAlign w:val="center"/>
          </w:tcPr>
          <w:p w14:paraId="724C208F" w14:textId="77777777" w:rsidR="008C30E8" w:rsidRDefault="000D7506">
            <w:r>
              <w:t>441.73</w:t>
            </w:r>
          </w:p>
        </w:tc>
        <w:tc>
          <w:tcPr>
            <w:tcW w:w="1556" w:type="dxa"/>
            <w:vAlign w:val="center"/>
          </w:tcPr>
          <w:p w14:paraId="6D89F2CD" w14:textId="77777777" w:rsidR="008C30E8" w:rsidRDefault="000D7506">
            <w:r>
              <w:t>368.25</w:t>
            </w:r>
          </w:p>
        </w:tc>
        <w:tc>
          <w:tcPr>
            <w:tcW w:w="1556" w:type="dxa"/>
            <w:vAlign w:val="center"/>
          </w:tcPr>
          <w:p w14:paraId="60348F31" w14:textId="77777777" w:rsidR="008C30E8" w:rsidRDefault="000D7506">
            <w:r>
              <w:t>293.28</w:t>
            </w:r>
          </w:p>
        </w:tc>
        <w:tc>
          <w:tcPr>
            <w:tcW w:w="1556" w:type="dxa"/>
            <w:vAlign w:val="center"/>
          </w:tcPr>
          <w:p w14:paraId="5B663A38" w14:textId="77777777" w:rsidR="008C30E8" w:rsidRDefault="000D7506">
            <w:r>
              <w:t>242.47</w:t>
            </w:r>
          </w:p>
        </w:tc>
        <w:tc>
          <w:tcPr>
            <w:tcW w:w="1556" w:type="dxa"/>
            <w:vAlign w:val="center"/>
          </w:tcPr>
          <w:p w14:paraId="7BD45400" w14:textId="77777777" w:rsidR="008C30E8" w:rsidRDefault="000D7506">
            <w:r>
              <w:t>978.60</w:t>
            </w:r>
          </w:p>
        </w:tc>
      </w:tr>
      <w:tr w:rsidR="008C30E8" w14:paraId="592661D3" w14:textId="77777777">
        <w:tc>
          <w:tcPr>
            <w:tcW w:w="1556" w:type="dxa"/>
            <w:shd w:val="clear" w:color="auto" w:fill="E6E6E6"/>
            <w:vAlign w:val="center"/>
          </w:tcPr>
          <w:p w14:paraId="04D24D47" w14:textId="77777777" w:rsidR="008C30E8" w:rsidRDefault="000D7506">
            <w:r>
              <w:t>11:00</w:t>
            </w:r>
          </w:p>
        </w:tc>
        <w:tc>
          <w:tcPr>
            <w:tcW w:w="1556" w:type="dxa"/>
            <w:vAlign w:val="center"/>
          </w:tcPr>
          <w:p w14:paraId="12EB5EBC" w14:textId="77777777" w:rsidR="008C30E8" w:rsidRDefault="000D7506">
            <w:r>
              <w:t>316.66</w:t>
            </w:r>
          </w:p>
        </w:tc>
        <w:tc>
          <w:tcPr>
            <w:tcW w:w="1556" w:type="dxa"/>
            <w:vAlign w:val="center"/>
          </w:tcPr>
          <w:p w14:paraId="6A9DFFC7" w14:textId="77777777" w:rsidR="008C30E8" w:rsidRDefault="000D7506">
            <w:r>
              <w:t>403.62</w:t>
            </w:r>
          </w:p>
        </w:tc>
        <w:tc>
          <w:tcPr>
            <w:tcW w:w="1556" w:type="dxa"/>
            <w:vAlign w:val="center"/>
          </w:tcPr>
          <w:p w14:paraId="4A6A58F3" w14:textId="77777777" w:rsidR="008C30E8" w:rsidRDefault="000D7506">
            <w:r>
              <w:t>316.66</w:t>
            </w:r>
          </w:p>
        </w:tc>
        <w:tc>
          <w:tcPr>
            <w:tcW w:w="1556" w:type="dxa"/>
            <w:vAlign w:val="center"/>
          </w:tcPr>
          <w:p w14:paraId="6CE32C14" w14:textId="77777777" w:rsidR="008C30E8" w:rsidRDefault="000D7506">
            <w:r>
              <w:t>261.17</w:t>
            </w:r>
          </w:p>
        </w:tc>
        <w:tc>
          <w:tcPr>
            <w:tcW w:w="1556" w:type="dxa"/>
            <w:vAlign w:val="center"/>
          </w:tcPr>
          <w:p w14:paraId="621EF83F" w14:textId="77777777" w:rsidR="008C30E8" w:rsidRDefault="000D7506">
            <w:r>
              <w:t>1032.50</w:t>
            </w:r>
          </w:p>
        </w:tc>
      </w:tr>
      <w:tr w:rsidR="008C30E8" w14:paraId="268ACDBD" w14:textId="77777777">
        <w:tc>
          <w:tcPr>
            <w:tcW w:w="1556" w:type="dxa"/>
            <w:shd w:val="clear" w:color="auto" w:fill="E6E6E6"/>
            <w:vAlign w:val="center"/>
          </w:tcPr>
          <w:p w14:paraId="3083CCCC" w14:textId="77777777" w:rsidR="008C30E8" w:rsidRDefault="000D7506">
            <w:r>
              <w:t>12:00</w:t>
            </w:r>
          </w:p>
        </w:tc>
        <w:tc>
          <w:tcPr>
            <w:tcW w:w="1556" w:type="dxa"/>
            <w:vAlign w:val="center"/>
          </w:tcPr>
          <w:p w14:paraId="4B546C39" w14:textId="77777777" w:rsidR="008C30E8" w:rsidRDefault="000D7506">
            <w:r>
              <w:t>294.17</w:t>
            </w:r>
          </w:p>
        </w:tc>
        <w:tc>
          <w:tcPr>
            <w:tcW w:w="1556" w:type="dxa"/>
            <w:vAlign w:val="center"/>
          </w:tcPr>
          <w:p w14:paraId="00C8B6CE" w14:textId="77777777" w:rsidR="008C30E8" w:rsidRDefault="000D7506">
            <w:r>
              <w:t>368.17</w:t>
            </w:r>
          </w:p>
        </w:tc>
        <w:tc>
          <w:tcPr>
            <w:tcW w:w="1556" w:type="dxa"/>
            <w:vAlign w:val="center"/>
          </w:tcPr>
          <w:p w14:paraId="2F19A61F" w14:textId="77777777" w:rsidR="008C30E8" w:rsidRDefault="000D7506">
            <w:r>
              <w:t>427.50</w:t>
            </w:r>
          </w:p>
        </w:tc>
        <w:tc>
          <w:tcPr>
            <w:tcW w:w="1556" w:type="dxa"/>
            <w:vAlign w:val="center"/>
          </w:tcPr>
          <w:p w14:paraId="0606D054" w14:textId="77777777" w:rsidR="008C30E8" w:rsidRDefault="000D7506">
            <w:r>
              <w:t>241.87</w:t>
            </w:r>
          </w:p>
        </w:tc>
        <w:tc>
          <w:tcPr>
            <w:tcW w:w="1556" w:type="dxa"/>
            <w:vAlign w:val="center"/>
          </w:tcPr>
          <w:p w14:paraId="4E72D60F" w14:textId="77777777" w:rsidR="008C30E8" w:rsidRDefault="000D7506">
            <w:r>
              <w:t>930.20</w:t>
            </w:r>
          </w:p>
        </w:tc>
      </w:tr>
      <w:tr w:rsidR="008C30E8" w14:paraId="7AEAACB3" w14:textId="77777777">
        <w:tc>
          <w:tcPr>
            <w:tcW w:w="1556" w:type="dxa"/>
            <w:shd w:val="clear" w:color="auto" w:fill="E6E6E6"/>
            <w:vAlign w:val="center"/>
          </w:tcPr>
          <w:p w14:paraId="36038402" w14:textId="77777777" w:rsidR="008C30E8" w:rsidRDefault="000D7506">
            <w:r>
              <w:t>13:00</w:t>
            </w:r>
          </w:p>
        </w:tc>
        <w:tc>
          <w:tcPr>
            <w:tcW w:w="1556" w:type="dxa"/>
            <w:vAlign w:val="center"/>
          </w:tcPr>
          <w:p w14:paraId="3FEC0AFB" w14:textId="77777777" w:rsidR="008C30E8" w:rsidRDefault="000D7506">
            <w:r>
              <w:t>257.38</w:t>
            </w:r>
          </w:p>
        </w:tc>
        <w:tc>
          <w:tcPr>
            <w:tcW w:w="1556" w:type="dxa"/>
            <w:vAlign w:val="center"/>
          </w:tcPr>
          <w:p w14:paraId="5D6E193F" w14:textId="77777777" w:rsidR="008C30E8" w:rsidRDefault="000D7506">
            <w:r>
              <w:t>306.18</w:t>
            </w:r>
          </w:p>
        </w:tc>
        <w:tc>
          <w:tcPr>
            <w:tcW w:w="1556" w:type="dxa"/>
            <w:vAlign w:val="center"/>
          </w:tcPr>
          <w:p w14:paraId="63CB6C76" w14:textId="77777777" w:rsidR="008C30E8" w:rsidRDefault="000D7506">
            <w:r>
              <w:t>482.24</w:t>
            </w:r>
          </w:p>
        </w:tc>
        <w:tc>
          <w:tcPr>
            <w:tcW w:w="1556" w:type="dxa"/>
            <w:vAlign w:val="center"/>
          </w:tcPr>
          <w:p w14:paraId="0E0CDE43" w14:textId="77777777" w:rsidR="008C30E8" w:rsidRDefault="000D7506">
            <w:r>
              <w:t>210.70</w:t>
            </w:r>
          </w:p>
        </w:tc>
        <w:tc>
          <w:tcPr>
            <w:tcW w:w="1556" w:type="dxa"/>
            <w:vAlign w:val="center"/>
          </w:tcPr>
          <w:p w14:paraId="1EB75954" w14:textId="77777777" w:rsidR="008C30E8" w:rsidRDefault="000D7506">
            <w:r>
              <w:t>778.30</w:t>
            </w:r>
          </w:p>
        </w:tc>
      </w:tr>
      <w:tr w:rsidR="008C30E8" w14:paraId="73DA7A13" w14:textId="77777777">
        <w:tc>
          <w:tcPr>
            <w:tcW w:w="1556" w:type="dxa"/>
            <w:shd w:val="clear" w:color="auto" w:fill="E6E6E6"/>
            <w:vAlign w:val="center"/>
          </w:tcPr>
          <w:p w14:paraId="17F05048" w14:textId="77777777" w:rsidR="008C30E8" w:rsidRDefault="000D7506">
            <w:r>
              <w:t>14:00</w:t>
            </w:r>
          </w:p>
        </w:tc>
        <w:tc>
          <w:tcPr>
            <w:tcW w:w="1556" w:type="dxa"/>
            <w:vAlign w:val="center"/>
          </w:tcPr>
          <w:p w14:paraId="79449A5E" w14:textId="77777777" w:rsidR="008C30E8" w:rsidRDefault="000D7506">
            <w:r>
              <w:t>220.06</w:t>
            </w:r>
          </w:p>
        </w:tc>
        <w:tc>
          <w:tcPr>
            <w:tcW w:w="1556" w:type="dxa"/>
            <w:vAlign w:val="center"/>
          </w:tcPr>
          <w:p w14:paraId="57E2FB89" w14:textId="77777777" w:rsidR="008C30E8" w:rsidRDefault="000D7506">
            <w:r>
              <w:t>240.05</w:t>
            </w:r>
          </w:p>
        </w:tc>
        <w:tc>
          <w:tcPr>
            <w:tcW w:w="1556" w:type="dxa"/>
            <w:vAlign w:val="center"/>
          </w:tcPr>
          <w:p w14:paraId="39D8AC7C" w14:textId="77777777" w:rsidR="008C30E8" w:rsidRDefault="000D7506">
            <w:r>
              <w:t>492.67</w:t>
            </w:r>
          </w:p>
        </w:tc>
        <w:tc>
          <w:tcPr>
            <w:tcW w:w="1556" w:type="dxa"/>
            <w:vAlign w:val="center"/>
          </w:tcPr>
          <w:p w14:paraId="485DD23C" w14:textId="77777777" w:rsidR="008C30E8" w:rsidRDefault="000D7506">
            <w:r>
              <w:t>157.80</w:t>
            </w:r>
          </w:p>
        </w:tc>
        <w:tc>
          <w:tcPr>
            <w:tcW w:w="1556" w:type="dxa"/>
            <w:vAlign w:val="center"/>
          </w:tcPr>
          <w:p w14:paraId="525722AF" w14:textId="77777777" w:rsidR="008C30E8" w:rsidRDefault="000D7506">
            <w:r>
              <w:t>618.90</w:t>
            </w:r>
          </w:p>
        </w:tc>
      </w:tr>
      <w:tr w:rsidR="008C30E8" w14:paraId="475E4803" w14:textId="77777777">
        <w:tc>
          <w:tcPr>
            <w:tcW w:w="1556" w:type="dxa"/>
            <w:shd w:val="clear" w:color="auto" w:fill="E6E6E6"/>
            <w:vAlign w:val="center"/>
          </w:tcPr>
          <w:p w14:paraId="1F8A1753" w14:textId="77777777" w:rsidR="008C30E8" w:rsidRDefault="000D7506">
            <w:r>
              <w:t>15:00</w:t>
            </w:r>
          </w:p>
        </w:tc>
        <w:tc>
          <w:tcPr>
            <w:tcW w:w="1556" w:type="dxa"/>
            <w:vAlign w:val="center"/>
          </w:tcPr>
          <w:p w14:paraId="0FAD9EB3" w14:textId="77777777" w:rsidR="008C30E8" w:rsidRDefault="000D7506">
            <w:r>
              <w:t>179.22</w:t>
            </w:r>
          </w:p>
        </w:tc>
        <w:tc>
          <w:tcPr>
            <w:tcW w:w="1556" w:type="dxa"/>
            <w:vAlign w:val="center"/>
          </w:tcPr>
          <w:p w14:paraId="12AE00D0" w14:textId="77777777" w:rsidR="008C30E8" w:rsidRDefault="000D7506">
            <w:r>
              <w:t>173.55</w:t>
            </w:r>
          </w:p>
        </w:tc>
        <w:tc>
          <w:tcPr>
            <w:tcW w:w="1556" w:type="dxa"/>
            <w:vAlign w:val="center"/>
          </w:tcPr>
          <w:p w14:paraId="3861DF7D" w14:textId="77777777" w:rsidR="008C30E8" w:rsidRDefault="000D7506">
            <w:r>
              <w:t>444.48</w:t>
            </w:r>
          </w:p>
        </w:tc>
        <w:tc>
          <w:tcPr>
            <w:tcW w:w="1556" w:type="dxa"/>
            <w:vAlign w:val="center"/>
          </w:tcPr>
          <w:p w14:paraId="1DC79388" w14:textId="77777777" w:rsidR="008C30E8" w:rsidRDefault="000D7506">
            <w:r>
              <w:t>103.76</w:t>
            </w:r>
          </w:p>
        </w:tc>
        <w:tc>
          <w:tcPr>
            <w:tcW w:w="1556" w:type="dxa"/>
            <w:vAlign w:val="center"/>
          </w:tcPr>
          <w:p w14:paraId="0C738913" w14:textId="77777777" w:rsidR="008C30E8" w:rsidRDefault="000D7506">
            <w:r>
              <w:t>450.00</w:t>
            </w:r>
          </w:p>
        </w:tc>
      </w:tr>
      <w:tr w:rsidR="008C30E8" w14:paraId="3F2F2DC2" w14:textId="77777777">
        <w:tc>
          <w:tcPr>
            <w:tcW w:w="1556" w:type="dxa"/>
            <w:shd w:val="clear" w:color="auto" w:fill="E6E6E6"/>
            <w:vAlign w:val="center"/>
          </w:tcPr>
          <w:p w14:paraId="06FD7814" w14:textId="77777777" w:rsidR="008C30E8" w:rsidRDefault="000D7506">
            <w:r>
              <w:t>16:00</w:t>
            </w:r>
          </w:p>
        </w:tc>
        <w:tc>
          <w:tcPr>
            <w:tcW w:w="1556" w:type="dxa"/>
            <w:vAlign w:val="center"/>
          </w:tcPr>
          <w:p w14:paraId="44F45AB3" w14:textId="77777777" w:rsidR="008C30E8" w:rsidRDefault="000D7506">
            <w:r>
              <w:t>116.71</w:t>
            </w:r>
          </w:p>
        </w:tc>
        <w:tc>
          <w:tcPr>
            <w:tcW w:w="1556" w:type="dxa"/>
            <w:vAlign w:val="center"/>
          </w:tcPr>
          <w:p w14:paraId="6D487125" w14:textId="77777777" w:rsidR="008C30E8" w:rsidRDefault="000D7506">
            <w:r>
              <w:t>103.91</w:t>
            </w:r>
          </w:p>
        </w:tc>
        <w:tc>
          <w:tcPr>
            <w:tcW w:w="1556" w:type="dxa"/>
            <w:vAlign w:val="center"/>
          </w:tcPr>
          <w:p w14:paraId="0F299CC5" w14:textId="77777777" w:rsidR="008C30E8" w:rsidRDefault="000D7506">
            <w:r>
              <w:t>276.15</w:t>
            </w:r>
          </w:p>
        </w:tc>
        <w:tc>
          <w:tcPr>
            <w:tcW w:w="1556" w:type="dxa"/>
            <w:vAlign w:val="center"/>
          </w:tcPr>
          <w:p w14:paraId="4A6FDCA6" w14:textId="77777777" w:rsidR="008C30E8" w:rsidRDefault="000D7506">
            <w:r>
              <w:t>55.98</w:t>
            </w:r>
          </w:p>
        </w:tc>
        <w:tc>
          <w:tcPr>
            <w:tcW w:w="1556" w:type="dxa"/>
            <w:vAlign w:val="center"/>
          </w:tcPr>
          <w:p w14:paraId="4070B727" w14:textId="77777777" w:rsidR="008C30E8" w:rsidRDefault="000D7506">
            <w:r>
              <w:t>245.30</w:t>
            </w:r>
          </w:p>
        </w:tc>
      </w:tr>
      <w:tr w:rsidR="008C30E8" w14:paraId="594F3DE0" w14:textId="77777777">
        <w:tc>
          <w:tcPr>
            <w:tcW w:w="1556" w:type="dxa"/>
            <w:shd w:val="clear" w:color="auto" w:fill="E6E6E6"/>
            <w:vAlign w:val="center"/>
          </w:tcPr>
          <w:p w14:paraId="0FFB361C" w14:textId="77777777" w:rsidR="008C30E8" w:rsidRDefault="000D7506">
            <w:r>
              <w:t>17:00</w:t>
            </w:r>
          </w:p>
        </w:tc>
        <w:tc>
          <w:tcPr>
            <w:tcW w:w="1556" w:type="dxa"/>
            <w:vAlign w:val="center"/>
          </w:tcPr>
          <w:p w14:paraId="3357805A" w14:textId="77777777" w:rsidR="008C30E8" w:rsidRDefault="000D7506">
            <w:r>
              <w:t>31.46</w:t>
            </w:r>
          </w:p>
        </w:tc>
        <w:tc>
          <w:tcPr>
            <w:tcW w:w="1556" w:type="dxa"/>
            <w:vAlign w:val="center"/>
          </w:tcPr>
          <w:p w14:paraId="3EE3CEAB" w14:textId="77777777" w:rsidR="008C30E8" w:rsidRDefault="000D7506">
            <w:r>
              <w:t>28.80</w:t>
            </w:r>
          </w:p>
        </w:tc>
        <w:tc>
          <w:tcPr>
            <w:tcW w:w="1556" w:type="dxa"/>
            <w:vAlign w:val="center"/>
          </w:tcPr>
          <w:p w14:paraId="447C4505" w14:textId="77777777" w:rsidR="008C30E8" w:rsidRDefault="000D7506">
            <w:r>
              <w:t>60.86</w:t>
            </w:r>
          </w:p>
        </w:tc>
        <w:tc>
          <w:tcPr>
            <w:tcW w:w="1556" w:type="dxa"/>
            <w:vAlign w:val="center"/>
          </w:tcPr>
          <w:p w14:paraId="6E70B4EB" w14:textId="77777777" w:rsidR="008C30E8" w:rsidRDefault="000D7506">
            <w:r>
              <w:t>15.33</w:t>
            </w:r>
          </w:p>
        </w:tc>
        <w:tc>
          <w:tcPr>
            <w:tcW w:w="1556" w:type="dxa"/>
            <w:vAlign w:val="center"/>
          </w:tcPr>
          <w:p w14:paraId="74D98EFC" w14:textId="77777777" w:rsidR="008C30E8" w:rsidRDefault="000D7506">
            <w:r>
              <w:t>55.60</w:t>
            </w:r>
          </w:p>
        </w:tc>
      </w:tr>
      <w:tr w:rsidR="008C30E8" w14:paraId="70E8FF17" w14:textId="77777777">
        <w:tc>
          <w:tcPr>
            <w:tcW w:w="1556" w:type="dxa"/>
            <w:shd w:val="clear" w:color="auto" w:fill="E6E6E6"/>
            <w:vAlign w:val="center"/>
          </w:tcPr>
          <w:p w14:paraId="50059C9B" w14:textId="77777777" w:rsidR="008C30E8" w:rsidRDefault="000D7506">
            <w:r>
              <w:t>18:00</w:t>
            </w:r>
          </w:p>
        </w:tc>
        <w:tc>
          <w:tcPr>
            <w:tcW w:w="1556" w:type="dxa"/>
            <w:vAlign w:val="center"/>
          </w:tcPr>
          <w:p w14:paraId="0255C52C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2F79DAD0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70CC2F62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6442C0EE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6FF04DE3" w14:textId="77777777" w:rsidR="008C30E8" w:rsidRDefault="000D7506">
            <w:r>
              <w:t>0.00</w:t>
            </w:r>
          </w:p>
        </w:tc>
      </w:tr>
      <w:tr w:rsidR="008C30E8" w14:paraId="0C8E5A31" w14:textId="77777777">
        <w:tc>
          <w:tcPr>
            <w:tcW w:w="1556" w:type="dxa"/>
            <w:shd w:val="clear" w:color="auto" w:fill="E6E6E6"/>
            <w:vAlign w:val="center"/>
          </w:tcPr>
          <w:p w14:paraId="358EF87D" w14:textId="77777777" w:rsidR="008C30E8" w:rsidRDefault="000D7506">
            <w:r>
              <w:t>19:00</w:t>
            </w:r>
          </w:p>
        </w:tc>
        <w:tc>
          <w:tcPr>
            <w:tcW w:w="1556" w:type="dxa"/>
            <w:vAlign w:val="center"/>
          </w:tcPr>
          <w:p w14:paraId="48DF92E0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44126F72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124A3A9D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44B7567A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487D5E10" w14:textId="77777777" w:rsidR="008C30E8" w:rsidRDefault="000D7506">
            <w:r>
              <w:t>0.00</w:t>
            </w:r>
          </w:p>
        </w:tc>
      </w:tr>
      <w:tr w:rsidR="008C30E8" w14:paraId="65AB87A6" w14:textId="77777777">
        <w:tc>
          <w:tcPr>
            <w:tcW w:w="1556" w:type="dxa"/>
            <w:shd w:val="clear" w:color="auto" w:fill="E6E6E6"/>
            <w:vAlign w:val="center"/>
          </w:tcPr>
          <w:p w14:paraId="4C26BD20" w14:textId="77777777" w:rsidR="008C30E8" w:rsidRDefault="000D7506">
            <w:r>
              <w:t>20:00</w:t>
            </w:r>
          </w:p>
        </w:tc>
        <w:tc>
          <w:tcPr>
            <w:tcW w:w="1556" w:type="dxa"/>
            <w:vAlign w:val="center"/>
          </w:tcPr>
          <w:p w14:paraId="05325EBA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7868C0D6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65BAC594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493AB813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6CB48DA9" w14:textId="77777777" w:rsidR="008C30E8" w:rsidRDefault="000D7506">
            <w:r>
              <w:t>0.00</w:t>
            </w:r>
          </w:p>
        </w:tc>
      </w:tr>
      <w:tr w:rsidR="008C30E8" w14:paraId="76D27119" w14:textId="77777777">
        <w:tc>
          <w:tcPr>
            <w:tcW w:w="1556" w:type="dxa"/>
            <w:shd w:val="clear" w:color="auto" w:fill="E6E6E6"/>
            <w:vAlign w:val="center"/>
          </w:tcPr>
          <w:p w14:paraId="007FE3DE" w14:textId="77777777" w:rsidR="008C30E8" w:rsidRDefault="000D7506">
            <w:r>
              <w:t>21:00</w:t>
            </w:r>
          </w:p>
        </w:tc>
        <w:tc>
          <w:tcPr>
            <w:tcW w:w="1556" w:type="dxa"/>
            <w:vAlign w:val="center"/>
          </w:tcPr>
          <w:p w14:paraId="45557917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7B133F18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2C687BEC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3F66DE7B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6871F50A" w14:textId="77777777" w:rsidR="008C30E8" w:rsidRDefault="000D7506">
            <w:r>
              <w:t>0.00</w:t>
            </w:r>
          </w:p>
        </w:tc>
      </w:tr>
      <w:tr w:rsidR="008C30E8" w14:paraId="21A1FD4E" w14:textId="77777777">
        <w:tc>
          <w:tcPr>
            <w:tcW w:w="1556" w:type="dxa"/>
            <w:shd w:val="clear" w:color="auto" w:fill="E6E6E6"/>
            <w:vAlign w:val="center"/>
          </w:tcPr>
          <w:p w14:paraId="0249BE94" w14:textId="77777777" w:rsidR="008C30E8" w:rsidRDefault="000D7506">
            <w:r>
              <w:t>22:00</w:t>
            </w:r>
          </w:p>
        </w:tc>
        <w:tc>
          <w:tcPr>
            <w:tcW w:w="1556" w:type="dxa"/>
            <w:vAlign w:val="center"/>
          </w:tcPr>
          <w:p w14:paraId="6220D5DB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20B92534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79D502EB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7BDDF910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0DA8D938" w14:textId="77777777" w:rsidR="008C30E8" w:rsidRDefault="000D7506">
            <w:r>
              <w:t>0.00</w:t>
            </w:r>
          </w:p>
        </w:tc>
      </w:tr>
      <w:tr w:rsidR="008C30E8" w14:paraId="20C603CB" w14:textId="77777777">
        <w:tc>
          <w:tcPr>
            <w:tcW w:w="1556" w:type="dxa"/>
            <w:shd w:val="clear" w:color="auto" w:fill="E6E6E6"/>
            <w:vAlign w:val="center"/>
          </w:tcPr>
          <w:p w14:paraId="5E7F6982" w14:textId="77777777" w:rsidR="008C30E8" w:rsidRDefault="000D7506">
            <w:r>
              <w:t>23:00</w:t>
            </w:r>
          </w:p>
        </w:tc>
        <w:tc>
          <w:tcPr>
            <w:tcW w:w="1556" w:type="dxa"/>
            <w:vAlign w:val="center"/>
          </w:tcPr>
          <w:p w14:paraId="58FF87B4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5E05D84F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21483953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6ACBEAD5" w14:textId="77777777" w:rsidR="008C30E8" w:rsidRDefault="000D7506">
            <w:r>
              <w:t>0.00</w:t>
            </w:r>
          </w:p>
        </w:tc>
        <w:tc>
          <w:tcPr>
            <w:tcW w:w="1556" w:type="dxa"/>
            <w:vAlign w:val="center"/>
          </w:tcPr>
          <w:p w14:paraId="2BFCEABC" w14:textId="77777777" w:rsidR="008C30E8" w:rsidRDefault="000D7506">
            <w:r>
              <w:t>0.00</w:t>
            </w:r>
          </w:p>
        </w:tc>
      </w:tr>
    </w:tbl>
    <w:p w14:paraId="678C3FE3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0A7BC9B3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云南-景洪</w:t>
      </w:r>
    </w:p>
    <w:p w14:paraId="49F59086" w14:textId="77777777" w:rsidR="00697366" w:rsidRDefault="00697366" w:rsidP="00CA66B7">
      <w:pPr>
        <w:pStyle w:val="2"/>
      </w:pPr>
      <w:bookmarkStart w:id="43" w:name="_Toc97654459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6CB63CDE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7CA77E09" wp14:editId="409B09F8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0F4008A0" w14:textId="77777777">
        <w:tc>
          <w:tcPr>
            <w:tcW w:w="777" w:type="dxa"/>
            <w:shd w:val="clear" w:color="auto" w:fill="E6E6E6"/>
            <w:vAlign w:val="center"/>
          </w:tcPr>
          <w:p w14:paraId="264A08D6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1BAB6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477BC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25A2A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9CDA7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37C0D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AC648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57D8A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DF89E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6784F1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63C639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B86D26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2ADC440D" w14:textId="77777777">
        <w:tc>
          <w:tcPr>
            <w:tcW w:w="777" w:type="dxa"/>
            <w:vAlign w:val="center"/>
          </w:tcPr>
          <w:p w14:paraId="26978FFC" w14:textId="77777777" w:rsidR="008C30E8" w:rsidRDefault="000D7506">
            <w:r>
              <w:t>29.32</w:t>
            </w:r>
          </w:p>
        </w:tc>
        <w:tc>
          <w:tcPr>
            <w:tcW w:w="777" w:type="dxa"/>
            <w:vAlign w:val="center"/>
          </w:tcPr>
          <w:p w14:paraId="1F7B7052" w14:textId="77777777" w:rsidR="008C30E8" w:rsidRDefault="000D7506">
            <w:r>
              <w:t>28.26</w:t>
            </w:r>
          </w:p>
        </w:tc>
        <w:tc>
          <w:tcPr>
            <w:tcW w:w="777" w:type="dxa"/>
            <w:vAlign w:val="center"/>
          </w:tcPr>
          <w:p w14:paraId="5D90AEFD" w14:textId="77777777" w:rsidR="008C30E8" w:rsidRDefault="000D7506">
            <w:r>
              <w:t>27.45</w:t>
            </w:r>
          </w:p>
        </w:tc>
        <w:tc>
          <w:tcPr>
            <w:tcW w:w="777" w:type="dxa"/>
            <w:vAlign w:val="center"/>
          </w:tcPr>
          <w:p w14:paraId="1295F867" w14:textId="77777777" w:rsidR="008C30E8" w:rsidRDefault="000D7506">
            <w:r>
              <w:t>26.94</w:t>
            </w:r>
          </w:p>
        </w:tc>
        <w:tc>
          <w:tcPr>
            <w:tcW w:w="777" w:type="dxa"/>
            <w:vAlign w:val="center"/>
          </w:tcPr>
          <w:p w14:paraId="1E674EC1" w14:textId="77777777" w:rsidR="008C30E8" w:rsidRDefault="000D7506">
            <w:r>
              <w:t>26.77</w:t>
            </w:r>
          </w:p>
        </w:tc>
        <w:tc>
          <w:tcPr>
            <w:tcW w:w="777" w:type="dxa"/>
            <w:vAlign w:val="center"/>
          </w:tcPr>
          <w:p w14:paraId="7C44F297" w14:textId="77777777" w:rsidR="008C30E8" w:rsidRDefault="000D7506">
            <w:r>
              <w:t>26.94</w:t>
            </w:r>
          </w:p>
        </w:tc>
        <w:tc>
          <w:tcPr>
            <w:tcW w:w="777" w:type="dxa"/>
            <w:vAlign w:val="center"/>
          </w:tcPr>
          <w:p w14:paraId="7C1B78B2" w14:textId="77777777" w:rsidR="008C30E8" w:rsidRDefault="000D7506">
            <w:r>
              <w:t>27.45</w:t>
            </w:r>
          </w:p>
        </w:tc>
        <w:tc>
          <w:tcPr>
            <w:tcW w:w="777" w:type="dxa"/>
            <w:vAlign w:val="center"/>
          </w:tcPr>
          <w:p w14:paraId="44F24FF5" w14:textId="77777777" w:rsidR="008C30E8" w:rsidRDefault="000D7506">
            <w:r>
              <w:t>28.26</w:t>
            </w:r>
          </w:p>
        </w:tc>
        <w:tc>
          <w:tcPr>
            <w:tcW w:w="777" w:type="dxa"/>
            <w:vAlign w:val="center"/>
          </w:tcPr>
          <w:p w14:paraId="1EF23742" w14:textId="77777777" w:rsidR="008C30E8" w:rsidRDefault="000D7506">
            <w:r>
              <w:t>29.32</w:t>
            </w:r>
          </w:p>
        </w:tc>
        <w:tc>
          <w:tcPr>
            <w:tcW w:w="777" w:type="dxa"/>
            <w:vAlign w:val="center"/>
          </w:tcPr>
          <w:p w14:paraId="4D3E9CDE" w14:textId="77777777" w:rsidR="008C30E8" w:rsidRDefault="000D7506">
            <w:r>
              <w:t>30.55</w:t>
            </w:r>
          </w:p>
        </w:tc>
        <w:tc>
          <w:tcPr>
            <w:tcW w:w="777" w:type="dxa"/>
            <w:vAlign w:val="center"/>
          </w:tcPr>
          <w:p w14:paraId="7614CBD5" w14:textId="77777777" w:rsidR="008C30E8" w:rsidRDefault="000D7506">
            <w:r>
              <w:t>31.87</w:t>
            </w:r>
          </w:p>
        </w:tc>
        <w:tc>
          <w:tcPr>
            <w:tcW w:w="777" w:type="dxa"/>
            <w:vAlign w:val="center"/>
          </w:tcPr>
          <w:p w14:paraId="16DCACC2" w14:textId="77777777" w:rsidR="008C30E8" w:rsidRDefault="000D7506">
            <w:r>
              <w:t>33.19</w:t>
            </w:r>
          </w:p>
        </w:tc>
      </w:tr>
      <w:tr w:rsidR="008C30E8" w14:paraId="122EC572" w14:textId="77777777">
        <w:tc>
          <w:tcPr>
            <w:tcW w:w="777" w:type="dxa"/>
            <w:shd w:val="clear" w:color="auto" w:fill="E6E6E6"/>
            <w:vAlign w:val="center"/>
          </w:tcPr>
          <w:p w14:paraId="5F2B7BB1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50E65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75EB0B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6E13C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B8546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F4BD65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12CC59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62129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A30FE3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A56A2E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E74413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2B4CD1" w14:textId="77777777" w:rsidR="008C30E8" w:rsidRDefault="000D7506">
            <w:r>
              <w:t>23:00</w:t>
            </w:r>
          </w:p>
        </w:tc>
      </w:tr>
      <w:tr w:rsidR="008C30E8" w14:paraId="1099B1E7" w14:textId="77777777">
        <w:tc>
          <w:tcPr>
            <w:tcW w:w="777" w:type="dxa"/>
            <w:vAlign w:val="center"/>
          </w:tcPr>
          <w:p w14:paraId="27595FE3" w14:textId="77777777" w:rsidR="008C30E8" w:rsidRDefault="000D7506">
            <w:r>
              <w:t>34.42</w:t>
            </w:r>
          </w:p>
        </w:tc>
        <w:tc>
          <w:tcPr>
            <w:tcW w:w="777" w:type="dxa"/>
            <w:vAlign w:val="center"/>
          </w:tcPr>
          <w:p w14:paraId="2AC04728" w14:textId="77777777" w:rsidR="008C30E8" w:rsidRDefault="000D7506">
            <w:r>
              <w:t>35.47</w:t>
            </w:r>
          </w:p>
        </w:tc>
        <w:tc>
          <w:tcPr>
            <w:tcW w:w="777" w:type="dxa"/>
            <w:vAlign w:val="center"/>
          </w:tcPr>
          <w:p w14:paraId="2D768C25" w14:textId="77777777" w:rsidR="008C30E8" w:rsidRDefault="000D7506">
            <w:r>
              <w:t>36.28</w:t>
            </w:r>
          </w:p>
        </w:tc>
        <w:tc>
          <w:tcPr>
            <w:tcW w:w="777" w:type="dxa"/>
            <w:vAlign w:val="center"/>
          </w:tcPr>
          <w:p w14:paraId="37EB2D47" w14:textId="77777777" w:rsidR="008C30E8" w:rsidRDefault="000D7506">
            <w:r>
              <w:t>36.79</w:t>
            </w:r>
          </w:p>
        </w:tc>
        <w:tc>
          <w:tcPr>
            <w:tcW w:w="777" w:type="dxa"/>
            <w:vAlign w:val="center"/>
          </w:tcPr>
          <w:p w14:paraId="5434BB5B" w14:textId="77777777" w:rsidR="008C30E8" w:rsidRDefault="000D7506">
            <w:r>
              <w:t>36.97</w:t>
            </w:r>
          </w:p>
        </w:tc>
        <w:tc>
          <w:tcPr>
            <w:tcW w:w="777" w:type="dxa"/>
            <w:vAlign w:val="center"/>
          </w:tcPr>
          <w:p w14:paraId="0604859A" w14:textId="77777777" w:rsidR="008C30E8" w:rsidRDefault="000D7506">
            <w:r>
              <w:t>36.79</w:t>
            </w:r>
          </w:p>
        </w:tc>
        <w:tc>
          <w:tcPr>
            <w:tcW w:w="777" w:type="dxa"/>
            <w:vAlign w:val="center"/>
          </w:tcPr>
          <w:p w14:paraId="76861BDD" w14:textId="77777777" w:rsidR="008C30E8" w:rsidRDefault="000D7506">
            <w:r>
              <w:t>36.28</w:t>
            </w:r>
          </w:p>
        </w:tc>
        <w:tc>
          <w:tcPr>
            <w:tcW w:w="777" w:type="dxa"/>
            <w:vAlign w:val="center"/>
          </w:tcPr>
          <w:p w14:paraId="11E7F2F6" w14:textId="77777777" w:rsidR="008C30E8" w:rsidRDefault="000D7506">
            <w:r>
              <w:t>35.47</w:t>
            </w:r>
          </w:p>
        </w:tc>
        <w:tc>
          <w:tcPr>
            <w:tcW w:w="777" w:type="dxa"/>
            <w:vAlign w:val="center"/>
          </w:tcPr>
          <w:p w14:paraId="0A607CA5" w14:textId="77777777" w:rsidR="008C30E8" w:rsidRDefault="000D7506">
            <w:r>
              <w:t>34.42</w:t>
            </w:r>
          </w:p>
        </w:tc>
        <w:tc>
          <w:tcPr>
            <w:tcW w:w="777" w:type="dxa"/>
            <w:vAlign w:val="center"/>
          </w:tcPr>
          <w:p w14:paraId="329A7F0A" w14:textId="77777777" w:rsidR="008C30E8" w:rsidRDefault="000D7506">
            <w:r>
              <w:t>33.19</w:t>
            </w:r>
          </w:p>
        </w:tc>
        <w:tc>
          <w:tcPr>
            <w:tcW w:w="777" w:type="dxa"/>
            <w:vAlign w:val="center"/>
          </w:tcPr>
          <w:p w14:paraId="6C0865D7" w14:textId="77777777" w:rsidR="008C30E8" w:rsidRDefault="000D7506">
            <w:r>
              <w:t>31.87</w:t>
            </w:r>
          </w:p>
        </w:tc>
        <w:tc>
          <w:tcPr>
            <w:tcW w:w="777" w:type="dxa"/>
            <w:vAlign w:val="center"/>
          </w:tcPr>
          <w:p w14:paraId="1937E6B0" w14:textId="77777777" w:rsidR="008C30E8" w:rsidRDefault="000D7506">
            <w:r>
              <w:t>30.55</w:t>
            </w:r>
          </w:p>
        </w:tc>
      </w:tr>
    </w:tbl>
    <w:p w14:paraId="734A94BA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0F388B0D" w14:textId="77777777" w:rsidR="00A279F8" w:rsidRPr="00794676" w:rsidRDefault="00A279F8" w:rsidP="009A61CA">
      <w:pPr>
        <w:pStyle w:val="1"/>
      </w:pPr>
      <w:bookmarkStart w:id="46" w:name="_Toc97654460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C30E8" w14:paraId="0C8275D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73B1F5C" w14:textId="77777777" w:rsidR="008C30E8" w:rsidRDefault="000D750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2EB14A" w14:textId="77777777" w:rsidR="008C30E8" w:rsidRDefault="000D750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4542572" w14:textId="77777777" w:rsidR="008C30E8" w:rsidRDefault="000D750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2D5DC9" w14:textId="77777777" w:rsidR="008C30E8" w:rsidRDefault="000D750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73AA8E" w14:textId="77777777" w:rsidR="008C30E8" w:rsidRDefault="000D750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62EED1" w14:textId="77777777" w:rsidR="008C30E8" w:rsidRDefault="000D750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4708A9D" w14:textId="77777777" w:rsidR="008C30E8" w:rsidRDefault="000D7506">
            <w:pPr>
              <w:jc w:val="center"/>
            </w:pPr>
            <w:r>
              <w:t>备注</w:t>
            </w:r>
          </w:p>
        </w:tc>
      </w:tr>
      <w:tr w:rsidR="008C30E8" w14:paraId="7B47E27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3EF738E" w14:textId="77777777" w:rsidR="008C30E8" w:rsidRDefault="008C30E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430B5C7" w14:textId="77777777" w:rsidR="008C30E8" w:rsidRDefault="000D750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BA46B2" w14:textId="77777777" w:rsidR="008C30E8" w:rsidRDefault="000D750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36E55F" w14:textId="77777777" w:rsidR="008C30E8" w:rsidRDefault="000D750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0A24A8" w14:textId="77777777" w:rsidR="008C30E8" w:rsidRDefault="000D7506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2D353F" w14:textId="77777777" w:rsidR="008C30E8" w:rsidRDefault="000D7506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2608128" w14:textId="77777777" w:rsidR="008C30E8" w:rsidRDefault="008C30E8">
            <w:pPr>
              <w:jc w:val="center"/>
            </w:pPr>
          </w:p>
        </w:tc>
      </w:tr>
      <w:tr w:rsidR="008C30E8" w14:paraId="7358A052" w14:textId="77777777">
        <w:tc>
          <w:tcPr>
            <w:tcW w:w="2196" w:type="dxa"/>
            <w:shd w:val="clear" w:color="auto" w:fill="E6E6E6"/>
            <w:vAlign w:val="center"/>
          </w:tcPr>
          <w:p w14:paraId="0FC84168" w14:textId="77777777" w:rsidR="008C30E8" w:rsidRDefault="000D7506">
            <w:r>
              <w:t>水泥砂浆</w:t>
            </w:r>
          </w:p>
        </w:tc>
        <w:tc>
          <w:tcPr>
            <w:tcW w:w="1018" w:type="dxa"/>
            <w:vAlign w:val="center"/>
          </w:tcPr>
          <w:p w14:paraId="1081F997" w14:textId="77777777" w:rsidR="008C30E8" w:rsidRDefault="000D7506">
            <w:r>
              <w:t>0.930</w:t>
            </w:r>
          </w:p>
        </w:tc>
        <w:tc>
          <w:tcPr>
            <w:tcW w:w="1030" w:type="dxa"/>
            <w:vAlign w:val="center"/>
          </w:tcPr>
          <w:p w14:paraId="6550E248" w14:textId="77777777" w:rsidR="008C30E8" w:rsidRDefault="000D7506">
            <w:r>
              <w:t>11.370</w:t>
            </w:r>
          </w:p>
        </w:tc>
        <w:tc>
          <w:tcPr>
            <w:tcW w:w="848" w:type="dxa"/>
            <w:vAlign w:val="center"/>
          </w:tcPr>
          <w:p w14:paraId="6B05C87C" w14:textId="77777777" w:rsidR="008C30E8" w:rsidRDefault="000D7506">
            <w:r>
              <w:t>1800.0</w:t>
            </w:r>
          </w:p>
        </w:tc>
        <w:tc>
          <w:tcPr>
            <w:tcW w:w="1018" w:type="dxa"/>
            <w:vAlign w:val="center"/>
          </w:tcPr>
          <w:p w14:paraId="57E91F34" w14:textId="77777777" w:rsidR="008C30E8" w:rsidRDefault="000D7506">
            <w:r>
              <w:t>1050.0</w:t>
            </w:r>
          </w:p>
        </w:tc>
        <w:tc>
          <w:tcPr>
            <w:tcW w:w="1188" w:type="dxa"/>
            <w:vAlign w:val="center"/>
          </w:tcPr>
          <w:p w14:paraId="255EE5EF" w14:textId="77777777" w:rsidR="008C30E8" w:rsidRDefault="000D7506">
            <w:r>
              <w:t>0.0210</w:t>
            </w:r>
          </w:p>
        </w:tc>
        <w:tc>
          <w:tcPr>
            <w:tcW w:w="1516" w:type="dxa"/>
            <w:vAlign w:val="center"/>
          </w:tcPr>
          <w:p w14:paraId="44A7C5B6" w14:textId="77777777" w:rsidR="008C30E8" w:rsidRDefault="000D750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30E8" w14:paraId="5DC15F55" w14:textId="77777777">
        <w:tc>
          <w:tcPr>
            <w:tcW w:w="2196" w:type="dxa"/>
            <w:shd w:val="clear" w:color="auto" w:fill="E6E6E6"/>
            <w:vAlign w:val="center"/>
          </w:tcPr>
          <w:p w14:paraId="2A0B5563" w14:textId="77777777" w:rsidR="008C30E8" w:rsidRDefault="000D7506">
            <w:r>
              <w:t>石灰砂浆</w:t>
            </w:r>
          </w:p>
        </w:tc>
        <w:tc>
          <w:tcPr>
            <w:tcW w:w="1018" w:type="dxa"/>
            <w:vAlign w:val="center"/>
          </w:tcPr>
          <w:p w14:paraId="0FD78A83" w14:textId="77777777" w:rsidR="008C30E8" w:rsidRDefault="000D7506">
            <w:r>
              <w:t>0.810</w:t>
            </w:r>
          </w:p>
        </w:tc>
        <w:tc>
          <w:tcPr>
            <w:tcW w:w="1030" w:type="dxa"/>
            <w:vAlign w:val="center"/>
          </w:tcPr>
          <w:p w14:paraId="5AE98B5F" w14:textId="77777777" w:rsidR="008C30E8" w:rsidRDefault="000D7506">
            <w:r>
              <w:t>10.070</w:t>
            </w:r>
          </w:p>
        </w:tc>
        <w:tc>
          <w:tcPr>
            <w:tcW w:w="848" w:type="dxa"/>
            <w:vAlign w:val="center"/>
          </w:tcPr>
          <w:p w14:paraId="4C9495CD" w14:textId="77777777" w:rsidR="008C30E8" w:rsidRDefault="000D7506">
            <w:r>
              <w:t>1600.0</w:t>
            </w:r>
          </w:p>
        </w:tc>
        <w:tc>
          <w:tcPr>
            <w:tcW w:w="1018" w:type="dxa"/>
            <w:vAlign w:val="center"/>
          </w:tcPr>
          <w:p w14:paraId="7B43AE97" w14:textId="77777777" w:rsidR="008C30E8" w:rsidRDefault="000D7506">
            <w:r>
              <w:t>1050.0</w:t>
            </w:r>
          </w:p>
        </w:tc>
        <w:tc>
          <w:tcPr>
            <w:tcW w:w="1188" w:type="dxa"/>
            <w:vAlign w:val="center"/>
          </w:tcPr>
          <w:p w14:paraId="6E8DBDE1" w14:textId="77777777" w:rsidR="008C30E8" w:rsidRDefault="000D7506">
            <w:r>
              <w:t>0.0443</w:t>
            </w:r>
          </w:p>
        </w:tc>
        <w:tc>
          <w:tcPr>
            <w:tcW w:w="1516" w:type="dxa"/>
            <w:vAlign w:val="center"/>
          </w:tcPr>
          <w:p w14:paraId="4EBA57A6" w14:textId="77777777" w:rsidR="008C30E8" w:rsidRDefault="000D750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30E8" w14:paraId="0AAF9D34" w14:textId="77777777">
        <w:tc>
          <w:tcPr>
            <w:tcW w:w="2196" w:type="dxa"/>
            <w:shd w:val="clear" w:color="auto" w:fill="E6E6E6"/>
            <w:vAlign w:val="center"/>
          </w:tcPr>
          <w:p w14:paraId="5E732C86" w14:textId="77777777" w:rsidR="008C30E8" w:rsidRDefault="000D750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37FF90F" w14:textId="77777777" w:rsidR="008C30E8" w:rsidRDefault="000D7506">
            <w:r>
              <w:t>1.740</w:t>
            </w:r>
          </w:p>
        </w:tc>
        <w:tc>
          <w:tcPr>
            <w:tcW w:w="1030" w:type="dxa"/>
            <w:vAlign w:val="center"/>
          </w:tcPr>
          <w:p w14:paraId="5F8268E6" w14:textId="77777777" w:rsidR="008C30E8" w:rsidRDefault="000D7506">
            <w:r>
              <w:t>17.200</w:t>
            </w:r>
          </w:p>
        </w:tc>
        <w:tc>
          <w:tcPr>
            <w:tcW w:w="848" w:type="dxa"/>
            <w:vAlign w:val="center"/>
          </w:tcPr>
          <w:p w14:paraId="28FF1F17" w14:textId="77777777" w:rsidR="008C30E8" w:rsidRDefault="000D7506">
            <w:r>
              <w:t>2500.0</w:t>
            </w:r>
          </w:p>
        </w:tc>
        <w:tc>
          <w:tcPr>
            <w:tcW w:w="1018" w:type="dxa"/>
            <w:vAlign w:val="center"/>
          </w:tcPr>
          <w:p w14:paraId="5E587F88" w14:textId="77777777" w:rsidR="008C30E8" w:rsidRDefault="000D7506">
            <w:r>
              <w:t>920.0</w:t>
            </w:r>
          </w:p>
        </w:tc>
        <w:tc>
          <w:tcPr>
            <w:tcW w:w="1188" w:type="dxa"/>
            <w:vAlign w:val="center"/>
          </w:tcPr>
          <w:p w14:paraId="04217DDE" w14:textId="77777777" w:rsidR="008C30E8" w:rsidRDefault="000D7506">
            <w:r>
              <w:t>0.0158</w:t>
            </w:r>
          </w:p>
        </w:tc>
        <w:tc>
          <w:tcPr>
            <w:tcW w:w="1516" w:type="dxa"/>
            <w:vAlign w:val="center"/>
          </w:tcPr>
          <w:p w14:paraId="13E671FC" w14:textId="77777777" w:rsidR="008C30E8" w:rsidRDefault="000D750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30E8" w14:paraId="57D85823" w14:textId="77777777">
        <w:tc>
          <w:tcPr>
            <w:tcW w:w="2196" w:type="dxa"/>
            <w:shd w:val="clear" w:color="auto" w:fill="E6E6E6"/>
            <w:vAlign w:val="center"/>
          </w:tcPr>
          <w:p w14:paraId="0E2E8067" w14:textId="77777777" w:rsidR="008C30E8" w:rsidRDefault="000D750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9009ED9" w14:textId="77777777" w:rsidR="008C30E8" w:rsidRDefault="000D7506">
            <w:r>
              <w:t>1.510</w:t>
            </w:r>
          </w:p>
        </w:tc>
        <w:tc>
          <w:tcPr>
            <w:tcW w:w="1030" w:type="dxa"/>
            <w:vAlign w:val="center"/>
          </w:tcPr>
          <w:p w14:paraId="17DAC3DA" w14:textId="77777777" w:rsidR="008C30E8" w:rsidRDefault="000D7506">
            <w:r>
              <w:t>15.360</w:t>
            </w:r>
          </w:p>
        </w:tc>
        <w:tc>
          <w:tcPr>
            <w:tcW w:w="848" w:type="dxa"/>
            <w:vAlign w:val="center"/>
          </w:tcPr>
          <w:p w14:paraId="3E982D94" w14:textId="77777777" w:rsidR="008C30E8" w:rsidRDefault="000D7506">
            <w:r>
              <w:t>2300.0</w:t>
            </w:r>
          </w:p>
        </w:tc>
        <w:tc>
          <w:tcPr>
            <w:tcW w:w="1018" w:type="dxa"/>
            <w:vAlign w:val="center"/>
          </w:tcPr>
          <w:p w14:paraId="6F19671F" w14:textId="77777777" w:rsidR="008C30E8" w:rsidRDefault="000D7506">
            <w:r>
              <w:t>920.0</w:t>
            </w:r>
          </w:p>
        </w:tc>
        <w:tc>
          <w:tcPr>
            <w:tcW w:w="1188" w:type="dxa"/>
            <w:vAlign w:val="center"/>
          </w:tcPr>
          <w:p w14:paraId="3C9600BB" w14:textId="77777777" w:rsidR="008C30E8" w:rsidRDefault="000D7506">
            <w:r>
              <w:t>0.0173</w:t>
            </w:r>
          </w:p>
        </w:tc>
        <w:tc>
          <w:tcPr>
            <w:tcW w:w="1516" w:type="dxa"/>
            <w:vAlign w:val="center"/>
          </w:tcPr>
          <w:p w14:paraId="61A6D222" w14:textId="77777777" w:rsidR="008C30E8" w:rsidRDefault="000D750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30E8" w14:paraId="01D6A134" w14:textId="77777777">
        <w:tc>
          <w:tcPr>
            <w:tcW w:w="2196" w:type="dxa"/>
            <w:shd w:val="clear" w:color="auto" w:fill="E6E6E6"/>
            <w:vAlign w:val="center"/>
          </w:tcPr>
          <w:p w14:paraId="21BA253C" w14:textId="77777777" w:rsidR="008C30E8" w:rsidRDefault="000D750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D33458F" w14:textId="77777777" w:rsidR="008C30E8" w:rsidRDefault="000D7506">
            <w:r>
              <w:t>0.030</w:t>
            </w:r>
          </w:p>
        </w:tc>
        <w:tc>
          <w:tcPr>
            <w:tcW w:w="1030" w:type="dxa"/>
            <w:vAlign w:val="center"/>
          </w:tcPr>
          <w:p w14:paraId="33008C31" w14:textId="77777777" w:rsidR="008C30E8" w:rsidRDefault="000D7506">
            <w:r>
              <w:t>0.340</w:t>
            </w:r>
          </w:p>
        </w:tc>
        <w:tc>
          <w:tcPr>
            <w:tcW w:w="848" w:type="dxa"/>
            <w:vAlign w:val="center"/>
          </w:tcPr>
          <w:p w14:paraId="370EF66A" w14:textId="77777777" w:rsidR="008C30E8" w:rsidRDefault="000D7506">
            <w:r>
              <w:t>35.0</w:t>
            </w:r>
          </w:p>
        </w:tc>
        <w:tc>
          <w:tcPr>
            <w:tcW w:w="1018" w:type="dxa"/>
            <w:vAlign w:val="center"/>
          </w:tcPr>
          <w:p w14:paraId="54100657" w14:textId="77777777" w:rsidR="008C30E8" w:rsidRDefault="000D7506">
            <w:r>
              <w:t>1380.0</w:t>
            </w:r>
          </w:p>
        </w:tc>
        <w:tc>
          <w:tcPr>
            <w:tcW w:w="1188" w:type="dxa"/>
            <w:vAlign w:val="center"/>
          </w:tcPr>
          <w:p w14:paraId="05D01C8A" w14:textId="77777777" w:rsidR="008C30E8" w:rsidRDefault="000D7506">
            <w:r>
              <w:t>0.0000</w:t>
            </w:r>
          </w:p>
        </w:tc>
        <w:tc>
          <w:tcPr>
            <w:tcW w:w="1516" w:type="dxa"/>
            <w:vAlign w:val="center"/>
          </w:tcPr>
          <w:p w14:paraId="1BE380F3" w14:textId="77777777" w:rsidR="008C30E8" w:rsidRDefault="000D750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</w:t>
            </w:r>
            <w:r>
              <w:rPr>
                <w:sz w:val="18"/>
                <w:szCs w:val="18"/>
              </w:rPr>
              <w:lastRenderedPageBreak/>
              <w:t>汽渗透系数没有给出</w:t>
            </w:r>
          </w:p>
        </w:tc>
      </w:tr>
      <w:tr w:rsidR="008C30E8" w14:paraId="0A0F8809" w14:textId="77777777">
        <w:tc>
          <w:tcPr>
            <w:tcW w:w="2196" w:type="dxa"/>
            <w:shd w:val="clear" w:color="auto" w:fill="E6E6E6"/>
            <w:vAlign w:val="center"/>
          </w:tcPr>
          <w:p w14:paraId="21F300D7" w14:textId="77777777" w:rsidR="008C30E8" w:rsidRDefault="000D7506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273ED63" w14:textId="77777777" w:rsidR="008C30E8" w:rsidRDefault="000D7506">
            <w:r>
              <w:t>0.180</w:t>
            </w:r>
          </w:p>
        </w:tc>
        <w:tc>
          <w:tcPr>
            <w:tcW w:w="1030" w:type="dxa"/>
            <w:vAlign w:val="center"/>
          </w:tcPr>
          <w:p w14:paraId="346698B3" w14:textId="77777777" w:rsidR="008C30E8" w:rsidRDefault="000D7506">
            <w:r>
              <w:t>3.100</w:t>
            </w:r>
          </w:p>
        </w:tc>
        <w:tc>
          <w:tcPr>
            <w:tcW w:w="848" w:type="dxa"/>
            <w:vAlign w:val="center"/>
          </w:tcPr>
          <w:p w14:paraId="5EFCEB89" w14:textId="77777777" w:rsidR="008C30E8" w:rsidRDefault="000D7506">
            <w:r>
              <w:t>700.0</w:t>
            </w:r>
          </w:p>
        </w:tc>
        <w:tc>
          <w:tcPr>
            <w:tcW w:w="1018" w:type="dxa"/>
            <w:vAlign w:val="center"/>
          </w:tcPr>
          <w:p w14:paraId="27E4D5D1" w14:textId="77777777" w:rsidR="008C30E8" w:rsidRDefault="000D7506">
            <w:r>
              <w:t>1050.0</w:t>
            </w:r>
          </w:p>
        </w:tc>
        <w:tc>
          <w:tcPr>
            <w:tcW w:w="1188" w:type="dxa"/>
            <w:vAlign w:val="center"/>
          </w:tcPr>
          <w:p w14:paraId="10EB6DBF" w14:textId="77777777" w:rsidR="008C30E8" w:rsidRDefault="000D7506">
            <w:r>
              <w:t>0.0998</w:t>
            </w:r>
          </w:p>
        </w:tc>
        <w:tc>
          <w:tcPr>
            <w:tcW w:w="1516" w:type="dxa"/>
            <w:vAlign w:val="center"/>
          </w:tcPr>
          <w:p w14:paraId="32DE026B" w14:textId="77777777" w:rsidR="008C30E8" w:rsidRDefault="000D750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30E8" w14:paraId="0BC0F678" w14:textId="77777777">
        <w:tc>
          <w:tcPr>
            <w:tcW w:w="2196" w:type="dxa"/>
            <w:shd w:val="clear" w:color="auto" w:fill="E6E6E6"/>
            <w:vAlign w:val="center"/>
          </w:tcPr>
          <w:p w14:paraId="10E2677C" w14:textId="77777777" w:rsidR="008C30E8" w:rsidRDefault="000D750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8A8CBF3" w14:textId="77777777" w:rsidR="008C30E8" w:rsidRDefault="000D7506">
            <w:r>
              <w:t>0.750</w:t>
            </w:r>
          </w:p>
        </w:tc>
        <w:tc>
          <w:tcPr>
            <w:tcW w:w="1030" w:type="dxa"/>
            <w:vAlign w:val="center"/>
          </w:tcPr>
          <w:p w14:paraId="5EA50331" w14:textId="77777777" w:rsidR="008C30E8" w:rsidRDefault="000D7506">
            <w:r>
              <w:t>7.490</w:t>
            </w:r>
          </w:p>
        </w:tc>
        <w:tc>
          <w:tcPr>
            <w:tcW w:w="848" w:type="dxa"/>
            <w:vAlign w:val="center"/>
          </w:tcPr>
          <w:p w14:paraId="7B784770" w14:textId="77777777" w:rsidR="008C30E8" w:rsidRDefault="000D7506">
            <w:r>
              <w:t>1450.0</w:t>
            </w:r>
          </w:p>
        </w:tc>
        <w:tc>
          <w:tcPr>
            <w:tcW w:w="1018" w:type="dxa"/>
            <w:vAlign w:val="center"/>
          </w:tcPr>
          <w:p w14:paraId="50598F52" w14:textId="77777777" w:rsidR="008C30E8" w:rsidRDefault="000D7506">
            <w:r>
              <w:t>709.4</w:t>
            </w:r>
          </w:p>
        </w:tc>
        <w:tc>
          <w:tcPr>
            <w:tcW w:w="1188" w:type="dxa"/>
            <w:vAlign w:val="center"/>
          </w:tcPr>
          <w:p w14:paraId="16DC0B8B" w14:textId="77777777" w:rsidR="008C30E8" w:rsidRDefault="000D7506">
            <w:r>
              <w:t>0.0000</w:t>
            </w:r>
          </w:p>
        </w:tc>
        <w:tc>
          <w:tcPr>
            <w:tcW w:w="1516" w:type="dxa"/>
            <w:vAlign w:val="center"/>
          </w:tcPr>
          <w:p w14:paraId="12B3834E" w14:textId="77777777" w:rsidR="008C30E8" w:rsidRDefault="008C30E8">
            <w:pPr>
              <w:rPr>
                <w:sz w:val="18"/>
                <w:szCs w:val="18"/>
              </w:rPr>
            </w:pPr>
          </w:p>
        </w:tc>
      </w:tr>
    </w:tbl>
    <w:p w14:paraId="04BC16BD" w14:textId="77777777" w:rsidR="008C30E8" w:rsidRDefault="000D7506">
      <w:pPr>
        <w:pStyle w:val="1"/>
      </w:pPr>
      <w:bookmarkStart w:id="47" w:name="_Toc97654461"/>
      <w:r>
        <w:t>工程构造</w:t>
      </w:r>
      <w:bookmarkEnd w:id="47"/>
    </w:p>
    <w:p w14:paraId="3EC10C87" w14:textId="77777777" w:rsidR="008C30E8" w:rsidRDefault="000D7506">
      <w:pPr>
        <w:pStyle w:val="2"/>
        <w:jc w:val="left"/>
      </w:pPr>
      <w:bookmarkStart w:id="48" w:name="_Toc97654462"/>
      <w:r>
        <w:t>屋顶构造</w:t>
      </w:r>
      <w:bookmarkEnd w:id="48"/>
    </w:p>
    <w:p w14:paraId="0F0A75E8" w14:textId="77777777" w:rsidR="008C30E8" w:rsidRDefault="000D7506">
      <w:pPr>
        <w:pStyle w:val="3"/>
      </w:pPr>
      <w:bookmarkStart w:id="49" w:name="_Toc97654463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C30E8" w14:paraId="746C9F2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F59F71C" w14:textId="77777777" w:rsidR="008C30E8" w:rsidRDefault="000D7506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969BEFE" w14:textId="77777777" w:rsidR="008C30E8" w:rsidRDefault="000D750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D0FD99" w14:textId="77777777" w:rsidR="008C30E8" w:rsidRDefault="000D7506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9DC2EE" w14:textId="77777777" w:rsidR="008C30E8" w:rsidRDefault="000D7506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4BF0F7" w14:textId="77777777" w:rsidR="008C30E8" w:rsidRDefault="000D7506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67F8AB" w14:textId="77777777" w:rsidR="008C30E8" w:rsidRDefault="000D750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BB6FCC" w14:textId="77777777" w:rsidR="008C30E8" w:rsidRDefault="000D750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BCAE04" w14:textId="77777777" w:rsidR="008C30E8" w:rsidRDefault="000D750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30E8" w14:paraId="5F515F0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6236561" w14:textId="77777777" w:rsidR="008C30E8" w:rsidRDefault="008C30E8"/>
        </w:tc>
        <w:tc>
          <w:tcPr>
            <w:tcW w:w="834" w:type="dxa"/>
            <w:shd w:val="clear" w:color="auto" w:fill="E6E6E6"/>
            <w:vAlign w:val="center"/>
          </w:tcPr>
          <w:p w14:paraId="16F50099" w14:textId="77777777" w:rsidR="008C30E8" w:rsidRDefault="000D7506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24B690" w14:textId="77777777" w:rsidR="008C30E8" w:rsidRDefault="000D7506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7C8902" w14:textId="77777777" w:rsidR="008C30E8" w:rsidRDefault="000D7506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A0CB45" w14:textId="77777777" w:rsidR="008C30E8" w:rsidRDefault="000D7506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A30317" w14:textId="77777777" w:rsidR="008C30E8" w:rsidRDefault="000D750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BA47D8" w14:textId="77777777" w:rsidR="008C30E8" w:rsidRDefault="000D7506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63160A" w14:textId="77777777" w:rsidR="008C30E8" w:rsidRDefault="000D7506">
            <w:r>
              <w:t>D=R*S</w:t>
            </w:r>
          </w:p>
        </w:tc>
      </w:tr>
      <w:tr w:rsidR="008C30E8" w14:paraId="78736EA5" w14:textId="77777777">
        <w:tc>
          <w:tcPr>
            <w:tcW w:w="2838" w:type="dxa"/>
            <w:vAlign w:val="center"/>
          </w:tcPr>
          <w:p w14:paraId="4FB7E191" w14:textId="77777777" w:rsidR="008C30E8" w:rsidRDefault="000D7506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5C5556D5" w14:textId="77777777" w:rsidR="008C30E8" w:rsidRDefault="000D7506">
            <w:r>
              <w:t>40</w:t>
            </w:r>
          </w:p>
        </w:tc>
        <w:tc>
          <w:tcPr>
            <w:tcW w:w="707" w:type="dxa"/>
            <w:vAlign w:val="center"/>
          </w:tcPr>
          <w:p w14:paraId="50F11D71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4D035FC0" w14:textId="77777777" w:rsidR="008C30E8" w:rsidRDefault="000D7506">
            <w:r>
              <w:t>1.510</w:t>
            </w:r>
          </w:p>
        </w:tc>
        <w:tc>
          <w:tcPr>
            <w:tcW w:w="1131" w:type="dxa"/>
            <w:vAlign w:val="center"/>
          </w:tcPr>
          <w:p w14:paraId="157D3194" w14:textId="77777777" w:rsidR="008C30E8" w:rsidRDefault="000D7506">
            <w:r>
              <w:t>15.360</w:t>
            </w:r>
          </w:p>
        </w:tc>
        <w:tc>
          <w:tcPr>
            <w:tcW w:w="707" w:type="dxa"/>
            <w:vAlign w:val="center"/>
          </w:tcPr>
          <w:p w14:paraId="7EE3B2A9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0049EA92" w14:textId="77777777" w:rsidR="008C30E8" w:rsidRDefault="000D7506">
            <w:r>
              <w:t>0.026</w:t>
            </w:r>
          </w:p>
        </w:tc>
        <w:tc>
          <w:tcPr>
            <w:tcW w:w="990" w:type="dxa"/>
            <w:vAlign w:val="center"/>
          </w:tcPr>
          <w:p w14:paraId="2EB8892E" w14:textId="77777777" w:rsidR="008C30E8" w:rsidRDefault="000D7506">
            <w:r>
              <w:t>0.407</w:t>
            </w:r>
          </w:p>
        </w:tc>
      </w:tr>
      <w:tr w:rsidR="008C30E8" w14:paraId="7861E2F0" w14:textId="77777777">
        <w:tc>
          <w:tcPr>
            <w:tcW w:w="2838" w:type="dxa"/>
            <w:vAlign w:val="center"/>
          </w:tcPr>
          <w:p w14:paraId="7F689C5C" w14:textId="77777777" w:rsidR="008C30E8" w:rsidRDefault="000D7506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B436F54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1512D7BD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0EEB28A2" w14:textId="77777777" w:rsidR="008C30E8" w:rsidRDefault="000D7506">
            <w:r>
              <w:t>0.030</w:t>
            </w:r>
          </w:p>
        </w:tc>
        <w:tc>
          <w:tcPr>
            <w:tcW w:w="1131" w:type="dxa"/>
            <w:vAlign w:val="center"/>
          </w:tcPr>
          <w:p w14:paraId="6E828074" w14:textId="77777777" w:rsidR="008C30E8" w:rsidRDefault="000D7506">
            <w:r>
              <w:t>0.340</w:t>
            </w:r>
          </w:p>
        </w:tc>
        <w:tc>
          <w:tcPr>
            <w:tcW w:w="707" w:type="dxa"/>
            <w:vAlign w:val="center"/>
          </w:tcPr>
          <w:p w14:paraId="1F86C56C" w14:textId="77777777" w:rsidR="008C30E8" w:rsidRDefault="000D7506">
            <w:r>
              <w:t>1.20</w:t>
            </w:r>
          </w:p>
        </w:tc>
        <w:tc>
          <w:tcPr>
            <w:tcW w:w="1131" w:type="dxa"/>
            <w:vAlign w:val="center"/>
          </w:tcPr>
          <w:p w14:paraId="10508DA3" w14:textId="77777777" w:rsidR="008C30E8" w:rsidRDefault="000D7506">
            <w:r>
              <w:t>0.556</w:t>
            </w:r>
          </w:p>
        </w:tc>
        <w:tc>
          <w:tcPr>
            <w:tcW w:w="990" w:type="dxa"/>
            <w:vAlign w:val="center"/>
          </w:tcPr>
          <w:p w14:paraId="7D56720A" w14:textId="77777777" w:rsidR="008C30E8" w:rsidRDefault="000D7506">
            <w:r>
              <w:t>0.227</w:t>
            </w:r>
          </w:p>
        </w:tc>
      </w:tr>
      <w:tr w:rsidR="008C30E8" w14:paraId="2F582173" w14:textId="77777777">
        <w:tc>
          <w:tcPr>
            <w:tcW w:w="2838" w:type="dxa"/>
            <w:vAlign w:val="center"/>
          </w:tcPr>
          <w:p w14:paraId="5E4C1463" w14:textId="77777777" w:rsidR="008C30E8" w:rsidRDefault="000D7506">
            <w:r>
              <w:t>水泥砂浆</w:t>
            </w:r>
          </w:p>
        </w:tc>
        <w:tc>
          <w:tcPr>
            <w:tcW w:w="834" w:type="dxa"/>
            <w:vAlign w:val="center"/>
          </w:tcPr>
          <w:p w14:paraId="27B6F5E7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310473E3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12DEA48F" w14:textId="77777777" w:rsidR="008C30E8" w:rsidRDefault="000D7506">
            <w:r>
              <w:t>0.930</w:t>
            </w:r>
          </w:p>
        </w:tc>
        <w:tc>
          <w:tcPr>
            <w:tcW w:w="1131" w:type="dxa"/>
            <w:vAlign w:val="center"/>
          </w:tcPr>
          <w:p w14:paraId="025BB44E" w14:textId="77777777" w:rsidR="008C30E8" w:rsidRDefault="000D7506">
            <w:r>
              <w:t>11.370</w:t>
            </w:r>
          </w:p>
        </w:tc>
        <w:tc>
          <w:tcPr>
            <w:tcW w:w="707" w:type="dxa"/>
            <w:vAlign w:val="center"/>
          </w:tcPr>
          <w:p w14:paraId="1320CA36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6BFA4419" w14:textId="77777777" w:rsidR="008C30E8" w:rsidRDefault="000D7506">
            <w:r>
              <w:t>0.022</w:t>
            </w:r>
          </w:p>
        </w:tc>
        <w:tc>
          <w:tcPr>
            <w:tcW w:w="990" w:type="dxa"/>
            <w:vAlign w:val="center"/>
          </w:tcPr>
          <w:p w14:paraId="7B1352B0" w14:textId="77777777" w:rsidR="008C30E8" w:rsidRDefault="000D7506">
            <w:r>
              <w:t>0.245</w:t>
            </w:r>
          </w:p>
        </w:tc>
      </w:tr>
      <w:tr w:rsidR="008C30E8" w14:paraId="5E1340FF" w14:textId="77777777">
        <w:tc>
          <w:tcPr>
            <w:tcW w:w="2838" w:type="dxa"/>
            <w:vAlign w:val="center"/>
          </w:tcPr>
          <w:p w14:paraId="630807D3" w14:textId="77777777" w:rsidR="008C30E8" w:rsidRDefault="000D7506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46211BB1" w14:textId="77777777" w:rsidR="008C30E8" w:rsidRDefault="000D7506">
            <w:r>
              <w:t>80</w:t>
            </w:r>
          </w:p>
        </w:tc>
        <w:tc>
          <w:tcPr>
            <w:tcW w:w="707" w:type="dxa"/>
            <w:vAlign w:val="center"/>
          </w:tcPr>
          <w:p w14:paraId="7F3040AB" w14:textId="77777777" w:rsidR="008C30E8" w:rsidRDefault="000D7506">
            <w:r>
              <w:t>7.3</w:t>
            </w:r>
          </w:p>
        </w:tc>
        <w:tc>
          <w:tcPr>
            <w:tcW w:w="990" w:type="dxa"/>
            <w:vAlign w:val="center"/>
          </w:tcPr>
          <w:p w14:paraId="792DEB7C" w14:textId="77777777" w:rsidR="008C30E8" w:rsidRDefault="000D7506">
            <w:r>
              <w:t>0.180</w:t>
            </w:r>
          </w:p>
        </w:tc>
        <w:tc>
          <w:tcPr>
            <w:tcW w:w="1131" w:type="dxa"/>
            <w:vAlign w:val="center"/>
          </w:tcPr>
          <w:p w14:paraId="71AFEE8D" w14:textId="77777777" w:rsidR="008C30E8" w:rsidRDefault="000D7506">
            <w:r>
              <w:t>3.100</w:t>
            </w:r>
          </w:p>
        </w:tc>
        <w:tc>
          <w:tcPr>
            <w:tcW w:w="707" w:type="dxa"/>
            <w:vAlign w:val="center"/>
          </w:tcPr>
          <w:p w14:paraId="055F96D4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3F2A0361" w14:textId="77777777" w:rsidR="008C30E8" w:rsidRDefault="000D7506">
            <w:r>
              <w:t>0.444</w:t>
            </w:r>
          </w:p>
        </w:tc>
        <w:tc>
          <w:tcPr>
            <w:tcW w:w="990" w:type="dxa"/>
            <w:vAlign w:val="center"/>
          </w:tcPr>
          <w:p w14:paraId="49D07B33" w14:textId="77777777" w:rsidR="008C30E8" w:rsidRDefault="000D7506">
            <w:r>
              <w:t>1.378</w:t>
            </w:r>
          </w:p>
        </w:tc>
      </w:tr>
      <w:tr w:rsidR="008C30E8" w14:paraId="1AE89022" w14:textId="77777777">
        <w:tc>
          <w:tcPr>
            <w:tcW w:w="2838" w:type="dxa"/>
            <w:vAlign w:val="center"/>
          </w:tcPr>
          <w:p w14:paraId="23B15EF0" w14:textId="77777777" w:rsidR="008C30E8" w:rsidRDefault="000D7506">
            <w:r>
              <w:t>钢筋混凝土</w:t>
            </w:r>
          </w:p>
        </w:tc>
        <w:tc>
          <w:tcPr>
            <w:tcW w:w="834" w:type="dxa"/>
            <w:vAlign w:val="center"/>
          </w:tcPr>
          <w:p w14:paraId="6693F108" w14:textId="77777777" w:rsidR="008C30E8" w:rsidRDefault="000D7506">
            <w:r>
              <w:t>120</w:t>
            </w:r>
          </w:p>
        </w:tc>
        <w:tc>
          <w:tcPr>
            <w:tcW w:w="707" w:type="dxa"/>
            <w:vAlign w:val="center"/>
          </w:tcPr>
          <w:p w14:paraId="5492A38F" w14:textId="77777777" w:rsidR="008C30E8" w:rsidRDefault="000D7506">
            <w:r>
              <w:t>12.0</w:t>
            </w:r>
          </w:p>
        </w:tc>
        <w:tc>
          <w:tcPr>
            <w:tcW w:w="990" w:type="dxa"/>
            <w:vAlign w:val="center"/>
          </w:tcPr>
          <w:p w14:paraId="1899951F" w14:textId="77777777" w:rsidR="008C30E8" w:rsidRDefault="000D7506">
            <w:r>
              <w:t>1.740</w:t>
            </w:r>
          </w:p>
        </w:tc>
        <w:tc>
          <w:tcPr>
            <w:tcW w:w="1131" w:type="dxa"/>
            <w:vAlign w:val="center"/>
          </w:tcPr>
          <w:p w14:paraId="56FA7684" w14:textId="77777777" w:rsidR="008C30E8" w:rsidRDefault="000D7506">
            <w:r>
              <w:t>17.200</w:t>
            </w:r>
          </w:p>
        </w:tc>
        <w:tc>
          <w:tcPr>
            <w:tcW w:w="707" w:type="dxa"/>
            <w:vAlign w:val="center"/>
          </w:tcPr>
          <w:p w14:paraId="61A17EE4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0B8DE1F9" w14:textId="77777777" w:rsidR="008C30E8" w:rsidRDefault="000D7506">
            <w:r>
              <w:t>0.069</w:t>
            </w:r>
          </w:p>
        </w:tc>
        <w:tc>
          <w:tcPr>
            <w:tcW w:w="990" w:type="dxa"/>
            <w:vAlign w:val="center"/>
          </w:tcPr>
          <w:p w14:paraId="5D22CB92" w14:textId="77777777" w:rsidR="008C30E8" w:rsidRDefault="000D7506">
            <w:r>
              <w:t>1.186</w:t>
            </w:r>
          </w:p>
        </w:tc>
      </w:tr>
      <w:tr w:rsidR="008C30E8" w14:paraId="0EF77C85" w14:textId="77777777">
        <w:tc>
          <w:tcPr>
            <w:tcW w:w="2838" w:type="dxa"/>
            <w:vAlign w:val="center"/>
          </w:tcPr>
          <w:p w14:paraId="66EE3800" w14:textId="77777777" w:rsidR="008C30E8" w:rsidRDefault="000D7506">
            <w:r>
              <w:t>石灰砂浆</w:t>
            </w:r>
          </w:p>
        </w:tc>
        <w:tc>
          <w:tcPr>
            <w:tcW w:w="834" w:type="dxa"/>
            <w:vAlign w:val="center"/>
          </w:tcPr>
          <w:p w14:paraId="5BE7350F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4FEB7137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166332FC" w14:textId="77777777" w:rsidR="008C30E8" w:rsidRDefault="000D7506">
            <w:r>
              <w:t>0.810</w:t>
            </w:r>
          </w:p>
        </w:tc>
        <w:tc>
          <w:tcPr>
            <w:tcW w:w="1131" w:type="dxa"/>
            <w:vAlign w:val="center"/>
          </w:tcPr>
          <w:p w14:paraId="76A7A584" w14:textId="77777777" w:rsidR="008C30E8" w:rsidRDefault="000D7506">
            <w:r>
              <w:t>10.070</w:t>
            </w:r>
          </w:p>
        </w:tc>
        <w:tc>
          <w:tcPr>
            <w:tcW w:w="707" w:type="dxa"/>
            <w:vAlign w:val="center"/>
          </w:tcPr>
          <w:p w14:paraId="1885AD18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5B4E3A2C" w14:textId="77777777" w:rsidR="008C30E8" w:rsidRDefault="000D7506">
            <w:r>
              <w:t>0.025</w:t>
            </w:r>
          </w:p>
        </w:tc>
        <w:tc>
          <w:tcPr>
            <w:tcW w:w="990" w:type="dxa"/>
            <w:vAlign w:val="center"/>
          </w:tcPr>
          <w:p w14:paraId="631A9C9F" w14:textId="77777777" w:rsidR="008C30E8" w:rsidRDefault="000D7506">
            <w:r>
              <w:t>0.249</w:t>
            </w:r>
          </w:p>
        </w:tc>
      </w:tr>
      <w:tr w:rsidR="008C30E8" w14:paraId="7DF471B9" w14:textId="77777777">
        <w:tc>
          <w:tcPr>
            <w:tcW w:w="2838" w:type="dxa"/>
            <w:vAlign w:val="center"/>
          </w:tcPr>
          <w:p w14:paraId="4770BE5A" w14:textId="77777777" w:rsidR="008C30E8" w:rsidRDefault="000D7506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B4359D6" w14:textId="77777777" w:rsidR="008C30E8" w:rsidRDefault="000D7506">
            <w:r>
              <w:t>300</w:t>
            </w:r>
          </w:p>
        </w:tc>
        <w:tc>
          <w:tcPr>
            <w:tcW w:w="707" w:type="dxa"/>
            <w:vAlign w:val="center"/>
          </w:tcPr>
          <w:p w14:paraId="71DA4A18" w14:textId="77777777" w:rsidR="008C30E8" w:rsidRDefault="000D7506">
            <w:r>
              <w:t>－</w:t>
            </w:r>
          </w:p>
        </w:tc>
        <w:tc>
          <w:tcPr>
            <w:tcW w:w="990" w:type="dxa"/>
            <w:vAlign w:val="center"/>
          </w:tcPr>
          <w:p w14:paraId="5E597560" w14:textId="77777777" w:rsidR="008C30E8" w:rsidRDefault="000D7506">
            <w:r>
              <w:t>－</w:t>
            </w:r>
          </w:p>
        </w:tc>
        <w:tc>
          <w:tcPr>
            <w:tcW w:w="1131" w:type="dxa"/>
            <w:vAlign w:val="center"/>
          </w:tcPr>
          <w:p w14:paraId="28F8CB0E" w14:textId="77777777" w:rsidR="008C30E8" w:rsidRDefault="000D7506">
            <w:r>
              <w:t>－</w:t>
            </w:r>
          </w:p>
        </w:tc>
        <w:tc>
          <w:tcPr>
            <w:tcW w:w="707" w:type="dxa"/>
            <w:vAlign w:val="center"/>
          </w:tcPr>
          <w:p w14:paraId="6B929021" w14:textId="77777777" w:rsidR="008C30E8" w:rsidRDefault="000D7506">
            <w:r>
              <w:t>－</w:t>
            </w:r>
          </w:p>
        </w:tc>
        <w:tc>
          <w:tcPr>
            <w:tcW w:w="1131" w:type="dxa"/>
            <w:vAlign w:val="center"/>
          </w:tcPr>
          <w:p w14:paraId="70B03D18" w14:textId="77777777" w:rsidR="008C30E8" w:rsidRDefault="000D7506">
            <w:r>
              <w:t>1.142</w:t>
            </w:r>
          </w:p>
        </w:tc>
        <w:tc>
          <w:tcPr>
            <w:tcW w:w="990" w:type="dxa"/>
            <w:vAlign w:val="center"/>
          </w:tcPr>
          <w:p w14:paraId="3424AC58" w14:textId="77777777" w:rsidR="008C30E8" w:rsidRDefault="000D7506">
            <w:r>
              <w:t>3.691</w:t>
            </w:r>
          </w:p>
        </w:tc>
      </w:tr>
      <w:tr w:rsidR="008C30E8" w14:paraId="5E3C5A0B" w14:textId="77777777">
        <w:tc>
          <w:tcPr>
            <w:tcW w:w="2838" w:type="dxa"/>
            <w:shd w:val="clear" w:color="auto" w:fill="E6E6E6"/>
            <w:vAlign w:val="center"/>
          </w:tcPr>
          <w:p w14:paraId="25BBCA88" w14:textId="77777777" w:rsidR="008C30E8" w:rsidRDefault="000D7506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05594DB" w14:textId="77777777" w:rsidR="008C30E8" w:rsidRDefault="000D7506">
            <w:pPr>
              <w:jc w:val="center"/>
            </w:pPr>
            <w:r>
              <w:t>5.0</w:t>
            </w:r>
          </w:p>
        </w:tc>
      </w:tr>
      <w:tr w:rsidR="008C30E8" w14:paraId="517FCECE" w14:textId="77777777">
        <w:tc>
          <w:tcPr>
            <w:tcW w:w="2838" w:type="dxa"/>
            <w:shd w:val="clear" w:color="auto" w:fill="E6E6E6"/>
            <w:vAlign w:val="center"/>
          </w:tcPr>
          <w:p w14:paraId="4C573295" w14:textId="77777777" w:rsidR="008C30E8" w:rsidRDefault="000D7506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83C6F1F" w14:textId="77777777" w:rsidR="008C30E8" w:rsidRDefault="000D7506">
            <w:pPr>
              <w:jc w:val="center"/>
            </w:pPr>
            <w:r>
              <w:t>0.75</w:t>
            </w:r>
          </w:p>
        </w:tc>
      </w:tr>
      <w:tr w:rsidR="008C30E8" w14:paraId="1C20DD30" w14:textId="77777777">
        <w:tc>
          <w:tcPr>
            <w:tcW w:w="2838" w:type="dxa"/>
            <w:shd w:val="clear" w:color="auto" w:fill="E6E6E6"/>
            <w:vAlign w:val="center"/>
          </w:tcPr>
          <w:p w14:paraId="2F2D86CF" w14:textId="77777777" w:rsidR="008C30E8" w:rsidRDefault="000D7506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099821A" w14:textId="77777777" w:rsidR="008C30E8" w:rsidRDefault="000D7506">
            <w:pPr>
              <w:jc w:val="center"/>
            </w:pPr>
            <w:r>
              <w:t>0.77</w:t>
            </w:r>
          </w:p>
        </w:tc>
      </w:tr>
      <w:tr w:rsidR="008C30E8" w14:paraId="35ADE223" w14:textId="77777777">
        <w:tc>
          <w:tcPr>
            <w:tcW w:w="2838" w:type="dxa"/>
            <w:shd w:val="clear" w:color="auto" w:fill="E6E6E6"/>
            <w:vAlign w:val="center"/>
          </w:tcPr>
          <w:p w14:paraId="33D247B1" w14:textId="77777777" w:rsidR="008C30E8" w:rsidRDefault="000D7506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5151AB2" w14:textId="77777777" w:rsidR="008C30E8" w:rsidRDefault="000D7506">
            <w:pPr>
              <w:jc w:val="center"/>
            </w:pPr>
            <w:r>
              <w:t>重质围护结构</w:t>
            </w:r>
          </w:p>
        </w:tc>
      </w:tr>
    </w:tbl>
    <w:p w14:paraId="6AC93523" w14:textId="77777777" w:rsidR="008C30E8" w:rsidRDefault="000D7506">
      <w:pPr>
        <w:pStyle w:val="4"/>
      </w:pPr>
      <w:r>
        <w:lastRenderedPageBreak/>
        <w:t>自然通风房间：逐时温度</w:t>
      </w:r>
    </w:p>
    <w:p w14:paraId="44086EC2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16DA3BC0" wp14:editId="4D32E142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E9D0" w14:textId="77777777" w:rsidR="008C30E8" w:rsidRDefault="008C30E8"/>
    <w:p w14:paraId="694F822A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7E15CD42" w14:textId="77777777">
        <w:tc>
          <w:tcPr>
            <w:tcW w:w="777" w:type="dxa"/>
            <w:shd w:val="clear" w:color="auto" w:fill="E6E6E6"/>
            <w:vAlign w:val="center"/>
          </w:tcPr>
          <w:p w14:paraId="2A41688A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544376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ACCAB9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A18A3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001C0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10091B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3A0915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7B2DEB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9D4832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E76600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4104E9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664299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51751F1D" w14:textId="77777777">
        <w:tc>
          <w:tcPr>
            <w:tcW w:w="777" w:type="dxa"/>
            <w:vAlign w:val="center"/>
          </w:tcPr>
          <w:p w14:paraId="2570497A" w14:textId="77777777" w:rsidR="008C30E8" w:rsidRDefault="000D7506">
            <w:r>
              <w:t>32.96</w:t>
            </w:r>
          </w:p>
        </w:tc>
        <w:tc>
          <w:tcPr>
            <w:tcW w:w="777" w:type="dxa"/>
            <w:vAlign w:val="center"/>
          </w:tcPr>
          <w:p w14:paraId="5FBF8165" w14:textId="77777777" w:rsidR="008C30E8" w:rsidRDefault="000D7506">
            <w:r>
              <w:t>32.42</w:t>
            </w:r>
          </w:p>
        </w:tc>
        <w:tc>
          <w:tcPr>
            <w:tcW w:w="777" w:type="dxa"/>
            <w:vAlign w:val="center"/>
          </w:tcPr>
          <w:p w14:paraId="50D3E2BF" w14:textId="77777777" w:rsidR="008C30E8" w:rsidRDefault="000D7506">
            <w:r>
              <w:t>31.91</w:t>
            </w:r>
          </w:p>
        </w:tc>
        <w:tc>
          <w:tcPr>
            <w:tcW w:w="777" w:type="dxa"/>
            <w:vAlign w:val="center"/>
          </w:tcPr>
          <w:p w14:paraId="6BAE982B" w14:textId="77777777" w:rsidR="008C30E8" w:rsidRDefault="000D7506">
            <w:r>
              <w:t>31.45</w:t>
            </w:r>
          </w:p>
        </w:tc>
        <w:tc>
          <w:tcPr>
            <w:tcW w:w="777" w:type="dxa"/>
            <w:vAlign w:val="center"/>
          </w:tcPr>
          <w:p w14:paraId="2410A135" w14:textId="77777777" w:rsidR="008C30E8" w:rsidRDefault="000D7506">
            <w:r>
              <w:t>31.09</w:t>
            </w:r>
          </w:p>
        </w:tc>
        <w:tc>
          <w:tcPr>
            <w:tcW w:w="777" w:type="dxa"/>
            <w:vAlign w:val="center"/>
          </w:tcPr>
          <w:p w14:paraId="2D054433" w14:textId="77777777" w:rsidR="008C30E8" w:rsidRDefault="000D7506">
            <w:r>
              <w:t>30.84</w:t>
            </w:r>
          </w:p>
        </w:tc>
        <w:tc>
          <w:tcPr>
            <w:tcW w:w="777" w:type="dxa"/>
            <w:vAlign w:val="center"/>
          </w:tcPr>
          <w:p w14:paraId="3E16191E" w14:textId="77777777" w:rsidR="008C30E8" w:rsidRDefault="000D7506">
            <w:r>
              <w:t>30.71</w:t>
            </w:r>
          </w:p>
        </w:tc>
        <w:tc>
          <w:tcPr>
            <w:tcW w:w="777" w:type="dxa"/>
            <w:vAlign w:val="center"/>
          </w:tcPr>
          <w:p w14:paraId="70CE5D67" w14:textId="77777777" w:rsidR="008C30E8" w:rsidRDefault="000D7506">
            <w:r>
              <w:t>30.72</w:t>
            </w:r>
          </w:p>
        </w:tc>
        <w:tc>
          <w:tcPr>
            <w:tcW w:w="777" w:type="dxa"/>
            <w:vAlign w:val="center"/>
          </w:tcPr>
          <w:p w14:paraId="37E21987" w14:textId="77777777" w:rsidR="008C30E8" w:rsidRDefault="000D7506">
            <w:r>
              <w:t>30.86</w:t>
            </w:r>
          </w:p>
        </w:tc>
        <w:tc>
          <w:tcPr>
            <w:tcW w:w="777" w:type="dxa"/>
            <w:vAlign w:val="center"/>
          </w:tcPr>
          <w:p w14:paraId="77FA131A" w14:textId="77777777" w:rsidR="008C30E8" w:rsidRDefault="000D7506">
            <w:r>
              <w:t>31.11</w:t>
            </w:r>
          </w:p>
        </w:tc>
        <w:tc>
          <w:tcPr>
            <w:tcW w:w="777" w:type="dxa"/>
            <w:vAlign w:val="center"/>
          </w:tcPr>
          <w:p w14:paraId="4FBBBC16" w14:textId="77777777" w:rsidR="008C30E8" w:rsidRDefault="000D7506">
            <w:r>
              <w:t>31.47</w:t>
            </w:r>
          </w:p>
        </w:tc>
        <w:tc>
          <w:tcPr>
            <w:tcW w:w="777" w:type="dxa"/>
            <w:vAlign w:val="center"/>
          </w:tcPr>
          <w:p w14:paraId="702B8AB4" w14:textId="77777777" w:rsidR="008C30E8" w:rsidRDefault="000D7506">
            <w:r>
              <w:t>31.91</w:t>
            </w:r>
          </w:p>
        </w:tc>
      </w:tr>
      <w:tr w:rsidR="008C30E8" w14:paraId="14ACE13B" w14:textId="77777777">
        <w:tc>
          <w:tcPr>
            <w:tcW w:w="777" w:type="dxa"/>
            <w:shd w:val="clear" w:color="auto" w:fill="E6E6E6"/>
            <w:vAlign w:val="center"/>
          </w:tcPr>
          <w:p w14:paraId="153781F7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19FD3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D12E1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A2889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21810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42073C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1C7885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48331F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E1DED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EFC10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8F278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A946D" w14:textId="77777777" w:rsidR="008C30E8" w:rsidRDefault="000D7506">
            <w:r>
              <w:t>23:00</w:t>
            </w:r>
          </w:p>
        </w:tc>
      </w:tr>
      <w:tr w:rsidR="008C30E8" w14:paraId="1C79D9BA" w14:textId="77777777">
        <w:tc>
          <w:tcPr>
            <w:tcW w:w="777" w:type="dxa"/>
            <w:vAlign w:val="center"/>
          </w:tcPr>
          <w:p w14:paraId="474960C9" w14:textId="77777777" w:rsidR="008C30E8" w:rsidRDefault="000D7506">
            <w:r>
              <w:t>32.40</w:t>
            </w:r>
          </w:p>
        </w:tc>
        <w:tc>
          <w:tcPr>
            <w:tcW w:w="777" w:type="dxa"/>
            <w:vAlign w:val="center"/>
          </w:tcPr>
          <w:p w14:paraId="6512DC61" w14:textId="77777777" w:rsidR="008C30E8" w:rsidRDefault="000D7506">
            <w:r>
              <w:t>32.91</w:t>
            </w:r>
          </w:p>
        </w:tc>
        <w:tc>
          <w:tcPr>
            <w:tcW w:w="777" w:type="dxa"/>
            <w:vAlign w:val="center"/>
          </w:tcPr>
          <w:p w14:paraId="1F9D5B85" w14:textId="77777777" w:rsidR="008C30E8" w:rsidRDefault="000D7506">
            <w:r>
              <w:t>33.42</w:t>
            </w:r>
          </w:p>
        </w:tc>
        <w:tc>
          <w:tcPr>
            <w:tcW w:w="777" w:type="dxa"/>
            <w:vAlign w:val="center"/>
          </w:tcPr>
          <w:p w14:paraId="72CCAE77" w14:textId="77777777" w:rsidR="008C30E8" w:rsidRDefault="000D7506">
            <w:r>
              <w:t>33.89</w:t>
            </w:r>
          </w:p>
        </w:tc>
        <w:tc>
          <w:tcPr>
            <w:tcW w:w="777" w:type="dxa"/>
            <w:vAlign w:val="center"/>
          </w:tcPr>
          <w:p w14:paraId="314E116E" w14:textId="77777777" w:rsidR="008C30E8" w:rsidRDefault="000D7506">
            <w:r>
              <w:t>34.28</w:t>
            </w:r>
          </w:p>
        </w:tc>
        <w:tc>
          <w:tcPr>
            <w:tcW w:w="777" w:type="dxa"/>
            <w:vAlign w:val="center"/>
          </w:tcPr>
          <w:p w14:paraId="1AFF68BA" w14:textId="77777777" w:rsidR="008C30E8" w:rsidRDefault="000D7506">
            <w:r>
              <w:t>34.57</w:t>
            </w:r>
          </w:p>
        </w:tc>
        <w:tc>
          <w:tcPr>
            <w:tcW w:w="777" w:type="dxa"/>
            <w:vAlign w:val="center"/>
          </w:tcPr>
          <w:p w14:paraId="53617126" w14:textId="77777777" w:rsidR="008C30E8" w:rsidRDefault="000D7506">
            <w:r>
              <w:t>34.73</w:t>
            </w:r>
          </w:p>
        </w:tc>
        <w:tc>
          <w:tcPr>
            <w:tcW w:w="777" w:type="dxa"/>
            <w:vAlign w:val="center"/>
          </w:tcPr>
          <w:p w14:paraId="5C3EA6E1" w14:textId="77777777" w:rsidR="008C30E8" w:rsidRDefault="000D7506">
            <w:r>
              <w:rPr>
                <w:color w:val="3333CC"/>
              </w:rPr>
              <w:t>34.74</w:t>
            </w:r>
          </w:p>
        </w:tc>
        <w:tc>
          <w:tcPr>
            <w:tcW w:w="777" w:type="dxa"/>
            <w:vAlign w:val="center"/>
          </w:tcPr>
          <w:p w14:paraId="6A94EB0A" w14:textId="77777777" w:rsidR="008C30E8" w:rsidRDefault="000D7506">
            <w:r>
              <w:t>34.61</w:t>
            </w:r>
          </w:p>
        </w:tc>
        <w:tc>
          <w:tcPr>
            <w:tcW w:w="777" w:type="dxa"/>
            <w:vAlign w:val="center"/>
          </w:tcPr>
          <w:p w14:paraId="6E09CEA6" w14:textId="77777777" w:rsidR="008C30E8" w:rsidRDefault="000D7506">
            <w:r>
              <w:t>34.34</w:t>
            </w:r>
          </w:p>
        </w:tc>
        <w:tc>
          <w:tcPr>
            <w:tcW w:w="777" w:type="dxa"/>
            <w:vAlign w:val="center"/>
          </w:tcPr>
          <w:p w14:paraId="0949A55A" w14:textId="77777777" w:rsidR="008C30E8" w:rsidRDefault="000D7506">
            <w:r>
              <w:t>33.96</w:t>
            </w:r>
          </w:p>
        </w:tc>
        <w:tc>
          <w:tcPr>
            <w:tcW w:w="777" w:type="dxa"/>
            <w:vAlign w:val="center"/>
          </w:tcPr>
          <w:p w14:paraId="695928A9" w14:textId="77777777" w:rsidR="008C30E8" w:rsidRDefault="000D7506">
            <w:r>
              <w:t>33.48</w:t>
            </w:r>
          </w:p>
        </w:tc>
      </w:tr>
    </w:tbl>
    <w:p w14:paraId="09A2717E" w14:textId="77777777" w:rsidR="008C30E8" w:rsidRDefault="000D7506">
      <w:pPr>
        <w:pStyle w:val="2"/>
      </w:pPr>
      <w:bookmarkStart w:id="50" w:name="_Toc97654464"/>
      <w:r>
        <w:t>外墙构造</w:t>
      </w:r>
      <w:bookmarkEnd w:id="50"/>
    </w:p>
    <w:p w14:paraId="37E895BD" w14:textId="77777777" w:rsidR="008C30E8" w:rsidRDefault="000D7506">
      <w:pPr>
        <w:pStyle w:val="3"/>
      </w:pPr>
      <w:bookmarkStart w:id="51" w:name="_Toc97654465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C30E8" w14:paraId="18DEFB0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0C53884" w14:textId="77777777" w:rsidR="008C30E8" w:rsidRDefault="000D7506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9161D62" w14:textId="77777777" w:rsidR="008C30E8" w:rsidRDefault="000D750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721523" w14:textId="77777777" w:rsidR="008C30E8" w:rsidRDefault="000D7506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A1C610" w14:textId="77777777" w:rsidR="008C30E8" w:rsidRDefault="000D7506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3858AA" w14:textId="77777777" w:rsidR="008C30E8" w:rsidRDefault="000D7506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AE272F" w14:textId="77777777" w:rsidR="008C30E8" w:rsidRDefault="000D750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21FD1C" w14:textId="77777777" w:rsidR="008C30E8" w:rsidRDefault="000D750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F7D624" w14:textId="77777777" w:rsidR="008C30E8" w:rsidRDefault="000D750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30E8" w14:paraId="0CF5699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D51B847" w14:textId="77777777" w:rsidR="008C30E8" w:rsidRDefault="008C30E8"/>
        </w:tc>
        <w:tc>
          <w:tcPr>
            <w:tcW w:w="834" w:type="dxa"/>
            <w:shd w:val="clear" w:color="auto" w:fill="E6E6E6"/>
            <w:vAlign w:val="center"/>
          </w:tcPr>
          <w:p w14:paraId="0317491F" w14:textId="77777777" w:rsidR="008C30E8" w:rsidRDefault="000D7506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5CEF1F" w14:textId="77777777" w:rsidR="008C30E8" w:rsidRDefault="000D7506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4E4F55" w14:textId="77777777" w:rsidR="008C30E8" w:rsidRDefault="000D7506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463CE8" w14:textId="77777777" w:rsidR="008C30E8" w:rsidRDefault="000D7506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9B5FA1" w14:textId="77777777" w:rsidR="008C30E8" w:rsidRDefault="000D750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B08B0A" w14:textId="77777777" w:rsidR="008C30E8" w:rsidRDefault="000D7506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D2D9AC" w14:textId="77777777" w:rsidR="008C30E8" w:rsidRDefault="000D7506">
            <w:r>
              <w:t>D=R*S</w:t>
            </w:r>
          </w:p>
        </w:tc>
      </w:tr>
      <w:tr w:rsidR="008C30E8" w14:paraId="0395095E" w14:textId="77777777">
        <w:tc>
          <w:tcPr>
            <w:tcW w:w="2838" w:type="dxa"/>
            <w:vAlign w:val="center"/>
          </w:tcPr>
          <w:p w14:paraId="3DDF7721" w14:textId="77777777" w:rsidR="008C30E8" w:rsidRDefault="000D7506">
            <w:r>
              <w:t>水泥砂浆</w:t>
            </w:r>
          </w:p>
        </w:tc>
        <w:tc>
          <w:tcPr>
            <w:tcW w:w="834" w:type="dxa"/>
            <w:vAlign w:val="center"/>
          </w:tcPr>
          <w:p w14:paraId="40EA0135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6C3D2E62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02296788" w14:textId="77777777" w:rsidR="008C30E8" w:rsidRDefault="000D7506">
            <w:r>
              <w:t>0.930</w:t>
            </w:r>
          </w:p>
        </w:tc>
        <w:tc>
          <w:tcPr>
            <w:tcW w:w="1131" w:type="dxa"/>
            <w:vAlign w:val="center"/>
          </w:tcPr>
          <w:p w14:paraId="09757EB0" w14:textId="77777777" w:rsidR="008C30E8" w:rsidRDefault="000D7506">
            <w:r>
              <w:t>11.370</w:t>
            </w:r>
          </w:p>
        </w:tc>
        <w:tc>
          <w:tcPr>
            <w:tcW w:w="707" w:type="dxa"/>
            <w:vAlign w:val="center"/>
          </w:tcPr>
          <w:p w14:paraId="7B89D4D7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71B7480F" w14:textId="77777777" w:rsidR="008C30E8" w:rsidRDefault="000D7506">
            <w:r>
              <w:t>0.022</w:t>
            </w:r>
          </w:p>
        </w:tc>
        <w:tc>
          <w:tcPr>
            <w:tcW w:w="990" w:type="dxa"/>
            <w:vAlign w:val="center"/>
          </w:tcPr>
          <w:p w14:paraId="1F546435" w14:textId="77777777" w:rsidR="008C30E8" w:rsidRDefault="000D7506">
            <w:r>
              <w:t>0.245</w:t>
            </w:r>
          </w:p>
        </w:tc>
      </w:tr>
      <w:tr w:rsidR="008C30E8" w14:paraId="70DC7EB4" w14:textId="77777777">
        <w:tc>
          <w:tcPr>
            <w:tcW w:w="2838" w:type="dxa"/>
            <w:vAlign w:val="center"/>
          </w:tcPr>
          <w:p w14:paraId="079512E6" w14:textId="77777777" w:rsidR="008C30E8" w:rsidRDefault="000D7506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D02BA6C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6CB6BC44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3961606F" w14:textId="77777777" w:rsidR="008C30E8" w:rsidRDefault="000D7506">
            <w:r>
              <w:t>0.030</w:t>
            </w:r>
          </w:p>
        </w:tc>
        <w:tc>
          <w:tcPr>
            <w:tcW w:w="1131" w:type="dxa"/>
            <w:vAlign w:val="center"/>
          </w:tcPr>
          <w:p w14:paraId="67BD532B" w14:textId="77777777" w:rsidR="008C30E8" w:rsidRDefault="000D7506">
            <w:r>
              <w:t>0.340</w:t>
            </w:r>
          </w:p>
        </w:tc>
        <w:tc>
          <w:tcPr>
            <w:tcW w:w="707" w:type="dxa"/>
            <w:vAlign w:val="center"/>
          </w:tcPr>
          <w:p w14:paraId="652C9872" w14:textId="77777777" w:rsidR="008C30E8" w:rsidRDefault="000D7506">
            <w:r>
              <w:t>1.20</w:t>
            </w:r>
          </w:p>
        </w:tc>
        <w:tc>
          <w:tcPr>
            <w:tcW w:w="1131" w:type="dxa"/>
            <w:vAlign w:val="center"/>
          </w:tcPr>
          <w:p w14:paraId="7AE148F8" w14:textId="77777777" w:rsidR="008C30E8" w:rsidRDefault="000D7506">
            <w:r>
              <w:t>0.556</w:t>
            </w:r>
          </w:p>
        </w:tc>
        <w:tc>
          <w:tcPr>
            <w:tcW w:w="990" w:type="dxa"/>
            <w:vAlign w:val="center"/>
          </w:tcPr>
          <w:p w14:paraId="2FB94017" w14:textId="77777777" w:rsidR="008C30E8" w:rsidRDefault="000D7506">
            <w:r>
              <w:t>0.227</w:t>
            </w:r>
          </w:p>
        </w:tc>
      </w:tr>
      <w:tr w:rsidR="008C30E8" w14:paraId="70E6E4E1" w14:textId="77777777">
        <w:tc>
          <w:tcPr>
            <w:tcW w:w="2838" w:type="dxa"/>
            <w:vAlign w:val="center"/>
          </w:tcPr>
          <w:p w14:paraId="55F5C31D" w14:textId="77777777" w:rsidR="008C30E8" w:rsidRDefault="000D7506">
            <w:r>
              <w:t>水泥砂浆</w:t>
            </w:r>
          </w:p>
        </w:tc>
        <w:tc>
          <w:tcPr>
            <w:tcW w:w="834" w:type="dxa"/>
            <w:vAlign w:val="center"/>
          </w:tcPr>
          <w:p w14:paraId="504B15F6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6B9663D1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038046E2" w14:textId="77777777" w:rsidR="008C30E8" w:rsidRDefault="000D7506">
            <w:r>
              <w:t>0.930</w:t>
            </w:r>
          </w:p>
        </w:tc>
        <w:tc>
          <w:tcPr>
            <w:tcW w:w="1131" w:type="dxa"/>
            <w:vAlign w:val="center"/>
          </w:tcPr>
          <w:p w14:paraId="6B2C0C9D" w14:textId="77777777" w:rsidR="008C30E8" w:rsidRDefault="000D7506">
            <w:r>
              <w:t>11.370</w:t>
            </w:r>
          </w:p>
        </w:tc>
        <w:tc>
          <w:tcPr>
            <w:tcW w:w="707" w:type="dxa"/>
            <w:vAlign w:val="center"/>
          </w:tcPr>
          <w:p w14:paraId="13ECCBF0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7E58750D" w14:textId="77777777" w:rsidR="008C30E8" w:rsidRDefault="000D7506">
            <w:r>
              <w:t>0.022</w:t>
            </w:r>
          </w:p>
        </w:tc>
        <w:tc>
          <w:tcPr>
            <w:tcW w:w="990" w:type="dxa"/>
            <w:vAlign w:val="center"/>
          </w:tcPr>
          <w:p w14:paraId="228F5CC6" w14:textId="77777777" w:rsidR="008C30E8" w:rsidRDefault="000D7506">
            <w:r>
              <w:t>0.245</w:t>
            </w:r>
          </w:p>
        </w:tc>
      </w:tr>
      <w:tr w:rsidR="008C30E8" w14:paraId="01185206" w14:textId="77777777">
        <w:tc>
          <w:tcPr>
            <w:tcW w:w="2838" w:type="dxa"/>
            <w:vAlign w:val="center"/>
          </w:tcPr>
          <w:p w14:paraId="64E77A7B" w14:textId="77777777" w:rsidR="008C30E8" w:rsidRDefault="000D7506">
            <w:r>
              <w:t>钢筋混凝土</w:t>
            </w:r>
          </w:p>
        </w:tc>
        <w:tc>
          <w:tcPr>
            <w:tcW w:w="834" w:type="dxa"/>
            <w:vAlign w:val="center"/>
          </w:tcPr>
          <w:p w14:paraId="1F52AC82" w14:textId="77777777" w:rsidR="008C30E8" w:rsidRDefault="000D7506">
            <w:r>
              <w:t>200</w:t>
            </w:r>
          </w:p>
        </w:tc>
        <w:tc>
          <w:tcPr>
            <w:tcW w:w="707" w:type="dxa"/>
            <w:vAlign w:val="center"/>
          </w:tcPr>
          <w:p w14:paraId="41B0B950" w14:textId="77777777" w:rsidR="008C30E8" w:rsidRDefault="000D7506">
            <w:r>
              <w:t>12.5</w:t>
            </w:r>
          </w:p>
        </w:tc>
        <w:tc>
          <w:tcPr>
            <w:tcW w:w="990" w:type="dxa"/>
            <w:vAlign w:val="center"/>
          </w:tcPr>
          <w:p w14:paraId="33C213D8" w14:textId="77777777" w:rsidR="008C30E8" w:rsidRDefault="000D7506">
            <w:r>
              <w:t>1.740</w:t>
            </w:r>
          </w:p>
        </w:tc>
        <w:tc>
          <w:tcPr>
            <w:tcW w:w="1131" w:type="dxa"/>
            <w:vAlign w:val="center"/>
          </w:tcPr>
          <w:p w14:paraId="378020E2" w14:textId="77777777" w:rsidR="008C30E8" w:rsidRDefault="000D7506">
            <w:r>
              <w:t>17.200</w:t>
            </w:r>
          </w:p>
        </w:tc>
        <w:tc>
          <w:tcPr>
            <w:tcW w:w="707" w:type="dxa"/>
            <w:vAlign w:val="center"/>
          </w:tcPr>
          <w:p w14:paraId="497A48A8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7342249A" w14:textId="77777777" w:rsidR="008C30E8" w:rsidRDefault="000D7506">
            <w:r>
              <w:t>0.115</w:t>
            </w:r>
          </w:p>
        </w:tc>
        <w:tc>
          <w:tcPr>
            <w:tcW w:w="990" w:type="dxa"/>
            <w:vAlign w:val="center"/>
          </w:tcPr>
          <w:p w14:paraId="4B832467" w14:textId="77777777" w:rsidR="008C30E8" w:rsidRDefault="000D7506">
            <w:r>
              <w:t>1.977</w:t>
            </w:r>
          </w:p>
        </w:tc>
      </w:tr>
      <w:tr w:rsidR="008C30E8" w14:paraId="4C00BF53" w14:textId="77777777">
        <w:tc>
          <w:tcPr>
            <w:tcW w:w="2838" w:type="dxa"/>
            <w:vAlign w:val="center"/>
          </w:tcPr>
          <w:p w14:paraId="1D0F520D" w14:textId="77777777" w:rsidR="008C30E8" w:rsidRDefault="000D7506">
            <w:r>
              <w:t>石灰砂浆</w:t>
            </w:r>
          </w:p>
        </w:tc>
        <w:tc>
          <w:tcPr>
            <w:tcW w:w="834" w:type="dxa"/>
            <w:vAlign w:val="center"/>
          </w:tcPr>
          <w:p w14:paraId="6FCB7418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6B31AAF9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6B790A6A" w14:textId="77777777" w:rsidR="008C30E8" w:rsidRDefault="000D7506">
            <w:r>
              <w:t>0.810</w:t>
            </w:r>
          </w:p>
        </w:tc>
        <w:tc>
          <w:tcPr>
            <w:tcW w:w="1131" w:type="dxa"/>
            <w:vAlign w:val="center"/>
          </w:tcPr>
          <w:p w14:paraId="1D917D5F" w14:textId="77777777" w:rsidR="008C30E8" w:rsidRDefault="000D7506">
            <w:r>
              <w:t>10.070</w:t>
            </w:r>
          </w:p>
        </w:tc>
        <w:tc>
          <w:tcPr>
            <w:tcW w:w="707" w:type="dxa"/>
            <w:vAlign w:val="center"/>
          </w:tcPr>
          <w:p w14:paraId="71835889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56E8745B" w14:textId="77777777" w:rsidR="008C30E8" w:rsidRDefault="000D7506">
            <w:r>
              <w:t>0.025</w:t>
            </w:r>
          </w:p>
        </w:tc>
        <w:tc>
          <w:tcPr>
            <w:tcW w:w="990" w:type="dxa"/>
            <w:vAlign w:val="center"/>
          </w:tcPr>
          <w:p w14:paraId="2EC4B92D" w14:textId="77777777" w:rsidR="008C30E8" w:rsidRDefault="000D7506">
            <w:r>
              <w:t>0.249</w:t>
            </w:r>
          </w:p>
        </w:tc>
      </w:tr>
      <w:tr w:rsidR="008C30E8" w14:paraId="11E3ABA5" w14:textId="77777777">
        <w:tc>
          <w:tcPr>
            <w:tcW w:w="2838" w:type="dxa"/>
            <w:vAlign w:val="center"/>
          </w:tcPr>
          <w:p w14:paraId="53B8B409" w14:textId="77777777" w:rsidR="008C30E8" w:rsidRDefault="000D7506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FDF91C9" w14:textId="77777777" w:rsidR="008C30E8" w:rsidRDefault="000D7506">
            <w:r>
              <w:t>280</w:t>
            </w:r>
          </w:p>
        </w:tc>
        <w:tc>
          <w:tcPr>
            <w:tcW w:w="707" w:type="dxa"/>
            <w:vAlign w:val="center"/>
          </w:tcPr>
          <w:p w14:paraId="6EE8C806" w14:textId="77777777" w:rsidR="008C30E8" w:rsidRDefault="000D7506">
            <w:r>
              <w:t>－</w:t>
            </w:r>
          </w:p>
        </w:tc>
        <w:tc>
          <w:tcPr>
            <w:tcW w:w="990" w:type="dxa"/>
            <w:vAlign w:val="center"/>
          </w:tcPr>
          <w:p w14:paraId="734E7FB1" w14:textId="77777777" w:rsidR="008C30E8" w:rsidRDefault="000D7506">
            <w:r>
              <w:t>－</w:t>
            </w:r>
          </w:p>
        </w:tc>
        <w:tc>
          <w:tcPr>
            <w:tcW w:w="1131" w:type="dxa"/>
            <w:vAlign w:val="center"/>
          </w:tcPr>
          <w:p w14:paraId="2585B0B3" w14:textId="77777777" w:rsidR="008C30E8" w:rsidRDefault="000D7506">
            <w:r>
              <w:t>－</w:t>
            </w:r>
          </w:p>
        </w:tc>
        <w:tc>
          <w:tcPr>
            <w:tcW w:w="707" w:type="dxa"/>
            <w:vAlign w:val="center"/>
          </w:tcPr>
          <w:p w14:paraId="14D87F33" w14:textId="77777777" w:rsidR="008C30E8" w:rsidRDefault="000D7506">
            <w:r>
              <w:t>－</w:t>
            </w:r>
          </w:p>
        </w:tc>
        <w:tc>
          <w:tcPr>
            <w:tcW w:w="1131" w:type="dxa"/>
            <w:vAlign w:val="center"/>
          </w:tcPr>
          <w:p w14:paraId="50947588" w14:textId="77777777" w:rsidR="008C30E8" w:rsidRDefault="000D7506">
            <w:r>
              <w:t>0.738</w:t>
            </w:r>
          </w:p>
        </w:tc>
        <w:tc>
          <w:tcPr>
            <w:tcW w:w="990" w:type="dxa"/>
            <w:vAlign w:val="center"/>
          </w:tcPr>
          <w:p w14:paraId="6A6DD079" w14:textId="77777777" w:rsidR="008C30E8" w:rsidRDefault="000D7506">
            <w:r>
              <w:t>2.941</w:t>
            </w:r>
          </w:p>
        </w:tc>
      </w:tr>
      <w:tr w:rsidR="008C30E8" w14:paraId="37AB7CC3" w14:textId="77777777">
        <w:tc>
          <w:tcPr>
            <w:tcW w:w="2838" w:type="dxa"/>
            <w:shd w:val="clear" w:color="auto" w:fill="E6E6E6"/>
            <w:vAlign w:val="center"/>
          </w:tcPr>
          <w:p w14:paraId="663C8BD1" w14:textId="77777777" w:rsidR="008C30E8" w:rsidRDefault="000D7506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BCCB794" w14:textId="77777777" w:rsidR="008C30E8" w:rsidRDefault="000D7506">
            <w:pPr>
              <w:jc w:val="center"/>
            </w:pPr>
            <w:r>
              <w:t>5.0</w:t>
            </w:r>
          </w:p>
        </w:tc>
      </w:tr>
      <w:tr w:rsidR="008C30E8" w14:paraId="531070D0" w14:textId="77777777">
        <w:tc>
          <w:tcPr>
            <w:tcW w:w="2838" w:type="dxa"/>
            <w:shd w:val="clear" w:color="auto" w:fill="E6E6E6"/>
            <w:vAlign w:val="center"/>
          </w:tcPr>
          <w:p w14:paraId="48DE1011" w14:textId="77777777" w:rsidR="008C30E8" w:rsidRDefault="000D7506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A1B441B" w14:textId="77777777" w:rsidR="008C30E8" w:rsidRDefault="000D7506">
            <w:pPr>
              <w:jc w:val="center"/>
            </w:pPr>
            <w:r>
              <w:t>0.75</w:t>
            </w:r>
          </w:p>
        </w:tc>
      </w:tr>
      <w:tr w:rsidR="008C30E8" w14:paraId="53E52D55" w14:textId="77777777">
        <w:tc>
          <w:tcPr>
            <w:tcW w:w="2838" w:type="dxa"/>
            <w:shd w:val="clear" w:color="auto" w:fill="E6E6E6"/>
            <w:vAlign w:val="center"/>
          </w:tcPr>
          <w:p w14:paraId="38C4AD76" w14:textId="77777777" w:rsidR="008C30E8" w:rsidRDefault="000D7506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C3F4FCC" w14:textId="77777777" w:rsidR="008C30E8" w:rsidRDefault="000D7506">
            <w:pPr>
              <w:jc w:val="center"/>
            </w:pPr>
            <w:r>
              <w:t>1.13</w:t>
            </w:r>
          </w:p>
        </w:tc>
      </w:tr>
      <w:tr w:rsidR="008C30E8" w14:paraId="47A03F2B" w14:textId="77777777">
        <w:tc>
          <w:tcPr>
            <w:tcW w:w="2838" w:type="dxa"/>
            <w:shd w:val="clear" w:color="auto" w:fill="E6E6E6"/>
            <w:vAlign w:val="center"/>
          </w:tcPr>
          <w:p w14:paraId="1A090932" w14:textId="77777777" w:rsidR="008C30E8" w:rsidRDefault="000D7506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7B28B8B" w14:textId="77777777" w:rsidR="008C30E8" w:rsidRDefault="000D7506">
            <w:pPr>
              <w:jc w:val="center"/>
            </w:pPr>
            <w:r>
              <w:t>重质围护结构</w:t>
            </w:r>
          </w:p>
        </w:tc>
      </w:tr>
    </w:tbl>
    <w:p w14:paraId="69A42F22" w14:textId="77777777" w:rsidR="008C30E8" w:rsidRDefault="000D7506">
      <w:pPr>
        <w:pStyle w:val="4"/>
      </w:pPr>
      <w:r>
        <w:lastRenderedPageBreak/>
        <w:t>自然通风房间：东向逐时温度</w:t>
      </w:r>
    </w:p>
    <w:p w14:paraId="5AB11560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33F876C5" wp14:editId="5DF13C94">
            <wp:extent cx="5667375" cy="30670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DDE8A" w14:textId="77777777" w:rsidR="008C30E8" w:rsidRDefault="008C30E8"/>
    <w:p w14:paraId="1B9F25BB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64FE07DD" w14:textId="77777777">
        <w:tc>
          <w:tcPr>
            <w:tcW w:w="777" w:type="dxa"/>
            <w:shd w:val="clear" w:color="auto" w:fill="E6E6E6"/>
            <w:vAlign w:val="center"/>
          </w:tcPr>
          <w:p w14:paraId="4377495B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5FA67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A43328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4B7B64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9A0D1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2B4493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F27C4A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70843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4C2F7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58424A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3F271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89F8F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00A54C13" w14:textId="77777777">
        <w:tc>
          <w:tcPr>
            <w:tcW w:w="777" w:type="dxa"/>
            <w:vAlign w:val="center"/>
          </w:tcPr>
          <w:p w14:paraId="00809E1A" w14:textId="77777777" w:rsidR="008C30E8" w:rsidRDefault="000D7506">
            <w:r>
              <w:t>32.23</w:t>
            </w:r>
          </w:p>
        </w:tc>
        <w:tc>
          <w:tcPr>
            <w:tcW w:w="777" w:type="dxa"/>
            <w:vAlign w:val="center"/>
          </w:tcPr>
          <w:p w14:paraId="613E05BD" w14:textId="77777777" w:rsidR="008C30E8" w:rsidRDefault="000D7506">
            <w:r>
              <w:t>31.69</w:t>
            </w:r>
          </w:p>
        </w:tc>
        <w:tc>
          <w:tcPr>
            <w:tcW w:w="777" w:type="dxa"/>
            <w:vAlign w:val="center"/>
          </w:tcPr>
          <w:p w14:paraId="236F09A4" w14:textId="77777777" w:rsidR="008C30E8" w:rsidRDefault="000D7506">
            <w:r>
              <w:t>31.21</w:t>
            </w:r>
          </w:p>
        </w:tc>
        <w:tc>
          <w:tcPr>
            <w:tcW w:w="777" w:type="dxa"/>
            <w:vAlign w:val="center"/>
          </w:tcPr>
          <w:p w14:paraId="75D19FAF" w14:textId="77777777" w:rsidR="008C30E8" w:rsidRDefault="000D7506">
            <w:r>
              <w:t>30.80</w:t>
            </w:r>
          </w:p>
        </w:tc>
        <w:tc>
          <w:tcPr>
            <w:tcW w:w="777" w:type="dxa"/>
            <w:vAlign w:val="center"/>
          </w:tcPr>
          <w:p w14:paraId="05E7E4E1" w14:textId="77777777" w:rsidR="008C30E8" w:rsidRDefault="000D7506">
            <w:r>
              <w:t>30.49</w:t>
            </w:r>
          </w:p>
        </w:tc>
        <w:tc>
          <w:tcPr>
            <w:tcW w:w="777" w:type="dxa"/>
            <w:vAlign w:val="center"/>
          </w:tcPr>
          <w:p w14:paraId="2C443939" w14:textId="77777777" w:rsidR="008C30E8" w:rsidRDefault="000D7506">
            <w:r>
              <w:t>30.31</w:t>
            </w:r>
          </w:p>
        </w:tc>
        <w:tc>
          <w:tcPr>
            <w:tcW w:w="777" w:type="dxa"/>
            <w:vAlign w:val="center"/>
          </w:tcPr>
          <w:p w14:paraId="5053FCFF" w14:textId="77777777" w:rsidR="008C30E8" w:rsidRDefault="000D7506">
            <w:r>
              <w:t>30.25</w:t>
            </w:r>
          </w:p>
        </w:tc>
        <w:tc>
          <w:tcPr>
            <w:tcW w:w="777" w:type="dxa"/>
            <w:vAlign w:val="center"/>
          </w:tcPr>
          <w:p w14:paraId="411DB2CE" w14:textId="77777777" w:rsidR="008C30E8" w:rsidRDefault="000D7506">
            <w:r>
              <w:t>30.32</w:t>
            </w:r>
          </w:p>
        </w:tc>
        <w:tc>
          <w:tcPr>
            <w:tcW w:w="777" w:type="dxa"/>
            <w:vAlign w:val="center"/>
          </w:tcPr>
          <w:p w14:paraId="2B615F74" w14:textId="77777777" w:rsidR="008C30E8" w:rsidRDefault="000D7506">
            <w:r>
              <w:t>30.52</w:t>
            </w:r>
          </w:p>
        </w:tc>
        <w:tc>
          <w:tcPr>
            <w:tcW w:w="777" w:type="dxa"/>
            <w:vAlign w:val="center"/>
          </w:tcPr>
          <w:p w14:paraId="5197BE14" w14:textId="77777777" w:rsidR="008C30E8" w:rsidRDefault="000D7506">
            <w:r>
              <w:t>30.84</w:t>
            </w:r>
          </w:p>
        </w:tc>
        <w:tc>
          <w:tcPr>
            <w:tcW w:w="777" w:type="dxa"/>
            <w:vAlign w:val="center"/>
          </w:tcPr>
          <w:p w14:paraId="4563F668" w14:textId="77777777" w:rsidR="008C30E8" w:rsidRDefault="000D7506">
            <w:r>
              <w:t>31.27</w:t>
            </w:r>
          </w:p>
        </w:tc>
        <w:tc>
          <w:tcPr>
            <w:tcW w:w="777" w:type="dxa"/>
            <w:vAlign w:val="center"/>
          </w:tcPr>
          <w:p w14:paraId="26F0D843" w14:textId="77777777" w:rsidR="008C30E8" w:rsidRDefault="000D7506">
            <w:r>
              <w:t>31.78</w:t>
            </w:r>
          </w:p>
        </w:tc>
      </w:tr>
      <w:tr w:rsidR="008C30E8" w14:paraId="78ACBB24" w14:textId="77777777">
        <w:tc>
          <w:tcPr>
            <w:tcW w:w="777" w:type="dxa"/>
            <w:shd w:val="clear" w:color="auto" w:fill="E6E6E6"/>
            <w:vAlign w:val="center"/>
          </w:tcPr>
          <w:p w14:paraId="60641E30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6F47F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EA85E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CDFE49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0EBB8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FCA56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20C93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93A3E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C4A5F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DDCEE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155B4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1998F" w14:textId="77777777" w:rsidR="008C30E8" w:rsidRDefault="000D7506">
            <w:r>
              <w:t>23:00</w:t>
            </w:r>
          </w:p>
        </w:tc>
      </w:tr>
      <w:tr w:rsidR="008C30E8" w14:paraId="547C0873" w14:textId="77777777">
        <w:tc>
          <w:tcPr>
            <w:tcW w:w="777" w:type="dxa"/>
            <w:vAlign w:val="center"/>
          </w:tcPr>
          <w:p w14:paraId="15945D20" w14:textId="77777777" w:rsidR="008C30E8" w:rsidRDefault="000D7506">
            <w:r>
              <w:t>32.33</w:t>
            </w:r>
          </w:p>
        </w:tc>
        <w:tc>
          <w:tcPr>
            <w:tcW w:w="777" w:type="dxa"/>
            <w:vAlign w:val="center"/>
          </w:tcPr>
          <w:p w14:paraId="77C550A4" w14:textId="77777777" w:rsidR="008C30E8" w:rsidRDefault="000D7506">
            <w:r>
              <w:t>32.89</w:t>
            </w:r>
          </w:p>
        </w:tc>
        <w:tc>
          <w:tcPr>
            <w:tcW w:w="777" w:type="dxa"/>
            <w:vAlign w:val="center"/>
          </w:tcPr>
          <w:p w14:paraId="67B3905F" w14:textId="77777777" w:rsidR="008C30E8" w:rsidRDefault="000D7506">
            <w:r>
              <w:t>33.40</w:t>
            </w:r>
          </w:p>
        </w:tc>
        <w:tc>
          <w:tcPr>
            <w:tcW w:w="777" w:type="dxa"/>
            <w:vAlign w:val="center"/>
          </w:tcPr>
          <w:p w14:paraId="6EB682D2" w14:textId="77777777" w:rsidR="008C30E8" w:rsidRDefault="000D7506">
            <w:r>
              <w:t>33.84</w:t>
            </w:r>
          </w:p>
        </w:tc>
        <w:tc>
          <w:tcPr>
            <w:tcW w:w="777" w:type="dxa"/>
            <w:vAlign w:val="center"/>
          </w:tcPr>
          <w:p w14:paraId="6AC5AB39" w14:textId="77777777" w:rsidR="008C30E8" w:rsidRDefault="000D7506">
            <w:r>
              <w:t>34.16</w:t>
            </w:r>
          </w:p>
        </w:tc>
        <w:tc>
          <w:tcPr>
            <w:tcW w:w="777" w:type="dxa"/>
            <w:vAlign w:val="center"/>
          </w:tcPr>
          <w:p w14:paraId="3C468A24" w14:textId="77777777" w:rsidR="008C30E8" w:rsidRDefault="000D7506">
            <w:r>
              <w:t>34.36</w:t>
            </w:r>
          </w:p>
        </w:tc>
        <w:tc>
          <w:tcPr>
            <w:tcW w:w="777" w:type="dxa"/>
            <w:vAlign w:val="center"/>
          </w:tcPr>
          <w:p w14:paraId="792E5839" w14:textId="77777777" w:rsidR="008C30E8" w:rsidRDefault="000D7506">
            <w:r>
              <w:rPr>
                <w:color w:val="3333CC"/>
              </w:rPr>
              <w:t>34.42</w:t>
            </w:r>
          </w:p>
        </w:tc>
        <w:tc>
          <w:tcPr>
            <w:tcW w:w="777" w:type="dxa"/>
            <w:vAlign w:val="center"/>
          </w:tcPr>
          <w:p w14:paraId="01FB780D" w14:textId="77777777" w:rsidR="008C30E8" w:rsidRDefault="000D7506">
            <w:r>
              <w:t>34.33</w:t>
            </w:r>
          </w:p>
        </w:tc>
        <w:tc>
          <w:tcPr>
            <w:tcW w:w="777" w:type="dxa"/>
            <w:vAlign w:val="center"/>
          </w:tcPr>
          <w:p w14:paraId="27392938" w14:textId="77777777" w:rsidR="008C30E8" w:rsidRDefault="000D7506">
            <w:r>
              <w:t>34.10</w:t>
            </w:r>
          </w:p>
        </w:tc>
        <w:tc>
          <w:tcPr>
            <w:tcW w:w="777" w:type="dxa"/>
            <w:vAlign w:val="center"/>
          </w:tcPr>
          <w:p w14:paraId="56EF2069" w14:textId="77777777" w:rsidR="008C30E8" w:rsidRDefault="000D7506">
            <w:r>
              <w:t>33.75</w:t>
            </w:r>
          </w:p>
        </w:tc>
        <w:tc>
          <w:tcPr>
            <w:tcW w:w="777" w:type="dxa"/>
            <w:vAlign w:val="center"/>
          </w:tcPr>
          <w:p w14:paraId="2EBB4F89" w14:textId="77777777" w:rsidR="008C30E8" w:rsidRDefault="000D7506">
            <w:r>
              <w:t>33.29</w:t>
            </w:r>
          </w:p>
        </w:tc>
        <w:tc>
          <w:tcPr>
            <w:tcW w:w="777" w:type="dxa"/>
            <w:vAlign w:val="center"/>
          </w:tcPr>
          <w:p w14:paraId="62E70A1E" w14:textId="77777777" w:rsidR="008C30E8" w:rsidRDefault="000D7506">
            <w:r>
              <w:t>32.77</w:t>
            </w:r>
          </w:p>
        </w:tc>
      </w:tr>
    </w:tbl>
    <w:p w14:paraId="355CFEAB" w14:textId="77777777" w:rsidR="008C30E8" w:rsidRDefault="000D7506">
      <w:pPr>
        <w:pStyle w:val="4"/>
      </w:pPr>
      <w:r>
        <w:t>自然通风房间：西向逐时温度</w:t>
      </w:r>
    </w:p>
    <w:p w14:paraId="4BA2A642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0AADF1E1" wp14:editId="4E24FEBB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1E66" w14:textId="77777777" w:rsidR="008C30E8" w:rsidRDefault="008C30E8"/>
    <w:p w14:paraId="26880287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36AD5072" w14:textId="77777777">
        <w:tc>
          <w:tcPr>
            <w:tcW w:w="777" w:type="dxa"/>
            <w:shd w:val="clear" w:color="auto" w:fill="E6E6E6"/>
            <w:vAlign w:val="center"/>
          </w:tcPr>
          <w:p w14:paraId="4AD5B5DB" w14:textId="77777777" w:rsidR="008C30E8" w:rsidRDefault="000D7506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E70F9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30AED6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0324B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625F7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B297B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2328BA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E47A1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EC015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BC23E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E78B7B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EC80D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6F82A33C" w14:textId="77777777">
        <w:tc>
          <w:tcPr>
            <w:tcW w:w="777" w:type="dxa"/>
            <w:vAlign w:val="center"/>
          </w:tcPr>
          <w:p w14:paraId="31F40852" w14:textId="77777777" w:rsidR="008C30E8" w:rsidRDefault="000D7506">
            <w:r>
              <w:t>32.36</w:t>
            </w:r>
          </w:p>
        </w:tc>
        <w:tc>
          <w:tcPr>
            <w:tcW w:w="777" w:type="dxa"/>
            <w:vAlign w:val="center"/>
          </w:tcPr>
          <w:p w14:paraId="79F002A2" w14:textId="77777777" w:rsidR="008C30E8" w:rsidRDefault="000D7506">
            <w:r>
              <w:t>31.82</w:t>
            </w:r>
          </w:p>
        </w:tc>
        <w:tc>
          <w:tcPr>
            <w:tcW w:w="777" w:type="dxa"/>
            <w:vAlign w:val="center"/>
          </w:tcPr>
          <w:p w14:paraId="07A200AF" w14:textId="77777777" w:rsidR="008C30E8" w:rsidRDefault="000D7506">
            <w:r>
              <w:t>31.33</w:t>
            </w:r>
          </w:p>
        </w:tc>
        <w:tc>
          <w:tcPr>
            <w:tcW w:w="777" w:type="dxa"/>
            <w:vAlign w:val="center"/>
          </w:tcPr>
          <w:p w14:paraId="6D00E88D" w14:textId="77777777" w:rsidR="008C30E8" w:rsidRDefault="000D7506">
            <w:r>
              <w:t>30.92</w:t>
            </w:r>
          </w:p>
        </w:tc>
        <w:tc>
          <w:tcPr>
            <w:tcW w:w="777" w:type="dxa"/>
            <w:vAlign w:val="center"/>
          </w:tcPr>
          <w:p w14:paraId="56E66527" w14:textId="77777777" w:rsidR="008C30E8" w:rsidRDefault="000D7506">
            <w:r>
              <w:t>30.61</w:t>
            </w:r>
          </w:p>
        </w:tc>
        <w:tc>
          <w:tcPr>
            <w:tcW w:w="777" w:type="dxa"/>
            <w:vAlign w:val="center"/>
          </w:tcPr>
          <w:p w14:paraId="5FC373CA" w14:textId="77777777" w:rsidR="008C30E8" w:rsidRDefault="000D7506">
            <w:r>
              <w:t>30.41</w:t>
            </w:r>
          </w:p>
        </w:tc>
        <w:tc>
          <w:tcPr>
            <w:tcW w:w="777" w:type="dxa"/>
            <w:vAlign w:val="center"/>
          </w:tcPr>
          <w:p w14:paraId="683DF86D" w14:textId="77777777" w:rsidR="008C30E8" w:rsidRDefault="000D7506">
            <w:r>
              <w:t>30.35</w:t>
            </w:r>
          </w:p>
        </w:tc>
        <w:tc>
          <w:tcPr>
            <w:tcW w:w="777" w:type="dxa"/>
            <w:vAlign w:val="center"/>
          </w:tcPr>
          <w:p w14:paraId="2C706AF4" w14:textId="77777777" w:rsidR="008C30E8" w:rsidRDefault="000D7506">
            <w:r>
              <w:t>30.42</w:t>
            </w:r>
          </w:p>
        </w:tc>
        <w:tc>
          <w:tcPr>
            <w:tcW w:w="777" w:type="dxa"/>
            <w:vAlign w:val="center"/>
          </w:tcPr>
          <w:p w14:paraId="6FC3E80E" w14:textId="77777777" w:rsidR="008C30E8" w:rsidRDefault="000D7506">
            <w:r>
              <w:t>30.61</w:t>
            </w:r>
          </w:p>
        </w:tc>
        <w:tc>
          <w:tcPr>
            <w:tcW w:w="777" w:type="dxa"/>
            <w:vAlign w:val="center"/>
          </w:tcPr>
          <w:p w14:paraId="49AA63FC" w14:textId="77777777" w:rsidR="008C30E8" w:rsidRDefault="000D7506">
            <w:r>
              <w:t>30.92</w:t>
            </w:r>
          </w:p>
        </w:tc>
        <w:tc>
          <w:tcPr>
            <w:tcW w:w="777" w:type="dxa"/>
            <w:vAlign w:val="center"/>
          </w:tcPr>
          <w:p w14:paraId="28CAA0FA" w14:textId="77777777" w:rsidR="008C30E8" w:rsidRDefault="000D7506">
            <w:r>
              <w:t>31.32</w:t>
            </w:r>
          </w:p>
        </w:tc>
        <w:tc>
          <w:tcPr>
            <w:tcW w:w="777" w:type="dxa"/>
            <w:vAlign w:val="center"/>
          </w:tcPr>
          <w:p w14:paraId="008E55EA" w14:textId="77777777" w:rsidR="008C30E8" w:rsidRDefault="000D7506">
            <w:r>
              <w:t>31.79</w:t>
            </w:r>
          </w:p>
        </w:tc>
      </w:tr>
      <w:tr w:rsidR="008C30E8" w14:paraId="1C49143E" w14:textId="77777777">
        <w:tc>
          <w:tcPr>
            <w:tcW w:w="777" w:type="dxa"/>
            <w:shd w:val="clear" w:color="auto" w:fill="E6E6E6"/>
            <w:vAlign w:val="center"/>
          </w:tcPr>
          <w:p w14:paraId="01BD1B9B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8AA0D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009D06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94DA07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D1923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9F7FB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B2EBA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C678A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D0E65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E1CDF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66B3B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9C9692" w14:textId="77777777" w:rsidR="008C30E8" w:rsidRDefault="000D7506">
            <w:r>
              <w:t>23:00</w:t>
            </w:r>
          </w:p>
        </w:tc>
      </w:tr>
      <w:tr w:rsidR="008C30E8" w14:paraId="281526FB" w14:textId="77777777">
        <w:tc>
          <w:tcPr>
            <w:tcW w:w="777" w:type="dxa"/>
            <w:vAlign w:val="center"/>
          </w:tcPr>
          <w:p w14:paraId="3A9A40A7" w14:textId="77777777" w:rsidR="008C30E8" w:rsidRDefault="000D7506">
            <w:r>
              <w:t>32.31</w:t>
            </w:r>
          </w:p>
        </w:tc>
        <w:tc>
          <w:tcPr>
            <w:tcW w:w="777" w:type="dxa"/>
            <w:vAlign w:val="center"/>
          </w:tcPr>
          <w:p w14:paraId="4AAF0E00" w14:textId="77777777" w:rsidR="008C30E8" w:rsidRDefault="000D7506">
            <w:r>
              <w:t>32.84</w:t>
            </w:r>
          </w:p>
        </w:tc>
        <w:tc>
          <w:tcPr>
            <w:tcW w:w="777" w:type="dxa"/>
            <w:vAlign w:val="center"/>
          </w:tcPr>
          <w:p w14:paraId="38B8ECD8" w14:textId="77777777" w:rsidR="008C30E8" w:rsidRDefault="000D7506">
            <w:r>
              <w:t>33.34</w:t>
            </w:r>
          </w:p>
        </w:tc>
        <w:tc>
          <w:tcPr>
            <w:tcW w:w="777" w:type="dxa"/>
            <w:vAlign w:val="center"/>
          </w:tcPr>
          <w:p w14:paraId="2962E1F4" w14:textId="77777777" w:rsidR="008C30E8" w:rsidRDefault="000D7506">
            <w:r>
              <w:t>33.78</w:t>
            </w:r>
          </w:p>
        </w:tc>
        <w:tc>
          <w:tcPr>
            <w:tcW w:w="777" w:type="dxa"/>
            <w:vAlign w:val="center"/>
          </w:tcPr>
          <w:p w14:paraId="51830C0E" w14:textId="77777777" w:rsidR="008C30E8" w:rsidRDefault="000D7506">
            <w:r>
              <w:t>34.14</w:t>
            </w:r>
          </w:p>
        </w:tc>
        <w:tc>
          <w:tcPr>
            <w:tcW w:w="777" w:type="dxa"/>
            <w:vAlign w:val="center"/>
          </w:tcPr>
          <w:p w14:paraId="2B725AB1" w14:textId="77777777" w:rsidR="008C30E8" w:rsidRDefault="000D7506">
            <w:r>
              <w:t>34.39</w:t>
            </w:r>
          </w:p>
        </w:tc>
        <w:tc>
          <w:tcPr>
            <w:tcW w:w="777" w:type="dxa"/>
            <w:vAlign w:val="center"/>
          </w:tcPr>
          <w:p w14:paraId="5D0DF777" w14:textId="77777777" w:rsidR="008C30E8" w:rsidRDefault="000D7506">
            <w:r>
              <w:rPr>
                <w:color w:val="3333CC"/>
              </w:rPr>
              <w:t>34.49</w:t>
            </w:r>
          </w:p>
        </w:tc>
        <w:tc>
          <w:tcPr>
            <w:tcW w:w="777" w:type="dxa"/>
            <w:vAlign w:val="center"/>
          </w:tcPr>
          <w:p w14:paraId="7BDB6EC9" w14:textId="77777777" w:rsidR="008C30E8" w:rsidRDefault="000D7506">
            <w:r>
              <w:t>34.44</w:t>
            </w:r>
          </w:p>
        </w:tc>
        <w:tc>
          <w:tcPr>
            <w:tcW w:w="777" w:type="dxa"/>
            <w:vAlign w:val="center"/>
          </w:tcPr>
          <w:p w14:paraId="2C361E11" w14:textId="77777777" w:rsidR="008C30E8" w:rsidRDefault="000D7506">
            <w:r>
              <w:t>34.23</w:t>
            </w:r>
          </w:p>
        </w:tc>
        <w:tc>
          <w:tcPr>
            <w:tcW w:w="777" w:type="dxa"/>
            <w:vAlign w:val="center"/>
          </w:tcPr>
          <w:p w14:paraId="332C2E32" w14:textId="77777777" w:rsidR="008C30E8" w:rsidRDefault="000D7506">
            <w:r>
              <w:t>33.88</w:t>
            </w:r>
          </w:p>
        </w:tc>
        <w:tc>
          <w:tcPr>
            <w:tcW w:w="777" w:type="dxa"/>
            <w:vAlign w:val="center"/>
          </w:tcPr>
          <w:p w14:paraId="40F4FA99" w14:textId="77777777" w:rsidR="008C30E8" w:rsidRDefault="000D7506">
            <w:r>
              <w:t>33.43</w:t>
            </w:r>
          </w:p>
        </w:tc>
        <w:tc>
          <w:tcPr>
            <w:tcW w:w="777" w:type="dxa"/>
            <w:vAlign w:val="center"/>
          </w:tcPr>
          <w:p w14:paraId="113E8F89" w14:textId="77777777" w:rsidR="008C30E8" w:rsidRDefault="000D7506">
            <w:r>
              <w:t>32.91</w:t>
            </w:r>
          </w:p>
        </w:tc>
      </w:tr>
    </w:tbl>
    <w:p w14:paraId="4E85251A" w14:textId="77777777" w:rsidR="008C30E8" w:rsidRDefault="000D7506">
      <w:pPr>
        <w:pStyle w:val="4"/>
      </w:pPr>
      <w:r>
        <w:t>自然通风房间：南向逐时温度</w:t>
      </w:r>
    </w:p>
    <w:p w14:paraId="64ED3FF1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7C4D3C66" wp14:editId="3A13078C">
            <wp:extent cx="5667375" cy="3067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AF729" w14:textId="77777777" w:rsidR="008C30E8" w:rsidRDefault="008C30E8"/>
    <w:p w14:paraId="2BA8CE57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35A92DC6" w14:textId="77777777">
        <w:tc>
          <w:tcPr>
            <w:tcW w:w="777" w:type="dxa"/>
            <w:shd w:val="clear" w:color="auto" w:fill="E6E6E6"/>
            <w:vAlign w:val="center"/>
          </w:tcPr>
          <w:p w14:paraId="0600AF8F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BAD28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0EB7D0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E9011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9860F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8DBE6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8C712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9C013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6A7E22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5A109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FC96F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CF8834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277BC4B8" w14:textId="77777777">
        <w:tc>
          <w:tcPr>
            <w:tcW w:w="777" w:type="dxa"/>
            <w:vAlign w:val="center"/>
          </w:tcPr>
          <w:p w14:paraId="364DDA93" w14:textId="77777777" w:rsidR="008C30E8" w:rsidRDefault="000D7506">
            <w:r>
              <w:t>32.16</w:t>
            </w:r>
          </w:p>
        </w:tc>
        <w:tc>
          <w:tcPr>
            <w:tcW w:w="777" w:type="dxa"/>
            <w:vAlign w:val="center"/>
          </w:tcPr>
          <w:p w14:paraId="63C7047B" w14:textId="77777777" w:rsidR="008C30E8" w:rsidRDefault="000D7506">
            <w:r>
              <w:t>31.63</w:t>
            </w:r>
          </w:p>
        </w:tc>
        <w:tc>
          <w:tcPr>
            <w:tcW w:w="777" w:type="dxa"/>
            <w:vAlign w:val="center"/>
          </w:tcPr>
          <w:p w14:paraId="6503BCAC" w14:textId="77777777" w:rsidR="008C30E8" w:rsidRDefault="000D7506">
            <w:r>
              <w:t>31.14</w:t>
            </w:r>
          </w:p>
        </w:tc>
        <w:tc>
          <w:tcPr>
            <w:tcW w:w="777" w:type="dxa"/>
            <w:vAlign w:val="center"/>
          </w:tcPr>
          <w:p w14:paraId="5B69F217" w14:textId="77777777" w:rsidR="008C30E8" w:rsidRDefault="000D7506">
            <w:r>
              <w:t>30.74</w:t>
            </w:r>
          </w:p>
        </w:tc>
        <w:tc>
          <w:tcPr>
            <w:tcW w:w="777" w:type="dxa"/>
            <w:vAlign w:val="center"/>
          </w:tcPr>
          <w:p w14:paraId="0A7953DF" w14:textId="77777777" w:rsidR="008C30E8" w:rsidRDefault="000D7506">
            <w:r>
              <w:t>30.44</w:t>
            </w:r>
          </w:p>
        </w:tc>
        <w:tc>
          <w:tcPr>
            <w:tcW w:w="777" w:type="dxa"/>
            <w:vAlign w:val="center"/>
          </w:tcPr>
          <w:p w14:paraId="6B933A9F" w14:textId="77777777" w:rsidR="008C30E8" w:rsidRDefault="000D7506">
            <w:r>
              <w:t>30.25</w:t>
            </w:r>
          </w:p>
        </w:tc>
        <w:tc>
          <w:tcPr>
            <w:tcW w:w="777" w:type="dxa"/>
            <w:vAlign w:val="center"/>
          </w:tcPr>
          <w:p w14:paraId="0A3CD0D6" w14:textId="77777777" w:rsidR="008C30E8" w:rsidRDefault="000D7506">
            <w:r>
              <w:t>30.20</w:t>
            </w:r>
          </w:p>
        </w:tc>
        <w:tc>
          <w:tcPr>
            <w:tcW w:w="777" w:type="dxa"/>
            <w:vAlign w:val="center"/>
          </w:tcPr>
          <w:p w14:paraId="5A246AF2" w14:textId="77777777" w:rsidR="008C30E8" w:rsidRDefault="000D7506">
            <w:r>
              <w:t>30.27</w:t>
            </w:r>
          </w:p>
        </w:tc>
        <w:tc>
          <w:tcPr>
            <w:tcW w:w="777" w:type="dxa"/>
            <w:vAlign w:val="center"/>
          </w:tcPr>
          <w:p w14:paraId="4227B183" w14:textId="77777777" w:rsidR="008C30E8" w:rsidRDefault="000D7506">
            <w:r>
              <w:t>30.47</w:t>
            </w:r>
          </w:p>
        </w:tc>
        <w:tc>
          <w:tcPr>
            <w:tcW w:w="777" w:type="dxa"/>
            <w:vAlign w:val="center"/>
          </w:tcPr>
          <w:p w14:paraId="07D1C223" w14:textId="77777777" w:rsidR="008C30E8" w:rsidRDefault="000D7506">
            <w:r>
              <w:t>30.79</w:t>
            </w:r>
          </w:p>
        </w:tc>
        <w:tc>
          <w:tcPr>
            <w:tcW w:w="777" w:type="dxa"/>
            <w:vAlign w:val="center"/>
          </w:tcPr>
          <w:p w14:paraId="15118080" w14:textId="77777777" w:rsidR="008C30E8" w:rsidRDefault="000D7506">
            <w:r>
              <w:t>31.20</w:t>
            </w:r>
          </w:p>
        </w:tc>
        <w:tc>
          <w:tcPr>
            <w:tcW w:w="777" w:type="dxa"/>
            <w:vAlign w:val="center"/>
          </w:tcPr>
          <w:p w14:paraId="5B7B626D" w14:textId="77777777" w:rsidR="008C30E8" w:rsidRDefault="000D7506">
            <w:r>
              <w:t>31.68</w:t>
            </w:r>
          </w:p>
        </w:tc>
      </w:tr>
      <w:tr w:rsidR="008C30E8" w14:paraId="6AF87870" w14:textId="77777777">
        <w:tc>
          <w:tcPr>
            <w:tcW w:w="777" w:type="dxa"/>
            <w:shd w:val="clear" w:color="auto" w:fill="E6E6E6"/>
            <w:vAlign w:val="center"/>
          </w:tcPr>
          <w:p w14:paraId="52368782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F956B4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7FEE03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AD2E3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93A96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96A87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8954E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4D07D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F2EB0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1F09A1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12A59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826F67" w14:textId="77777777" w:rsidR="008C30E8" w:rsidRDefault="000D7506">
            <w:r>
              <w:t>23:00</w:t>
            </w:r>
          </w:p>
        </w:tc>
      </w:tr>
      <w:tr w:rsidR="008C30E8" w14:paraId="4D47A857" w14:textId="77777777">
        <w:tc>
          <w:tcPr>
            <w:tcW w:w="777" w:type="dxa"/>
            <w:vAlign w:val="center"/>
          </w:tcPr>
          <w:p w14:paraId="59315F77" w14:textId="77777777" w:rsidR="008C30E8" w:rsidRDefault="000D7506">
            <w:r>
              <w:t>32.21</w:t>
            </w:r>
          </w:p>
        </w:tc>
        <w:tc>
          <w:tcPr>
            <w:tcW w:w="777" w:type="dxa"/>
            <w:vAlign w:val="center"/>
          </w:tcPr>
          <w:p w14:paraId="56283EF5" w14:textId="77777777" w:rsidR="008C30E8" w:rsidRDefault="000D7506">
            <w:r>
              <w:t>32.75</w:t>
            </w:r>
          </w:p>
        </w:tc>
        <w:tc>
          <w:tcPr>
            <w:tcW w:w="777" w:type="dxa"/>
            <w:vAlign w:val="center"/>
          </w:tcPr>
          <w:p w14:paraId="610417F7" w14:textId="77777777" w:rsidR="008C30E8" w:rsidRDefault="000D7506">
            <w:r>
              <w:t>33.27</w:t>
            </w:r>
          </w:p>
        </w:tc>
        <w:tc>
          <w:tcPr>
            <w:tcW w:w="777" w:type="dxa"/>
            <w:vAlign w:val="center"/>
          </w:tcPr>
          <w:p w14:paraId="75184C33" w14:textId="77777777" w:rsidR="008C30E8" w:rsidRDefault="000D7506">
            <w:r>
              <w:t>33.71</w:t>
            </w:r>
          </w:p>
        </w:tc>
        <w:tc>
          <w:tcPr>
            <w:tcW w:w="777" w:type="dxa"/>
            <w:vAlign w:val="center"/>
          </w:tcPr>
          <w:p w14:paraId="403028D4" w14:textId="77777777" w:rsidR="008C30E8" w:rsidRDefault="000D7506">
            <w:r>
              <w:t>34.05</w:t>
            </w:r>
          </w:p>
        </w:tc>
        <w:tc>
          <w:tcPr>
            <w:tcW w:w="777" w:type="dxa"/>
            <w:vAlign w:val="center"/>
          </w:tcPr>
          <w:p w14:paraId="129B20DD" w14:textId="77777777" w:rsidR="008C30E8" w:rsidRDefault="000D7506">
            <w:r>
              <w:t>34.26</w:t>
            </w:r>
          </w:p>
        </w:tc>
        <w:tc>
          <w:tcPr>
            <w:tcW w:w="777" w:type="dxa"/>
            <w:vAlign w:val="center"/>
          </w:tcPr>
          <w:p w14:paraId="64487B93" w14:textId="77777777" w:rsidR="008C30E8" w:rsidRDefault="000D7506">
            <w:r>
              <w:rPr>
                <w:color w:val="3333CC"/>
              </w:rPr>
              <w:t>34.33</w:t>
            </w:r>
          </w:p>
        </w:tc>
        <w:tc>
          <w:tcPr>
            <w:tcW w:w="777" w:type="dxa"/>
            <w:vAlign w:val="center"/>
          </w:tcPr>
          <w:p w14:paraId="4BB9A692" w14:textId="77777777" w:rsidR="008C30E8" w:rsidRDefault="000D7506">
            <w:r>
              <w:t>34.24</w:t>
            </w:r>
          </w:p>
        </w:tc>
        <w:tc>
          <w:tcPr>
            <w:tcW w:w="777" w:type="dxa"/>
            <w:vAlign w:val="center"/>
          </w:tcPr>
          <w:p w14:paraId="2C3805A8" w14:textId="77777777" w:rsidR="008C30E8" w:rsidRDefault="000D7506">
            <w:r>
              <w:t>34.02</w:t>
            </w:r>
          </w:p>
        </w:tc>
        <w:tc>
          <w:tcPr>
            <w:tcW w:w="777" w:type="dxa"/>
            <w:vAlign w:val="center"/>
          </w:tcPr>
          <w:p w14:paraId="7C3DD6F8" w14:textId="77777777" w:rsidR="008C30E8" w:rsidRDefault="000D7506">
            <w:r>
              <w:t>33.66</w:t>
            </w:r>
          </w:p>
        </w:tc>
        <w:tc>
          <w:tcPr>
            <w:tcW w:w="777" w:type="dxa"/>
            <w:vAlign w:val="center"/>
          </w:tcPr>
          <w:p w14:paraId="6B6CD93C" w14:textId="77777777" w:rsidR="008C30E8" w:rsidRDefault="000D7506">
            <w:r>
              <w:t>33.21</w:t>
            </w:r>
          </w:p>
        </w:tc>
        <w:tc>
          <w:tcPr>
            <w:tcW w:w="777" w:type="dxa"/>
            <w:vAlign w:val="center"/>
          </w:tcPr>
          <w:p w14:paraId="49D6B76D" w14:textId="77777777" w:rsidR="008C30E8" w:rsidRDefault="000D7506">
            <w:r>
              <w:t>32.70</w:t>
            </w:r>
          </w:p>
        </w:tc>
      </w:tr>
    </w:tbl>
    <w:p w14:paraId="5111DFFB" w14:textId="77777777" w:rsidR="008C30E8" w:rsidRDefault="000D7506">
      <w:pPr>
        <w:pStyle w:val="4"/>
      </w:pPr>
      <w:r>
        <w:lastRenderedPageBreak/>
        <w:t>自然通风房间：北向逐时温度</w:t>
      </w:r>
    </w:p>
    <w:p w14:paraId="35CA79E0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07154E52" wp14:editId="576A45B4">
            <wp:extent cx="5667375" cy="3067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24A1C" w14:textId="77777777" w:rsidR="008C30E8" w:rsidRDefault="008C30E8"/>
    <w:p w14:paraId="59D1F5CD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5F9F7048" w14:textId="77777777">
        <w:tc>
          <w:tcPr>
            <w:tcW w:w="777" w:type="dxa"/>
            <w:shd w:val="clear" w:color="auto" w:fill="E6E6E6"/>
            <w:vAlign w:val="center"/>
          </w:tcPr>
          <w:p w14:paraId="66CFAD4F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8A8DC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2CEBF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25286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4B00E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B2C69B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9E0A7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AC574A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9D65A9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1CB93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BB5AC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55734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21A18095" w14:textId="77777777">
        <w:tc>
          <w:tcPr>
            <w:tcW w:w="777" w:type="dxa"/>
            <w:vAlign w:val="center"/>
          </w:tcPr>
          <w:p w14:paraId="02A366E2" w14:textId="77777777" w:rsidR="008C30E8" w:rsidRDefault="000D7506">
            <w:r>
              <w:t>31.95</w:t>
            </w:r>
          </w:p>
        </w:tc>
        <w:tc>
          <w:tcPr>
            <w:tcW w:w="777" w:type="dxa"/>
            <w:vAlign w:val="center"/>
          </w:tcPr>
          <w:p w14:paraId="51AE8EB8" w14:textId="77777777" w:rsidR="008C30E8" w:rsidRDefault="000D7506">
            <w:r>
              <w:t>31.43</w:t>
            </w:r>
          </w:p>
        </w:tc>
        <w:tc>
          <w:tcPr>
            <w:tcW w:w="777" w:type="dxa"/>
            <w:vAlign w:val="center"/>
          </w:tcPr>
          <w:p w14:paraId="30A5FF8A" w14:textId="77777777" w:rsidR="008C30E8" w:rsidRDefault="000D7506">
            <w:r>
              <w:t>30.95</w:t>
            </w:r>
          </w:p>
        </w:tc>
        <w:tc>
          <w:tcPr>
            <w:tcW w:w="777" w:type="dxa"/>
            <w:vAlign w:val="center"/>
          </w:tcPr>
          <w:p w14:paraId="6B4921AE" w14:textId="77777777" w:rsidR="008C30E8" w:rsidRDefault="000D7506">
            <w:r>
              <w:t>30.56</w:t>
            </w:r>
          </w:p>
        </w:tc>
        <w:tc>
          <w:tcPr>
            <w:tcW w:w="777" w:type="dxa"/>
            <w:vAlign w:val="center"/>
          </w:tcPr>
          <w:p w14:paraId="6F9DF42A" w14:textId="77777777" w:rsidR="008C30E8" w:rsidRDefault="000D7506">
            <w:r>
              <w:t>30.26</w:t>
            </w:r>
          </w:p>
        </w:tc>
        <w:tc>
          <w:tcPr>
            <w:tcW w:w="777" w:type="dxa"/>
            <w:vAlign w:val="center"/>
          </w:tcPr>
          <w:p w14:paraId="19ACD517" w14:textId="77777777" w:rsidR="008C30E8" w:rsidRDefault="000D7506">
            <w:r>
              <w:t>30.09</w:t>
            </w:r>
          </w:p>
        </w:tc>
        <w:tc>
          <w:tcPr>
            <w:tcW w:w="777" w:type="dxa"/>
            <w:vAlign w:val="center"/>
          </w:tcPr>
          <w:p w14:paraId="16778124" w14:textId="77777777" w:rsidR="008C30E8" w:rsidRDefault="000D7506">
            <w:r>
              <w:t>30.04</w:t>
            </w:r>
          </w:p>
        </w:tc>
        <w:tc>
          <w:tcPr>
            <w:tcW w:w="777" w:type="dxa"/>
            <w:vAlign w:val="center"/>
          </w:tcPr>
          <w:p w14:paraId="01A1F4E2" w14:textId="77777777" w:rsidR="008C30E8" w:rsidRDefault="000D7506">
            <w:r>
              <w:t>30.12</w:t>
            </w:r>
          </w:p>
        </w:tc>
        <w:tc>
          <w:tcPr>
            <w:tcW w:w="777" w:type="dxa"/>
            <w:vAlign w:val="center"/>
          </w:tcPr>
          <w:p w14:paraId="3D3C3B6C" w14:textId="77777777" w:rsidR="008C30E8" w:rsidRDefault="000D7506">
            <w:r>
              <w:t>30.33</w:t>
            </w:r>
          </w:p>
        </w:tc>
        <w:tc>
          <w:tcPr>
            <w:tcW w:w="777" w:type="dxa"/>
            <w:vAlign w:val="center"/>
          </w:tcPr>
          <w:p w14:paraId="4AC0765A" w14:textId="77777777" w:rsidR="008C30E8" w:rsidRDefault="000D7506">
            <w:r>
              <w:t>30.65</w:t>
            </w:r>
          </w:p>
        </w:tc>
        <w:tc>
          <w:tcPr>
            <w:tcW w:w="777" w:type="dxa"/>
            <w:vAlign w:val="center"/>
          </w:tcPr>
          <w:p w14:paraId="54893103" w14:textId="77777777" w:rsidR="008C30E8" w:rsidRDefault="000D7506">
            <w:r>
              <w:t>31.06</w:t>
            </w:r>
          </w:p>
        </w:tc>
        <w:tc>
          <w:tcPr>
            <w:tcW w:w="777" w:type="dxa"/>
            <w:vAlign w:val="center"/>
          </w:tcPr>
          <w:p w14:paraId="2E2A2385" w14:textId="77777777" w:rsidR="008C30E8" w:rsidRDefault="000D7506">
            <w:r>
              <w:t>31.54</w:t>
            </w:r>
          </w:p>
        </w:tc>
      </w:tr>
      <w:tr w:rsidR="008C30E8" w14:paraId="544CE517" w14:textId="77777777">
        <w:tc>
          <w:tcPr>
            <w:tcW w:w="777" w:type="dxa"/>
            <w:shd w:val="clear" w:color="auto" w:fill="E6E6E6"/>
            <w:vAlign w:val="center"/>
          </w:tcPr>
          <w:p w14:paraId="4BCE90BF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3C734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4DEB3D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6325D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70443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B3616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6C93B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B28ABE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1583D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2310DC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4AB146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7F8CE4" w14:textId="77777777" w:rsidR="008C30E8" w:rsidRDefault="000D7506">
            <w:r>
              <w:t>23:00</w:t>
            </w:r>
          </w:p>
        </w:tc>
      </w:tr>
      <w:tr w:rsidR="008C30E8" w14:paraId="45F93470" w14:textId="77777777">
        <w:tc>
          <w:tcPr>
            <w:tcW w:w="777" w:type="dxa"/>
            <w:vAlign w:val="center"/>
          </w:tcPr>
          <w:p w14:paraId="24FD788D" w14:textId="77777777" w:rsidR="008C30E8" w:rsidRDefault="000D7506">
            <w:r>
              <w:t>32.06</w:t>
            </w:r>
          </w:p>
        </w:tc>
        <w:tc>
          <w:tcPr>
            <w:tcW w:w="777" w:type="dxa"/>
            <w:vAlign w:val="center"/>
          </w:tcPr>
          <w:p w14:paraId="2B0680DB" w14:textId="77777777" w:rsidR="008C30E8" w:rsidRDefault="000D7506">
            <w:r>
              <w:t>32.58</w:t>
            </w:r>
          </w:p>
        </w:tc>
        <w:tc>
          <w:tcPr>
            <w:tcW w:w="777" w:type="dxa"/>
            <w:vAlign w:val="center"/>
          </w:tcPr>
          <w:p w14:paraId="338A1DE9" w14:textId="77777777" w:rsidR="008C30E8" w:rsidRDefault="000D7506">
            <w:r>
              <w:t>33.08</w:t>
            </w:r>
          </w:p>
        </w:tc>
        <w:tc>
          <w:tcPr>
            <w:tcW w:w="777" w:type="dxa"/>
            <w:vAlign w:val="center"/>
          </w:tcPr>
          <w:p w14:paraId="54AA5101" w14:textId="77777777" w:rsidR="008C30E8" w:rsidRDefault="000D7506">
            <w:r>
              <w:t>33.50</w:t>
            </w:r>
          </w:p>
        </w:tc>
        <w:tc>
          <w:tcPr>
            <w:tcW w:w="777" w:type="dxa"/>
            <w:vAlign w:val="center"/>
          </w:tcPr>
          <w:p w14:paraId="24F279A4" w14:textId="77777777" w:rsidR="008C30E8" w:rsidRDefault="000D7506">
            <w:r>
              <w:t>33.83</w:t>
            </w:r>
          </w:p>
        </w:tc>
        <w:tc>
          <w:tcPr>
            <w:tcW w:w="777" w:type="dxa"/>
            <w:vAlign w:val="center"/>
          </w:tcPr>
          <w:p w14:paraId="05316019" w14:textId="77777777" w:rsidR="008C30E8" w:rsidRDefault="000D7506">
            <w:r>
              <w:t>34.03</w:t>
            </w:r>
          </w:p>
        </w:tc>
        <w:tc>
          <w:tcPr>
            <w:tcW w:w="777" w:type="dxa"/>
            <w:vAlign w:val="center"/>
          </w:tcPr>
          <w:p w14:paraId="5240588D" w14:textId="77777777" w:rsidR="008C30E8" w:rsidRDefault="000D7506">
            <w:r>
              <w:rPr>
                <w:color w:val="3333CC"/>
              </w:rPr>
              <w:t>34.08</w:t>
            </w:r>
          </w:p>
        </w:tc>
        <w:tc>
          <w:tcPr>
            <w:tcW w:w="777" w:type="dxa"/>
            <w:vAlign w:val="center"/>
          </w:tcPr>
          <w:p w14:paraId="0991FF47" w14:textId="77777777" w:rsidR="008C30E8" w:rsidRDefault="000D7506">
            <w:r>
              <w:t>34.00</w:t>
            </w:r>
          </w:p>
        </w:tc>
        <w:tc>
          <w:tcPr>
            <w:tcW w:w="777" w:type="dxa"/>
            <w:vAlign w:val="center"/>
          </w:tcPr>
          <w:p w14:paraId="40FB0968" w14:textId="77777777" w:rsidR="008C30E8" w:rsidRDefault="000D7506">
            <w:r>
              <w:t>33.77</w:t>
            </w:r>
          </w:p>
        </w:tc>
        <w:tc>
          <w:tcPr>
            <w:tcW w:w="777" w:type="dxa"/>
            <w:vAlign w:val="center"/>
          </w:tcPr>
          <w:p w14:paraId="79A4A09C" w14:textId="77777777" w:rsidR="008C30E8" w:rsidRDefault="000D7506">
            <w:r>
              <w:t>33.43</w:t>
            </w:r>
          </w:p>
        </w:tc>
        <w:tc>
          <w:tcPr>
            <w:tcW w:w="777" w:type="dxa"/>
            <w:vAlign w:val="center"/>
          </w:tcPr>
          <w:p w14:paraId="3BB28BF7" w14:textId="77777777" w:rsidR="008C30E8" w:rsidRDefault="000D7506">
            <w:r>
              <w:t>32.98</w:t>
            </w:r>
          </w:p>
        </w:tc>
        <w:tc>
          <w:tcPr>
            <w:tcW w:w="777" w:type="dxa"/>
            <w:vAlign w:val="center"/>
          </w:tcPr>
          <w:p w14:paraId="4BB04FFB" w14:textId="77777777" w:rsidR="008C30E8" w:rsidRDefault="000D7506">
            <w:r>
              <w:t>32.48</w:t>
            </w:r>
          </w:p>
        </w:tc>
      </w:tr>
    </w:tbl>
    <w:p w14:paraId="045D87E1" w14:textId="77777777" w:rsidR="008C30E8" w:rsidRDefault="000D7506">
      <w:pPr>
        <w:pStyle w:val="2"/>
      </w:pPr>
      <w:bookmarkStart w:id="52" w:name="_Toc97654466"/>
      <w:r>
        <w:t>热桥柱构造</w:t>
      </w:r>
      <w:bookmarkEnd w:id="52"/>
    </w:p>
    <w:p w14:paraId="13327864" w14:textId="77777777" w:rsidR="008C30E8" w:rsidRDefault="000D7506">
      <w:pPr>
        <w:pStyle w:val="3"/>
      </w:pPr>
      <w:bookmarkStart w:id="53" w:name="_Toc97654467"/>
      <w:r>
        <w:t>梁柱构造一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C30E8" w14:paraId="58DC224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24149E8" w14:textId="77777777" w:rsidR="008C30E8" w:rsidRDefault="000D7506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DBCF7E2" w14:textId="77777777" w:rsidR="008C30E8" w:rsidRDefault="000D750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7E988F" w14:textId="77777777" w:rsidR="008C30E8" w:rsidRDefault="000D7506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AF5860" w14:textId="77777777" w:rsidR="008C30E8" w:rsidRDefault="000D7506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DE3E15" w14:textId="77777777" w:rsidR="008C30E8" w:rsidRDefault="000D7506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0071FD" w14:textId="77777777" w:rsidR="008C30E8" w:rsidRDefault="000D750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21BFE3" w14:textId="77777777" w:rsidR="008C30E8" w:rsidRDefault="000D750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CB6486" w14:textId="77777777" w:rsidR="008C30E8" w:rsidRDefault="000D750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30E8" w14:paraId="7A6F533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01CB19A" w14:textId="77777777" w:rsidR="008C30E8" w:rsidRDefault="008C30E8"/>
        </w:tc>
        <w:tc>
          <w:tcPr>
            <w:tcW w:w="834" w:type="dxa"/>
            <w:shd w:val="clear" w:color="auto" w:fill="E6E6E6"/>
            <w:vAlign w:val="center"/>
          </w:tcPr>
          <w:p w14:paraId="37D61B51" w14:textId="77777777" w:rsidR="008C30E8" w:rsidRDefault="000D7506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E2B903" w14:textId="77777777" w:rsidR="008C30E8" w:rsidRDefault="000D7506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E05F9D" w14:textId="77777777" w:rsidR="008C30E8" w:rsidRDefault="000D7506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C0D45D" w14:textId="77777777" w:rsidR="008C30E8" w:rsidRDefault="000D7506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9FD4D2" w14:textId="77777777" w:rsidR="008C30E8" w:rsidRDefault="000D750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B43862" w14:textId="77777777" w:rsidR="008C30E8" w:rsidRDefault="000D7506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E3D500" w14:textId="77777777" w:rsidR="008C30E8" w:rsidRDefault="000D7506">
            <w:r>
              <w:t>D=R*S</w:t>
            </w:r>
          </w:p>
        </w:tc>
      </w:tr>
      <w:tr w:rsidR="008C30E8" w14:paraId="59F4FB16" w14:textId="77777777">
        <w:tc>
          <w:tcPr>
            <w:tcW w:w="2838" w:type="dxa"/>
            <w:vAlign w:val="center"/>
          </w:tcPr>
          <w:p w14:paraId="1BD751C0" w14:textId="77777777" w:rsidR="008C30E8" w:rsidRDefault="000D7506">
            <w:r>
              <w:t>水泥砂浆</w:t>
            </w:r>
          </w:p>
        </w:tc>
        <w:tc>
          <w:tcPr>
            <w:tcW w:w="834" w:type="dxa"/>
            <w:vAlign w:val="center"/>
          </w:tcPr>
          <w:p w14:paraId="2E67E939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636B0B91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1CA7AE0B" w14:textId="77777777" w:rsidR="008C30E8" w:rsidRDefault="000D7506">
            <w:r>
              <w:t>0.930</w:t>
            </w:r>
          </w:p>
        </w:tc>
        <w:tc>
          <w:tcPr>
            <w:tcW w:w="1131" w:type="dxa"/>
            <w:vAlign w:val="center"/>
          </w:tcPr>
          <w:p w14:paraId="67CC92D7" w14:textId="77777777" w:rsidR="008C30E8" w:rsidRDefault="000D7506">
            <w:r>
              <w:t>11.370</w:t>
            </w:r>
          </w:p>
        </w:tc>
        <w:tc>
          <w:tcPr>
            <w:tcW w:w="707" w:type="dxa"/>
            <w:vAlign w:val="center"/>
          </w:tcPr>
          <w:p w14:paraId="2E2A40D0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260524F6" w14:textId="77777777" w:rsidR="008C30E8" w:rsidRDefault="000D7506">
            <w:r>
              <w:t>0.022</w:t>
            </w:r>
          </w:p>
        </w:tc>
        <w:tc>
          <w:tcPr>
            <w:tcW w:w="990" w:type="dxa"/>
            <w:vAlign w:val="center"/>
          </w:tcPr>
          <w:p w14:paraId="2E67AA17" w14:textId="77777777" w:rsidR="008C30E8" w:rsidRDefault="000D7506">
            <w:r>
              <w:t>0.245</w:t>
            </w:r>
          </w:p>
        </w:tc>
      </w:tr>
      <w:tr w:rsidR="008C30E8" w14:paraId="46E945DC" w14:textId="77777777">
        <w:tc>
          <w:tcPr>
            <w:tcW w:w="2838" w:type="dxa"/>
            <w:vAlign w:val="center"/>
          </w:tcPr>
          <w:p w14:paraId="265166D1" w14:textId="77777777" w:rsidR="008C30E8" w:rsidRDefault="000D7506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BE22204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4D3FAEDF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1F247C6D" w14:textId="77777777" w:rsidR="008C30E8" w:rsidRDefault="000D7506">
            <w:r>
              <w:t>0.030</w:t>
            </w:r>
          </w:p>
        </w:tc>
        <w:tc>
          <w:tcPr>
            <w:tcW w:w="1131" w:type="dxa"/>
            <w:vAlign w:val="center"/>
          </w:tcPr>
          <w:p w14:paraId="55C62C26" w14:textId="77777777" w:rsidR="008C30E8" w:rsidRDefault="000D7506">
            <w:r>
              <w:t>0.340</w:t>
            </w:r>
          </w:p>
        </w:tc>
        <w:tc>
          <w:tcPr>
            <w:tcW w:w="707" w:type="dxa"/>
            <w:vAlign w:val="center"/>
          </w:tcPr>
          <w:p w14:paraId="2E98A3BE" w14:textId="77777777" w:rsidR="008C30E8" w:rsidRDefault="000D7506">
            <w:r>
              <w:t>1.20</w:t>
            </w:r>
          </w:p>
        </w:tc>
        <w:tc>
          <w:tcPr>
            <w:tcW w:w="1131" w:type="dxa"/>
            <w:vAlign w:val="center"/>
          </w:tcPr>
          <w:p w14:paraId="30CE861E" w14:textId="77777777" w:rsidR="008C30E8" w:rsidRDefault="000D7506">
            <w:r>
              <w:t>0.556</w:t>
            </w:r>
          </w:p>
        </w:tc>
        <w:tc>
          <w:tcPr>
            <w:tcW w:w="990" w:type="dxa"/>
            <w:vAlign w:val="center"/>
          </w:tcPr>
          <w:p w14:paraId="7DFBFB6B" w14:textId="77777777" w:rsidR="008C30E8" w:rsidRDefault="000D7506">
            <w:r>
              <w:t>0.227</w:t>
            </w:r>
          </w:p>
        </w:tc>
      </w:tr>
      <w:tr w:rsidR="008C30E8" w14:paraId="5128ABBD" w14:textId="77777777">
        <w:tc>
          <w:tcPr>
            <w:tcW w:w="2838" w:type="dxa"/>
            <w:vAlign w:val="center"/>
          </w:tcPr>
          <w:p w14:paraId="7E29EADA" w14:textId="77777777" w:rsidR="008C30E8" w:rsidRDefault="000D7506">
            <w:r>
              <w:t>水泥砂浆</w:t>
            </w:r>
          </w:p>
        </w:tc>
        <w:tc>
          <w:tcPr>
            <w:tcW w:w="834" w:type="dxa"/>
            <w:vAlign w:val="center"/>
          </w:tcPr>
          <w:p w14:paraId="2923968C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55533B52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7517970C" w14:textId="77777777" w:rsidR="008C30E8" w:rsidRDefault="000D7506">
            <w:r>
              <w:t>0.930</w:t>
            </w:r>
          </w:p>
        </w:tc>
        <w:tc>
          <w:tcPr>
            <w:tcW w:w="1131" w:type="dxa"/>
            <w:vAlign w:val="center"/>
          </w:tcPr>
          <w:p w14:paraId="250A9488" w14:textId="77777777" w:rsidR="008C30E8" w:rsidRDefault="000D7506">
            <w:r>
              <w:t>11.370</w:t>
            </w:r>
          </w:p>
        </w:tc>
        <w:tc>
          <w:tcPr>
            <w:tcW w:w="707" w:type="dxa"/>
            <w:vAlign w:val="center"/>
          </w:tcPr>
          <w:p w14:paraId="21F0F1E9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337D3C94" w14:textId="77777777" w:rsidR="008C30E8" w:rsidRDefault="000D7506">
            <w:r>
              <w:t>0.022</w:t>
            </w:r>
          </w:p>
        </w:tc>
        <w:tc>
          <w:tcPr>
            <w:tcW w:w="990" w:type="dxa"/>
            <w:vAlign w:val="center"/>
          </w:tcPr>
          <w:p w14:paraId="6689D7CC" w14:textId="77777777" w:rsidR="008C30E8" w:rsidRDefault="000D7506">
            <w:r>
              <w:t>0.245</w:t>
            </w:r>
          </w:p>
        </w:tc>
      </w:tr>
      <w:tr w:rsidR="008C30E8" w14:paraId="434AAEC1" w14:textId="77777777">
        <w:tc>
          <w:tcPr>
            <w:tcW w:w="2838" w:type="dxa"/>
            <w:vAlign w:val="center"/>
          </w:tcPr>
          <w:p w14:paraId="20514A74" w14:textId="77777777" w:rsidR="008C30E8" w:rsidRDefault="000D7506">
            <w:r>
              <w:t>钢筋混凝土</w:t>
            </w:r>
          </w:p>
        </w:tc>
        <w:tc>
          <w:tcPr>
            <w:tcW w:w="834" w:type="dxa"/>
            <w:vAlign w:val="center"/>
          </w:tcPr>
          <w:p w14:paraId="69A200FB" w14:textId="77777777" w:rsidR="008C30E8" w:rsidRDefault="000D7506">
            <w:r>
              <w:t>200</w:t>
            </w:r>
          </w:p>
        </w:tc>
        <w:tc>
          <w:tcPr>
            <w:tcW w:w="707" w:type="dxa"/>
            <w:vAlign w:val="center"/>
          </w:tcPr>
          <w:p w14:paraId="070C89E9" w14:textId="77777777" w:rsidR="008C30E8" w:rsidRDefault="000D7506">
            <w:r>
              <w:t>12.5</w:t>
            </w:r>
          </w:p>
        </w:tc>
        <w:tc>
          <w:tcPr>
            <w:tcW w:w="990" w:type="dxa"/>
            <w:vAlign w:val="center"/>
          </w:tcPr>
          <w:p w14:paraId="07135244" w14:textId="77777777" w:rsidR="008C30E8" w:rsidRDefault="000D7506">
            <w:r>
              <w:t>1.740</w:t>
            </w:r>
          </w:p>
        </w:tc>
        <w:tc>
          <w:tcPr>
            <w:tcW w:w="1131" w:type="dxa"/>
            <w:vAlign w:val="center"/>
          </w:tcPr>
          <w:p w14:paraId="0B47AB09" w14:textId="77777777" w:rsidR="008C30E8" w:rsidRDefault="000D7506">
            <w:r>
              <w:t>17.200</w:t>
            </w:r>
          </w:p>
        </w:tc>
        <w:tc>
          <w:tcPr>
            <w:tcW w:w="707" w:type="dxa"/>
            <w:vAlign w:val="center"/>
          </w:tcPr>
          <w:p w14:paraId="577931D0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5F78E595" w14:textId="77777777" w:rsidR="008C30E8" w:rsidRDefault="000D7506">
            <w:r>
              <w:t>0.115</w:t>
            </w:r>
          </w:p>
        </w:tc>
        <w:tc>
          <w:tcPr>
            <w:tcW w:w="990" w:type="dxa"/>
            <w:vAlign w:val="center"/>
          </w:tcPr>
          <w:p w14:paraId="3C0C69FC" w14:textId="77777777" w:rsidR="008C30E8" w:rsidRDefault="000D7506">
            <w:r>
              <w:t>1.977</w:t>
            </w:r>
          </w:p>
        </w:tc>
      </w:tr>
      <w:tr w:rsidR="008C30E8" w14:paraId="7A644845" w14:textId="77777777">
        <w:tc>
          <w:tcPr>
            <w:tcW w:w="2838" w:type="dxa"/>
            <w:vAlign w:val="center"/>
          </w:tcPr>
          <w:p w14:paraId="231F0386" w14:textId="77777777" w:rsidR="008C30E8" w:rsidRDefault="000D7506">
            <w:r>
              <w:t>石灰砂浆</w:t>
            </w:r>
          </w:p>
        </w:tc>
        <w:tc>
          <w:tcPr>
            <w:tcW w:w="834" w:type="dxa"/>
            <w:vAlign w:val="center"/>
          </w:tcPr>
          <w:p w14:paraId="77D6E43F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09FF4A6A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21D66BFF" w14:textId="77777777" w:rsidR="008C30E8" w:rsidRDefault="000D7506">
            <w:r>
              <w:t>0.810</w:t>
            </w:r>
          </w:p>
        </w:tc>
        <w:tc>
          <w:tcPr>
            <w:tcW w:w="1131" w:type="dxa"/>
            <w:vAlign w:val="center"/>
          </w:tcPr>
          <w:p w14:paraId="39F9E4E9" w14:textId="77777777" w:rsidR="008C30E8" w:rsidRDefault="000D7506">
            <w:r>
              <w:t>10.070</w:t>
            </w:r>
          </w:p>
        </w:tc>
        <w:tc>
          <w:tcPr>
            <w:tcW w:w="707" w:type="dxa"/>
            <w:vAlign w:val="center"/>
          </w:tcPr>
          <w:p w14:paraId="42CF9F3A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321C5315" w14:textId="77777777" w:rsidR="008C30E8" w:rsidRDefault="000D7506">
            <w:r>
              <w:t>0.025</w:t>
            </w:r>
          </w:p>
        </w:tc>
        <w:tc>
          <w:tcPr>
            <w:tcW w:w="990" w:type="dxa"/>
            <w:vAlign w:val="center"/>
          </w:tcPr>
          <w:p w14:paraId="03AC0C66" w14:textId="77777777" w:rsidR="008C30E8" w:rsidRDefault="000D7506">
            <w:r>
              <w:t>0.249</w:t>
            </w:r>
          </w:p>
        </w:tc>
      </w:tr>
      <w:tr w:rsidR="008C30E8" w14:paraId="625A68FE" w14:textId="77777777">
        <w:tc>
          <w:tcPr>
            <w:tcW w:w="2838" w:type="dxa"/>
            <w:vAlign w:val="center"/>
          </w:tcPr>
          <w:p w14:paraId="74356724" w14:textId="77777777" w:rsidR="008C30E8" w:rsidRDefault="000D7506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FC2B575" w14:textId="77777777" w:rsidR="008C30E8" w:rsidRDefault="000D7506">
            <w:r>
              <w:t>280</w:t>
            </w:r>
          </w:p>
        </w:tc>
        <w:tc>
          <w:tcPr>
            <w:tcW w:w="707" w:type="dxa"/>
            <w:vAlign w:val="center"/>
          </w:tcPr>
          <w:p w14:paraId="2BB81A34" w14:textId="77777777" w:rsidR="008C30E8" w:rsidRDefault="000D7506">
            <w:r>
              <w:t>－</w:t>
            </w:r>
          </w:p>
        </w:tc>
        <w:tc>
          <w:tcPr>
            <w:tcW w:w="990" w:type="dxa"/>
            <w:vAlign w:val="center"/>
          </w:tcPr>
          <w:p w14:paraId="50D2086B" w14:textId="77777777" w:rsidR="008C30E8" w:rsidRDefault="000D7506">
            <w:r>
              <w:t>－</w:t>
            </w:r>
          </w:p>
        </w:tc>
        <w:tc>
          <w:tcPr>
            <w:tcW w:w="1131" w:type="dxa"/>
            <w:vAlign w:val="center"/>
          </w:tcPr>
          <w:p w14:paraId="2499CE4F" w14:textId="77777777" w:rsidR="008C30E8" w:rsidRDefault="000D7506">
            <w:r>
              <w:t>－</w:t>
            </w:r>
          </w:p>
        </w:tc>
        <w:tc>
          <w:tcPr>
            <w:tcW w:w="707" w:type="dxa"/>
            <w:vAlign w:val="center"/>
          </w:tcPr>
          <w:p w14:paraId="3B8C7395" w14:textId="77777777" w:rsidR="008C30E8" w:rsidRDefault="000D7506">
            <w:r>
              <w:t>－</w:t>
            </w:r>
          </w:p>
        </w:tc>
        <w:tc>
          <w:tcPr>
            <w:tcW w:w="1131" w:type="dxa"/>
            <w:vAlign w:val="center"/>
          </w:tcPr>
          <w:p w14:paraId="163AEE87" w14:textId="77777777" w:rsidR="008C30E8" w:rsidRDefault="000D7506">
            <w:r>
              <w:t>0.738</w:t>
            </w:r>
          </w:p>
        </w:tc>
        <w:tc>
          <w:tcPr>
            <w:tcW w:w="990" w:type="dxa"/>
            <w:vAlign w:val="center"/>
          </w:tcPr>
          <w:p w14:paraId="6DDD6AE3" w14:textId="77777777" w:rsidR="008C30E8" w:rsidRDefault="000D7506">
            <w:r>
              <w:t>2.941</w:t>
            </w:r>
          </w:p>
        </w:tc>
      </w:tr>
      <w:tr w:rsidR="008C30E8" w14:paraId="5252CE89" w14:textId="77777777">
        <w:tc>
          <w:tcPr>
            <w:tcW w:w="2838" w:type="dxa"/>
            <w:shd w:val="clear" w:color="auto" w:fill="E6E6E6"/>
            <w:vAlign w:val="center"/>
          </w:tcPr>
          <w:p w14:paraId="417AD315" w14:textId="77777777" w:rsidR="008C30E8" w:rsidRDefault="000D7506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0009B4E" w14:textId="77777777" w:rsidR="008C30E8" w:rsidRDefault="000D7506">
            <w:pPr>
              <w:jc w:val="center"/>
            </w:pPr>
            <w:r>
              <w:t>5.0</w:t>
            </w:r>
          </w:p>
        </w:tc>
      </w:tr>
      <w:tr w:rsidR="008C30E8" w14:paraId="733924AF" w14:textId="77777777">
        <w:tc>
          <w:tcPr>
            <w:tcW w:w="2838" w:type="dxa"/>
            <w:shd w:val="clear" w:color="auto" w:fill="E6E6E6"/>
            <w:vAlign w:val="center"/>
          </w:tcPr>
          <w:p w14:paraId="4DCA3762" w14:textId="77777777" w:rsidR="008C30E8" w:rsidRDefault="000D7506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1BB8DBB" w14:textId="77777777" w:rsidR="008C30E8" w:rsidRDefault="000D7506">
            <w:pPr>
              <w:jc w:val="center"/>
            </w:pPr>
            <w:r>
              <w:t>0.75</w:t>
            </w:r>
          </w:p>
        </w:tc>
      </w:tr>
      <w:tr w:rsidR="008C30E8" w14:paraId="714017A6" w14:textId="77777777">
        <w:tc>
          <w:tcPr>
            <w:tcW w:w="2838" w:type="dxa"/>
            <w:shd w:val="clear" w:color="auto" w:fill="E6E6E6"/>
            <w:vAlign w:val="center"/>
          </w:tcPr>
          <w:p w14:paraId="72414109" w14:textId="77777777" w:rsidR="008C30E8" w:rsidRDefault="000D7506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C68F306" w14:textId="77777777" w:rsidR="008C30E8" w:rsidRDefault="000D7506">
            <w:pPr>
              <w:jc w:val="center"/>
            </w:pPr>
            <w:r>
              <w:t>1.13</w:t>
            </w:r>
          </w:p>
        </w:tc>
      </w:tr>
      <w:tr w:rsidR="008C30E8" w14:paraId="7335D3B6" w14:textId="77777777">
        <w:tc>
          <w:tcPr>
            <w:tcW w:w="2838" w:type="dxa"/>
            <w:shd w:val="clear" w:color="auto" w:fill="E6E6E6"/>
            <w:vAlign w:val="center"/>
          </w:tcPr>
          <w:p w14:paraId="42D83FC7" w14:textId="77777777" w:rsidR="008C30E8" w:rsidRDefault="000D7506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D139486" w14:textId="77777777" w:rsidR="008C30E8" w:rsidRDefault="000D7506">
            <w:pPr>
              <w:jc w:val="center"/>
            </w:pPr>
            <w:r>
              <w:t>重质围护结构</w:t>
            </w:r>
          </w:p>
        </w:tc>
      </w:tr>
    </w:tbl>
    <w:p w14:paraId="7307D0D8" w14:textId="77777777" w:rsidR="008C30E8" w:rsidRDefault="000D7506">
      <w:pPr>
        <w:pStyle w:val="4"/>
      </w:pPr>
      <w:r>
        <w:lastRenderedPageBreak/>
        <w:t>自然通风房间：东向逐时温度</w:t>
      </w:r>
    </w:p>
    <w:p w14:paraId="0DE3E5AF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2300E0C9" wp14:editId="73BC430D">
            <wp:extent cx="5667375" cy="30670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F1DBF" w14:textId="77777777" w:rsidR="008C30E8" w:rsidRDefault="008C30E8"/>
    <w:p w14:paraId="42552AE9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5230E45C" w14:textId="77777777">
        <w:tc>
          <w:tcPr>
            <w:tcW w:w="777" w:type="dxa"/>
            <w:shd w:val="clear" w:color="auto" w:fill="E6E6E6"/>
            <w:vAlign w:val="center"/>
          </w:tcPr>
          <w:p w14:paraId="585C16AB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E78C8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C889D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A1E7D1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735A3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17998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28BB8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6E0F7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15CBD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AFA5FC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7FA0F9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4F1DA4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0BE4F4B9" w14:textId="77777777">
        <w:tc>
          <w:tcPr>
            <w:tcW w:w="777" w:type="dxa"/>
            <w:vAlign w:val="center"/>
          </w:tcPr>
          <w:p w14:paraId="38B577B6" w14:textId="77777777" w:rsidR="008C30E8" w:rsidRDefault="000D7506">
            <w:r>
              <w:t>32.23</w:t>
            </w:r>
          </w:p>
        </w:tc>
        <w:tc>
          <w:tcPr>
            <w:tcW w:w="777" w:type="dxa"/>
            <w:vAlign w:val="center"/>
          </w:tcPr>
          <w:p w14:paraId="24BE563D" w14:textId="77777777" w:rsidR="008C30E8" w:rsidRDefault="000D7506">
            <w:r>
              <w:t>31.69</w:t>
            </w:r>
          </w:p>
        </w:tc>
        <w:tc>
          <w:tcPr>
            <w:tcW w:w="777" w:type="dxa"/>
            <w:vAlign w:val="center"/>
          </w:tcPr>
          <w:p w14:paraId="34FF22D3" w14:textId="77777777" w:rsidR="008C30E8" w:rsidRDefault="000D7506">
            <w:r>
              <w:t>31.21</w:t>
            </w:r>
          </w:p>
        </w:tc>
        <w:tc>
          <w:tcPr>
            <w:tcW w:w="777" w:type="dxa"/>
            <w:vAlign w:val="center"/>
          </w:tcPr>
          <w:p w14:paraId="3AE7C920" w14:textId="77777777" w:rsidR="008C30E8" w:rsidRDefault="000D7506">
            <w:r>
              <w:t>30.80</w:t>
            </w:r>
          </w:p>
        </w:tc>
        <w:tc>
          <w:tcPr>
            <w:tcW w:w="777" w:type="dxa"/>
            <w:vAlign w:val="center"/>
          </w:tcPr>
          <w:p w14:paraId="691BAD9C" w14:textId="77777777" w:rsidR="008C30E8" w:rsidRDefault="000D7506">
            <w:r>
              <w:t>30.49</w:t>
            </w:r>
          </w:p>
        </w:tc>
        <w:tc>
          <w:tcPr>
            <w:tcW w:w="777" w:type="dxa"/>
            <w:vAlign w:val="center"/>
          </w:tcPr>
          <w:p w14:paraId="65E02378" w14:textId="77777777" w:rsidR="008C30E8" w:rsidRDefault="000D7506">
            <w:r>
              <w:t>30.31</w:t>
            </w:r>
          </w:p>
        </w:tc>
        <w:tc>
          <w:tcPr>
            <w:tcW w:w="777" w:type="dxa"/>
            <w:vAlign w:val="center"/>
          </w:tcPr>
          <w:p w14:paraId="62BD9EB7" w14:textId="77777777" w:rsidR="008C30E8" w:rsidRDefault="000D7506">
            <w:r>
              <w:t>30.25</w:t>
            </w:r>
          </w:p>
        </w:tc>
        <w:tc>
          <w:tcPr>
            <w:tcW w:w="777" w:type="dxa"/>
            <w:vAlign w:val="center"/>
          </w:tcPr>
          <w:p w14:paraId="1F7EB071" w14:textId="77777777" w:rsidR="008C30E8" w:rsidRDefault="000D7506">
            <w:r>
              <w:t>30.32</w:t>
            </w:r>
          </w:p>
        </w:tc>
        <w:tc>
          <w:tcPr>
            <w:tcW w:w="777" w:type="dxa"/>
            <w:vAlign w:val="center"/>
          </w:tcPr>
          <w:p w14:paraId="5A43B059" w14:textId="77777777" w:rsidR="008C30E8" w:rsidRDefault="000D7506">
            <w:r>
              <w:t>30.52</w:t>
            </w:r>
          </w:p>
        </w:tc>
        <w:tc>
          <w:tcPr>
            <w:tcW w:w="777" w:type="dxa"/>
            <w:vAlign w:val="center"/>
          </w:tcPr>
          <w:p w14:paraId="71D1233E" w14:textId="77777777" w:rsidR="008C30E8" w:rsidRDefault="000D7506">
            <w:r>
              <w:t>30.84</w:t>
            </w:r>
          </w:p>
        </w:tc>
        <w:tc>
          <w:tcPr>
            <w:tcW w:w="777" w:type="dxa"/>
            <w:vAlign w:val="center"/>
          </w:tcPr>
          <w:p w14:paraId="7F41E45A" w14:textId="77777777" w:rsidR="008C30E8" w:rsidRDefault="000D7506">
            <w:r>
              <w:t>31.27</w:t>
            </w:r>
          </w:p>
        </w:tc>
        <w:tc>
          <w:tcPr>
            <w:tcW w:w="777" w:type="dxa"/>
            <w:vAlign w:val="center"/>
          </w:tcPr>
          <w:p w14:paraId="1DE24104" w14:textId="77777777" w:rsidR="008C30E8" w:rsidRDefault="000D7506">
            <w:r>
              <w:t>31.78</w:t>
            </w:r>
          </w:p>
        </w:tc>
      </w:tr>
      <w:tr w:rsidR="008C30E8" w14:paraId="6C507E33" w14:textId="77777777">
        <w:tc>
          <w:tcPr>
            <w:tcW w:w="777" w:type="dxa"/>
            <w:shd w:val="clear" w:color="auto" w:fill="E6E6E6"/>
            <w:vAlign w:val="center"/>
          </w:tcPr>
          <w:p w14:paraId="698D0E82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727EFF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7EDA73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F3124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5CF0DF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156BB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914DB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1F5FD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26E259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C63857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6C2A70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4D372" w14:textId="77777777" w:rsidR="008C30E8" w:rsidRDefault="000D7506">
            <w:r>
              <w:t>23:00</w:t>
            </w:r>
          </w:p>
        </w:tc>
      </w:tr>
      <w:tr w:rsidR="008C30E8" w14:paraId="01A69B41" w14:textId="77777777">
        <w:tc>
          <w:tcPr>
            <w:tcW w:w="777" w:type="dxa"/>
            <w:vAlign w:val="center"/>
          </w:tcPr>
          <w:p w14:paraId="670656CC" w14:textId="77777777" w:rsidR="008C30E8" w:rsidRDefault="000D7506">
            <w:r>
              <w:t>32.33</w:t>
            </w:r>
          </w:p>
        </w:tc>
        <w:tc>
          <w:tcPr>
            <w:tcW w:w="777" w:type="dxa"/>
            <w:vAlign w:val="center"/>
          </w:tcPr>
          <w:p w14:paraId="793CBC14" w14:textId="77777777" w:rsidR="008C30E8" w:rsidRDefault="000D7506">
            <w:r>
              <w:t>32.89</w:t>
            </w:r>
          </w:p>
        </w:tc>
        <w:tc>
          <w:tcPr>
            <w:tcW w:w="777" w:type="dxa"/>
            <w:vAlign w:val="center"/>
          </w:tcPr>
          <w:p w14:paraId="2A0841A7" w14:textId="77777777" w:rsidR="008C30E8" w:rsidRDefault="000D7506">
            <w:r>
              <w:t>33.40</w:t>
            </w:r>
          </w:p>
        </w:tc>
        <w:tc>
          <w:tcPr>
            <w:tcW w:w="777" w:type="dxa"/>
            <w:vAlign w:val="center"/>
          </w:tcPr>
          <w:p w14:paraId="19CB7D36" w14:textId="77777777" w:rsidR="008C30E8" w:rsidRDefault="000D7506">
            <w:r>
              <w:t>33.84</w:t>
            </w:r>
          </w:p>
        </w:tc>
        <w:tc>
          <w:tcPr>
            <w:tcW w:w="777" w:type="dxa"/>
            <w:vAlign w:val="center"/>
          </w:tcPr>
          <w:p w14:paraId="2E8F366B" w14:textId="77777777" w:rsidR="008C30E8" w:rsidRDefault="000D7506">
            <w:r>
              <w:t>34.16</w:t>
            </w:r>
          </w:p>
        </w:tc>
        <w:tc>
          <w:tcPr>
            <w:tcW w:w="777" w:type="dxa"/>
            <w:vAlign w:val="center"/>
          </w:tcPr>
          <w:p w14:paraId="47276A62" w14:textId="77777777" w:rsidR="008C30E8" w:rsidRDefault="000D7506">
            <w:r>
              <w:t>34.36</w:t>
            </w:r>
          </w:p>
        </w:tc>
        <w:tc>
          <w:tcPr>
            <w:tcW w:w="777" w:type="dxa"/>
            <w:vAlign w:val="center"/>
          </w:tcPr>
          <w:p w14:paraId="4E28FE54" w14:textId="77777777" w:rsidR="008C30E8" w:rsidRDefault="000D7506">
            <w:r>
              <w:rPr>
                <w:color w:val="3333CC"/>
              </w:rPr>
              <w:t>34.42</w:t>
            </w:r>
          </w:p>
        </w:tc>
        <w:tc>
          <w:tcPr>
            <w:tcW w:w="777" w:type="dxa"/>
            <w:vAlign w:val="center"/>
          </w:tcPr>
          <w:p w14:paraId="15B1B65C" w14:textId="77777777" w:rsidR="008C30E8" w:rsidRDefault="000D7506">
            <w:r>
              <w:t>34.33</w:t>
            </w:r>
          </w:p>
        </w:tc>
        <w:tc>
          <w:tcPr>
            <w:tcW w:w="777" w:type="dxa"/>
            <w:vAlign w:val="center"/>
          </w:tcPr>
          <w:p w14:paraId="5DAD92BB" w14:textId="77777777" w:rsidR="008C30E8" w:rsidRDefault="000D7506">
            <w:r>
              <w:t>34.10</w:t>
            </w:r>
          </w:p>
        </w:tc>
        <w:tc>
          <w:tcPr>
            <w:tcW w:w="777" w:type="dxa"/>
            <w:vAlign w:val="center"/>
          </w:tcPr>
          <w:p w14:paraId="66E2E952" w14:textId="77777777" w:rsidR="008C30E8" w:rsidRDefault="000D7506">
            <w:r>
              <w:t>33.75</w:t>
            </w:r>
          </w:p>
        </w:tc>
        <w:tc>
          <w:tcPr>
            <w:tcW w:w="777" w:type="dxa"/>
            <w:vAlign w:val="center"/>
          </w:tcPr>
          <w:p w14:paraId="2A1DE361" w14:textId="77777777" w:rsidR="008C30E8" w:rsidRDefault="000D7506">
            <w:r>
              <w:t>33.29</w:t>
            </w:r>
          </w:p>
        </w:tc>
        <w:tc>
          <w:tcPr>
            <w:tcW w:w="777" w:type="dxa"/>
            <w:vAlign w:val="center"/>
          </w:tcPr>
          <w:p w14:paraId="57A8CBFD" w14:textId="77777777" w:rsidR="008C30E8" w:rsidRDefault="000D7506">
            <w:r>
              <w:t>32.77</w:t>
            </w:r>
          </w:p>
        </w:tc>
      </w:tr>
    </w:tbl>
    <w:p w14:paraId="6F9EC721" w14:textId="77777777" w:rsidR="008C30E8" w:rsidRDefault="000D7506">
      <w:pPr>
        <w:pStyle w:val="4"/>
      </w:pPr>
      <w:r>
        <w:t>自然通风房间：西向逐时温度</w:t>
      </w:r>
    </w:p>
    <w:p w14:paraId="394A37DF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1865473B" wp14:editId="006A5F81">
            <wp:extent cx="5667375" cy="3067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E4731" w14:textId="77777777" w:rsidR="008C30E8" w:rsidRDefault="008C30E8"/>
    <w:p w14:paraId="290E1332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19648FE8" w14:textId="77777777">
        <w:tc>
          <w:tcPr>
            <w:tcW w:w="777" w:type="dxa"/>
            <w:shd w:val="clear" w:color="auto" w:fill="E6E6E6"/>
            <w:vAlign w:val="center"/>
          </w:tcPr>
          <w:p w14:paraId="1C032A53" w14:textId="77777777" w:rsidR="008C30E8" w:rsidRDefault="000D7506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B7EBB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B997D6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02C6A8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BF3AC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FE2C1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7AD4B6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F38B6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F7BDB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EF3CF3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21F8D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145EE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5F9DE781" w14:textId="77777777">
        <w:tc>
          <w:tcPr>
            <w:tcW w:w="777" w:type="dxa"/>
            <w:vAlign w:val="center"/>
          </w:tcPr>
          <w:p w14:paraId="41F185F5" w14:textId="77777777" w:rsidR="008C30E8" w:rsidRDefault="000D7506">
            <w:r>
              <w:t>32.36</w:t>
            </w:r>
          </w:p>
        </w:tc>
        <w:tc>
          <w:tcPr>
            <w:tcW w:w="777" w:type="dxa"/>
            <w:vAlign w:val="center"/>
          </w:tcPr>
          <w:p w14:paraId="69ACD733" w14:textId="77777777" w:rsidR="008C30E8" w:rsidRDefault="000D7506">
            <w:r>
              <w:t>31.82</w:t>
            </w:r>
          </w:p>
        </w:tc>
        <w:tc>
          <w:tcPr>
            <w:tcW w:w="777" w:type="dxa"/>
            <w:vAlign w:val="center"/>
          </w:tcPr>
          <w:p w14:paraId="26C8BF82" w14:textId="77777777" w:rsidR="008C30E8" w:rsidRDefault="000D7506">
            <w:r>
              <w:t>31.33</w:t>
            </w:r>
          </w:p>
        </w:tc>
        <w:tc>
          <w:tcPr>
            <w:tcW w:w="777" w:type="dxa"/>
            <w:vAlign w:val="center"/>
          </w:tcPr>
          <w:p w14:paraId="7E679AFD" w14:textId="77777777" w:rsidR="008C30E8" w:rsidRDefault="000D7506">
            <w:r>
              <w:t>30.92</w:t>
            </w:r>
          </w:p>
        </w:tc>
        <w:tc>
          <w:tcPr>
            <w:tcW w:w="777" w:type="dxa"/>
            <w:vAlign w:val="center"/>
          </w:tcPr>
          <w:p w14:paraId="67B1E806" w14:textId="77777777" w:rsidR="008C30E8" w:rsidRDefault="000D7506">
            <w:r>
              <w:t>30.61</w:t>
            </w:r>
          </w:p>
        </w:tc>
        <w:tc>
          <w:tcPr>
            <w:tcW w:w="777" w:type="dxa"/>
            <w:vAlign w:val="center"/>
          </w:tcPr>
          <w:p w14:paraId="2F1F21CC" w14:textId="77777777" w:rsidR="008C30E8" w:rsidRDefault="000D7506">
            <w:r>
              <w:t>30.41</w:t>
            </w:r>
          </w:p>
        </w:tc>
        <w:tc>
          <w:tcPr>
            <w:tcW w:w="777" w:type="dxa"/>
            <w:vAlign w:val="center"/>
          </w:tcPr>
          <w:p w14:paraId="58604D00" w14:textId="77777777" w:rsidR="008C30E8" w:rsidRDefault="000D7506">
            <w:r>
              <w:t>30.35</w:t>
            </w:r>
          </w:p>
        </w:tc>
        <w:tc>
          <w:tcPr>
            <w:tcW w:w="777" w:type="dxa"/>
            <w:vAlign w:val="center"/>
          </w:tcPr>
          <w:p w14:paraId="0176D431" w14:textId="77777777" w:rsidR="008C30E8" w:rsidRDefault="000D7506">
            <w:r>
              <w:t>30.42</w:t>
            </w:r>
          </w:p>
        </w:tc>
        <w:tc>
          <w:tcPr>
            <w:tcW w:w="777" w:type="dxa"/>
            <w:vAlign w:val="center"/>
          </w:tcPr>
          <w:p w14:paraId="46B71173" w14:textId="77777777" w:rsidR="008C30E8" w:rsidRDefault="000D7506">
            <w:r>
              <w:t>30.61</w:t>
            </w:r>
          </w:p>
        </w:tc>
        <w:tc>
          <w:tcPr>
            <w:tcW w:w="777" w:type="dxa"/>
            <w:vAlign w:val="center"/>
          </w:tcPr>
          <w:p w14:paraId="782544B6" w14:textId="77777777" w:rsidR="008C30E8" w:rsidRDefault="000D7506">
            <w:r>
              <w:t>30.92</w:t>
            </w:r>
          </w:p>
        </w:tc>
        <w:tc>
          <w:tcPr>
            <w:tcW w:w="777" w:type="dxa"/>
            <w:vAlign w:val="center"/>
          </w:tcPr>
          <w:p w14:paraId="48CA00EA" w14:textId="77777777" w:rsidR="008C30E8" w:rsidRDefault="000D7506">
            <w:r>
              <w:t>31.32</w:t>
            </w:r>
          </w:p>
        </w:tc>
        <w:tc>
          <w:tcPr>
            <w:tcW w:w="777" w:type="dxa"/>
            <w:vAlign w:val="center"/>
          </w:tcPr>
          <w:p w14:paraId="0891E229" w14:textId="77777777" w:rsidR="008C30E8" w:rsidRDefault="000D7506">
            <w:r>
              <w:t>31.79</w:t>
            </w:r>
          </w:p>
        </w:tc>
      </w:tr>
      <w:tr w:rsidR="008C30E8" w14:paraId="380FDE35" w14:textId="77777777">
        <w:tc>
          <w:tcPr>
            <w:tcW w:w="777" w:type="dxa"/>
            <w:shd w:val="clear" w:color="auto" w:fill="E6E6E6"/>
            <w:vAlign w:val="center"/>
          </w:tcPr>
          <w:p w14:paraId="47C72AF0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70251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B0C20D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16AC0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3935AC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CCCDE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C4222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E1D1E4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DF2DE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9AFCBA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DE2962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68F2F" w14:textId="77777777" w:rsidR="008C30E8" w:rsidRDefault="000D7506">
            <w:r>
              <w:t>23:00</w:t>
            </w:r>
          </w:p>
        </w:tc>
      </w:tr>
      <w:tr w:rsidR="008C30E8" w14:paraId="780F2D5F" w14:textId="77777777">
        <w:tc>
          <w:tcPr>
            <w:tcW w:w="777" w:type="dxa"/>
            <w:vAlign w:val="center"/>
          </w:tcPr>
          <w:p w14:paraId="53CC72D1" w14:textId="77777777" w:rsidR="008C30E8" w:rsidRDefault="000D7506">
            <w:r>
              <w:t>32.31</w:t>
            </w:r>
          </w:p>
        </w:tc>
        <w:tc>
          <w:tcPr>
            <w:tcW w:w="777" w:type="dxa"/>
            <w:vAlign w:val="center"/>
          </w:tcPr>
          <w:p w14:paraId="655D946A" w14:textId="77777777" w:rsidR="008C30E8" w:rsidRDefault="000D7506">
            <w:r>
              <w:t>32.84</w:t>
            </w:r>
          </w:p>
        </w:tc>
        <w:tc>
          <w:tcPr>
            <w:tcW w:w="777" w:type="dxa"/>
            <w:vAlign w:val="center"/>
          </w:tcPr>
          <w:p w14:paraId="52139434" w14:textId="77777777" w:rsidR="008C30E8" w:rsidRDefault="000D7506">
            <w:r>
              <w:t>33.34</w:t>
            </w:r>
          </w:p>
        </w:tc>
        <w:tc>
          <w:tcPr>
            <w:tcW w:w="777" w:type="dxa"/>
            <w:vAlign w:val="center"/>
          </w:tcPr>
          <w:p w14:paraId="542965BB" w14:textId="77777777" w:rsidR="008C30E8" w:rsidRDefault="000D7506">
            <w:r>
              <w:t>33.78</w:t>
            </w:r>
          </w:p>
        </w:tc>
        <w:tc>
          <w:tcPr>
            <w:tcW w:w="777" w:type="dxa"/>
            <w:vAlign w:val="center"/>
          </w:tcPr>
          <w:p w14:paraId="5330A4C7" w14:textId="77777777" w:rsidR="008C30E8" w:rsidRDefault="000D7506">
            <w:r>
              <w:t>34.14</w:t>
            </w:r>
          </w:p>
        </w:tc>
        <w:tc>
          <w:tcPr>
            <w:tcW w:w="777" w:type="dxa"/>
            <w:vAlign w:val="center"/>
          </w:tcPr>
          <w:p w14:paraId="0C2E4B13" w14:textId="77777777" w:rsidR="008C30E8" w:rsidRDefault="000D7506">
            <w:r>
              <w:t>34.39</w:t>
            </w:r>
          </w:p>
        </w:tc>
        <w:tc>
          <w:tcPr>
            <w:tcW w:w="777" w:type="dxa"/>
            <w:vAlign w:val="center"/>
          </w:tcPr>
          <w:p w14:paraId="6702D724" w14:textId="77777777" w:rsidR="008C30E8" w:rsidRDefault="000D7506">
            <w:r>
              <w:rPr>
                <w:color w:val="3333CC"/>
              </w:rPr>
              <w:t>34.49</w:t>
            </w:r>
          </w:p>
        </w:tc>
        <w:tc>
          <w:tcPr>
            <w:tcW w:w="777" w:type="dxa"/>
            <w:vAlign w:val="center"/>
          </w:tcPr>
          <w:p w14:paraId="7304659A" w14:textId="77777777" w:rsidR="008C30E8" w:rsidRDefault="000D7506">
            <w:r>
              <w:t>34.44</w:t>
            </w:r>
          </w:p>
        </w:tc>
        <w:tc>
          <w:tcPr>
            <w:tcW w:w="777" w:type="dxa"/>
            <w:vAlign w:val="center"/>
          </w:tcPr>
          <w:p w14:paraId="0ABAC9DF" w14:textId="77777777" w:rsidR="008C30E8" w:rsidRDefault="000D7506">
            <w:r>
              <w:t>34.23</w:t>
            </w:r>
          </w:p>
        </w:tc>
        <w:tc>
          <w:tcPr>
            <w:tcW w:w="777" w:type="dxa"/>
            <w:vAlign w:val="center"/>
          </w:tcPr>
          <w:p w14:paraId="3ADF2C7B" w14:textId="77777777" w:rsidR="008C30E8" w:rsidRDefault="000D7506">
            <w:r>
              <w:t>33.88</w:t>
            </w:r>
          </w:p>
        </w:tc>
        <w:tc>
          <w:tcPr>
            <w:tcW w:w="777" w:type="dxa"/>
            <w:vAlign w:val="center"/>
          </w:tcPr>
          <w:p w14:paraId="1EBA3491" w14:textId="77777777" w:rsidR="008C30E8" w:rsidRDefault="000D7506">
            <w:r>
              <w:t>33.43</w:t>
            </w:r>
          </w:p>
        </w:tc>
        <w:tc>
          <w:tcPr>
            <w:tcW w:w="777" w:type="dxa"/>
            <w:vAlign w:val="center"/>
          </w:tcPr>
          <w:p w14:paraId="687F55E5" w14:textId="77777777" w:rsidR="008C30E8" w:rsidRDefault="000D7506">
            <w:r>
              <w:t>32.91</w:t>
            </w:r>
          </w:p>
        </w:tc>
      </w:tr>
    </w:tbl>
    <w:p w14:paraId="794C8706" w14:textId="77777777" w:rsidR="008C30E8" w:rsidRDefault="000D7506">
      <w:pPr>
        <w:pStyle w:val="4"/>
      </w:pPr>
      <w:r>
        <w:t>自然通风房间：南向逐时温度</w:t>
      </w:r>
    </w:p>
    <w:p w14:paraId="07E4F894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0BDE8CC4" wp14:editId="73CAF7D2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101EE" w14:textId="77777777" w:rsidR="008C30E8" w:rsidRDefault="008C30E8"/>
    <w:p w14:paraId="6B540231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04519BE2" w14:textId="77777777">
        <w:tc>
          <w:tcPr>
            <w:tcW w:w="777" w:type="dxa"/>
            <w:shd w:val="clear" w:color="auto" w:fill="E6E6E6"/>
            <w:vAlign w:val="center"/>
          </w:tcPr>
          <w:p w14:paraId="10E50006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EA126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906C5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596D8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B8D029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679C1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9B82D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2B9919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D2C93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C3CABB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56523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5DD90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5AC28F62" w14:textId="77777777">
        <w:tc>
          <w:tcPr>
            <w:tcW w:w="777" w:type="dxa"/>
            <w:vAlign w:val="center"/>
          </w:tcPr>
          <w:p w14:paraId="49D5D3EA" w14:textId="77777777" w:rsidR="008C30E8" w:rsidRDefault="000D7506">
            <w:r>
              <w:t>32.16</w:t>
            </w:r>
          </w:p>
        </w:tc>
        <w:tc>
          <w:tcPr>
            <w:tcW w:w="777" w:type="dxa"/>
            <w:vAlign w:val="center"/>
          </w:tcPr>
          <w:p w14:paraId="2B2F954C" w14:textId="77777777" w:rsidR="008C30E8" w:rsidRDefault="000D7506">
            <w:r>
              <w:t>31.63</w:t>
            </w:r>
          </w:p>
        </w:tc>
        <w:tc>
          <w:tcPr>
            <w:tcW w:w="777" w:type="dxa"/>
            <w:vAlign w:val="center"/>
          </w:tcPr>
          <w:p w14:paraId="5B7F3D8E" w14:textId="77777777" w:rsidR="008C30E8" w:rsidRDefault="000D7506">
            <w:r>
              <w:t>31.14</w:t>
            </w:r>
          </w:p>
        </w:tc>
        <w:tc>
          <w:tcPr>
            <w:tcW w:w="777" w:type="dxa"/>
            <w:vAlign w:val="center"/>
          </w:tcPr>
          <w:p w14:paraId="3B694C39" w14:textId="77777777" w:rsidR="008C30E8" w:rsidRDefault="000D7506">
            <w:r>
              <w:t>30.74</w:t>
            </w:r>
          </w:p>
        </w:tc>
        <w:tc>
          <w:tcPr>
            <w:tcW w:w="777" w:type="dxa"/>
            <w:vAlign w:val="center"/>
          </w:tcPr>
          <w:p w14:paraId="519E062A" w14:textId="77777777" w:rsidR="008C30E8" w:rsidRDefault="000D7506">
            <w:r>
              <w:t>30.44</w:t>
            </w:r>
          </w:p>
        </w:tc>
        <w:tc>
          <w:tcPr>
            <w:tcW w:w="777" w:type="dxa"/>
            <w:vAlign w:val="center"/>
          </w:tcPr>
          <w:p w14:paraId="365F62D5" w14:textId="77777777" w:rsidR="008C30E8" w:rsidRDefault="000D7506">
            <w:r>
              <w:t>30.25</w:t>
            </w:r>
          </w:p>
        </w:tc>
        <w:tc>
          <w:tcPr>
            <w:tcW w:w="777" w:type="dxa"/>
            <w:vAlign w:val="center"/>
          </w:tcPr>
          <w:p w14:paraId="045F5C99" w14:textId="77777777" w:rsidR="008C30E8" w:rsidRDefault="000D7506">
            <w:r>
              <w:t>30.20</w:t>
            </w:r>
          </w:p>
        </w:tc>
        <w:tc>
          <w:tcPr>
            <w:tcW w:w="777" w:type="dxa"/>
            <w:vAlign w:val="center"/>
          </w:tcPr>
          <w:p w14:paraId="59701D8A" w14:textId="77777777" w:rsidR="008C30E8" w:rsidRDefault="000D7506">
            <w:r>
              <w:t>30.27</w:t>
            </w:r>
          </w:p>
        </w:tc>
        <w:tc>
          <w:tcPr>
            <w:tcW w:w="777" w:type="dxa"/>
            <w:vAlign w:val="center"/>
          </w:tcPr>
          <w:p w14:paraId="3D2A2DAB" w14:textId="77777777" w:rsidR="008C30E8" w:rsidRDefault="000D7506">
            <w:r>
              <w:t>30.47</w:t>
            </w:r>
          </w:p>
        </w:tc>
        <w:tc>
          <w:tcPr>
            <w:tcW w:w="777" w:type="dxa"/>
            <w:vAlign w:val="center"/>
          </w:tcPr>
          <w:p w14:paraId="1626E09A" w14:textId="77777777" w:rsidR="008C30E8" w:rsidRDefault="000D7506">
            <w:r>
              <w:t>30.79</w:t>
            </w:r>
          </w:p>
        </w:tc>
        <w:tc>
          <w:tcPr>
            <w:tcW w:w="777" w:type="dxa"/>
            <w:vAlign w:val="center"/>
          </w:tcPr>
          <w:p w14:paraId="6C832180" w14:textId="77777777" w:rsidR="008C30E8" w:rsidRDefault="000D7506">
            <w:r>
              <w:t>31.20</w:t>
            </w:r>
          </w:p>
        </w:tc>
        <w:tc>
          <w:tcPr>
            <w:tcW w:w="777" w:type="dxa"/>
            <w:vAlign w:val="center"/>
          </w:tcPr>
          <w:p w14:paraId="7DA9161F" w14:textId="77777777" w:rsidR="008C30E8" w:rsidRDefault="000D7506">
            <w:r>
              <w:t>31.68</w:t>
            </w:r>
          </w:p>
        </w:tc>
      </w:tr>
      <w:tr w:rsidR="008C30E8" w14:paraId="679ED89C" w14:textId="77777777">
        <w:tc>
          <w:tcPr>
            <w:tcW w:w="777" w:type="dxa"/>
            <w:shd w:val="clear" w:color="auto" w:fill="E6E6E6"/>
            <w:vAlign w:val="center"/>
          </w:tcPr>
          <w:p w14:paraId="750380A2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AC57C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6D89F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13CE7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A4E8C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C42899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66A51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39A57A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8E237E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F48160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4093B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2EF9B" w14:textId="77777777" w:rsidR="008C30E8" w:rsidRDefault="000D7506">
            <w:r>
              <w:t>23:00</w:t>
            </w:r>
          </w:p>
        </w:tc>
      </w:tr>
      <w:tr w:rsidR="008C30E8" w14:paraId="19503F53" w14:textId="77777777">
        <w:tc>
          <w:tcPr>
            <w:tcW w:w="777" w:type="dxa"/>
            <w:vAlign w:val="center"/>
          </w:tcPr>
          <w:p w14:paraId="53E8C791" w14:textId="77777777" w:rsidR="008C30E8" w:rsidRDefault="000D7506">
            <w:r>
              <w:t>32.21</w:t>
            </w:r>
          </w:p>
        </w:tc>
        <w:tc>
          <w:tcPr>
            <w:tcW w:w="777" w:type="dxa"/>
            <w:vAlign w:val="center"/>
          </w:tcPr>
          <w:p w14:paraId="243CD8EC" w14:textId="77777777" w:rsidR="008C30E8" w:rsidRDefault="000D7506">
            <w:r>
              <w:t>32.75</w:t>
            </w:r>
          </w:p>
        </w:tc>
        <w:tc>
          <w:tcPr>
            <w:tcW w:w="777" w:type="dxa"/>
            <w:vAlign w:val="center"/>
          </w:tcPr>
          <w:p w14:paraId="4D5AA801" w14:textId="77777777" w:rsidR="008C30E8" w:rsidRDefault="000D7506">
            <w:r>
              <w:t>33.27</w:t>
            </w:r>
          </w:p>
        </w:tc>
        <w:tc>
          <w:tcPr>
            <w:tcW w:w="777" w:type="dxa"/>
            <w:vAlign w:val="center"/>
          </w:tcPr>
          <w:p w14:paraId="29EC1923" w14:textId="77777777" w:rsidR="008C30E8" w:rsidRDefault="000D7506">
            <w:r>
              <w:t>33.71</w:t>
            </w:r>
          </w:p>
        </w:tc>
        <w:tc>
          <w:tcPr>
            <w:tcW w:w="777" w:type="dxa"/>
            <w:vAlign w:val="center"/>
          </w:tcPr>
          <w:p w14:paraId="618D2755" w14:textId="77777777" w:rsidR="008C30E8" w:rsidRDefault="000D7506">
            <w:r>
              <w:t>34.05</w:t>
            </w:r>
          </w:p>
        </w:tc>
        <w:tc>
          <w:tcPr>
            <w:tcW w:w="777" w:type="dxa"/>
            <w:vAlign w:val="center"/>
          </w:tcPr>
          <w:p w14:paraId="7F2ADCFD" w14:textId="77777777" w:rsidR="008C30E8" w:rsidRDefault="000D7506">
            <w:r>
              <w:t>34.26</w:t>
            </w:r>
          </w:p>
        </w:tc>
        <w:tc>
          <w:tcPr>
            <w:tcW w:w="777" w:type="dxa"/>
            <w:vAlign w:val="center"/>
          </w:tcPr>
          <w:p w14:paraId="2A6CD271" w14:textId="77777777" w:rsidR="008C30E8" w:rsidRDefault="000D7506">
            <w:r>
              <w:rPr>
                <w:color w:val="3333CC"/>
              </w:rPr>
              <w:t>34.33</w:t>
            </w:r>
          </w:p>
        </w:tc>
        <w:tc>
          <w:tcPr>
            <w:tcW w:w="777" w:type="dxa"/>
            <w:vAlign w:val="center"/>
          </w:tcPr>
          <w:p w14:paraId="2BD20EB2" w14:textId="77777777" w:rsidR="008C30E8" w:rsidRDefault="000D7506">
            <w:r>
              <w:t>34.24</w:t>
            </w:r>
          </w:p>
        </w:tc>
        <w:tc>
          <w:tcPr>
            <w:tcW w:w="777" w:type="dxa"/>
            <w:vAlign w:val="center"/>
          </w:tcPr>
          <w:p w14:paraId="348A8DBE" w14:textId="77777777" w:rsidR="008C30E8" w:rsidRDefault="000D7506">
            <w:r>
              <w:t>34.02</w:t>
            </w:r>
          </w:p>
        </w:tc>
        <w:tc>
          <w:tcPr>
            <w:tcW w:w="777" w:type="dxa"/>
            <w:vAlign w:val="center"/>
          </w:tcPr>
          <w:p w14:paraId="426C8C03" w14:textId="77777777" w:rsidR="008C30E8" w:rsidRDefault="000D7506">
            <w:r>
              <w:t>33.66</w:t>
            </w:r>
          </w:p>
        </w:tc>
        <w:tc>
          <w:tcPr>
            <w:tcW w:w="777" w:type="dxa"/>
            <w:vAlign w:val="center"/>
          </w:tcPr>
          <w:p w14:paraId="59442EB2" w14:textId="77777777" w:rsidR="008C30E8" w:rsidRDefault="000D7506">
            <w:r>
              <w:t>33.21</w:t>
            </w:r>
          </w:p>
        </w:tc>
        <w:tc>
          <w:tcPr>
            <w:tcW w:w="777" w:type="dxa"/>
            <w:vAlign w:val="center"/>
          </w:tcPr>
          <w:p w14:paraId="27C05A2D" w14:textId="77777777" w:rsidR="008C30E8" w:rsidRDefault="000D7506">
            <w:r>
              <w:t>32.70</w:t>
            </w:r>
          </w:p>
        </w:tc>
      </w:tr>
    </w:tbl>
    <w:p w14:paraId="369A17DD" w14:textId="77777777" w:rsidR="008C30E8" w:rsidRDefault="000D7506">
      <w:pPr>
        <w:pStyle w:val="4"/>
      </w:pPr>
      <w:r>
        <w:lastRenderedPageBreak/>
        <w:t>自然通风房间：北向逐时温度</w:t>
      </w:r>
    </w:p>
    <w:p w14:paraId="5092426A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4C92169B" wp14:editId="1B7A1C57">
            <wp:extent cx="5667375" cy="30670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AC124" w14:textId="77777777" w:rsidR="008C30E8" w:rsidRDefault="008C30E8"/>
    <w:p w14:paraId="35A03362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00CFCFE9" w14:textId="77777777">
        <w:tc>
          <w:tcPr>
            <w:tcW w:w="777" w:type="dxa"/>
            <w:shd w:val="clear" w:color="auto" w:fill="E6E6E6"/>
            <w:vAlign w:val="center"/>
          </w:tcPr>
          <w:p w14:paraId="5DDFFE02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07089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8A217D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3C400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31D1F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B12866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78788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721E7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C8F48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19A72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EC05C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6650F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04EF2681" w14:textId="77777777">
        <w:tc>
          <w:tcPr>
            <w:tcW w:w="777" w:type="dxa"/>
            <w:vAlign w:val="center"/>
          </w:tcPr>
          <w:p w14:paraId="3F67E0DB" w14:textId="77777777" w:rsidR="008C30E8" w:rsidRDefault="000D7506">
            <w:r>
              <w:t>31.95</w:t>
            </w:r>
          </w:p>
        </w:tc>
        <w:tc>
          <w:tcPr>
            <w:tcW w:w="777" w:type="dxa"/>
            <w:vAlign w:val="center"/>
          </w:tcPr>
          <w:p w14:paraId="0F2A08C8" w14:textId="77777777" w:rsidR="008C30E8" w:rsidRDefault="000D7506">
            <w:r>
              <w:t>31.43</w:t>
            </w:r>
          </w:p>
        </w:tc>
        <w:tc>
          <w:tcPr>
            <w:tcW w:w="777" w:type="dxa"/>
            <w:vAlign w:val="center"/>
          </w:tcPr>
          <w:p w14:paraId="5A9F89B7" w14:textId="77777777" w:rsidR="008C30E8" w:rsidRDefault="000D7506">
            <w:r>
              <w:t>30.95</w:t>
            </w:r>
          </w:p>
        </w:tc>
        <w:tc>
          <w:tcPr>
            <w:tcW w:w="777" w:type="dxa"/>
            <w:vAlign w:val="center"/>
          </w:tcPr>
          <w:p w14:paraId="35732000" w14:textId="77777777" w:rsidR="008C30E8" w:rsidRDefault="000D7506">
            <w:r>
              <w:t>30.56</w:t>
            </w:r>
          </w:p>
        </w:tc>
        <w:tc>
          <w:tcPr>
            <w:tcW w:w="777" w:type="dxa"/>
            <w:vAlign w:val="center"/>
          </w:tcPr>
          <w:p w14:paraId="1C9F76C5" w14:textId="77777777" w:rsidR="008C30E8" w:rsidRDefault="000D7506">
            <w:r>
              <w:t>30.26</w:t>
            </w:r>
          </w:p>
        </w:tc>
        <w:tc>
          <w:tcPr>
            <w:tcW w:w="777" w:type="dxa"/>
            <w:vAlign w:val="center"/>
          </w:tcPr>
          <w:p w14:paraId="2C9C2415" w14:textId="77777777" w:rsidR="008C30E8" w:rsidRDefault="000D7506">
            <w:r>
              <w:t>30.09</w:t>
            </w:r>
          </w:p>
        </w:tc>
        <w:tc>
          <w:tcPr>
            <w:tcW w:w="777" w:type="dxa"/>
            <w:vAlign w:val="center"/>
          </w:tcPr>
          <w:p w14:paraId="7D20FC29" w14:textId="77777777" w:rsidR="008C30E8" w:rsidRDefault="000D7506">
            <w:r>
              <w:t>30.04</w:t>
            </w:r>
          </w:p>
        </w:tc>
        <w:tc>
          <w:tcPr>
            <w:tcW w:w="777" w:type="dxa"/>
            <w:vAlign w:val="center"/>
          </w:tcPr>
          <w:p w14:paraId="7576BC7C" w14:textId="77777777" w:rsidR="008C30E8" w:rsidRDefault="000D7506">
            <w:r>
              <w:t>30.12</w:t>
            </w:r>
          </w:p>
        </w:tc>
        <w:tc>
          <w:tcPr>
            <w:tcW w:w="777" w:type="dxa"/>
            <w:vAlign w:val="center"/>
          </w:tcPr>
          <w:p w14:paraId="6729CA2B" w14:textId="77777777" w:rsidR="008C30E8" w:rsidRDefault="000D7506">
            <w:r>
              <w:t>30.33</w:t>
            </w:r>
          </w:p>
        </w:tc>
        <w:tc>
          <w:tcPr>
            <w:tcW w:w="777" w:type="dxa"/>
            <w:vAlign w:val="center"/>
          </w:tcPr>
          <w:p w14:paraId="493DCDD4" w14:textId="77777777" w:rsidR="008C30E8" w:rsidRDefault="000D7506">
            <w:r>
              <w:t>30.65</w:t>
            </w:r>
          </w:p>
        </w:tc>
        <w:tc>
          <w:tcPr>
            <w:tcW w:w="777" w:type="dxa"/>
            <w:vAlign w:val="center"/>
          </w:tcPr>
          <w:p w14:paraId="630E21AB" w14:textId="77777777" w:rsidR="008C30E8" w:rsidRDefault="000D7506">
            <w:r>
              <w:t>31.06</w:t>
            </w:r>
          </w:p>
        </w:tc>
        <w:tc>
          <w:tcPr>
            <w:tcW w:w="777" w:type="dxa"/>
            <w:vAlign w:val="center"/>
          </w:tcPr>
          <w:p w14:paraId="302E8D4A" w14:textId="77777777" w:rsidR="008C30E8" w:rsidRDefault="000D7506">
            <w:r>
              <w:t>31.54</w:t>
            </w:r>
          </w:p>
        </w:tc>
      </w:tr>
      <w:tr w:rsidR="008C30E8" w14:paraId="01BD1862" w14:textId="77777777">
        <w:tc>
          <w:tcPr>
            <w:tcW w:w="777" w:type="dxa"/>
            <w:shd w:val="clear" w:color="auto" w:fill="E6E6E6"/>
            <w:vAlign w:val="center"/>
          </w:tcPr>
          <w:p w14:paraId="65A4D570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D1AD3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B1B7F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AA0F1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FD142B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FB8E8F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8F517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F57D6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9768C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5AF7A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49B442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95391F" w14:textId="77777777" w:rsidR="008C30E8" w:rsidRDefault="000D7506">
            <w:r>
              <w:t>23:00</w:t>
            </w:r>
          </w:p>
        </w:tc>
      </w:tr>
      <w:tr w:rsidR="008C30E8" w14:paraId="3A9F2847" w14:textId="77777777">
        <w:tc>
          <w:tcPr>
            <w:tcW w:w="777" w:type="dxa"/>
            <w:vAlign w:val="center"/>
          </w:tcPr>
          <w:p w14:paraId="4E5D0AF8" w14:textId="77777777" w:rsidR="008C30E8" w:rsidRDefault="000D7506">
            <w:r>
              <w:t>32.06</w:t>
            </w:r>
          </w:p>
        </w:tc>
        <w:tc>
          <w:tcPr>
            <w:tcW w:w="777" w:type="dxa"/>
            <w:vAlign w:val="center"/>
          </w:tcPr>
          <w:p w14:paraId="627A9BBE" w14:textId="77777777" w:rsidR="008C30E8" w:rsidRDefault="000D7506">
            <w:r>
              <w:t>32.58</w:t>
            </w:r>
          </w:p>
        </w:tc>
        <w:tc>
          <w:tcPr>
            <w:tcW w:w="777" w:type="dxa"/>
            <w:vAlign w:val="center"/>
          </w:tcPr>
          <w:p w14:paraId="14B5BC17" w14:textId="77777777" w:rsidR="008C30E8" w:rsidRDefault="000D7506">
            <w:r>
              <w:t>33.08</w:t>
            </w:r>
          </w:p>
        </w:tc>
        <w:tc>
          <w:tcPr>
            <w:tcW w:w="777" w:type="dxa"/>
            <w:vAlign w:val="center"/>
          </w:tcPr>
          <w:p w14:paraId="1AFD7FB2" w14:textId="77777777" w:rsidR="008C30E8" w:rsidRDefault="000D7506">
            <w:r>
              <w:t>33.50</w:t>
            </w:r>
          </w:p>
        </w:tc>
        <w:tc>
          <w:tcPr>
            <w:tcW w:w="777" w:type="dxa"/>
            <w:vAlign w:val="center"/>
          </w:tcPr>
          <w:p w14:paraId="0A189221" w14:textId="77777777" w:rsidR="008C30E8" w:rsidRDefault="000D7506">
            <w:r>
              <w:t>33.83</w:t>
            </w:r>
          </w:p>
        </w:tc>
        <w:tc>
          <w:tcPr>
            <w:tcW w:w="777" w:type="dxa"/>
            <w:vAlign w:val="center"/>
          </w:tcPr>
          <w:p w14:paraId="6BAAB3E2" w14:textId="77777777" w:rsidR="008C30E8" w:rsidRDefault="000D7506">
            <w:r>
              <w:t>34.03</w:t>
            </w:r>
          </w:p>
        </w:tc>
        <w:tc>
          <w:tcPr>
            <w:tcW w:w="777" w:type="dxa"/>
            <w:vAlign w:val="center"/>
          </w:tcPr>
          <w:p w14:paraId="0EC3D247" w14:textId="77777777" w:rsidR="008C30E8" w:rsidRDefault="000D7506">
            <w:r>
              <w:rPr>
                <w:color w:val="3333CC"/>
              </w:rPr>
              <w:t>34.08</w:t>
            </w:r>
          </w:p>
        </w:tc>
        <w:tc>
          <w:tcPr>
            <w:tcW w:w="777" w:type="dxa"/>
            <w:vAlign w:val="center"/>
          </w:tcPr>
          <w:p w14:paraId="096693EF" w14:textId="77777777" w:rsidR="008C30E8" w:rsidRDefault="000D7506">
            <w:r>
              <w:t>34.00</w:t>
            </w:r>
          </w:p>
        </w:tc>
        <w:tc>
          <w:tcPr>
            <w:tcW w:w="777" w:type="dxa"/>
            <w:vAlign w:val="center"/>
          </w:tcPr>
          <w:p w14:paraId="3F45FCC2" w14:textId="77777777" w:rsidR="008C30E8" w:rsidRDefault="000D7506">
            <w:r>
              <w:t>33.77</w:t>
            </w:r>
          </w:p>
        </w:tc>
        <w:tc>
          <w:tcPr>
            <w:tcW w:w="777" w:type="dxa"/>
            <w:vAlign w:val="center"/>
          </w:tcPr>
          <w:p w14:paraId="7AFE7C82" w14:textId="77777777" w:rsidR="008C30E8" w:rsidRDefault="000D7506">
            <w:r>
              <w:t>33.43</w:t>
            </w:r>
          </w:p>
        </w:tc>
        <w:tc>
          <w:tcPr>
            <w:tcW w:w="777" w:type="dxa"/>
            <w:vAlign w:val="center"/>
          </w:tcPr>
          <w:p w14:paraId="0FFB85DC" w14:textId="77777777" w:rsidR="008C30E8" w:rsidRDefault="000D7506">
            <w:r>
              <w:t>32.98</w:t>
            </w:r>
          </w:p>
        </w:tc>
        <w:tc>
          <w:tcPr>
            <w:tcW w:w="777" w:type="dxa"/>
            <w:vAlign w:val="center"/>
          </w:tcPr>
          <w:p w14:paraId="3F4AFB80" w14:textId="77777777" w:rsidR="008C30E8" w:rsidRDefault="000D7506">
            <w:r>
              <w:t>32.48</w:t>
            </w:r>
          </w:p>
        </w:tc>
      </w:tr>
    </w:tbl>
    <w:p w14:paraId="06D91047" w14:textId="77777777" w:rsidR="008C30E8" w:rsidRDefault="000D7506">
      <w:pPr>
        <w:pStyle w:val="2"/>
      </w:pPr>
      <w:bookmarkStart w:id="54" w:name="_Toc97654468"/>
      <w:r>
        <w:t>热桥梁构造</w:t>
      </w:r>
      <w:bookmarkEnd w:id="54"/>
    </w:p>
    <w:p w14:paraId="50521729" w14:textId="77777777" w:rsidR="008C30E8" w:rsidRDefault="000D7506">
      <w:pPr>
        <w:pStyle w:val="3"/>
      </w:pPr>
      <w:bookmarkStart w:id="55" w:name="_Toc97654469"/>
      <w:r>
        <w:t>热桥梁构造一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C30E8" w14:paraId="1415EE3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84F4F8A" w14:textId="77777777" w:rsidR="008C30E8" w:rsidRDefault="000D7506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5AB648F" w14:textId="77777777" w:rsidR="008C30E8" w:rsidRDefault="000D750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3D8C80" w14:textId="77777777" w:rsidR="008C30E8" w:rsidRDefault="000D7506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440070" w14:textId="77777777" w:rsidR="008C30E8" w:rsidRDefault="000D7506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D19EEE" w14:textId="77777777" w:rsidR="008C30E8" w:rsidRDefault="000D7506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CAECEC" w14:textId="77777777" w:rsidR="008C30E8" w:rsidRDefault="000D750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EFF91E" w14:textId="77777777" w:rsidR="008C30E8" w:rsidRDefault="000D750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34D681" w14:textId="77777777" w:rsidR="008C30E8" w:rsidRDefault="000D750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30E8" w14:paraId="1545C21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860047A" w14:textId="77777777" w:rsidR="008C30E8" w:rsidRDefault="008C30E8"/>
        </w:tc>
        <w:tc>
          <w:tcPr>
            <w:tcW w:w="834" w:type="dxa"/>
            <w:shd w:val="clear" w:color="auto" w:fill="E6E6E6"/>
            <w:vAlign w:val="center"/>
          </w:tcPr>
          <w:p w14:paraId="06989005" w14:textId="77777777" w:rsidR="008C30E8" w:rsidRDefault="000D7506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D9BF2C" w14:textId="77777777" w:rsidR="008C30E8" w:rsidRDefault="000D7506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87CD08" w14:textId="77777777" w:rsidR="008C30E8" w:rsidRDefault="000D7506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D181C6" w14:textId="77777777" w:rsidR="008C30E8" w:rsidRDefault="000D7506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6C68E9" w14:textId="77777777" w:rsidR="008C30E8" w:rsidRDefault="000D750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01A6A2" w14:textId="77777777" w:rsidR="008C30E8" w:rsidRDefault="000D7506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627596" w14:textId="77777777" w:rsidR="008C30E8" w:rsidRDefault="000D7506">
            <w:r>
              <w:t>D=R*S</w:t>
            </w:r>
          </w:p>
        </w:tc>
      </w:tr>
      <w:tr w:rsidR="008C30E8" w14:paraId="1FA390DF" w14:textId="77777777">
        <w:tc>
          <w:tcPr>
            <w:tcW w:w="2838" w:type="dxa"/>
            <w:vAlign w:val="center"/>
          </w:tcPr>
          <w:p w14:paraId="303330CA" w14:textId="77777777" w:rsidR="008C30E8" w:rsidRDefault="000D7506">
            <w:r>
              <w:t>水泥砂浆</w:t>
            </w:r>
          </w:p>
        </w:tc>
        <w:tc>
          <w:tcPr>
            <w:tcW w:w="834" w:type="dxa"/>
            <w:vAlign w:val="center"/>
          </w:tcPr>
          <w:p w14:paraId="36E37FB6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50A74A26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3CD47643" w14:textId="77777777" w:rsidR="008C30E8" w:rsidRDefault="000D7506">
            <w:r>
              <w:t>0.930</w:t>
            </w:r>
          </w:p>
        </w:tc>
        <w:tc>
          <w:tcPr>
            <w:tcW w:w="1131" w:type="dxa"/>
            <w:vAlign w:val="center"/>
          </w:tcPr>
          <w:p w14:paraId="3DC9B5BE" w14:textId="77777777" w:rsidR="008C30E8" w:rsidRDefault="000D7506">
            <w:r>
              <w:t>11.370</w:t>
            </w:r>
          </w:p>
        </w:tc>
        <w:tc>
          <w:tcPr>
            <w:tcW w:w="707" w:type="dxa"/>
            <w:vAlign w:val="center"/>
          </w:tcPr>
          <w:p w14:paraId="7E4E05D9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12434F25" w14:textId="77777777" w:rsidR="008C30E8" w:rsidRDefault="000D7506">
            <w:r>
              <w:t>0.022</w:t>
            </w:r>
          </w:p>
        </w:tc>
        <w:tc>
          <w:tcPr>
            <w:tcW w:w="990" w:type="dxa"/>
            <w:vAlign w:val="center"/>
          </w:tcPr>
          <w:p w14:paraId="3B3FF4EA" w14:textId="77777777" w:rsidR="008C30E8" w:rsidRDefault="000D7506">
            <w:r>
              <w:t>0.245</w:t>
            </w:r>
          </w:p>
        </w:tc>
      </w:tr>
      <w:tr w:rsidR="008C30E8" w14:paraId="2A4F2C35" w14:textId="77777777">
        <w:tc>
          <w:tcPr>
            <w:tcW w:w="2838" w:type="dxa"/>
            <w:vAlign w:val="center"/>
          </w:tcPr>
          <w:p w14:paraId="60F98903" w14:textId="77777777" w:rsidR="008C30E8" w:rsidRDefault="000D7506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00A154D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7DE0034F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15EBF3D3" w14:textId="77777777" w:rsidR="008C30E8" w:rsidRDefault="000D7506">
            <w:r>
              <w:t>0.030</w:t>
            </w:r>
          </w:p>
        </w:tc>
        <w:tc>
          <w:tcPr>
            <w:tcW w:w="1131" w:type="dxa"/>
            <w:vAlign w:val="center"/>
          </w:tcPr>
          <w:p w14:paraId="17F59E87" w14:textId="77777777" w:rsidR="008C30E8" w:rsidRDefault="000D7506">
            <w:r>
              <w:t>0.340</w:t>
            </w:r>
          </w:p>
        </w:tc>
        <w:tc>
          <w:tcPr>
            <w:tcW w:w="707" w:type="dxa"/>
            <w:vAlign w:val="center"/>
          </w:tcPr>
          <w:p w14:paraId="44CF4F59" w14:textId="77777777" w:rsidR="008C30E8" w:rsidRDefault="000D7506">
            <w:r>
              <w:t>1.20</w:t>
            </w:r>
          </w:p>
        </w:tc>
        <w:tc>
          <w:tcPr>
            <w:tcW w:w="1131" w:type="dxa"/>
            <w:vAlign w:val="center"/>
          </w:tcPr>
          <w:p w14:paraId="6023ECE9" w14:textId="77777777" w:rsidR="008C30E8" w:rsidRDefault="000D7506">
            <w:r>
              <w:t>0.556</w:t>
            </w:r>
          </w:p>
        </w:tc>
        <w:tc>
          <w:tcPr>
            <w:tcW w:w="990" w:type="dxa"/>
            <w:vAlign w:val="center"/>
          </w:tcPr>
          <w:p w14:paraId="5D448FD8" w14:textId="77777777" w:rsidR="008C30E8" w:rsidRDefault="000D7506">
            <w:r>
              <w:t>0.227</w:t>
            </w:r>
          </w:p>
        </w:tc>
      </w:tr>
      <w:tr w:rsidR="008C30E8" w14:paraId="756FF7F4" w14:textId="77777777">
        <w:tc>
          <w:tcPr>
            <w:tcW w:w="2838" w:type="dxa"/>
            <w:vAlign w:val="center"/>
          </w:tcPr>
          <w:p w14:paraId="3A5FC5D2" w14:textId="77777777" w:rsidR="008C30E8" w:rsidRDefault="000D7506">
            <w:r>
              <w:t>水泥砂浆</w:t>
            </w:r>
          </w:p>
        </w:tc>
        <w:tc>
          <w:tcPr>
            <w:tcW w:w="834" w:type="dxa"/>
            <w:vAlign w:val="center"/>
          </w:tcPr>
          <w:p w14:paraId="0734D798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113F8E94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4E4D8B9F" w14:textId="77777777" w:rsidR="008C30E8" w:rsidRDefault="000D7506">
            <w:r>
              <w:t>0.930</w:t>
            </w:r>
          </w:p>
        </w:tc>
        <w:tc>
          <w:tcPr>
            <w:tcW w:w="1131" w:type="dxa"/>
            <w:vAlign w:val="center"/>
          </w:tcPr>
          <w:p w14:paraId="0FF23406" w14:textId="77777777" w:rsidR="008C30E8" w:rsidRDefault="000D7506">
            <w:r>
              <w:t>11.370</w:t>
            </w:r>
          </w:p>
        </w:tc>
        <w:tc>
          <w:tcPr>
            <w:tcW w:w="707" w:type="dxa"/>
            <w:vAlign w:val="center"/>
          </w:tcPr>
          <w:p w14:paraId="59C274D0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140836F7" w14:textId="77777777" w:rsidR="008C30E8" w:rsidRDefault="000D7506">
            <w:r>
              <w:t>0.022</w:t>
            </w:r>
          </w:p>
        </w:tc>
        <w:tc>
          <w:tcPr>
            <w:tcW w:w="990" w:type="dxa"/>
            <w:vAlign w:val="center"/>
          </w:tcPr>
          <w:p w14:paraId="1A316EAF" w14:textId="77777777" w:rsidR="008C30E8" w:rsidRDefault="000D7506">
            <w:r>
              <w:t>0.245</w:t>
            </w:r>
          </w:p>
        </w:tc>
      </w:tr>
      <w:tr w:rsidR="008C30E8" w14:paraId="447A6F96" w14:textId="77777777">
        <w:tc>
          <w:tcPr>
            <w:tcW w:w="2838" w:type="dxa"/>
            <w:vAlign w:val="center"/>
          </w:tcPr>
          <w:p w14:paraId="63883750" w14:textId="77777777" w:rsidR="008C30E8" w:rsidRDefault="000D7506">
            <w:r>
              <w:t>钢筋混凝土</w:t>
            </w:r>
          </w:p>
        </w:tc>
        <w:tc>
          <w:tcPr>
            <w:tcW w:w="834" w:type="dxa"/>
            <w:vAlign w:val="center"/>
          </w:tcPr>
          <w:p w14:paraId="7BBED2A6" w14:textId="77777777" w:rsidR="008C30E8" w:rsidRDefault="000D7506">
            <w:r>
              <w:t>200</w:t>
            </w:r>
          </w:p>
        </w:tc>
        <w:tc>
          <w:tcPr>
            <w:tcW w:w="707" w:type="dxa"/>
            <w:vAlign w:val="center"/>
          </w:tcPr>
          <w:p w14:paraId="62A41B4B" w14:textId="77777777" w:rsidR="008C30E8" w:rsidRDefault="000D7506">
            <w:r>
              <w:t>12.5</w:t>
            </w:r>
          </w:p>
        </w:tc>
        <w:tc>
          <w:tcPr>
            <w:tcW w:w="990" w:type="dxa"/>
            <w:vAlign w:val="center"/>
          </w:tcPr>
          <w:p w14:paraId="4CB80927" w14:textId="77777777" w:rsidR="008C30E8" w:rsidRDefault="000D7506">
            <w:r>
              <w:t>1.740</w:t>
            </w:r>
          </w:p>
        </w:tc>
        <w:tc>
          <w:tcPr>
            <w:tcW w:w="1131" w:type="dxa"/>
            <w:vAlign w:val="center"/>
          </w:tcPr>
          <w:p w14:paraId="4B43EF24" w14:textId="77777777" w:rsidR="008C30E8" w:rsidRDefault="000D7506">
            <w:r>
              <w:t>17.200</w:t>
            </w:r>
          </w:p>
        </w:tc>
        <w:tc>
          <w:tcPr>
            <w:tcW w:w="707" w:type="dxa"/>
            <w:vAlign w:val="center"/>
          </w:tcPr>
          <w:p w14:paraId="083A06FB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352A88ED" w14:textId="77777777" w:rsidR="008C30E8" w:rsidRDefault="000D7506">
            <w:r>
              <w:t>0.115</w:t>
            </w:r>
          </w:p>
        </w:tc>
        <w:tc>
          <w:tcPr>
            <w:tcW w:w="990" w:type="dxa"/>
            <w:vAlign w:val="center"/>
          </w:tcPr>
          <w:p w14:paraId="3BD3B959" w14:textId="77777777" w:rsidR="008C30E8" w:rsidRDefault="000D7506">
            <w:r>
              <w:t>1.977</w:t>
            </w:r>
          </w:p>
        </w:tc>
      </w:tr>
      <w:tr w:rsidR="008C30E8" w14:paraId="482FE13E" w14:textId="77777777">
        <w:tc>
          <w:tcPr>
            <w:tcW w:w="2838" w:type="dxa"/>
            <w:vAlign w:val="center"/>
          </w:tcPr>
          <w:p w14:paraId="2817A8AF" w14:textId="77777777" w:rsidR="008C30E8" w:rsidRDefault="000D7506">
            <w:r>
              <w:t>石灰砂浆</w:t>
            </w:r>
          </w:p>
        </w:tc>
        <w:tc>
          <w:tcPr>
            <w:tcW w:w="834" w:type="dxa"/>
            <w:vAlign w:val="center"/>
          </w:tcPr>
          <w:p w14:paraId="2EAEF739" w14:textId="77777777" w:rsidR="008C30E8" w:rsidRDefault="000D7506">
            <w:r>
              <w:t>20</w:t>
            </w:r>
          </w:p>
        </w:tc>
        <w:tc>
          <w:tcPr>
            <w:tcW w:w="707" w:type="dxa"/>
            <w:vAlign w:val="center"/>
          </w:tcPr>
          <w:p w14:paraId="094F21A6" w14:textId="77777777" w:rsidR="008C30E8" w:rsidRDefault="000D7506">
            <w:r>
              <w:t>10.0</w:t>
            </w:r>
          </w:p>
        </w:tc>
        <w:tc>
          <w:tcPr>
            <w:tcW w:w="990" w:type="dxa"/>
            <w:vAlign w:val="center"/>
          </w:tcPr>
          <w:p w14:paraId="3BCA8BE9" w14:textId="77777777" w:rsidR="008C30E8" w:rsidRDefault="000D7506">
            <w:r>
              <w:t>0.810</w:t>
            </w:r>
          </w:p>
        </w:tc>
        <w:tc>
          <w:tcPr>
            <w:tcW w:w="1131" w:type="dxa"/>
            <w:vAlign w:val="center"/>
          </w:tcPr>
          <w:p w14:paraId="646642BB" w14:textId="77777777" w:rsidR="008C30E8" w:rsidRDefault="000D7506">
            <w:r>
              <w:t>10.070</w:t>
            </w:r>
          </w:p>
        </w:tc>
        <w:tc>
          <w:tcPr>
            <w:tcW w:w="707" w:type="dxa"/>
            <w:vAlign w:val="center"/>
          </w:tcPr>
          <w:p w14:paraId="421AFF03" w14:textId="77777777" w:rsidR="008C30E8" w:rsidRDefault="000D7506">
            <w:r>
              <w:t>1.00</w:t>
            </w:r>
          </w:p>
        </w:tc>
        <w:tc>
          <w:tcPr>
            <w:tcW w:w="1131" w:type="dxa"/>
            <w:vAlign w:val="center"/>
          </w:tcPr>
          <w:p w14:paraId="20B5F254" w14:textId="77777777" w:rsidR="008C30E8" w:rsidRDefault="000D7506">
            <w:r>
              <w:t>0.025</w:t>
            </w:r>
          </w:p>
        </w:tc>
        <w:tc>
          <w:tcPr>
            <w:tcW w:w="990" w:type="dxa"/>
            <w:vAlign w:val="center"/>
          </w:tcPr>
          <w:p w14:paraId="7F1E4AFE" w14:textId="77777777" w:rsidR="008C30E8" w:rsidRDefault="000D7506">
            <w:r>
              <w:t>0.249</w:t>
            </w:r>
          </w:p>
        </w:tc>
      </w:tr>
      <w:tr w:rsidR="008C30E8" w14:paraId="37215AB3" w14:textId="77777777">
        <w:tc>
          <w:tcPr>
            <w:tcW w:w="2838" w:type="dxa"/>
            <w:vAlign w:val="center"/>
          </w:tcPr>
          <w:p w14:paraId="6FE0E1CF" w14:textId="77777777" w:rsidR="008C30E8" w:rsidRDefault="000D7506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143BDAF" w14:textId="77777777" w:rsidR="008C30E8" w:rsidRDefault="000D7506">
            <w:r>
              <w:t>280</w:t>
            </w:r>
          </w:p>
        </w:tc>
        <w:tc>
          <w:tcPr>
            <w:tcW w:w="707" w:type="dxa"/>
            <w:vAlign w:val="center"/>
          </w:tcPr>
          <w:p w14:paraId="3ED0A33D" w14:textId="77777777" w:rsidR="008C30E8" w:rsidRDefault="000D7506">
            <w:r>
              <w:t>－</w:t>
            </w:r>
          </w:p>
        </w:tc>
        <w:tc>
          <w:tcPr>
            <w:tcW w:w="990" w:type="dxa"/>
            <w:vAlign w:val="center"/>
          </w:tcPr>
          <w:p w14:paraId="65132BA2" w14:textId="77777777" w:rsidR="008C30E8" w:rsidRDefault="000D7506">
            <w:r>
              <w:t>－</w:t>
            </w:r>
          </w:p>
        </w:tc>
        <w:tc>
          <w:tcPr>
            <w:tcW w:w="1131" w:type="dxa"/>
            <w:vAlign w:val="center"/>
          </w:tcPr>
          <w:p w14:paraId="2B7DC2D7" w14:textId="77777777" w:rsidR="008C30E8" w:rsidRDefault="000D7506">
            <w:r>
              <w:t>－</w:t>
            </w:r>
          </w:p>
        </w:tc>
        <w:tc>
          <w:tcPr>
            <w:tcW w:w="707" w:type="dxa"/>
            <w:vAlign w:val="center"/>
          </w:tcPr>
          <w:p w14:paraId="12A8758B" w14:textId="77777777" w:rsidR="008C30E8" w:rsidRDefault="000D7506">
            <w:r>
              <w:t>－</w:t>
            </w:r>
          </w:p>
        </w:tc>
        <w:tc>
          <w:tcPr>
            <w:tcW w:w="1131" w:type="dxa"/>
            <w:vAlign w:val="center"/>
          </w:tcPr>
          <w:p w14:paraId="63B21B41" w14:textId="77777777" w:rsidR="008C30E8" w:rsidRDefault="000D7506">
            <w:r>
              <w:t>0.738</w:t>
            </w:r>
          </w:p>
        </w:tc>
        <w:tc>
          <w:tcPr>
            <w:tcW w:w="990" w:type="dxa"/>
            <w:vAlign w:val="center"/>
          </w:tcPr>
          <w:p w14:paraId="42CC6A93" w14:textId="77777777" w:rsidR="008C30E8" w:rsidRDefault="000D7506">
            <w:r>
              <w:t>2.941</w:t>
            </w:r>
          </w:p>
        </w:tc>
      </w:tr>
      <w:tr w:rsidR="008C30E8" w14:paraId="3B7AE4B2" w14:textId="77777777">
        <w:tc>
          <w:tcPr>
            <w:tcW w:w="2838" w:type="dxa"/>
            <w:shd w:val="clear" w:color="auto" w:fill="E6E6E6"/>
            <w:vAlign w:val="center"/>
          </w:tcPr>
          <w:p w14:paraId="15A161F1" w14:textId="77777777" w:rsidR="008C30E8" w:rsidRDefault="000D7506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B371704" w14:textId="77777777" w:rsidR="008C30E8" w:rsidRDefault="000D7506">
            <w:pPr>
              <w:jc w:val="center"/>
            </w:pPr>
            <w:r>
              <w:t>5.0</w:t>
            </w:r>
          </w:p>
        </w:tc>
      </w:tr>
      <w:tr w:rsidR="008C30E8" w14:paraId="333D5BA0" w14:textId="77777777">
        <w:tc>
          <w:tcPr>
            <w:tcW w:w="2838" w:type="dxa"/>
            <w:shd w:val="clear" w:color="auto" w:fill="E6E6E6"/>
            <w:vAlign w:val="center"/>
          </w:tcPr>
          <w:p w14:paraId="74A45E65" w14:textId="77777777" w:rsidR="008C30E8" w:rsidRDefault="000D7506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0C651CF" w14:textId="77777777" w:rsidR="008C30E8" w:rsidRDefault="000D7506">
            <w:pPr>
              <w:jc w:val="center"/>
            </w:pPr>
            <w:r>
              <w:t>0.75</w:t>
            </w:r>
          </w:p>
        </w:tc>
      </w:tr>
      <w:tr w:rsidR="008C30E8" w14:paraId="0C06B1F9" w14:textId="77777777">
        <w:tc>
          <w:tcPr>
            <w:tcW w:w="2838" w:type="dxa"/>
            <w:shd w:val="clear" w:color="auto" w:fill="E6E6E6"/>
            <w:vAlign w:val="center"/>
          </w:tcPr>
          <w:p w14:paraId="53F0D267" w14:textId="77777777" w:rsidR="008C30E8" w:rsidRDefault="000D7506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8C4ABFB" w14:textId="77777777" w:rsidR="008C30E8" w:rsidRDefault="000D7506">
            <w:pPr>
              <w:jc w:val="center"/>
            </w:pPr>
            <w:r>
              <w:t>1.13</w:t>
            </w:r>
          </w:p>
        </w:tc>
      </w:tr>
      <w:tr w:rsidR="008C30E8" w14:paraId="74A5B57F" w14:textId="77777777">
        <w:tc>
          <w:tcPr>
            <w:tcW w:w="2838" w:type="dxa"/>
            <w:shd w:val="clear" w:color="auto" w:fill="E6E6E6"/>
            <w:vAlign w:val="center"/>
          </w:tcPr>
          <w:p w14:paraId="77E6659C" w14:textId="77777777" w:rsidR="008C30E8" w:rsidRDefault="000D7506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CD50ECD" w14:textId="77777777" w:rsidR="008C30E8" w:rsidRDefault="000D7506">
            <w:pPr>
              <w:jc w:val="center"/>
            </w:pPr>
            <w:r>
              <w:t>重质围护结构</w:t>
            </w:r>
          </w:p>
        </w:tc>
      </w:tr>
    </w:tbl>
    <w:p w14:paraId="1430BFFA" w14:textId="77777777" w:rsidR="008C30E8" w:rsidRDefault="000D7506">
      <w:pPr>
        <w:pStyle w:val="4"/>
      </w:pPr>
      <w:r>
        <w:lastRenderedPageBreak/>
        <w:t>自然通风房间：东向逐时温度</w:t>
      </w:r>
    </w:p>
    <w:p w14:paraId="2D419098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369DFBE4" wp14:editId="65D51BD7">
            <wp:extent cx="5667375" cy="30670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4E897" w14:textId="77777777" w:rsidR="008C30E8" w:rsidRDefault="008C30E8"/>
    <w:p w14:paraId="1F6BCCBD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665A3E50" w14:textId="77777777">
        <w:tc>
          <w:tcPr>
            <w:tcW w:w="777" w:type="dxa"/>
            <w:shd w:val="clear" w:color="auto" w:fill="E6E6E6"/>
            <w:vAlign w:val="center"/>
          </w:tcPr>
          <w:p w14:paraId="059A2703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741FC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B1440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49B76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CF143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E04054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097B4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98AF48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891D4B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5B2AA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141D98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01108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1F3CBF03" w14:textId="77777777">
        <w:tc>
          <w:tcPr>
            <w:tcW w:w="777" w:type="dxa"/>
            <w:vAlign w:val="center"/>
          </w:tcPr>
          <w:p w14:paraId="2F157E2C" w14:textId="77777777" w:rsidR="008C30E8" w:rsidRDefault="000D7506">
            <w:r>
              <w:t>32.23</w:t>
            </w:r>
          </w:p>
        </w:tc>
        <w:tc>
          <w:tcPr>
            <w:tcW w:w="777" w:type="dxa"/>
            <w:vAlign w:val="center"/>
          </w:tcPr>
          <w:p w14:paraId="6696222B" w14:textId="77777777" w:rsidR="008C30E8" w:rsidRDefault="000D7506">
            <w:r>
              <w:t>31.69</w:t>
            </w:r>
          </w:p>
        </w:tc>
        <w:tc>
          <w:tcPr>
            <w:tcW w:w="777" w:type="dxa"/>
            <w:vAlign w:val="center"/>
          </w:tcPr>
          <w:p w14:paraId="28A9B0B3" w14:textId="77777777" w:rsidR="008C30E8" w:rsidRDefault="000D7506">
            <w:r>
              <w:t>31.21</w:t>
            </w:r>
          </w:p>
        </w:tc>
        <w:tc>
          <w:tcPr>
            <w:tcW w:w="777" w:type="dxa"/>
            <w:vAlign w:val="center"/>
          </w:tcPr>
          <w:p w14:paraId="10EC9E25" w14:textId="77777777" w:rsidR="008C30E8" w:rsidRDefault="000D7506">
            <w:r>
              <w:t>30.80</w:t>
            </w:r>
          </w:p>
        </w:tc>
        <w:tc>
          <w:tcPr>
            <w:tcW w:w="777" w:type="dxa"/>
            <w:vAlign w:val="center"/>
          </w:tcPr>
          <w:p w14:paraId="607BA01F" w14:textId="77777777" w:rsidR="008C30E8" w:rsidRDefault="000D7506">
            <w:r>
              <w:t>30.49</w:t>
            </w:r>
          </w:p>
        </w:tc>
        <w:tc>
          <w:tcPr>
            <w:tcW w:w="777" w:type="dxa"/>
            <w:vAlign w:val="center"/>
          </w:tcPr>
          <w:p w14:paraId="01BAA553" w14:textId="77777777" w:rsidR="008C30E8" w:rsidRDefault="000D7506">
            <w:r>
              <w:t>30.31</w:t>
            </w:r>
          </w:p>
        </w:tc>
        <w:tc>
          <w:tcPr>
            <w:tcW w:w="777" w:type="dxa"/>
            <w:vAlign w:val="center"/>
          </w:tcPr>
          <w:p w14:paraId="70650F61" w14:textId="77777777" w:rsidR="008C30E8" w:rsidRDefault="000D7506">
            <w:r>
              <w:t>30.25</w:t>
            </w:r>
          </w:p>
        </w:tc>
        <w:tc>
          <w:tcPr>
            <w:tcW w:w="777" w:type="dxa"/>
            <w:vAlign w:val="center"/>
          </w:tcPr>
          <w:p w14:paraId="700BFF36" w14:textId="77777777" w:rsidR="008C30E8" w:rsidRDefault="000D7506">
            <w:r>
              <w:t>30.32</w:t>
            </w:r>
          </w:p>
        </w:tc>
        <w:tc>
          <w:tcPr>
            <w:tcW w:w="777" w:type="dxa"/>
            <w:vAlign w:val="center"/>
          </w:tcPr>
          <w:p w14:paraId="174ABF05" w14:textId="77777777" w:rsidR="008C30E8" w:rsidRDefault="000D7506">
            <w:r>
              <w:t>30.52</w:t>
            </w:r>
          </w:p>
        </w:tc>
        <w:tc>
          <w:tcPr>
            <w:tcW w:w="777" w:type="dxa"/>
            <w:vAlign w:val="center"/>
          </w:tcPr>
          <w:p w14:paraId="298ED4CC" w14:textId="77777777" w:rsidR="008C30E8" w:rsidRDefault="000D7506">
            <w:r>
              <w:t>30.84</w:t>
            </w:r>
          </w:p>
        </w:tc>
        <w:tc>
          <w:tcPr>
            <w:tcW w:w="777" w:type="dxa"/>
            <w:vAlign w:val="center"/>
          </w:tcPr>
          <w:p w14:paraId="67864F81" w14:textId="77777777" w:rsidR="008C30E8" w:rsidRDefault="000D7506">
            <w:r>
              <w:t>31.27</w:t>
            </w:r>
          </w:p>
        </w:tc>
        <w:tc>
          <w:tcPr>
            <w:tcW w:w="777" w:type="dxa"/>
            <w:vAlign w:val="center"/>
          </w:tcPr>
          <w:p w14:paraId="26A4E6F3" w14:textId="77777777" w:rsidR="008C30E8" w:rsidRDefault="000D7506">
            <w:r>
              <w:t>31.78</w:t>
            </w:r>
          </w:p>
        </w:tc>
      </w:tr>
      <w:tr w:rsidR="008C30E8" w14:paraId="27D17841" w14:textId="77777777">
        <w:tc>
          <w:tcPr>
            <w:tcW w:w="777" w:type="dxa"/>
            <w:shd w:val="clear" w:color="auto" w:fill="E6E6E6"/>
            <w:vAlign w:val="center"/>
          </w:tcPr>
          <w:p w14:paraId="78789B8C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F4324F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AE2A1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523D7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CB16B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FF2632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91B36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5D8A8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59068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D1A46C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D9760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53D68" w14:textId="77777777" w:rsidR="008C30E8" w:rsidRDefault="000D7506">
            <w:r>
              <w:t>23:00</w:t>
            </w:r>
          </w:p>
        </w:tc>
      </w:tr>
      <w:tr w:rsidR="008C30E8" w14:paraId="6DCA0964" w14:textId="77777777">
        <w:tc>
          <w:tcPr>
            <w:tcW w:w="777" w:type="dxa"/>
            <w:vAlign w:val="center"/>
          </w:tcPr>
          <w:p w14:paraId="29FF154E" w14:textId="77777777" w:rsidR="008C30E8" w:rsidRDefault="000D7506">
            <w:r>
              <w:t>32.33</w:t>
            </w:r>
          </w:p>
        </w:tc>
        <w:tc>
          <w:tcPr>
            <w:tcW w:w="777" w:type="dxa"/>
            <w:vAlign w:val="center"/>
          </w:tcPr>
          <w:p w14:paraId="39E113F3" w14:textId="77777777" w:rsidR="008C30E8" w:rsidRDefault="000D7506">
            <w:r>
              <w:t>32.89</w:t>
            </w:r>
          </w:p>
        </w:tc>
        <w:tc>
          <w:tcPr>
            <w:tcW w:w="777" w:type="dxa"/>
            <w:vAlign w:val="center"/>
          </w:tcPr>
          <w:p w14:paraId="0AC7171D" w14:textId="77777777" w:rsidR="008C30E8" w:rsidRDefault="000D7506">
            <w:r>
              <w:t>33.40</w:t>
            </w:r>
          </w:p>
        </w:tc>
        <w:tc>
          <w:tcPr>
            <w:tcW w:w="777" w:type="dxa"/>
            <w:vAlign w:val="center"/>
          </w:tcPr>
          <w:p w14:paraId="12CE721A" w14:textId="77777777" w:rsidR="008C30E8" w:rsidRDefault="000D7506">
            <w:r>
              <w:t>33.84</w:t>
            </w:r>
          </w:p>
        </w:tc>
        <w:tc>
          <w:tcPr>
            <w:tcW w:w="777" w:type="dxa"/>
            <w:vAlign w:val="center"/>
          </w:tcPr>
          <w:p w14:paraId="14FC1CA0" w14:textId="77777777" w:rsidR="008C30E8" w:rsidRDefault="000D7506">
            <w:r>
              <w:t>34.16</w:t>
            </w:r>
          </w:p>
        </w:tc>
        <w:tc>
          <w:tcPr>
            <w:tcW w:w="777" w:type="dxa"/>
            <w:vAlign w:val="center"/>
          </w:tcPr>
          <w:p w14:paraId="26E2DD0D" w14:textId="77777777" w:rsidR="008C30E8" w:rsidRDefault="000D7506">
            <w:r>
              <w:t>34.36</w:t>
            </w:r>
          </w:p>
        </w:tc>
        <w:tc>
          <w:tcPr>
            <w:tcW w:w="777" w:type="dxa"/>
            <w:vAlign w:val="center"/>
          </w:tcPr>
          <w:p w14:paraId="6846F4AB" w14:textId="77777777" w:rsidR="008C30E8" w:rsidRDefault="000D7506">
            <w:r>
              <w:rPr>
                <w:color w:val="3333CC"/>
              </w:rPr>
              <w:t>34.42</w:t>
            </w:r>
          </w:p>
        </w:tc>
        <w:tc>
          <w:tcPr>
            <w:tcW w:w="777" w:type="dxa"/>
            <w:vAlign w:val="center"/>
          </w:tcPr>
          <w:p w14:paraId="05251FC3" w14:textId="77777777" w:rsidR="008C30E8" w:rsidRDefault="000D7506">
            <w:r>
              <w:t>34.33</w:t>
            </w:r>
          </w:p>
        </w:tc>
        <w:tc>
          <w:tcPr>
            <w:tcW w:w="777" w:type="dxa"/>
            <w:vAlign w:val="center"/>
          </w:tcPr>
          <w:p w14:paraId="7C4034EF" w14:textId="77777777" w:rsidR="008C30E8" w:rsidRDefault="000D7506">
            <w:r>
              <w:t>34.10</w:t>
            </w:r>
          </w:p>
        </w:tc>
        <w:tc>
          <w:tcPr>
            <w:tcW w:w="777" w:type="dxa"/>
            <w:vAlign w:val="center"/>
          </w:tcPr>
          <w:p w14:paraId="463B9E66" w14:textId="77777777" w:rsidR="008C30E8" w:rsidRDefault="000D7506">
            <w:r>
              <w:t>33.75</w:t>
            </w:r>
          </w:p>
        </w:tc>
        <w:tc>
          <w:tcPr>
            <w:tcW w:w="777" w:type="dxa"/>
            <w:vAlign w:val="center"/>
          </w:tcPr>
          <w:p w14:paraId="78388658" w14:textId="77777777" w:rsidR="008C30E8" w:rsidRDefault="000D7506">
            <w:r>
              <w:t>33.29</w:t>
            </w:r>
          </w:p>
        </w:tc>
        <w:tc>
          <w:tcPr>
            <w:tcW w:w="777" w:type="dxa"/>
            <w:vAlign w:val="center"/>
          </w:tcPr>
          <w:p w14:paraId="2B86CF43" w14:textId="77777777" w:rsidR="008C30E8" w:rsidRDefault="000D7506">
            <w:r>
              <w:t>32.77</w:t>
            </w:r>
          </w:p>
        </w:tc>
      </w:tr>
    </w:tbl>
    <w:p w14:paraId="7AD7292D" w14:textId="77777777" w:rsidR="008C30E8" w:rsidRDefault="000D7506">
      <w:pPr>
        <w:pStyle w:val="4"/>
      </w:pPr>
      <w:r>
        <w:t>自然通风房间：西向逐时温度</w:t>
      </w:r>
    </w:p>
    <w:p w14:paraId="2B539A43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3B99E1EB" wp14:editId="197CD3E8">
            <wp:extent cx="5667375" cy="30670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BA02" w14:textId="77777777" w:rsidR="008C30E8" w:rsidRDefault="008C30E8"/>
    <w:p w14:paraId="7759A502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237D0C58" w14:textId="77777777">
        <w:tc>
          <w:tcPr>
            <w:tcW w:w="777" w:type="dxa"/>
            <w:shd w:val="clear" w:color="auto" w:fill="E6E6E6"/>
            <w:vAlign w:val="center"/>
          </w:tcPr>
          <w:p w14:paraId="451C261A" w14:textId="77777777" w:rsidR="008C30E8" w:rsidRDefault="000D7506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EE8E55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73961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12AA9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E68DE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59CD76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C0648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F9A68A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76C052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CC881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4D7FA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E66DE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71E02371" w14:textId="77777777">
        <w:tc>
          <w:tcPr>
            <w:tcW w:w="777" w:type="dxa"/>
            <w:vAlign w:val="center"/>
          </w:tcPr>
          <w:p w14:paraId="0F4F6091" w14:textId="77777777" w:rsidR="008C30E8" w:rsidRDefault="000D7506">
            <w:r>
              <w:t>32.36</w:t>
            </w:r>
          </w:p>
        </w:tc>
        <w:tc>
          <w:tcPr>
            <w:tcW w:w="777" w:type="dxa"/>
            <w:vAlign w:val="center"/>
          </w:tcPr>
          <w:p w14:paraId="73385C6C" w14:textId="77777777" w:rsidR="008C30E8" w:rsidRDefault="000D7506">
            <w:r>
              <w:t>31.82</w:t>
            </w:r>
          </w:p>
        </w:tc>
        <w:tc>
          <w:tcPr>
            <w:tcW w:w="777" w:type="dxa"/>
            <w:vAlign w:val="center"/>
          </w:tcPr>
          <w:p w14:paraId="543E9734" w14:textId="77777777" w:rsidR="008C30E8" w:rsidRDefault="000D7506">
            <w:r>
              <w:t>31.33</w:t>
            </w:r>
          </w:p>
        </w:tc>
        <w:tc>
          <w:tcPr>
            <w:tcW w:w="777" w:type="dxa"/>
            <w:vAlign w:val="center"/>
          </w:tcPr>
          <w:p w14:paraId="003B80C8" w14:textId="77777777" w:rsidR="008C30E8" w:rsidRDefault="000D7506">
            <w:r>
              <w:t>30.92</w:t>
            </w:r>
          </w:p>
        </w:tc>
        <w:tc>
          <w:tcPr>
            <w:tcW w:w="777" w:type="dxa"/>
            <w:vAlign w:val="center"/>
          </w:tcPr>
          <w:p w14:paraId="05C838CC" w14:textId="77777777" w:rsidR="008C30E8" w:rsidRDefault="000D7506">
            <w:r>
              <w:t>30.61</w:t>
            </w:r>
          </w:p>
        </w:tc>
        <w:tc>
          <w:tcPr>
            <w:tcW w:w="777" w:type="dxa"/>
            <w:vAlign w:val="center"/>
          </w:tcPr>
          <w:p w14:paraId="6D37B02B" w14:textId="77777777" w:rsidR="008C30E8" w:rsidRDefault="000D7506">
            <w:r>
              <w:t>30.41</w:t>
            </w:r>
          </w:p>
        </w:tc>
        <w:tc>
          <w:tcPr>
            <w:tcW w:w="777" w:type="dxa"/>
            <w:vAlign w:val="center"/>
          </w:tcPr>
          <w:p w14:paraId="0C6E4378" w14:textId="77777777" w:rsidR="008C30E8" w:rsidRDefault="000D7506">
            <w:r>
              <w:t>30.35</w:t>
            </w:r>
          </w:p>
        </w:tc>
        <w:tc>
          <w:tcPr>
            <w:tcW w:w="777" w:type="dxa"/>
            <w:vAlign w:val="center"/>
          </w:tcPr>
          <w:p w14:paraId="7D1EF7D4" w14:textId="77777777" w:rsidR="008C30E8" w:rsidRDefault="000D7506">
            <w:r>
              <w:t>30.42</w:t>
            </w:r>
          </w:p>
        </w:tc>
        <w:tc>
          <w:tcPr>
            <w:tcW w:w="777" w:type="dxa"/>
            <w:vAlign w:val="center"/>
          </w:tcPr>
          <w:p w14:paraId="28168AC9" w14:textId="77777777" w:rsidR="008C30E8" w:rsidRDefault="000D7506">
            <w:r>
              <w:t>30.61</w:t>
            </w:r>
          </w:p>
        </w:tc>
        <w:tc>
          <w:tcPr>
            <w:tcW w:w="777" w:type="dxa"/>
            <w:vAlign w:val="center"/>
          </w:tcPr>
          <w:p w14:paraId="03D703C9" w14:textId="77777777" w:rsidR="008C30E8" w:rsidRDefault="000D7506">
            <w:r>
              <w:t>30.92</w:t>
            </w:r>
          </w:p>
        </w:tc>
        <w:tc>
          <w:tcPr>
            <w:tcW w:w="777" w:type="dxa"/>
            <w:vAlign w:val="center"/>
          </w:tcPr>
          <w:p w14:paraId="6AB8E36C" w14:textId="77777777" w:rsidR="008C30E8" w:rsidRDefault="000D7506">
            <w:r>
              <w:t>31.32</w:t>
            </w:r>
          </w:p>
        </w:tc>
        <w:tc>
          <w:tcPr>
            <w:tcW w:w="777" w:type="dxa"/>
            <w:vAlign w:val="center"/>
          </w:tcPr>
          <w:p w14:paraId="51F9A948" w14:textId="77777777" w:rsidR="008C30E8" w:rsidRDefault="000D7506">
            <w:r>
              <w:t>31.79</w:t>
            </w:r>
          </w:p>
        </w:tc>
      </w:tr>
      <w:tr w:rsidR="008C30E8" w14:paraId="29FEA74C" w14:textId="77777777">
        <w:tc>
          <w:tcPr>
            <w:tcW w:w="777" w:type="dxa"/>
            <w:shd w:val="clear" w:color="auto" w:fill="E6E6E6"/>
            <w:vAlign w:val="center"/>
          </w:tcPr>
          <w:p w14:paraId="3EBCA2A8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B8E391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F1808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9A307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01F43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BF280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31C4C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17CEF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D290E6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0DAA9C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7019B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57678" w14:textId="77777777" w:rsidR="008C30E8" w:rsidRDefault="000D7506">
            <w:r>
              <w:t>23:00</w:t>
            </w:r>
          </w:p>
        </w:tc>
      </w:tr>
      <w:tr w:rsidR="008C30E8" w14:paraId="28D9E107" w14:textId="77777777">
        <w:tc>
          <w:tcPr>
            <w:tcW w:w="777" w:type="dxa"/>
            <w:vAlign w:val="center"/>
          </w:tcPr>
          <w:p w14:paraId="2964CFF3" w14:textId="77777777" w:rsidR="008C30E8" w:rsidRDefault="000D7506">
            <w:r>
              <w:t>32.31</w:t>
            </w:r>
          </w:p>
        </w:tc>
        <w:tc>
          <w:tcPr>
            <w:tcW w:w="777" w:type="dxa"/>
            <w:vAlign w:val="center"/>
          </w:tcPr>
          <w:p w14:paraId="1B8A5FBE" w14:textId="77777777" w:rsidR="008C30E8" w:rsidRDefault="000D7506">
            <w:r>
              <w:t>32.84</w:t>
            </w:r>
          </w:p>
        </w:tc>
        <w:tc>
          <w:tcPr>
            <w:tcW w:w="777" w:type="dxa"/>
            <w:vAlign w:val="center"/>
          </w:tcPr>
          <w:p w14:paraId="2687B3EC" w14:textId="77777777" w:rsidR="008C30E8" w:rsidRDefault="000D7506">
            <w:r>
              <w:t>33.34</w:t>
            </w:r>
          </w:p>
        </w:tc>
        <w:tc>
          <w:tcPr>
            <w:tcW w:w="777" w:type="dxa"/>
            <w:vAlign w:val="center"/>
          </w:tcPr>
          <w:p w14:paraId="3F0E2B8B" w14:textId="77777777" w:rsidR="008C30E8" w:rsidRDefault="000D7506">
            <w:r>
              <w:t>33.78</w:t>
            </w:r>
          </w:p>
        </w:tc>
        <w:tc>
          <w:tcPr>
            <w:tcW w:w="777" w:type="dxa"/>
            <w:vAlign w:val="center"/>
          </w:tcPr>
          <w:p w14:paraId="1DA93FED" w14:textId="77777777" w:rsidR="008C30E8" w:rsidRDefault="000D7506">
            <w:r>
              <w:t>34.14</w:t>
            </w:r>
          </w:p>
        </w:tc>
        <w:tc>
          <w:tcPr>
            <w:tcW w:w="777" w:type="dxa"/>
            <w:vAlign w:val="center"/>
          </w:tcPr>
          <w:p w14:paraId="01062511" w14:textId="77777777" w:rsidR="008C30E8" w:rsidRDefault="000D7506">
            <w:r>
              <w:t>34.39</w:t>
            </w:r>
          </w:p>
        </w:tc>
        <w:tc>
          <w:tcPr>
            <w:tcW w:w="777" w:type="dxa"/>
            <w:vAlign w:val="center"/>
          </w:tcPr>
          <w:p w14:paraId="63C8B8F7" w14:textId="77777777" w:rsidR="008C30E8" w:rsidRDefault="000D7506">
            <w:r>
              <w:rPr>
                <w:color w:val="3333CC"/>
              </w:rPr>
              <w:t>34.49</w:t>
            </w:r>
          </w:p>
        </w:tc>
        <w:tc>
          <w:tcPr>
            <w:tcW w:w="777" w:type="dxa"/>
            <w:vAlign w:val="center"/>
          </w:tcPr>
          <w:p w14:paraId="266CD9FD" w14:textId="77777777" w:rsidR="008C30E8" w:rsidRDefault="000D7506">
            <w:r>
              <w:t>34.44</w:t>
            </w:r>
          </w:p>
        </w:tc>
        <w:tc>
          <w:tcPr>
            <w:tcW w:w="777" w:type="dxa"/>
            <w:vAlign w:val="center"/>
          </w:tcPr>
          <w:p w14:paraId="38F38053" w14:textId="77777777" w:rsidR="008C30E8" w:rsidRDefault="000D7506">
            <w:r>
              <w:t>34.23</w:t>
            </w:r>
          </w:p>
        </w:tc>
        <w:tc>
          <w:tcPr>
            <w:tcW w:w="777" w:type="dxa"/>
            <w:vAlign w:val="center"/>
          </w:tcPr>
          <w:p w14:paraId="708EB994" w14:textId="77777777" w:rsidR="008C30E8" w:rsidRDefault="000D7506">
            <w:r>
              <w:t>33.88</w:t>
            </w:r>
          </w:p>
        </w:tc>
        <w:tc>
          <w:tcPr>
            <w:tcW w:w="777" w:type="dxa"/>
            <w:vAlign w:val="center"/>
          </w:tcPr>
          <w:p w14:paraId="2E726345" w14:textId="77777777" w:rsidR="008C30E8" w:rsidRDefault="000D7506">
            <w:r>
              <w:t>33.43</w:t>
            </w:r>
          </w:p>
        </w:tc>
        <w:tc>
          <w:tcPr>
            <w:tcW w:w="777" w:type="dxa"/>
            <w:vAlign w:val="center"/>
          </w:tcPr>
          <w:p w14:paraId="75571552" w14:textId="77777777" w:rsidR="008C30E8" w:rsidRDefault="000D7506">
            <w:r>
              <w:t>32.91</w:t>
            </w:r>
          </w:p>
        </w:tc>
      </w:tr>
    </w:tbl>
    <w:p w14:paraId="499A954C" w14:textId="77777777" w:rsidR="008C30E8" w:rsidRDefault="000D7506">
      <w:pPr>
        <w:pStyle w:val="4"/>
      </w:pPr>
      <w:r>
        <w:t>自然通风房间：南向逐时温度</w:t>
      </w:r>
    </w:p>
    <w:p w14:paraId="4A5E5096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64DA3575" wp14:editId="2241C2F7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66B60" w14:textId="77777777" w:rsidR="008C30E8" w:rsidRDefault="008C30E8"/>
    <w:p w14:paraId="6B921664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4DD69BB4" w14:textId="77777777">
        <w:tc>
          <w:tcPr>
            <w:tcW w:w="777" w:type="dxa"/>
            <w:shd w:val="clear" w:color="auto" w:fill="E6E6E6"/>
            <w:vAlign w:val="center"/>
          </w:tcPr>
          <w:p w14:paraId="5E71F655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40C65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5C5FA7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E3ECB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BC344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EF986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0739DB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437EE5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67F18D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AB0AD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89977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34420B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5D701855" w14:textId="77777777">
        <w:tc>
          <w:tcPr>
            <w:tcW w:w="777" w:type="dxa"/>
            <w:vAlign w:val="center"/>
          </w:tcPr>
          <w:p w14:paraId="3D201E09" w14:textId="77777777" w:rsidR="008C30E8" w:rsidRDefault="000D7506">
            <w:r>
              <w:t>32.16</w:t>
            </w:r>
          </w:p>
        </w:tc>
        <w:tc>
          <w:tcPr>
            <w:tcW w:w="777" w:type="dxa"/>
            <w:vAlign w:val="center"/>
          </w:tcPr>
          <w:p w14:paraId="142D0A5A" w14:textId="77777777" w:rsidR="008C30E8" w:rsidRDefault="000D7506">
            <w:r>
              <w:t>31.63</w:t>
            </w:r>
          </w:p>
        </w:tc>
        <w:tc>
          <w:tcPr>
            <w:tcW w:w="777" w:type="dxa"/>
            <w:vAlign w:val="center"/>
          </w:tcPr>
          <w:p w14:paraId="1EF2D253" w14:textId="77777777" w:rsidR="008C30E8" w:rsidRDefault="000D7506">
            <w:r>
              <w:t>31.14</w:t>
            </w:r>
          </w:p>
        </w:tc>
        <w:tc>
          <w:tcPr>
            <w:tcW w:w="777" w:type="dxa"/>
            <w:vAlign w:val="center"/>
          </w:tcPr>
          <w:p w14:paraId="647B7365" w14:textId="77777777" w:rsidR="008C30E8" w:rsidRDefault="000D7506">
            <w:r>
              <w:t>30.74</w:t>
            </w:r>
          </w:p>
        </w:tc>
        <w:tc>
          <w:tcPr>
            <w:tcW w:w="777" w:type="dxa"/>
            <w:vAlign w:val="center"/>
          </w:tcPr>
          <w:p w14:paraId="6F06E133" w14:textId="77777777" w:rsidR="008C30E8" w:rsidRDefault="000D7506">
            <w:r>
              <w:t>30.44</w:t>
            </w:r>
          </w:p>
        </w:tc>
        <w:tc>
          <w:tcPr>
            <w:tcW w:w="777" w:type="dxa"/>
            <w:vAlign w:val="center"/>
          </w:tcPr>
          <w:p w14:paraId="75FA56DD" w14:textId="77777777" w:rsidR="008C30E8" w:rsidRDefault="000D7506">
            <w:r>
              <w:t>30.25</w:t>
            </w:r>
          </w:p>
        </w:tc>
        <w:tc>
          <w:tcPr>
            <w:tcW w:w="777" w:type="dxa"/>
            <w:vAlign w:val="center"/>
          </w:tcPr>
          <w:p w14:paraId="1FE34783" w14:textId="77777777" w:rsidR="008C30E8" w:rsidRDefault="000D7506">
            <w:r>
              <w:t>30.20</w:t>
            </w:r>
          </w:p>
        </w:tc>
        <w:tc>
          <w:tcPr>
            <w:tcW w:w="777" w:type="dxa"/>
            <w:vAlign w:val="center"/>
          </w:tcPr>
          <w:p w14:paraId="6D3B1D5E" w14:textId="77777777" w:rsidR="008C30E8" w:rsidRDefault="000D7506">
            <w:r>
              <w:t>30.27</w:t>
            </w:r>
          </w:p>
        </w:tc>
        <w:tc>
          <w:tcPr>
            <w:tcW w:w="777" w:type="dxa"/>
            <w:vAlign w:val="center"/>
          </w:tcPr>
          <w:p w14:paraId="0FE28282" w14:textId="77777777" w:rsidR="008C30E8" w:rsidRDefault="000D7506">
            <w:r>
              <w:t>30.47</w:t>
            </w:r>
          </w:p>
        </w:tc>
        <w:tc>
          <w:tcPr>
            <w:tcW w:w="777" w:type="dxa"/>
            <w:vAlign w:val="center"/>
          </w:tcPr>
          <w:p w14:paraId="7FB5634E" w14:textId="77777777" w:rsidR="008C30E8" w:rsidRDefault="000D7506">
            <w:r>
              <w:t>30.79</w:t>
            </w:r>
          </w:p>
        </w:tc>
        <w:tc>
          <w:tcPr>
            <w:tcW w:w="777" w:type="dxa"/>
            <w:vAlign w:val="center"/>
          </w:tcPr>
          <w:p w14:paraId="6CAF9C5F" w14:textId="77777777" w:rsidR="008C30E8" w:rsidRDefault="000D7506">
            <w:r>
              <w:t>31.20</w:t>
            </w:r>
          </w:p>
        </w:tc>
        <w:tc>
          <w:tcPr>
            <w:tcW w:w="777" w:type="dxa"/>
            <w:vAlign w:val="center"/>
          </w:tcPr>
          <w:p w14:paraId="280EDE3A" w14:textId="77777777" w:rsidR="008C30E8" w:rsidRDefault="000D7506">
            <w:r>
              <w:t>31.68</w:t>
            </w:r>
          </w:p>
        </w:tc>
      </w:tr>
      <w:tr w:rsidR="008C30E8" w14:paraId="106F256D" w14:textId="77777777">
        <w:tc>
          <w:tcPr>
            <w:tcW w:w="777" w:type="dxa"/>
            <w:shd w:val="clear" w:color="auto" w:fill="E6E6E6"/>
            <w:vAlign w:val="center"/>
          </w:tcPr>
          <w:p w14:paraId="306256BD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A64CAD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875A5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60AE3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C9F66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BEC7D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C487C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65850E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E32EB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E42A21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0F5C7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19933" w14:textId="77777777" w:rsidR="008C30E8" w:rsidRDefault="000D7506">
            <w:r>
              <w:t>23:00</w:t>
            </w:r>
          </w:p>
        </w:tc>
      </w:tr>
      <w:tr w:rsidR="008C30E8" w14:paraId="53A5DE52" w14:textId="77777777">
        <w:tc>
          <w:tcPr>
            <w:tcW w:w="777" w:type="dxa"/>
            <w:vAlign w:val="center"/>
          </w:tcPr>
          <w:p w14:paraId="12FB8FA8" w14:textId="77777777" w:rsidR="008C30E8" w:rsidRDefault="000D7506">
            <w:r>
              <w:t>32.21</w:t>
            </w:r>
          </w:p>
        </w:tc>
        <w:tc>
          <w:tcPr>
            <w:tcW w:w="777" w:type="dxa"/>
            <w:vAlign w:val="center"/>
          </w:tcPr>
          <w:p w14:paraId="57C2D754" w14:textId="77777777" w:rsidR="008C30E8" w:rsidRDefault="000D7506">
            <w:r>
              <w:t>32.75</w:t>
            </w:r>
          </w:p>
        </w:tc>
        <w:tc>
          <w:tcPr>
            <w:tcW w:w="777" w:type="dxa"/>
            <w:vAlign w:val="center"/>
          </w:tcPr>
          <w:p w14:paraId="68CB8D4D" w14:textId="77777777" w:rsidR="008C30E8" w:rsidRDefault="000D7506">
            <w:r>
              <w:t>33.27</w:t>
            </w:r>
          </w:p>
        </w:tc>
        <w:tc>
          <w:tcPr>
            <w:tcW w:w="777" w:type="dxa"/>
            <w:vAlign w:val="center"/>
          </w:tcPr>
          <w:p w14:paraId="63F8B05E" w14:textId="77777777" w:rsidR="008C30E8" w:rsidRDefault="000D7506">
            <w:r>
              <w:t>33.71</w:t>
            </w:r>
          </w:p>
        </w:tc>
        <w:tc>
          <w:tcPr>
            <w:tcW w:w="777" w:type="dxa"/>
            <w:vAlign w:val="center"/>
          </w:tcPr>
          <w:p w14:paraId="5692E77B" w14:textId="77777777" w:rsidR="008C30E8" w:rsidRDefault="000D7506">
            <w:r>
              <w:t>34.05</w:t>
            </w:r>
          </w:p>
        </w:tc>
        <w:tc>
          <w:tcPr>
            <w:tcW w:w="777" w:type="dxa"/>
            <w:vAlign w:val="center"/>
          </w:tcPr>
          <w:p w14:paraId="5CC731A6" w14:textId="77777777" w:rsidR="008C30E8" w:rsidRDefault="000D7506">
            <w:r>
              <w:t>34.26</w:t>
            </w:r>
          </w:p>
        </w:tc>
        <w:tc>
          <w:tcPr>
            <w:tcW w:w="777" w:type="dxa"/>
            <w:vAlign w:val="center"/>
          </w:tcPr>
          <w:p w14:paraId="60C89095" w14:textId="77777777" w:rsidR="008C30E8" w:rsidRDefault="000D7506">
            <w:r>
              <w:rPr>
                <w:color w:val="3333CC"/>
              </w:rPr>
              <w:t>34.33</w:t>
            </w:r>
          </w:p>
        </w:tc>
        <w:tc>
          <w:tcPr>
            <w:tcW w:w="777" w:type="dxa"/>
            <w:vAlign w:val="center"/>
          </w:tcPr>
          <w:p w14:paraId="095F97D2" w14:textId="77777777" w:rsidR="008C30E8" w:rsidRDefault="000D7506">
            <w:r>
              <w:t>34.24</w:t>
            </w:r>
          </w:p>
        </w:tc>
        <w:tc>
          <w:tcPr>
            <w:tcW w:w="777" w:type="dxa"/>
            <w:vAlign w:val="center"/>
          </w:tcPr>
          <w:p w14:paraId="33501826" w14:textId="77777777" w:rsidR="008C30E8" w:rsidRDefault="000D7506">
            <w:r>
              <w:t>34.02</w:t>
            </w:r>
          </w:p>
        </w:tc>
        <w:tc>
          <w:tcPr>
            <w:tcW w:w="777" w:type="dxa"/>
            <w:vAlign w:val="center"/>
          </w:tcPr>
          <w:p w14:paraId="22BB40E0" w14:textId="77777777" w:rsidR="008C30E8" w:rsidRDefault="000D7506">
            <w:r>
              <w:t>33.66</w:t>
            </w:r>
          </w:p>
        </w:tc>
        <w:tc>
          <w:tcPr>
            <w:tcW w:w="777" w:type="dxa"/>
            <w:vAlign w:val="center"/>
          </w:tcPr>
          <w:p w14:paraId="04B48767" w14:textId="77777777" w:rsidR="008C30E8" w:rsidRDefault="000D7506">
            <w:r>
              <w:t>33.21</w:t>
            </w:r>
          </w:p>
        </w:tc>
        <w:tc>
          <w:tcPr>
            <w:tcW w:w="777" w:type="dxa"/>
            <w:vAlign w:val="center"/>
          </w:tcPr>
          <w:p w14:paraId="1CBB2C79" w14:textId="77777777" w:rsidR="008C30E8" w:rsidRDefault="000D7506">
            <w:r>
              <w:t>32.70</w:t>
            </w:r>
          </w:p>
        </w:tc>
      </w:tr>
    </w:tbl>
    <w:p w14:paraId="1D4ECAC1" w14:textId="77777777" w:rsidR="008C30E8" w:rsidRDefault="000D7506">
      <w:pPr>
        <w:pStyle w:val="4"/>
      </w:pPr>
      <w:r>
        <w:lastRenderedPageBreak/>
        <w:t>自然通风房间：北向逐时温度</w:t>
      </w:r>
    </w:p>
    <w:p w14:paraId="72C51538" w14:textId="77777777" w:rsidR="008C30E8" w:rsidRDefault="000D7506">
      <w:pPr>
        <w:jc w:val="center"/>
      </w:pPr>
      <w:r>
        <w:rPr>
          <w:noProof/>
        </w:rPr>
        <w:drawing>
          <wp:inline distT="0" distB="0" distL="0" distR="0" wp14:anchorId="4FE14210" wp14:editId="0FB052D5">
            <wp:extent cx="5667375" cy="30670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BEDA6" w14:textId="77777777" w:rsidR="008C30E8" w:rsidRDefault="008C30E8"/>
    <w:p w14:paraId="6368A6C9" w14:textId="77777777" w:rsidR="008C30E8" w:rsidRDefault="008C30E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0E8" w14:paraId="0211114D" w14:textId="77777777">
        <w:tc>
          <w:tcPr>
            <w:tcW w:w="777" w:type="dxa"/>
            <w:shd w:val="clear" w:color="auto" w:fill="E6E6E6"/>
            <w:vAlign w:val="center"/>
          </w:tcPr>
          <w:p w14:paraId="40D350AD" w14:textId="77777777" w:rsidR="008C30E8" w:rsidRDefault="000D750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AC6A8" w14:textId="77777777" w:rsidR="008C30E8" w:rsidRDefault="000D750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3CB49" w14:textId="77777777" w:rsidR="008C30E8" w:rsidRDefault="000D750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A8876" w14:textId="77777777" w:rsidR="008C30E8" w:rsidRDefault="000D750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1E1A5" w14:textId="77777777" w:rsidR="008C30E8" w:rsidRDefault="000D750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A5B6C" w14:textId="77777777" w:rsidR="008C30E8" w:rsidRDefault="000D750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F207F7" w14:textId="77777777" w:rsidR="008C30E8" w:rsidRDefault="000D750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85E60" w14:textId="77777777" w:rsidR="008C30E8" w:rsidRDefault="000D750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98C4D" w14:textId="77777777" w:rsidR="008C30E8" w:rsidRDefault="000D750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83087" w14:textId="77777777" w:rsidR="008C30E8" w:rsidRDefault="000D750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7A7A9D" w14:textId="77777777" w:rsidR="008C30E8" w:rsidRDefault="000D75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ED57E" w14:textId="77777777" w:rsidR="008C30E8" w:rsidRDefault="000D7506">
            <w:pPr>
              <w:jc w:val="center"/>
            </w:pPr>
            <w:r>
              <w:t>11:00</w:t>
            </w:r>
          </w:p>
        </w:tc>
      </w:tr>
      <w:tr w:rsidR="008C30E8" w14:paraId="504303E4" w14:textId="77777777">
        <w:tc>
          <w:tcPr>
            <w:tcW w:w="777" w:type="dxa"/>
            <w:vAlign w:val="center"/>
          </w:tcPr>
          <w:p w14:paraId="63D1783C" w14:textId="77777777" w:rsidR="008C30E8" w:rsidRDefault="000D7506">
            <w:r>
              <w:t>31.95</w:t>
            </w:r>
          </w:p>
        </w:tc>
        <w:tc>
          <w:tcPr>
            <w:tcW w:w="777" w:type="dxa"/>
            <w:vAlign w:val="center"/>
          </w:tcPr>
          <w:p w14:paraId="75FE77A7" w14:textId="77777777" w:rsidR="008C30E8" w:rsidRDefault="000D7506">
            <w:r>
              <w:t>31.43</w:t>
            </w:r>
          </w:p>
        </w:tc>
        <w:tc>
          <w:tcPr>
            <w:tcW w:w="777" w:type="dxa"/>
            <w:vAlign w:val="center"/>
          </w:tcPr>
          <w:p w14:paraId="3E413B0D" w14:textId="77777777" w:rsidR="008C30E8" w:rsidRDefault="000D7506">
            <w:r>
              <w:t>30.95</w:t>
            </w:r>
          </w:p>
        </w:tc>
        <w:tc>
          <w:tcPr>
            <w:tcW w:w="777" w:type="dxa"/>
            <w:vAlign w:val="center"/>
          </w:tcPr>
          <w:p w14:paraId="67834573" w14:textId="77777777" w:rsidR="008C30E8" w:rsidRDefault="000D7506">
            <w:r>
              <w:t>30.56</w:t>
            </w:r>
          </w:p>
        </w:tc>
        <w:tc>
          <w:tcPr>
            <w:tcW w:w="777" w:type="dxa"/>
            <w:vAlign w:val="center"/>
          </w:tcPr>
          <w:p w14:paraId="320C43EA" w14:textId="77777777" w:rsidR="008C30E8" w:rsidRDefault="000D7506">
            <w:r>
              <w:t>30.26</w:t>
            </w:r>
          </w:p>
        </w:tc>
        <w:tc>
          <w:tcPr>
            <w:tcW w:w="777" w:type="dxa"/>
            <w:vAlign w:val="center"/>
          </w:tcPr>
          <w:p w14:paraId="1B963A82" w14:textId="77777777" w:rsidR="008C30E8" w:rsidRDefault="000D7506">
            <w:r>
              <w:t>30.09</w:t>
            </w:r>
          </w:p>
        </w:tc>
        <w:tc>
          <w:tcPr>
            <w:tcW w:w="777" w:type="dxa"/>
            <w:vAlign w:val="center"/>
          </w:tcPr>
          <w:p w14:paraId="6D4F402D" w14:textId="77777777" w:rsidR="008C30E8" w:rsidRDefault="000D7506">
            <w:r>
              <w:t>30.04</w:t>
            </w:r>
          </w:p>
        </w:tc>
        <w:tc>
          <w:tcPr>
            <w:tcW w:w="777" w:type="dxa"/>
            <w:vAlign w:val="center"/>
          </w:tcPr>
          <w:p w14:paraId="145DEBF9" w14:textId="77777777" w:rsidR="008C30E8" w:rsidRDefault="000D7506">
            <w:r>
              <w:t>30.12</w:t>
            </w:r>
          </w:p>
        </w:tc>
        <w:tc>
          <w:tcPr>
            <w:tcW w:w="777" w:type="dxa"/>
            <w:vAlign w:val="center"/>
          </w:tcPr>
          <w:p w14:paraId="7232590A" w14:textId="77777777" w:rsidR="008C30E8" w:rsidRDefault="000D7506">
            <w:r>
              <w:t>30.33</w:t>
            </w:r>
          </w:p>
        </w:tc>
        <w:tc>
          <w:tcPr>
            <w:tcW w:w="777" w:type="dxa"/>
            <w:vAlign w:val="center"/>
          </w:tcPr>
          <w:p w14:paraId="108ECD92" w14:textId="77777777" w:rsidR="008C30E8" w:rsidRDefault="000D7506">
            <w:r>
              <w:t>30.65</w:t>
            </w:r>
          </w:p>
        </w:tc>
        <w:tc>
          <w:tcPr>
            <w:tcW w:w="777" w:type="dxa"/>
            <w:vAlign w:val="center"/>
          </w:tcPr>
          <w:p w14:paraId="5171141C" w14:textId="77777777" w:rsidR="008C30E8" w:rsidRDefault="000D7506">
            <w:r>
              <w:t>31.06</w:t>
            </w:r>
          </w:p>
        </w:tc>
        <w:tc>
          <w:tcPr>
            <w:tcW w:w="777" w:type="dxa"/>
            <w:vAlign w:val="center"/>
          </w:tcPr>
          <w:p w14:paraId="7A1D473E" w14:textId="77777777" w:rsidR="008C30E8" w:rsidRDefault="000D7506">
            <w:r>
              <w:t>31.54</w:t>
            </w:r>
          </w:p>
        </w:tc>
      </w:tr>
      <w:tr w:rsidR="008C30E8" w14:paraId="2472D74A" w14:textId="77777777">
        <w:tc>
          <w:tcPr>
            <w:tcW w:w="777" w:type="dxa"/>
            <w:shd w:val="clear" w:color="auto" w:fill="E6E6E6"/>
            <w:vAlign w:val="center"/>
          </w:tcPr>
          <w:p w14:paraId="35F93119" w14:textId="77777777" w:rsidR="008C30E8" w:rsidRDefault="000D750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DD5BCF" w14:textId="77777777" w:rsidR="008C30E8" w:rsidRDefault="000D750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7D1DD" w14:textId="77777777" w:rsidR="008C30E8" w:rsidRDefault="000D750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DAF7EF" w14:textId="77777777" w:rsidR="008C30E8" w:rsidRDefault="000D750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64DD7" w14:textId="77777777" w:rsidR="008C30E8" w:rsidRDefault="000D750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4E58E" w14:textId="77777777" w:rsidR="008C30E8" w:rsidRDefault="000D750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76F1E" w14:textId="77777777" w:rsidR="008C30E8" w:rsidRDefault="000D750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EDFBD" w14:textId="77777777" w:rsidR="008C30E8" w:rsidRDefault="000D750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A29A7" w14:textId="77777777" w:rsidR="008C30E8" w:rsidRDefault="000D75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DCDD42" w14:textId="77777777" w:rsidR="008C30E8" w:rsidRDefault="000D75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114E7" w14:textId="77777777" w:rsidR="008C30E8" w:rsidRDefault="000D750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BB95C" w14:textId="77777777" w:rsidR="008C30E8" w:rsidRDefault="000D7506">
            <w:r>
              <w:t>23:00</w:t>
            </w:r>
          </w:p>
        </w:tc>
      </w:tr>
      <w:tr w:rsidR="008C30E8" w14:paraId="67ADE8A6" w14:textId="77777777">
        <w:tc>
          <w:tcPr>
            <w:tcW w:w="777" w:type="dxa"/>
            <w:vAlign w:val="center"/>
          </w:tcPr>
          <w:p w14:paraId="64B9F5B1" w14:textId="77777777" w:rsidR="008C30E8" w:rsidRDefault="000D7506">
            <w:r>
              <w:t>32.06</w:t>
            </w:r>
          </w:p>
        </w:tc>
        <w:tc>
          <w:tcPr>
            <w:tcW w:w="777" w:type="dxa"/>
            <w:vAlign w:val="center"/>
          </w:tcPr>
          <w:p w14:paraId="4D136FE6" w14:textId="77777777" w:rsidR="008C30E8" w:rsidRDefault="000D7506">
            <w:r>
              <w:t>32.58</w:t>
            </w:r>
          </w:p>
        </w:tc>
        <w:tc>
          <w:tcPr>
            <w:tcW w:w="777" w:type="dxa"/>
            <w:vAlign w:val="center"/>
          </w:tcPr>
          <w:p w14:paraId="7DB8BA45" w14:textId="77777777" w:rsidR="008C30E8" w:rsidRDefault="000D7506">
            <w:r>
              <w:t>33.08</w:t>
            </w:r>
          </w:p>
        </w:tc>
        <w:tc>
          <w:tcPr>
            <w:tcW w:w="777" w:type="dxa"/>
            <w:vAlign w:val="center"/>
          </w:tcPr>
          <w:p w14:paraId="32CEE29A" w14:textId="77777777" w:rsidR="008C30E8" w:rsidRDefault="000D7506">
            <w:r>
              <w:t>33.50</w:t>
            </w:r>
          </w:p>
        </w:tc>
        <w:tc>
          <w:tcPr>
            <w:tcW w:w="777" w:type="dxa"/>
            <w:vAlign w:val="center"/>
          </w:tcPr>
          <w:p w14:paraId="45D7F966" w14:textId="77777777" w:rsidR="008C30E8" w:rsidRDefault="000D7506">
            <w:r>
              <w:t>33.83</w:t>
            </w:r>
          </w:p>
        </w:tc>
        <w:tc>
          <w:tcPr>
            <w:tcW w:w="777" w:type="dxa"/>
            <w:vAlign w:val="center"/>
          </w:tcPr>
          <w:p w14:paraId="09879487" w14:textId="77777777" w:rsidR="008C30E8" w:rsidRDefault="000D7506">
            <w:r>
              <w:t>34.03</w:t>
            </w:r>
          </w:p>
        </w:tc>
        <w:tc>
          <w:tcPr>
            <w:tcW w:w="777" w:type="dxa"/>
            <w:vAlign w:val="center"/>
          </w:tcPr>
          <w:p w14:paraId="3159A3AF" w14:textId="77777777" w:rsidR="008C30E8" w:rsidRDefault="000D7506">
            <w:r>
              <w:rPr>
                <w:color w:val="3333CC"/>
              </w:rPr>
              <w:t>34.08</w:t>
            </w:r>
          </w:p>
        </w:tc>
        <w:tc>
          <w:tcPr>
            <w:tcW w:w="777" w:type="dxa"/>
            <w:vAlign w:val="center"/>
          </w:tcPr>
          <w:p w14:paraId="56E94398" w14:textId="77777777" w:rsidR="008C30E8" w:rsidRDefault="000D7506">
            <w:r>
              <w:t>34.00</w:t>
            </w:r>
          </w:p>
        </w:tc>
        <w:tc>
          <w:tcPr>
            <w:tcW w:w="777" w:type="dxa"/>
            <w:vAlign w:val="center"/>
          </w:tcPr>
          <w:p w14:paraId="4DD301F3" w14:textId="77777777" w:rsidR="008C30E8" w:rsidRDefault="000D7506">
            <w:r>
              <w:t>33.77</w:t>
            </w:r>
          </w:p>
        </w:tc>
        <w:tc>
          <w:tcPr>
            <w:tcW w:w="777" w:type="dxa"/>
            <w:vAlign w:val="center"/>
          </w:tcPr>
          <w:p w14:paraId="32FE980D" w14:textId="77777777" w:rsidR="008C30E8" w:rsidRDefault="000D7506">
            <w:r>
              <w:t>33.43</w:t>
            </w:r>
          </w:p>
        </w:tc>
        <w:tc>
          <w:tcPr>
            <w:tcW w:w="777" w:type="dxa"/>
            <w:vAlign w:val="center"/>
          </w:tcPr>
          <w:p w14:paraId="6C1BFD37" w14:textId="77777777" w:rsidR="008C30E8" w:rsidRDefault="000D7506">
            <w:r>
              <w:t>32.98</w:t>
            </w:r>
          </w:p>
        </w:tc>
        <w:tc>
          <w:tcPr>
            <w:tcW w:w="777" w:type="dxa"/>
            <w:vAlign w:val="center"/>
          </w:tcPr>
          <w:p w14:paraId="08CE26A9" w14:textId="77777777" w:rsidR="008C30E8" w:rsidRDefault="000D7506">
            <w:r>
              <w:t>32.48</w:t>
            </w:r>
          </w:p>
        </w:tc>
      </w:tr>
    </w:tbl>
    <w:p w14:paraId="15C31E8B" w14:textId="77777777" w:rsidR="008C30E8" w:rsidRDefault="000D7506">
      <w:pPr>
        <w:pStyle w:val="1"/>
      </w:pPr>
      <w:bookmarkStart w:id="56" w:name="_Toc97654470"/>
      <w:r>
        <w:t>验算结论</w:t>
      </w:r>
      <w:bookmarkEnd w:id="56"/>
    </w:p>
    <w:p w14:paraId="79778618" w14:textId="77777777" w:rsidR="008C30E8" w:rsidRDefault="000D7506">
      <w:pPr>
        <w:pStyle w:val="2"/>
      </w:pPr>
      <w:bookmarkStart w:id="57" w:name="_Toc97654471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C30E8" w14:paraId="6B171CAE" w14:textId="77777777">
        <w:tc>
          <w:tcPr>
            <w:tcW w:w="1403" w:type="dxa"/>
            <w:shd w:val="clear" w:color="auto" w:fill="DEDEDE"/>
            <w:vAlign w:val="center"/>
          </w:tcPr>
          <w:p w14:paraId="7960517C" w14:textId="77777777" w:rsidR="008C30E8" w:rsidRDefault="000D7506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7F22EB2B" w14:textId="77777777" w:rsidR="008C30E8" w:rsidRDefault="000D7506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9A4CAD3" w14:textId="77777777" w:rsidR="008C30E8" w:rsidRDefault="000D7506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2060ABF" w14:textId="77777777" w:rsidR="008C30E8" w:rsidRDefault="000D7506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CD7123B" w14:textId="77777777" w:rsidR="008C30E8" w:rsidRDefault="000D7506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1E36142" w14:textId="77777777" w:rsidR="008C30E8" w:rsidRDefault="000D7506">
            <w:r>
              <w:t>结论</w:t>
            </w:r>
          </w:p>
        </w:tc>
      </w:tr>
      <w:tr w:rsidR="008C30E8" w14:paraId="3AD3EDFA" w14:textId="77777777">
        <w:tc>
          <w:tcPr>
            <w:tcW w:w="1403" w:type="dxa"/>
            <w:vAlign w:val="center"/>
          </w:tcPr>
          <w:p w14:paraId="70B43B24" w14:textId="77777777" w:rsidR="008C30E8" w:rsidRDefault="000D7506">
            <w:r>
              <w:t>屋顶</w:t>
            </w:r>
          </w:p>
        </w:tc>
        <w:tc>
          <w:tcPr>
            <w:tcW w:w="3395" w:type="dxa"/>
            <w:vAlign w:val="center"/>
          </w:tcPr>
          <w:p w14:paraId="4D4DBEB3" w14:textId="77777777" w:rsidR="008C30E8" w:rsidRDefault="000D7506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A99C526" w14:textId="77777777" w:rsidR="008C30E8" w:rsidRDefault="000D7506">
            <w:r>
              <w:t>18:35</w:t>
            </w:r>
          </w:p>
        </w:tc>
        <w:tc>
          <w:tcPr>
            <w:tcW w:w="1415" w:type="dxa"/>
            <w:vAlign w:val="center"/>
          </w:tcPr>
          <w:p w14:paraId="382D20C4" w14:textId="77777777" w:rsidR="008C30E8" w:rsidRDefault="000D7506">
            <w:r>
              <w:t>34.75</w:t>
            </w:r>
          </w:p>
        </w:tc>
        <w:tc>
          <w:tcPr>
            <w:tcW w:w="1131" w:type="dxa"/>
            <w:vAlign w:val="center"/>
          </w:tcPr>
          <w:p w14:paraId="364ED080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08A19B6A" w14:textId="77777777" w:rsidR="008C30E8" w:rsidRDefault="000D7506">
            <w:r>
              <w:t>满足</w:t>
            </w:r>
          </w:p>
        </w:tc>
      </w:tr>
      <w:tr w:rsidR="008C30E8" w14:paraId="2441F080" w14:textId="77777777">
        <w:tc>
          <w:tcPr>
            <w:tcW w:w="1403" w:type="dxa"/>
            <w:vMerge w:val="restart"/>
            <w:vAlign w:val="center"/>
          </w:tcPr>
          <w:p w14:paraId="6F5D59B2" w14:textId="77777777" w:rsidR="008C30E8" w:rsidRDefault="000D7506">
            <w:r>
              <w:t>外墙</w:t>
            </w:r>
          </w:p>
        </w:tc>
        <w:tc>
          <w:tcPr>
            <w:tcW w:w="3395" w:type="dxa"/>
            <w:vAlign w:val="center"/>
          </w:tcPr>
          <w:p w14:paraId="6B47059C" w14:textId="77777777" w:rsidR="008C30E8" w:rsidRDefault="000D7506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EAF2CEE" w14:textId="77777777" w:rsidR="008C30E8" w:rsidRDefault="000D7506">
            <w:r>
              <w:t>18:00</w:t>
            </w:r>
          </w:p>
        </w:tc>
        <w:tc>
          <w:tcPr>
            <w:tcW w:w="1415" w:type="dxa"/>
            <w:vAlign w:val="center"/>
          </w:tcPr>
          <w:p w14:paraId="415B78A8" w14:textId="77777777" w:rsidR="008C30E8" w:rsidRDefault="000D7506">
            <w:r>
              <w:t>34.42</w:t>
            </w:r>
          </w:p>
        </w:tc>
        <w:tc>
          <w:tcPr>
            <w:tcW w:w="1131" w:type="dxa"/>
            <w:vAlign w:val="center"/>
          </w:tcPr>
          <w:p w14:paraId="6D30A8D5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7EC9F17B" w14:textId="77777777" w:rsidR="008C30E8" w:rsidRDefault="000D7506">
            <w:r>
              <w:t>满足</w:t>
            </w:r>
          </w:p>
        </w:tc>
      </w:tr>
      <w:tr w:rsidR="008C30E8" w14:paraId="665AF7DE" w14:textId="77777777">
        <w:tc>
          <w:tcPr>
            <w:tcW w:w="1403" w:type="dxa"/>
            <w:vMerge/>
            <w:vAlign w:val="center"/>
          </w:tcPr>
          <w:p w14:paraId="10B418DF" w14:textId="77777777" w:rsidR="008C30E8" w:rsidRDefault="008C30E8"/>
        </w:tc>
        <w:tc>
          <w:tcPr>
            <w:tcW w:w="3395" w:type="dxa"/>
            <w:vAlign w:val="center"/>
          </w:tcPr>
          <w:p w14:paraId="682AE998" w14:textId="77777777" w:rsidR="008C30E8" w:rsidRDefault="000D7506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1504A1A" w14:textId="77777777" w:rsidR="008C30E8" w:rsidRDefault="000D7506">
            <w:r>
              <w:t>18:05</w:t>
            </w:r>
          </w:p>
        </w:tc>
        <w:tc>
          <w:tcPr>
            <w:tcW w:w="1415" w:type="dxa"/>
            <w:vAlign w:val="center"/>
          </w:tcPr>
          <w:p w14:paraId="1037B824" w14:textId="77777777" w:rsidR="008C30E8" w:rsidRDefault="000D7506">
            <w:r>
              <w:t>34.49</w:t>
            </w:r>
          </w:p>
        </w:tc>
        <w:tc>
          <w:tcPr>
            <w:tcW w:w="1131" w:type="dxa"/>
            <w:vAlign w:val="center"/>
          </w:tcPr>
          <w:p w14:paraId="449FF7BF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47F03CD8" w14:textId="77777777" w:rsidR="008C30E8" w:rsidRDefault="000D7506">
            <w:r>
              <w:t>满足</w:t>
            </w:r>
          </w:p>
        </w:tc>
      </w:tr>
      <w:tr w:rsidR="008C30E8" w14:paraId="7811C7A6" w14:textId="77777777">
        <w:tc>
          <w:tcPr>
            <w:tcW w:w="1403" w:type="dxa"/>
            <w:vMerge/>
            <w:vAlign w:val="center"/>
          </w:tcPr>
          <w:p w14:paraId="4AE3F1D7" w14:textId="77777777" w:rsidR="008C30E8" w:rsidRDefault="008C30E8"/>
        </w:tc>
        <w:tc>
          <w:tcPr>
            <w:tcW w:w="3395" w:type="dxa"/>
            <w:vAlign w:val="center"/>
          </w:tcPr>
          <w:p w14:paraId="25C1980E" w14:textId="77777777" w:rsidR="008C30E8" w:rsidRDefault="000D7506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EF3077D" w14:textId="77777777" w:rsidR="008C30E8" w:rsidRDefault="000D7506">
            <w:r>
              <w:t>18:00</w:t>
            </w:r>
          </w:p>
        </w:tc>
        <w:tc>
          <w:tcPr>
            <w:tcW w:w="1415" w:type="dxa"/>
            <w:vAlign w:val="center"/>
          </w:tcPr>
          <w:p w14:paraId="1C72F4F1" w14:textId="77777777" w:rsidR="008C30E8" w:rsidRDefault="000D7506">
            <w:r>
              <w:t>34.33</w:t>
            </w:r>
          </w:p>
        </w:tc>
        <w:tc>
          <w:tcPr>
            <w:tcW w:w="1131" w:type="dxa"/>
            <w:vAlign w:val="center"/>
          </w:tcPr>
          <w:p w14:paraId="012B93AD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7FCD0A51" w14:textId="77777777" w:rsidR="008C30E8" w:rsidRDefault="000D7506">
            <w:r>
              <w:t>满足</w:t>
            </w:r>
          </w:p>
        </w:tc>
      </w:tr>
      <w:tr w:rsidR="008C30E8" w14:paraId="0D03CAA3" w14:textId="77777777">
        <w:tc>
          <w:tcPr>
            <w:tcW w:w="1403" w:type="dxa"/>
            <w:vMerge/>
            <w:vAlign w:val="center"/>
          </w:tcPr>
          <w:p w14:paraId="5D252B35" w14:textId="77777777" w:rsidR="008C30E8" w:rsidRDefault="008C30E8"/>
        </w:tc>
        <w:tc>
          <w:tcPr>
            <w:tcW w:w="3395" w:type="dxa"/>
            <w:vAlign w:val="center"/>
          </w:tcPr>
          <w:p w14:paraId="75F76C7D" w14:textId="77777777" w:rsidR="008C30E8" w:rsidRDefault="000D7506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009E841" w14:textId="77777777" w:rsidR="008C30E8" w:rsidRDefault="000D7506">
            <w:r>
              <w:t>18:00</w:t>
            </w:r>
          </w:p>
        </w:tc>
        <w:tc>
          <w:tcPr>
            <w:tcW w:w="1415" w:type="dxa"/>
            <w:vAlign w:val="center"/>
          </w:tcPr>
          <w:p w14:paraId="071FCE5F" w14:textId="77777777" w:rsidR="008C30E8" w:rsidRDefault="000D7506">
            <w:r>
              <w:t>34.08</w:t>
            </w:r>
          </w:p>
        </w:tc>
        <w:tc>
          <w:tcPr>
            <w:tcW w:w="1131" w:type="dxa"/>
            <w:vAlign w:val="center"/>
          </w:tcPr>
          <w:p w14:paraId="6A3CD44C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3AA953E2" w14:textId="77777777" w:rsidR="008C30E8" w:rsidRDefault="000D7506">
            <w:r>
              <w:t>满足</w:t>
            </w:r>
          </w:p>
        </w:tc>
      </w:tr>
      <w:tr w:rsidR="008C30E8" w14:paraId="38F5C804" w14:textId="77777777">
        <w:tc>
          <w:tcPr>
            <w:tcW w:w="1403" w:type="dxa"/>
            <w:vMerge w:val="restart"/>
            <w:vAlign w:val="center"/>
          </w:tcPr>
          <w:p w14:paraId="65819845" w14:textId="77777777" w:rsidR="008C30E8" w:rsidRDefault="000D7506">
            <w:r>
              <w:t>热桥柱</w:t>
            </w:r>
          </w:p>
        </w:tc>
        <w:tc>
          <w:tcPr>
            <w:tcW w:w="3395" w:type="dxa"/>
            <w:vAlign w:val="center"/>
          </w:tcPr>
          <w:p w14:paraId="37BB6CBA" w14:textId="77777777" w:rsidR="008C30E8" w:rsidRDefault="000D7506">
            <w:r>
              <w:t>东</w:t>
            </w:r>
            <w:r>
              <w:t>:</w:t>
            </w:r>
            <w:r>
              <w:t>梁柱构造一</w:t>
            </w:r>
          </w:p>
        </w:tc>
        <w:tc>
          <w:tcPr>
            <w:tcW w:w="848" w:type="dxa"/>
            <w:vAlign w:val="center"/>
          </w:tcPr>
          <w:p w14:paraId="2C46F75C" w14:textId="77777777" w:rsidR="008C30E8" w:rsidRDefault="000D7506">
            <w:r>
              <w:t>18:00</w:t>
            </w:r>
          </w:p>
        </w:tc>
        <w:tc>
          <w:tcPr>
            <w:tcW w:w="1415" w:type="dxa"/>
            <w:vAlign w:val="center"/>
          </w:tcPr>
          <w:p w14:paraId="398C4B74" w14:textId="77777777" w:rsidR="008C30E8" w:rsidRDefault="000D7506">
            <w:r>
              <w:t>34.42</w:t>
            </w:r>
          </w:p>
        </w:tc>
        <w:tc>
          <w:tcPr>
            <w:tcW w:w="1131" w:type="dxa"/>
            <w:vAlign w:val="center"/>
          </w:tcPr>
          <w:p w14:paraId="56378279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2A9533ED" w14:textId="77777777" w:rsidR="008C30E8" w:rsidRDefault="000D7506">
            <w:r>
              <w:t>满足</w:t>
            </w:r>
          </w:p>
        </w:tc>
      </w:tr>
      <w:tr w:rsidR="008C30E8" w14:paraId="221F48C7" w14:textId="77777777">
        <w:tc>
          <w:tcPr>
            <w:tcW w:w="1403" w:type="dxa"/>
            <w:vMerge/>
            <w:vAlign w:val="center"/>
          </w:tcPr>
          <w:p w14:paraId="48070EC7" w14:textId="77777777" w:rsidR="008C30E8" w:rsidRDefault="008C30E8"/>
        </w:tc>
        <w:tc>
          <w:tcPr>
            <w:tcW w:w="3395" w:type="dxa"/>
            <w:vAlign w:val="center"/>
          </w:tcPr>
          <w:p w14:paraId="51CED384" w14:textId="77777777" w:rsidR="008C30E8" w:rsidRDefault="000D7506">
            <w:r>
              <w:t>西</w:t>
            </w:r>
            <w:r>
              <w:t>:</w:t>
            </w:r>
            <w:r>
              <w:t>梁柱构造一</w:t>
            </w:r>
          </w:p>
        </w:tc>
        <w:tc>
          <w:tcPr>
            <w:tcW w:w="848" w:type="dxa"/>
            <w:vAlign w:val="center"/>
          </w:tcPr>
          <w:p w14:paraId="06954606" w14:textId="77777777" w:rsidR="008C30E8" w:rsidRDefault="000D7506">
            <w:r>
              <w:t>18:05</w:t>
            </w:r>
          </w:p>
        </w:tc>
        <w:tc>
          <w:tcPr>
            <w:tcW w:w="1415" w:type="dxa"/>
            <w:vAlign w:val="center"/>
          </w:tcPr>
          <w:p w14:paraId="27AC0A34" w14:textId="77777777" w:rsidR="008C30E8" w:rsidRDefault="000D7506">
            <w:r>
              <w:t>34.49</w:t>
            </w:r>
          </w:p>
        </w:tc>
        <w:tc>
          <w:tcPr>
            <w:tcW w:w="1131" w:type="dxa"/>
            <w:vAlign w:val="center"/>
          </w:tcPr>
          <w:p w14:paraId="0E10454F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213FA811" w14:textId="77777777" w:rsidR="008C30E8" w:rsidRDefault="000D7506">
            <w:r>
              <w:t>满足</w:t>
            </w:r>
          </w:p>
        </w:tc>
      </w:tr>
      <w:tr w:rsidR="008C30E8" w14:paraId="4608B8F4" w14:textId="77777777">
        <w:tc>
          <w:tcPr>
            <w:tcW w:w="1403" w:type="dxa"/>
            <w:vMerge/>
            <w:vAlign w:val="center"/>
          </w:tcPr>
          <w:p w14:paraId="2537C167" w14:textId="77777777" w:rsidR="008C30E8" w:rsidRDefault="008C30E8"/>
        </w:tc>
        <w:tc>
          <w:tcPr>
            <w:tcW w:w="3395" w:type="dxa"/>
            <w:vAlign w:val="center"/>
          </w:tcPr>
          <w:p w14:paraId="67034E5A" w14:textId="77777777" w:rsidR="008C30E8" w:rsidRDefault="000D7506">
            <w:r>
              <w:t>南</w:t>
            </w:r>
            <w:r>
              <w:t>:</w:t>
            </w:r>
            <w:r>
              <w:t>梁柱构造一</w:t>
            </w:r>
          </w:p>
        </w:tc>
        <w:tc>
          <w:tcPr>
            <w:tcW w:w="848" w:type="dxa"/>
            <w:vAlign w:val="center"/>
          </w:tcPr>
          <w:p w14:paraId="04E1CCE8" w14:textId="77777777" w:rsidR="008C30E8" w:rsidRDefault="000D7506">
            <w:r>
              <w:t>18:00</w:t>
            </w:r>
          </w:p>
        </w:tc>
        <w:tc>
          <w:tcPr>
            <w:tcW w:w="1415" w:type="dxa"/>
            <w:vAlign w:val="center"/>
          </w:tcPr>
          <w:p w14:paraId="657E9D92" w14:textId="77777777" w:rsidR="008C30E8" w:rsidRDefault="000D7506">
            <w:r>
              <w:t>34.33</w:t>
            </w:r>
          </w:p>
        </w:tc>
        <w:tc>
          <w:tcPr>
            <w:tcW w:w="1131" w:type="dxa"/>
            <w:vAlign w:val="center"/>
          </w:tcPr>
          <w:p w14:paraId="456FDA35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6F12F9DE" w14:textId="77777777" w:rsidR="008C30E8" w:rsidRDefault="000D7506">
            <w:r>
              <w:t>满足</w:t>
            </w:r>
          </w:p>
        </w:tc>
      </w:tr>
      <w:tr w:rsidR="008C30E8" w14:paraId="175A575E" w14:textId="77777777">
        <w:tc>
          <w:tcPr>
            <w:tcW w:w="1403" w:type="dxa"/>
            <w:vMerge/>
            <w:vAlign w:val="center"/>
          </w:tcPr>
          <w:p w14:paraId="57AC337E" w14:textId="77777777" w:rsidR="008C30E8" w:rsidRDefault="008C30E8"/>
        </w:tc>
        <w:tc>
          <w:tcPr>
            <w:tcW w:w="3395" w:type="dxa"/>
            <w:vAlign w:val="center"/>
          </w:tcPr>
          <w:p w14:paraId="04405439" w14:textId="77777777" w:rsidR="008C30E8" w:rsidRDefault="000D7506">
            <w:r>
              <w:t>北</w:t>
            </w:r>
            <w:r>
              <w:t>:</w:t>
            </w:r>
            <w:r>
              <w:t>梁柱构造一</w:t>
            </w:r>
          </w:p>
        </w:tc>
        <w:tc>
          <w:tcPr>
            <w:tcW w:w="848" w:type="dxa"/>
            <w:vAlign w:val="center"/>
          </w:tcPr>
          <w:p w14:paraId="32EBD451" w14:textId="77777777" w:rsidR="008C30E8" w:rsidRDefault="000D7506">
            <w:r>
              <w:t>18:00</w:t>
            </w:r>
          </w:p>
        </w:tc>
        <w:tc>
          <w:tcPr>
            <w:tcW w:w="1415" w:type="dxa"/>
            <w:vAlign w:val="center"/>
          </w:tcPr>
          <w:p w14:paraId="1C3CF774" w14:textId="77777777" w:rsidR="008C30E8" w:rsidRDefault="000D7506">
            <w:r>
              <w:t>34.08</w:t>
            </w:r>
          </w:p>
        </w:tc>
        <w:tc>
          <w:tcPr>
            <w:tcW w:w="1131" w:type="dxa"/>
            <w:vAlign w:val="center"/>
          </w:tcPr>
          <w:p w14:paraId="69EDD050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635D8F96" w14:textId="77777777" w:rsidR="008C30E8" w:rsidRDefault="000D7506">
            <w:r>
              <w:t>满足</w:t>
            </w:r>
          </w:p>
        </w:tc>
      </w:tr>
      <w:tr w:rsidR="008C30E8" w14:paraId="2D96A74B" w14:textId="77777777">
        <w:tc>
          <w:tcPr>
            <w:tcW w:w="1403" w:type="dxa"/>
            <w:vMerge w:val="restart"/>
            <w:vAlign w:val="center"/>
          </w:tcPr>
          <w:p w14:paraId="7FD67DDF" w14:textId="77777777" w:rsidR="008C30E8" w:rsidRDefault="000D7506">
            <w:r>
              <w:t>热桥梁</w:t>
            </w:r>
          </w:p>
        </w:tc>
        <w:tc>
          <w:tcPr>
            <w:tcW w:w="3395" w:type="dxa"/>
            <w:vAlign w:val="center"/>
          </w:tcPr>
          <w:p w14:paraId="62A7D436" w14:textId="77777777" w:rsidR="008C30E8" w:rsidRDefault="000D7506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5B8513BA" w14:textId="77777777" w:rsidR="008C30E8" w:rsidRDefault="000D7506">
            <w:r>
              <w:t>18:00</w:t>
            </w:r>
          </w:p>
        </w:tc>
        <w:tc>
          <w:tcPr>
            <w:tcW w:w="1415" w:type="dxa"/>
            <w:vAlign w:val="center"/>
          </w:tcPr>
          <w:p w14:paraId="1B52A6EE" w14:textId="77777777" w:rsidR="008C30E8" w:rsidRDefault="000D7506">
            <w:r>
              <w:t>34.42</w:t>
            </w:r>
          </w:p>
        </w:tc>
        <w:tc>
          <w:tcPr>
            <w:tcW w:w="1131" w:type="dxa"/>
            <w:vAlign w:val="center"/>
          </w:tcPr>
          <w:p w14:paraId="4CDAC291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7F6700CD" w14:textId="77777777" w:rsidR="008C30E8" w:rsidRDefault="000D7506">
            <w:r>
              <w:t>满足</w:t>
            </w:r>
          </w:p>
        </w:tc>
      </w:tr>
      <w:tr w:rsidR="008C30E8" w14:paraId="1AAAC098" w14:textId="77777777">
        <w:tc>
          <w:tcPr>
            <w:tcW w:w="1403" w:type="dxa"/>
            <w:vMerge/>
            <w:vAlign w:val="center"/>
          </w:tcPr>
          <w:p w14:paraId="079CB49A" w14:textId="77777777" w:rsidR="008C30E8" w:rsidRDefault="008C30E8"/>
        </w:tc>
        <w:tc>
          <w:tcPr>
            <w:tcW w:w="3395" w:type="dxa"/>
            <w:vAlign w:val="center"/>
          </w:tcPr>
          <w:p w14:paraId="21C92EF2" w14:textId="77777777" w:rsidR="008C30E8" w:rsidRDefault="000D7506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3E1AB9D4" w14:textId="77777777" w:rsidR="008C30E8" w:rsidRDefault="000D7506">
            <w:r>
              <w:t>18:05</w:t>
            </w:r>
          </w:p>
        </w:tc>
        <w:tc>
          <w:tcPr>
            <w:tcW w:w="1415" w:type="dxa"/>
            <w:vAlign w:val="center"/>
          </w:tcPr>
          <w:p w14:paraId="2257D189" w14:textId="77777777" w:rsidR="008C30E8" w:rsidRDefault="000D7506">
            <w:r>
              <w:t>34.49</w:t>
            </w:r>
          </w:p>
        </w:tc>
        <w:tc>
          <w:tcPr>
            <w:tcW w:w="1131" w:type="dxa"/>
            <w:vAlign w:val="center"/>
          </w:tcPr>
          <w:p w14:paraId="1E0E2E3E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2110C037" w14:textId="77777777" w:rsidR="008C30E8" w:rsidRDefault="000D7506">
            <w:r>
              <w:t>满足</w:t>
            </w:r>
          </w:p>
        </w:tc>
      </w:tr>
      <w:tr w:rsidR="008C30E8" w14:paraId="6F2AE9E0" w14:textId="77777777">
        <w:tc>
          <w:tcPr>
            <w:tcW w:w="1403" w:type="dxa"/>
            <w:vMerge/>
            <w:vAlign w:val="center"/>
          </w:tcPr>
          <w:p w14:paraId="23AB4D0E" w14:textId="77777777" w:rsidR="008C30E8" w:rsidRDefault="008C30E8"/>
        </w:tc>
        <w:tc>
          <w:tcPr>
            <w:tcW w:w="3395" w:type="dxa"/>
            <w:vAlign w:val="center"/>
          </w:tcPr>
          <w:p w14:paraId="7DB7D0A6" w14:textId="77777777" w:rsidR="008C30E8" w:rsidRDefault="000D7506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0FCC63D9" w14:textId="77777777" w:rsidR="008C30E8" w:rsidRDefault="000D7506">
            <w:r>
              <w:t>18:00</w:t>
            </w:r>
          </w:p>
        </w:tc>
        <w:tc>
          <w:tcPr>
            <w:tcW w:w="1415" w:type="dxa"/>
            <w:vAlign w:val="center"/>
          </w:tcPr>
          <w:p w14:paraId="2F1F32E8" w14:textId="77777777" w:rsidR="008C30E8" w:rsidRDefault="000D7506">
            <w:r>
              <w:t>34.33</w:t>
            </w:r>
          </w:p>
        </w:tc>
        <w:tc>
          <w:tcPr>
            <w:tcW w:w="1131" w:type="dxa"/>
            <w:vAlign w:val="center"/>
          </w:tcPr>
          <w:p w14:paraId="5AF0B529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5F62DFA7" w14:textId="77777777" w:rsidR="008C30E8" w:rsidRDefault="000D7506">
            <w:r>
              <w:t>满足</w:t>
            </w:r>
          </w:p>
        </w:tc>
      </w:tr>
      <w:tr w:rsidR="008C30E8" w14:paraId="7C44A283" w14:textId="77777777">
        <w:tc>
          <w:tcPr>
            <w:tcW w:w="1403" w:type="dxa"/>
            <w:vMerge/>
            <w:vAlign w:val="center"/>
          </w:tcPr>
          <w:p w14:paraId="5C5B18E8" w14:textId="77777777" w:rsidR="008C30E8" w:rsidRDefault="008C30E8"/>
        </w:tc>
        <w:tc>
          <w:tcPr>
            <w:tcW w:w="3395" w:type="dxa"/>
            <w:vAlign w:val="center"/>
          </w:tcPr>
          <w:p w14:paraId="2DD750BA" w14:textId="77777777" w:rsidR="008C30E8" w:rsidRDefault="000D7506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3840BE3F" w14:textId="77777777" w:rsidR="008C30E8" w:rsidRDefault="000D7506">
            <w:r>
              <w:t>18:00</w:t>
            </w:r>
          </w:p>
        </w:tc>
        <w:tc>
          <w:tcPr>
            <w:tcW w:w="1415" w:type="dxa"/>
            <w:vAlign w:val="center"/>
          </w:tcPr>
          <w:p w14:paraId="26CF4616" w14:textId="77777777" w:rsidR="008C30E8" w:rsidRDefault="000D7506">
            <w:r>
              <w:t>34.08</w:t>
            </w:r>
          </w:p>
        </w:tc>
        <w:tc>
          <w:tcPr>
            <w:tcW w:w="1131" w:type="dxa"/>
            <w:vAlign w:val="center"/>
          </w:tcPr>
          <w:p w14:paraId="78C0939A" w14:textId="77777777" w:rsidR="008C30E8" w:rsidRDefault="000D7506">
            <w:r>
              <w:t>37.10</w:t>
            </w:r>
          </w:p>
        </w:tc>
        <w:tc>
          <w:tcPr>
            <w:tcW w:w="1131" w:type="dxa"/>
            <w:vAlign w:val="center"/>
          </w:tcPr>
          <w:p w14:paraId="0EEB8471" w14:textId="77777777" w:rsidR="008C30E8" w:rsidRDefault="000D7506">
            <w:r>
              <w:t>满足</w:t>
            </w:r>
          </w:p>
        </w:tc>
      </w:tr>
    </w:tbl>
    <w:p w14:paraId="701B7605" w14:textId="77777777" w:rsidR="008C30E8" w:rsidRDefault="008C30E8"/>
    <w:sectPr w:rsidR="008C30E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2C33" w14:textId="77777777" w:rsidR="000D7506" w:rsidRDefault="000D7506">
      <w:r>
        <w:separator/>
      </w:r>
    </w:p>
  </w:endnote>
  <w:endnote w:type="continuationSeparator" w:id="0">
    <w:p w14:paraId="04F15C06" w14:textId="77777777" w:rsidR="000D7506" w:rsidRDefault="000D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362517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39DDA3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C055" w14:textId="77777777" w:rsidR="000D7506" w:rsidRDefault="000D7506">
      <w:r>
        <w:separator/>
      </w:r>
    </w:p>
  </w:footnote>
  <w:footnote w:type="continuationSeparator" w:id="0">
    <w:p w14:paraId="6F402308" w14:textId="77777777" w:rsidR="000D7506" w:rsidRDefault="000D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A2FB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64B2AED7" wp14:editId="35EA543C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0B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D7506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170B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30E8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9AE4B60"/>
  <w15:chartTrackingRefBased/>
  <w15:docId w15:val="{1E4F32FD-9303-4C2D-9A99-5D84F4BD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12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3</TotalTime>
  <Pages>19</Pages>
  <Words>1817</Words>
  <Characters>10358</Characters>
  <Application>Microsoft Office Word</Application>
  <DocSecurity>0</DocSecurity>
  <Lines>86</Lines>
  <Paragraphs>24</Paragraphs>
  <ScaleCrop>false</ScaleCrop>
  <Company/>
  <LinksUpToDate>false</LinksUpToDate>
  <CharactersWithSpaces>12151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24121</dc:creator>
  <cp:keywords/>
  <dc:description/>
  <cp:lastModifiedBy> </cp:lastModifiedBy>
  <cp:revision>1</cp:revision>
  <dcterms:created xsi:type="dcterms:W3CDTF">2022-03-08T09:53:00Z</dcterms:created>
  <dcterms:modified xsi:type="dcterms:W3CDTF">2022-03-08T09:56:00Z</dcterms:modified>
</cp:coreProperties>
</file>