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8C22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8C6EE69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2B507F0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5FE5B34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9FDABA2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AE6C93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39563F4C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5880DA9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F80C018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4B2C9CC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C713B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C4C036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普洱</w:t>
            </w:r>
            <w:bookmarkEnd w:id="1"/>
          </w:p>
        </w:tc>
      </w:tr>
      <w:tr w:rsidR="00D6136B" w14:paraId="0ACB0561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86736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6050CDC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31F19B1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9A093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5607EEA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54775D0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D8AC0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4BA7F6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4B58F0A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3905D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0A23F08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3EA8E13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14D98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0E93BD2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126A4A1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D4296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94475DC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1F0DD9E4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2A8638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FE83A9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2022年03月09日</w:t>
              </w:r>
            </w:smartTag>
            <w:bookmarkEnd w:id="5"/>
          </w:p>
        </w:tc>
      </w:tr>
    </w:tbl>
    <w:p w14:paraId="716CBE17" w14:textId="77777777" w:rsidR="00D6136B" w:rsidRDefault="00D6136B">
      <w:pPr>
        <w:rPr>
          <w:rFonts w:ascii="宋体" w:hAnsi="宋体"/>
          <w:lang w:val="en-US"/>
        </w:rPr>
      </w:pPr>
    </w:p>
    <w:p w14:paraId="73C57662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7012306" wp14:editId="41A97898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B7B85" w14:textId="77777777" w:rsidR="00E12231" w:rsidRDefault="00E12231">
      <w:pPr>
        <w:jc w:val="center"/>
        <w:rPr>
          <w:rFonts w:ascii="宋体" w:hAnsi="宋体"/>
          <w:lang w:val="en-US"/>
        </w:rPr>
      </w:pPr>
    </w:p>
    <w:p w14:paraId="459E8923" w14:textId="77777777" w:rsidR="00D6136B" w:rsidRDefault="00D6136B">
      <w:pPr>
        <w:rPr>
          <w:rFonts w:ascii="宋体" w:hAnsi="宋体"/>
          <w:lang w:val="en-US"/>
        </w:rPr>
      </w:pPr>
    </w:p>
    <w:p w14:paraId="6DFFEC3D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2BC0A6D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E16C8EA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1B266A17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59BDD820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CE09B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3583389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279BBA0A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1916CB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C5B69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1F945D8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3CE4E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7255E02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T19995896272</w:t>
            </w:r>
            <w:bookmarkEnd w:id="9"/>
          </w:p>
        </w:tc>
      </w:tr>
    </w:tbl>
    <w:p w14:paraId="19D3CB1F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6D243302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0C5D042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FD3499E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47BC23D7" w14:textId="77777777" w:rsidR="00E87DE3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686236" w:history="1">
        <w:r w:rsidR="00E87DE3" w:rsidRPr="00F80E9E">
          <w:rPr>
            <w:rStyle w:val="a4"/>
            <w:noProof/>
          </w:rPr>
          <w:t>1</w:t>
        </w:r>
        <w:r w:rsidR="00E87DE3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E87DE3" w:rsidRPr="00F80E9E">
          <w:rPr>
            <w:rStyle w:val="a4"/>
            <w:noProof/>
          </w:rPr>
          <w:t>住区概况</w:t>
        </w:r>
        <w:r w:rsidR="00E87DE3">
          <w:rPr>
            <w:noProof/>
            <w:webHidden/>
          </w:rPr>
          <w:tab/>
        </w:r>
        <w:r w:rsidR="00E87DE3">
          <w:rPr>
            <w:noProof/>
            <w:webHidden/>
          </w:rPr>
          <w:fldChar w:fldCharType="begin"/>
        </w:r>
        <w:r w:rsidR="00E87DE3">
          <w:rPr>
            <w:noProof/>
            <w:webHidden/>
          </w:rPr>
          <w:instrText xml:space="preserve"> PAGEREF _Toc97686236 \h </w:instrText>
        </w:r>
        <w:r w:rsidR="00E87DE3">
          <w:rPr>
            <w:noProof/>
            <w:webHidden/>
          </w:rPr>
        </w:r>
        <w:r w:rsidR="00E87DE3">
          <w:rPr>
            <w:noProof/>
            <w:webHidden/>
          </w:rPr>
          <w:fldChar w:fldCharType="separate"/>
        </w:r>
        <w:r w:rsidR="00E87DE3">
          <w:rPr>
            <w:noProof/>
            <w:webHidden/>
          </w:rPr>
          <w:t>3</w:t>
        </w:r>
        <w:r w:rsidR="00E87DE3">
          <w:rPr>
            <w:noProof/>
            <w:webHidden/>
          </w:rPr>
          <w:fldChar w:fldCharType="end"/>
        </w:r>
      </w:hyperlink>
    </w:p>
    <w:p w14:paraId="17B7C919" w14:textId="77777777" w:rsidR="00E87DE3" w:rsidRDefault="00E87DE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686237" w:history="1">
        <w:r w:rsidRPr="00F80E9E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80E9E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AA7D55" w14:textId="77777777" w:rsidR="00E87DE3" w:rsidRDefault="00E87DE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686238" w:history="1">
        <w:r w:rsidRPr="00F80E9E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80E9E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96D0AA" w14:textId="77777777" w:rsidR="00E87DE3" w:rsidRDefault="00E87DE3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686239" w:history="1">
        <w:r w:rsidRPr="00F80E9E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E9E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CFD8BB" w14:textId="77777777" w:rsidR="00E87DE3" w:rsidRDefault="00E87DE3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686240" w:history="1">
        <w:r w:rsidRPr="00F80E9E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E9E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BA7482" w14:textId="77777777" w:rsidR="00E87DE3" w:rsidRDefault="00E87DE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686241" w:history="1">
        <w:r w:rsidRPr="00F80E9E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80E9E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14770A" w14:textId="77777777" w:rsidR="00E87DE3" w:rsidRDefault="00E87DE3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686242" w:history="1">
        <w:r w:rsidRPr="00F80E9E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E9E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27B657" w14:textId="77777777" w:rsidR="00E87DE3" w:rsidRDefault="00E87DE3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686243" w:history="1">
        <w:r w:rsidRPr="00F80E9E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E9E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8AFD2C" w14:textId="77777777" w:rsidR="00E87DE3" w:rsidRDefault="00E87DE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686244" w:history="1">
        <w:r w:rsidRPr="00F80E9E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80E9E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1F6B76" w14:textId="77777777" w:rsidR="00E87DE3" w:rsidRDefault="00E87DE3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686245" w:history="1">
        <w:r w:rsidRPr="00F80E9E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E9E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6A459D" w14:textId="77777777" w:rsidR="00E87DE3" w:rsidRDefault="00E87DE3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686246" w:history="1">
        <w:r w:rsidRPr="00F80E9E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E9E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FD7746" w14:textId="77777777" w:rsidR="00E87DE3" w:rsidRDefault="00E87DE3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686247" w:history="1">
        <w:r w:rsidRPr="00F80E9E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80E9E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1D5751E" w14:textId="77777777" w:rsidR="00E87DE3" w:rsidRDefault="00E87DE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686248" w:history="1">
        <w:r w:rsidRPr="00F80E9E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F80E9E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_Toc97686248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4FB050C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4CFD6EA8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318AFFF2" w14:textId="77777777" w:rsidR="00D6136B" w:rsidRDefault="00D6136B">
      <w:pPr>
        <w:pStyle w:val="1"/>
      </w:pPr>
      <w:bookmarkStart w:id="11" w:name="_Toc401318136"/>
      <w:bookmarkStart w:id="12" w:name="_Toc97686236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4A783C45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3C89A362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74DB07C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3A08B05C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01ACF7E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3AE8A9E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普洱</w:t>
            </w:r>
            <w:bookmarkEnd w:id="14"/>
          </w:p>
        </w:tc>
      </w:tr>
      <w:tr w:rsidR="006B02AD" w14:paraId="0D99F191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7A62858C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30AA3AAE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27B454E5" w14:textId="77777777" w:rsidTr="00ED046A">
        <w:tc>
          <w:tcPr>
            <w:tcW w:w="2841" w:type="dxa"/>
            <w:shd w:val="clear" w:color="auto" w:fill="E6E6E6"/>
          </w:tcPr>
          <w:p w14:paraId="65D4FEAC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73AF2C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22.80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B7FFA5B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100.97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4C2994F4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72444495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56EBFBE" wp14:editId="64BEB868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7F034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0B96E046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362687B1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03B56C90" wp14:editId="621290AD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055DB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C5ABA7A" w14:textId="77777777" w:rsidR="00D6136B" w:rsidRDefault="00D6136B">
      <w:pPr>
        <w:pStyle w:val="1"/>
      </w:pPr>
      <w:bookmarkStart w:id="20" w:name="_Toc97686237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3FB0C757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7BDC3988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4A9809F2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45C2665A" w14:textId="77777777" w:rsidR="00D6136B" w:rsidRDefault="00D6136B">
      <w:pPr>
        <w:pStyle w:val="1"/>
      </w:pPr>
      <w:bookmarkStart w:id="22" w:name="_Toc97686238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4DDD5194" w14:textId="77777777" w:rsidR="00D6136B" w:rsidRDefault="00D6136B">
      <w:pPr>
        <w:pStyle w:val="2"/>
      </w:pPr>
      <w:bookmarkStart w:id="23" w:name="_Toc97686239"/>
      <w:r>
        <w:rPr>
          <w:rFonts w:hint="eastAsia"/>
        </w:rPr>
        <w:t>规范要求</w:t>
      </w:r>
      <w:bookmarkEnd w:id="23"/>
    </w:p>
    <w:p w14:paraId="3E8F6E29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1F81FB1B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588AF6FA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631A930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1A348483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6BCC428B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1621CE1A" w14:textId="77777777" w:rsidR="001872C8" w:rsidRDefault="001872C8" w:rsidP="0083719F">
      <w:pPr>
        <w:pStyle w:val="2"/>
      </w:pPr>
      <w:bookmarkStart w:id="24" w:name="_Toc97686240"/>
      <w:r>
        <w:rPr>
          <w:rFonts w:hint="eastAsia"/>
        </w:rPr>
        <w:t>计算方法</w:t>
      </w:r>
      <w:bookmarkEnd w:id="24"/>
    </w:p>
    <w:p w14:paraId="29EC7BCF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70568F29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3BF055D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123DA92A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628F64B5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3217534A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43E30810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7B920E8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14304EFB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1C52BFD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D96479D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794627D3" w14:textId="77777777" w:rsidR="00D6136B" w:rsidRDefault="00D6136B">
      <w:pPr>
        <w:pStyle w:val="1"/>
      </w:pPr>
      <w:bookmarkStart w:id="25" w:name="_Toc401318141"/>
      <w:bookmarkStart w:id="26" w:name="_Toc97686241"/>
      <w:r>
        <w:rPr>
          <w:rFonts w:hint="eastAsia"/>
        </w:rPr>
        <w:t>指标概览</w:t>
      </w:r>
      <w:bookmarkEnd w:id="25"/>
      <w:bookmarkEnd w:id="26"/>
    </w:p>
    <w:p w14:paraId="1372C909" w14:textId="77777777" w:rsidR="00D6136B" w:rsidRDefault="00D6136B">
      <w:pPr>
        <w:pStyle w:val="2"/>
      </w:pPr>
      <w:bookmarkStart w:id="27" w:name="_Toc97686242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E12231" w14:paraId="1838F682" w14:textId="77777777">
        <w:tc>
          <w:tcPr>
            <w:tcW w:w="3118" w:type="dxa"/>
            <w:shd w:val="clear" w:color="auto" w:fill="E6E6E6"/>
            <w:vAlign w:val="center"/>
          </w:tcPr>
          <w:p w14:paraId="359709A7" w14:textId="77777777" w:rsidR="00E12231" w:rsidRDefault="00684AC3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E5A2C06" w14:textId="77777777" w:rsidR="00E12231" w:rsidRDefault="00684AC3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457D2A5" w14:textId="77777777" w:rsidR="00E12231" w:rsidRDefault="00684AC3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E12231" w14:paraId="305276C0" w14:textId="77777777">
        <w:tc>
          <w:tcPr>
            <w:tcW w:w="3118" w:type="dxa"/>
            <w:shd w:val="clear" w:color="auto" w:fill="E6E6E6"/>
            <w:vAlign w:val="center"/>
          </w:tcPr>
          <w:p w14:paraId="5C55A8A6" w14:textId="77777777" w:rsidR="00E12231" w:rsidRDefault="00684AC3">
            <w:r>
              <w:t>1A</w:t>
            </w:r>
          </w:p>
        </w:tc>
        <w:tc>
          <w:tcPr>
            <w:tcW w:w="3107" w:type="dxa"/>
            <w:vAlign w:val="center"/>
          </w:tcPr>
          <w:p w14:paraId="5D33D6D3" w14:textId="77777777" w:rsidR="00E12231" w:rsidRDefault="00684AC3">
            <w:r>
              <w:t>2187.6</w:t>
            </w:r>
          </w:p>
        </w:tc>
        <w:tc>
          <w:tcPr>
            <w:tcW w:w="3107" w:type="dxa"/>
            <w:vAlign w:val="center"/>
          </w:tcPr>
          <w:p w14:paraId="28C5336C" w14:textId="77777777" w:rsidR="00E12231" w:rsidRDefault="00684AC3">
            <w:r>
              <w:t>12.0</w:t>
            </w:r>
          </w:p>
        </w:tc>
      </w:tr>
      <w:tr w:rsidR="00E12231" w14:paraId="5F3738A3" w14:textId="77777777">
        <w:tc>
          <w:tcPr>
            <w:tcW w:w="3118" w:type="dxa"/>
            <w:shd w:val="clear" w:color="auto" w:fill="E6E6E6"/>
            <w:vAlign w:val="center"/>
          </w:tcPr>
          <w:p w14:paraId="66A26649" w14:textId="77777777" w:rsidR="00E12231" w:rsidRDefault="00684AC3">
            <w:r>
              <w:t xml:space="preserve">2A </w:t>
            </w:r>
          </w:p>
        </w:tc>
        <w:tc>
          <w:tcPr>
            <w:tcW w:w="3107" w:type="dxa"/>
            <w:vAlign w:val="center"/>
          </w:tcPr>
          <w:p w14:paraId="7F3AE3BE" w14:textId="77777777" w:rsidR="00E12231" w:rsidRDefault="00684AC3">
            <w:r>
              <w:t>291.7</w:t>
            </w:r>
          </w:p>
        </w:tc>
        <w:tc>
          <w:tcPr>
            <w:tcW w:w="3107" w:type="dxa"/>
            <w:vAlign w:val="center"/>
          </w:tcPr>
          <w:p w14:paraId="113FFF70" w14:textId="77777777" w:rsidR="00E12231" w:rsidRDefault="00684AC3">
            <w:r>
              <w:t>19.8</w:t>
            </w:r>
          </w:p>
        </w:tc>
      </w:tr>
      <w:tr w:rsidR="00E12231" w14:paraId="41BCAF72" w14:textId="77777777">
        <w:tc>
          <w:tcPr>
            <w:tcW w:w="3118" w:type="dxa"/>
            <w:shd w:val="clear" w:color="auto" w:fill="E6E6E6"/>
            <w:vAlign w:val="center"/>
          </w:tcPr>
          <w:p w14:paraId="6484B3F5" w14:textId="77777777" w:rsidR="00E12231" w:rsidRDefault="00684AC3">
            <w:r>
              <w:t xml:space="preserve">2B </w:t>
            </w:r>
          </w:p>
        </w:tc>
        <w:tc>
          <w:tcPr>
            <w:tcW w:w="3107" w:type="dxa"/>
            <w:vAlign w:val="center"/>
          </w:tcPr>
          <w:p w14:paraId="51F8A9AD" w14:textId="77777777" w:rsidR="00E12231" w:rsidRDefault="00684AC3">
            <w:r>
              <w:t>431.2</w:t>
            </w:r>
          </w:p>
        </w:tc>
        <w:tc>
          <w:tcPr>
            <w:tcW w:w="3107" w:type="dxa"/>
            <w:vAlign w:val="center"/>
          </w:tcPr>
          <w:p w14:paraId="4B922C5C" w14:textId="77777777" w:rsidR="00E12231" w:rsidRDefault="00684AC3">
            <w:r>
              <w:t>19.8</w:t>
            </w:r>
          </w:p>
        </w:tc>
      </w:tr>
      <w:tr w:rsidR="00E12231" w14:paraId="18FEE0F9" w14:textId="77777777">
        <w:tc>
          <w:tcPr>
            <w:tcW w:w="3118" w:type="dxa"/>
            <w:shd w:val="clear" w:color="auto" w:fill="E6E6E6"/>
            <w:vAlign w:val="center"/>
          </w:tcPr>
          <w:p w14:paraId="7EA38313" w14:textId="77777777" w:rsidR="00E12231" w:rsidRDefault="00684AC3">
            <w:r>
              <w:t xml:space="preserve">2C </w:t>
            </w:r>
          </w:p>
        </w:tc>
        <w:tc>
          <w:tcPr>
            <w:tcW w:w="3107" w:type="dxa"/>
            <w:vAlign w:val="center"/>
          </w:tcPr>
          <w:p w14:paraId="61E867DC" w14:textId="77777777" w:rsidR="00E12231" w:rsidRDefault="00684AC3">
            <w:r>
              <w:t>126.7</w:t>
            </w:r>
          </w:p>
        </w:tc>
        <w:tc>
          <w:tcPr>
            <w:tcW w:w="3107" w:type="dxa"/>
            <w:vAlign w:val="center"/>
          </w:tcPr>
          <w:p w14:paraId="2BE55BC8" w14:textId="77777777" w:rsidR="00E12231" w:rsidRDefault="00684AC3">
            <w:r>
              <w:t>9.9</w:t>
            </w:r>
          </w:p>
        </w:tc>
      </w:tr>
      <w:tr w:rsidR="00E12231" w14:paraId="3E1E9CCD" w14:textId="77777777">
        <w:tc>
          <w:tcPr>
            <w:tcW w:w="3118" w:type="dxa"/>
            <w:shd w:val="clear" w:color="auto" w:fill="E6E6E6"/>
            <w:vAlign w:val="center"/>
          </w:tcPr>
          <w:p w14:paraId="050977B8" w14:textId="77777777" w:rsidR="00E12231" w:rsidRDefault="00684AC3">
            <w:r>
              <w:t xml:space="preserve">2D </w:t>
            </w:r>
          </w:p>
        </w:tc>
        <w:tc>
          <w:tcPr>
            <w:tcW w:w="3107" w:type="dxa"/>
            <w:vAlign w:val="center"/>
          </w:tcPr>
          <w:p w14:paraId="5742775A" w14:textId="77777777" w:rsidR="00E12231" w:rsidRDefault="00684AC3">
            <w:r>
              <w:t>126.7</w:t>
            </w:r>
          </w:p>
        </w:tc>
        <w:tc>
          <w:tcPr>
            <w:tcW w:w="3107" w:type="dxa"/>
            <w:vAlign w:val="center"/>
          </w:tcPr>
          <w:p w14:paraId="2BE9A9AA" w14:textId="77777777" w:rsidR="00E12231" w:rsidRDefault="00684AC3">
            <w:r>
              <w:t>9.9</w:t>
            </w:r>
          </w:p>
        </w:tc>
      </w:tr>
      <w:tr w:rsidR="00E12231" w14:paraId="503674B6" w14:textId="77777777">
        <w:tc>
          <w:tcPr>
            <w:tcW w:w="3118" w:type="dxa"/>
            <w:shd w:val="clear" w:color="auto" w:fill="E6E6E6"/>
            <w:vAlign w:val="center"/>
          </w:tcPr>
          <w:p w14:paraId="3772273C" w14:textId="77777777" w:rsidR="00E12231" w:rsidRDefault="00684AC3">
            <w:r>
              <w:t>2E</w:t>
            </w:r>
          </w:p>
        </w:tc>
        <w:tc>
          <w:tcPr>
            <w:tcW w:w="3107" w:type="dxa"/>
            <w:vAlign w:val="center"/>
          </w:tcPr>
          <w:p w14:paraId="3157FC91" w14:textId="77777777" w:rsidR="00E12231" w:rsidRDefault="00684AC3">
            <w:r>
              <w:t>454.5</w:t>
            </w:r>
          </w:p>
        </w:tc>
        <w:tc>
          <w:tcPr>
            <w:tcW w:w="3107" w:type="dxa"/>
            <w:vAlign w:val="center"/>
          </w:tcPr>
          <w:p w14:paraId="1781235D" w14:textId="77777777" w:rsidR="00E12231" w:rsidRDefault="00684AC3">
            <w:r>
              <w:t>19.8</w:t>
            </w:r>
          </w:p>
        </w:tc>
      </w:tr>
      <w:tr w:rsidR="00E12231" w14:paraId="50ADEDA7" w14:textId="77777777">
        <w:tc>
          <w:tcPr>
            <w:tcW w:w="3118" w:type="dxa"/>
            <w:shd w:val="clear" w:color="auto" w:fill="E6E6E6"/>
            <w:vAlign w:val="center"/>
          </w:tcPr>
          <w:p w14:paraId="5428405C" w14:textId="77777777" w:rsidR="00E12231" w:rsidRDefault="00684AC3">
            <w:r>
              <w:t>3A</w:t>
            </w:r>
          </w:p>
        </w:tc>
        <w:tc>
          <w:tcPr>
            <w:tcW w:w="3107" w:type="dxa"/>
            <w:vAlign w:val="center"/>
          </w:tcPr>
          <w:p w14:paraId="2739E5E3" w14:textId="77777777" w:rsidR="00E12231" w:rsidRDefault="00684AC3">
            <w:r>
              <w:t>419.2</w:t>
            </w:r>
          </w:p>
        </w:tc>
        <w:tc>
          <w:tcPr>
            <w:tcW w:w="3107" w:type="dxa"/>
            <w:vAlign w:val="center"/>
          </w:tcPr>
          <w:p w14:paraId="7334EE7C" w14:textId="77777777" w:rsidR="00E12231" w:rsidRDefault="00684AC3">
            <w:r>
              <w:t>19.8</w:t>
            </w:r>
          </w:p>
        </w:tc>
      </w:tr>
      <w:tr w:rsidR="00E12231" w14:paraId="52C5EF32" w14:textId="77777777">
        <w:tc>
          <w:tcPr>
            <w:tcW w:w="3118" w:type="dxa"/>
            <w:shd w:val="clear" w:color="auto" w:fill="E6E6E6"/>
            <w:vAlign w:val="center"/>
          </w:tcPr>
          <w:p w14:paraId="3B82FB02" w14:textId="77777777" w:rsidR="00E12231" w:rsidRDefault="00684AC3">
            <w:r>
              <w:t xml:space="preserve">3B </w:t>
            </w:r>
          </w:p>
        </w:tc>
        <w:tc>
          <w:tcPr>
            <w:tcW w:w="3107" w:type="dxa"/>
            <w:vAlign w:val="center"/>
          </w:tcPr>
          <w:p w14:paraId="2AE43F50" w14:textId="77777777" w:rsidR="00E12231" w:rsidRDefault="00684AC3">
            <w:r>
              <w:t>359.1</w:t>
            </w:r>
          </w:p>
        </w:tc>
        <w:tc>
          <w:tcPr>
            <w:tcW w:w="3107" w:type="dxa"/>
            <w:vAlign w:val="center"/>
          </w:tcPr>
          <w:p w14:paraId="115DB3C3" w14:textId="77777777" w:rsidR="00E12231" w:rsidRDefault="00684AC3">
            <w:r>
              <w:t>19.8</w:t>
            </w:r>
          </w:p>
        </w:tc>
      </w:tr>
      <w:tr w:rsidR="00E12231" w14:paraId="16E74589" w14:textId="77777777">
        <w:tc>
          <w:tcPr>
            <w:tcW w:w="3118" w:type="dxa"/>
            <w:shd w:val="clear" w:color="auto" w:fill="E6E6E6"/>
            <w:vAlign w:val="center"/>
          </w:tcPr>
          <w:p w14:paraId="0E762337" w14:textId="77777777" w:rsidR="00E12231" w:rsidRDefault="00684AC3">
            <w:r>
              <w:lastRenderedPageBreak/>
              <w:t>3C</w:t>
            </w:r>
          </w:p>
        </w:tc>
        <w:tc>
          <w:tcPr>
            <w:tcW w:w="3107" w:type="dxa"/>
            <w:vAlign w:val="center"/>
          </w:tcPr>
          <w:p w14:paraId="6531A47C" w14:textId="77777777" w:rsidR="00E12231" w:rsidRDefault="00684AC3">
            <w:r>
              <w:t>146.2</w:t>
            </w:r>
          </w:p>
        </w:tc>
        <w:tc>
          <w:tcPr>
            <w:tcW w:w="3107" w:type="dxa"/>
            <w:vAlign w:val="center"/>
          </w:tcPr>
          <w:p w14:paraId="3C800908" w14:textId="77777777" w:rsidR="00E12231" w:rsidRDefault="00684AC3">
            <w:r>
              <w:t>9.9</w:t>
            </w:r>
          </w:p>
        </w:tc>
      </w:tr>
      <w:tr w:rsidR="00E12231" w14:paraId="2C08C37D" w14:textId="77777777">
        <w:tc>
          <w:tcPr>
            <w:tcW w:w="3118" w:type="dxa"/>
            <w:shd w:val="clear" w:color="auto" w:fill="E6E6E6"/>
            <w:vAlign w:val="center"/>
          </w:tcPr>
          <w:p w14:paraId="41635324" w14:textId="77777777" w:rsidR="00E12231" w:rsidRDefault="00684AC3">
            <w:r>
              <w:t>3E</w:t>
            </w:r>
          </w:p>
        </w:tc>
        <w:tc>
          <w:tcPr>
            <w:tcW w:w="3107" w:type="dxa"/>
            <w:vAlign w:val="center"/>
          </w:tcPr>
          <w:p w14:paraId="1A7952AA" w14:textId="77777777" w:rsidR="00E12231" w:rsidRDefault="00684AC3">
            <w:r>
              <w:t>216.3</w:t>
            </w:r>
          </w:p>
        </w:tc>
        <w:tc>
          <w:tcPr>
            <w:tcW w:w="3107" w:type="dxa"/>
            <w:vAlign w:val="center"/>
          </w:tcPr>
          <w:p w14:paraId="3B64FB48" w14:textId="77777777" w:rsidR="00E12231" w:rsidRDefault="00684AC3">
            <w:r>
              <w:t>9.9</w:t>
            </w:r>
          </w:p>
        </w:tc>
      </w:tr>
      <w:tr w:rsidR="00E12231" w14:paraId="0BBF0481" w14:textId="77777777">
        <w:tc>
          <w:tcPr>
            <w:tcW w:w="3118" w:type="dxa"/>
            <w:shd w:val="clear" w:color="auto" w:fill="E6E6E6"/>
            <w:vAlign w:val="center"/>
          </w:tcPr>
          <w:p w14:paraId="67404D14" w14:textId="77777777" w:rsidR="00E12231" w:rsidRDefault="00684AC3">
            <w:r>
              <w:t>4A</w:t>
            </w:r>
          </w:p>
        </w:tc>
        <w:tc>
          <w:tcPr>
            <w:tcW w:w="3107" w:type="dxa"/>
            <w:vAlign w:val="center"/>
          </w:tcPr>
          <w:p w14:paraId="28D9DAB9" w14:textId="77777777" w:rsidR="00E12231" w:rsidRDefault="00684AC3">
            <w:r>
              <w:t>419.1</w:t>
            </w:r>
          </w:p>
        </w:tc>
        <w:tc>
          <w:tcPr>
            <w:tcW w:w="3107" w:type="dxa"/>
            <w:vAlign w:val="center"/>
          </w:tcPr>
          <w:p w14:paraId="48A8B89C" w14:textId="77777777" w:rsidR="00E12231" w:rsidRDefault="00684AC3">
            <w:r>
              <w:t>19.8</w:t>
            </w:r>
          </w:p>
        </w:tc>
      </w:tr>
      <w:tr w:rsidR="00E12231" w14:paraId="1A27CEB9" w14:textId="77777777">
        <w:tc>
          <w:tcPr>
            <w:tcW w:w="3118" w:type="dxa"/>
            <w:shd w:val="clear" w:color="auto" w:fill="E6E6E6"/>
            <w:vAlign w:val="center"/>
          </w:tcPr>
          <w:p w14:paraId="3A1C7572" w14:textId="77777777" w:rsidR="00E12231" w:rsidRDefault="00684AC3">
            <w:r>
              <w:t>4B</w:t>
            </w:r>
          </w:p>
        </w:tc>
        <w:tc>
          <w:tcPr>
            <w:tcW w:w="3107" w:type="dxa"/>
            <w:vAlign w:val="center"/>
          </w:tcPr>
          <w:p w14:paraId="70D2732C" w14:textId="77777777" w:rsidR="00E12231" w:rsidRDefault="00684AC3">
            <w:r>
              <w:t>447.0</w:t>
            </w:r>
          </w:p>
        </w:tc>
        <w:tc>
          <w:tcPr>
            <w:tcW w:w="3107" w:type="dxa"/>
            <w:vAlign w:val="center"/>
          </w:tcPr>
          <w:p w14:paraId="54995A3E" w14:textId="77777777" w:rsidR="00E12231" w:rsidRDefault="00684AC3">
            <w:r>
              <w:t>19.8</w:t>
            </w:r>
          </w:p>
        </w:tc>
      </w:tr>
      <w:tr w:rsidR="00E12231" w14:paraId="1023EBFD" w14:textId="77777777">
        <w:tc>
          <w:tcPr>
            <w:tcW w:w="3118" w:type="dxa"/>
            <w:shd w:val="clear" w:color="auto" w:fill="E6E6E6"/>
            <w:vAlign w:val="center"/>
          </w:tcPr>
          <w:p w14:paraId="04324CA7" w14:textId="77777777" w:rsidR="00E12231" w:rsidRDefault="00684AC3">
            <w:r>
              <w:t xml:space="preserve">4C </w:t>
            </w:r>
          </w:p>
        </w:tc>
        <w:tc>
          <w:tcPr>
            <w:tcW w:w="3107" w:type="dxa"/>
            <w:vAlign w:val="center"/>
          </w:tcPr>
          <w:p w14:paraId="18B3540C" w14:textId="77777777" w:rsidR="00E12231" w:rsidRDefault="00684AC3">
            <w:r>
              <w:t>125.8</w:t>
            </w:r>
          </w:p>
        </w:tc>
        <w:tc>
          <w:tcPr>
            <w:tcW w:w="3107" w:type="dxa"/>
            <w:vAlign w:val="center"/>
          </w:tcPr>
          <w:p w14:paraId="32AC1EBC" w14:textId="77777777" w:rsidR="00E12231" w:rsidRDefault="00684AC3">
            <w:r>
              <w:t>9.9</w:t>
            </w:r>
          </w:p>
        </w:tc>
      </w:tr>
      <w:tr w:rsidR="00E12231" w14:paraId="12487D8A" w14:textId="77777777">
        <w:tc>
          <w:tcPr>
            <w:tcW w:w="3118" w:type="dxa"/>
            <w:shd w:val="clear" w:color="auto" w:fill="E6E6E6"/>
            <w:vAlign w:val="center"/>
          </w:tcPr>
          <w:p w14:paraId="4D210CA5" w14:textId="77777777" w:rsidR="00E12231" w:rsidRDefault="00684AC3">
            <w:r>
              <w:t>5A</w:t>
            </w:r>
          </w:p>
        </w:tc>
        <w:tc>
          <w:tcPr>
            <w:tcW w:w="3107" w:type="dxa"/>
            <w:vAlign w:val="center"/>
          </w:tcPr>
          <w:p w14:paraId="07EEF794" w14:textId="77777777" w:rsidR="00E12231" w:rsidRDefault="00684AC3">
            <w:r>
              <w:t>354.8</w:t>
            </w:r>
          </w:p>
        </w:tc>
        <w:tc>
          <w:tcPr>
            <w:tcW w:w="3107" w:type="dxa"/>
            <w:vAlign w:val="center"/>
          </w:tcPr>
          <w:p w14:paraId="759C8FE0" w14:textId="77777777" w:rsidR="00E12231" w:rsidRDefault="00684AC3">
            <w:r>
              <w:t>19.8</w:t>
            </w:r>
          </w:p>
        </w:tc>
      </w:tr>
      <w:tr w:rsidR="00E12231" w14:paraId="0B9D6A0A" w14:textId="77777777">
        <w:tc>
          <w:tcPr>
            <w:tcW w:w="3118" w:type="dxa"/>
            <w:shd w:val="clear" w:color="auto" w:fill="E6E6E6"/>
            <w:vAlign w:val="center"/>
          </w:tcPr>
          <w:p w14:paraId="0204BFAC" w14:textId="77777777" w:rsidR="00E12231" w:rsidRDefault="00684AC3">
            <w:r>
              <w:t>5B</w:t>
            </w:r>
          </w:p>
        </w:tc>
        <w:tc>
          <w:tcPr>
            <w:tcW w:w="3107" w:type="dxa"/>
            <w:vAlign w:val="center"/>
          </w:tcPr>
          <w:p w14:paraId="0B39E73B" w14:textId="77777777" w:rsidR="00E12231" w:rsidRDefault="00684AC3">
            <w:r>
              <w:t>675.3</w:t>
            </w:r>
          </w:p>
        </w:tc>
        <w:tc>
          <w:tcPr>
            <w:tcW w:w="3107" w:type="dxa"/>
            <w:vAlign w:val="center"/>
          </w:tcPr>
          <w:p w14:paraId="47686953" w14:textId="77777777" w:rsidR="00E12231" w:rsidRDefault="00684AC3">
            <w:r>
              <w:t>19.8</w:t>
            </w:r>
          </w:p>
        </w:tc>
      </w:tr>
      <w:tr w:rsidR="00E12231" w14:paraId="1ABBDEDE" w14:textId="77777777">
        <w:tc>
          <w:tcPr>
            <w:tcW w:w="3118" w:type="dxa"/>
            <w:shd w:val="clear" w:color="auto" w:fill="E6E6E6"/>
            <w:vAlign w:val="center"/>
          </w:tcPr>
          <w:p w14:paraId="30F9C478" w14:textId="77777777" w:rsidR="00E12231" w:rsidRDefault="00684AC3">
            <w:r>
              <w:t xml:space="preserve">5C </w:t>
            </w:r>
          </w:p>
        </w:tc>
        <w:tc>
          <w:tcPr>
            <w:tcW w:w="3107" w:type="dxa"/>
            <w:vAlign w:val="center"/>
          </w:tcPr>
          <w:p w14:paraId="78F30A54" w14:textId="77777777" w:rsidR="00E12231" w:rsidRDefault="00684AC3">
            <w:r>
              <w:t>126.3</w:t>
            </w:r>
          </w:p>
        </w:tc>
        <w:tc>
          <w:tcPr>
            <w:tcW w:w="3107" w:type="dxa"/>
            <w:vAlign w:val="center"/>
          </w:tcPr>
          <w:p w14:paraId="1EE03772" w14:textId="77777777" w:rsidR="00E12231" w:rsidRDefault="00684AC3">
            <w:r>
              <w:t>9.9</w:t>
            </w:r>
          </w:p>
        </w:tc>
      </w:tr>
      <w:tr w:rsidR="00E12231" w14:paraId="201ED4AE" w14:textId="77777777">
        <w:tc>
          <w:tcPr>
            <w:tcW w:w="3118" w:type="dxa"/>
            <w:shd w:val="clear" w:color="auto" w:fill="E6E6E6"/>
            <w:vAlign w:val="center"/>
          </w:tcPr>
          <w:p w14:paraId="3461A4F2" w14:textId="77777777" w:rsidR="00E12231" w:rsidRDefault="00684AC3">
            <w:r>
              <w:t>6A</w:t>
            </w:r>
          </w:p>
        </w:tc>
        <w:tc>
          <w:tcPr>
            <w:tcW w:w="3107" w:type="dxa"/>
            <w:vAlign w:val="center"/>
          </w:tcPr>
          <w:p w14:paraId="21019788" w14:textId="77777777" w:rsidR="00E12231" w:rsidRDefault="00684AC3">
            <w:r>
              <w:t>419.1</w:t>
            </w:r>
          </w:p>
        </w:tc>
        <w:tc>
          <w:tcPr>
            <w:tcW w:w="3107" w:type="dxa"/>
            <w:vAlign w:val="center"/>
          </w:tcPr>
          <w:p w14:paraId="551EF80C" w14:textId="77777777" w:rsidR="00E12231" w:rsidRDefault="00684AC3">
            <w:r>
              <w:t>19.8</w:t>
            </w:r>
          </w:p>
        </w:tc>
      </w:tr>
      <w:tr w:rsidR="00E12231" w14:paraId="24507E09" w14:textId="77777777">
        <w:tc>
          <w:tcPr>
            <w:tcW w:w="3118" w:type="dxa"/>
            <w:shd w:val="clear" w:color="auto" w:fill="E6E6E6"/>
            <w:vAlign w:val="center"/>
          </w:tcPr>
          <w:p w14:paraId="59D1D566" w14:textId="77777777" w:rsidR="00E12231" w:rsidRDefault="00684AC3">
            <w:r>
              <w:t>6B</w:t>
            </w:r>
          </w:p>
        </w:tc>
        <w:tc>
          <w:tcPr>
            <w:tcW w:w="3107" w:type="dxa"/>
            <w:vAlign w:val="center"/>
          </w:tcPr>
          <w:p w14:paraId="61F4A11D" w14:textId="77777777" w:rsidR="00E12231" w:rsidRDefault="00684AC3">
            <w:r>
              <w:t>448.7</w:t>
            </w:r>
          </w:p>
        </w:tc>
        <w:tc>
          <w:tcPr>
            <w:tcW w:w="3107" w:type="dxa"/>
            <w:vAlign w:val="center"/>
          </w:tcPr>
          <w:p w14:paraId="00D5C76E" w14:textId="77777777" w:rsidR="00E12231" w:rsidRDefault="00684AC3">
            <w:r>
              <w:t>19.8</w:t>
            </w:r>
          </w:p>
        </w:tc>
      </w:tr>
      <w:tr w:rsidR="00E12231" w14:paraId="0AADA401" w14:textId="77777777">
        <w:tc>
          <w:tcPr>
            <w:tcW w:w="3118" w:type="dxa"/>
            <w:shd w:val="clear" w:color="auto" w:fill="E6E6E6"/>
            <w:vAlign w:val="center"/>
          </w:tcPr>
          <w:p w14:paraId="3EFFE627" w14:textId="77777777" w:rsidR="00E12231" w:rsidRDefault="00684AC3">
            <w:r>
              <w:t>6C</w:t>
            </w:r>
          </w:p>
        </w:tc>
        <w:tc>
          <w:tcPr>
            <w:tcW w:w="3107" w:type="dxa"/>
            <w:vAlign w:val="center"/>
          </w:tcPr>
          <w:p w14:paraId="7A2D4510" w14:textId="77777777" w:rsidR="00E12231" w:rsidRDefault="00684AC3">
            <w:r>
              <w:t>125.8</w:t>
            </w:r>
          </w:p>
        </w:tc>
        <w:tc>
          <w:tcPr>
            <w:tcW w:w="3107" w:type="dxa"/>
            <w:vAlign w:val="center"/>
          </w:tcPr>
          <w:p w14:paraId="35BF65B5" w14:textId="77777777" w:rsidR="00E12231" w:rsidRDefault="00684AC3">
            <w:r>
              <w:t>9.9</w:t>
            </w:r>
          </w:p>
        </w:tc>
      </w:tr>
      <w:tr w:rsidR="00E12231" w14:paraId="4F75B452" w14:textId="77777777">
        <w:tc>
          <w:tcPr>
            <w:tcW w:w="3118" w:type="dxa"/>
            <w:shd w:val="clear" w:color="auto" w:fill="E6E6E6"/>
            <w:vAlign w:val="center"/>
          </w:tcPr>
          <w:p w14:paraId="42796645" w14:textId="77777777" w:rsidR="00E12231" w:rsidRDefault="00684AC3">
            <w:r>
              <w:t>7A</w:t>
            </w:r>
          </w:p>
        </w:tc>
        <w:tc>
          <w:tcPr>
            <w:tcW w:w="3107" w:type="dxa"/>
            <w:vAlign w:val="center"/>
          </w:tcPr>
          <w:p w14:paraId="46554FD7" w14:textId="77777777" w:rsidR="00E12231" w:rsidRDefault="00684AC3">
            <w:r>
              <w:t>504.9</w:t>
            </w:r>
          </w:p>
        </w:tc>
        <w:tc>
          <w:tcPr>
            <w:tcW w:w="3107" w:type="dxa"/>
            <w:vAlign w:val="center"/>
          </w:tcPr>
          <w:p w14:paraId="51E4BEBA" w14:textId="77777777" w:rsidR="00E12231" w:rsidRDefault="00684AC3">
            <w:r>
              <w:t>19.8</w:t>
            </w:r>
          </w:p>
        </w:tc>
      </w:tr>
      <w:tr w:rsidR="00E12231" w14:paraId="041F2FAF" w14:textId="77777777">
        <w:tc>
          <w:tcPr>
            <w:tcW w:w="3118" w:type="dxa"/>
            <w:shd w:val="clear" w:color="auto" w:fill="E6E6E6"/>
            <w:vAlign w:val="center"/>
          </w:tcPr>
          <w:p w14:paraId="719383F4" w14:textId="77777777" w:rsidR="00E12231" w:rsidRDefault="00684AC3">
            <w:r>
              <w:t xml:space="preserve">7B </w:t>
            </w:r>
          </w:p>
        </w:tc>
        <w:tc>
          <w:tcPr>
            <w:tcW w:w="3107" w:type="dxa"/>
            <w:vAlign w:val="center"/>
          </w:tcPr>
          <w:p w14:paraId="433A237F" w14:textId="77777777" w:rsidR="00E12231" w:rsidRDefault="00684AC3">
            <w:r>
              <w:t>447.0</w:t>
            </w:r>
          </w:p>
        </w:tc>
        <w:tc>
          <w:tcPr>
            <w:tcW w:w="3107" w:type="dxa"/>
            <w:vAlign w:val="center"/>
          </w:tcPr>
          <w:p w14:paraId="2870A2B8" w14:textId="77777777" w:rsidR="00E12231" w:rsidRDefault="00684AC3">
            <w:r>
              <w:t>19.8</w:t>
            </w:r>
          </w:p>
        </w:tc>
      </w:tr>
      <w:tr w:rsidR="00E12231" w14:paraId="35CB264A" w14:textId="77777777">
        <w:tc>
          <w:tcPr>
            <w:tcW w:w="3118" w:type="dxa"/>
            <w:shd w:val="clear" w:color="auto" w:fill="E6E6E6"/>
            <w:vAlign w:val="center"/>
          </w:tcPr>
          <w:p w14:paraId="3B7500F3" w14:textId="77777777" w:rsidR="00E12231" w:rsidRDefault="00684AC3">
            <w:r>
              <w:t>7C</w:t>
            </w:r>
          </w:p>
        </w:tc>
        <w:tc>
          <w:tcPr>
            <w:tcW w:w="3107" w:type="dxa"/>
            <w:vAlign w:val="center"/>
          </w:tcPr>
          <w:p w14:paraId="12B242D8" w14:textId="77777777" w:rsidR="00E12231" w:rsidRDefault="00684AC3">
            <w:r>
              <w:t>125.8</w:t>
            </w:r>
          </w:p>
        </w:tc>
        <w:tc>
          <w:tcPr>
            <w:tcW w:w="3107" w:type="dxa"/>
            <w:vAlign w:val="center"/>
          </w:tcPr>
          <w:p w14:paraId="5BBB26C4" w14:textId="77777777" w:rsidR="00E12231" w:rsidRDefault="00684AC3">
            <w:r>
              <w:t>9.9</w:t>
            </w:r>
          </w:p>
        </w:tc>
      </w:tr>
    </w:tbl>
    <w:p w14:paraId="4D88ACBD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0F57AFEC" w14:textId="77777777" w:rsidR="00D6136B" w:rsidRDefault="00D6136B">
      <w:pPr>
        <w:pStyle w:val="2"/>
      </w:pPr>
      <w:bookmarkStart w:id="29" w:name="_Toc97686243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E12231" w14:paraId="468A8A2D" w14:textId="77777777">
        <w:tc>
          <w:tcPr>
            <w:tcW w:w="5093" w:type="dxa"/>
            <w:shd w:val="clear" w:color="auto" w:fill="E6E6E6"/>
            <w:vAlign w:val="center"/>
          </w:tcPr>
          <w:p w14:paraId="32049B5F" w14:textId="77777777" w:rsidR="00E12231" w:rsidRDefault="00684AC3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75C94C8C" w14:textId="77777777" w:rsidR="00E12231" w:rsidRDefault="00684AC3">
            <w:pPr>
              <w:jc w:val="center"/>
            </w:pPr>
            <w:r>
              <w:t>值</w:t>
            </w:r>
          </w:p>
        </w:tc>
      </w:tr>
      <w:tr w:rsidR="00E12231" w14:paraId="761735ED" w14:textId="77777777">
        <w:tc>
          <w:tcPr>
            <w:tcW w:w="5093" w:type="dxa"/>
            <w:shd w:val="clear" w:color="auto" w:fill="E6E6E6"/>
            <w:vAlign w:val="center"/>
          </w:tcPr>
          <w:p w14:paraId="4BE3A8CE" w14:textId="77777777" w:rsidR="00E12231" w:rsidRDefault="00684AC3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7CFB31C" w14:textId="77777777" w:rsidR="00E12231" w:rsidRDefault="00684AC3">
            <w:r>
              <w:t>107441</w:t>
            </w:r>
          </w:p>
        </w:tc>
      </w:tr>
      <w:tr w:rsidR="00E12231" w14:paraId="6A273AFB" w14:textId="77777777">
        <w:tc>
          <w:tcPr>
            <w:tcW w:w="5093" w:type="dxa"/>
            <w:shd w:val="clear" w:color="auto" w:fill="E6E6E6"/>
            <w:vAlign w:val="center"/>
          </w:tcPr>
          <w:p w14:paraId="737CAF91" w14:textId="77777777" w:rsidR="00E12231" w:rsidRDefault="00684AC3">
            <w:r>
              <w:t>建筑密度</w:t>
            </w:r>
          </w:p>
        </w:tc>
        <w:tc>
          <w:tcPr>
            <w:tcW w:w="4239" w:type="dxa"/>
            <w:vAlign w:val="center"/>
          </w:tcPr>
          <w:p w14:paraId="1168523A" w14:textId="77777777" w:rsidR="00E12231" w:rsidRDefault="00684AC3">
            <w:r>
              <w:t>0.08</w:t>
            </w:r>
          </w:p>
        </w:tc>
      </w:tr>
      <w:tr w:rsidR="00E12231" w14:paraId="162E8612" w14:textId="77777777">
        <w:tc>
          <w:tcPr>
            <w:tcW w:w="5093" w:type="dxa"/>
            <w:shd w:val="clear" w:color="auto" w:fill="E6E6E6"/>
            <w:vAlign w:val="center"/>
          </w:tcPr>
          <w:p w14:paraId="7E0EAD0F" w14:textId="77777777" w:rsidR="00E12231" w:rsidRDefault="00684AC3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4121EA6" w14:textId="77777777" w:rsidR="00E12231" w:rsidRDefault="00684AC3">
            <w:r>
              <w:t>98462</w:t>
            </w:r>
          </w:p>
        </w:tc>
      </w:tr>
      <w:tr w:rsidR="00E12231" w14:paraId="70F53DC2" w14:textId="77777777">
        <w:tc>
          <w:tcPr>
            <w:tcW w:w="5093" w:type="dxa"/>
            <w:shd w:val="clear" w:color="auto" w:fill="E6E6E6"/>
            <w:vAlign w:val="center"/>
          </w:tcPr>
          <w:p w14:paraId="11DA2A1F" w14:textId="77777777" w:rsidR="00E12231" w:rsidRDefault="00684AC3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98EA8F8" w14:textId="77777777" w:rsidR="00E12231" w:rsidRDefault="00684AC3">
            <w:r>
              <w:t>22832</w:t>
            </w:r>
          </w:p>
        </w:tc>
      </w:tr>
      <w:tr w:rsidR="00E12231" w14:paraId="178565FB" w14:textId="77777777">
        <w:tc>
          <w:tcPr>
            <w:tcW w:w="5093" w:type="dxa"/>
            <w:shd w:val="clear" w:color="auto" w:fill="E6E6E6"/>
            <w:vAlign w:val="center"/>
          </w:tcPr>
          <w:p w14:paraId="0B4F2B7F" w14:textId="77777777" w:rsidR="00E12231" w:rsidRDefault="00684AC3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7446FE4" w14:textId="77777777" w:rsidR="00E12231" w:rsidRDefault="00684AC3">
            <w:r>
              <w:t>28551</w:t>
            </w:r>
          </w:p>
        </w:tc>
      </w:tr>
      <w:tr w:rsidR="00E12231" w14:paraId="10B3349A" w14:textId="77777777">
        <w:tc>
          <w:tcPr>
            <w:tcW w:w="5093" w:type="dxa"/>
            <w:shd w:val="clear" w:color="auto" w:fill="E6E6E6"/>
            <w:vAlign w:val="center"/>
          </w:tcPr>
          <w:p w14:paraId="73A6143D" w14:textId="77777777" w:rsidR="00E12231" w:rsidRDefault="00684AC3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56361FE" w14:textId="77777777" w:rsidR="00E12231" w:rsidRDefault="00684AC3">
            <w:r>
              <w:t>3643</w:t>
            </w:r>
          </w:p>
        </w:tc>
      </w:tr>
      <w:tr w:rsidR="00E12231" w14:paraId="0ACB0BAB" w14:textId="77777777">
        <w:tc>
          <w:tcPr>
            <w:tcW w:w="5093" w:type="dxa"/>
            <w:shd w:val="clear" w:color="auto" w:fill="E6E6E6"/>
            <w:vAlign w:val="center"/>
          </w:tcPr>
          <w:p w14:paraId="45F5BDEE" w14:textId="77777777" w:rsidR="00E12231" w:rsidRDefault="00684AC3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F841FF6" w14:textId="77777777" w:rsidR="00E12231" w:rsidRDefault="00684AC3">
            <w:r>
              <w:t>95</w:t>
            </w:r>
          </w:p>
        </w:tc>
      </w:tr>
    </w:tbl>
    <w:p w14:paraId="2A8B56CB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3E8D8203" w14:textId="77777777" w:rsidR="00D6136B" w:rsidRDefault="00D6136B" w:rsidP="00876CF9">
      <w:pPr>
        <w:pStyle w:val="1"/>
      </w:pPr>
      <w:bookmarkStart w:id="31" w:name="_Toc97686244"/>
      <w:r>
        <w:rPr>
          <w:rFonts w:hint="eastAsia"/>
        </w:rPr>
        <w:t>计算结果</w:t>
      </w:r>
      <w:bookmarkEnd w:id="31"/>
    </w:p>
    <w:p w14:paraId="55C185E1" w14:textId="77777777" w:rsidR="008D092F" w:rsidRPr="008D092F" w:rsidRDefault="008D092F" w:rsidP="008D092F">
      <w:pPr>
        <w:pStyle w:val="2"/>
      </w:pPr>
      <w:bookmarkStart w:id="32" w:name="_Toc97686245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E12231" w14:paraId="54A921D7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7C39EBF1" w14:textId="77777777" w:rsidR="00E12231" w:rsidRDefault="00684AC3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551D6945" w14:textId="77777777" w:rsidR="00E12231" w:rsidRDefault="00684AC3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45C6B7C" w14:textId="77777777" w:rsidR="00E12231" w:rsidRDefault="00684AC3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89451B5" w14:textId="77777777" w:rsidR="00E12231" w:rsidRDefault="00684AC3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D0F688A" w14:textId="77777777" w:rsidR="00E12231" w:rsidRDefault="00684AC3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32A6387" w14:textId="77777777" w:rsidR="00E12231" w:rsidRDefault="00684AC3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1C391361" w14:textId="77777777" w:rsidR="00E12231" w:rsidRDefault="00684AC3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E12231" w14:paraId="028F7526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77841862" w14:textId="77777777" w:rsidR="00E12231" w:rsidRDefault="00E12231"/>
        </w:tc>
        <w:tc>
          <w:tcPr>
            <w:tcW w:w="1165" w:type="dxa"/>
            <w:shd w:val="clear" w:color="auto" w:fill="E6E6E6"/>
            <w:vAlign w:val="center"/>
          </w:tcPr>
          <w:p w14:paraId="21A85B4B" w14:textId="77777777" w:rsidR="00E12231" w:rsidRDefault="00684AC3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C3111B" w14:textId="77777777" w:rsidR="00E12231" w:rsidRDefault="00684AC3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0740FE1" w14:textId="77777777" w:rsidR="00E12231" w:rsidRDefault="00684AC3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1F91E0C4" w14:textId="77777777" w:rsidR="00E12231" w:rsidRDefault="00E12231"/>
        </w:tc>
        <w:tc>
          <w:tcPr>
            <w:tcW w:w="1165" w:type="dxa"/>
            <w:vMerge/>
            <w:shd w:val="clear" w:color="auto" w:fill="E6E6E6"/>
            <w:vAlign w:val="center"/>
          </w:tcPr>
          <w:p w14:paraId="3A687142" w14:textId="77777777" w:rsidR="00E12231" w:rsidRDefault="00E12231"/>
        </w:tc>
        <w:tc>
          <w:tcPr>
            <w:tcW w:w="1165" w:type="dxa"/>
            <w:vMerge/>
            <w:shd w:val="clear" w:color="auto" w:fill="E6E6E6"/>
            <w:vAlign w:val="center"/>
          </w:tcPr>
          <w:p w14:paraId="53CDB157" w14:textId="77777777" w:rsidR="00E12231" w:rsidRDefault="00E12231"/>
        </w:tc>
        <w:tc>
          <w:tcPr>
            <w:tcW w:w="1165" w:type="dxa"/>
            <w:vMerge/>
            <w:shd w:val="clear" w:color="auto" w:fill="E6E6E6"/>
            <w:vAlign w:val="center"/>
          </w:tcPr>
          <w:p w14:paraId="15193192" w14:textId="77777777" w:rsidR="00E12231" w:rsidRDefault="00E12231"/>
        </w:tc>
      </w:tr>
      <w:tr w:rsidR="00E12231" w14:paraId="1489061C" w14:textId="77777777">
        <w:tc>
          <w:tcPr>
            <w:tcW w:w="1171" w:type="dxa"/>
            <w:shd w:val="clear" w:color="auto" w:fill="E6E6E6"/>
            <w:vAlign w:val="center"/>
          </w:tcPr>
          <w:p w14:paraId="548DF4BE" w14:textId="77777777" w:rsidR="00E12231" w:rsidRDefault="00684AC3">
            <w:r>
              <w:t>广场</w:t>
            </w:r>
          </w:p>
        </w:tc>
        <w:tc>
          <w:tcPr>
            <w:tcW w:w="1165" w:type="dxa"/>
            <w:vAlign w:val="center"/>
          </w:tcPr>
          <w:p w14:paraId="64F2F0DE" w14:textId="77777777" w:rsidR="00E12231" w:rsidRDefault="00684AC3">
            <w:r>
              <w:t>208.3</w:t>
            </w:r>
          </w:p>
        </w:tc>
        <w:tc>
          <w:tcPr>
            <w:tcW w:w="1165" w:type="dxa"/>
            <w:vAlign w:val="center"/>
          </w:tcPr>
          <w:p w14:paraId="570F6F4E" w14:textId="77777777" w:rsidR="00E12231" w:rsidRDefault="00684AC3">
            <w:r>
              <w:t>17.0</w:t>
            </w:r>
          </w:p>
        </w:tc>
        <w:tc>
          <w:tcPr>
            <w:tcW w:w="1165" w:type="dxa"/>
            <w:vAlign w:val="center"/>
          </w:tcPr>
          <w:p w14:paraId="062DEA71" w14:textId="77777777" w:rsidR="00E12231" w:rsidRDefault="00684AC3">
            <w:r>
              <w:t>0.0</w:t>
            </w:r>
          </w:p>
        </w:tc>
        <w:tc>
          <w:tcPr>
            <w:tcW w:w="1165" w:type="dxa"/>
            <w:vAlign w:val="center"/>
          </w:tcPr>
          <w:p w14:paraId="2A87A221" w14:textId="77777777" w:rsidR="00E12231" w:rsidRDefault="00684AC3">
            <w:r>
              <w:t>214.9</w:t>
            </w:r>
          </w:p>
        </w:tc>
        <w:tc>
          <w:tcPr>
            <w:tcW w:w="1165" w:type="dxa"/>
            <w:vAlign w:val="center"/>
          </w:tcPr>
          <w:p w14:paraId="3063A4DB" w14:textId="77777777" w:rsidR="00E12231" w:rsidRDefault="00684AC3">
            <w:r>
              <w:t>216.7</w:t>
            </w:r>
          </w:p>
        </w:tc>
        <w:tc>
          <w:tcPr>
            <w:tcW w:w="1165" w:type="dxa"/>
            <w:vAlign w:val="center"/>
          </w:tcPr>
          <w:p w14:paraId="79B8295E" w14:textId="77777777" w:rsidR="00E12231" w:rsidRDefault="00684AC3">
            <w:r>
              <w:t>2896.3</w:t>
            </w:r>
          </w:p>
        </w:tc>
        <w:tc>
          <w:tcPr>
            <w:tcW w:w="1165" w:type="dxa"/>
            <w:vAlign w:val="center"/>
          </w:tcPr>
          <w:p w14:paraId="2917E3C0" w14:textId="77777777" w:rsidR="00E12231" w:rsidRDefault="00684AC3">
            <w:r>
              <w:t>7.5</w:t>
            </w:r>
          </w:p>
        </w:tc>
      </w:tr>
      <w:tr w:rsidR="00E12231" w14:paraId="52514BD1" w14:textId="77777777">
        <w:tc>
          <w:tcPr>
            <w:tcW w:w="1171" w:type="dxa"/>
            <w:shd w:val="clear" w:color="auto" w:fill="E6E6E6"/>
            <w:vAlign w:val="center"/>
          </w:tcPr>
          <w:p w14:paraId="67BC0CFA" w14:textId="77777777" w:rsidR="00E12231" w:rsidRDefault="00684AC3">
            <w:r>
              <w:t>人行道</w:t>
            </w:r>
          </w:p>
        </w:tc>
        <w:tc>
          <w:tcPr>
            <w:tcW w:w="1165" w:type="dxa"/>
            <w:vAlign w:val="center"/>
          </w:tcPr>
          <w:p w14:paraId="344AC47D" w14:textId="77777777" w:rsidR="00E12231" w:rsidRDefault="00684AC3">
            <w:r>
              <w:t>41.1</w:t>
            </w:r>
          </w:p>
        </w:tc>
        <w:tc>
          <w:tcPr>
            <w:tcW w:w="1165" w:type="dxa"/>
            <w:vAlign w:val="center"/>
          </w:tcPr>
          <w:p w14:paraId="3360B7F1" w14:textId="77777777" w:rsidR="00E12231" w:rsidRDefault="00684AC3">
            <w:r>
              <w:t>1.1</w:t>
            </w:r>
          </w:p>
        </w:tc>
        <w:tc>
          <w:tcPr>
            <w:tcW w:w="1165" w:type="dxa"/>
            <w:vAlign w:val="center"/>
          </w:tcPr>
          <w:p w14:paraId="207D6BCC" w14:textId="77777777" w:rsidR="00E12231" w:rsidRDefault="00684AC3">
            <w:r>
              <w:t>0.0</w:t>
            </w:r>
          </w:p>
        </w:tc>
        <w:tc>
          <w:tcPr>
            <w:tcW w:w="1165" w:type="dxa"/>
            <w:vAlign w:val="center"/>
          </w:tcPr>
          <w:p w14:paraId="069D4362" w14:textId="77777777" w:rsidR="00E12231" w:rsidRDefault="00684AC3">
            <w:r>
              <w:t>91.4</w:t>
            </w:r>
          </w:p>
        </w:tc>
        <w:tc>
          <w:tcPr>
            <w:tcW w:w="1165" w:type="dxa"/>
            <w:vAlign w:val="center"/>
          </w:tcPr>
          <w:p w14:paraId="5A2ECB03" w14:textId="77777777" w:rsidR="00E12231" w:rsidRDefault="00684AC3">
            <w:r>
              <w:t>42.2</w:t>
            </w:r>
          </w:p>
        </w:tc>
        <w:tc>
          <w:tcPr>
            <w:tcW w:w="1165" w:type="dxa"/>
            <w:vAlign w:val="center"/>
          </w:tcPr>
          <w:p w14:paraId="502F05B6" w14:textId="77777777" w:rsidR="00E12231" w:rsidRDefault="00684AC3">
            <w:r>
              <w:t>19935.7</w:t>
            </w:r>
          </w:p>
        </w:tc>
        <w:tc>
          <w:tcPr>
            <w:tcW w:w="1165" w:type="dxa"/>
            <w:vAlign w:val="center"/>
          </w:tcPr>
          <w:p w14:paraId="36FAE5DE" w14:textId="77777777" w:rsidR="00E12231" w:rsidRDefault="00684AC3">
            <w:r>
              <w:t>0.2</w:t>
            </w:r>
          </w:p>
        </w:tc>
      </w:tr>
      <w:tr w:rsidR="00E12231" w14:paraId="2711396B" w14:textId="77777777">
        <w:tc>
          <w:tcPr>
            <w:tcW w:w="1171" w:type="dxa"/>
            <w:shd w:val="clear" w:color="auto" w:fill="E6E6E6"/>
            <w:vAlign w:val="center"/>
          </w:tcPr>
          <w:p w14:paraId="13D6666C" w14:textId="77777777" w:rsidR="00E12231" w:rsidRDefault="00684AC3">
            <w:r>
              <w:t>合计</w:t>
            </w:r>
          </w:p>
        </w:tc>
        <w:tc>
          <w:tcPr>
            <w:tcW w:w="1165" w:type="dxa"/>
            <w:vAlign w:val="center"/>
          </w:tcPr>
          <w:p w14:paraId="2323FA61" w14:textId="77777777" w:rsidR="00E12231" w:rsidRDefault="00684AC3">
            <w:r>
              <w:t>249.4</w:t>
            </w:r>
          </w:p>
        </w:tc>
        <w:tc>
          <w:tcPr>
            <w:tcW w:w="1165" w:type="dxa"/>
            <w:vAlign w:val="center"/>
          </w:tcPr>
          <w:p w14:paraId="3649171B" w14:textId="77777777" w:rsidR="00E12231" w:rsidRDefault="00684AC3">
            <w:r>
              <w:t>18.1</w:t>
            </w:r>
          </w:p>
        </w:tc>
        <w:tc>
          <w:tcPr>
            <w:tcW w:w="1165" w:type="dxa"/>
            <w:vAlign w:val="center"/>
          </w:tcPr>
          <w:p w14:paraId="2D0845AB" w14:textId="77777777" w:rsidR="00E12231" w:rsidRDefault="00684AC3">
            <w:r>
              <w:t>0.0</w:t>
            </w:r>
          </w:p>
        </w:tc>
        <w:tc>
          <w:tcPr>
            <w:tcW w:w="1165" w:type="dxa"/>
            <w:vAlign w:val="center"/>
          </w:tcPr>
          <w:p w14:paraId="31658950" w14:textId="77777777" w:rsidR="00E12231" w:rsidRDefault="00684AC3">
            <w:r>
              <w:t>306.3</w:t>
            </w:r>
          </w:p>
        </w:tc>
        <w:tc>
          <w:tcPr>
            <w:tcW w:w="1165" w:type="dxa"/>
            <w:vAlign w:val="center"/>
          </w:tcPr>
          <w:p w14:paraId="1F5193E3" w14:textId="77777777" w:rsidR="00E12231" w:rsidRDefault="00684AC3">
            <w:r>
              <w:t>258.9</w:t>
            </w:r>
          </w:p>
        </w:tc>
        <w:tc>
          <w:tcPr>
            <w:tcW w:w="1165" w:type="dxa"/>
            <w:vAlign w:val="center"/>
          </w:tcPr>
          <w:p w14:paraId="17A32C6E" w14:textId="77777777" w:rsidR="00E12231" w:rsidRDefault="00684AC3">
            <w:r>
              <w:t>22832.1</w:t>
            </w:r>
          </w:p>
        </w:tc>
        <w:tc>
          <w:tcPr>
            <w:tcW w:w="1165" w:type="dxa"/>
            <w:vAlign w:val="center"/>
          </w:tcPr>
          <w:p w14:paraId="69EC3DF1" w14:textId="77777777" w:rsidR="00E12231" w:rsidRDefault="00684AC3">
            <w:r>
              <w:t>1.1</w:t>
            </w:r>
          </w:p>
        </w:tc>
      </w:tr>
    </w:tbl>
    <w:p w14:paraId="5AD482CE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25AAF6DF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lastRenderedPageBreak/>
        <w:drawing>
          <wp:inline distT="0" distB="0" distL="0" distR="0" wp14:anchorId="7D4517CF" wp14:editId="5EAF4DAB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A147" w14:textId="77777777" w:rsidR="00E12231" w:rsidRDefault="00E12231">
      <w:pPr>
        <w:pStyle w:val="a0"/>
        <w:ind w:firstLine="420"/>
        <w:jc w:val="center"/>
        <w:rPr>
          <w:lang w:val="en-US"/>
        </w:rPr>
      </w:pPr>
    </w:p>
    <w:p w14:paraId="2DB0F996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7963AC55" w14:textId="77777777" w:rsidR="00D6136B" w:rsidRDefault="00546220" w:rsidP="00165490">
      <w:pPr>
        <w:pStyle w:val="2"/>
      </w:pPr>
      <w:bookmarkStart w:id="35" w:name="_Toc97686246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7FD72599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E12231" w14:paraId="3B61EDB1" w14:textId="77777777">
        <w:tc>
          <w:tcPr>
            <w:tcW w:w="1866" w:type="dxa"/>
            <w:shd w:val="clear" w:color="auto" w:fill="E6E6E6"/>
            <w:vAlign w:val="center"/>
          </w:tcPr>
          <w:p w14:paraId="7BCA4DFF" w14:textId="77777777" w:rsidR="00E12231" w:rsidRDefault="00684AC3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1F33BD" w14:textId="77777777" w:rsidR="00E12231" w:rsidRDefault="00684AC3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7109621" w14:textId="77777777" w:rsidR="00E12231" w:rsidRDefault="00684AC3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25C39DD" w14:textId="77777777" w:rsidR="00E12231" w:rsidRDefault="00684AC3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24D73C" w14:textId="77777777" w:rsidR="00E12231" w:rsidRDefault="00684AC3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14:paraId="36E8716C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0E541913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lastRenderedPageBreak/>
        <w:drawing>
          <wp:inline distT="0" distB="0" distL="0" distR="0" wp14:anchorId="06438180" wp14:editId="66CBBFF3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2A367" w14:textId="77777777" w:rsidR="00E12231" w:rsidRDefault="00E12231">
      <w:pPr>
        <w:pStyle w:val="a0"/>
        <w:ind w:firstLine="420"/>
        <w:jc w:val="center"/>
        <w:rPr>
          <w:lang w:val="en-US"/>
        </w:rPr>
      </w:pPr>
    </w:p>
    <w:p w14:paraId="3C53746B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68A60A14" w14:textId="77777777" w:rsidR="009976FB" w:rsidRDefault="008C6910" w:rsidP="009976FB">
      <w:pPr>
        <w:pStyle w:val="2"/>
      </w:pPr>
      <w:bookmarkStart w:id="38" w:name="_Toc97686247"/>
      <w:r>
        <w:rPr>
          <w:rFonts w:hint="eastAsia"/>
        </w:rPr>
        <w:t>屋顶热环境</w:t>
      </w:r>
      <w:r>
        <w:t>指标</w:t>
      </w:r>
      <w:bookmarkEnd w:id="38"/>
    </w:p>
    <w:p w14:paraId="44DD9FF8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E12231" w14:paraId="7BB8F1DC" w14:textId="77777777">
        <w:tc>
          <w:tcPr>
            <w:tcW w:w="1555" w:type="dxa"/>
            <w:shd w:val="clear" w:color="auto" w:fill="E6E6E6"/>
            <w:vAlign w:val="center"/>
          </w:tcPr>
          <w:p w14:paraId="054ECCDB" w14:textId="77777777" w:rsidR="00E12231" w:rsidRDefault="00684AC3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B15A648" w14:textId="77777777" w:rsidR="00E12231" w:rsidRDefault="00684AC3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898DEE3" w14:textId="77777777" w:rsidR="00E12231" w:rsidRDefault="00684AC3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BAB964A" w14:textId="77777777" w:rsidR="00E12231" w:rsidRDefault="00684AC3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0B156F8" w14:textId="77777777" w:rsidR="00E12231" w:rsidRDefault="00684AC3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E6249E0" w14:textId="77777777" w:rsidR="00E12231" w:rsidRDefault="00684AC3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E12231" w14:paraId="68B1A63F" w14:textId="77777777">
        <w:tc>
          <w:tcPr>
            <w:tcW w:w="1555" w:type="dxa"/>
            <w:vAlign w:val="center"/>
          </w:tcPr>
          <w:p w14:paraId="01237CD0" w14:textId="77777777" w:rsidR="00E12231" w:rsidRDefault="00684AC3">
            <w:r>
              <w:t>1A</w:t>
            </w:r>
          </w:p>
        </w:tc>
        <w:tc>
          <w:tcPr>
            <w:tcW w:w="1555" w:type="dxa"/>
            <w:vAlign w:val="center"/>
          </w:tcPr>
          <w:p w14:paraId="4977DCA7" w14:textId="77777777" w:rsidR="00E12231" w:rsidRDefault="00684AC3">
            <w:r>
              <w:t>2187.6</w:t>
            </w:r>
          </w:p>
        </w:tc>
        <w:tc>
          <w:tcPr>
            <w:tcW w:w="1555" w:type="dxa"/>
            <w:vAlign w:val="center"/>
          </w:tcPr>
          <w:p w14:paraId="1658C924" w14:textId="77777777" w:rsidR="00E12231" w:rsidRDefault="00684AC3">
            <w:r>
              <w:t>2110.0</w:t>
            </w:r>
          </w:p>
        </w:tc>
        <w:tc>
          <w:tcPr>
            <w:tcW w:w="1555" w:type="dxa"/>
            <w:vAlign w:val="center"/>
          </w:tcPr>
          <w:p w14:paraId="67291A2E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2EDE4814" w14:textId="77777777" w:rsidR="00E12231" w:rsidRDefault="00684AC3">
            <w:r>
              <w:t>77.7</w:t>
            </w:r>
          </w:p>
        </w:tc>
        <w:tc>
          <w:tcPr>
            <w:tcW w:w="1555" w:type="dxa"/>
            <w:vAlign w:val="center"/>
          </w:tcPr>
          <w:p w14:paraId="207FFA4A" w14:textId="77777777" w:rsidR="00E12231" w:rsidRDefault="00684AC3">
            <w:r>
              <w:t>100.0</w:t>
            </w:r>
          </w:p>
        </w:tc>
      </w:tr>
      <w:tr w:rsidR="00E12231" w14:paraId="55A80D41" w14:textId="77777777">
        <w:tc>
          <w:tcPr>
            <w:tcW w:w="1555" w:type="dxa"/>
            <w:vAlign w:val="center"/>
          </w:tcPr>
          <w:p w14:paraId="0243B607" w14:textId="77777777" w:rsidR="00E12231" w:rsidRDefault="00684AC3">
            <w:r>
              <w:t xml:space="preserve">2A </w:t>
            </w:r>
          </w:p>
        </w:tc>
        <w:tc>
          <w:tcPr>
            <w:tcW w:w="1555" w:type="dxa"/>
            <w:vAlign w:val="center"/>
          </w:tcPr>
          <w:p w14:paraId="7AAAD6AC" w14:textId="77777777" w:rsidR="00E12231" w:rsidRDefault="00684AC3">
            <w:r>
              <w:t>291.7</w:t>
            </w:r>
          </w:p>
        </w:tc>
        <w:tc>
          <w:tcPr>
            <w:tcW w:w="1555" w:type="dxa"/>
            <w:vAlign w:val="center"/>
          </w:tcPr>
          <w:p w14:paraId="06FA842B" w14:textId="77777777" w:rsidR="00E12231" w:rsidRDefault="00684AC3">
            <w:r>
              <w:t>261.3</w:t>
            </w:r>
          </w:p>
        </w:tc>
        <w:tc>
          <w:tcPr>
            <w:tcW w:w="1555" w:type="dxa"/>
            <w:vAlign w:val="center"/>
          </w:tcPr>
          <w:p w14:paraId="53AD1D97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33551DFF" w14:textId="77777777" w:rsidR="00E12231" w:rsidRDefault="00684AC3">
            <w:r>
              <w:t>30.4</w:t>
            </w:r>
          </w:p>
        </w:tc>
        <w:tc>
          <w:tcPr>
            <w:tcW w:w="1555" w:type="dxa"/>
            <w:vAlign w:val="center"/>
          </w:tcPr>
          <w:p w14:paraId="636C87F1" w14:textId="77777777" w:rsidR="00E12231" w:rsidRDefault="00684AC3">
            <w:r>
              <w:t>100.0</w:t>
            </w:r>
          </w:p>
        </w:tc>
      </w:tr>
      <w:tr w:rsidR="00E12231" w14:paraId="73562D75" w14:textId="77777777">
        <w:tc>
          <w:tcPr>
            <w:tcW w:w="1555" w:type="dxa"/>
            <w:vAlign w:val="center"/>
          </w:tcPr>
          <w:p w14:paraId="2B115540" w14:textId="77777777" w:rsidR="00E12231" w:rsidRDefault="00684AC3">
            <w:r>
              <w:t xml:space="preserve">2B </w:t>
            </w:r>
          </w:p>
        </w:tc>
        <w:tc>
          <w:tcPr>
            <w:tcW w:w="1555" w:type="dxa"/>
            <w:vAlign w:val="center"/>
          </w:tcPr>
          <w:p w14:paraId="53003B89" w14:textId="77777777" w:rsidR="00E12231" w:rsidRDefault="00684AC3">
            <w:r>
              <w:t>431.2</w:t>
            </w:r>
          </w:p>
        </w:tc>
        <w:tc>
          <w:tcPr>
            <w:tcW w:w="1555" w:type="dxa"/>
            <w:vAlign w:val="center"/>
          </w:tcPr>
          <w:p w14:paraId="4AF8D4F4" w14:textId="77777777" w:rsidR="00E12231" w:rsidRDefault="00684AC3">
            <w:r>
              <w:t>345.4</w:t>
            </w:r>
          </w:p>
        </w:tc>
        <w:tc>
          <w:tcPr>
            <w:tcW w:w="1555" w:type="dxa"/>
            <w:vAlign w:val="center"/>
          </w:tcPr>
          <w:p w14:paraId="470E7AD8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118B8105" w14:textId="77777777" w:rsidR="00E12231" w:rsidRDefault="00684AC3">
            <w:r>
              <w:t>85.7</w:t>
            </w:r>
          </w:p>
        </w:tc>
        <w:tc>
          <w:tcPr>
            <w:tcW w:w="1555" w:type="dxa"/>
            <w:vAlign w:val="center"/>
          </w:tcPr>
          <w:p w14:paraId="2FE15A69" w14:textId="77777777" w:rsidR="00E12231" w:rsidRDefault="00684AC3">
            <w:r>
              <w:t>100.0</w:t>
            </w:r>
          </w:p>
        </w:tc>
      </w:tr>
      <w:tr w:rsidR="00E12231" w14:paraId="7E8DBA4C" w14:textId="77777777">
        <w:tc>
          <w:tcPr>
            <w:tcW w:w="1555" w:type="dxa"/>
            <w:vAlign w:val="center"/>
          </w:tcPr>
          <w:p w14:paraId="4C1ACE00" w14:textId="77777777" w:rsidR="00E12231" w:rsidRDefault="00684AC3">
            <w:r>
              <w:t xml:space="preserve">2C </w:t>
            </w:r>
          </w:p>
        </w:tc>
        <w:tc>
          <w:tcPr>
            <w:tcW w:w="1555" w:type="dxa"/>
            <w:vAlign w:val="center"/>
          </w:tcPr>
          <w:p w14:paraId="3B5DB070" w14:textId="77777777" w:rsidR="00E12231" w:rsidRDefault="00684AC3">
            <w:r>
              <w:t>126.7</w:t>
            </w:r>
          </w:p>
        </w:tc>
        <w:tc>
          <w:tcPr>
            <w:tcW w:w="1555" w:type="dxa"/>
            <w:vAlign w:val="center"/>
          </w:tcPr>
          <w:p w14:paraId="14469BBF" w14:textId="77777777" w:rsidR="00E12231" w:rsidRDefault="00684AC3">
            <w:r>
              <w:t>65.8</w:t>
            </w:r>
          </w:p>
        </w:tc>
        <w:tc>
          <w:tcPr>
            <w:tcW w:w="1555" w:type="dxa"/>
            <w:vAlign w:val="center"/>
          </w:tcPr>
          <w:p w14:paraId="73D1A6CE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4CF9246C" w14:textId="77777777" w:rsidR="00E12231" w:rsidRDefault="00684AC3">
            <w:r>
              <w:t>60.9</w:t>
            </w:r>
          </w:p>
        </w:tc>
        <w:tc>
          <w:tcPr>
            <w:tcW w:w="1555" w:type="dxa"/>
            <w:vAlign w:val="center"/>
          </w:tcPr>
          <w:p w14:paraId="0CF7192E" w14:textId="77777777" w:rsidR="00E12231" w:rsidRDefault="00684AC3">
            <w:r>
              <w:t>100.0</w:t>
            </w:r>
          </w:p>
        </w:tc>
      </w:tr>
      <w:tr w:rsidR="00E12231" w14:paraId="541EAADE" w14:textId="77777777">
        <w:tc>
          <w:tcPr>
            <w:tcW w:w="1555" w:type="dxa"/>
            <w:vAlign w:val="center"/>
          </w:tcPr>
          <w:p w14:paraId="1E30E57B" w14:textId="77777777" w:rsidR="00E12231" w:rsidRDefault="00684AC3">
            <w:r>
              <w:t xml:space="preserve">2D </w:t>
            </w:r>
          </w:p>
        </w:tc>
        <w:tc>
          <w:tcPr>
            <w:tcW w:w="1555" w:type="dxa"/>
            <w:vAlign w:val="center"/>
          </w:tcPr>
          <w:p w14:paraId="54E05A80" w14:textId="77777777" w:rsidR="00E12231" w:rsidRDefault="00684AC3">
            <w:r>
              <w:t>126.7</w:t>
            </w:r>
          </w:p>
        </w:tc>
        <w:tc>
          <w:tcPr>
            <w:tcW w:w="1555" w:type="dxa"/>
            <w:vAlign w:val="center"/>
          </w:tcPr>
          <w:p w14:paraId="3DFCD0E5" w14:textId="77777777" w:rsidR="00E12231" w:rsidRDefault="00684AC3">
            <w:r>
              <w:t>65.8</w:t>
            </w:r>
          </w:p>
        </w:tc>
        <w:tc>
          <w:tcPr>
            <w:tcW w:w="1555" w:type="dxa"/>
            <w:vAlign w:val="center"/>
          </w:tcPr>
          <w:p w14:paraId="26E6A65A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79889745" w14:textId="77777777" w:rsidR="00E12231" w:rsidRDefault="00684AC3">
            <w:r>
              <w:t>60.9</w:t>
            </w:r>
          </w:p>
        </w:tc>
        <w:tc>
          <w:tcPr>
            <w:tcW w:w="1555" w:type="dxa"/>
            <w:vAlign w:val="center"/>
          </w:tcPr>
          <w:p w14:paraId="08202456" w14:textId="77777777" w:rsidR="00E12231" w:rsidRDefault="00684AC3">
            <w:r>
              <w:t>100.0</w:t>
            </w:r>
          </w:p>
        </w:tc>
      </w:tr>
      <w:tr w:rsidR="00E12231" w14:paraId="21425059" w14:textId="77777777">
        <w:tc>
          <w:tcPr>
            <w:tcW w:w="1555" w:type="dxa"/>
            <w:vAlign w:val="center"/>
          </w:tcPr>
          <w:p w14:paraId="378DE642" w14:textId="77777777" w:rsidR="00E12231" w:rsidRDefault="00684AC3">
            <w:r>
              <w:t>2E</w:t>
            </w:r>
          </w:p>
        </w:tc>
        <w:tc>
          <w:tcPr>
            <w:tcW w:w="1555" w:type="dxa"/>
            <w:vAlign w:val="center"/>
          </w:tcPr>
          <w:p w14:paraId="59C7431F" w14:textId="77777777" w:rsidR="00E12231" w:rsidRDefault="00684AC3">
            <w:r>
              <w:t>454.5</w:t>
            </w:r>
          </w:p>
        </w:tc>
        <w:tc>
          <w:tcPr>
            <w:tcW w:w="1555" w:type="dxa"/>
            <w:vAlign w:val="center"/>
          </w:tcPr>
          <w:p w14:paraId="4C66F199" w14:textId="77777777" w:rsidR="00E12231" w:rsidRDefault="00684AC3">
            <w:r>
              <w:t>326.3</w:t>
            </w:r>
          </w:p>
        </w:tc>
        <w:tc>
          <w:tcPr>
            <w:tcW w:w="1555" w:type="dxa"/>
            <w:vAlign w:val="center"/>
          </w:tcPr>
          <w:p w14:paraId="244F65A8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14FBA72A" w14:textId="77777777" w:rsidR="00E12231" w:rsidRDefault="00684AC3">
            <w:r>
              <w:t>128.2</w:t>
            </w:r>
          </w:p>
        </w:tc>
        <w:tc>
          <w:tcPr>
            <w:tcW w:w="1555" w:type="dxa"/>
            <w:vAlign w:val="center"/>
          </w:tcPr>
          <w:p w14:paraId="1548B487" w14:textId="77777777" w:rsidR="00E12231" w:rsidRDefault="00684AC3">
            <w:r>
              <w:t>100.0</w:t>
            </w:r>
          </w:p>
        </w:tc>
      </w:tr>
      <w:tr w:rsidR="00E12231" w14:paraId="1A91668C" w14:textId="77777777">
        <w:tc>
          <w:tcPr>
            <w:tcW w:w="1555" w:type="dxa"/>
            <w:vAlign w:val="center"/>
          </w:tcPr>
          <w:p w14:paraId="08112DBE" w14:textId="77777777" w:rsidR="00E12231" w:rsidRDefault="00684AC3">
            <w:r>
              <w:t>3A</w:t>
            </w:r>
          </w:p>
        </w:tc>
        <w:tc>
          <w:tcPr>
            <w:tcW w:w="1555" w:type="dxa"/>
            <w:vAlign w:val="center"/>
          </w:tcPr>
          <w:p w14:paraId="16148979" w14:textId="77777777" w:rsidR="00E12231" w:rsidRDefault="00684AC3">
            <w:r>
              <w:t>419.2</w:t>
            </w:r>
          </w:p>
        </w:tc>
        <w:tc>
          <w:tcPr>
            <w:tcW w:w="1555" w:type="dxa"/>
            <w:vAlign w:val="center"/>
          </w:tcPr>
          <w:p w14:paraId="2CEAAA52" w14:textId="77777777" w:rsidR="00E12231" w:rsidRDefault="00684AC3">
            <w:r>
              <w:t>392.7</w:t>
            </w:r>
          </w:p>
        </w:tc>
        <w:tc>
          <w:tcPr>
            <w:tcW w:w="1555" w:type="dxa"/>
            <w:vAlign w:val="center"/>
          </w:tcPr>
          <w:p w14:paraId="4194CA94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042C71DA" w14:textId="77777777" w:rsidR="00E12231" w:rsidRDefault="00684AC3">
            <w:r>
              <w:t>26.5</w:t>
            </w:r>
          </w:p>
        </w:tc>
        <w:tc>
          <w:tcPr>
            <w:tcW w:w="1555" w:type="dxa"/>
            <w:vAlign w:val="center"/>
          </w:tcPr>
          <w:p w14:paraId="381862C1" w14:textId="77777777" w:rsidR="00E12231" w:rsidRDefault="00684AC3">
            <w:r>
              <w:t>100.0</w:t>
            </w:r>
          </w:p>
        </w:tc>
      </w:tr>
      <w:tr w:rsidR="00E12231" w14:paraId="3FE28965" w14:textId="77777777">
        <w:tc>
          <w:tcPr>
            <w:tcW w:w="1555" w:type="dxa"/>
            <w:vAlign w:val="center"/>
          </w:tcPr>
          <w:p w14:paraId="5717D9EE" w14:textId="77777777" w:rsidR="00E12231" w:rsidRDefault="00684AC3">
            <w:r>
              <w:t xml:space="preserve">3B </w:t>
            </w:r>
          </w:p>
        </w:tc>
        <w:tc>
          <w:tcPr>
            <w:tcW w:w="1555" w:type="dxa"/>
            <w:vAlign w:val="center"/>
          </w:tcPr>
          <w:p w14:paraId="49106DD5" w14:textId="77777777" w:rsidR="00E12231" w:rsidRDefault="00684AC3">
            <w:r>
              <w:t>359.1</w:t>
            </w:r>
          </w:p>
        </w:tc>
        <w:tc>
          <w:tcPr>
            <w:tcW w:w="1555" w:type="dxa"/>
            <w:vAlign w:val="center"/>
          </w:tcPr>
          <w:p w14:paraId="16524D36" w14:textId="77777777" w:rsidR="00E12231" w:rsidRDefault="00684AC3">
            <w:r>
              <w:t>261.3</w:t>
            </w:r>
          </w:p>
        </w:tc>
        <w:tc>
          <w:tcPr>
            <w:tcW w:w="1555" w:type="dxa"/>
            <w:vAlign w:val="center"/>
          </w:tcPr>
          <w:p w14:paraId="6E68D95F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4767F9A9" w14:textId="77777777" w:rsidR="00E12231" w:rsidRDefault="00684AC3">
            <w:r>
              <w:t>97.8</w:t>
            </w:r>
          </w:p>
        </w:tc>
        <w:tc>
          <w:tcPr>
            <w:tcW w:w="1555" w:type="dxa"/>
            <w:vAlign w:val="center"/>
          </w:tcPr>
          <w:p w14:paraId="7AE1B4D0" w14:textId="77777777" w:rsidR="00E12231" w:rsidRDefault="00684AC3">
            <w:r>
              <w:t>100.0</w:t>
            </w:r>
          </w:p>
        </w:tc>
      </w:tr>
      <w:tr w:rsidR="00E12231" w14:paraId="5F1D18F0" w14:textId="77777777">
        <w:tc>
          <w:tcPr>
            <w:tcW w:w="1555" w:type="dxa"/>
            <w:vAlign w:val="center"/>
          </w:tcPr>
          <w:p w14:paraId="70BDCF04" w14:textId="77777777" w:rsidR="00E12231" w:rsidRDefault="00684AC3">
            <w:r>
              <w:t>3C</w:t>
            </w:r>
          </w:p>
        </w:tc>
        <w:tc>
          <w:tcPr>
            <w:tcW w:w="1555" w:type="dxa"/>
            <w:vAlign w:val="center"/>
          </w:tcPr>
          <w:p w14:paraId="3CBBB8CD" w14:textId="77777777" w:rsidR="00E12231" w:rsidRDefault="00684AC3">
            <w:r>
              <w:t>146.2</w:t>
            </w:r>
          </w:p>
        </w:tc>
        <w:tc>
          <w:tcPr>
            <w:tcW w:w="1555" w:type="dxa"/>
            <w:vAlign w:val="center"/>
          </w:tcPr>
          <w:p w14:paraId="08AD5D21" w14:textId="77777777" w:rsidR="00E12231" w:rsidRDefault="00684AC3">
            <w:r>
              <w:t>65.8</w:t>
            </w:r>
          </w:p>
        </w:tc>
        <w:tc>
          <w:tcPr>
            <w:tcW w:w="1555" w:type="dxa"/>
            <w:vAlign w:val="center"/>
          </w:tcPr>
          <w:p w14:paraId="7DDA677E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3EC148EE" w14:textId="77777777" w:rsidR="00E12231" w:rsidRDefault="00684AC3">
            <w:r>
              <w:t>80.4</w:t>
            </w:r>
          </w:p>
        </w:tc>
        <w:tc>
          <w:tcPr>
            <w:tcW w:w="1555" w:type="dxa"/>
            <w:vAlign w:val="center"/>
          </w:tcPr>
          <w:p w14:paraId="1817AB8E" w14:textId="77777777" w:rsidR="00E12231" w:rsidRDefault="00684AC3">
            <w:r>
              <w:t>100.0</w:t>
            </w:r>
          </w:p>
        </w:tc>
      </w:tr>
      <w:tr w:rsidR="00E12231" w14:paraId="3E41A164" w14:textId="77777777">
        <w:tc>
          <w:tcPr>
            <w:tcW w:w="1555" w:type="dxa"/>
            <w:vAlign w:val="center"/>
          </w:tcPr>
          <w:p w14:paraId="7A528B6C" w14:textId="77777777" w:rsidR="00E12231" w:rsidRDefault="00684AC3">
            <w:r>
              <w:t>3E</w:t>
            </w:r>
          </w:p>
        </w:tc>
        <w:tc>
          <w:tcPr>
            <w:tcW w:w="1555" w:type="dxa"/>
            <w:vAlign w:val="center"/>
          </w:tcPr>
          <w:p w14:paraId="4BBB9F13" w14:textId="77777777" w:rsidR="00E12231" w:rsidRDefault="00684AC3">
            <w:r>
              <w:t>216.3</w:t>
            </w:r>
          </w:p>
        </w:tc>
        <w:tc>
          <w:tcPr>
            <w:tcW w:w="1555" w:type="dxa"/>
            <w:vAlign w:val="center"/>
          </w:tcPr>
          <w:p w14:paraId="77D28B05" w14:textId="77777777" w:rsidR="00E12231" w:rsidRDefault="00684AC3">
            <w:r>
              <w:t>128.8</w:t>
            </w:r>
          </w:p>
        </w:tc>
        <w:tc>
          <w:tcPr>
            <w:tcW w:w="1555" w:type="dxa"/>
            <w:vAlign w:val="center"/>
          </w:tcPr>
          <w:p w14:paraId="632C26F7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2FDFBE27" w14:textId="77777777" w:rsidR="00E12231" w:rsidRDefault="00684AC3">
            <w:r>
              <w:t>87.4</w:t>
            </w:r>
          </w:p>
        </w:tc>
        <w:tc>
          <w:tcPr>
            <w:tcW w:w="1555" w:type="dxa"/>
            <w:vAlign w:val="center"/>
          </w:tcPr>
          <w:p w14:paraId="358EB1A4" w14:textId="77777777" w:rsidR="00E12231" w:rsidRDefault="00684AC3">
            <w:r>
              <w:t>100.0</w:t>
            </w:r>
          </w:p>
        </w:tc>
      </w:tr>
      <w:tr w:rsidR="00E12231" w14:paraId="2E88B83D" w14:textId="77777777">
        <w:tc>
          <w:tcPr>
            <w:tcW w:w="1555" w:type="dxa"/>
            <w:vAlign w:val="center"/>
          </w:tcPr>
          <w:p w14:paraId="76D957BC" w14:textId="77777777" w:rsidR="00E12231" w:rsidRDefault="00684AC3">
            <w:r>
              <w:t>4A</w:t>
            </w:r>
          </w:p>
        </w:tc>
        <w:tc>
          <w:tcPr>
            <w:tcW w:w="1555" w:type="dxa"/>
            <w:vAlign w:val="center"/>
          </w:tcPr>
          <w:p w14:paraId="0B07C268" w14:textId="77777777" w:rsidR="00E12231" w:rsidRDefault="00684AC3">
            <w:r>
              <w:t>419.1</w:t>
            </w:r>
          </w:p>
        </w:tc>
        <w:tc>
          <w:tcPr>
            <w:tcW w:w="1555" w:type="dxa"/>
            <w:vAlign w:val="center"/>
          </w:tcPr>
          <w:p w14:paraId="43B9D40B" w14:textId="77777777" w:rsidR="00E12231" w:rsidRDefault="00684AC3">
            <w:r>
              <w:t>44.6</w:t>
            </w:r>
          </w:p>
        </w:tc>
        <w:tc>
          <w:tcPr>
            <w:tcW w:w="1555" w:type="dxa"/>
            <w:vAlign w:val="center"/>
          </w:tcPr>
          <w:p w14:paraId="4B086FAE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1DB13D35" w14:textId="77777777" w:rsidR="00E12231" w:rsidRDefault="00684AC3">
            <w:r>
              <w:t>374.5</w:t>
            </w:r>
          </w:p>
        </w:tc>
        <w:tc>
          <w:tcPr>
            <w:tcW w:w="1555" w:type="dxa"/>
            <w:vAlign w:val="center"/>
          </w:tcPr>
          <w:p w14:paraId="3385C94F" w14:textId="77777777" w:rsidR="00E12231" w:rsidRDefault="00684AC3">
            <w:r>
              <w:t>100.0</w:t>
            </w:r>
          </w:p>
        </w:tc>
      </w:tr>
      <w:tr w:rsidR="00E12231" w14:paraId="4866B8C6" w14:textId="77777777">
        <w:tc>
          <w:tcPr>
            <w:tcW w:w="1555" w:type="dxa"/>
            <w:vAlign w:val="center"/>
          </w:tcPr>
          <w:p w14:paraId="4E10BC26" w14:textId="77777777" w:rsidR="00E12231" w:rsidRDefault="00684AC3">
            <w:r>
              <w:t>4B</w:t>
            </w:r>
          </w:p>
        </w:tc>
        <w:tc>
          <w:tcPr>
            <w:tcW w:w="1555" w:type="dxa"/>
            <w:vAlign w:val="center"/>
          </w:tcPr>
          <w:p w14:paraId="730EDC49" w14:textId="77777777" w:rsidR="00E12231" w:rsidRDefault="00684AC3">
            <w:r>
              <w:t>447.0</w:t>
            </w:r>
          </w:p>
        </w:tc>
        <w:tc>
          <w:tcPr>
            <w:tcW w:w="1555" w:type="dxa"/>
            <w:vAlign w:val="center"/>
          </w:tcPr>
          <w:p w14:paraId="1C25DE99" w14:textId="77777777" w:rsidR="00E12231" w:rsidRDefault="00684AC3">
            <w:r>
              <w:t>22.8</w:t>
            </w:r>
          </w:p>
        </w:tc>
        <w:tc>
          <w:tcPr>
            <w:tcW w:w="1555" w:type="dxa"/>
            <w:vAlign w:val="center"/>
          </w:tcPr>
          <w:p w14:paraId="73D953A5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736AC664" w14:textId="77777777" w:rsidR="00E12231" w:rsidRDefault="00684AC3">
            <w:r>
              <w:t>424.2</w:t>
            </w:r>
          </w:p>
        </w:tc>
        <w:tc>
          <w:tcPr>
            <w:tcW w:w="1555" w:type="dxa"/>
            <w:vAlign w:val="center"/>
          </w:tcPr>
          <w:p w14:paraId="6249E86E" w14:textId="77777777" w:rsidR="00E12231" w:rsidRDefault="00684AC3">
            <w:r>
              <w:t>100.0</w:t>
            </w:r>
          </w:p>
        </w:tc>
      </w:tr>
      <w:tr w:rsidR="00E12231" w14:paraId="3E988E8A" w14:textId="77777777">
        <w:tc>
          <w:tcPr>
            <w:tcW w:w="1555" w:type="dxa"/>
            <w:vAlign w:val="center"/>
          </w:tcPr>
          <w:p w14:paraId="27CB6497" w14:textId="77777777" w:rsidR="00E12231" w:rsidRDefault="00684AC3">
            <w:r>
              <w:t xml:space="preserve">4C </w:t>
            </w:r>
          </w:p>
        </w:tc>
        <w:tc>
          <w:tcPr>
            <w:tcW w:w="1555" w:type="dxa"/>
            <w:vAlign w:val="center"/>
          </w:tcPr>
          <w:p w14:paraId="40DEB478" w14:textId="77777777" w:rsidR="00E12231" w:rsidRDefault="00684AC3">
            <w:r>
              <w:t>125.8</w:t>
            </w:r>
          </w:p>
        </w:tc>
        <w:tc>
          <w:tcPr>
            <w:tcW w:w="1555" w:type="dxa"/>
            <w:vAlign w:val="center"/>
          </w:tcPr>
          <w:p w14:paraId="3ABE419A" w14:textId="77777777" w:rsidR="00E12231" w:rsidRDefault="00684AC3">
            <w:r>
              <w:t>52.9</w:t>
            </w:r>
          </w:p>
        </w:tc>
        <w:tc>
          <w:tcPr>
            <w:tcW w:w="1555" w:type="dxa"/>
            <w:vAlign w:val="center"/>
          </w:tcPr>
          <w:p w14:paraId="2FE77AE7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5E62AE1B" w14:textId="77777777" w:rsidR="00E12231" w:rsidRDefault="00684AC3">
            <w:r>
              <w:t>72.9</w:t>
            </w:r>
          </w:p>
        </w:tc>
        <w:tc>
          <w:tcPr>
            <w:tcW w:w="1555" w:type="dxa"/>
            <w:vAlign w:val="center"/>
          </w:tcPr>
          <w:p w14:paraId="0ABE38E0" w14:textId="77777777" w:rsidR="00E12231" w:rsidRDefault="00684AC3">
            <w:r>
              <w:t>100.0</w:t>
            </w:r>
          </w:p>
        </w:tc>
      </w:tr>
      <w:tr w:rsidR="00E12231" w14:paraId="786BFBB6" w14:textId="77777777">
        <w:tc>
          <w:tcPr>
            <w:tcW w:w="1555" w:type="dxa"/>
            <w:vAlign w:val="center"/>
          </w:tcPr>
          <w:p w14:paraId="7DA12191" w14:textId="77777777" w:rsidR="00E12231" w:rsidRDefault="00684AC3">
            <w:r>
              <w:lastRenderedPageBreak/>
              <w:t>5A</w:t>
            </w:r>
          </w:p>
        </w:tc>
        <w:tc>
          <w:tcPr>
            <w:tcW w:w="1555" w:type="dxa"/>
            <w:vAlign w:val="center"/>
          </w:tcPr>
          <w:p w14:paraId="2991A4EC" w14:textId="77777777" w:rsidR="00E12231" w:rsidRDefault="00684AC3">
            <w:r>
              <w:t>354.8</w:t>
            </w:r>
          </w:p>
        </w:tc>
        <w:tc>
          <w:tcPr>
            <w:tcW w:w="1555" w:type="dxa"/>
            <w:vAlign w:val="center"/>
          </w:tcPr>
          <w:p w14:paraId="5370C547" w14:textId="77777777" w:rsidR="00E12231" w:rsidRDefault="00684AC3">
            <w:r>
              <w:t>283.0</w:t>
            </w:r>
          </w:p>
        </w:tc>
        <w:tc>
          <w:tcPr>
            <w:tcW w:w="1555" w:type="dxa"/>
            <w:vAlign w:val="center"/>
          </w:tcPr>
          <w:p w14:paraId="284D22F0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32422B7A" w14:textId="77777777" w:rsidR="00E12231" w:rsidRDefault="00684AC3">
            <w:r>
              <w:t>71.8</w:t>
            </w:r>
          </w:p>
        </w:tc>
        <w:tc>
          <w:tcPr>
            <w:tcW w:w="1555" w:type="dxa"/>
            <w:vAlign w:val="center"/>
          </w:tcPr>
          <w:p w14:paraId="2F8ABC71" w14:textId="77777777" w:rsidR="00E12231" w:rsidRDefault="00684AC3">
            <w:r>
              <w:t>100.0</w:t>
            </w:r>
          </w:p>
        </w:tc>
      </w:tr>
      <w:tr w:rsidR="00E12231" w14:paraId="1E12702B" w14:textId="77777777">
        <w:tc>
          <w:tcPr>
            <w:tcW w:w="1555" w:type="dxa"/>
            <w:vAlign w:val="center"/>
          </w:tcPr>
          <w:p w14:paraId="61A46BF4" w14:textId="77777777" w:rsidR="00E12231" w:rsidRDefault="00684AC3">
            <w:r>
              <w:t>5B</w:t>
            </w:r>
          </w:p>
        </w:tc>
        <w:tc>
          <w:tcPr>
            <w:tcW w:w="1555" w:type="dxa"/>
            <w:vAlign w:val="center"/>
          </w:tcPr>
          <w:p w14:paraId="7BCE4CC6" w14:textId="77777777" w:rsidR="00E12231" w:rsidRDefault="00684AC3">
            <w:r>
              <w:t>675.3</w:t>
            </w:r>
          </w:p>
        </w:tc>
        <w:tc>
          <w:tcPr>
            <w:tcW w:w="1555" w:type="dxa"/>
            <w:vAlign w:val="center"/>
          </w:tcPr>
          <w:p w14:paraId="34643FAB" w14:textId="77777777" w:rsidR="00E12231" w:rsidRDefault="00684AC3">
            <w:r>
              <w:t>569.3</w:t>
            </w:r>
          </w:p>
        </w:tc>
        <w:tc>
          <w:tcPr>
            <w:tcW w:w="1555" w:type="dxa"/>
            <w:vAlign w:val="center"/>
          </w:tcPr>
          <w:p w14:paraId="04EB40CA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50214BAA" w14:textId="77777777" w:rsidR="00E12231" w:rsidRDefault="00684AC3">
            <w:r>
              <w:t>106.0</w:t>
            </w:r>
          </w:p>
        </w:tc>
        <w:tc>
          <w:tcPr>
            <w:tcW w:w="1555" w:type="dxa"/>
            <w:vAlign w:val="center"/>
          </w:tcPr>
          <w:p w14:paraId="2860A122" w14:textId="77777777" w:rsidR="00E12231" w:rsidRDefault="00684AC3">
            <w:r>
              <w:t>100.0</w:t>
            </w:r>
          </w:p>
        </w:tc>
      </w:tr>
      <w:tr w:rsidR="00E12231" w14:paraId="430F3393" w14:textId="77777777">
        <w:tc>
          <w:tcPr>
            <w:tcW w:w="1555" w:type="dxa"/>
            <w:vAlign w:val="center"/>
          </w:tcPr>
          <w:p w14:paraId="4465DACB" w14:textId="77777777" w:rsidR="00E12231" w:rsidRDefault="00684AC3">
            <w:r>
              <w:t xml:space="preserve">5C </w:t>
            </w:r>
          </w:p>
        </w:tc>
        <w:tc>
          <w:tcPr>
            <w:tcW w:w="1555" w:type="dxa"/>
            <w:vAlign w:val="center"/>
          </w:tcPr>
          <w:p w14:paraId="128767EE" w14:textId="77777777" w:rsidR="00E12231" w:rsidRDefault="00684AC3">
            <w:r>
              <w:t>126.3</w:t>
            </w:r>
          </w:p>
        </w:tc>
        <w:tc>
          <w:tcPr>
            <w:tcW w:w="1555" w:type="dxa"/>
            <w:vAlign w:val="center"/>
          </w:tcPr>
          <w:p w14:paraId="6FAAC231" w14:textId="77777777" w:rsidR="00E12231" w:rsidRDefault="00684AC3">
            <w:r>
              <w:t>64.4</w:t>
            </w:r>
          </w:p>
        </w:tc>
        <w:tc>
          <w:tcPr>
            <w:tcW w:w="1555" w:type="dxa"/>
            <w:vAlign w:val="center"/>
          </w:tcPr>
          <w:p w14:paraId="04E8BC81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6F944726" w14:textId="77777777" w:rsidR="00E12231" w:rsidRDefault="00684AC3">
            <w:r>
              <w:t>61.9</w:t>
            </w:r>
          </w:p>
        </w:tc>
        <w:tc>
          <w:tcPr>
            <w:tcW w:w="1555" w:type="dxa"/>
            <w:vAlign w:val="center"/>
          </w:tcPr>
          <w:p w14:paraId="267A760A" w14:textId="77777777" w:rsidR="00E12231" w:rsidRDefault="00684AC3">
            <w:r>
              <w:t>100.0</w:t>
            </w:r>
          </w:p>
        </w:tc>
      </w:tr>
      <w:tr w:rsidR="00E12231" w14:paraId="6A9EF154" w14:textId="77777777">
        <w:tc>
          <w:tcPr>
            <w:tcW w:w="1555" w:type="dxa"/>
            <w:vAlign w:val="center"/>
          </w:tcPr>
          <w:p w14:paraId="393A755B" w14:textId="77777777" w:rsidR="00E12231" w:rsidRDefault="00684AC3">
            <w:r>
              <w:t>6A</w:t>
            </w:r>
          </w:p>
        </w:tc>
        <w:tc>
          <w:tcPr>
            <w:tcW w:w="1555" w:type="dxa"/>
            <w:vAlign w:val="center"/>
          </w:tcPr>
          <w:p w14:paraId="12B4ED91" w14:textId="77777777" w:rsidR="00E12231" w:rsidRDefault="00684AC3">
            <w:r>
              <w:t>419.1</w:t>
            </w:r>
          </w:p>
        </w:tc>
        <w:tc>
          <w:tcPr>
            <w:tcW w:w="1555" w:type="dxa"/>
            <w:vAlign w:val="center"/>
          </w:tcPr>
          <w:p w14:paraId="420A8E6B" w14:textId="77777777" w:rsidR="00E12231" w:rsidRDefault="00684AC3">
            <w:r>
              <w:t>382.6</w:t>
            </w:r>
          </w:p>
        </w:tc>
        <w:tc>
          <w:tcPr>
            <w:tcW w:w="1555" w:type="dxa"/>
            <w:vAlign w:val="center"/>
          </w:tcPr>
          <w:p w14:paraId="2A06884C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57A794E3" w14:textId="77777777" w:rsidR="00E12231" w:rsidRDefault="00684AC3">
            <w:r>
              <w:t>36.5</w:t>
            </w:r>
          </w:p>
        </w:tc>
        <w:tc>
          <w:tcPr>
            <w:tcW w:w="1555" w:type="dxa"/>
            <w:vAlign w:val="center"/>
          </w:tcPr>
          <w:p w14:paraId="5307BB08" w14:textId="77777777" w:rsidR="00E12231" w:rsidRDefault="00684AC3">
            <w:r>
              <w:t>100.0</w:t>
            </w:r>
          </w:p>
        </w:tc>
      </w:tr>
      <w:tr w:rsidR="00E12231" w14:paraId="6AE98F80" w14:textId="77777777">
        <w:tc>
          <w:tcPr>
            <w:tcW w:w="1555" w:type="dxa"/>
            <w:vAlign w:val="center"/>
          </w:tcPr>
          <w:p w14:paraId="6E9D1208" w14:textId="77777777" w:rsidR="00E12231" w:rsidRDefault="00684AC3">
            <w:r>
              <w:t>6B</w:t>
            </w:r>
          </w:p>
        </w:tc>
        <w:tc>
          <w:tcPr>
            <w:tcW w:w="1555" w:type="dxa"/>
            <w:vAlign w:val="center"/>
          </w:tcPr>
          <w:p w14:paraId="1AC9BA0A" w14:textId="77777777" w:rsidR="00E12231" w:rsidRDefault="00684AC3">
            <w:r>
              <w:t>448.7</w:t>
            </w:r>
          </w:p>
        </w:tc>
        <w:tc>
          <w:tcPr>
            <w:tcW w:w="1555" w:type="dxa"/>
            <w:vAlign w:val="center"/>
          </w:tcPr>
          <w:p w14:paraId="47F2D24C" w14:textId="77777777" w:rsidR="00E12231" w:rsidRDefault="00684AC3">
            <w:r>
              <w:t>368.5</w:t>
            </w:r>
          </w:p>
        </w:tc>
        <w:tc>
          <w:tcPr>
            <w:tcW w:w="1555" w:type="dxa"/>
            <w:vAlign w:val="center"/>
          </w:tcPr>
          <w:p w14:paraId="497A7E15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7B43C89D" w14:textId="77777777" w:rsidR="00E12231" w:rsidRDefault="00684AC3">
            <w:r>
              <w:t>80.3</w:t>
            </w:r>
          </w:p>
        </w:tc>
        <w:tc>
          <w:tcPr>
            <w:tcW w:w="1555" w:type="dxa"/>
            <w:vAlign w:val="center"/>
          </w:tcPr>
          <w:p w14:paraId="727418D5" w14:textId="77777777" w:rsidR="00E12231" w:rsidRDefault="00684AC3">
            <w:r>
              <w:t>100.0</w:t>
            </w:r>
          </w:p>
        </w:tc>
      </w:tr>
      <w:tr w:rsidR="00E12231" w14:paraId="0F278F4D" w14:textId="77777777">
        <w:tc>
          <w:tcPr>
            <w:tcW w:w="1555" w:type="dxa"/>
            <w:vAlign w:val="center"/>
          </w:tcPr>
          <w:p w14:paraId="1D32FF8A" w14:textId="77777777" w:rsidR="00E12231" w:rsidRDefault="00684AC3">
            <w:r>
              <w:t>6C</w:t>
            </w:r>
          </w:p>
        </w:tc>
        <w:tc>
          <w:tcPr>
            <w:tcW w:w="1555" w:type="dxa"/>
            <w:vAlign w:val="center"/>
          </w:tcPr>
          <w:p w14:paraId="4882031C" w14:textId="77777777" w:rsidR="00E12231" w:rsidRDefault="00684AC3">
            <w:r>
              <w:t>125.8</w:t>
            </w:r>
          </w:p>
        </w:tc>
        <w:tc>
          <w:tcPr>
            <w:tcW w:w="1555" w:type="dxa"/>
            <w:vAlign w:val="center"/>
          </w:tcPr>
          <w:p w14:paraId="3EBE28EE" w14:textId="77777777" w:rsidR="00E12231" w:rsidRDefault="00684AC3">
            <w:r>
              <w:t>64.9</w:t>
            </w:r>
          </w:p>
        </w:tc>
        <w:tc>
          <w:tcPr>
            <w:tcW w:w="1555" w:type="dxa"/>
            <w:vAlign w:val="center"/>
          </w:tcPr>
          <w:p w14:paraId="2035118C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2EEEEE98" w14:textId="77777777" w:rsidR="00E12231" w:rsidRDefault="00684AC3">
            <w:r>
              <w:t>60.9</w:t>
            </w:r>
          </w:p>
        </w:tc>
        <w:tc>
          <w:tcPr>
            <w:tcW w:w="1555" w:type="dxa"/>
            <w:vAlign w:val="center"/>
          </w:tcPr>
          <w:p w14:paraId="1F4402AE" w14:textId="77777777" w:rsidR="00E12231" w:rsidRDefault="00684AC3">
            <w:r>
              <w:t>100.0</w:t>
            </w:r>
          </w:p>
        </w:tc>
      </w:tr>
      <w:tr w:rsidR="00E12231" w14:paraId="7DD4C3D8" w14:textId="77777777">
        <w:tc>
          <w:tcPr>
            <w:tcW w:w="1555" w:type="dxa"/>
            <w:vAlign w:val="center"/>
          </w:tcPr>
          <w:p w14:paraId="7BB13863" w14:textId="77777777" w:rsidR="00E12231" w:rsidRDefault="00684AC3">
            <w:r>
              <w:t>7A</w:t>
            </w:r>
          </w:p>
        </w:tc>
        <w:tc>
          <w:tcPr>
            <w:tcW w:w="1555" w:type="dxa"/>
            <w:vAlign w:val="center"/>
          </w:tcPr>
          <w:p w14:paraId="58CD2FBD" w14:textId="77777777" w:rsidR="00E12231" w:rsidRDefault="00684AC3">
            <w:r>
              <w:t>504.9</w:t>
            </w:r>
          </w:p>
        </w:tc>
        <w:tc>
          <w:tcPr>
            <w:tcW w:w="1555" w:type="dxa"/>
            <w:vAlign w:val="center"/>
          </w:tcPr>
          <w:p w14:paraId="52AD5694" w14:textId="77777777" w:rsidR="00E12231" w:rsidRDefault="00684AC3">
            <w:r>
              <w:t>463.8</w:t>
            </w:r>
          </w:p>
        </w:tc>
        <w:tc>
          <w:tcPr>
            <w:tcW w:w="1555" w:type="dxa"/>
            <w:vAlign w:val="center"/>
          </w:tcPr>
          <w:p w14:paraId="5EDF3B57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34F44EB3" w14:textId="77777777" w:rsidR="00E12231" w:rsidRDefault="00684AC3">
            <w:r>
              <w:t>41.1</w:t>
            </w:r>
          </w:p>
        </w:tc>
        <w:tc>
          <w:tcPr>
            <w:tcW w:w="1555" w:type="dxa"/>
            <w:vAlign w:val="center"/>
          </w:tcPr>
          <w:p w14:paraId="1B7BF78E" w14:textId="77777777" w:rsidR="00E12231" w:rsidRDefault="00684AC3">
            <w:r>
              <w:t>100.0</w:t>
            </w:r>
          </w:p>
        </w:tc>
      </w:tr>
      <w:tr w:rsidR="00E12231" w14:paraId="6CA2DC74" w14:textId="77777777">
        <w:tc>
          <w:tcPr>
            <w:tcW w:w="1555" w:type="dxa"/>
            <w:vAlign w:val="center"/>
          </w:tcPr>
          <w:p w14:paraId="666A3DB0" w14:textId="77777777" w:rsidR="00E12231" w:rsidRDefault="00684AC3">
            <w:r>
              <w:t xml:space="preserve">7B </w:t>
            </w:r>
          </w:p>
        </w:tc>
        <w:tc>
          <w:tcPr>
            <w:tcW w:w="1555" w:type="dxa"/>
            <w:vAlign w:val="center"/>
          </w:tcPr>
          <w:p w14:paraId="14CD6B79" w14:textId="77777777" w:rsidR="00E12231" w:rsidRDefault="00684AC3">
            <w:r>
              <w:t>447.0</w:t>
            </w:r>
          </w:p>
        </w:tc>
        <w:tc>
          <w:tcPr>
            <w:tcW w:w="1555" w:type="dxa"/>
            <w:vAlign w:val="center"/>
          </w:tcPr>
          <w:p w14:paraId="27A0AEF7" w14:textId="77777777" w:rsidR="00E12231" w:rsidRDefault="00684AC3">
            <w:r>
              <w:t>348.2</w:t>
            </w:r>
          </w:p>
        </w:tc>
        <w:tc>
          <w:tcPr>
            <w:tcW w:w="1555" w:type="dxa"/>
            <w:vAlign w:val="center"/>
          </w:tcPr>
          <w:p w14:paraId="5A650170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6FF4F901" w14:textId="77777777" w:rsidR="00E12231" w:rsidRDefault="00684AC3">
            <w:r>
              <w:t>98.9</w:t>
            </w:r>
          </w:p>
        </w:tc>
        <w:tc>
          <w:tcPr>
            <w:tcW w:w="1555" w:type="dxa"/>
            <w:vAlign w:val="center"/>
          </w:tcPr>
          <w:p w14:paraId="24019AF8" w14:textId="77777777" w:rsidR="00E12231" w:rsidRDefault="00684AC3">
            <w:r>
              <w:t>100.0</w:t>
            </w:r>
          </w:p>
        </w:tc>
      </w:tr>
      <w:tr w:rsidR="00E12231" w14:paraId="2BADF6F8" w14:textId="77777777">
        <w:tc>
          <w:tcPr>
            <w:tcW w:w="1555" w:type="dxa"/>
            <w:vAlign w:val="center"/>
          </w:tcPr>
          <w:p w14:paraId="3EF04F78" w14:textId="77777777" w:rsidR="00E12231" w:rsidRDefault="00684AC3">
            <w:r>
              <w:t>7C</w:t>
            </w:r>
          </w:p>
        </w:tc>
        <w:tc>
          <w:tcPr>
            <w:tcW w:w="1555" w:type="dxa"/>
            <w:vAlign w:val="center"/>
          </w:tcPr>
          <w:p w14:paraId="242575DA" w14:textId="77777777" w:rsidR="00E12231" w:rsidRDefault="00684AC3">
            <w:r>
              <w:t>125.8</w:t>
            </w:r>
          </w:p>
        </w:tc>
        <w:tc>
          <w:tcPr>
            <w:tcW w:w="1555" w:type="dxa"/>
            <w:vAlign w:val="center"/>
          </w:tcPr>
          <w:p w14:paraId="4C26FC12" w14:textId="77777777" w:rsidR="00E12231" w:rsidRDefault="00684AC3">
            <w:r>
              <w:t>64.9</w:t>
            </w:r>
          </w:p>
        </w:tc>
        <w:tc>
          <w:tcPr>
            <w:tcW w:w="1555" w:type="dxa"/>
            <w:vAlign w:val="center"/>
          </w:tcPr>
          <w:p w14:paraId="0EA10A25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530EEB7B" w14:textId="77777777" w:rsidR="00E12231" w:rsidRDefault="00684AC3">
            <w:r>
              <w:t>60.9</w:t>
            </w:r>
          </w:p>
        </w:tc>
        <w:tc>
          <w:tcPr>
            <w:tcW w:w="1555" w:type="dxa"/>
            <w:vAlign w:val="center"/>
          </w:tcPr>
          <w:p w14:paraId="7E6CB6CE" w14:textId="77777777" w:rsidR="00E12231" w:rsidRDefault="00684AC3">
            <w:r>
              <w:t>100.0</w:t>
            </w:r>
          </w:p>
        </w:tc>
      </w:tr>
      <w:tr w:rsidR="00E12231" w14:paraId="757FCEC3" w14:textId="77777777">
        <w:tc>
          <w:tcPr>
            <w:tcW w:w="1555" w:type="dxa"/>
            <w:vAlign w:val="center"/>
          </w:tcPr>
          <w:p w14:paraId="4BE864EE" w14:textId="77777777" w:rsidR="00E12231" w:rsidRDefault="00684AC3">
            <w:r>
              <w:t>合计</w:t>
            </w:r>
          </w:p>
        </w:tc>
        <w:tc>
          <w:tcPr>
            <w:tcW w:w="1555" w:type="dxa"/>
            <w:vAlign w:val="center"/>
          </w:tcPr>
          <w:p w14:paraId="2D74DA53" w14:textId="77777777" w:rsidR="00E12231" w:rsidRDefault="00684AC3">
            <w:r>
              <w:t>8978.7</w:t>
            </w:r>
          </w:p>
        </w:tc>
        <w:tc>
          <w:tcPr>
            <w:tcW w:w="1555" w:type="dxa"/>
            <w:vAlign w:val="center"/>
          </w:tcPr>
          <w:p w14:paraId="76E87026" w14:textId="77777777" w:rsidR="00E12231" w:rsidRDefault="00684AC3">
            <w:r>
              <w:t>6752.8</w:t>
            </w:r>
          </w:p>
        </w:tc>
        <w:tc>
          <w:tcPr>
            <w:tcW w:w="1555" w:type="dxa"/>
            <w:vAlign w:val="center"/>
          </w:tcPr>
          <w:p w14:paraId="4E236561" w14:textId="77777777" w:rsidR="00E12231" w:rsidRDefault="00684AC3">
            <w:r>
              <w:t>0.0</w:t>
            </w:r>
          </w:p>
        </w:tc>
        <w:tc>
          <w:tcPr>
            <w:tcW w:w="1555" w:type="dxa"/>
            <w:vAlign w:val="center"/>
          </w:tcPr>
          <w:p w14:paraId="3EF51294" w14:textId="77777777" w:rsidR="00E12231" w:rsidRDefault="00684AC3">
            <w:r>
              <w:t>2225.9</w:t>
            </w:r>
          </w:p>
        </w:tc>
        <w:tc>
          <w:tcPr>
            <w:tcW w:w="1555" w:type="dxa"/>
            <w:vAlign w:val="center"/>
          </w:tcPr>
          <w:p w14:paraId="5AD69786" w14:textId="77777777" w:rsidR="00E12231" w:rsidRDefault="00684AC3">
            <w:r>
              <w:t>100.0</w:t>
            </w:r>
          </w:p>
        </w:tc>
      </w:tr>
    </w:tbl>
    <w:p w14:paraId="432BFBF0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096CEBA6" w14:textId="77777777" w:rsidR="00D32BD4" w:rsidRPr="0068672A" w:rsidRDefault="00D32BD4" w:rsidP="009F2FC7">
      <w:pPr>
        <w:pStyle w:val="1"/>
      </w:pPr>
      <w:bookmarkStart w:id="40" w:name="_Toc97686248"/>
      <w:r w:rsidRPr="0068672A">
        <w:rPr>
          <w:rFonts w:hint="eastAsia"/>
        </w:rPr>
        <w:t>评价结论</w:t>
      </w:r>
      <w:bookmarkEnd w:id="40"/>
    </w:p>
    <w:p w14:paraId="32990165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79148EEA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32D73B1C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06037C97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ECF510C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026508F0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4FC9F0A5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4BB9BE6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C589EE5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7ED496F2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CAFC75D" w14:textId="77777777" w:rsidR="003002CB" w:rsidRDefault="003002CB" w:rsidP="00CB2EB5">
            <w:bookmarkStart w:id="41" w:name="活动场地遮阴率值"/>
            <w:r>
              <w:t>1.1%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3E800198" w14:textId="77777777" w:rsidR="003002CB" w:rsidRDefault="003002CB" w:rsidP="00CB2EB5">
            <w:bookmarkStart w:id="42" w:name="活动场地遮阴率得分"/>
            <w:r>
              <w:t>0</w:t>
            </w:r>
            <w:bookmarkEnd w:id="42"/>
          </w:p>
        </w:tc>
      </w:tr>
      <w:tr w:rsidR="003002CB" w14:paraId="6FA064A3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121CE46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58F30F39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F9BD598" w14:textId="77777777" w:rsidR="00F8552B" w:rsidRDefault="00F8552B" w:rsidP="00CB2EB5">
            <w:bookmarkStart w:id="43" w:name="车道遮阴率值"/>
            <w:r>
              <w:t>无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5E2AE5" w14:textId="77777777" w:rsidR="003002CB" w:rsidRPr="00A654C6" w:rsidRDefault="003002CB" w:rsidP="00CB2EB5">
            <w:bookmarkStart w:id="44" w:name="车道遮阴得分"/>
            <w:r>
              <w:t>0</w:t>
            </w:r>
            <w:bookmarkEnd w:id="44"/>
          </w:p>
        </w:tc>
      </w:tr>
      <w:tr w:rsidR="003002CB" w14:paraId="70848A2F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741AC0F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D72BC8D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B845DD" w14:textId="77777777" w:rsidR="003002CB" w:rsidRDefault="003002CB" w:rsidP="00CB2EB5"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5D048E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73A15050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27B61BAC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10504CDC" w14:textId="77777777" w:rsidR="003002CB" w:rsidRDefault="003002CB" w:rsidP="00CB2EB5">
            <w:bookmarkStart w:id="47" w:name="降热措施总得分"/>
            <w:r>
              <w:t>4</w:t>
            </w:r>
            <w:bookmarkEnd w:id="47"/>
          </w:p>
        </w:tc>
      </w:tr>
    </w:tbl>
    <w:p w14:paraId="0E92F657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9AA8" w14:textId="77777777" w:rsidR="00684AC3" w:rsidRDefault="00684AC3">
      <w:r>
        <w:separator/>
      </w:r>
    </w:p>
  </w:endnote>
  <w:endnote w:type="continuationSeparator" w:id="0">
    <w:p w14:paraId="1068A58E" w14:textId="77777777" w:rsidR="00684AC3" w:rsidRDefault="0068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C1B3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55EAC512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792E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685E8FF5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03C8" w14:textId="77777777" w:rsidR="00684AC3" w:rsidRDefault="00684AC3">
      <w:r>
        <w:separator/>
      </w:r>
    </w:p>
  </w:footnote>
  <w:footnote w:type="continuationSeparator" w:id="0">
    <w:p w14:paraId="4AB83128" w14:textId="77777777" w:rsidR="00684AC3" w:rsidRDefault="0068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A9D7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5A5D8D56" wp14:editId="5203FFF9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E3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4AC3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2231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87DE3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697DDEF"/>
  <w15:chartTrackingRefBased/>
  <w15:docId w15:val="{52E649F0-4A99-490F-9193-967CD6C4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12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9</Pages>
  <Words>665</Words>
  <Characters>3791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Manager/>
  <Company>ths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24121</dc:creator>
  <cp:keywords/>
  <dc:description/>
  <cp:lastModifiedBy> </cp:lastModifiedBy>
  <cp:revision>1</cp:revision>
  <cp:lastPrinted>1899-12-31T16:00:00Z</cp:lastPrinted>
  <dcterms:created xsi:type="dcterms:W3CDTF">2022-03-08T18:43:00Z</dcterms:created>
  <dcterms:modified xsi:type="dcterms:W3CDTF">2022-03-08T18:44:00Z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